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67886" w14:textId="77777777" w:rsidR="00D40158" w:rsidRDefault="005503CB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75A7CB3" w14:textId="77777777" w:rsidR="00D40158" w:rsidRPr="00A22524" w:rsidRDefault="005503C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156EDEEF" w14:textId="77777777" w:rsidR="00D40158" w:rsidRPr="008D04AA" w:rsidRDefault="005503CB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596B2C9F" w14:textId="77777777" w:rsidR="00D40158" w:rsidRPr="00E547DE" w:rsidRDefault="005503C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F9BB9A2" w14:textId="77777777" w:rsidR="00D40158" w:rsidRDefault="005503C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42D6EF2" w14:textId="77777777" w:rsidR="00E547DE" w:rsidRPr="00E547DE" w:rsidRDefault="005503C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A5AC463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E05ED64" w14:textId="77777777" w:rsidR="00D40158" w:rsidRPr="00D40158" w:rsidRDefault="005503C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470E700" w14:textId="77777777" w:rsidR="00D40158" w:rsidRPr="00D40158" w:rsidRDefault="005503CB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11262A9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2CFE8E" w14:textId="77777777" w:rsidR="00D40158" w:rsidRPr="00D40158" w:rsidRDefault="005503C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42E5956" w14:textId="77777777" w:rsidR="00D40158" w:rsidRPr="00D40158" w:rsidRDefault="005503CB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03D5705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3C7704" w14:textId="77777777" w:rsidR="00D40158" w:rsidRPr="00D40158" w:rsidRDefault="005503C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AAE829C" w14:textId="77777777" w:rsidR="00D40158" w:rsidRPr="00D40158" w:rsidRDefault="005503CB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5475B9C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42ACE4" w14:textId="77777777" w:rsidR="00D40158" w:rsidRPr="00D40158" w:rsidRDefault="005503C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EEF7C05" w14:textId="77777777" w:rsidR="00D40158" w:rsidRPr="00D40158" w:rsidRDefault="005503CB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468CFE6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662CEA" w14:textId="77777777" w:rsidR="00D40158" w:rsidRPr="00D40158" w:rsidRDefault="005503C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1D5EA5E" w14:textId="77777777" w:rsidR="00D40158" w:rsidRPr="00D40158" w:rsidRDefault="005503C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6FE9F3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09731E" w14:textId="77777777" w:rsidR="00D40158" w:rsidRPr="00D40158" w:rsidRDefault="005503C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791FF5E" w14:textId="77777777" w:rsidR="00D40158" w:rsidRPr="00D40158" w:rsidRDefault="005503C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819D39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2E5081" w14:textId="77777777" w:rsidR="00D40158" w:rsidRPr="00D40158" w:rsidRDefault="005503C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8D32AB2" w14:textId="77777777" w:rsidR="00D40158" w:rsidRPr="00D40158" w:rsidRDefault="005503C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9C44C2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1D73B65" w14:textId="77777777" w:rsidR="00D40158" w:rsidRPr="00D40158" w:rsidRDefault="005503C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90E6EFA" w14:textId="77777777" w:rsidR="00D40158" w:rsidRPr="00D40158" w:rsidRDefault="005503CB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28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0AA969A1" w14:textId="77777777" w:rsidR="00D40158" w:rsidRDefault="005503CB" w:rsidP="005E36B7">
      <w:pPr>
        <w:jc w:val="center"/>
        <w:rPr>
          <w:rFonts w:ascii="宋体" w:hAnsi="宋体"/>
          <w:lang w:val="en-US"/>
        </w:rPr>
      </w:pPr>
    </w:p>
    <w:p w14:paraId="2045FE96" w14:textId="77777777" w:rsidR="00D40158" w:rsidRDefault="005503CB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2AE149E4" wp14:editId="1FDC7C55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384483B4" w14:textId="77777777" w:rsidR="00D40158" w:rsidRDefault="005503CB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41F0A06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77D679C" w14:textId="77777777" w:rsidR="00D40158" w:rsidRPr="00D40158" w:rsidRDefault="005503C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0FC8FA1" w14:textId="77777777" w:rsidR="00D40158" w:rsidRPr="00D40158" w:rsidRDefault="005503C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1F997BE7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5D06FA8" w14:textId="77777777" w:rsidR="00D40158" w:rsidRPr="00D40158" w:rsidRDefault="005503CB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85853F3" w14:textId="77777777" w:rsidR="00D40158" w:rsidRPr="00D40158" w:rsidRDefault="005503CB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645BF09B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E33129A" w14:textId="77777777" w:rsidR="000D77BD" w:rsidRPr="00D40158" w:rsidRDefault="005503C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85D74EF" w14:textId="77777777" w:rsidR="000D77BD" w:rsidRPr="00D40158" w:rsidRDefault="005503CB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299500C6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62A46D9" w14:textId="77777777" w:rsidR="00D40158" w:rsidRPr="00D40158" w:rsidRDefault="005503CB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EECB2D3" w14:textId="77777777" w:rsidR="00D40158" w:rsidRPr="00D40158" w:rsidRDefault="005503CB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T15651557892</w:t>
            </w:r>
            <w:bookmarkEnd w:id="9"/>
          </w:p>
        </w:tc>
      </w:tr>
    </w:tbl>
    <w:p w14:paraId="544B87A4" w14:textId="77777777" w:rsidR="00D40158" w:rsidRDefault="005503CB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709F8501" w14:textId="77777777" w:rsidR="00D40158" w:rsidRDefault="005503CB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2BE5CD1" w14:textId="77777777" w:rsidR="00F82130" w:rsidRDefault="005503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602868" w:history="1">
        <w:r w:rsidR="00F82130" w:rsidRPr="000032BD">
          <w:rPr>
            <w:rStyle w:val="a7"/>
          </w:rPr>
          <w:t>1</w:t>
        </w:r>
        <w:r w:rsidR="00F8213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82130" w:rsidRPr="000032BD">
          <w:rPr>
            <w:rStyle w:val="a7"/>
          </w:rPr>
          <w:t>建筑概况</w:t>
        </w:r>
        <w:r w:rsidR="00F82130">
          <w:rPr>
            <w:webHidden/>
          </w:rPr>
          <w:tab/>
        </w:r>
        <w:r w:rsidR="00F82130">
          <w:rPr>
            <w:webHidden/>
          </w:rPr>
          <w:fldChar w:fldCharType="begin"/>
        </w:r>
        <w:r w:rsidR="00F82130">
          <w:rPr>
            <w:webHidden/>
          </w:rPr>
          <w:instrText xml:space="preserve"> PAGEREF _Toc91602868 \h </w:instrText>
        </w:r>
        <w:r w:rsidR="00F82130">
          <w:rPr>
            <w:webHidden/>
          </w:rPr>
        </w:r>
        <w:r w:rsidR="00F82130">
          <w:rPr>
            <w:webHidden/>
          </w:rPr>
          <w:fldChar w:fldCharType="separate"/>
        </w:r>
        <w:r w:rsidR="00F82130">
          <w:rPr>
            <w:webHidden/>
          </w:rPr>
          <w:t>1</w:t>
        </w:r>
        <w:r w:rsidR="00F82130">
          <w:rPr>
            <w:webHidden/>
          </w:rPr>
          <w:fldChar w:fldCharType="end"/>
        </w:r>
      </w:hyperlink>
    </w:p>
    <w:p w14:paraId="4BFB95AB" w14:textId="77777777" w:rsidR="00F82130" w:rsidRDefault="00F821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869" w:history="1">
        <w:r w:rsidRPr="000032BD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32BD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DA98F80" w14:textId="77777777" w:rsidR="00F82130" w:rsidRDefault="00F821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870" w:history="1">
        <w:r w:rsidRPr="000032BD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32BD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CF2D4D4" w14:textId="77777777" w:rsidR="00F82130" w:rsidRDefault="00F821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871" w:history="1">
        <w:r w:rsidRPr="000032BD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32BD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ADB8CC0" w14:textId="77777777" w:rsidR="00F82130" w:rsidRDefault="00F821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872" w:history="1">
        <w:r w:rsidRPr="000032BD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032BD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3B38361" w14:textId="77777777" w:rsidR="00F82130" w:rsidRDefault="00F821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873" w:history="1">
        <w:r w:rsidRPr="000032BD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032BD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8C41413" w14:textId="77777777" w:rsidR="00F82130" w:rsidRDefault="00F821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874" w:history="1">
        <w:r w:rsidRPr="000032BD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032BD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5431610" w14:textId="77777777" w:rsidR="00F82130" w:rsidRDefault="00F821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875" w:history="1">
        <w:r w:rsidRPr="000032BD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032BD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9B232B6" w14:textId="77777777" w:rsidR="00F82130" w:rsidRDefault="00F821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876" w:history="1">
        <w:r w:rsidRPr="000032BD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032BD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4505438" w14:textId="77777777" w:rsidR="00F82130" w:rsidRDefault="00F821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877" w:history="1">
        <w:r w:rsidRPr="000032BD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032BD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8BBDBF6" w14:textId="77777777" w:rsidR="00F82130" w:rsidRDefault="00F821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878" w:history="1">
        <w:r w:rsidRPr="000032BD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32BD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9F22A42" w14:textId="77777777" w:rsidR="00F82130" w:rsidRDefault="00F821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879" w:history="1">
        <w:r w:rsidRPr="000032BD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32BD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A4C0129" w14:textId="77777777" w:rsidR="00F82130" w:rsidRDefault="00F821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880" w:history="1">
        <w:r w:rsidRPr="000032BD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32BD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0D58446" w14:textId="77777777" w:rsidR="00F82130" w:rsidRDefault="00F821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881" w:history="1">
        <w:r w:rsidRPr="000032BD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32BD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A402702" w14:textId="77777777" w:rsidR="00F82130" w:rsidRDefault="00F821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882" w:history="1">
        <w:r w:rsidRPr="000032BD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032BD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A252656" w14:textId="77777777" w:rsidR="00F82130" w:rsidRDefault="00F821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883" w:history="1">
        <w:r w:rsidRPr="000032BD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032BD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E3C6F78" w14:textId="77777777" w:rsidR="00F82130" w:rsidRDefault="00F821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884" w:history="1">
        <w:r w:rsidRPr="000032BD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32BD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F8D35F6" w14:textId="77777777" w:rsidR="00F82130" w:rsidRDefault="00F821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885" w:history="1">
        <w:r w:rsidRPr="000032BD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32BD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75BD4B2" w14:textId="77777777" w:rsidR="00F82130" w:rsidRDefault="00F821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886" w:history="1">
        <w:r w:rsidRPr="000032BD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32BD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8FB5839" w14:textId="77777777" w:rsidR="00F82130" w:rsidRDefault="00F821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887" w:history="1">
        <w:r w:rsidRPr="000032BD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32BD">
          <w:rPr>
            <w:rStyle w:val="a7"/>
          </w:rPr>
          <w:t>房间热负荷汇总表</w:t>
        </w:r>
        <w:r w:rsidRPr="000032BD">
          <w:rPr>
            <w:rStyle w:val="a7"/>
          </w:rPr>
          <w:t>(</w:t>
        </w:r>
        <w:r w:rsidRPr="000032BD">
          <w:rPr>
            <w:rStyle w:val="a7"/>
          </w:rPr>
          <w:t>按楼层</w:t>
        </w:r>
        <w:r w:rsidRPr="000032BD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D747F51" w14:textId="77777777" w:rsidR="00F82130" w:rsidRDefault="00F821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888" w:history="1">
        <w:r w:rsidRPr="000032BD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32BD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944FC86" w14:textId="77777777" w:rsidR="00F82130" w:rsidRDefault="00F821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889" w:history="1">
        <w:r w:rsidRPr="000032BD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32BD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698800F" w14:textId="77777777" w:rsidR="009C4D39" w:rsidRDefault="005503CB" w:rsidP="009C4D39">
      <w:pPr>
        <w:pStyle w:val="TOC1"/>
      </w:pPr>
      <w:r>
        <w:fldChar w:fldCharType="end"/>
      </w:r>
    </w:p>
    <w:p w14:paraId="5375C86B" w14:textId="77777777" w:rsidR="00413E13" w:rsidRPr="00413E13" w:rsidRDefault="005503CB" w:rsidP="00413E13">
      <w:pPr>
        <w:rPr>
          <w:lang w:val="en-US"/>
        </w:rPr>
      </w:pPr>
    </w:p>
    <w:p w14:paraId="68968C35" w14:textId="77777777" w:rsidR="009C4D39" w:rsidRPr="009C4D39" w:rsidRDefault="005503CB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28DB733" w14:textId="77777777" w:rsidR="00137789" w:rsidRPr="006B14A7" w:rsidRDefault="005503CB" w:rsidP="006B14A7">
      <w:pPr>
        <w:pStyle w:val="1"/>
        <w:tabs>
          <w:tab w:val="left" w:pos="2950"/>
        </w:tabs>
        <w:rPr>
          <w:szCs w:val="24"/>
        </w:rPr>
      </w:pPr>
      <w:bookmarkStart w:id="10" w:name="_Toc91602868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02EAE" w14:paraId="5B5E7A88" w14:textId="77777777">
        <w:tc>
          <w:tcPr>
            <w:tcW w:w="2830" w:type="dxa"/>
            <w:shd w:val="clear" w:color="auto" w:fill="E6E6E6"/>
            <w:vAlign w:val="center"/>
          </w:tcPr>
          <w:p w14:paraId="41BA1996" w14:textId="77777777" w:rsidR="00402EAE" w:rsidRDefault="005503CB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B74654A" w14:textId="77777777" w:rsidR="00402EAE" w:rsidRDefault="005503CB">
            <w:r>
              <w:t>江苏</w:t>
            </w:r>
            <w:r>
              <w:t>-</w:t>
            </w:r>
            <w:r>
              <w:t>南京</w:t>
            </w:r>
          </w:p>
        </w:tc>
      </w:tr>
      <w:tr w:rsidR="00402EAE" w14:paraId="47F2122B" w14:textId="77777777">
        <w:tc>
          <w:tcPr>
            <w:tcW w:w="2830" w:type="dxa"/>
            <w:shd w:val="clear" w:color="auto" w:fill="E6E6E6"/>
            <w:vAlign w:val="center"/>
          </w:tcPr>
          <w:p w14:paraId="528FAB84" w14:textId="77777777" w:rsidR="00402EAE" w:rsidRDefault="005503CB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CB3C74F" w14:textId="77777777" w:rsidR="00402EAE" w:rsidRDefault="005503CB">
            <w:r>
              <w:t>32.04</w:t>
            </w:r>
          </w:p>
        </w:tc>
      </w:tr>
      <w:tr w:rsidR="00402EAE" w14:paraId="6775FC6B" w14:textId="77777777">
        <w:tc>
          <w:tcPr>
            <w:tcW w:w="2830" w:type="dxa"/>
            <w:shd w:val="clear" w:color="auto" w:fill="E6E6E6"/>
            <w:vAlign w:val="center"/>
          </w:tcPr>
          <w:p w14:paraId="2CAFC7D3" w14:textId="77777777" w:rsidR="00402EAE" w:rsidRDefault="005503CB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E91B913" w14:textId="77777777" w:rsidR="00402EAE" w:rsidRDefault="005503CB">
            <w:r>
              <w:t>118.78</w:t>
            </w:r>
          </w:p>
        </w:tc>
      </w:tr>
      <w:tr w:rsidR="00402EAE" w14:paraId="5EAE142A" w14:textId="77777777">
        <w:tc>
          <w:tcPr>
            <w:tcW w:w="2830" w:type="dxa"/>
            <w:shd w:val="clear" w:color="auto" w:fill="E6E6E6"/>
            <w:vAlign w:val="center"/>
          </w:tcPr>
          <w:p w14:paraId="34619214" w14:textId="77777777" w:rsidR="00402EAE" w:rsidRDefault="005503CB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E2DD0C0" w14:textId="77777777" w:rsidR="00402EAE" w:rsidRDefault="005503CB">
            <w:r>
              <w:t>新建项目</w:t>
            </w:r>
          </w:p>
        </w:tc>
      </w:tr>
      <w:tr w:rsidR="00402EAE" w14:paraId="6E1B00EC" w14:textId="77777777">
        <w:tc>
          <w:tcPr>
            <w:tcW w:w="2830" w:type="dxa"/>
            <w:shd w:val="clear" w:color="auto" w:fill="E6E6E6"/>
            <w:vAlign w:val="center"/>
          </w:tcPr>
          <w:p w14:paraId="574874DC" w14:textId="77777777" w:rsidR="00402EAE" w:rsidRDefault="005503CB">
            <w:r>
              <w:t>建筑面积</w:t>
            </w:r>
          </w:p>
        </w:tc>
        <w:tc>
          <w:tcPr>
            <w:tcW w:w="3101" w:type="dxa"/>
            <w:vAlign w:val="center"/>
          </w:tcPr>
          <w:p w14:paraId="11B80174" w14:textId="77777777" w:rsidR="00402EAE" w:rsidRDefault="005503CB">
            <w:r>
              <w:t>地上</w:t>
            </w:r>
            <w:r>
              <w:t xml:space="preserve"> 7452.00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B1C7756" w14:textId="77777777" w:rsidR="00402EAE" w:rsidRDefault="005503CB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402EAE" w14:paraId="716C9062" w14:textId="77777777">
        <w:tc>
          <w:tcPr>
            <w:tcW w:w="2830" w:type="dxa"/>
            <w:shd w:val="clear" w:color="auto" w:fill="E6E6E6"/>
            <w:vAlign w:val="center"/>
          </w:tcPr>
          <w:p w14:paraId="1CFF400B" w14:textId="77777777" w:rsidR="00402EAE" w:rsidRDefault="005503CB">
            <w:r>
              <w:t>建筑高度</w:t>
            </w:r>
          </w:p>
        </w:tc>
        <w:tc>
          <w:tcPr>
            <w:tcW w:w="3101" w:type="dxa"/>
            <w:vAlign w:val="center"/>
          </w:tcPr>
          <w:p w14:paraId="0748A577" w14:textId="77777777" w:rsidR="00402EAE" w:rsidRDefault="005503CB">
            <w:r>
              <w:t>地上</w:t>
            </w:r>
            <w:r>
              <w:t xml:space="preserve"> 33.60 m</w:t>
            </w:r>
          </w:p>
        </w:tc>
        <w:tc>
          <w:tcPr>
            <w:tcW w:w="3395" w:type="dxa"/>
            <w:vAlign w:val="center"/>
          </w:tcPr>
          <w:p w14:paraId="090073F1" w14:textId="77777777" w:rsidR="00402EAE" w:rsidRDefault="005503CB">
            <w:r>
              <w:t>地下</w:t>
            </w:r>
            <w:r>
              <w:t xml:space="preserve"> 0.00 m</w:t>
            </w:r>
          </w:p>
        </w:tc>
      </w:tr>
      <w:tr w:rsidR="00402EAE" w14:paraId="73744DA5" w14:textId="77777777">
        <w:tc>
          <w:tcPr>
            <w:tcW w:w="2830" w:type="dxa"/>
            <w:shd w:val="clear" w:color="auto" w:fill="E6E6E6"/>
            <w:vAlign w:val="center"/>
          </w:tcPr>
          <w:p w14:paraId="6CEBE367" w14:textId="77777777" w:rsidR="00402EAE" w:rsidRDefault="005503CB">
            <w:r>
              <w:t>建筑层数</w:t>
            </w:r>
          </w:p>
        </w:tc>
        <w:tc>
          <w:tcPr>
            <w:tcW w:w="3101" w:type="dxa"/>
            <w:vAlign w:val="center"/>
          </w:tcPr>
          <w:p w14:paraId="307FE486" w14:textId="77777777" w:rsidR="00402EAE" w:rsidRDefault="005503CB">
            <w:r>
              <w:t>地上</w:t>
            </w:r>
            <w:r>
              <w:t xml:space="preserve"> 8</w:t>
            </w:r>
          </w:p>
        </w:tc>
        <w:tc>
          <w:tcPr>
            <w:tcW w:w="3395" w:type="dxa"/>
            <w:vAlign w:val="center"/>
          </w:tcPr>
          <w:p w14:paraId="356EB721" w14:textId="77777777" w:rsidR="00402EAE" w:rsidRDefault="005503CB">
            <w:r>
              <w:t>地下</w:t>
            </w:r>
            <w:r>
              <w:t xml:space="preserve"> 0</w:t>
            </w:r>
          </w:p>
        </w:tc>
      </w:tr>
      <w:tr w:rsidR="00402EAE" w14:paraId="6BA7A010" w14:textId="77777777">
        <w:tc>
          <w:tcPr>
            <w:tcW w:w="2830" w:type="dxa"/>
            <w:shd w:val="clear" w:color="auto" w:fill="E6E6E6"/>
            <w:vAlign w:val="center"/>
          </w:tcPr>
          <w:p w14:paraId="4FD398EB" w14:textId="77777777" w:rsidR="00402EAE" w:rsidRDefault="005503CB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39E5175" w14:textId="77777777" w:rsidR="00402EAE" w:rsidRDefault="005503CB">
            <w:r>
              <w:t>78°</w:t>
            </w:r>
          </w:p>
        </w:tc>
      </w:tr>
    </w:tbl>
    <w:p w14:paraId="18B4663F" w14:textId="77777777" w:rsidR="00402EAE" w:rsidRDefault="005503CB">
      <w:pPr>
        <w:pStyle w:val="1"/>
      </w:pPr>
      <w:bookmarkStart w:id="11" w:name="_Toc91602869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402EAE" w14:paraId="77948D98" w14:textId="77777777">
        <w:tc>
          <w:tcPr>
            <w:tcW w:w="4697" w:type="dxa"/>
            <w:shd w:val="clear" w:color="auto" w:fill="E6E6E6"/>
            <w:vAlign w:val="center"/>
          </w:tcPr>
          <w:p w14:paraId="5BC35008" w14:textId="77777777" w:rsidR="00402EAE" w:rsidRDefault="005503CB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6EE2383E" w14:textId="77777777" w:rsidR="00402EAE" w:rsidRDefault="005503CB">
            <w:r>
              <w:t>5</w:t>
            </w:r>
          </w:p>
        </w:tc>
      </w:tr>
      <w:tr w:rsidR="00402EAE" w14:paraId="6EBCA9D0" w14:textId="77777777">
        <w:tc>
          <w:tcPr>
            <w:tcW w:w="4697" w:type="dxa"/>
            <w:shd w:val="clear" w:color="auto" w:fill="E6E6E6"/>
            <w:vAlign w:val="center"/>
          </w:tcPr>
          <w:p w14:paraId="1908EFCA" w14:textId="77777777" w:rsidR="00402EAE" w:rsidRDefault="005503CB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06E3DDB2" w14:textId="77777777" w:rsidR="00402EAE" w:rsidRDefault="005503CB">
            <w:r>
              <w:t>-6.0</w:t>
            </w:r>
          </w:p>
        </w:tc>
      </w:tr>
      <w:tr w:rsidR="00402EAE" w14:paraId="1A5E5B00" w14:textId="77777777">
        <w:tc>
          <w:tcPr>
            <w:tcW w:w="4697" w:type="dxa"/>
            <w:shd w:val="clear" w:color="auto" w:fill="E6E6E6"/>
            <w:vAlign w:val="center"/>
          </w:tcPr>
          <w:p w14:paraId="56CB7A96" w14:textId="77777777" w:rsidR="00402EAE" w:rsidRDefault="005503CB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572AA73B" w14:textId="77777777" w:rsidR="00402EAE" w:rsidRDefault="005503CB">
            <w:r>
              <w:t>23.0</w:t>
            </w:r>
          </w:p>
        </w:tc>
      </w:tr>
      <w:tr w:rsidR="00402EAE" w14:paraId="2FBC6586" w14:textId="77777777">
        <w:tc>
          <w:tcPr>
            <w:tcW w:w="4697" w:type="dxa"/>
            <w:shd w:val="clear" w:color="auto" w:fill="E6E6E6"/>
            <w:vAlign w:val="center"/>
          </w:tcPr>
          <w:p w14:paraId="30D5DD4D" w14:textId="77777777" w:rsidR="00402EAE" w:rsidRDefault="005503CB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797A5B2" w14:textId="77777777" w:rsidR="00402EAE" w:rsidRDefault="005503CB">
            <w:r>
              <w:t>8.7</w:t>
            </w:r>
          </w:p>
        </w:tc>
      </w:tr>
    </w:tbl>
    <w:p w14:paraId="698F8092" w14:textId="77777777" w:rsidR="00402EAE" w:rsidRDefault="005503CB">
      <w:pPr>
        <w:pStyle w:val="1"/>
      </w:pPr>
      <w:bookmarkStart w:id="12" w:name="_Toc91602870"/>
      <w:r>
        <w:t>计算依据</w:t>
      </w:r>
      <w:bookmarkEnd w:id="12"/>
    </w:p>
    <w:p w14:paraId="41445866" w14:textId="77777777" w:rsidR="00402EAE" w:rsidRDefault="005503CB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76002874" w14:textId="77777777" w:rsidR="00402EAE" w:rsidRDefault="005503CB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7F1CDD74" w14:textId="77777777" w:rsidR="00402EAE" w:rsidRDefault="005503CB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116899F6" w14:textId="77777777" w:rsidR="00402EAE" w:rsidRDefault="005503CB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74E73EB7" w14:textId="77777777" w:rsidR="00402EAE" w:rsidRDefault="005503CB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665DF634" w14:textId="77777777" w:rsidR="00402EAE" w:rsidRDefault="005503CB">
      <w:pPr>
        <w:pStyle w:val="1"/>
      </w:pPr>
      <w:bookmarkStart w:id="13" w:name="_Toc91602871"/>
      <w:r>
        <w:t>计算原理</w:t>
      </w:r>
      <w:bookmarkEnd w:id="13"/>
    </w:p>
    <w:p w14:paraId="3DBB0F51" w14:textId="77777777" w:rsidR="00D619B4" w:rsidRPr="00881825" w:rsidRDefault="005503CB" w:rsidP="00D619B4">
      <w:pPr>
        <w:pStyle w:val="2"/>
      </w:pPr>
      <w:bookmarkStart w:id="14" w:name="围护结构"/>
      <w:bookmarkStart w:id="15" w:name="_Toc496014720"/>
      <w:bookmarkStart w:id="16" w:name="_Toc91602872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4C477BE1" w14:textId="77777777" w:rsidR="00D619B4" w:rsidRPr="00881825" w:rsidRDefault="005503CB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6D683E54" w14:textId="77777777" w:rsidR="00D619B4" w:rsidRPr="00881825" w:rsidRDefault="005503CB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532C0351" w14:textId="77777777" w:rsidR="00D619B4" w:rsidRDefault="005503CB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pict w14:anchorId="689A8D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8pt;mso-position-horizontal-relative:page;mso-position-vertical-relative:page">
            <v:imagedata r:id="rId11" o:title=""/>
          </v:shape>
        </w:pict>
      </w:r>
      <w:r>
        <w:rPr>
          <w:rFonts w:hint="eastAsia"/>
          <w:lang w:val="en-US"/>
        </w:rPr>
        <w:t xml:space="preserve">                   </w:t>
      </w:r>
    </w:p>
    <w:p w14:paraId="5A881C5B" w14:textId="77777777" w:rsidR="00D619B4" w:rsidRDefault="005503CB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2B4B869" w14:textId="77777777" w:rsidR="00D619B4" w:rsidRPr="00881825" w:rsidRDefault="005503CB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5A135674" w14:textId="77777777" w:rsidR="00D619B4" w:rsidRPr="00881825" w:rsidRDefault="005503CB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32E896D4" w14:textId="77777777" w:rsidR="00D619B4" w:rsidRPr="002A0AE9" w:rsidRDefault="005503CB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1FEF1211" w14:textId="77777777" w:rsidR="00D619B4" w:rsidRPr="002A0AE9" w:rsidRDefault="005503CB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3194E1DB" w14:textId="77777777" w:rsidR="00D619B4" w:rsidRPr="002A0AE9" w:rsidRDefault="005503CB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37A95392" w14:textId="77777777" w:rsidR="00D619B4" w:rsidRPr="002A0AE9" w:rsidRDefault="005503CB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75F7C6AD" w14:textId="77777777" w:rsidR="00D619B4" w:rsidRDefault="005503CB" w:rsidP="00D619B4">
      <w:pPr>
        <w:pStyle w:val="2"/>
      </w:pPr>
      <w:bookmarkStart w:id="17" w:name="_Toc496014721"/>
      <w:bookmarkStart w:id="18" w:name="_Toc91602873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3D8DD55B" w14:textId="77777777" w:rsidR="00D619B4" w:rsidRPr="00881825" w:rsidRDefault="005503CB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053EDD4D" w14:textId="77777777" w:rsidR="00D619B4" w:rsidRPr="00881825" w:rsidRDefault="005503CB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pict w14:anchorId="0C3F429A">
          <v:shape id="_x0000_i1026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71EABFD8">
          <v:shape id="_x0000_i1027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55CEC09F">
          <v:shape id="_x0000_i1028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>
        <w:rPr>
          <w:color w:val="000000"/>
          <w:position w:val="-6"/>
        </w:rPr>
        <w:pict w14:anchorId="77C0770A">
          <v:shape id="_x0000_i1029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>
        <w:rPr>
          <w:color w:val="000000"/>
          <w:position w:val="-6"/>
        </w:rPr>
        <w:pict w14:anchorId="2DA3AE53">
          <v:shape id="_x0000_i1030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7B636B02">
          <v:shape id="_x0000_i1031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300D2928">
          <v:shape id="_x0000_i1032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>
        <w:rPr>
          <w:color w:val="000000"/>
          <w:position w:val="-6"/>
        </w:rPr>
        <w:pict w14:anchorId="03F0C012">
          <v:shape id="_x0000_i1033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57BC9343" w14:textId="77777777" w:rsidR="00D619B4" w:rsidRDefault="005503CB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786A4555" w14:textId="77777777" w:rsidR="00D619B4" w:rsidRPr="00881825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1FF2BF79" w14:textId="77777777" w:rsidR="00D619B4" w:rsidRPr="00881825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3EA84685" w14:textId="77777777" w:rsidR="00D619B4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58A633AE" w14:textId="77777777" w:rsidR="00D619B4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7B199278" w14:textId="77777777" w:rsidR="00D619B4" w:rsidRPr="00881825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1F14F3E4" w14:textId="77777777" w:rsidR="00D619B4" w:rsidRPr="00881825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01DD33B2" w14:textId="77777777" w:rsidR="00D619B4" w:rsidRPr="00881825" w:rsidRDefault="005503CB" w:rsidP="00D619B4">
      <w:pPr>
        <w:pStyle w:val="2"/>
      </w:pPr>
      <w:bookmarkStart w:id="19" w:name="_Toc496014722"/>
      <w:bookmarkStart w:id="20" w:name="_Toc91602874"/>
      <w:r w:rsidRPr="00881825">
        <w:rPr>
          <w:rFonts w:hint="eastAsia"/>
        </w:rPr>
        <w:t>冷风渗入耗热量</w:t>
      </w:r>
      <w:bookmarkEnd w:id="19"/>
      <w:bookmarkEnd w:id="20"/>
    </w:p>
    <w:p w14:paraId="1E14DA2E" w14:textId="77777777" w:rsidR="00D619B4" w:rsidRPr="00881825" w:rsidRDefault="005503CB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2102D821" w14:textId="77777777" w:rsidR="00D619B4" w:rsidRPr="00881825" w:rsidRDefault="005503CB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052A2410" w14:textId="77777777" w:rsidR="00D619B4" w:rsidRPr="00881825" w:rsidRDefault="005503CB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3CB62486" w14:textId="77777777" w:rsidR="00D619B4" w:rsidRDefault="005503CB" w:rsidP="00D619B4">
      <w:pPr>
        <w:pStyle w:val="a0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 w14:anchorId="46053287">
          <v:shape id="_x0000_i1034" type="#_x0000_t75" style="width:120.75pt;height:18.75pt;mso-position-horizontal-relative:page;mso-position-vertical-relative:page">
            <v:imagedata r:id="rId13" o:title=""/>
          </v:shape>
        </w:pict>
      </w:r>
    </w:p>
    <w:p w14:paraId="32A3F0B0" w14:textId="77777777" w:rsidR="00D619B4" w:rsidRPr="002D5496" w:rsidRDefault="005503CB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565558C4" w14:textId="77777777" w:rsidR="00D619B4" w:rsidRPr="002D5496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233B4653" w14:textId="77777777" w:rsidR="00D619B4" w:rsidRPr="002D5496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34059FF1" w14:textId="77777777" w:rsidR="00D619B4" w:rsidRPr="002D5496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56D5A675" w14:textId="77777777" w:rsidR="00D619B4" w:rsidRPr="002D5496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5D5FC266" w14:textId="77777777" w:rsidR="00D619B4" w:rsidRPr="002D5496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3DB1B279" w14:textId="77777777" w:rsidR="00D619B4" w:rsidRPr="002D5496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6518A99E" w14:textId="77777777" w:rsidR="00D619B4" w:rsidRPr="00177F22" w:rsidRDefault="005503CB" w:rsidP="00D619B4">
      <w:pPr>
        <w:jc w:val="center"/>
        <w:rPr>
          <w:color w:val="000000"/>
        </w:rPr>
      </w:pPr>
      <w:r>
        <w:rPr>
          <w:color w:val="000000"/>
          <w:position w:val="-12"/>
        </w:rPr>
        <w:pict w14:anchorId="50704387">
          <v:shape id="_x0000_i1035" type="#_x0000_t75" style="width:53.25pt;height:18.75pt;mso-position-horizontal-relative:page;mso-position-vertical-relative:page">
            <v:imagedata r:id="rId14" o:title=""/>
          </v:shape>
        </w:pict>
      </w:r>
    </w:p>
    <w:p w14:paraId="7E2FEE2F" w14:textId="77777777" w:rsidR="00D619B4" w:rsidRPr="002D5496" w:rsidRDefault="005503CB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FD16E79" w14:textId="77777777" w:rsidR="00D619B4" w:rsidRPr="002D5496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7087D2EC" w14:textId="77777777" w:rsidR="00D619B4" w:rsidRPr="002D5496" w:rsidRDefault="005503CB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25B3A611" w14:textId="77777777" w:rsidR="00D619B4" w:rsidRPr="002D5496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77F6973D" w14:textId="77777777" w:rsidR="00D619B4" w:rsidRPr="002D5496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4A1500C9" w14:textId="77777777" w:rsidR="00D619B4" w:rsidRPr="00881825" w:rsidRDefault="005503CB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22CC0227" w14:textId="77777777" w:rsidR="00D619B4" w:rsidRPr="00881825" w:rsidRDefault="005503CB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077B5190" w14:textId="77777777" w:rsidR="00D619B4" w:rsidRPr="002D5496" w:rsidRDefault="005503CB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 w14:anchorId="7DDB6DC0">
          <v:shape id="_x0000_i1036" type="#_x0000_t75" style="width:44.25pt;height:12.75pt">
            <v:imagedata r:id="rId15" o:title=""/>
          </v:shape>
        </w:pict>
      </w:r>
    </w:p>
    <w:p w14:paraId="20F4A80D" w14:textId="77777777" w:rsidR="00D619B4" w:rsidRDefault="005503CB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4DFD10A" w14:textId="77777777" w:rsidR="00D619B4" w:rsidRPr="002D5496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7963500F" w14:textId="77777777" w:rsidR="00D619B4" w:rsidRPr="002D5496" w:rsidRDefault="005503CB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72035113" w14:textId="77777777" w:rsidR="00D619B4" w:rsidRPr="00881825" w:rsidRDefault="005503CB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044A2909" w14:textId="77777777" w:rsidR="00D619B4" w:rsidRPr="00881825" w:rsidRDefault="005503CB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2E981FAC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2C14FDBC" w14:textId="77777777" w:rsidR="00D619B4" w:rsidRPr="00177F22" w:rsidRDefault="005503C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3C56E95E" w14:textId="77777777" w:rsidR="00D619B4" w:rsidRPr="00177F22" w:rsidRDefault="005503C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6D438D58" w14:textId="77777777" w:rsidR="00D619B4" w:rsidRPr="00177F22" w:rsidRDefault="005503C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53924CC6" w14:textId="77777777" w:rsidR="00D619B4" w:rsidRPr="00177F22" w:rsidRDefault="005503C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65326028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1D03D7DD" w14:textId="77777777" w:rsidR="00D619B4" w:rsidRPr="00177F22" w:rsidRDefault="005503C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377CEC9D" w14:textId="77777777" w:rsidR="00D619B4" w:rsidRPr="00177F22" w:rsidRDefault="005503C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4E8E06C5" w14:textId="77777777" w:rsidR="00D619B4" w:rsidRPr="00177F22" w:rsidRDefault="005503C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9A69533" w14:textId="77777777" w:rsidR="00D619B4" w:rsidRPr="00177F22" w:rsidRDefault="005503C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46B69301" w14:textId="77777777" w:rsidR="00D619B4" w:rsidRPr="00177F22" w:rsidRDefault="005503C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5E01ADC0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589FD3B8" w14:textId="77777777" w:rsidR="00D619B4" w:rsidRPr="00177F22" w:rsidRDefault="005503CB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068A16FC" w14:textId="77777777" w:rsidR="00D619B4" w:rsidRPr="00177F22" w:rsidRDefault="005503C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7AA06C8D" w14:textId="77777777" w:rsidR="00D619B4" w:rsidRPr="00177F22" w:rsidRDefault="005503C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77716776" w14:textId="77777777" w:rsidR="00D619B4" w:rsidRPr="00177F22" w:rsidRDefault="005503C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549B1F04" w14:textId="77777777" w:rsidR="00D619B4" w:rsidRPr="00177F22" w:rsidRDefault="005503C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4FE97D3C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01737BAA" w14:textId="77777777" w:rsidR="00D619B4" w:rsidRPr="00177F22" w:rsidRDefault="005503CB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65BE53A" w14:textId="77777777" w:rsidR="00D619B4" w:rsidRPr="00177F22" w:rsidRDefault="005503C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4E75ABF3" w14:textId="77777777" w:rsidR="00D619B4" w:rsidRPr="00177F22" w:rsidRDefault="005503C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13527254" w14:textId="77777777" w:rsidR="00D619B4" w:rsidRPr="00177F22" w:rsidRDefault="005503C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CF8CD51" w14:textId="77777777" w:rsidR="00D619B4" w:rsidRPr="00177F22" w:rsidRDefault="005503C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4B763459" w14:textId="77777777" w:rsidR="00D619B4" w:rsidRPr="00881825" w:rsidRDefault="005503CB" w:rsidP="00D619B4">
      <w:pPr>
        <w:pStyle w:val="2"/>
      </w:pPr>
      <w:bookmarkStart w:id="21" w:name="_Toc496014723"/>
      <w:bookmarkStart w:id="22" w:name="_Toc91602875"/>
      <w:r w:rsidRPr="00881825">
        <w:rPr>
          <w:rFonts w:hint="eastAsia"/>
        </w:rPr>
        <w:t>新风耗热量</w:t>
      </w:r>
      <w:bookmarkEnd w:id="21"/>
      <w:bookmarkEnd w:id="22"/>
    </w:p>
    <w:p w14:paraId="10C31419" w14:textId="77777777" w:rsidR="00D619B4" w:rsidRPr="00881825" w:rsidRDefault="005503CB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26E6CDCA" w14:textId="77777777" w:rsidR="00D619B4" w:rsidRDefault="005503CB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>
        <w:rPr>
          <w:color w:val="000000"/>
          <w:position w:val="-12"/>
        </w:rPr>
        <w:pict w14:anchorId="660E6B8A">
          <v:shape id="_x0000_i1037" type="#_x0000_t75" style="width:29.25pt;height:18.75pt;mso-position-horizontal-relative:page;mso-position-vertical-relative:page">
            <v:imagedata r:id="rId16" o:title=""/>
          </v:shape>
        </w:pict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3F88CEE8" wp14:editId="7E767205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21011E8F" wp14:editId="42FE076D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7F717587" w14:textId="77777777" w:rsidR="00D619B4" w:rsidRDefault="005503CB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EB6B042" w14:textId="77777777" w:rsidR="00D619B4" w:rsidRPr="00881825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0194A354" w14:textId="77777777" w:rsidR="00D619B4" w:rsidRPr="00881825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3E4A8EB4" w14:textId="77777777" w:rsidR="00D619B4" w:rsidRPr="00881825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4D516A48" w14:textId="77777777" w:rsidR="00D619B4" w:rsidRPr="00881825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476717C2" w14:textId="77777777" w:rsidR="00D619B4" w:rsidRPr="00881825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590751E1" w14:textId="77777777" w:rsidR="00D619B4" w:rsidRPr="00881825" w:rsidRDefault="005503CB" w:rsidP="00D619B4">
      <w:pPr>
        <w:pStyle w:val="2"/>
      </w:pPr>
      <w:bookmarkStart w:id="23" w:name="_Toc496014724"/>
      <w:bookmarkStart w:id="24" w:name="_Toc91602876"/>
      <w:r w:rsidRPr="00881825">
        <w:rPr>
          <w:rFonts w:hint="eastAsia"/>
        </w:rPr>
        <w:t>通过其他途径的耗热量</w:t>
      </w:r>
      <w:bookmarkEnd w:id="23"/>
      <w:bookmarkEnd w:id="24"/>
    </w:p>
    <w:p w14:paraId="08DD0DDE" w14:textId="77777777" w:rsidR="00D619B4" w:rsidRPr="00881825" w:rsidRDefault="005503CB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2369AB0F" w14:textId="77777777" w:rsidR="00D619B4" w:rsidRPr="00881825" w:rsidRDefault="005503CB" w:rsidP="00D619B4">
      <w:pPr>
        <w:pStyle w:val="2"/>
      </w:pPr>
      <w:bookmarkStart w:id="25" w:name="_Toc496014725"/>
      <w:bookmarkStart w:id="26" w:name="_Toc91602877"/>
      <w:r w:rsidRPr="00881825">
        <w:rPr>
          <w:rFonts w:hint="eastAsia"/>
        </w:rPr>
        <w:t>分户计量和间歇采暖热负荷</w:t>
      </w:r>
      <w:bookmarkEnd w:id="25"/>
      <w:bookmarkEnd w:id="26"/>
    </w:p>
    <w:p w14:paraId="27D414C6" w14:textId="77777777" w:rsidR="00D619B4" w:rsidRPr="00177F22" w:rsidRDefault="005503CB" w:rsidP="00D619B4"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 w14:anchorId="6DF9CC8B">
          <v:shape id="_x0000_i1038" type="#_x0000_t75" style="width:84.75pt;height:18.75pt;mso-position-horizontal-relative:page;mso-position-vertical-relative:page">
            <v:imagedata r:id="rId19" o:title=""/>
          </v:shape>
        </w:pict>
      </w:r>
    </w:p>
    <w:p w14:paraId="0E2DBDDC" w14:textId="77777777" w:rsidR="00D619B4" w:rsidRPr="002D5496" w:rsidRDefault="005503CB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BD950CE" w14:textId="77777777" w:rsidR="00D619B4" w:rsidRPr="00691615" w:rsidRDefault="005503CB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2AFDA4F0" w14:textId="77777777" w:rsidR="00D619B4" w:rsidRPr="00691615" w:rsidRDefault="005503CB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5FAD4435" w14:textId="77777777" w:rsidR="00D619B4" w:rsidRPr="00691615" w:rsidRDefault="005503CB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151E87DD" w14:textId="77777777" w:rsidR="00D619B4" w:rsidRPr="002D5496" w:rsidRDefault="005503CB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4F4EDE42" w14:textId="77777777" w:rsidR="00D619B4" w:rsidRPr="002D5496" w:rsidRDefault="005503CB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2328EAEE">
          <v:shape id="_x0000_i1039" type="#_x0000_t75" style="width:63pt;height:18.75pt;mso-position-horizontal-relative:page;mso-position-vertical-relative:page">
            <v:imagedata r:id="rId20" o:title=""/>
          </v:shape>
        </w:pict>
      </w:r>
    </w:p>
    <w:p w14:paraId="1FB173ED" w14:textId="77777777" w:rsidR="00D619B4" w:rsidRDefault="005503CB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5B91ECA" w14:textId="77777777" w:rsidR="00D619B4" w:rsidRPr="002D5496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59DF2776" w14:textId="77777777" w:rsidR="00D619B4" w:rsidRPr="002D5496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60F9D246" w14:textId="77777777" w:rsidR="00D619B4" w:rsidRPr="002D5496" w:rsidRDefault="005503CB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6B04C3A9" w14:textId="77777777" w:rsidR="00D619B4" w:rsidRPr="002D5496" w:rsidRDefault="005503CB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73C97ECE">
          <v:shape id="_x0000_i1040" type="#_x0000_t75" style="width:117.75pt;height:33.75pt;mso-position-horizontal-relative:page;mso-position-vertical-relative:page">
            <v:imagedata r:id="rId21" o:title=""/>
          </v:shape>
        </w:pict>
      </w:r>
    </w:p>
    <w:p w14:paraId="30D30A61" w14:textId="77777777" w:rsidR="00D619B4" w:rsidRDefault="005503CB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2B41F8F1" w14:textId="77777777" w:rsidR="00D619B4" w:rsidRPr="002D5496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1CF7F6E4" w14:textId="77777777" w:rsidR="00D619B4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6FC74B49" w14:textId="77777777" w:rsidR="00D619B4" w:rsidRPr="00691615" w:rsidRDefault="005503CB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4BA03424" w14:textId="77777777" w:rsidR="00D619B4" w:rsidRPr="002D5496" w:rsidRDefault="005503C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5BFD3666" w14:textId="77777777" w:rsidR="00BC2B16" w:rsidRPr="00D619B4" w:rsidRDefault="005503CB" w:rsidP="00412DEF">
      <w:pPr>
        <w:rPr>
          <w:lang w:val="en-US"/>
        </w:rPr>
      </w:pPr>
    </w:p>
    <w:p w14:paraId="1C1CC16C" w14:textId="77777777" w:rsidR="00402EAE" w:rsidRDefault="005503CB">
      <w:pPr>
        <w:pStyle w:val="1"/>
      </w:pPr>
      <w:bookmarkStart w:id="27" w:name="_Toc91602878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402EAE" w14:paraId="2945197E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163501F6" w14:textId="77777777" w:rsidR="00402EAE" w:rsidRDefault="005503CB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0A98F6EA" w14:textId="77777777" w:rsidR="00402EAE" w:rsidRDefault="005503CB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402EAE" w14:paraId="57E62FB0" w14:textId="77777777">
        <w:trPr>
          <w:jc w:val="center"/>
        </w:trPr>
        <w:tc>
          <w:tcPr>
            <w:tcW w:w="3395" w:type="dxa"/>
            <w:vAlign w:val="center"/>
          </w:tcPr>
          <w:p w14:paraId="5AEFD03D" w14:textId="77777777" w:rsidR="00402EAE" w:rsidRDefault="005503CB">
            <w:r>
              <w:t>屋顶构造一</w:t>
            </w:r>
          </w:p>
        </w:tc>
        <w:tc>
          <w:tcPr>
            <w:tcW w:w="5931" w:type="dxa"/>
            <w:vAlign w:val="center"/>
          </w:tcPr>
          <w:p w14:paraId="3D14895B" w14:textId="77777777" w:rsidR="00402EAE" w:rsidRDefault="005503CB">
            <w:r>
              <w:t>0.813</w:t>
            </w:r>
          </w:p>
        </w:tc>
      </w:tr>
      <w:tr w:rsidR="00402EAE" w14:paraId="684A13D1" w14:textId="77777777">
        <w:trPr>
          <w:jc w:val="center"/>
        </w:trPr>
        <w:tc>
          <w:tcPr>
            <w:tcW w:w="3395" w:type="dxa"/>
            <w:vAlign w:val="center"/>
          </w:tcPr>
          <w:p w14:paraId="34C065A7" w14:textId="77777777" w:rsidR="00402EAE" w:rsidRDefault="005503CB">
            <w:r>
              <w:t>热桥梁构造一</w:t>
            </w:r>
          </w:p>
        </w:tc>
        <w:tc>
          <w:tcPr>
            <w:tcW w:w="5931" w:type="dxa"/>
            <w:vAlign w:val="center"/>
          </w:tcPr>
          <w:p w14:paraId="54089507" w14:textId="77777777" w:rsidR="00402EAE" w:rsidRDefault="005503CB">
            <w:r>
              <w:t>1.126</w:t>
            </w:r>
          </w:p>
        </w:tc>
      </w:tr>
      <w:tr w:rsidR="00402EAE" w14:paraId="06A5F241" w14:textId="77777777">
        <w:trPr>
          <w:jc w:val="center"/>
        </w:trPr>
        <w:tc>
          <w:tcPr>
            <w:tcW w:w="3395" w:type="dxa"/>
            <w:vAlign w:val="center"/>
          </w:tcPr>
          <w:p w14:paraId="7CE736CD" w14:textId="77777777" w:rsidR="00402EAE" w:rsidRDefault="005503CB">
            <w:r>
              <w:t>热桥柱构造一</w:t>
            </w:r>
          </w:p>
        </w:tc>
        <w:tc>
          <w:tcPr>
            <w:tcW w:w="5931" w:type="dxa"/>
            <w:vAlign w:val="center"/>
          </w:tcPr>
          <w:p w14:paraId="4D2E5CAB" w14:textId="77777777" w:rsidR="00402EAE" w:rsidRDefault="005503CB">
            <w:r>
              <w:t>1.126</w:t>
            </w:r>
          </w:p>
        </w:tc>
      </w:tr>
      <w:tr w:rsidR="00402EAE" w14:paraId="41B84AA9" w14:textId="77777777">
        <w:trPr>
          <w:jc w:val="center"/>
        </w:trPr>
        <w:tc>
          <w:tcPr>
            <w:tcW w:w="3395" w:type="dxa"/>
            <w:vAlign w:val="center"/>
          </w:tcPr>
          <w:p w14:paraId="274B4AD5" w14:textId="77777777" w:rsidR="00402EAE" w:rsidRDefault="005503CB">
            <w:r>
              <w:t>热桥板构造一</w:t>
            </w:r>
          </w:p>
        </w:tc>
        <w:tc>
          <w:tcPr>
            <w:tcW w:w="5931" w:type="dxa"/>
            <w:vAlign w:val="center"/>
          </w:tcPr>
          <w:p w14:paraId="0E828F18" w14:textId="77777777" w:rsidR="00402EAE" w:rsidRDefault="005503CB">
            <w:r>
              <w:t>1.126</w:t>
            </w:r>
          </w:p>
        </w:tc>
      </w:tr>
    </w:tbl>
    <w:p w14:paraId="5614FF0C" w14:textId="77777777" w:rsidR="00402EAE" w:rsidRDefault="005503CB">
      <w:r>
        <w:t>备注：外墙平均传热系数：</w:t>
      </w:r>
      <w:r>
        <w:t>1.113 (W/</w:t>
      </w:r>
      <w:r>
        <w:t>㎡</w:t>
      </w:r>
      <w:r>
        <w:t xml:space="preserve">.K) </w:t>
      </w:r>
    </w:p>
    <w:p w14:paraId="7E895E66" w14:textId="77777777" w:rsidR="00402EAE" w:rsidRDefault="005503CB">
      <w:pPr>
        <w:pStyle w:val="1"/>
      </w:pPr>
      <w:bookmarkStart w:id="28" w:name="_Toc91602879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402EAE" w14:paraId="6E740AEC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6F77699" w14:textId="77777777" w:rsidR="00402EAE" w:rsidRDefault="005503CB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0E8DBC0E" w14:textId="77777777" w:rsidR="00402EAE" w:rsidRDefault="005503CB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402EAE" w14:paraId="58113195" w14:textId="77777777">
        <w:trPr>
          <w:jc w:val="center"/>
        </w:trPr>
        <w:tc>
          <w:tcPr>
            <w:tcW w:w="3395" w:type="dxa"/>
            <w:vAlign w:val="center"/>
          </w:tcPr>
          <w:p w14:paraId="74D3F585" w14:textId="77777777" w:rsidR="00402EAE" w:rsidRDefault="005503CB">
            <w:r>
              <w:t>控温房间隔墙构造一</w:t>
            </w:r>
          </w:p>
        </w:tc>
        <w:tc>
          <w:tcPr>
            <w:tcW w:w="5931" w:type="dxa"/>
            <w:vAlign w:val="center"/>
          </w:tcPr>
          <w:p w14:paraId="027EDDD7" w14:textId="77777777" w:rsidR="00402EAE" w:rsidRDefault="005503CB">
            <w:r>
              <w:t>1.925</w:t>
            </w:r>
          </w:p>
        </w:tc>
      </w:tr>
      <w:tr w:rsidR="00402EAE" w14:paraId="51EC9AB2" w14:textId="77777777">
        <w:trPr>
          <w:jc w:val="center"/>
        </w:trPr>
        <w:tc>
          <w:tcPr>
            <w:tcW w:w="3395" w:type="dxa"/>
            <w:vAlign w:val="center"/>
          </w:tcPr>
          <w:p w14:paraId="26A80EFA" w14:textId="77777777" w:rsidR="00402EAE" w:rsidRDefault="005503CB">
            <w:r>
              <w:t>控温与非控温隔墙构造一</w:t>
            </w:r>
          </w:p>
        </w:tc>
        <w:tc>
          <w:tcPr>
            <w:tcW w:w="5931" w:type="dxa"/>
            <w:vAlign w:val="center"/>
          </w:tcPr>
          <w:p w14:paraId="1853623E" w14:textId="77777777" w:rsidR="00402EAE" w:rsidRDefault="005503CB">
            <w:r>
              <w:t>1.925</w:t>
            </w:r>
          </w:p>
        </w:tc>
      </w:tr>
      <w:tr w:rsidR="00402EAE" w14:paraId="05477AFB" w14:textId="77777777">
        <w:trPr>
          <w:jc w:val="center"/>
        </w:trPr>
        <w:tc>
          <w:tcPr>
            <w:tcW w:w="3395" w:type="dxa"/>
            <w:vAlign w:val="center"/>
          </w:tcPr>
          <w:p w14:paraId="7CF78503" w14:textId="77777777" w:rsidR="00402EAE" w:rsidRDefault="005503CB">
            <w:r>
              <w:t>控温房间楼板构造一</w:t>
            </w:r>
          </w:p>
        </w:tc>
        <w:tc>
          <w:tcPr>
            <w:tcW w:w="5931" w:type="dxa"/>
            <w:vAlign w:val="center"/>
          </w:tcPr>
          <w:p w14:paraId="3EB6C8F0" w14:textId="77777777" w:rsidR="00402EAE" w:rsidRDefault="005503CB">
            <w:r>
              <w:t>2.984</w:t>
            </w:r>
          </w:p>
        </w:tc>
      </w:tr>
    </w:tbl>
    <w:p w14:paraId="22458FDB" w14:textId="77777777" w:rsidR="00402EAE" w:rsidRDefault="005503CB">
      <w:pPr>
        <w:pStyle w:val="1"/>
      </w:pPr>
      <w:bookmarkStart w:id="29" w:name="_Toc91602880"/>
      <w:r>
        <w:t>封闭阳台构造</w:t>
      </w:r>
      <w:bookmarkEnd w:id="29"/>
    </w:p>
    <w:p w14:paraId="61AC7F87" w14:textId="77777777" w:rsidR="00402EAE" w:rsidRDefault="005503CB">
      <w:r>
        <w:t>本工程无此项内容</w:t>
      </w:r>
    </w:p>
    <w:p w14:paraId="31A53603" w14:textId="77777777" w:rsidR="00402EAE" w:rsidRDefault="005503CB">
      <w:pPr>
        <w:pStyle w:val="1"/>
      </w:pPr>
      <w:bookmarkStart w:id="30" w:name="_Toc91602881"/>
      <w:r>
        <w:t>地下围护构造</w:t>
      </w:r>
      <w:bookmarkEnd w:id="30"/>
    </w:p>
    <w:p w14:paraId="2A15CE02" w14:textId="77777777" w:rsidR="00402EAE" w:rsidRDefault="005503CB">
      <w:pPr>
        <w:pStyle w:val="2"/>
      </w:pPr>
      <w:bookmarkStart w:id="31" w:name="_Toc91602882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402EAE" w14:paraId="193DD3FC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218CF00E" w14:textId="77777777" w:rsidR="00402EAE" w:rsidRDefault="005503CB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36E20DF2" w14:textId="77777777" w:rsidR="00402EAE" w:rsidRDefault="005503CB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402EAE" w14:paraId="37349DDE" w14:textId="77777777">
        <w:trPr>
          <w:jc w:val="center"/>
        </w:trPr>
        <w:tc>
          <w:tcPr>
            <w:tcW w:w="3395" w:type="dxa"/>
            <w:vAlign w:val="center"/>
          </w:tcPr>
          <w:p w14:paraId="73FA2091" w14:textId="77777777" w:rsidR="00402EAE" w:rsidRDefault="005503CB">
            <w:r>
              <w:t>周边地面构造一</w:t>
            </w:r>
          </w:p>
        </w:tc>
        <w:tc>
          <w:tcPr>
            <w:tcW w:w="5931" w:type="dxa"/>
            <w:vAlign w:val="center"/>
          </w:tcPr>
          <w:p w14:paraId="5DC05974" w14:textId="77777777" w:rsidR="00402EAE" w:rsidRDefault="005503CB">
            <w:r>
              <w:t>0.52</w:t>
            </w:r>
          </w:p>
        </w:tc>
      </w:tr>
    </w:tbl>
    <w:p w14:paraId="7899289C" w14:textId="77777777" w:rsidR="00402EAE" w:rsidRDefault="005503CB">
      <w:pPr>
        <w:pStyle w:val="2"/>
      </w:pPr>
      <w:bookmarkStart w:id="32" w:name="_Toc91602883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402EAE" w14:paraId="71873BF3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26B7D625" w14:textId="77777777" w:rsidR="00402EAE" w:rsidRDefault="005503CB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759F0B73" w14:textId="77777777" w:rsidR="00402EAE" w:rsidRDefault="005503CB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402EAE" w14:paraId="3FA96D16" w14:textId="77777777">
        <w:trPr>
          <w:jc w:val="center"/>
        </w:trPr>
        <w:tc>
          <w:tcPr>
            <w:tcW w:w="3395" w:type="dxa"/>
            <w:vAlign w:val="center"/>
          </w:tcPr>
          <w:p w14:paraId="6C13DF2C" w14:textId="77777777" w:rsidR="00402EAE" w:rsidRDefault="005503CB">
            <w:r>
              <w:t>非周边地面构造一</w:t>
            </w:r>
          </w:p>
        </w:tc>
        <w:tc>
          <w:tcPr>
            <w:tcW w:w="5931" w:type="dxa"/>
            <w:vAlign w:val="center"/>
          </w:tcPr>
          <w:p w14:paraId="51658B9A" w14:textId="77777777" w:rsidR="00402EAE" w:rsidRDefault="005503CB">
            <w:r>
              <w:t>0.3</w:t>
            </w:r>
          </w:p>
        </w:tc>
      </w:tr>
    </w:tbl>
    <w:p w14:paraId="61CAAC2C" w14:textId="77777777" w:rsidR="00402EAE" w:rsidRDefault="005503CB">
      <w:pPr>
        <w:pStyle w:val="1"/>
      </w:pPr>
      <w:bookmarkStart w:id="33" w:name="_Toc91602884"/>
      <w:r>
        <w:t>窗构造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402EAE" w14:paraId="545052B6" w14:textId="77777777">
        <w:tc>
          <w:tcPr>
            <w:tcW w:w="4799" w:type="dxa"/>
            <w:shd w:val="clear" w:color="auto" w:fill="E6E6E6"/>
            <w:vAlign w:val="center"/>
          </w:tcPr>
          <w:p w14:paraId="373C0341" w14:textId="77777777" w:rsidR="00402EAE" w:rsidRDefault="005503CB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455A457" w14:textId="77777777" w:rsidR="00402EAE" w:rsidRDefault="005503CB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48E5B46" w14:textId="77777777" w:rsidR="00402EAE" w:rsidRDefault="005503CB">
            <w:pPr>
              <w:jc w:val="center"/>
            </w:pPr>
            <w:r>
              <w:t>遮阳系数</w:t>
            </w:r>
          </w:p>
        </w:tc>
      </w:tr>
      <w:tr w:rsidR="00402EAE" w14:paraId="7041FCB8" w14:textId="77777777">
        <w:tc>
          <w:tcPr>
            <w:tcW w:w="4799" w:type="dxa"/>
            <w:vAlign w:val="center"/>
          </w:tcPr>
          <w:p w14:paraId="2881F87E" w14:textId="77777777" w:rsidR="00402EAE" w:rsidRDefault="005503CB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1D26D497" w14:textId="77777777" w:rsidR="00402EAE" w:rsidRDefault="005503CB">
            <w:r>
              <w:t>3.90</w:t>
            </w:r>
          </w:p>
        </w:tc>
        <w:tc>
          <w:tcPr>
            <w:tcW w:w="1415" w:type="dxa"/>
            <w:vAlign w:val="center"/>
          </w:tcPr>
          <w:p w14:paraId="75B65E06" w14:textId="77777777" w:rsidR="00402EAE" w:rsidRDefault="005503CB">
            <w:r>
              <w:t>0.75</w:t>
            </w:r>
          </w:p>
        </w:tc>
      </w:tr>
    </w:tbl>
    <w:p w14:paraId="2E891874" w14:textId="77777777" w:rsidR="00402EAE" w:rsidRDefault="005503CB">
      <w:pPr>
        <w:pStyle w:val="1"/>
      </w:pPr>
      <w:bookmarkStart w:id="34" w:name="_Toc91602885"/>
      <w:r>
        <w:lastRenderedPageBreak/>
        <w:t>门构造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402EAE" w14:paraId="520B0EE2" w14:textId="77777777">
        <w:tc>
          <w:tcPr>
            <w:tcW w:w="5507" w:type="dxa"/>
            <w:shd w:val="clear" w:color="auto" w:fill="E6E6E6"/>
            <w:vAlign w:val="center"/>
          </w:tcPr>
          <w:p w14:paraId="5C7BEC7C" w14:textId="77777777" w:rsidR="00402EAE" w:rsidRDefault="005503CB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192C42CA" w14:textId="77777777" w:rsidR="00402EAE" w:rsidRDefault="005503CB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402EAE" w14:paraId="4AF105BB" w14:textId="77777777">
        <w:tc>
          <w:tcPr>
            <w:tcW w:w="5507" w:type="dxa"/>
            <w:vAlign w:val="center"/>
          </w:tcPr>
          <w:p w14:paraId="0D46C33B" w14:textId="77777777" w:rsidR="00402EAE" w:rsidRDefault="005503CB">
            <w:r>
              <w:t>内门</w:t>
            </w:r>
          </w:p>
        </w:tc>
        <w:tc>
          <w:tcPr>
            <w:tcW w:w="3820" w:type="dxa"/>
            <w:vAlign w:val="center"/>
          </w:tcPr>
          <w:p w14:paraId="6EBC5AB7" w14:textId="77777777" w:rsidR="00402EAE" w:rsidRDefault="005503CB">
            <w:r>
              <w:t>3.00</w:t>
            </w:r>
          </w:p>
        </w:tc>
      </w:tr>
    </w:tbl>
    <w:p w14:paraId="1B75BC77" w14:textId="77777777" w:rsidR="00402EAE" w:rsidRDefault="005503CB">
      <w:pPr>
        <w:pStyle w:val="1"/>
      </w:pPr>
      <w:bookmarkStart w:id="35" w:name="_Toc91602886"/>
      <w:r>
        <w:t>负荷指标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402EAE" w14:paraId="7B4C87E8" w14:textId="77777777">
        <w:tc>
          <w:tcPr>
            <w:tcW w:w="3112" w:type="dxa"/>
            <w:shd w:val="clear" w:color="auto" w:fill="E6E6E6"/>
            <w:vAlign w:val="center"/>
          </w:tcPr>
          <w:p w14:paraId="0ECBD96E" w14:textId="77777777" w:rsidR="00402EAE" w:rsidRDefault="005503CB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D610D47" w14:textId="77777777" w:rsidR="00402EAE" w:rsidRDefault="005503CB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F473F19" w14:textId="77777777" w:rsidR="00402EAE" w:rsidRDefault="005503CB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402EAE" w14:paraId="2434DD31" w14:textId="77777777">
        <w:tc>
          <w:tcPr>
            <w:tcW w:w="3112" w:type="dxa"/>
            <w:vMerge w:val="restart"/>
            <w:vAlign w:val="center"/>
          </w:tcPr>
          <w:p w14:paraId="4206C9B7" w14:textId="77777777" w:rsidR="00402EAE" w:rsidRDefault="005503CB">
            <w:pPr>
              <w:jc w:val="center"/>
            </w:pPr>
            <w:r>
              <w:t>663924</w:t>
            </w:r>
          </w:p>
        </w:tc>
        <w:tc>
          <w:tcPr>
            <w:tcW w:w="3112" w:type="dxa"/>
            <w:vAlign w:val="center"/>
          </w:tcPr>
          <w:p w14:paraId="197543D4" w14:textId="77777777" w:rsidR="00402EAE" w:rsidRDefault="005503CB">
            <w:r>
              <w:t>7452.00</w:t>
            </w:r>
          </w:p>
        </w:tc>
        <w:tc>
          <w:tcPr>
            <w:tcW w:w="3101" w:type="dxa"/>
            <w:vAlign w:val="center"/>
          </w:tcPr>
          <w:p w14:paraId="42B7E765" w14:textId="77777777" w:rsidR="00402EAE" w:rsidRDefault="005503CB">
            <w:r>
              <w:t>89.09</w:t>
            </w:r>
          </w:p>
        </w:tc>
      </w:tr>
      <w:tr w:rsidR="00402EAE" w14:paraId="5AF8F3CE" w14:textId="77777777">
        <w:tc>
          <w:tcPr>
            <w:tcW w:w="3112" w:type="dxa"/>
            <w:vMerge/>
            <w:vAlign w:val="center"/>
          </w:tcPr>
          <w:p w14:paraId="1B166FED" w14:textId="77777777" w:rsidR="00402EAE" w:rsidRDefault="00402EAE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46D0A9BE" w14:textId="77777777" w:rsidR="00402EAE" w:rsidRDefault="005503CB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E0CC546" w14:textId="77777777" w:rsidR="00402EAE" w:rsidRDefault="005503CB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402EAE" w14:paraId="2ADF40DC" w14:textId="77777777">
        <w:tc>
          <w:tcPr>
            <w:tcW w:w="3112" w:type="dxa"/>
            <w:vMerge/>
            <w:vAlign w:val="center"/>
          </w:tcPr>
          <w:p w14:paraId="1BAE1CD3" w14:textId="77777777" w:rsidR="00402EAE" w:rsidRDefault="00402EAE">
            <w:pPr>
              <w:jc w:val="center"/>
            </w:pPr>
          </w:p>
        </w:tc>
        <w:tc>
          <w:tcPr>
            <w:tcW w:w="3112" w:type="dxa"/>
            <w:vAlign w:val="center"/>
          </w:tcPr>
          <w:p w14:paraId="01948F37" w14:textId="77777777" w:rsidR="00402EAE" w:rsidRDefault="005503CB">
            <w:r>
              <w:t>6562.88</w:t>
            </w:r>
          </w:p>
        </w:tc>
        <w:tc>
          <w:tcPr>
            <w:tcW w:w="3101" w:type="dxa"/>
            <w:vAlign w:val="center"/>
          </w:tcPr>
          <w:p w14:paraId="3B46EC2D" w14:textId="77777777" w:rsidR="00402EAE" w:rsidRDefault="005503CB">
            <w:r>
              <w:t>101.16</w:t>
            </w:r>
          </w:p>
        </w:tc>
      </w:tr>
    </w:tbl>
    <w:p w14:paraId="51C7F3F0" w14:textId="77777777" w:rsidR="00402EAE" w:rsidRDefault="005503CB">
      <w:pPr>
        <w:pStyle w:val="1"/>
      </w:pPr>
      <w:bookmarkStart w:id="36" w:name="_Toc91602887"/>
      <w:r>
        <w:t>房间热负荷汇总表</w:t>
      </w:r>
      <w:r>
        <w:t>(</w:t>
      </w:r>
      <w:r>
        <w:t>按楼层</w:t>
      </w:r>
      <w:r>
        <w:t>)</w:t>
      </w:r>
      <w:bookmarkEnd w:id="36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402EAE" w14:paraId="3CD2A58A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7EE62AFB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5F0BD57E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0A3BC8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7A44EE8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73FFA8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E23C717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99AF52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BE7C144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4EE3DCC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2C58AC3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F69118A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402EAE" w14:paraId="18BFAD57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782560C4" w14:textId="77777777" w:rsidR="00402EAE" w:rsidRDefault="0040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4CFE43E7" w14:textId="77777777" w:rsidR="00402EAE" w:rsidRDefault="0040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17FC2C5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5FCED8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8EEEB0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967B4F3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A958E0A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770594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F1DC07B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36DEDA1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B41DCC8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402EAE" w14:paraId="56D88C0D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C699D6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4AC928A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1001@1[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286DA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707" w:type="dxa"/>
            <w:vAlign w:val="center"/>
          </w:tcPr>
          <w:p w14:paraId="040345E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9CBB0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47282</w:t>
            </w:r>
          </w:p>
        </w:tc>
        <w:tc>
          <w:tcPr>
            <w:tcW w:w="854" w:type="dxa"/>
            <w:vAlign w:val="center"/>
          </w:tcPr>
          <w:p w14:paraId="73BEEF4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27317</w:t>
            </w:r>
          </w:p>
        </w:tc>
        <w:tc>
          <w:tcPr>
            <w:tcW w:w="707" w:type="dxa"/>
            <w:vAlign w:val="center"/>
          </w:tcPr>
          <w:p w14:paraId="7EEE4F6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6A2AA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F3B7C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DDA54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74600</w:t>
            </w:r>
          </w:p>
        </w:tc>
        <w:tc>
          <w:tcPr>
            <w:tcW w:w="713" w:type="dxa"/>
            <w:vAlign w:val="center"/>
          </w:tcPr>
          <w:p w14:paraId="401A952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:rsidR="00402EAE" w14:paraId="013551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819FDF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DEFCF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1002@1[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9C3A9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5081AEE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1F457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5486</w:t>
            </w:r>
          </w:p>
        </w:tc>
        <w:tc>
          <w:tcPr>
            <w:tcW w:w="854" w:type="dxa"/>
            <w:vAlign w:val="center"/>
          </w:tcPr>
          <w:p w14:paraId="3CB8712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707" w:type="dxa"/>
            <w:vAlign w:val="center"/>
          </w:tcPr>
          <w:p w14:paraId="0ADA6C6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7D162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C7267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1A7BE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7401</w:t>
            </w:r>
          </w:p>
        </w:tc>
        <w:tc>
          <w:tcPr>
            <w:tcW w:w="713" w:type="dxa"/>
            <w:vAlign w:val="center"/>
          </w:tcPr>
          <w:p w14:paraId="1310A92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 w:rsidR="00402EAE" w14:paraId="0F7C203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75FD50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83DD68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D1B33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6AD586B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9F1C9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3680</w:t>
            </w:r>
          </w:p>
        </w:tc>
        <w:tc>
          <w:tcPr>
            <w:tcW w:w="854" w:type="dxa"/>
            <w:vAlign w:val="center"/>
          </w:tcPr>
          <w:p w14:paraId="1F18802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</w:t>
            </w:r>
          </w:p>
        </w:tc>
        <w:tc>
          <w:tcPr>
            <w:tcW w:w="707" w:type="dxa"/>
            <w:vAlign w:val="center"/>
          </w:tcPr>
          <w:p w14:paraId="09FA4ED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AE3CD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6084D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D5985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5505</w:t>
            </w:r>
          </w:p>
        </w:tc>
        <w:tc>
          <w:tcPr>
            <w:tcW w:w="713" w:type="dxa"/>
            <w:vAlign w:val="center"/>
          </w:tcPr>
          <w:p w14:paraId="6342A9E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</w:tr>
      <w:tr w:rsidR="00402EAE" w14:paraId="6BDF84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ED9589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8E6649" w14:textId="77777777" w:rsidR="00402EAE" w:rsidRDefault="005503C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1F6DD3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820</w:t>
            </w:r>
          </w:p>
        </w:tc>
        <w:tc>
          <w:tcPr>
            <w:tcW w:w="707" w:type="dxa"/>
            <w:vAlign w:val="center"/>
          </w:tcPr>
          <w:p w14:paraId="0691EAB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E53C0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56449</w:t>
            </w:r>
          </w:p>
        </w:tc>
        <w:tc>
          <w:tcPr>
            <w:tcW w:w="854" w:type="dxa"/>
            <w:vAlign w:val="center"/>
          </w:tcPr>
          <w:p w14:paraId="433BB29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31057</w:t>
            </w:r>
          </w:p>
        </w:tc>
        <w:tc>
          <w:tcPr>
            <w:tcW w:w="707" w:type="dxa"/>
            <w:vAlign w:val="center"/>
          </w:tcPr>
          <w:p w14:paraId="643EA4C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44CF1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C9B34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8EF38F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87505</w:t>
            </w:r>
          </w:p>
        </w:tc>
        <w:tc>
          <w:tcPr>
            <w:tcW w:w="713" w:type="dxa"/>
            <w:vAlign w:val="center"/>
          </w:tcPr>
          <w:p w14:paraId="4C68CF24" w14:textId="77777777" w:rsidR="00402EAE" w:rsidRDefault="005503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106.7</w:t>
            </w:r>
          </w:p>
        </w:tc>
      </w:tr>
      <w:tr w:rsidR="00402EAE" w14:paraId="66FADB83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8EAF5F8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68EB126B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2E7F4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707" w:type="dxa"/>
            <w:vAlign w:val="center"/>
          </w:tcPr>
          <w:p w14:paraId="1BD633B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8ADAA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40645</w:t>
            </w:r>
          </w:p>
        </w:tc>
        <w:tc>
          <w:tcPr>
            <w:tcW w:w="854" w:type="dxa"/>
            <w:vAlign w:val="center"/>
          </w:tcPr>
          <w:p w14:paraId="00F33D7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27317</w:t>
            </w:r>
          </w:p>
        </w:tc>
        <w:tc>
          <w:tcPr>
            <w:tcW w:w="707" w:type="dxa"/>
            <w:vAlign w:val="center"/>
          </w:tcPr>
          <w:p w14:paraId="0E88ECC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F1124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57B7D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34037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67962</w:t>
            </w:r>
          </w:p>
        </w:tc>
        <w:tc>
          <w:tcPr>
            <w:tcW w:w="713" w:type="dxa"/>
            <w:vAlign w:val="center"/>
          </w:tcPr>
          <w:p w14:paraId="02753EE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</w:tr>
      <w:tr w:rsidR="00402EAE" w14:paraId="67DD8B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C4284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49132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710C0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61E70CE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E6179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4947</w:t>
            </w:r>
          </w:p>
        </w:tc>
        <w:tc>
          <w:tcPr>
            <w:tcW w:w="854" w:type="dxa"/>
            <w:vAlign w:val="center"/>
          </w:tcPr>
          <w:p w14:paraId="5124AFE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707" w:type="dxa"/>
            <w:vAlign w:val="center"/>
          </w:tcPr>
          <w:p w14:paraId="077C66D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81211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E0306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AE85B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6862</w:t>
            </w:r>
          </w:p>
        </w:tc>
        <w:tc>
          <w:tcPr>
            <w:tcW w:w="713" w:type="dxa"/>
            <w:vAlign w:val="center"/>
          </w:tcPr>
          <w:p w14:paraId="4F4D69B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</w:tr>
      <w:tr w:rsidR="00402EAE" w14:paraId="267A19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39431C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D0637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847AF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5A6EFC9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DC63D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3210</w:t>
            </w:r>
          </w:p>
        </w:tc>
        <w:tc>
          <w:tcPr>
            <w:tcW w:w="854" w:type="dxa"/>
            <w:vAlign w:val="center"/>
          </w:tcPr>
          <w:p w14:paraId="17F0655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</w:t>
            </w:r>
          </w:p>
        </w:tc>
        <w:tc>
          <w:tcPr>
            <w:tcW w:w="707" w:type="dxa"/>
            <w:vAlign w:val="center"/>
          </w:tcPr>
          <w:p w14:paraId="7C6D644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AD845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BAB11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28444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</w:t>
            </w:r>
          </w:p>
        </w:tc>
        <w:tc>
          <w:tcPr>
            <w:tcW w:w="713" w:type="dxa"/>
            <w:vAlign w:val="center"/>
          </w:tcPr>
          <w:p w14:paraId="2ED1175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402EAE" w14:paraId="40CFCC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1E53D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835172" w14:textId="77777777" w:rsidR="00402EAE" w:rsidRDefault="005503C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3D8634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820</w:t>
            </w:r>
          </w:p>
        </w:tc>
        <w:tc>
          <w:tcPr>
            <w:tcW w:w="707" w:type="dxa"/>
            <w:vAlign w:val="center"/>
          </w:tcPr>
          <w:p w14:paraId="0F662F2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2ADAA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48802</w:t>
            </w:r>
          </w:p>
        </w:tc>
        <w:tc>
          <w:tcPr>
            <w:tcW w:w="854" w:type="dxa"/>
            <w:vAlign w:val="center"/>
          </w:tcPr>
          <w:p w14:paraId="2D1243E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31057</w:t>
            </w:r>
          </w:p>
        </w:tc>
        <w:tc>
          <w:tcPr>
            <w:tcW w:w="707" w:type="dxa"/>
            <w:vAlign w:val="center"/>
          </w:tcPr>
          <w:p w14:paraId="30C4DB7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23AA6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4C691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8694C8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79858</w:t>
            </w:r>
          </w:p>
        </w:tc>
        <w:tc>
          <w:tcPr>
            <w:tcW w:w="713" w:type="dxa"/>
            <w:vAlign w:val="center"/>
          </w:tcPr>
          <w:p w14:paraId="7AA90272" w14:textId="77777777" w:rsidR="00402EAE" w:rsidRDefault="005503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97.3</w:t>
            </w:r>
          </w:p>
        </w:tc>
      </w:tr>
      <w:tr w:rsidR="00402EAE" w14:paraId="789D998F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EF536CC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204431B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34DC6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707" w:type="dxa"/>
            <w:vAlign w:val="center"/>
          </w:tcPr>
          <w:p w14:paraId="4DF9275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6774F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40645</w:t>
            </w:r>
          </w:p>
        </w:tc>
        <w:tc>
          <w:tcPr>
            <w:tcW w:w="854" w:type="dxa"/>
            <w:vAlign w:val="center"/>
          </w:tcPr>
          <w:p w14:paraId="1DFE4C2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27317</w:t>
            </w:r>
          </w:p>
        </w:tc>
        <w:tc>
          <w:tcPr>
            <w:tcW w:w="707" w:type="dxa"/>
            <w:vAlign w:val="center"/>
          </w:tcPr>
          <w:p w14:paraId="3FBCE8C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3C293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05D88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51948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67962</w:t>
            </w:r>
          </w:p>
        </w:tc>
        <w:tc>
          <w:tcPr>
            <w:tcW w:w="713" w:type="dxa"/>
            <w:vAlign w:val="center"/>
          </w:tcPr>
          <w:p w14:paraId="5BBCE4A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</w:tr>
      <w:tr w:rsidR="00402EAE" w14:paraId="0E66EE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19058C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F6BCC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B4EDD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3B1633B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CBCE8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4947</w:t>
            </w:r>
          </w:p>
        </w:tc>
        <w:tc>
          <w:tcPr>
            <w:tcW w:w="854" w:type="dxa"/>
            <w:vAlign w:val="center"/>
          </w:tcPr>
          <w:p w14:paraId="6EBFB87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707" w:type="dxa"/>
            <w:vAlign w:val="center"/>
          </w:tcPr>
          <w:p w14:paraId="4C154EE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80D67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AFCE2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844F8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6862</w:t>
            </w:r>
          </w:p>
        </w:tc>
        <w:tc>
          <w:tcPr>
            <w:tcW w:w="713" w:type="dxa"/>
            <w:vAlign w:val="center"/>
          </w:tcPr>
          <w:p w14:paraId="2EEB27E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</w:tr>
      <w:tr w:rsidR="00402EAE" w14:paraId="07005B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E73AC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C5D21C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1A476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6531FBF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9CA38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3210</w:t>
            </w:r>
          </w:p>
        </w:tc>
        <w:tc>
          <w:tcPr>
            <w:tcW w:w="854" w:type="dxa"/>
            <w:vAlign w:val="center"/>
          </w:tcPr>
          <w:p w14:paraId="193B2A1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</w:t>
            </w:r>
          </w:p>
        </w:tc>
        <w:tc>
          <w:tcPr>
            <w:tcW w:w="707" w:type="dxa"/>
            <w:vAlign w:val="center"/>
          </w:tcPr>
          <w:p w14:paraId="0DCBAF3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0CD30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08806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3370A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</w:t>
            </w:r>
          </w:p>
        </w:tc>
        <w:tc>
          <w:tcPr>
            <w:tcW w:w="713" w:type="dxa"/>
            <w:vAlign w:val="center"/>
          </w:tcPr>
          <w:p w14:paraId="4E7559B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402EAE" w14:paraId="7F546C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C09EDF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9B99EA" w14:textId="77777777" w:rsidR="00402EAE" w:rsidRDefault="005503C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F6C9C1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820</w:t>
            </w:r>
          </w:p>
        </w:tc>
        <w:tc>
          <w:tcPr>
            <w:tcW w:w="707" w:type="dxa"/>
            <w:vAlign w:val="center"/>
          </w:tcPr>
          <w:p w14:paraId="54AD28B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01140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48802</w:t>
            </w:r>
          </w:p>
        </w:tc>
        <w:tc>
          <w:tcPr>
            <w:tcW w:w="854" w:type="dxa"/>
            <w:vAlign w:val="center"/>
          </w:tcPr>
          <w:p w14:paraId="4E6A5F4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31057</w:t>
            </w:r>
          </w:p>
        </w:tc>
        <w:tc>
          <w:tcPr>
            <w:tcW w:w="707" w:type="dxa"/>
            <w:vAlign w:val="center"/>
          </w:tcPr>
          <w:p w14:paraId="61D627F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C834A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97CEA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0E0495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79858</w:t>
            </w:r>
          </w:p>
        </w:tc>
        <w:tc>
          <w:tcPr>
            <w:tcW w:w="713" w:type="dxa"/>
            <w:vAlign w:val="center"/>
          </w:tcPr>
          <w:p w14:paraId="476B6D7F" w14:textId="77777777" w:rsidR="00402EAE" w:rsidRDefault="005503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97.3</w:t>
            </w:r>
          </w:p>
        </w:tc>
      </w:tr>
      <w:tr w:rsidR="00402EAE" w14:paraId="1B2BF991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4D3D37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2D63D85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6F5B3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707" w:type="dxa"/>
            <w:vAlign w:val="center"/>
          </w:tcPr>
          <w:p w14:paraId="4D0B567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0145B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40645</w:t>
            </w:r>
          </w:p>
        </w:tc>
        <w:tc>
          <w:tcPr>
            <w:tcW w:w="854" w:type="dxa"/>
            <w:vAlign w:val="center"/>
          </w:tcPr>
          <w:p w14:paraId="16DC243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27317</w:t>
            </w:r>
          </w:p>
        </w:tc>
        <w:tc>
          <w:tcPr>
            <w:tcW w:w="707" w:type="dxa"/>
            <w:vAlign w:val="center"/>
          </w:tcPr>
          <w:p w14:paraId="16664EA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E48CD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FB55E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1BD52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67962</w:t>
            </w:r>
          </w:p>
        </w:tc>
        <w:tc>
          <w:tcPr>
            <w:tcW w:w="713" w:type="dxa"/>
            <w:vAlign w:val="center"/>
          </w:tcPr>
          <w:p w14:paraId="22CC858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</w:tr>
      <w:tr w:rsidR="00402EAE" w14:paraId="11450F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1201E0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DEABD1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7248A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2A5AA20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059BE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4947</w:t>
            </w:r>
          </w:p>
        </w:tc>
        <w:tc>
          <w:tcPr>
            <w:tcW w:w="854" w:type="dxa"/>
            <w:vAlign w:val="center"/>
          </w:tcPr>
          <w:p w14:paraId="5C3C1A0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707" w:type="dxa"/>
            <w:vAlign w:val="center"/>
          </w:tcPr>
          <w:p w14:paraId="08BF88A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E9A5F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91AD6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B6481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6862</w:t>
            </w:r>
          </w:p>
        </w:tc>
        <w:tc>
          <w:tcPr>
            <w:tcW w:w="713" w:type="dxa"/>
            <w:vAlign w:val="center"/>
          </w:tcPr>
          <w:p w14:paraId="5AF8AE5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</w:tr>
      <w:tr w:rsidR="00402EAE" w14:paraId="7E8DA5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6FAD4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57ADEC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B81FD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2CAB0EB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5F78F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3210</w:t>
            </w:r>
          </w:p>
        </w:tc>
        <w:tc>
          <w:tcPr>
            <w:tcW w:w="854" w:type="dxa"/>
            <w:vAlign w:val="center"/>
          </w:tcPr>
          <w:p w14:paraId="1EB14FD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</w:t>
            </w:r>
          </w:p>
        </w:tc>
        <w:tc>
          <w:tcPr>
            <w:tcW w:w="707" w:type="dxa"/>
            <w:vAlign w:val="center"/>
          </w:tcPr>
          <w:p w14:paraId="13509AF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56920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2C361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24B2C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</w:t>
            </w:r>
          </w:p>
        </w:tc>
        <w:tc>
          <w:tcPr>
            <w:tcW w:w="713" w:type="dxa"/>
            <w:vAlign w:val="center"/>
          </w:tcPr>
          <w:p w14:paraId="2BEB57A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402EAE" w14:paraId="642600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108D63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0CBE64" w14:textId="77777777" w:rsidR="00402EAE" w:rsidRDefault="005503C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4F101B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820</w:t>
            </w:r>
          </w:p>
        </w:tc>
        <w:tc>
          <w:tcPr>
            <w:tcW w:w="707" w:type="dxa"/>
            <w:vAlign w:val="center"/>
          </w:tcPr>
          <w:p w14:paraId="1CDB4E8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5F64D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48802</w:t>
            </w:r>
          </w:p>
        </w:tc>
        <w:tc>
          <w:tcPr>
            <w:tcW w:w="854" w:type="dxa"/>
            <w:vAlign w:val="center"/>
          </w:tcPr>
          <w:p w14:paraId="7AAD160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31057</w:t>
            </w:r>
          </w:p>
        </w:tc>
        <w:tc>
          <w:tcPr>
            <w:tcW w:w="707" w:type="dxa"/>
            <w:vAlign w:val="center"/>
          </w:tcPr>
          <w:p w14:paraId="5D32D6A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624CF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2E85D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3D0EC6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79858</w:t>
            </w:r>
          </w:p>
        </w:tc>
        <w:tc>
          <w:tcPr>
            <w:tcW w:w="713" w:type="dxa"/>
            <w:vAlign w:val="center"/>
          </w:tcPr>
          <w:p w14:paraId="610A532E" w14:textId="77777777" w:rsidR="00402EAE" w:rsidRDefault="005503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97.3</w:t>
            </w:r>
          </w:p>
        </w:tc>
      </w:tr>
      <w:tr w:rsidR="00402EAE" w14:paraId="47BC46FB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0E095FC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62E6B8C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4B175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707" w:type="dxa"/>
            <w:vAlign w:val="center"/>
          </w:tcPr>
          <w:p w14:paraId="03CB19C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A9CC5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40645</w:t>
            </w:r>
          </w:p>
        </w:tc>
        <w:tc>
          <w:tcPr>
            <w:tcW w:w="854" w:type="dxa"/>
            <w:vAlign w:val="center"/>
          </w:tcPr>
          <w:p w14:paraId="0A1079D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27317</w:t>
            </w:r>
          </w:p>
        </w:tc>
        <w:tc>
          <w:tcPr>
            <w:tcW w:w="707" w:type="dxa"/>
            <w:vAlign w:val="center"/>
          </w:tcPr>
          <w:p w14:paraId="351F50A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66C45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86AF4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FFB5D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67962</w:t>
            </w:r>
          </w:p>
        </w:tc>
        <w:tc>
          <w:tcPr>
            <w:tcW w:w="713" w:type="dxa"/>
            <w:vAlign w:val="center"/>
          </w:tcPr>
          <w:p w14:paraId="7BF02B5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</w:tr>
      <w:tr w:rsidR="00402EAE" w14:paraId="5E66A3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FBEE04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E6D956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2C6F7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49BCFD0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44A6D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4947</w:t>
            </w:r>
          </w:p>
        </w:tc>
        <w:tc>
          <w:tcPr>
            <w:tcW w:w="854" w:type="dxa"/>
            <w:vAlign w:val="center"/>
          </w:tcPr>
          <w:p w14:paraId="4EC2C05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707" w:type="dxa"/>
            <w:vAlign w:val="center"/>
          </w:tcPr>
          <w:p w14:paraId="2059588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A59F6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E168B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7B321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6862</w:t>
            </w:r>
          </w:p>
        </w:tc>
        <w:tc>
          <w:tcPr>
            <w:tcW w:w="713" w:type="dxa"/>
            <w:vAlign w:val="center"/>
          </w:tcPr>
          <w:p w14:paraId="0D3C53C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</w:tr>
      <w:tr w:rsidR="00402EAE" w14:paraId="143C7C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8C03EC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7F48A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13194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1DBE180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ABBC5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3210</w:t>
            </w:r>
          </w:p>
        </w:tc>
        <w:tc>
          <w:tcPr>
            <w:tcW w:w="854" w:type="dxa"/>
            <w:vAlign w:val="center"/>
          </w:tcPr>
          <w:p w14:paraId="77648D7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</w:t>
            </w:r>
          </w:p>
        </w:tc>
        <w:tc>
          <w:tcPr>
            <w:tcW w:w="707" w:type="dxa"/>
            <w:vAlign w:val="center"/>
          </w:tcPr>
          <w:p w14:paraId="679351B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B1AFC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B0E27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EC0D0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</w:t>
            </w:r>
          </w:p>
        </w:tc>
        <w:tc>
          <w:tcPr>
            <w:tcW w:w="713" w:type="dxa"/>
            <w:vAlign w:val="center"/>
          </w:tcPr>
          <w:p w14:paraId="76BB8DD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402EAE" w14:paraId="7031DC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7EDC15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CDF415" w14:textId="77777777" w:rsidR="00402EAE" w:rsidRDefault="005503C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819BD8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820</w:t>
            </w:r>
          </w:p>
        </w:tc>
        <w:tc>
          <w:tcPr>
            <w:tcW w:w="707" w:type="dxa"/>
            <w:vAlign w:val="center"/>
          </w:tcPr>
          <w:p w14:paraId="7E89575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E84FE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48802</w:t>
            </w:r>
          </w:p>
        </w:tc>
        <w:tc>
          <w:tcPr>
            <w:tcW w:w="854" w:type="dxa"/>
            <w:vAlign w:val="center"/>
          </w:tcPr>
          <w:p w14:paraId="6C4E9D8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31057</w:t>
            </w:r>
          </w:p>
        </w:tc>
        <w:tc>
          <w:tcPr>
            <w:tcW w:w="707" w:type="dxa"/>
            <w:vAlign w:val="center"/>
          </w:tcPr>
          <w:p w14:paraId="1EFEE01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E7E9A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FAE1C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4B4D87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79858</w:t>
            </w:r>
          </w:p>
        </w:tc>
        <w:tc>
          <w:tcPr>
            <w:tcW w:w="713" w:type="dxa"/>
            <w:vAlign w:val="center"/>
          </w:tcPr>
          <w:p w14:paraId="28E18ED9" w14:textId="77777777" w:rsidR="00402EAE" w:rsidRDefault="005503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97.3</w:t>
            </w:r>
          </w:p>
        </w:tc>
      </w:tr>
      <w:tr w:rsidR="00402EAE" w14:paraId="56976593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3D5669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6CCCF7EE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50603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707" w:type="dxa"/>
            <w:vAlign w:val="center"/>
          </w:tcPr>
          <w:p w14:paraId="3C87260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CA6F1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40645</w:t>
            </w:r>
          </w:p>
        </w:tc>
        <w:tc>
          <w:tcPr>
            <w:tcW w:w="854" w:type="dxa"/>
            <w:vAlign w:val="center"/>
          </w:tcPr>
          <w:p w14:paraId="1C13FCE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27317</w:t>
            </w:r>
          </w:p>
        </w:tc>
        <w:tc>
          <w:tcPr>
            <w:tcW w:w="707" w:type="dxa"/>
            <w:vAlign w:val="center"/>
          </w:tcPr>
          <w:p w14:paraId="45D9EAF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1785F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7AD06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992B4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67962</w:t>
            </w:r>
          </w:p>
        </w:tc>
        <w:tc>
          <w:tcPr>
            <w:tcW w:w="713" w:type="dxa"/>
            <w:vAlign w:val="center"/>
          </w:tcPr>
          <w:p w14:paraId="561DF6F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</w:tr>
      <w:tr w:rsidR="00402EAE" w14:paraId="7014C2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209312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B6C4C6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A7B25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0B71F90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6BE66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4947</w:t>
            </w:r>
          </w:p>
        </w:tc>
        <w:tc>
          <w:tcPr>
            <w:tcW w:w="854" w:type="dxa"/>
            <w:vAlign w:val="center"/>
          </w:tcPr>
          <w:p w14:paraId="7C71C05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707" w:type="dxa"/>
            <w:vAlign w:val="center"/>
          </w:tcPr>
          <w:p w14:paraId="32EDF20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69BCA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76ED3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76565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6862</w:t>
            </w:r>
          </w:p>
        </w:tc>
        <w:tc>
          <w:tcPr>
            <w:tcW w:w="713" w:type="dxa"/>
            <w:vAlign w:val="center"/>
          </w:tcPr>
          <w:p w14:paraId="5BDAB31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</w:tr>
      <w:tr w:rsidR="00402EAE" w14:paraId="794527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79B06F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72782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78443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6CDEAA5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3A48D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3210</w:t>
            </w:r>
          </w:p>
        </w:tc>
        <w:tc>
          <w:tcPr>
            <w:tcW w:w="854" w:type="dxa"/>
            <w:vAlign w:val="center"/>
          </w:tcPr>
          <w:p w14:paraId="180A1E0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</w:t>
            </w:r>
          </w:p>
        </w:tc>
        <w:tc>
          <w:tcPr>
            <w:tcW w:w="707" w:type="dxa"/>
            <w:vAlign w:val="center"/>
          </w:tcPr>
          <w:p w14:paraId="572EC0E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ABD11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80168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EDDA7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</w:t>
            </w:r>
          </w:p>
        </w:tc>
        <w:tc>
          <w:tcPr>
            <w:tcW w:w="713" w:type="dxa"/>
            <w:vAlign w:val="center"/>
          </w:tcPr>
          <w:p w14:paraId="18E3E14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402EAE" w14:paraId="15C3AC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F7C62E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7AD635" w14:textId="77777777" w:rsidR="00402EAE" w:rsidRDefault="005503C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B78A71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820</w:t>
            </w:r>
          </w:p>
        </w:tc>
        <w:tc>
          <w:tcPr>
            <w:tcW w:w="707" w:type="dxa"/>
            <w:vAlign w:val="center"/>
          </w:tcPr>
          <w:p w14:paraId="7EADFBB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9F3CD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48802</w:t>
            </w:r>
          </w:p>
        </w:tc>
        <w:tc>
          <w:tcPr>
            <w:tcW w:w="854" w:type="dxa"/>
            <w:vAlign w:val="center"/>
          </w:tcPr>
          <w:p w14:paraId="3EEE643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31057</w:t>
            </w:r>
          </w:p>
        </w:tc>
        <w:tc>
          <w:tcPr>
            <w:tcW w:w="707" w:type="dxa"/>
            <w:vAlign w:val="center"/>
          </w:tcPr>
          <w:p w14:paraId="5A8776E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E995D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25769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542C4B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79858</w:t>
            </w:r>
          </w:p>
        </w:tc>
        <w:tc>
          <w:tcPr>
            <w:tcW w:w="713" w:type="dxa"/>
            <w:vAlign w:val="center"/>
          </w:tcPr>
          <w:p w14:paraId="6D8155C1" w14:textId="77777777" w:rsidR="00402EAE" w:rsidRDefault="005503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97.3</w:t>
            </w:r>
          </w:p>
        </w:tc>
      </w:tr>
      <w:tr w:rsidR="00402EAE" w14:paraId="2D8A2C2E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EC046C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01678BFF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72715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707" w:type="dxa"/>
            <w:vAlign w:val="center"/>
          </w:tcPr>
          <w:p w14:paraId="4D7380F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2809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40645</w:t>
            </w:r>
          </w:p>
        </w:tc>
        <w:tc>
          <w:tcPr>
            <w:tcW w:w="854" w:type="dxa"/>
            <w:vAlign w:val="center"/>
          </w:tcPr>
          <w:p w14:paraId="11F4138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27317</w:t>
            </w:r>
          </w:p>
        </w:tc>
        <w:tc>
          <w:tcPr>
            <w:tcW w:w="707" w:type="dxa"/>
            <w:vAlign w:val="center"/>
          </w:tcPr>
          <w:p w14:paraId="5B9F082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078FC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23FBE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834CF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67962</w:t>
            </w:r>
          </w:p>
        </w:tc>
        <w:tc>
          <w:tcPr>
            <w:tcW w:w="713" w:type="dxa"/>
            <w:vAlign w:val="center"/>
          </w:tcPr>
          <w:p w14:paraId="4B2D8D1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</w:tr>
      <w:tr w:rsidR="00402EAE" w14:paraId="1DFEE2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CDBA7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77A50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02B4B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36DAB8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D77F7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4947</w:t>
            </w:r>
          </w:p>
        </w:tc>
        <w:tc>
          <w:tcPr>
            <w:tcW w:w="854" w:type="dxa"/>
            <w:vAlign w:val="center"/>
          </w:tcPr>
          <w:p w14:paraId="0940F2A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707" w:type="dxa"/>
            <w:vAlign w:val="center"/>
          </w:tcPr>
          <w:p w14:paraId="1BA90FF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D530E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C2933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95A73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6862</w:t>
            </w:r>
          </w:p>
        </w:tc>
        <w:tc>
          <w:tcPr>
            <w:tcW w:w="713" w:type="dxa"/>
            <w:vAlign w:val="center"/>
          </w:tcPr>
          <w:p w14:paraId="4F3E242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</w:tr>
      <w:tr w:rsidR="00402EAE" w14:paraId="1D7E10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3621FE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C2FFD6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DDAA8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56E3EB9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D0CA1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3210</w:t>
            </w:r>
          </w:p>
        </w:tc>
        <w:tc>
          <w:tcPr>
            <w:tcW w:w="854" w:type="dxa"/>
            <w:vAlign w:val="center"/>
          </w:tcPr>
          <w:p w14:paraId="64E5482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</w:t>
            </w:r>
          </w:p>
        </w:tc>
        <w:tc>
          <w:tcPr>
            <w:tcW w:w="707" w:type="dxa"/>
            <w:vAlign w:val="center"/>
          </w:tcPr>
          <w:p w14:paraId="4B0D75F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73E88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ABCAA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89183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</w:t>
            </w:r>
          </w:p>
        </w:tc>
        <w:tc>
          <w:tcPr>
            <w:tcW w:w="713" w:type="dxa"/>
            <w:vAlign w:val="center"/>
          </w:tcPr>
          <w:p w14:paraId="5272E9B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402EAE" w14:paraId="6B0C51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40E0EE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01C0DC" w14:textId="77777777" w:rsidR="00402EAE" w:rsidRDefault="005503C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A508CD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820</w:t>
            </w:r>
          </w:p>
        </w:tc>
        <w:tc>
          <w:tcPr>
            <w:tcW w:w="707" w:type="dxa"/>
            <w:vAlign w:val="center"/>
          </w:tcPr>
          <w:p w14:paraId="6F37000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09A93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48802</w:t>
            </w:r>
          </w:p>
        </w:tc>
        <w:tc>
          <w:tcPr>
            <w:tcW w:w="854" w:type="dxa"/>
            <w:vAlign w:val="center"/>
          </w:tcPr>
          <w:p w14:paraId="09ACBF1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31057</w:t>
            </w:r>
          </w:p>
        </w:tc>
        <w:tc>
          <w:tcPr>
            <w:tcW w:w="707" w:type="dxa"/>
            <w:vAlign w:val="center"/>
          </w:tcPr>
          <w:p w14:paraId="432C1D6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71449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617A4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89D91D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79858</w:t>
            </w:r>
          </w:p>
        </w:tc>
        <w:tc>
          <w:tcPr>
            <w:tcW w:w="713" w:type="dxa"/>
            <w:vAlign w:val="center"/>
          </w:tcPr>
          <w:p w14:paraId="4FF0FC4F" w14:textId="77777777" w:rsidR="00402EAE" w:rsidRDefault="005503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97.3</w:t>
            </w:r>
          </w:p>
        </w:tc>
      </w:tr>
      <w:tr w:rsidR="00402EAE" w14:paraId="28B42DA9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2ABA71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1E35705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22F3A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707" w:type="dxa"/>
            <w:vAlign w:val="center"/>
          </w:tcPr>
          <w:p w14:paraId="6EE901E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FC329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55959</w:t>
            </w:r>
          </w:p>
        </w:tc>
        <w:tc>
          <w:tcPr>
            <w:tcW w:w="854" w:type="dxa"/>
            <w:vAlign w:val="center"/>
          </w:tcPr>
          <w:p w14:paraId="152E036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27317</w:t>
            </w:r>
          </w:p>
        </w:tc>
        <w:tc>
          <w:tcPr>
            <w:tcW w:w="707" w:type="dxa"/>
            <w:vAlign w:val="center"/>
          </w:tcPr>
          <w:p w14:paraId="21456EF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BDFC4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84ED4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8F14B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83276</w:t>
            </w:r>
          </w:p>
        </w:tc>
        <w:tc>
          <w:tcPr>
            <w:tcW w:w="713" w:type="dxa"/>
            <w:vAlign w:val="center"/>
          </w:tcPr>
          <w:p w14:paraId="201A36C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402EAE" w14:paraId="294E1D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487D2B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F6AD1E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5C313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13D8D23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063E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</w:t>
            </w:r>
          </w:p>
        </w:tc>
        <w:tc>
          <w:tcPr>
            <w:tcW w:w="854" w:type="dxa"/>
            <w:vAlign w:val="center"/>
          </w:tcPr>
          <w:p w14:paraId="0A86AAE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707" w:type="dxa"/>
            <w:vAlign w:val="center"/>
          </w:tcPr>
          <w:p w14:paraId="6B56116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E7064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E9132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91C4C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7935</w:t>
            </w:r>
          </w:p>
        </w:tc>
        <w:tc>
          <w:tcPr>
            <w:tcW w:w="713" w:type="dxa"/>
            <w:vAlign w:val="center"/>
          </w:tcPr>
          <w:p w14:paraId="77378DF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156.9</w:t>
            </w:r>
          </w:p>
        </w:tc>
      </w:tr>
      <w:tr w:rsidR="00402EAE" w14:paraId="110B524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E1440F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FCC26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BB944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263563D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43A0A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4232</w:t>
            </w:r>
          </w:p>
        </w:tc>
        <w:tc>
          <w:tcPr>
            <w:tcW w:w="854" w:type="dxa"/>
            <w:vAlign w:val="center"/>
          </w:tcPr>
          <w:p w14:paraId="6276B19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</w:t>
            </w:r>
          </w:p>
        </w:tc>
        <w:tc>
          <w:tcPr>
            <w:tcW w:w="707" w:type="dxa"/>
            <w:vAlign w:val="center"/>
          </w:tcPr>
          <w:p w14:paraId="7E88751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005E1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25E8A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5A274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6057</w:t>
            </w:r>
          </w:p>
        </w:tc>
        <w:tc>
          <w:tcPr>
            <w:tcW w:w="713" w:type="dxa"/>
            <w:vAlign w:val="center"/>
          </w:tcPr>
          <w:p w14:paraId="77A1B0D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 w:rsidR="00402EAE" w14:paraId="1ECBB2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610E0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648D11" w14:textId="77777777" w:rsidR="00402EAE" w:rsidRDefault="005503C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484B3B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820</w:t>
            </w:r>
          </w:p>
        </w:tc>
        <w:tc>
          <w:tcPr>
            <w:tcW w:w="707" w:type="dxa"/>
            <w:vAlign w:val="center"/>
          </w:tcPr>
          <w:p w14:paraId="31EE8A8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4464B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66212</w:t>
            </w:r>
          </w:p>
        </w:tc>
        <w:tc>
          <w:tcPr>
            <w:tcW w:w="854" w:type="dxa"/>
            <w:vAlign w:val="center"/>
          </w:tcPr>
          <w:p w14:paraId="05D8588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31057</w:t>
            </w:r>
          </w:p>
        </w:tc>
        <w:tc>
          <w:tcPr>
            <w:tcW w:w="707" w:type="dxa"/>
            <w:vAlign w:val="center"/>
          </w:tcPr>
          <w:p w14:paraId="57C93F0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83154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D33D2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3DEA3A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97269</w:t>
            </w:r>
          </w:p>
        </w:tc>
        <w:tc>
          <w:tcPr>
            <w:tcW w:w="713" w:type="dxa"/>
            <w:vAlign w:val="center"/>
          </w:tcPr>
          <w:p w14:paraId="3F399310" w14:textId="77777777" w:rsidR="00402EAE" w:rsidRDefault="005503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118.6</w:t>
            </w:r>
          </w:p>
        </w:tc>
      </w:tr>
      <w:tr w:rsidR="00402EAE" w14:paraId="4A76B140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079111A7" w14:textId="77777777" w:rsidR="00402EAE" w:rsidRDefault="005503C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635EDF8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6563</w:t>
            </w:r>
          </w:p>
        </w:tc>
        <w:tc>
          <w:tcPr>
            <w:tcW w:w="707" w:type="dxa"/>
            <w:vAlign w:val="center"/>
          </w:tcPr>
          <w:p w14:paraId="49B1154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8B291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415472</w:t>
            </w:r>
          </w:p>
        </w:tc>
        <w:tc>
          <w:tcPr>
            <w:tcW w:w="854" w:type="dxa"/>
            <w:vAlign w:val="center"/>
          </w:tcPr>
          <w:p w14:paraId="5AB3B2A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248452</w:t>
            </w:r>
          </w:p>
        </w:tc>
        <w:tc>
          <w:tcPr>
            <w:tcW w:w="707" w:type="dxa"/>
            <w:vAlign w:val="center"/>
          </w:tcPr>
          <w:p w14:paraId="3AD9174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5E75C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DA1B1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14EA84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663924</w:t>
            </w:r>
          </w:p>
        </w:tc>
        <w:tc>
          <w:tcPr>
            <w:tcW w:w="713" w:type="dxa"/>
            <w:vAlign w:val="center"/>
          </w:tcPr>
          <w:p w14:paraId="219ACB51" w14:textId="77777777" w:rsidR="00402EAE" w:rsidRDefault="005503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101.2</w:t>
            </w:r>
          </w:p>
        </w:tc>
      </w:tr>
    </w:tbl>
    <w:p w14:paraId="467AC163" w14:textId="77777777" w:rsidR="00402EAE" w:rsidRDefault="005503CB">
      <w:r>
        <w:t>说明：上表中合计和总计面积为采暖面积。</w:t>
      </w:r>
    </w:p>
    <w:p w14:paraId="6E59C456" w14:textId="77777777" w:rsidR="00402EAE" w:rsidRDefault="005503CB">
      <w:pPr>
        <w:pStyle w:val="1"/>
      </w:pPr>
      <w:bookmarkStart w:id="37" w:name="_Toc91602888"/>
      <w:r>
        <w:lastRenderedPageBreak/>
        <w:t>新风负荷表</w:t>
      </w:r>
      <w:bookmarkEnd w:id="37"/>
    </w:p>
    <w:tbl>
      <w:tblPr>
        <w:tblW w:w="97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2966"/>
        <w:gridCol w:w="1551"/>
        <w:gridCol w:w="1834"/>
        <w:gridCol w:w="1517"/>
        <w:gridCol w:w="973"/>
      </w:tblGrid>
      <w:tr w:rsidR="00402EAE" w14:paraId="28FC7AE7" w14:textId="77777777">
        <w:trPr>
          <w:tblHeader/>
        </w:trPr>
        <w:tc>
          <w:tcPr>
            <w:tcW w:w="871" w:type="dxa"/>
            <w:shd w:val="clear" w:color="auto" w:fill="E6E6E6"/>
            <w:vAlign w:val="center"/>
          </w:tcPr>
          <w:p w14:paraId="04CDFB20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965" w:type="dxa"/>
            <w:shd w:val="clear" w:color="auto" w:fill="E6E6E6"/>
            <w:vAlign w:val="center"/>
          </w:tcPr>
          <w:p w14:paraId="6D27B30B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70CA495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2B12BE13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09129F7F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新风热负荷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A7D6E48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402EAE" w14:paraId="5F86DBF9" w14:textId="77777777">
        <w:tc>
          <w:tcPr>
            <w:tcW w:w="871" w:type="dxa"/>
            <w:vMerge w:val="restart"/>
            <w:vAlign w:val="center"/>
          </w:tcPr>
          <w:p w14:paraId="7903B2FA" w14:textId="77777777" w:rsidR="00402EAE" w:rsidRDefault="005503CB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1DF61077" w14:textId="77777777" w:rsidR="00402EAE" w:rsidRDefault="005503CB">
            <w:r>
              <w:rPr>
                <w:sz w:val="18"/>
                <w:szCs w:val="18"/>
              </w:rPr>
              <w:t>1001@1[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3E27196" w14:textId="77777777" w:rsidR="00402EAE" w:rsidRDefault="005503CB">
            <w:r>
              <w:rPr>
                <w:sz w:val="18"/>
                <w:szCs w:val="18"/>
              </w:rPr>
              <w:t>721.59</w:t>
            </w:r>
          </w:p>
        </w:tc>
        <w:tc>
          <w:tcPr>
            <w:tcW w:w="1833" w:type="dxa"/>
            <w:vAlign w:val="center"/>
          </w:tcPr>
          <w:p w14:paraId="212C3E7E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5411.93</w:t>
            </w:r>
          </w:p>
        </w:tc>
        <w:tc>
          <w:tcPr>
            <w:tcW w:w="1516" w:type="dxa"/>
            <w:vAlign w:val="center"/>
          </w:tcPr>
          <w:p w14:paraId="396627B0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27317</w:t>
            </w:r>
          </w:p>
        </w:tc>
        <w:tc>
          <w:tcPr>
            <w:tcW w:w="973" w:type="dxa"/>
            <w:vAlign w:val="center"/>
          </w:tcPr>
          <w:p w14:paraId="1F0D6275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716E39D7" w14:textId="77777777">
        <w:tc>
          <w:tcPr>
            <w:tcW w:w="871" w:type="dxa"/>
            <w:vMerge/>
            <w:vAlign w:val="center"/>
          </w:tcPr>
          <w:p w14:paraId="53B1C582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5F2F533" w14:textId="77777777" w:rsidR="00402EAE" w:rsidRDefault="005503CB">
            <w:r>
              <w:rPr>
                <w:sz w:val="18"/>
                <w:szCs w:val="18"/>
              </w:rPr>
              <w:t>1002@1[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4B591BA" w14:textId="77777777" w:rsidR="00402EAE" w:rsidRDefault="005503CB">
            <w:r>
              <w:rPr>
                <w:sz w:val="18"/>
                <w:szCs w:val="18"/>
              </w:rPr>
              <w:t>50.58</w:t>
            </w:r>
          </w:p>
        </w:tc>
        <w:tc>
          <w:tcPr>
            <w:tcW w:w="1833" w:type="dxa"/>
            <w:vAlign w:val="center"/>
          </w:tcPr>
          <w:p w14:paraId="34A44B23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379.31</w:t>
            </w:r>
          </w:p>
        </w:tc>
        <w:tc>
          <w:tcPr>
            <w:tcW w:w="1516" w:type="dxa"/>
            <w:vAlign w:val="center"/>
          </w:tcPr>
          <w:p w14:paraId="1DE34AE5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973" w:type="dxa"/>
            <w:vAlign w:val="center"/>
          </w:tcPr>
          <w:p w14:paraId="33BCEA1D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6A02ABA6" w14:textId="77777777">
        <w:tc>
          <w:tcPr>
            <w:tcW w:w="871" w:type="dxa"/>
            <w:vMerge/>
            <w:vAlign w:val="center"/>
          </w:tcPr>
          <w:p w14:paraId="2CADEF1C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7BABE58" w14:textId="77777777" w:rsidR="00402EAE" w:rsidRDefault="005503CB">
            <w:r>
              <w:rPr>
                <w:sz w:val="18"/>
                <w:szCs w:val="18"/>
              </w:rPr>
              <w:t>1003@1[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2250026" w14:textId="77777777" w:rsidR="00402EAE" w:rsidRDefault="005503CB">
            <w:r>
              <w:rPr>
                <w:sz w:val="18"/>
                <w:szCs w:val="18"/>
              </w:rPr>
              <w:t>48.20</w:t>
            </w:r>
          </w:p>
        </w:tc>
        <w:tc>
          <w:tcPr>
            <w:tcW w:w="1833" w:type="dxa"/>
            <w:vAlign w:val="center"/>
          </w:tcPr>
          <w:p w14:paraId="208384E7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361.46</w:t>
            </w:r>
          </w:p>
        </w:tc>
        <w:tc>
          <w:tcPr>
            <w:tcW w:w="1516" w:type="dxa"/>
            <w:vAlign w:val="center"/>
          </w:tcPr>
          <w:p w14:paraId="708E5640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1825</w:t>
            </w:r>
          </w:p>
        </w:tc>
        <w:tc>
          <w:tcPr>
            <w:tcW w:w="973" w:type="dxa"/>
            <w:vAlign w:val="center"/>
          </w:tcPr>
          <w:p w14:paraId="1F8FC844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71DA3EF7" w14:textId="77777777">
        <w:tc>
          <w:tcPr>
            <w:tcW w:w="871" w:type="dxa"/>
            <w:vMerge/>
            <w:vAlign w:val="center"/>
          </w:tcPr>
          <w:p w14:paraId="037FDC12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B2A4D11" w14:textId="77777777" w:rsidR="00402EAE" w:rsidRDefault="005503C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00DB7DAA" w14:textId="77777777" w:rsidR="00402EAE" w:rsidRDefault="005503CB">
            <w:r>
              <w:rPr>
                <w:b/>
                <w:sz w:val="18"/>
                <w:szCs w:val="18"/>
              </w:rPr>
              <w:t>820.36</w:t>
            </w:r>
          </w:p>
        </w:tc>
        <w:tc>
          <w:tcPr>
            <w:tcW w:w="1833" w:type="dxa"/>
            <w:vAlign w:val="center"/>
          </w:tcPr>
          <w:p w14:paraId="7F70993A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6152.70</w:t>
            </w:r>
          </w:p>
        </w:tc>
        <w:tc>
          <w:tcPr>
            <w:tcW w:w="1516" w:type="dxa"/>
            <w:vAlign w:val="center"/>
          </w:tcPr>
          <w:p w14:paraId="1DB3484D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31057</w:t>
            </w:r>
          </w:p>
        </w:tc>
        <w:tc>
          <w:tcPr>
            <w:tcW w:w="973" w:type="dxa"/>
            <w:vAlign w:val="center"/>
          </w:tcPr>
          <w:p w14:paraId="01E96527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37.86</w:t>
            </w:r>
          </w:p>
        </w:tc>
      </w:tr>
      <w:tr w:rsidR="00402EAE" w14:paraId="32963ED6" w14:textId="77777777">
        <w:tc>
          <w:tcPr>
            <w:tcW w:w="871" w:type="dxa"/>
            <w:vMerge w:val="restart"/>
            <w:vAlign w:val="center"/>
          </w:tcPr>
          <w:p w14:paraId="5CAE739B" w14:textId="77777777" w:rsidR="00402EAE" w:rsidRDefault="005503CB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2B95E50A" w14:textId="77777777" w:rsidR="00402EAE" w:rsidRDefault="005503CB">
            <w:r>
              <w:rPr>
                <w:sz w:val="18"/>
                <w:szCs w:val="18"/>
              </w:rPr>
              <w:t>1001@2[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0808168" w14:textId="77777777" w:rsidR="00402EAE" w:rsidRDefault="005503CB">
            <w:r>
              <w:rPr>
                <w:sz w:val="18"/>
                <w:szCs w:val="18"/>
              </w:rPr>
              <w:t>721.59</w:t>
            </w:r>
          </w:p>
        </w:tc>
        <w:tc>
          <w:tcPr>
            <w:tcW w:w="1833" w:type="dxa"/>
            <w:vAlign w:val="center"/>
          </w:tcPr>
          <w:p w14:paraId="4CF14547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5411.93</w:t>
            </w:r>
          </w:p>
        </w:tc>
        <w:tc>
          <w:tcPr>
            <w:tcW w:w="1516" w:type="dxa"/>
            <w:vAlign w:val="center"/>
          </w:tcPr>
          <w:p w14:paraId="5EFB8E1B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27317</w:t>
            </w:r>
          </w:p>
        </w:tc>
        <w:tc>
          <w:tcPr>
            <w:tcW w:w="973" w:type="dxa"/>
            <w:vAlign w:val="center"/>
          </w:tcPr>
          <w:p w14:paraId="73878F6D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134012C3" w14:textId="77777777">
        <w:tc>
          <w:tcPr>
            <w:tcW w:w="871" w:type="dxa"/>
            <w:vMerge/>
            <w:vAlign w:val="center"/>
          </w:tcPr>
          <w:p w14:paraId="48F5637F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8F6CB1E" w14:textId="77777777" w:rsidR="00402EAE" w:rsidRDefault="005503CB">
            <w:r>
              <w:rPr>
                <w:sz w:val="18"/>
                <w:szCs w:val="18"/>
              </w:rPr>
              <w:t>1002@2[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EDAF86A" w14:textId="77777777" w:rsidR="00402EAE" w:rsidRDefault="005503CB">
            <w:r>
              <w:rPr>
                <w:sz w:val="18"/>
                <w:szCs w:val="18"/>
              </w:rPr>
              <w:t>50.58</w:t>
            </w:r>
          </w:p>
        </w:tc>
        <w:tc>
          <w:tcPr>
            <w:tcW w:w="1833" w:type="dxa"/>
            <w:vAlign w:val="center"/>
          </w:tcPr>
          <w:p w14:paraId="3178F564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379.31</w:t>
            </w:r>
          </w:p>
        </w:tc>
        <w:tc>
          <w:tcPr>
            <w:tcW w:w="1516" w:type="dxa"/>
            <w:vAlign w:val="center"/>
          </w:tcPr>
          <w:p w14:paraId="086AD2FA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973" w:type="dxa"/>
            <w:vAlign w:val="center"/>
          </w:tcPr>
          <w:p w14:paraId="052C658A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02587BD0" w14:textId="77777777">
        <w:tc>
          <w:tcPr>
            <w:tcW w:w="871" w:type="dxa"/>
            <w:vMerge/>
            <w:vAlign w:val="center"/>
          </w:tcPr>
          <w:p w14:paraId="1C1C7C16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BD12925" w14:textId="77777777" w:rsidR="00402EAE" w:rsidRDefault="005503CB">
            <w:r>
              <w:rPr>
                <w:sz w:val="18"/>
                <w:szCs w:val="18"/>
              </w:rPr>
              <w:t>1003@2[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224190D" w14:textId="77777777" w:rsidR="00402EAE" w:rsidRDefault="005503CB">
            <w:r>
              <w:rPr>
                <w:sz w:val="18"/>
                <w:szCs w:val="18"/>
              </w:rPr>
              <w:t>48.20</w:t>
            </w:r>
          </w:p>
        </w:tc>
        <w:tc>
          <w:tcPr>
            <w:tcW w:w="1833" w:type="dxa"/>
            <w:vAlign w:val="center"/>
          </w:tcPr>
          <w:p w14:paraId="6DE1F2CB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361.46</w:t>
            </w:r>
          </w:p>
        </w:tc>
        <w:tc>
          <w:tcPr>
            <w:tcW w:w="1516" w:type="dxa"/>
            <w:vAlign w:val="center"/>
          </w:tcPr>
          <w:p w14:paraId="102C4551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1825</w:t>
            </w:r>
          </w:p>
        </w:tc>
        <w:tc>
          <w:tcPr>
            <w:tcW w:w="973" w:type="dxa"/>
            <w:vAlign w:val="center"/>
          </w:tcPr>
          <w:p w14:paraId="0D6BF9BD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1C216EDE" w14:textId="77777777">
        <w:tc>
          <w:tcPr>
            <w:tcW w:w="871" w:type="dxa"/>
            <w:vMerge/>
            <w:vAlign w:val="center"/>
          </w:tcPr>
          <w:p w14:paraId="17929E3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ECCCB5F" w14:textId="77777777" w:rsidR="00402EAE" w:rsidRDefault="005503C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41A2E41D" w14:textId="77777777" w:rsidR="00402EAE" w:rsidRDefault="005503CB">
            <w:r>
              <w:rPr>
                <w:b/>
                <w:sz w:val="18"/>
                <w:szCs w:val="18"/>
              </w:rPr>
              <w:t>820.36</w:t>
            </w:r>
          </w:p>
        </w:tc>
        <w:tc>
          <w:tcPr>
            <w:tcW w:w="1833" w:type="dxa"/>
            <w:vAlign w:val="center"/>
          </w:tcPr>
          <w:p w14:paraId="2115F5E4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6152.70</w:t>
            </w:r>
          </w:p>
        </w:tc>
        <w:tc>
          <w:tcPr>
            <w:tcW w:w="1516" w:type="dxa"/>
            <w:vAlign w:val="center"/>
          </w:tcPr>
          <w:p w14:paraId="6286FEFF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31057</w:t>
            </w:r>
          </w:p>
        </w:tc>
        <w:tc>
          <w:tcPr>
            <w:tcW w:w="973" w:type="dxa"/>
            <w:vAlign w:val="center"/>
          </w:tcPr>
          <w:p w14:paraId="6FF16E4D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37.86</w:t>
            </w:r>
          </w:p>
        </w:tc>
      </w:tr>
      <w:tr w:rsidR="00402EAE" w14:paraId="0F9B6ABC" w14:textId="77777777">
        <w:tc>
          <w:tcPr>
            <w:tcW w:w="871" w:type="dxa"/>
            <w:vMerge w:val="restart"/>
            <w:vAlign w:val="center"/>
          </w:tcPr>
          <w:p w14:paraId="49A70DE5" w14:textId="77777777" w:rsidR="00402EAE" w:rsidRDefault="005503CB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28CCDC77" w14:textId="77777777" w:rsidR="00402EAE" w:rsidRDefault="005503CB">
            <w:r>
              <w:rPr>
                <w:sz w:val="18"/>
                <w:szCs w:val="18"/>
              </w:rPr>
              <w:t>1001@3[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63285A4" w14:textId="77777777" w:rsidR="00402EAE" w:rsidRDefault="005503CB">
            <w:r>
              <w:rPr>
                <w:sz w:val="18"/>
                <w:szCs w:val="18"/>
              </w:rPr>
              <w:t>721.59</w:t>
            </w:r>
          </w:p>
        </w:tc>
        <w:tc>
          <w:tcPr>
            <w:tcW w:w="1833" w:type="dxa"/>
            <w:vAlign w:val="center"/>
          </w:tcPr>
          <w:p w14:paraId="6B3DB832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5411.93</w:t>
            </w:r>
          </w:p>
        </w:tc>
        <w:tc>
          <w:tcPr>
            <w:tcW w:w="1516" w:type="dxa"/>
            <w:vAlign w:val="center"/>
          </w:tcPr>
          <w:p w14:paraId="39D04B47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27317</w:t>
            </w:r>
          </w:p>
        </w:tc>
        <w:tc>
          <w:tcPr>
            <w:tcW w:w="973" w:type="dxa"/>
            <w:vAlign w:val="center"/>
          </w:tcPr>
          <w:p w14:paraId="06E4B90A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63F7DFE1" w14:textId="77777777">
        <w:tc>
          <w:tcPr>
            <w:tcW w:w="871" w:type="dxa"/>
            <w:vMerge/>
            <w:vAlign w:val="center"/>
          </w:tcPr>
          <w:p w14:paraId="585A675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F3A7109" w14:textId="77777777" w:rsidR="00402EAE" w:rsidRDefault="005503CB">
            <w:r>
              <w:rPr>
                <w:sz w:val="18"/>
                <w:szCs w:val="18"/>
              </w:rPr>
              <w:t>1002@3[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00F1B3F" w14:textId="77777777" w:rsidR="00402EAE" w:rsidRDefault="005503CB">
            <w:r>
              <w:rPr>
                <w:sz w:val="18"/>
                <w:szCs w:val="18"/>
              </w:rPr>
              <w:t>50.58</w:t>
            </w:r>
          </w:p>
        </w:tc>
        <w:tc>
          <w:tcPr>
            <w:tcW w:w="1833" w:type="dxa"/>
            <w:vAlign w:val="center"/>
          </w:tcPr>
          <w:p w14:paraId="7E950378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379.31</w:t>
            </w:r>
          </w:p>
        </w:tc>
        <w:tc>
          <w:tcPr>
            <w:tcW w:w="1516" w:type="dxa"/>
            <w:vAlign w:val="center"/>
          </w:tcPr>
          <w:p w14:paraId="35B30CA7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973" w:type="dxa"/>
            <w:vAlign w:val="center"/>
          </w:tcPr>
          <w:p w14:paraId="30F93876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2971091A" w14:textId="77777777">
        <w:tc>
          <w:tcPr>
            <w:tcW w:w="871" w:type="dxa"/>
            <w:vMerge/>
            <w:vAlign w:val="center"/>
          </w:tcPr>
          <w:p w14:paraId="3754B2D9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75E0F31" w14:textId="77777777" w:rsidR="00402EAE" w:rsidRDefault="005503CB">
            <w:r>
              <w:rPr>
                <w:sz w:val="18"/>
                <w:szCs w:val="18"/>
              </w:rPr>
              <w:t>1003@3[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E7994E7" w14:textId="77777777" w:rsidR="00402EAE" w:rsidRDefault="005503CB">
            <w:r>
              <w:rPr>
                <w:sz w:val="18"/>
                <w:szCs w:val="18"/>
              </w:rPr>
              <w:t>48.20</w:t>
            </w:r>
          </w:p>
        </w:tc>
        <w:tc>
          <w:tcPr>
            <w:tcW w:w="1833" w:type="dxa"/>
            <w:vAlign w:val="center"/>
          </w:tcPr>
          <w:p w14:paraId="19525469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361.46</w:t>
            </w:r>
          </w:p>
        </w:tc>
        <w:tc>
          <w:tcPr>
            <w:tcW w:w="1516" w:type="dxa"/>
            <w:vAlign w:val="center"/>
          </w:tcPr>
          <w:p w14:paraId="067D089B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1825</w:t>
            </w:r>
          </w:p>
        </w:tc>
        <w:tc>
          <w:tcPr>
            <w:tcW w:w="973" w:type="dxa"/>
            <w:vAlign w:val="center"/>
          </w:tcPr>
          <w:p w14:paraId="05BFC83A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5EE52DCB" w14:textId="77777777">
        <w:tc>
          <w:tcPr>
            <w:tcW w:w="871" w:type="dxa"/>
            <w:vMerge/>
            <w:vAlign w:val="center"/>
          </w:tcPr>
          <w:p w14:paraId="7076EE7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DA7BBD4" w14:textId="77777777" w:rsidR="00402EAE" w:rsidRDefault="005503C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46DD7115" w14:textId="77777777" w:rsidR="00402EAE" w:rsidRDefault="005503CB">
            <w:r>
              <w:rPr>
                <w:b/>
                <w:sz w:val="18"/>
                <w:szCs w:val="18"/>
              </w:rPr>
              <w:t>820.36</w:t>
            </w:r>
          </w:p>
        </w:tc>
        <w:tc>
          <w:tcPr>
            <w:tcW w:w="1833" w:type="dxa"/>
            <w:vAlign w:val="center"/>
          </w:tcPr>
          <w:p w14:paraId="38480DE4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6152.70</w:t>
            </w:r>
          </w:p>
        </w:tc>
        <w:tc>
          <w:tcPr>
            <w:tcW w:w="1516" w:type="dxa"/>
            <w:vAlign w:val="center"/>
          </w:tcPr>
          <w:p w14:paraId="3F49C6CF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31057</w:t>
            </w:r>
          </w:p>
        </w:tc>
        <w:tc>
          <w:tcPr>
            <w:tcW w:w="973" w:type="dxa"/>
            <w:vAlign w:val="center"/>
          </w:tcPr>
          <w:p w14:paraId="0C5CCB05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37.86</w:t>
            </w:r>
          </w:p>
        </w:tc>
      </w:tr>
      <w:tr w:rsidR="00402EAE" w14:paraId="5C5C5510" w14:textId="77777777">
        <w:tc>
          <w:tcPr>
            <w:tcW w:w="871" w:type="dxa"/>
            <w:vMerge w:val="restart"/>
            <w:vAlign w:val="center"/>
          </w:tcPr>
          <w:p w14:paraId="191AC0AE" w14:textId="77777777" w:rsidR="00402EAE" w:rsidRDefault="005503CB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325E9752" w14:textId="77777777" w:rsidR="00402EAE" w:rsidRDefault="005503CB">
            <w:r>
              <w:rPr>
                <w:sz w:val="18"/>
                <w:szCs w:val="18"/>
              </w:rPr>
              <w:t>1001@4[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1E002E5" w14:textId="77777777" w:rsidR="00402EAE" w:rsidRDefault="005503CB">
            <w:r>
              <w:rPr>
                <w:sz w:val="18"/>
                <w:szCs w:val="18"/>
              </w:rPr>
              <w:t>721.59</w:t>
            </w:r>
          </w:p>
        </w:tc>
        <w:tc>
          <w:tcPr>
            <w:tcW w:w="1833" w:type="dxa"/>
            <w:vAlign w:val="center"/>
          </w:tcPr>
          <w:p w14:paraId="39DC10CA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5411.93</w:t>
            </w:r>
          </w:p>
        </w:tc>
        <w:tc>
          <w:tcPr>
            <w:tcW w:w="1516" w:type="dxa"/>
            <w:vAlign w:val="center"/>
          </w:tcPr>
          <w:p w14:paraId="4A7CEA20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27317</w:t>
            </w:r>
          </w:p>
        </w:tc>
        <w:tc>
          <w:tcPr>
            <w:tcW w:w="973" w:type="dxa"/>
            <w:vAlign w:val="center"/>
          </w:tcPr>
          <w:p w14:paraId="352EB82D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17F9AB2F" w14:textId="77777777">
        <w:tc>
          <w:tcPr>
            <w:tcW w:w="871" w:type="dxa"/>
            <w:vMerge/>
            <w:vAlign w:val="center"/>
          </w:tcPr>
          <w:p w14:paraId="5D3821ED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D7A5624" w14:textId="77777777" w:rsidR="00402EAE" w:rsidRDefault="005503CB">
            <w:r>
              <w:rPr>
                <w:sz w:val="18"/>
                <w:szCs w:val="18"/>
              </w:rPr>
              <w:t>1002@4[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9478322" w14:textId="77777777" w:rsidR="00402EAE" w:rsidRDefault="005503CB">
            <w:r>
              <w:rPr>
                <w:sz w:val="18"/>
                <w:szCs w:val="18"/>
              </w:rPr>
              <w:t>50.58</w:t>
            </w:r>
          </w:p>
        </w:tc>
        <w:tc>
          <w:tcPr>
            <w:tcW w:w="1833" w:type="dxa"/>
            <w:vAlign w:val="center"/>
          </w:tcPr>
          <w:p w14:paraId="777EAA4E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379.31</w:t>
            </w:r>
          </w:p>
        </w:tc>
        <w:tc>
          <w:tcPr>
            <w:tcW w:w="1516" w:type="dxa"/>
            <w:vAlign w:val="center"/>
          </w:tcPr>
          <w:p w14:paraId="5158754F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973" w:type="dxa"/>
            <w:vAlign w:val="center"/>
          </w:tcPr>
          <w:p w14:paraId="49994505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030F936F" w14:textId="77777777">
        <w:tc>
          <w:tcPr>
            <w:tcW w:w="871" w:type="dxa"/>
            <w:vMerge/>
            <w:vAlign w:val="center"/>
          </w:tcPr>
          <w:p w14:paraId="6028DFCC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B1E7804" w14:textId="77777777" w:rsidR="00402EAE" w:rsidRDefault="005503CB">
            <w:r>
              <w:rPr>
                <w:sz w:val="18"/>
                <w:szCs w:val="18"/>
              </w:rPr>
              <w:t>1003@4[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AEF024C" w14:textId="77777777" w:rsidR="00402EAE" w:rsidRDefault="005503CB">
            <w:r>
              <w:rPr>
                <w:sz w:val="18"/>
                <w:szCs w:val="18"/>
              </w:rPr>
              <w:t>48.20</w:t>
            </w:r>
          </w:p>
        </w:tc>
        <w:tc>
          <w:tcPr>
            <w:tcW w:w="1833" w:type="dxa"/>
            <w:vAlign w:val="center"/>
          </w:tcPr>
          <w:p w14:paraId="3E381D70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361.46</w:t>
            </w:r>
          </w:p>
        </w:tc>
        <w:tc>
          <w:tcPr>
            <w:tcW w:w="1516" w:type="dxa"/>
            <w:vAlign w:val="center"/>
          </w:tcPr>
          <w:p w14:paraId="09CE2709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1825</w:t>
            </w:r>
          </w:p>
        </w:tc>
        <w:tc>
          <w:tcPr>
            <w:tcW w:w="973" w:type="dxa"/>
            <w:vAlign w:val="center"/>
          </w:tcPr>
          <w:p w14:paraId="44BC3379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2DFC6BFE" w14:textId="77777777">
        <w:tc>
          <w:tcPr>
            <w:tcW w:w="871" w:type="dxa"/>
            <w:vMerge/>
            <w:vAlign w:val="center"/>
          </w:tcPr>
          <w:p w14:paraId="0797C113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3D6AEC6" w14:textId="77777777" w:rsidR="00402EAE" w:rsidRDefault="005503C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3DFBCD98" w14:textId="77777777" w:rsidR="00402EAE" w:rsidRDefault="005503CB">
            <w:r>
              <w:rPr>
                <w:b/>
                <w:sz w:val="18"/>
                <w:szCs w:val="18"/>
              </w:rPr>
              <w:t>820.36</w:t>
            </w:r>
          </w:p>
        </w:tc>
        <w:tc>
          <w:tcPr>
            <w:tcW w:w="1833" w:type="dxa"/>
            <w:vAlign w:val="center"/>
          </w:tcPr>
          <w:p w14:paraId="000B0B73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6152.70</w:t>
            </w:r>
          </w:p>
        </w:tc>
        <w:tc>
          <w:tcPr>
            <w:tcW w:w="1516" w:type="dxa"/>
            <w:vAlign w:val="center"/>
          </w:tcPr>
          <w:p w14:paraId="42C2FC57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31057</w:t>
            </w:r>
          </w:p>
        </w:tc>
        <w:tc>
          <w:tcPr>
            <w:tcW w:w="973" w:type="dxa"/>
            <w:vAlign w:val="center"/>
          </w:tcPr>
          <w:p w14:paraId="4D576CF9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37.86</w:t>
            </w:r>
          </w:p>
        </w:tc>
      </w:tr>
      <w:tr w:rsidR="00402EAE" w14:paraId="1DDD5BCC" w14:textId="77777777">
        <w:tc>
          <w:tcPr>
            <w:tcW w:w="871" w:type="dxa"/>
            <w:vMerge w:val="restart"/>
            <w:vAlign w:val="center"/>
          </w:tcPr>
          <w:p w14:paraId="47C7B974" w14:textId="77777777" w:rsidR="00402EAE" w:rsidRDefault="005503CB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54226A3C" w14:textId="77777777" w:rsidR="00402EAE" w:rsidRDefault="005503CB">
            <w:r>
              <w:rPr>
                <w:sz w:val="18"/>
                <w:szCs w:val="18"/>
              </w:rPr>
              <w:t>1001@5[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7526A7F" w14:textId="77777777" w:rsidR="00402EAE" w:rsidRDefault="005503CB">
            <w:r>
              <w:rPr>
                <w:sz w:val="18"/>
                <w:szCs w:val="18"/>
              </w:rPr>
              <w:t>721.59</w:t>
            </w:r>
          </w:p>
        </w:tc>
        <w:tc>
          <w:tcPr>
            <w:tcW w:w="1833" w:type="dxa"/>
            <w:vAlign w:val="center"/>
          </w:tcPr>
          <w:p w14:paraId="3FCC56CA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5411.93</w:t>
            </w:r>
          </w:p>
        </w:tc>
        <w:tc>
          <w:tcPr>
            <w:tcW w:w="1516" w:type="dxa"/>
            <w:vAlign w:val="center"/>
          </w:tcPr>
          <w:p w14:paraId="1D2A5642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27317</w:t>
            </w:r>
          </w:p>
        </w:tc>
        <w:tc>
          <w:tcPr>
            <w:tcW w:w="973" w:type="dxa"/>
            <w:vAlign w:val="center"/>
          </w:tcPr>
          <w:p w14:paraId="7C3BD167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2CF3E198" w14:textId="77777777">
        <w:tc>
          <w:tcPr>
            <w:tcW w:w="871" w:type="dxa"/>
            <w:vMerge/>
            <w:vAlign w:val="center"/>
          </w:tcPr>
          <w:p w14:paraId="501772DB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E9E1BEB" w14:textId="77777777" w:rsidR="00402EAE" w:rsidRDefault="005503CB">
            <w:r>
              <w:rPr>
                <w:sz w:val="18"/>
                <w:szCs w:val="18"/>
              </w:rPr>
              <w:t>1002@5[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2A1D07B" w14:textId="77777777" w:rsidR="00402EAE" w:rsidRDefault="005503CB">
            <w:r>
              <w:rPr>
                <w:sz w:val="18"/>
                <w:szCs w:val="18"/>
              </w:rPr>
              <w:t>50.58</w:t>
            </w:r>
          </w:p>
        </w:tc>
        <w:tc>
          <w:tcPr>
            <w:tcW w:w="1833" w:type="dxa"/>
            <w:vAlign w:val="center"/>
          </w:tcPr>
          <w:p w14:paraId="14C7A473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379.31</w:t>
            </w:r>
          </w:p>
        </w:tc>
        <w:tc>
          <w:tcPr>
            <w:tcW w:w="1516" w:type="dxa"/>
            <w:vAlign w:val="center"/>
          </w:tcPr>
          <w:p w14:paraId="49FC983C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973" w:type="dxa"/>
            <w:vAlign w:val="center"/>
          </w:tcPr>
          <w:p w14:paraId="7A691913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3CFF8CAA" w14:textId="77777777">
        <w:tc>
          <w:tcPr>
            <w:tcW w:w="871" w:type="dxa"/>
            <w:vMerge/>
            <w:vAlign w:val="center"/>
          </w:tcPr>
          <w:p w14:paraId="23224914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55A5B54" w14:textId="77777777" w:rsidR="00402EAE" w:rsidRDefault="005503CB">
            <w:r>
              <w:rPr>
                <w:sz w:val="18"/>
                <w:szCs w:val="18"/>
              </w:rPr>
              <w:t>1003@5[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66EA844" w14:textId="77777777" w:rsidR="00402EAE" w:rsidRDefault="005503CB">
            <w:r>
              <w:rPr>
                <w:sz w:val="18"/>
                <w:szCs w:val="18"/>
              </w:rPr>
              <w:t>48.20</w:t>
            </w:r>
          </w:p>
        </w:tc>
        <w:tc>
          <w:tcPr>
            <w:tcW w:w="1833" w:type="dxa"/>
            <w:vAlign w:val="center"/>
          </w:tcPr>
          <w:p w14:paraId="7E3A1131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361.46</w:t>
            </w:r>
          </w:p>
        </w:tc>
        <w:tc>
          <w:tcPr>
            <w:tcW w:w="1516" w:type="dxa"/>
            <w:vAlign w:val="center"/>
          </w:tcPr>
          <w:p w14:paraId="14B27280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1825</w:t>
            </w:r>
          </w:p>
        </w:tc>
        <w:tc>
          <w:tcPr>
            <w:tcW w:w="973" w:type="dxa"/>
            <w:vAlign w:val="center"/>
          </w:tcPr>
          <w:p w14:paraId="1CDF48FB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3C876885" w14:textId="77777777">
        <w:tc>
          <w:tcPr>
            <w:tcW w:w="871" w:type="dxa"/>
            <w:vMerge/>
            <w:vAlign w:val="center"/>
          </w:tcPr>
          <w:p w14:paraId="32C43A8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D067F60" w14:textId="77777777" w:rsidR="00402EAE" w:rsidRDefault="005503C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6D51450A" w14:textId="77777777" w:rsidR="00402EAE" w:rsidRDefault="005503CB">
            <w:r>
              <w:rPr>
                <w:b/>
                <w:sz w:val="18"/>
                <w:szCs w:val="18"/>
              </w:rPr>
              <w:t>820.36</w:t>
            </w:r>
          </w:p>
        </w:tc>
        <w:tc>
          <w:tcPr>
            <w:tcW w:w="1833" w:type="dxa"/>
            <w:vAlign w:val="center"/>
          </w:tcPr>
          <w:p w14:paraId="61D26F31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6152.70</w:t>
            </w:r>
          </w:p>
        </w:tc>
        <w:tc>
          <w:tcPr>
            <w:tcW w:w="1516" w:type="dxa"/>
            <w:vAlign w:val="center"/>
          </w:tcPr>
          <w:p w14:paraId="61008DA1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31057</w:t>
            </w:r>
          </w:p>
        </w:tc>
        <w:tc>
          <w:tcPr>
            <w:tcW w:w="973" w:type="dxa"/>
            <w:vAlign w:val="center"/>
          </w:tcPr>
          <w:p w14:paraId="6D4649BA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37.86</w:t>
            </w:r>
          </w:p>
        </w:tc>
      </w:tr>
      <w:tr w:rsidR="00402EAE" w14:paraId="564911F5" w14:textId="77777777">
        <w:tc>
          <w:tcPr>
            <w:tcW w:w="871" w:type="dxa"/>
            <w:vMerge w:val="restart"/>
            <w:vAlign w:val="center"/>
          </w:tcPr>
          <w:p w14:paraId="31C18B36" w14:textId="77777777" w:rsidR="00402EAE" w:rsidRDefault="005503CB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690668BD" w14:textId="77777777" w:rsidR="00402EAE" w:rsidRDefault="005503CB">
            <w:r>
              <w:rPr>
                <w:sz w:val="18"/>
                <w:szCs w:val="18"/>
              </w:rPr>
              <w:t>1001@6[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5ECF77F" w14:textId="77777777" w:rsidR="00402EAE" w:rsidRDefault="005503CB">
            <w:r>
              <w:rPr>
                <w:sz w:val="18"/>
                <w:szCs w:val="18"/>
              </w:rPr>
              <w:t>721.59</w:t>
            </w:r>
          </w:p>
        </w:tc>
        <w:tc>
          <w:tcPr>
            <w:tcW w:w="1833" w:type="dxa"/>
            <w:vAlign w:val="center"/>
          </w:tcPr>
          <w:p w14:paraId="5EDF9EFF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5411.93</w:t>
            </w:r>
          </w:p>
        </w:tc>
        <w:tc>
          <w:tcPr>
            <w:tcW w:w="1516" w:type="dxa"/>
            <w:vAlign w:val="center"/>
          </w:tcPr>
          <w:p w14:paraId="43E39100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27317</w:t>
            </w:r>
          </w:p>
        </w:tc>
        <w:tc>
          <w:tcPr>
            <w:tcW w:w="973" w:type="dxa"/>
            <w:vAlign w:val="center"/>
          </w:tcPr>
          <w:p w14:paraId="0C3E8A37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15365E8B" w14:textId="77777777">
        <w:tc>
          <w:tcPr>
            <w:tcW w:w="871" w:type="dxa"/>
            <w:vMerge/>
            <w:vAlign w:val="center"/>
          </w:tcPr>
          <w:p w14:paraId="4C42C3C3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85CEEED" w14:textId="77777777" w:rsidR="00402EAE" w:rsidRDefault="005503CB">
            <w:r>
              <w:rPr>
                <w:sz w:val="18"/>
                <w:szCs w:val="18"/>
              </w:rPr>
              <w:t>1002@6[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046C0D4" w14:textId="77777777" w:rsidR="00402EAE" w:rsidRDefault="005503CB">
            <w:r>
              <w:rPr>
                <w:sz w:val="18"/>
                <w:szCs w:val="18"/>
              </w:rPr>
              <w:t>50.58</w:t>
            </w:r>
          </w:p>
        </w:tc>
        <w:tc>
          <w:tcPr>
            <w:tcW w:w="1833" w:type="dxa"/>
            <w:vAlign w:val="center"/>
          </w:tcPr>
          <w:p w14:paraId="156070D7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379.31</w:t>
            </w:r>
          </w:p>
        </w:tc>
        <w:tc>
          <w:tcPr>
            <w:tcW w:w="1516" w:type="dxa"/>
            <w:vAlign w:val="center"/>
          </w:tcPr>
          <w:p w14:paraId="2FD5AA32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973" w:type="dxa"/>
            <w:vAlign w:val="center"/>
          </w:tcPr>
          <w:p w14:paraId="32EEFB95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3A5F8523" w14:textId="77777777">
        <w:tc>
          <w:tcPr>
            <w:tcW w:w="871" w:type="dxa"/>
            <w:vMerge/>
            <w:vAlign w:val="center"/>
          </w:tcPr>
          <w:p w14:paraId="61D5C50C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0F5534B" w14:textId="77777777" w:rsidR="00402EAE" w:rsidRDefault="005503CB">
            <w:r>
              <w:rPr>
                <w:sz w:val="18"/>
                <w:szCs w:val="18"/>
              </w:rPr>
              <w:t>1003@6[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E8960B4" w14:textId="77777777" w:rsidR="00402EAE" w:rsidRDefault="005503CB">
            <w:r>
              <w:rPr>
                <w:sz w:val="18"/>
                <w:szCs w:val="18"/>
              </w:rPr>
              <w:t>48.20</w:t>
            </w:r>
          </w:p>
        </w:tc>
        <w:tc>
          <w:tcPr>
            <w:tcW w:w="1833" w:type="dxa"/>
            <w:vAlign w:val="center"/>
          </w:tcPr>
          <w:p w14:paraId="374FA7EB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361.46</w:t>
            </w:r>
          </w:p>
        </w:tc>
        <w:tc>
          <w:tcPr>
            <w:tcW w:w="1516" w:type="dxa"/>
            <w:vAlign w:val="center"/>
          </w:tcPr>
          <w:p w14:paraId="05E9A3A3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1825</w:t>
            </w:r>
          </w:p>
        </w:tc>
        <w:tc>
          <w:tcPr>
            <w:tcW w:w="973" w:type="dxa"/>
            <w:vAlign w:val="center"/>
          </w:tcPr>
          <w:p w14:paraId="6F375FB5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27480F44" w14:textId="77777777">
        <w:tc>
          <w:tcPr>
            <w:tcW w:w="871" w:type="dxa"/>
            <w:vMerge/>
            <w:vAlign w:val="center"/>
          </w:tcPr>
          <w:p w14:paraId="7D83563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28F9FA0" w14:textId="77777777" w:rsidR="00402EAE" w:rsidRDefault="005503C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4AEB8B93" w14:textId="77777777" w:rsidR="00402EAE" w:rsidRDefault="005503CB">
            <w:r>
              <w:rPr>
                <w:b/>
                <w:sz w:val="18"/>
                <w:szCs w:val="18"/>
              </w:rPr>
              <w:t>820.36</w:t>
            </w:r>
          </w:p>
        </w:tc>
        <w:tc>
          <w:tcPr>
            <w:tcW w:w="1833" w:type="dxa"/>
            <w:vAlign w:val="center"/>
          </w:tcPr>
          <w:p w14:paraId="4956670F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6152.70</w:t>
            </w:r>
          </w:p>
        </w:tc>
        <w:tc>
          <w:tcPr>
            <w:tcW w:w="1516" w:type="dxa"/>
            <w:vAlign w:val="center"/>
          </w:tcPr>
          <w:p w14:paraId="12BC906E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31057</w:t>
            </w:r>
          </w:p>
        </w:tc>
        <w:tc>
          <w:tcPr>
            <w:tcW w:w="973" w:type="dxa"/>
            <w:vAlign w:val="center"/>
          </w:tcPr>
          <w:p w14:paraId="66FD879A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37.86</w:t>
            </w:r>
          </w:p>
        </w:tc>
      </w:tr>
      <w:tr w:rsidR="00402EAE" w14:paraId="547C41D3" w14:textId="77777777">
        <w:tc>
          <w:tcPr>
            <w:tcW w:w="871" w:type="dxa"/>
            <w:vMerge w:val="restart"/>
            <w:vAlign w:val="center"/>
          </w:tcPr>
          <w:p w14:paraId="127E61E6" w14:textId="77777777" w:rsidR="00402EAE" w:rsidRDefault="005503CB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157E5EE4" w14:textId="77777777" w:rsidR="00402EAE" w:rsidRDefault="005503CB">
            <w:r>
              <w:rPr>
                <w:sz w:val="18"/>
                <w:szCs w:val="18"/>
              </w:rPr>
              <w:t>1001@7[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C0B1C5B" w14:textId="77777777" w:rsidR="00402EAE" w:rsidRDefault="005503CB">
            <w:r>
              <w:rPr>
                <w:sz w:val="18"/>
                <w:szCs w:val="18"/>
              </w:rPr>
              <w:t>721.59</w:t>
            </w:r>
          </w:p>
        </w:tc>
        <w:tc>
          <w:tcPr>
            <w:tcW w:w="1833" w:type="dxa"/>
            <w:vAlign w:val="center"/>
          </w:tcPr>
          <w:p w14:paraId="414BAC7F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5411.93</w:t>
            </w:r>
          </w:p>
        </w:tc>
        <w:tc>
          <w:tcPr>
            <w:tcW w:w="1516" w:type="dxa"/>
            <w:vAlign w:val="center"/>
          </w:tcPr>
          <w:p w14:paraId="0F254B06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27317</w:t>
            </w:r>
          </w:p>
        </w:tc>
        <w:tc>
          <w:tcPr>
            <w:tcW w:w="973" w:type="dxa"/>
            <w:vAlign w:val="center"/>
          </w:tcPr>
          <w:p w14:paraId="24BBD237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022E939F" w14:textId="77777777">
        <w:tc>
          <w:tcPr>
            <w:tcW w:w="871" w:type="dxa"/>
            <w:vMerge/>
            <w:vAlign w:val="center"/>
          </w:tcPr>
          <w:p w14:paraId="3DF61E2F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5F0C572" w14:textId="77777777" w:rsidR="00402EAE" w:rsidRDefault="005503CB">
            <w:r>
              <w:rPr>
                <w:sz w:val="18"/>
                <w:szCs w:val="18"/>
              </w:rPr>
              <w:t>1002@7[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0D36E1F" w14:textId="77777777" w:rsidR="00402EAE" w:rsidRDefault="005503CB">
            <w:r>
              <w:rPr>
                <w:sz w:val="18"/>
                <w:szCs w:val="18"/>
              </w:rPr>
              <w:t>50.58</w:t>
            </w:r>
          </w:p>
        </w:tc>
        <w:tc>
          <w:tcPr>
            <w:tcW w:w="1833" w:type="dxa"/>
            <w:vAlign w:val="center"/>
          </w:tcPr>
          <w:p w14:paraId="6A346E94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379.31</w:t>
            </w:r>
          </w:p>
        </w:tc>
        <w:tc>
          <w:tcPr>
            <w:tcW w:w="1516" w:type="dxa"/>
            <w:vAlign w:val="center"/>
          </w:tcPr>
          <w:p w14:paraId="7883235E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973" w:type="dxa"/>
            <w:vAlign w:val="center"/>
          </w:tcPr>
          <w:p w14:paraId="59F0B3CD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67DA34E0" w14:textId="77777777">
        <w:tc>
          <w:tcPr>
            <w:tcW w:w="871" w:type="dxa"/>
            <w:vMerge/>
            <w:vAlign w:val="center"/>
          </w:tcPr>
          <w:p w14:paraId="4FE1ED90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9638D00" w14:textId="77777777" w:rsidR="00402EAE" w:rsidRDefault="005503CB">
            <w:r>
              <w:rPr>
                <w:sz w:val="18"/>
                <w:szCs w:val="18"/>
              </w:rPr>
              <w:t>1003@7[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B2501C1" w14:textId="77777777" w:rsidR="00402EAE" w:rsidRDefault="005503CB">
            <w:r>
              <w:rPr>
                <w:sz w:val="18"/>
                <w:szCs w:val="18"/>
              </w:rPr>
              <w:t>48.20</w:t>
            </w:r>
          </w:p>
        </w:tc>
        <w:tc>
          <w:tcPr>
            <w:tcW w:w="1833" w:type="dxa"/>
            <w:vAlign w:val="center"/>
          </w:tcPr>
          <w:p w14:paraId="05C13144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361.46</w:t>
            </w:r>
          </w:p>
        </w:tc>
        <w:tc>
          <w:tcPr>
            <w:tcW w:w="1516" w:type="dxa"/>
            <w:vAlign w:val="center"/>
          </w:tcPr>
          <w:p w14:paraId="5F8BC3C2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1825</w:t>
            </w:r>
          </w:p>
        </w:tc>
        <w:tc>
          <w:tcPr>
            <w:tcW w:w="973" w:type="dxa"/>
            <w:vAlign w:val="center"/>
          </w:tcPr>
          <w:p w14:paraId="0FE1E350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40EF3E1D" w14:textId="77777777">
        <w:tc>
          <w:tcPr>
            <w:tcW w:w="871" w:type="dxa"/>
            <w:vMerge/>
            <w:vAlign w:val="center"/>
          </w:tcPr>
          <w:p w14:paraId="392B53C9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E3A1AC3" w14:textId="77777777" w:rsidR="00402EAE" w:rsidRDefault="005503C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26219564" w14:textId="77777777" w:rsidR="00402EAE" w:rsidRDefault="005503CB">
            <w:r>
              <w:rPr>
                <w:b/>
                <w:sz w:val="18"/>
                <w:szCs w:val="18"/>
              </w:rPr>
              <w:t>820.36</w:t>
            </w:r>
          </w:p>
        </w:tc>
        <w:tc>
          <w:tcPr>
            <w:tcW w:w="1833" w:type="dxa"/>
            <w:vAlign w:val="center"/>
          </w:tcPr>
          <w:p w14:paraId="716CDC0A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6152.70</w:t>
            </w:r>
          </w:p>
        </w:tc>
        <w:tc>
          <w:tcPr>
            <w:tcW w:w="1516" w:type="dxa"/>
            <w:vAlign w:val="center"/>
          </w:tcPr>
          <w:p w14:paraId="78426D1B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31057</w:t>
            </w:r>
          </w:p>
        </w:tc>
        <w:tc>
          <w:tcPr>
            <w:tcW w:w="973" w:type="dxa"/>
            <w:vAlign w:val="center"/>
          </w:tcPr>
          <w:p w14:paraId="2760A038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37.86</w:t>
            </w:r>
          </w:p>
        </w:tc>
      </w:tr>
      <w:tr w:rsidR="00402EAE" w14:paraId="1A34B711" w14:textId="77777777">
        <w:tc>
          <w:tcPr>
            <w:tcW w:w="871" w:type="dxa"/>
            <w:vMerge w:val="restart"/>
            <w:vAlign w:val="center"/>
          </w:tcPr>
          <w:p w14:paraId="352EBA19" w14:textId="77777777" w:rsidR="00402EAE" w:rsidRDefault="005503CB"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5CA62992" w14:textId="77777777" w:rsidR="00402EAE" w:rsidRDefault="005503CB">
            <w:r>
              <w:rPr>
                <w:sz w:val="18"/>
                <w:szCs w:val="18"/>
              </w:rPr>
              <w:t>1001@8[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D95B3BB" w14:textId="77777777" w:rsidR="00402EAE" w:rsidRDefault="005503CB">
            <w:r>
              <w:rPr>
                <w:sz w:val="18"/>
                <w:szCs w:val="18"/>
              </w:rPr>
              <w:t>721.59</w:t>
            </w:r>
          </w:p>
        </w:tc>
        <w:tc>
          <w:tcPr>
            <w:tcW w:w="1833" w:type="dxa"/>
            <w:vAlign w:val="center"/>
          </w:tcPr>
          <w:p w14:paraId="231D0A24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5411.93</w:t>
            </w:r>
          </w:p>
        </w:tc>
        <w:tc>
          <w:tcPr>
            <w:tcW w:w="1516" w:type="dxa"/>
            <w:vAlign w:val="center"/>
          </w:tcPr>
          <w:p w14:paraId="2C1ACEA3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27317</w:t>
            </w:r>
          </w:p>
        </w:tc>
        <w:tc>
          <w:tcPr>
            <w:tcW w:w="973" w:type="dxa"/>
            <w:vAlign w:val="center"/>
          </w:tcPr>
          <w:p w14:paraId="1B76089A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0FD17693" w14:textId="77777777">
        <w:tc>
          <w:tcPr>
            <w:tcW w:w="871" w:type="dxa"/>
            <w:vMerge/>
            <w:vAlign w:val="center"/>
          </w:tcPr>
          <w:p w14:paraId="735FC6B6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C573585" w14:textId="77777777" w:rsidR="00402EAE" w:rsidRDefault="005503CB">
            <w:r>
              <w:rPr>
                <w:sz w:val="18"/>
                <w:szCs w:val="18"/>
              </w:rPr>
              <w:t>1002@8[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8ACFD77" w14:textId="77777777" w:rsidR="00402EAE" w:rsidRDefault="005503CB">
            <w:r>
              <w:rPr>
                <w:sz w:val="18"/>
                <w:szCs w:val="18"/>
              </w:rPr>
              <w:t>50.58</w:t>
            </w:r>
          </w:p>
        </w:tc>
        <w:tc>
          <w:tcPr>
            <w:tcW w:w="1833" w:type="dxa"/>
            <w:vAlign w:val="center"/>
          </w:tcPr>
          <w:p w14:paraId="1F84A961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379.31</w:t>
            </w:r>
          </w:p>
        </w:tc>
        <w:tc>
          <w:tcPr>
            <w:tcW w:w="1516" w:type="dxa"/>
            <w:vAlign w:val="center"/>
          </w:tcPr>
          <w:p w14:paraId="3F62BE7D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973" w:type="dxa"/>
            <w:vAlign w:val="center"/>
          </w:tcPr>
          <w:p w14:paraId="4A32897E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594C349C" w14:textId="77777777">
        <w:tc>
          <w:tcPr>
            <w:tcW w:w="871" w:type="dxa"/>
            <w:vMerge/>
            <w:vAlign w:val="center"/>
          </w:tcPr>
          <w:p w14:paraId="71BEAA09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A8E03CC" w14:textId="77777777" w:rsidR="00402EAE" w:rsidRDefault="005503CB">
            <w:r>
              <w:rPr>
                <w:sz w:val="18"/>
                <w:szCs w:val="18"/>
              </w:rPr>
              <w:t>1003@8[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5346B91" w14:textId="77777777" w:rsidR="00402EAE" w:rsidRDefault="005503CB">
            <w:r>
              <w:rPr>
                <w:sz w:val="18"/>
                <w:szCs w:val="18"/>
              </w:rPr>
              <w:t>48.20</w:t>
            </w:r>
          </w:p>
        </w:tc>
        <w:tc>
          <w:tcPr>
            <w:tcW w:w="1833" w:type="dxa"/>
            <w:vAlign w:val="center"/>
          </w:tcPr>
          <w:p w14:paraId="770F9E4C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361.46</w:t>
            </w:r>
          </w:p>
        </w:tc>
        <w:tc>
          <w:tcPr>
            <w:tcW w:w="1516" w:type="dxa"/>
            <w:vAlign w:val="center"/>
          </w:tcPr>
          <w:p w14:paraId="2D38B6EE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1825</w:t>
            </w:r>
          </w:p>
        </w:tc>
        <w:tc>
          <w:tcPr>
            <w:tcW w:w="973" w:type="dxa"/>
            <w:vAlign w:val="center"/>
          </w:tcPr>
          <w:p w14:paraId="73CEA2E6" w14:textId="77777777" w:rsidR="00402EAE" w:rsidRDefault="005503CB">
            <w:pPr>
              <w:jc w:val="right"/>
            </w:pPr>
            <w:r>
              <w:rPr>
                <w:sz w:val="18"/>
                <w:szCs w:val="18"/>
              </w:rPr>
              <w:t>37.86</w:t>
            </w:r>
          </w:p>
        </w:tc>
      </w:tr>
      <w:tr w:rsidR="00402EAE" w14:paraId="14C85D7D" w14:textId="77777777">
        <w:tc>
          <w:tcPr>
            <w:tcW w:w="871" w:type="dxa"/>
            <w:vMerge/>
            <w:vAlign w:val="center"/>
          </w:tcPr>
          <w:p w14:paraId="5B8B239B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3E1D079" w14:textId="77777777" w:rsidR="00402EAE" w:rsidRDefault="005503C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0907594C" w14:textId="77777777" w:rsidR="00402EAE" w:rsidRDefault="005503CB">
            <w:r>
              <w:rPr>
                <w:b/>
                <w:sz w:val="18"/>
                <w:szCs w:val="18"/>
              </w:rPr>
              <w:t>820.36</w:t>
            </w:r>
          </w:p>
        </w:tc>
        <w:tc>
          <w:tcPr>
            <w:tcW w:w="1833" w:type="dxa"/>
            <w:vAlign w:val="center"/>
          </w:tcPr>
          <w:p w14:paraId="79F979F2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6152.70</w:t>
            </w:r>
          </w:p>
        </w:tc>
        <w:tc>
          <w:tcPr>
            <w:tcW w:w="1516" w:type="dxa"/>
            <w:vAlign w:val="center"/>
          </w:tcPr>
          <w:p w14:paraId="72C821BC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31057</w:t>
            </w:r>
          </w:p>
        </w:tc>
        <w:tc>
          <w:tcPr>
            <w:tcW w:w="973" w:type="dxa"/>
            <w:vAlign w:val="center"/>
          </w:tcPr>
          <w:p w14:paraId="02C32E00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37.86</w:t>
            </w:r>
          </w:p>
        </w:tc>
      </w:tr>
      <w:tr w:rsidR="00402EAE" w14:paraId="136A6279" w14:textId="77777777">
        <w:tc>
          <w:tcPr>
            <w:tcW w:w="3836" w:type="dxa"/>
            <w:gridSpan w:val="2"/>
            <w:vAlign w:val="center"/>
          </w:tcPr>
          <w:p w14:paraId="65B753AF" w14:textId="77777777" w:rsidR="00402EAE" w:rsidRDefault="005503CB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550" w:type="dxa"/>
            <w:vAlign w:val="center"/>
          </w:tcPr>
          <w:p w14:paraId="45125829" w14:textId="77777777" w:rsidR="00402EAE" w:rsidRDefault="005503CB">
            <w:r>
              <w:rPr>
                <w:b/>
                <w:sz w:val="18"/>
                <w:szCs w:val="18"/>
              </w:rPr>
              <w:t>6562.88</w:t>
            </w:r>
          </w:p>
        </w:tc>
        <w:tc>
          <w:tcPr>
            <w:tcW w:w="1833" w:type="dxa"/>
            <w:vAlign w:val="center"/>
          </w:tcPr>
          <w:p w14:paraId="6BCCF2D6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49221.60</w:t>
            </w:r>
          </w:p>
        </w:tc>
        <w:tc>
          <w:tcPr>
            <w:tcW w:w="1516" w:type="dxa"/>
            <w:vAlign w:val="center"/>
          </w:tcPr>
          <w:p w14:paraId="308CE2B2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248452</w:t>
            </w:r>
          </w:p>
        </w:tc>
        <w:tc>
          <w:tcPr>
            <w:tcW w:w="973" w:type="dxa"/>
            <w:vAlign w:val="center"/>
          </w:tcPr>
          <w:p w14:paraId="27E19052" w14:textId="77777777" w:rsidR="00402EAE" w:rsidRDefault="005503CB">
            <w:pPr>
              <w:jc w:val="right"/>
            </w:pPr>
            <w:r>
              <w:rPr>
                <w:b/>
                <w:sz w:val="18"/>
                <w:szCs w:val="18"/>
              </w:rPr>
              <w:t>37.86</w:t>
            </w:r>
          </w:p>
        </w:tc>
      </w:tr>
    </w:tbl>
    <w:p w14:paraId="735076C6" w14:textId="77777777" w:rsidR="00402EAE" w:rsidRDefault="005503CB">
      <w:pPr>
        <w:pStyle w:val="1"/>
      </w:pPr>
      <w:bookmarkStart w:id="38" w:name="_Toc91602889"/>
      <w:r>
        <w:t>房间热负荷详细表</w:t>
      </w:r>
      <w:bookmarkEnd w:id="38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402EAE" w14:paraId="0CA9907B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70E97A52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48068750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81D4B7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CA435A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4286A97D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20F96D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0D9C58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33BC54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7CCACA0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2071BE3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5C5C248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EBB36CC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F3206A7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D3606A4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402EAE" w14:paraId="20885141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60187C6C" w14:textId="77777777" w:rsidR="00402EAE" w:rsidRDefault="0040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266A2EDA" w14:textId="77777777" w:rsidR="00402EAE" w:rsidRDefault="0040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2941F16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796A2F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27EB42BA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76B8F26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5F5369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0FBC3D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EB52283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5F9D7D3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CD9AA7F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56E92E5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E061CFA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B928F17" w14:textId="77777777" w:rsidR="00402EAE" w:rsidRDefault="005503C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402EAE" w14:paraId="7EB3DBF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A1F3AC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1001@1[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0DC4C8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343087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tcW w:w="990" w:type="dxa"/>
            <w:vAlign w:val="center"/>
          </w:tcPr>
          <w:p w14:paraId="6DA7C47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8282AB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FCB96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56274D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2972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615.3</w:t>
            </w:r>
          </w:p>
        </w:tc>
        <w:tc>
          <w:tcPr>
            <w:tcW w:w="707" w:type="dxa"/>
            <w:vAlign w:val="center"/>
          </w:tcPr>
          <w:p w14:paraId="7A08AED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294E3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A99C0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D34D1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13" w:type="dxa"/>
            <w:vAlign w:val="center"/>
          </w:tcPr>
          <w:p w14:paraId="1B40A2E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B638F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586.9</w:t>
            </w:r>
          </w:p>
        </w:tc>
      </w:tr>
      <w:tr w:rsidR="00402EAE" w14:paraId="09E212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0A0E62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D6B16C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06164B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</w:t>
            </w:r>
          </w:p>
        </w:tc>
        <w:tc>
          <w:tcPr>
            <w:tcW w:w="990" w:type="dxa"/>
            <w:vAlign w:val="center"/>
          </w:tcPr>
          <w:p w14:paraId="23606F8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5A2913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A9AD4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069E69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BF3E1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668.1</w:t>
            </w:r>
          </w:p>
        </w:tc>
        <w:tc>
          <w:tcPr>
            <w:tcW w:w="707" w:type="dxa"/>
            <w:vAlign w:val="center"/>
          </w:tcPr>
          <w:p w14:paraId="28BDC41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31932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A5BCB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44807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567.9</w:t>
            </w:r>
          </w:p>
        </w:tc>
        <w:tc>
          <w:tcPr>
            <w:tcW w:w="713" w:type="dxa"/>
            <w:vAlign w:val="center"/>
          </w:tcPr>
          <w:p w14:paraId="7400DE2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5722E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570.2</w:t>
            </w:r>
          </w:p>
        </w:tc>
      </w:tr>
      <w:tr w:rsidR="00402EAE" w14:paraId="5CA50E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E29BB5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7C37A9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8701E1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42.96</w:t>
            </w:r>
          </w:p>
        </w:tc>
        <w:tc>
          <w:tcPr>
            <w:tcW w:w="990" w:type="dxa"/>
            <w:vAlign w:val="center"/>
          </w:tcPr>
          <w:p w14:paraId="104048E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D3A98B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02996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AC3B8D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97FC2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1243.2</w:t>
            </w:r>
          </w:p>
        </w:tc>
        <w:tc>
          <w:tcPr>
            <w:tcW w:w="707" w:type="dxa"/>
            <w:vAlign w:val="center"/>
          </w:tcPr>
          <w:p w14:paraId="2EB2614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C49CDB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65837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70C5C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1181.0</w:t>
            </w:r>
          </w:p>
        </w:tc>
        <w:tc>
          <w:tcPr>
            <w:tcW w:w="713" w:type="dxa"/>
            <w:vAlign w:val="center"/>
          </w:tcPr>
          <w:p w14:paraId="2460CF9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09B65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1185.7</w:t>
            </w:r>
          </w:p>
        </w:tc>
      </w:tr>
      <w:tr w:rsidR="00402EAE" w14:paraId="1632EA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2C4D74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A43C4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8A8264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16.37</w:t>
            </w:r>
          </w:p>
        </w:tc>
        <w:tc>
          <w:tcPr>
            <w:tcW w:w="990" w:type="dxa"/>
            <w:vAlign w:val="center"/>
          </w:tcPr>
          <w:p w14:paraId="45D2945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A91C02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86276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9A2AF4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2BF3B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473.7</w:t>
            </w:r>
          </w:p>
        </w:tc>
        <w:tc>
          <w:tcPr>
            <w:tcW w:w="707" w:type="dxa"/>
            <w:vAlign w:val="center"/>
          </w:tcPr>
          <w:p w14:paraId="6E32808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279F0A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12B55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C4006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497.3</w:t>
            </w:r>
          </w:p>
        </w:tc>
        <w:tc>
          <w:tcPr>
            <w:tcW w:w="713" w:type="dxa"/>
            <w:vAlign w:val="center"/>
          </w:tcPr>
          <w:p w14:paraId="154F7C6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645C3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499.3</w:t>
            </w:r>
          </w:p>
        </w:tc>
      </w:tr>
      <w:tr w:rsidR="00402EAE" w14:paraId="5BC52C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5FAF87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DD98C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6739B4E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82.48</w:t>
            </w:r>
          </w:p>
        </w:tc>
        <w:tc>
          <w:tcPr>
            <w:tcW w:w="990" w:type="dxa"/>
            <w:vAlign w:val="center"/>
          </w:tcPr>
          <w:p w14:paraId="2BDDA96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1B8CA0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2C5BA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5C58E3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ED4DF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8363.1</w:t>
            </w:r>
          </w:p>
        </w:tc>
        <w:tc>
          <w:tcPr>
            <w:tcW w:w="707" w:type="dxa"/>
            <w:vAlign w:val="center"/>
          </w:tcPr>
          <w:p w14:paraId="68D5A85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A9069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6EFD5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FAB43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7944.9</w:t>
            </w:r>
          </w:p>
        </w:tc>
        <w:tc>
          <w:tcPr>
            <w:tcW w:w="713" w:type="dxa"/>
            <w:vAlign w:val="center"/>
          </w:tcPr>
          <w:p w14:paraId="22DFD31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B19C4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7976.7</w:t>
            </w:r>
          </w:p>
        </w:tc>
      </w:tr>
      <w:tr w:rsidR="00402EAE" w14:paraId="71FBAB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56981D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16601C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7C71E84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70.99</w:t>
            </w:r>
          </w:p>
        </w:tc>
        <w:tc>
          <w:tcPr>
            <w:tcW w:w="990" w:type="dxa"/>
            <w:vAlign w:val="center"/>
          </w:tcPr>
          <w:p w14:paraId="38E8473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20163B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5A858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DC121B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36967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7198.6</w:t>
            </w:r>
          </w:p>
        </w:tc>
        <w:tc>
          <w:tcPr>
            <w:tcW w:w="707" w:type="dxa"/>
            <w:vAlign w:val="center"/>
          </w:tcPr>
          <w:p w14:paraId="5A36FCD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A8DB08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B8D86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536A5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6118.8</w:t>
            </w:r>
          </w:p>
        </w:tc>
        <w:tc>
          <w:tcPr>
            <w:tcW w:w="713" w:type="dxa"/>
            <w:vAlign w:val="center"/>
          </w:tcPr>
          <w:p w14:paraId="29248EC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8596E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6143.3</w:t>
            </w:r>
          </w:p>
        </w:tc>
      </w:tr>
      <w:tr w:rsidR="00402EAE" w14:paraId="7F6197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F06B7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5816E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7672EE0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130.50</w:t>
            </w:r>
          </w:p>
        </w:tc>
        <w:tc>
          <w:tcPr>
            <w:tcW w:w="990" w:type="dxa"/>
            <w:vAlign w:val="center"/>
          </w:tcPr>
          <w:p w14:paraId="3223AF5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E0B244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7B990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CAB58B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77723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13232.7</w:t>
            </w:r>
          </w:p>
        </w:tc>
        <w:tc>
          <w:tcPr>
            <w:tcW w:w="707" w:type="dxa"/>
            <w:vAlign w:val="center"/>
          </w:tcPr>
          <w:p w14:paraId="2566A7D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41AB8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5F7F9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AE9A6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12571.1</w:t>
            </w:r>
          </w:p>
        </w:tc>
        <w:tc>
          <w:tcPr>
            <w:tcW w:w="713" w:type="dxa"/>
            <w:vAlign w:val="center"/>
          </w:tcPr>
          <w:p w14:paraId="6F660D0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0E947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12621.3</w:t>
            </w:r>
          </w:p>
        </w:tc>
      </w:tr>
      <w:tr w:rsidR="00402EAE" w14:paraId="7D9134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F386A7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8194C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203658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52.72</w:t>
            </w:r>
          </w:p>
        </w:tc>
        <w:tc>
          <w:tcPr>
            <w:tcW w:w="990" w:type="dxa"/>
            <w:vAlign w:val="center"/>
          </w:tcPr>
          <w:p w14:paraId="5FDC29C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C3AE52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769FD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3DE4F7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9C9FE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5346.0</w:t>
            </w:r>
          </w:p>
        </w:tc>
        <w:tc>
          <w:tcPr>
            <w:tcW w:w="707" w:type="dxa"/>
            <w:vAlign w:val="center"/>
          </w:tcPr>
          <w:p w14:paraId="1DAFB99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707B3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33321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1558D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5613.3</w:t>
            </w:r>
          </w:p>
        </w:tc>
        <w:tc>
          <w:tcPr>
            <w:tcW w:w="713" w:type="dxa"/>
            <w:vAlign w:val="center"/>
          </w:tcPr>
          <w:p w14:paraId="1BFD609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6FFED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5635.8</w:t>
            </w:r>
          </w:p>
        </w:tc>
      </w:tr>
      <w:tr w:rsidR="00402EAE" w14:paraId="52B57D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AA7313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0D7D5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8E397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tcW w:w="990" w:type="dxa"/>
            <w:vAlign w:val="center"/>
          </w:tcPr>
          <w:p w14:paraId="3F4043C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F76160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38868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38DBD6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FA8533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tcW w:w="707" w:type="dxa"/>
            <w:vAlign w:val="center"/>
          </w:tcPr>
          <w:p w14:paraId="078D384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B5BB3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DBED4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2A440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tcW w:w="713" w:type="dxa"/>
            <w:vAlign w:val="center"/>
          </w:tcPr>
          <w:p w14:paraId="5181E5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C988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</w:tr>
      <w:tr w:rsidR="00402EAE" w14:paraId="074615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955E7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561DD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C307A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 w14:paraId="2708C5D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69AA9D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7263B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D6734D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B624CF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  <w:tc>
          <w:tcPr>
            <w:tcW w:w="707" w:type="dxa"/>
            <w:vAlign w:val="center"/>
          </w:tcPr>
          <w:p w14:paraId="35301A3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6A928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837FF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D0C81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  <w:tc>
          <w:tcPr>
            <w:tcW w:w="713" w:type="dxa"/>
            <w:vAlign w:val="center"/>
          </w:tcPr>
          <w:p w14:paraId="5798543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E3E7F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</w:tr>
      <w:tr w:rsidR="00402EAE" w14:paraId="6C2036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B62FAC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4FA4B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6EC20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14:paraId="3C16F75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81C7CA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E80D8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C5AF61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9F9D3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07" w:type="dxa"/>
            <w:vAlign w:val="center"/>
          </w:tcPr>
          <w:p w14:paraId="2E5FC85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9648C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733F4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4F751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13" w:type="dxa"/>
            <w:vAlign w:val="center"/>
          </w:tcPr>
          <w:p w14:paraId="5A4BB53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73F23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</w:tr>
      <w:tr w:rsidR="00402EAE" w14:paraId="53350B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C90CB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F8BC7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62023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tcW w:w="990" w:type="dxa"/>
            <w:vAlign w:val="center"/>
          </w:tcPr>
          <w:p w14:paraId="2CFC80D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DE808D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A8955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3763E7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46370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07" w:type="dxa"/>
            <w:vAlign w:val="center"/>
          </w:tcPr>
          <w:p w14:paraId="72BB3B9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EB48A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4F45A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2FCB5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13" w:type="dxa"/>
            <w:vAlign w:val="center"/>
          </w:tcPr>
          <w:p w14:paraId="3499BBB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C39B9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 w:rsidR="00402EAE" w14:paraId="39B474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179103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22FAF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032F5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39.64</w:t>
            </w:r>
          </w:p>
        </w:tc>
        <w:tc>
          <w:tcPr>
            <w:tcW w:w="990" w:type="dxa"/>
            <w:vAlign w:val="center"/>
          </w:tcPr>
          <w:p w14:paraId="6E3B493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374701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FCE35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4A986D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A7064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  <w:tc>
          <w:tcPr>
            <w:tcW w:w="707" w:type="dxa"/>
            <w:vAlign w:val="center"/>
          </w:tcPr>
          <w:p w14:paraId="00A99F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4B534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C7199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2DCE2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  <w:tc>
          <w:tcPr>
            <w:tcW w:w="713" w:type="dxa"/>
            <w:vAlign w:val="center"/>
          </w:tcPr>
          <w:p w14:paraId="274A278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DC54F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</w:tr>
      <w:tr w:rsidR="00402EAE" w14:paraId="15EA4D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E72EFD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0298D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8AE76C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63.05</w:t>
            </w:r>
          </w:p>
        </w:tc>
        <w:tc>
          <w:tcPr>
            <w:tcW w:w="990" w:type="dxa"/>
            <w:vAlign w:val="center"/>
          </w:tcPr>
          <w:p w14:paraId="080E8D5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150805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59807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CA2722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01439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  <w:tc>
          <w:tcPr>
            <w:tcW w:w="707" w:type="dxa"/>
            <w:vAlign w:val="center"/>
          </w:tcPr>
          <w:p w14:paraId="0E8BBFE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4D703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D68E0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1458A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  <w:tc>
          <w:tcPr>
            <w:tcW w:w="713" w:type="dxa"/>
            <w:vAlign w:val="center"/>
          </w:tcPr>
          <w:p w14:paraId="689A910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BBA65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</w:tr>
      <w:tr w:rsidR="00402EAE" w14:paraId="57987F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B1A98D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C274AB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90293E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 w14:paraId="22F1895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72FC3A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72863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A94831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E75D45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  <w:tc>
          <w:tcPr>
            <w:tcW w:w="707" w:type="dxa"/>
            <w:vAlign w:val="center"/>
          </w:tcPr>
          <w:p w14:paraId="3960A07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F7F2C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29B36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D5557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  <w:tc>
          <w:tcPr>
            <w:tcW w:w="713" w:type="dxa"/>
            <w:vAlign w:val="center"/>
          </w:tcPr>
          <w:p w14:paraId="523C42D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DC398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</w:tr>
      <w:tr w:rsidR="00402EAE" w14:paraId="3F77EB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691B0D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3F8DB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02BECE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19.53</w:t>
            </w:r>
          </w:p>
        </w:tc>
        <w:tc>
          <w:tcPr>
            <w:tcW w:w="990" w:type="dxa"/>
            <w:vAlign w:val="center"/>
          </w:tcPr>
          <w:p w14:paraId="702C7B2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57DCFE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9D9C1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7793F9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88A69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07" w:type="dxa"/>
            <w:vAlign w:val="center"/>
          </w:tcPr>
          <w:p w14:paraId="126B036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6E9AD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37708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E4513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13" w:type="dxa"/>
            <w:vAlign w:val="center"/>
          </w:tcPr>
          <w:p w14:paraId="7B0BAB7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BD552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</w:tr>
      <w:tr w:rsidR="00402EAE" w14:paraId="65C363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7FE75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DB149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6B1441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32.55</w:t>
            </w:r>
          </w:p>
        </w:tc>
        <w:tc>
          <w:tcPr>
            <w:tcW w:w="990" w:type="dxa"/>
            <w:vAlign w:val="center"/>
          </w:tcPr>
          <w:p w14:paraId="798ED7E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7FDFB8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A6796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E8D244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7B5EE9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  <w:tc>
          <w:tcPr>
            <w:tcW w:w="707" w:type="dxa"/>
            <w:vAlign w:val="center"/>
          </w:tcPr>
          <w:p w14:paraId="2990050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1DD16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F66F6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1C6AE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  <w:tc>
          <w:tcPr>
            <w:tcW w:w="713" w:type="dxa"/>
            <w:vAlign w:val="center"/>
          </w:tcPr>
          <w:p w14:paraId="2D3D16E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A360C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</w:tr>
      <w:tr w:rsidR="00402EAE" w14:paraId="5C8997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C4066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36DAC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7344E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</w:t>
            </w:r>
          </w:p>
        </w:tc>
        <w:tc>
          <w:tcPr>
            <w:tcW w:w="990" w:type="dxa"/>
            <w:vAlign w:val="center"/>
          </w:tcPr>
          <w:p w14:paraId="7A27387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DAF2D3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67538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AFD32A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E8BD4E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  <w:tc>
          <w:tcPr>
            <w:tcW w:w="707" w:type="dxa"/>
            <w:vAlign w:val="center"/>
          </w:tcPr>
          <w:p w14:paraId="5573854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CCA2E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913A0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6CD3E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  <w:tc>
          <w:tcPr>
            <w:tcW w:w="713" w:type="dxa"/>
            <w:vAlign w:val="center"/>
          </w:tcPr>
          <w:p w14:paraId="340ADE5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00DF7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</w:tr>
      <w:tr w:rsidR="00402EAE" w14:paraId="4FE367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8A7BDD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BEA39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8972E6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ADAF42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CD4C5B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B1158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994C4F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555CD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14:paraId="54D8BDB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F3D6A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7D7F3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86E2B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14:paraId="00B51A2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B8BAC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402EAE" w14:paraId="104F78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18996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C26F2B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22FA18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854C13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6860B0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625C3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B78A53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E67E74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07" w:type="dxa"/>
            <w:vAlign w:val="center"/>
          </w:tcPr>
          <w:p w14:paraId="232091F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8D993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3B819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E7309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vAlign w:val="center"/>
          </w:tcPr>
          <w:p w14:paraId="3B3F9CD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70E6B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402EAE" w14:paraId="4D52DC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C45E67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666FA2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7D5680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103B32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5FC88E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1CE66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3C0BBA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EB467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07" w:type="dxa"/>
            <w:vAlign w:val="center"/>
          </w:tcPr>
          <w:p w14:paraId="03FB0C7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18E9E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D2D64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734FF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vAlign w:val="center"/>
          </w:tcPr>
          <w:p w14:paraId="04CE847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BD117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402EAE" w14:paraId="3774D2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EA28F4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320CA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31B5D3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3BD41A5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30446A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16C7C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2FB4B6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D89738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2D22079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89136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B9319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AFBD3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4DFB385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ACDBB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2E1AA8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B73B6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6F0E1F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E7DB97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583FF96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94F6D4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1F677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AD084E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C86D7B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0C0DC2B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F30A6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E2957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8CC8B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7AFD60E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7AABB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211EEC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B1D91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E29AB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456BB1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7E5371C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2411A7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A1172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D03124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E1349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6FAB55E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0C537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EAEB8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595D3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045A37B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1913F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3BE575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741AE9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393C2E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5C67AE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549.81</w:t>
            </w:r>
          </w:p>
        </w:tc>
        <w:tc>
          <w:tcPr>
            <w:tcW w:w="990" w:type="dxa"/>
            <w:vAlign w:val="center"/>
          </w:tcPr>
          <w:p w14:paraId="7A654FE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BB7FB6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359DF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FFA52B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43263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4288.5</w:t>
            </w:r>
          </w:p>
        </w:tc>
        <w:tc>
          <w:tcPr>
            <w:tcW w:w="707" w:type="dxa"/>
            <w:vAlign w:val="center"/>
          </w:tcPr>
          <w:p w14:paraId="781EFF7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3BB4D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94E3D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F552C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4288.5</w:t>
            </w:r>
          </w:p>
        </w:tc>
        <w:tc>
          <w:tcPr>
            <w:tcW w:w="713" w:type="dxa"/>
            <w:vAlign w:val="center"/>
          </w:tcPr>
          <w:p w14:paraId="4D753B1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68ADE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4305.7</w:t>
            </w:r>
          </w:p>
        </w:tc>
      </w:tr>
      <w:tr w:rsidR="00402EAE" w14:paraId="5751AE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E23A7B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EA7FB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831584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171.78</w:t>
            </w:r>
          </w:p>
        </w:tc>
        <w:tc>
          <w:tcPr>
            <w:tcW w:w="990" w:type="dxa"/>
            <w:vAlign w:val="center"/>
          </w:tcPr>
          <w:p w14:paraId="481497B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590D7EA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C1B75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3A2A40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7B4EE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2322.5</w:t>
            </w:r>
          </w:p>
        </w:tc>
        <w:tc>
          <w:tcPr>
            <w:tcW w:w="707" w:type="dxa"/>
            <w:vAlign w:val="center"/>
          </w:tcPr>
          <w:p w14:paraId="628F9E4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B8153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1379E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8B4B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2322.5</w:t>
            </w:r>
          </w:p>
        </w:tc>
        <w:tc>
          <w:tcPr>
            <w:tcW w:w="713" w:type="dxa"/>
            <w:vAlign w:val="center"/>
          </w:tcPr>
          <w:p w14:paraId="6378A3F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38423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2331.8</w:t>
            </w:r>
          </w:p>
        </w:tc>
      </w:tr>
      <w:tr w:rsidR="00402EAE" w14:paraId="759485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8EC950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CE02C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54DDB9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EF2D3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A76C2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EC083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03810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7A47C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2093E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D6F35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43069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606D2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474D2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67938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27317.4</w:t>
            </w:r>
          </w:p>
        </w:tc>
      </w:tr>
      <w:tr w:rsidR="00402EAE" w14:paraId="6AAEF6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E0D3A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25132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5D66D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3EF02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8F6B1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0C65A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A409F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1F03D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E381B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F4E45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E8856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52387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4D706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DE996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74600</w:t>
            </w:r>
          </w:p>
        </w:tc>
      </w:tr>
      <w:tr w:rsidR="00402EAE" w14:paraId="672C831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52AEC0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1002@1[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AAE2B3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6BC2F2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6C68B22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78809C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EB7EA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D663CA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30F1A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194.5</w:t>
            </w:r>
          </w:p>
        </w:tc>
        <w:tc>
          <w:tcPr>
            <w:tcW w:w="707" w:type="dxa"/>
            <w:vAlign w:val="center"/>
          </w:tcPr>
          <w:p w14:paraId="7EB2CB6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C335DA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9BD08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9B286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  <w:tc>
          <w:tcPr>
            <w:tcW w:w="713" w:type="dxa"/>
            <w:vAlign w:val="center"/>
          </w:tcPr>
          <w:p w14:paraId="506ABA9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84D00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</w:tr>
      <w:tr w:rsidR="00402EAE" w14:paraId="1A9166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ADE332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F1C6D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465D92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4247BBA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4F6C86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726C3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2AD285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F115E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36E119C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A6B43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5D9D4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67258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74176E2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E8C9C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02EAE" w14:paraId="4B5848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04F89B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C2441F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5BBC561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18.27</w:t>
            </w:r>
          </w:p>
        </w:tc>
        <w:tc>
          <w:tcPr>
            <w:tcW w:w="990" w:type="dxa"/>
            <w:vAlign w:val="center"/>
          </w:tcPr>
          <w:p w14:paraId="633FA1D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B31C8F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F7AD9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BCAFEA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98181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1852.6</w:t>
            </w:r>
          </w:p>
        </w:tc>
        <w:tc>
          <w:tcPr>
            <w:tcW w:w="707" w:type="dxa"/>
            <w:vAlign w:val="center"/>
          </w:tcPr>
          <w:p w14:paraId="66E233B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E7581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2B24F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3559C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1945.2</w:t>
            </w:r>
          </w:p>
        </w:tc>
        <w:tc>
          <w:tcPr>
            <w:tcW w:w="713" w:type="dxa"/>
            <w:vAlign w:val="center"/>
          </w:tcPr>
          <w:p w14:paraId="5FC185B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33FC0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1953.0</w:t>
            </w:r>
          </w:p>
        </w:tc>
      </w:tr>
      <w:tr w:rsidR="00402EAE" w14:paraId="77B70B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E7D350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A250B9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19FF869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7ADA862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C5A3ED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29BDD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5656F2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65D08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7FFEC9E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956A2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15568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A500C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211B078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FC222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02EAE" w14:paraId="5C4BD5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4BDAC9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1536D9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1E5F6E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25.68</w:t>
            </w:r>
          </w:p>
        </w:tc>
        <w:tc>
          <w:tcPr>
            <w:tcW w:w="990" w:type="dxa"/>
            <w:vAlign w:val="center"/>
          </w:tcPr>
          <w:p w14:paraId="0E3DCE1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419125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E16B5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2E003C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FDF05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200.3</w:t>
            </w:r>
          </w:p>
        </w:tc>
        <w:tc>
          <w:tcPr>
            <w:tcW w:w="707" w:type="dxa"/>
            <w:vAlign w:val="center"/>
          </w:tcPr>
          <w:p w14:paraId="16F91E8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1414D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70CEC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BA85F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200.3</w:t>
            </w:r>
          </w:p>
        </w:tc>
        <w:tc>
          <w:tcPr>
            <w:tcW w:w="713" w:type="dxa"/>
            <w:vAlign w:val="center"/>
          </w:tcPr>
          <w:p w14:paraId="33B2E38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CF506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201.1</w:t>
            </w:r>
          </w:p>
        </w:tc>
      </w:tr>
      <w:tr w:rsidR="00402EAE" w14:paraId="0DCCF8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48CE2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18C60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971753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24.90</w:t>
            </w:r>
          </w:p>
        </w:tc>
        <w:tc>
          <w:tcPr>
            <w:tcW w:w="990" w:type="dxa"/>
            <w:vAlign w:val="center"/>
          </w:tcPr>
          <w:p w14:paraId="20AAE98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57CD56A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830FF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E09B21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01A0A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336.6</w:t>
            </w:r>
          </w:p>
        </w:tc>
        <w:tc>
          <w:tcPr>
            <w:tcW w:w="707" w:type="dxa"/>
            <w:vAlign w:val="center"/>
          </w:tcPr>
          <w:p w14:paraId="2A7C019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5644D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9CBCE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07FC6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336.6</w:t>
            </w:r>
          </w:p>
        </w:tc>
        <w:tc>
          <w:tcPr>
            <w:tcW w:w="713" w:type="dxa"/>
            <w:vAlign w:val="center"/>
          </w:tcPr>
          <w:p w14:paraId="076AD97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250F6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338.0</w:t>
            </w:r>
          </w:p>
        </w:tc>
      </w:tr>
      <w:tr w:rsidR="00402EAE" w14:paraId="70E3C5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689D92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719F6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CFDEF5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D339B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58FC9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DE022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060E0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5402D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FEFBE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13A7E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1D764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504DF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CB454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2DCB7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1914.6</w:t>
            </w:r>
          </w:p>
        </w:tc>
      </w:tr>
      <w:tr w:rsidR="00402EAE" w14:paraId="0B0D29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1FE32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5A637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5A61E9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F0BC1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6D409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52853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CE667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3D3C3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3B0BA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3AD61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33203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66E5B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87AF9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68157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7401</w:t>
            </w:r>
          </w:p>
        </w:tc>
      </w:tr>
      <w:tr w:rsidR="00402EAE" w14:paraId="5A03493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0F9C22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8E58F0E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9ADE99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1FE7606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A6B51A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291B0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DFF032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28FC0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3E59AB5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0E88F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AA12B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9D219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713" w:type="dxa"/>
            <w:vAlign w:val="center"/>
          </w:tcPr>
          <w:p w14:paraId="5F1F7F2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5D72A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 w:rsidR="00402EAE" w14:paraId="77EABE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1C2B0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AA9A69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35F267D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2F8677B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4AAEAA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F85C8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202CE2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AACA7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33250D9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F87511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3DDE2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7FEEE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03FD9BE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52509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02EAE" w14:paraId="2360C9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8B879F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DE9DA1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951EC2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9.91</w:t>
            </w:r>
          </w:p>
        </w:tc>
        <w:tc>
          <w:tcPr>
            <w:tcW w:w="990" w:type="dxa"/>
            <w:vAlign w:val="center"/>
          </w:tcPr>
          <w:p w14:paraId="06DE47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85C5D9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801D9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FFBDD4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C63F7A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  <w:tc>
          <w:tcPr>
            <w:tcW w:w="707" w:type="dxa"/>
            <w:vAlign w:val="center"/>
          </w:tcPr>
          <w:p w14:paraId="3221ABB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C5A60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805CB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7205C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  <w:tc>
          <w:tcPr>
            <w:tcW w:w="713" w:type="dxa"/>
            <w:vAlign w:val="center"/>
          </w:tcPr>
          <w:p w14:paraId="1D54F56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6E37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</w:tr>
      <w:tr w:rsidR="00402EAE" w14:paraId="606E9D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0F12B4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4D68B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B63E5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tcW w:w="990" w:type="dxa"/>
            <w:vAlign w:val="center"/>
          </w:tcPr>
          <w:p w14:paraId="7281987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0C314C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00E06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7AD754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78346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tcW w:w="707" w:type="dxa"/>
            <w:vAlign w:val="center"/>
          </w:tcPr>
          <w:p w14:paraId="727F1B9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51AD2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6D31A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67DC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tcW w:w="713" w:type="dxa"/>
            <w:vAlign w:val="center"/>
          </w:tcPr>
          <w:p w14:paraId="7EE4184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84459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</w:tr>
      <w:tr w:rsidR="00402EAE" w14:paraId="0C2D86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AF5DC9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AD92F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5EB778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990" w:type="dxa"/>
            <w:vAlign w:val="center"/>
          </w:tcPr>
          <w:p w14:paraId="25563F0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8BDC5F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60725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60E625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DEB5E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249.6</w:t>
            </w:r>
          </w:p>
        </w:tc>
        <w:tc>
          <w:tcPr>
            <w:tcW w:w="707" w:type="dxa"/>
            <w:vAlign w:val="center"/>
          </w:tcPr>
          <w:p w14:paraId="6AF5887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81B28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AB730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67FEE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249.6</w:t>
            </w:r>
          </w:p>
        </w:tc>
        <w:tc>
          <w:tcPr>
            <w:tcW w:w="713" w:type="dxa"/>
            <w:vAlign w:val="center"/>
          </w:tcPr>
          <w:p w14:paraId="2EA9A77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8AAD7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250.6</w:t>
            </w:r>
          </w:p>
        </w:tc>
      </w:tr>
      <w:tr w:rsidR="00402EAE" w14:paraId="4BD234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84EF5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DDBFA2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50D6F1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7F6B728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5815DFE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3BEE7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8376E7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95D06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tcW w:w="707" w:type="dxa"/>
            <w:vAlign w:val="center"/>
          </w:tcPr>
          <w:p w14:paraId="3B67EA7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9A86D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329A2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5093A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tcW w:w="713" w:type="dxa"/>
            <w:vAlign w:val="center"/>
          </w:tcPr>
          <w:p w14:paraId="453E0EA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C5802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219.9</w:t>
            </w:r>
          </w:p>
        </w:tc>
      </w:tr>
      <w:tr w:rsidR="00402EAE" w14:paraId="6D7A5A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2E648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D3DCCC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ACA4FB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60A52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AD81B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55550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AC567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7F154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5F7DF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7113C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115E7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62B20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54C7D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82F19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1824.5</w:t>
            </w:r>
          </w:p>
        </w:tc>
      </w:tr>
      <w:tr w:rsidR="00402EAE" w14:paraId="052013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FE81F4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CC10F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B2698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865B0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5FA56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58B27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C431F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BE82D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AD3F7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6903F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C9C9A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4940D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485A3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BA6E2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5505</w:t>
            </w:r>
          </w:p>
        </w:tc>
      </w:tr>
      <w:tr w:rsidR="00402EAE" w14:paraId="46512A3E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A9326FB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3A4B495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4A8159" w14:textId="77777777" w:rsidR="00402EAE" w:rsidRDefault="005503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87505</w:t>
            </w:r>
          </w:p>
        </w:tc>
      </w:tr>
      <w:tr w:rsidR="00402EAE" w14:paraId="7E1EB67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CE708E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C0BDDF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140D60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tcW w:w="990" w:type="dxa"/>
            <w:vAlign w:val="center"/>
          </w:tcPr>
          <w:p w14:paraId="0F5F7EF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D97B5C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26906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27DAC5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49239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615.3</w:t>
            </w:r>
          </w:p>
        </w:tc>
        <w:tc>
          <w:tcPr>
            <w:tcW w:w="707" w:type="dxa"/>
            <w:vAlign w:val="center"/>
          </w:tcPr>
          <w:p w14:paraId="52E6B16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7313FB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674F1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52E56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13" w:type="dxa"/>
            <w:vAlign w:val="center"/>
          </w:tcPr>
          <w:p w14:paraId="3436658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E2854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586.9</w:t>
            </w:r>
          </w:p>
        </w:tc>
      </w:tr>
      <w:tr w:rsidR="00402EAE" w14:paraId="39C0CB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4B3212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CCCEF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22C4E9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</w:t>
            </w:r>
          </w:p>
        </w:tc>
        <w:tc>
          <w:tcPr>
            <w:tcW w:w="990" w:type="dxa"/>
            <w:vAlign w:val="center"/>
          </w:tcPr>
          <w:p w14:paraId="58CEE8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4A8BFE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D67C2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764997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611D4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668.1</w:t>
            </w:r>
          </w:p>
        </w:tc>
        <w:tc>
          <w:tcPr>
            <w:tcW w:w="707" w:type="dxa"/>
            <w:vAlign w:val="center"/>
          </w:tcPr>
          <w:p w14:paraId="1DAD614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F7A6A1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45BBA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3C6C0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567.9</w:t>
            </w:r>
          </w:p>
        </w:tc>
        <w:tc>
          <w:tcPr>
            <w:tcW w:w="713" w:type="dxa"/>
            <w:vAlign w:val="center"/>
          </w:tcPr>
          <w:p w14:paraId="25082BA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7F252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570.2</w:t>
            </w:r>
          </w:p>
        </w:tc>
      </w:tr>
      <w:tr w:rsidR="00402EAE" w14:paraId="31639D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59CBCE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EC749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1421ED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42.96</w:t>
            </w:r>
          </w:p>
        </w:tc>
        <w:tc>
          <w:tcPr>
            <w:tcW w:w="990" w:type="dxa"/>
            <w:vAlign w:val="center"/>
          </w:tcPr>
          <w:p w14:paraId="70A5474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FABC18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2C89B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6AB653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56592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1243.2</w:t>
            </w:r>
          </w:p>
        </w:tc>
        <w:tc>
          <w:tcPr>
            <w:tcW w:w="707" w:type="dxa"/>
            <w:vAlign w:val="center"/>
          </w:tcPr>
          <w:p w14:paraId="23A7F2A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D14F2A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AE699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153C7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1181.0</w:t>
            </w:r>
          </w:p>
        </w:tc>
        <w:tc>
          <w:tcPr>
            <w:tcW w:w="713" w:type="dxa"/>
            <w:vAlign w:val="center"/>
          </w:tcPr>
          <w:p w14:paraId="6EBE6C9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57B26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1185.7</w:t>
            </w:r>
          </w:p>
        </w:tc>
      </w:tr>
      <w:tr w:rsidR="00402EAE" w14:paraId="3C4528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A55056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07E68F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424C45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16.37</w:t>
            </w:r>
          </w:p>
        </w:tc>
        <w:tc>
          <w:tcPr>
            <w:tcW w:w="990" w:type="dxa"/>
            <w:vAlign w:val="center"/>
          </w:tcPr>
          <w:p w14:paraId="518CB63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E3629F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F4394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A4719A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AF53D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473.7</w:t>
            </w:r>
          </w:p>
        </w:tc>
        <w:tc>
          <w:tcPr>
            <w:tcW w:w="707" w:type="dxa"/>
            <w:vAlign w:val="center"/>
          </w:tcPr>
          <w:p w14:paraId="452F24F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CAAA9E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44819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2B8D8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497.3</w:t>
            </w:r>
          </w:p>
        </w:tc>
        <w:tc>
          <w:tcPr>
            <w:tcW w:w="713" w:type="dxa"/>
            <w:vAlign w:val="center"/>
          </w:tcPr>
          <w:p w14:paraId="6EE1B65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1CB47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499.3</w:t>
            </w:r>
          </w:p>
        </w:tc>
      </w:tr>
      <w:tr w:rsidR="00402EAE" w14:paraId="36AFFD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3F0BAC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AF9296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07975AD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82.48</w:t>
            </w:r>
          </w:p>
        </w:tc>
        <w:tc>
          <w:tcPr>
            <w:tcW w:w="990" w:type="dxa"/>
            <w:vAlign w:val="center"/>
          </w:tcPr>
          <w:p w14:paraId="54839AA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7CFEDC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E0C1B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F74FAB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C46D1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8363.1</w:t>
            </w:r>
          </w:p>
        </w:tc>
        <w:tc>
          <w:tcPr>
            <w:tcW w:w="707" w:type="dxa"/>
            <w:vAlign w:val="center"/>
          </w:tcPr>
          <w:p w14:paraId="0B9A075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F1945F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9CE92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A90BE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7944.9</w:t>
            </w:r>
          </w:p>
        </w:tc>
        <w:tc>
          <w:tcPr>
            <w:tcW w:w="713" w:type="dxa"/>
            <w:vAlign w:val="center"/>
          </w:tcPr>
          <w:p w14:paraId="453B7B0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ECC0E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7976.7</w:t>
            </w:r>
          </w:p>
        </w:tc>
      </w:tr>
      <w:tr w:rsidR="00402EAE" w14:paraId="627BA3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977DCD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C1F0F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59464F9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70.99</w:t>
            </w:r>
          </w:p>
        </w:tc>
        <w:tc>
          <w:tcPr>
            <w:tcW w:w="990" w:type="dxa"/>
            <w:vAlign w:val="center"/>
          </w:tcPr>
          <w:p w14:paraId="7967D9C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01A682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1B923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CC60CB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E2D18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7198.6</w:t>
            </w:r>
          </w:p>
        </w:tc>
        <w:tc>
          <w:tcPr>
            <w:tcW w:w="707" w:type="dxa"/>
            <w:vAlign w:val="center"/>
          </w:tcPr>
          <w:p w14:paraId="4C8CE3F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413206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CDD6F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BBD41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6118.8</w:t>
            </w:r>
          </w:p>
        </w:tc>
        <w:tc>
          <w:tcPr>
            <w:tcW w:w="713" w:type="dxa"/>
            <w:vAlign w:val="center"/>
          </w:tcPr>
          <w:p w14:paraId="63C51A0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85438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6143.3</w:t>
            </w:r>
          </w:p>
        </w:tc>
      </w:tr>
      <w:tr w:rsidR="00402EAE" w14:paraId="1CED01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3A48B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04A1CC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03BFD89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130.50</w:t>
            </w:r>
          </w:p>
        </w:tc>
        <w:tc>
          <w:tcPr>
            <w:tcW w:w="990" w:type="dxa"/>
            <w:vAlign w:val="center"/>
          </w:tcPr>
          <w:p w14:paraId="71E5E02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AD4AE8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37543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1A6BB8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74826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13232.7</w:t>
            </w:r>
          </w:p>
        </w:tc>
        <w:tc>
          <w:tcPr>
            <w:tcW w:w="707" w:type="dxa"/>
            <w:vAlign w:val="center"/>
          </w:tcPr>
          <w:p w14:paraId="54BBA63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DE5B04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A780A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FEAA9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12571.1</w:t>
            </w:r>
          </w:p>
        </w:tc>
        <w:tc>
          <w:tcPr>
            <w:tcW w:w="713" w:type="dxa"/>
            <w:vAlign w:val="center"/>
          </w:tcPr>
          <w:p w14:paraId="0FE2E6E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C0FE6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12621.3</w:t>
            </w:r>
          </w:p>
        </w:tc>
      </w:tr>
      <w:tr w:rsidR="00402EAE" w14:paraId="6CEA27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6BC2E9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213486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14E89DE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52.72</w:t>
            </w:r>
          </w:p>
        </w:tc>
        <w:tc>
          <w:tcPr>
            <w:tcW w:w="990" w:type="dxa"/>
            <w:vAlign w:val="center"/>
          </w:tcPr>
          <w:p w14:paraId="3AFF24C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932B76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B3811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66BA3B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75BB2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5346.0</w:t>
            </w:r>
          </w:p>
        </w:tc>
        <w:tc>
          <w:tcPr>
            <w:tcW w:w="707" w:type="dxa"/>
            <w:vAlign w:val="center"/>
          </w:tcPr>
          <w:p w14:paraId="119A1FD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C5207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7ABA5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4B57E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5613.3</w:t>
            </w:r>
          </w:p>
        </w:tc>
        <w:tc>
          <w:tcPr>
            <w:tcW w:w="713" w:type="dxa"/>
            <w:vAlign w:val="center"/>
          </w:tcPr>
          <w:p w14:paraId="7578DB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77F47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5635.8</w:t>
            </w:r>
          </w:p>
        </w:tc>
      </w:tr>
      <w:tr w:rsidR="00402EAE" w14:paraId="2BA229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E7774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D6D872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3A738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tcW w:w="990" w:type="dxa"/>
            <w:vAlign w:val="center"/>
          </w:tcPr>
          <w:p w14:paraId="116F651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98571F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72692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337BA4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F224D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tcW w:w="707" w:type="dxa"/>
            <w:vAlign w:val="center"/>
          </w:tcPr>
          <w:p w14:paraId="137C06E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227C3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03A30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91BF4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tcW w:w="713" w:type="dxa"/>
            <w:vAlign w:val="center"/>
          </w:tcPr>
          <w:p w14:paraId="2E63ACC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E8521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</w:tr>
      <w:tr w:rsidR="00402EAE" w14:paraId="5A258E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22CC5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0605D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B19DF1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 w14:paraId="3A90701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228EA1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A83B2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EF1609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13678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  <w:tc>
          <w:tcPr>
            <w:tcW w:w="707" w:type="dxa"/>
            <w:vAlign w:val="center"/>
          </w:tcPr>
          <w:p w14:paraId="3C76BA5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D8A7A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A5778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E7748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  <w:tc>
          <w:tcPr>
            <w:tcW w:w="713" w:type="dxa"/>
            <w:vAlign w:val="center"/>
          </w:tcPr>
          <w:p w14:paraId="6F6E038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A63D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</w:tr>
      <w:tr w:rsidR="00402EAE" w14:paraId="5A6A9C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D19762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A9824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F7215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14:paraId="7CC656F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002946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03EB1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75EA99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59E118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07" w:type="dxa"/>
            <w:vAlign w:val="center"/>
          </w:tcPr>
          <w:p w14:paraId="7C14316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B90F5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8D85D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548D2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13" w:type="dxa"/>
            <w:vAlign w:val="center"/>
          </w:tcPr>
          <w:p w14:paraId="3DB706C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8BC75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</w:tr>
      <w:tr w:rsidR="00402EAE" w14:paraId="5698B8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021903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866B5F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D1E8D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tcW w:w="990" w:type="dxa"/>
            <w:vAlign w:val="center"/>
          </w:tcPr>
          <w:p w14:paraId="58DE44F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2088EC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5B047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7C8548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608BF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07" w:type="dxa"/>
            <w:vAlign w:val="center"/>
          </w:tcPr>
          <w:p w14:paraId="51E5C43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A645A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CA19C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4C2E3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13" w:type="dxa"/>
            <w:vAlign w:val="center"/>
          </w:tcPr>
          <w:p w14:paraId="14964AB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BD8B5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 w:rsidR="00402EAE" w14:paraId="6D5A9B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EA92B7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0B414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D3657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39.64</w:t>
            </w:r>
          </w:p>
        </w:tc>
        <w:tc>
          <w:tcPr>
            <w:tcW w:w="990" w:type="dxa"/>
            <w:vAlign w:val="center"/>
          </w:tcPr>
          <w:p w14:paraId="23E8033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6D0E47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D8C67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54300B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7FA13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  <w:tc>
          <w:tcPr>
            <w:tcW w:w="707" w:type="dxa"/>
            <w:vAlign w:val="center"/>
          </w:tcPr>
          <w:p w14:paraId="39584C9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7F0AA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C7B12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E4303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  <w:tc>
          <w:tcPr>
            <w:tcW w:w="713" w:type="dxa"/>
            <w:vAlign w:val="center"/>
          </w:tcPr>
          <w:p w14:paraId="531B4C6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0019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</w:tr>
      <w:tr w:rsidR="00402EAE" w14:paraId="426CDA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1A06C3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82376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393B4E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63.05</w:t>
            </w:r>
          </w:p>
        </w:tc>
        <w:tc>
          <w:tcPr>
            <w:tcW w:w="990" w:type="dxa"/>
            <w:vAlign w:val="center"/>
          </w:tcPr>
          <w:p w14:paraId="5490810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6B395D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88CCF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52D35B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71A63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  <w:tc>
          <w:tcPr>
            <w:tcW w:w="707" w:type="dxa"/>
            <w:vAlign w:val="center"/>
          </w:tcPr>
          <w:p w14:paraId="4D032AF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93C6B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3ACF1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278E2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  <w:tc>
          <w:tcPr>
            <w:tcW w:w="713" w:type="dxa"/>
            <w:vAlign w:val="center"/>
          </w:tcPr>
          <w:p w14:paraId="6886590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12EF2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</w:tr>
      <w:tr w:rsidR="00402EAE" w14:paraId="312FC8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F4D685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D68AF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49D75E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 w14:paraId="27C1E34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439275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A7C4F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23C420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CBEAC0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  <w:tc>
          <w:tcPr>
            <w:tcW w:w="707" w:type="dxa"/>
            <w:vAlign w:val="center"/>
          </w:tcPr>
          <w:p w14:paraId="69DAC1C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4856A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30B4A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8E89A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  <w:tc>
          <w:tcPr>
            <w:tcW w:w="713" w:type="dxa"/>
            <w:vAlign w:val="center"/>
          </w:tcPr>
          <w:p w14:paraId="0C43037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E7B5A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</w:tr>
      <w:tr w:rsidR="00402EAE" w14:paraId="50DEAA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296090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6A1FB1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14ED00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19.53</w:t>
            </w:r>
          </w:p>
        </w:tc>
        <w:tc>
          <w:tcPr>
            <w:tcW w:w="990" w:type="dxa"/>
            <w:vAlign w:val="center"/>
          </w:tcPr>
          <w:p w14:paraId="378F406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DA7BC6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F3088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49B898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F7A90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07" w:type="dxa"/>
            <w:vAlign w:val="center"/>
          </w:tcPr>
          <w:p w14:paraId="611C591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92C89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26C8C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F2999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13" w:type="dxa"/>
            <w:vAlign w:val="center"/>
          </w:tcPr>
          <w:p w14:paraId="54FC3C4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A26A8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</w:tr>
      <w:tr w:rsidR="00402EAE" w14:paraId="19AD18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4CF19F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DE095F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1A6C9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32.55</w:t>
            </w:r>
          </w:p>
        </w:tc>
        <w:tc>
          <w:tcPr>
            <w:tcW w:w="990" w:type="dxa"/>
            <w:vAlign w:val="center"/>
          </w:tcPr>
          <w:p w14:paraId="2CC47FA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960DB6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CD62F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95B980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9E4BBC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  <w:tc>
          <w:tcPr>
            <w:tcW w:w="707" w:type="dxa"/>
            <w:vAlign w:val="center"/>
          </w:tcPr>
          <w:p w14:paraId="4705B78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5FCE1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729D8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1214F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  <w:tc>
          <w:tcPr>
            <w:tcW w:w="713" w:type="dxa"/>
            <w:vAlign w:val="center"/>
          </w:tcPr>
          <w:p w14:paraId="63BB282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00A45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</w:tr>
      <w:tr w:rsidR="00402EAE" w14:paraId="7AB620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A0854C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267D5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A440E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</w:t>
            </w:r>
          </w:p>
        </w:tc>
        <w:tc>
          <w:tcPr>
            <w:tcW w:w="990" w:type="dxa"/>
            <w:vAlign w:val="center"/>
          </w:tcPr>
          <w:p w14:paraId="0C5BFD1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0096D9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BF0F7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0C0B2C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983E4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  <w:tc>
          <w:tcPr>
            <w:tcW w:w="707" w:type="dxa"/>
            <w:vAlign w:val="center"/>
          </w:tcPr>
          <w:p w14:paraId="0A99577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BC98B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3B785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83EBC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  <w:tc>
          <w:tcPr>
            <w:tcW w:w="713" w:type="dxa"/>
            <w:vAlign w:val="center"/>
          </w:tcPr>
          <w:p w14:paraId="34FA2E0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C3B2F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</w:tr>
      <w:tr w:rsidR="00402EAE" w14:paraId="44114C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FB367B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65D1D8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C30180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C17504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56EF44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9D3A4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6D0A4E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5240B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14:paraId="7789019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100E7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0900F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76F3F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14:paraId="437A750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E8FBD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402EAE" w14:paraId="7EC32E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A07C39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CA7232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28BB9B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55F606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701B2C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35071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85EB68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8E495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07" w:type="dxa"/>
            <w:vAlign w:val="center"/>
          </w:tcPr>
          <w:p w14:paraId="619F793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F96C0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B1FB7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09FE6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vAlign w:val="center"/>
          </w:tcPr>
          <w:p w14:paraId="2971389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93DE4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402EAE" w14:paraId="297334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D01D4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0073B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B648A3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B179D0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3EFD3B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9AA3F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192392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1A7DDB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07" w:type="dxa"/>
            <w:vAlign w:val="center"/>
          </w:tcPr>
          <w:p w14:paraId="5FF0BC8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7E1A4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C20FD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E5CDD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vAlign w:val="center"/>
          </w:tcPr>
          <w:p w14:paraId="1315C5A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4CAC1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402EAE" w14:paraId="689D7C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BC1C7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9C01B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5FA2A6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7938E33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670B6B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1ED50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2DEACF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9DF6F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6E1831E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3F526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48C0A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4EB2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448E922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8AEC7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2E145D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CF3E35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925F7B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B65BEA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194F3B9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FAE21E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57025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301ADA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6ED4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10CDADE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95CA5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81424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D783B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41E5D87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AEB2F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04B3B6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5DC5E0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7CF98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B7D204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7A4D4AF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242D96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9A0F5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64A6F4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09C6B0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3BC3FDF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F376C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21708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E71E5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5D84095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67DDC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58DE10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5E77C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264086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2861AB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BC982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25112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1056B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DC92B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F61CB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B8CAA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438D2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8A462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B299E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C78C2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57E44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27317.4</w:t>
            </w:r>
          </w:p>
        </w:tc>
      </w:tr>
      <w:tr w:rsidR="00402EAE" w14:paraId="7A5828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251C63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BEF2CE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75B7C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19340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EEA4E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37EA2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1EF6F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F64EC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3926B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8E64E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C22E3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73B93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95468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BF70D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67962</w:t>
            </w:r>
          </w:p>
        </w:tc>
      </w:tr>
      <w:tr w:rsidR="00402EAE" w14:paraId="6908994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3277ABF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9CB918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375A1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32AFD5E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EACB2A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4EF7C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A83725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C65B8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194.5</w:t>
            </w:r>
          </w:p>
        </w:tc>
        <w:tc>
          <w:tcPr>
            <w:tcW w:w="707" w:type="dxa"/>
            <w:vAlign w:val="center"/>
          </w:tcPr>
          <w:p w14:paraId="27B247C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7848F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9474B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4D641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  <w:tc>
          <w:tcPr>
            <w:tcW w:w="713" w:type="dxa"/>
            <w:vAlign w:val="center"/>
          </w:tcPr>
          <w:p w14:paraId="4004E21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62D81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</w:tr>
      <w:tr w:rsidR="00402EAE" w14:paraId="468AB1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EC6DF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427EC8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8069C6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60AA8B1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9A68DE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9EB8A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51DA69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8BFDB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1E9124A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3900D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E181C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3CBB6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14EE784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87DF3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02EAE" w14:paraId="3A0860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C1720D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413FB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3335B43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18.27</w:t>
            </w:r>
          </w:p>
        </w:tc>
        <w:tc>
          <w:tcPr>
            <w:tcW w:w="990" w:type="dxa"/>
            <w:vAlign w:val="center"/>
          </w:tcPr>
          <w:p w14:paraId="2E4F2A9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E2205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2C6D4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5691AE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39EF2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1852.6</w:t>
            </w:r>
          </w:p>
        </w:tc>
        <w:tc>
          <w:tcPr>
            <w:tcW w:w="707" w:type="dxa"/>
            <w:vAlign w:val="center"/>
          </w:tcPr>
          <w:p w14:paraId="05987FD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6D187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50AAB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B29A6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1945.2</w:t>
            </w:r>
          </w:p>
        </w:tc>
        <w:tc>
          <w:tcPr>
            <w:tcW w:w="713" w:type="dxa"/>
            <w:vAlign w:val="center"/>
          </w:tcPr>
          <w:p w14:paraId="1DDB474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4A360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1953.0</w:t>
            </w:r>
          </w:p>
        </w:tc>
      </w:tr>
      <w:tr w:rsidR="00402EAE" w14:paraId="0EDF73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6E992F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F792DE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6BCA0C9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4152C53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F63C0D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E9E25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79D864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34A3F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4B8201B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589511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F8468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B78AB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1651026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D6935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02EAE" w14:paraId="355A36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70417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8B51CF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9CE502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E6063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8862B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3FC2F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26AE2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F4124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6D9D7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3E7AC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F905F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68027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329E2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EA876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1914.6</w:t>
            </w:r>
          </w:p>
        </w:tc>
      </w:tr>
      <w:tr w:rsidR="00402EAE" w14:paraId="40341A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D9F3EF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70010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7E41DE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5C98F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63FDA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0636E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73EEF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A441E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819E5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A3BAB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3E827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1F67B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DBC86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A4E6B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6862</w:t>
            </w:r>
          </w:p>
        </w:tc>
      </w:tr>
      <w:tr w:rsidR="00402EAE" w14:paraId="4FB9612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FBC582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AD4DA2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2C1E06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32CAF89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FB031B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6F35E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673E09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7CF75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0329E50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44134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A3C36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8B99D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713" w:type="dxa"/>
            <w:vAlign w:val="center"/>
          </w:tcPr>
          <w:p w14:paraId="12997DA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768AD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 w:rsidR="00402EAE" w14:paraId="31C808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CFEE9B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016BF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0297399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7E8960C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7525CA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B86F0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787E74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BFC40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7ECF9CA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DB98C4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47894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A9B5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1DD6796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FC369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02EAE" w14:paraId="20DC15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07F7D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BC0E3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779E0F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9.91</w:t>
            </w:r>
          </w:p>
        </w:tc>
        <w:tc>
          <w:tcPr>
            <w:tcW w:w="990" w:type="dxa"/>
            <w:vAlign w:val="center"/>
          </w:tcPr>
          <w:p w14:paraId="79B767A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C102CF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98C0B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626EC6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48DC4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  <w:tc>
          <w:tcPr>
            <w:tcW w:w="707" w:type="dxa"/>
            <w:vAlign w:val="center"/>
          </w:tcPr>
          <w:p w14:paraId="5C38538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EA69C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E875B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F8F4E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  <w:tc>
          <w:tcPr>
            <w:tcW w:w="713" w:type="dxa"/>
            <w:vAlign w:val="center"/>
          </w:tcPr>
          <w:p w14:paraId="3FD717E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BCF3A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</w:tr>
      <w:tr w:rsidR="00402EAE" w14:paraId="0D27DC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2CD732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48726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359C01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tcW w:w="990" w:type="dxa"/>
            <w:vAlign w:val="center"/>
          </w:tcPr>
          <w:p w14:paraId="252A46A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1E680B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E5B25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0F7B21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77C0D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tcW w:w="707" w:type="dxa"/>
            <w:vAlign w:val="center"/>
          </w:tcPr>
          <w:p w14:paraId="622E09E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3F41F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D30A3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3B6CC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tcW w:w="713" w:type="dxa"/>
            <w:vAlign w:val="center"/>
          </w:tcPr>
          <w:p w14:paraId="75C983E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D6452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</w:tr>
      <w:tr w:rsidR="00402EAE" w14:paraId="62B767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3C89B0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7AF27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5B57F2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DCAC0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C14C3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9667A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131A9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EF805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1BB55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08B0B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70E5E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2FAA9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B0A2D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633A1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1824.5</w:t>
            </w:r>
          </w:p>
        </w:tc>
      </w:tr>
      <w:tr w:rsidR="00402EAE" w14:paraId="4961E4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115F65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856FB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1BD15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3BCFB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9CF57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821A2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32BD2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8FAA0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7BC4F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3FDE1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38188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12F7A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B2682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526E6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5034</w:t>
            </w:r>
          </w:p>
        </w:tc>
      </w:tr>
      <w:tr w:rsidR="00402EAE" w14:paraId="68C1DE5B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4B85B56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38C9E3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9E5223" w14:textId="77777777" w:rsidR="00402EAE" w:rsidRDefault="005503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79858</w:t>
            </w:r>
          </w:p>
        </w:tc>
      </w:tr>
      <w:tr w:rsidR="00402EAE" w14:paraId="5966BDB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7C3A7F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DD1A7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54E0D1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tcW w:w="990" w:type="dxa"/>
            <w:vAlign w:val="center"/>
          </w:tcPr>
          <w:p w14:paraId="1E5929D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DA6C19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5DCFA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6F498B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940DF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615.3</w:t>
            </w:r>
          </w:p>
        </w:tc>
        <w:tc>
          <w:tcPr>
            <w:tcW w:w="707" w:type="dxa"/>
            <w:vAlign w:val="center"/>
          </w:tcPr>
          <w:p w14:paraId="5AE8498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5A35A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C957E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3E2C0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13" w:type="dxa"/>
            <w:vAlign w:val="center"/>
          </w:tcPr>
          <w:p w14:paraId="1A2B229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D9E65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586.9</w:t>
            </w:r>
          </w:p>
        </w:tc>
      </w:tr>
      <w:tr w:rsidR="00402EAE" w14:paraId="491676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89306E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13DE1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43B713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</w:t>
            </w:r>
          </w:p>
        </w:tc>
        <w:tc>
          <w:tcPr>
            <w:tcW w:w="990" w:type="dxa"/>
            <w:vAlign w:val="center"/>
          </w:tcPr>
          <w:p w14:paraId="4774386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0A4C24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BED99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3AF4D7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3C1B4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668.1</w:t>
            </w:r>
          </w:p>
        </w:tc>
        <w:tc>
          <w:tcPr>
            <w:tcW w:w="707" w:type="dxa"/>
            <w:vAlign w:val="center"/>
          </w:tcPr>
          <w:p w14:paraId="17F0854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136F8D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F56BC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35A8E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567.9</w:t>
            </w:r>
          </w:p>
        </w:tc>
        <w:tc>
          <w:tcPr>
            <w:tcW w:w="713" w:type="dxa"/>
            <w:vAlign w:val="center"/>
          </w:tcPr>
          <w:p w14:paraId="139DC74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F2BBA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570.2</w:t>
            </w:r>
          </w:p>
        </w:tc>
      </w:tr>
      <w:tr w:rsidR="00402EAE" w14:paraId="11D089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DC1EFB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9D83B1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5D1BE3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42.96</w:t>
            </w:r>
          </w:p>
        </w:tc>
        <w:tc>
          <w:tcPr>
            <w:tcW w:w="990" w:type="dxa"/>
            <w:vAlign w:val="center"/>
          </w:tcPr>
          <w:p w14:paraId="4A7A54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1F6DAB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30E16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C4477E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B97F7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1243.2</w:t>
            </w:r>
          </w:p>
        </w:tc>
        <w:tc>
          <w:tcPr>
            <w:tcW w:w="707" w:type="dxa"/>
            <w:vAlign w:val="center"/>
          </w:tcPr>
          <w:p w14:paraId="2C5BACD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022E7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BE335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C4B12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1181.0</w:t>
            </w:r>
          </w:p>
        </w:tc>
        <w:tc>
          <w:tcPr>
            <w:tcW w:w="713" w:type="dxa"/>
            <w:vAlign w:val="center"/>
          </w:tcPr>
          <w:p w14:paraId="65CDEF1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59A3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1185.7</w:t>
            </w:r>
          </w:p>
        </w:tc>
      </w:tr>
      <w:tr w:rsidR="00402EAE" w14:paraId="10B9CE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29904E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91C798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CA2E21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16.37</w:t>
            </w:r>
          </w:p>
        </w:tc>
        <w:tc>
          <w:tcPr>
            <w:tcW w:w="990" w:type="dxa"/>
            <w:vAlign w:val="center"/>
          </w:tcPr>
          <w:p w14:paraId="2FC87E5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9A2F43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7EE4E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E212BD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9CC05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473.7</w:t>
            </w:r>
          </w:p>
        </w:tc>
        <w:tc>
          <w:tcPr>
            <w:tcW w:w="707" w:type="dxa"/>
            <w:vAlign w:val="center"/>
          </w:tcPr>
          <w:p w14:paraId="7D8B712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98154D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A17ED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8B24A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497.3</w:t>
            </w:r>
          </w:p>
        </w:tc>
        <w:tc>
          <w:tcPr>
            <w:tcW w:w="713" w:type="dxa"/>
            <w:vAlign w:val="center"/>
          </w:tcPr>
          <w:p w14:paraId="3409861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68EF8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499.3</w:t>
            </w:r>
          </w:p>
        </w:tc>
      </w:tr>
      <w:tr w:rsidR="00402EAE" w14:paraId="001550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24C756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000CCC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1DF7F72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82.48</w:t>
            </w:r>
          </w:p>
        </w:tc>
        <w:tc>
          <w:tcPr>
            <w:tcW w:w="990" w:type="dxa"/>
            <w:vAlign w:val="center"/>
          </w:tcPr>
          <w:p w14:paraId="4CD1758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A9768A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96C4F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C0FA3C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0A036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8363.1</w:t>
            </w:r>
          </w:p>
        </w:tc>
        <w:tc>
          <w:tcPr>
            <w:tcW w:w="707" w:type="dxa"/>
            <w:vAlign w:val="center"/>
          </w:tcPr>
          <w:p w14:paraId="1E31233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E1FDF0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BCBDC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CA57A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7944.9</w:t>
            </w:r>
          </w:p>
        </w:tc>
        <w:tc>
          <w:tcPr>
            <w:tcW w:w="713" w:type="dxa"/>
            <w:vAlign w:val="center"/>
          </w:tcPr>
          <w:p w14:paraId="6390CCD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0F895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7976.7</w:t>
            </w:r>
          </w:p>
        </w:tc>
      </w:tr>
      <w:tr w:rsidR="00402EAE" w14:paraId="749242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C9EC7D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8268B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1AF79B1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70.99</w:t>
            </w:r>
          </w:p>
        </w:tc>
        <w:tc>
          <w:tcPr>
            <w:tcW w:w="990" w:type="dxa"/>
            <w:vAlign w:val="center"/>
          </w:tcPr>
          <w:p w14:paraId="2805387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B53094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98253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6D9686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87302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7198.6</w:t>
            </w:r>
          </w:p>
        </w:tc>
        <w:tc>
          <w:tcPr>
            <w:tcW w:w="707" w:type="dxa"/>
            <w:vAlign w:val="center"/>
          </w:tcPr>
          <w:p w14:paraId="664E2D5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02F3EA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83356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A58F9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6118.8</w:t>
            </w:r>
          </w:p>
        </w:tc>
        <w:tc>
          <w:tcPr>
            <w:tcW w:w="713" w:type="dxa"/>
            <w:vAlign w:val="center"/>
          </w:tcPr>
          <w:p w14:paraId="6583148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B8975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6143.3</w:t>
            </w:r>
          </w:p>
        </w:tc>
      </w:tr>
      <w:tr w:rsidR="00402EAE" w14:paraId="79C226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0023A4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6405D8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3241234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130.50</w:t>
            </w:r>
          </w:p>
        </w:tc>
        <w:tc>
          <w:tcPr>
            <w:tcW w:w="990" w:type="dxa"/>
            <w:vAlign w:val="center"/>
          </w:tcPr>
          <w:p w14:paraId="07F4608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526B6F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45D88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78F9E3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B647D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13232.7</w:t>
            </w:r>
          </w:p>
        </w:tc>
        <w:tc>
          <w:tcPr>
            <w:tcW w:w="707" w:type="dxa"/>
            <w:vAlign w:val="center"/>
          </w:tcPr>
          <w:p w14:paraId="0AEE564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7189F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C7635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3B9FF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12571.1</w:t>
            </w:r>
          </w:p>
        </w:tc>
        <w:tc>
          <w:tcPr>
            <w:tcW w:w="713" w:type="dxa"/>
            <w:vAlign w:val="center"/>
          </w:tcPr>
          <w:p w14:paraId="6874442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68925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12621.3</w:t>
            </w:r>
          </w:p>
        </w:tc>
      </w:tr>
      <w:tr w:rsidR="00402EAE" w14:paraId="460E33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3AF839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517666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4538232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52.72</w:t>
            </w:r>
          </w:p>
        </w:tc>
        <w:tc>
          <w:tcPr>
            <w:tcW w:w="990" w:type="dxa"/>
            <w:vAlign w:val="center"/>
          </w:tcPr>
          <w:p w14:paraId="15A8C7C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70459B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F254B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7A9A44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10654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5346.0</w:t>
            </w:r>
          </w:p>
        </w:tc>
        <w:tc>
          <w:tcPr>
            <w:tcW w:w="707" w:type="dxa"/>
            <w:vAlign w:val="center"/>
          </w:tcPr>
          <w:p w14:paraId="1A09353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4A9D0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77C60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F5C1C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5613.3</w:t>
            </w:r>
          </w:p>
        </w:tc>
        <w:tc>
          <w:tcPr>
            <w:tcW w:w="713" w:type="dxa"/>
            <w:vAlign w:val="center"/>
          </w:tcPr>
          <w:p w14:paraId="1F16EB9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580D9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5635.8</w:t>
            </w:r>
          </w:p>
        </w:tc>
      </w:tr>
      <w:tr w:rsidR="00402EAE" w14:paraId="293517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DF257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AD23B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40FDE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tcW w:w="990" w:type="dxa"/>
            <w:vAlign w:val="center"/>
          </w:tcPr>
          <w:p w14:paraId="015849B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31125C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E25E5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E4B07C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F76A51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tcW w:w="707" w:type="dxa"/>
            <w:vAlign w:val="center"/>
          </w:tcPr>
          <w:p w14:paraId="35A8373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5BF32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8C10C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6BCA6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tcW w:w="713" w:type="dxa"/>
            <w:vAlign w:val="center"/>
          </w:tcPr>
          <w:p w14:paraId="4140A8C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97F8E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</w:tr>
      <w:tr w:rsidR="00402EAE" w14:paraId="2C2EE5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CBCD32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8BEA6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AC595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 w14:paraId="49EC5C5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B9F212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C72A0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DA376F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3173B9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  <w:tc>
          <w:tcPr>
            <w:tcW w:w="707" w:type="dxa"/>
            <w:vAlign w:val="center"/>
          </w:tcPr>
          <w:p w14:paraId="0D55FE9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151F4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5CDB2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4F44A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  <w:tc>
          <w:tcPr>
            <w:tcW w:w="713" w:type="dxa"/>
            <w:vAlign w:val="center"/>
          </w:tcPr>
          <w:p w14:paraId="0D096EF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F2F1B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</w:tr>
      <w:tr w:rsidR="00402EAE" w14:paraId="7DDD01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2FBC8E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615EF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A84F93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14:paraId="1A5A1B8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DE00F9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C3217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3E7DDF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13B6A1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07" w:type="dxa"/>
            <w:vAlign w:val="center"/>
          </w:tcPr>
          <w:p w14:paraId="4F616C3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804EF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63532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79895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13" w:type="dxa"/>
            <w:vAlign w:val="center"/>
          </w:tcPr>
          <w:p w14:paraId="7A975CD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D2B7A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</w:tr>
      <w:tr w:rsidR="00402EAE" w14:paraId="084FA5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85BDD5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D0563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89556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tcW w:w="990" w:type="dxa"/>
            <w:vAlign w:val="center"/>
          </w:tcPr>
          <w:p w14:paraId="0D9E11F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424A1A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594FF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95E871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A71193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07" w:type="dxa"/>
            <w:vAlign w:val="center"/>
          </w:tcPr>
          <w:p w14:paraId="7FE1B5C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07D98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31E80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9F9E1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13" w:type="dxa"/>
            <w:vAlign w:val="center"/>
          </w:tcPr>
          <w:p w14:paraId="0481169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4CCC8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 w:rsidR="00402EAE" w14:paraId="6972D6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91964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3F39F9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29FDC0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39.64</w:t>
            </w:r>
          </w:p>
        </w:tc>
        <w:tc>
          <w:tcPr>
            <w:tcW w:w="990" w:type="dxa"/>
            <w:vAlign w:val="center"/>
          </w:tcPr>
          <w:p w14:paraId="59C7BDF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ECFC85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462F2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38C2B8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36DFE7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  <w:tc>
          <w:tcPr>
            <w:tcW w:w="707" w:type="dxa"/>
            <w:vAlign w:val="center"/>
          </w:tcPr>
          <w:p w14:paraId="0DC8900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49F9C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FFA7E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D8F84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  <w:tc>
          <w:tcPr>
            <w:tcW w:w="713" w:type="dxa"/>
            <w:vAlign w:val="center"/>
          </w:tcPr>
          <w:p w14:paraId="3AB9677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C3892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</w:tr>
      <w:tr w:rsidR="00402EAE" w14:paraId="1247ED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98BAEF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484A8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5FDF8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63.05</w:t>
            </w:r>
          </w:p>
        </w:tc>
        <w:tc>
          <w:tcPr>
            <w:tcW w:w="990" w:type="dxa"/>
            <w:vAlign w:val="center"/>
          </w:tcPr>
          <w:p w14:paraId="600E363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C42104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7848A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A87A04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1CC8C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  <w:tc>
          <w:tcPr>
            <w:tcW w:w="707" w:type="dxa"/>
            <w:vAlign w:val="center"/>
          </w:tcPr>
          <w:p w14:paraId="2B4FD71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FC0BF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63BE7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8E12B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  <w:tc>
          <w:tcPr>
            <w:tcW w:w="713" w:type="dxa"/>
            <w:vAlign w:val="center"/>
          </w:tcPr>
          <w:p w14:paraId="6E703D7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2A8F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</w:tr>
      <w:tr w:rsidR="00402EAE" w14:paraId="265EC2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770F85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9B4832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2D68C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 w14:paraId="6719602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389908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7B64C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BD56A2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5552CE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  <w:tc>
          <w:tcPr>
            <w:tcW w:w="707" w:type="dxa"/>
            <w:vAlign w:val="center"/>
          </w:tcPr>
          <w:p w14:paraId="0FA9A87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B0965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83D7B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7D1D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  <w:tc>
          <w:tcPr>
            <w:tcW w:w="713" w:type="dxa"/>
            <w:vAlign w:val="center"/>
          </w:tcPr>
          <w:p w14:paraId="653AD63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38C80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</w:tr>
      <w:tr w:rsidR="00402EAE" w14:paraId="468D8A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625CE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91D366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967913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19.53</w:t>
            </w:r>
          </w:p>
        </w:tc>
        <w:tc>
          <w:tcPr>
            <w:tcW w:w="990" w:type="dxa"/>
            <w:vAlign w:val="center"/>
          </w:tcPr>
          <w:p w14:paraId="453C09A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B4A6D5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513BC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46F42B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5E74B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07" w:type="dxa"/>
            <w:vAlign w:val="center"/>
          </w:tcPr>
          <w:p w14:paraId="31B15AD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F6BE5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F0564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2B0A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13" w:type="dxa"/>
            <w:vAlign w:val="center"/>
          </w:tcPr>
          <w:p w14:paraId="6C317FF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07F6A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</w:tr>
      <w:tr w:rsidR="00402EAE" w14:paraId="7760B2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F70A5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53923B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1D9BE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32.55</w:t>
            </w:r>
          </w:p>
        </w:tc>
        <w:tc>
          <w:tcPr>
            <w:tcW w:w="990" w:type="dxa"/>
            <w:vAlign w:val="center"/>
          </w:tcPr>
          <w:p w14:paraId="5DF1D44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169F4B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DE2EE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EB9472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4EA8B4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  <w:tc>
          <w:tcPr>
            <w:tcW w:w="707" w:type="dxa"/>
            <w:vAlign w:val="center"/>
          </w:tcPr>
          <w:p w14:paraId="54EE68A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32AA0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B1F86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937F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  <w:tc>
          <w:tcPr>
            <w:tcW w:w="713" w:type="dxa"/>
            <w:vAlign w:val="center"/>
          </w:tcPr>
          <w:p w14:paraId="2281DF0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56AE1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</w:tr>
      <w:tr w:rsidR="00402EAE" w14:paraId="352A0C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B7EFE2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7A9EB9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527EF1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</w:t>
            </w:r>
          </w:p>
        </w:tc>
        <w:tc>
          <w:tcPr>
            <w:tcW w:w="990" w:type="dxa"/>
            <w:vAlign w:val="center"/>
          </w:tcPr>
          <w:p w14:paraId="280BC43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673EFD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C4CDD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11A916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349928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  <w:tc>
          <w:tcPr>
            <w:tcW w:w="707" w:type="dxa"/>
            <w:vAlign w:val="center"/>
          </w:tcPr>
          <w:p w14:paraId="688845E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ED842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F3CDF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30877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  <w:tc>
          <w:tcPr>
            <w:tcW w:w="713" w:type="dxa"/>
            <w:vAlign w:val="center"/>
          </w:tcPr>
          <w:p w14:paraId="3CC9D62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2A05B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</w:tr>
      <w:tr w:rsidR="00402EAE" w14:paraId="353016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1B69FE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BDF0C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0CA719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1744DE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5DE4D0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3E97E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85765E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ECD35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14:paraId="17747F9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4F3BD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B7703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59926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14:paraId="2053374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7BF34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402EAE" w14:paraId="1A69EE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E498B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C27DD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C627C2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941658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CE05D2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61B59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D7F822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B1AD8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07" w:type="dxa"/>
            <w:vAlign w:val="center"/>
          </w:tcPr>
          <w:p w14:paraId="7E5BAC7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F57FC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33775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75349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vAlign w:val="center"/>
          </w:tcPr>
          <w:p w14:paraId="766F80D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AF695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402EAE" w14:paraId="1AB732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FFC147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A6B01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7BD259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E58BCA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D4AD4A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CCA6B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823ABB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B8070E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07" w:type="dxa"/>
            <w:vAlign w:val="center"/>
          </w:tcPr>
          <w:p w14:paraId="39779EA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0DBBE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EDEA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3CA93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vAlign w:val="center"/>
          </w:tcPr>
          <w:p w14:paraId="0E34950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45CC3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402EAE" w14:paraId="48A887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16ED33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96705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160263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30A6561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842330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ABAE7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B50E3D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942B74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7F7E13C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C8C1B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BC1A7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51102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59E6048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48B72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391033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7080C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081552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026E73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5F822A7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FA4C5A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3F025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F4899D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41D03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3ADD164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ADB01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4A131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B28E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28EE08B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D0BDD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43CF95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97975F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96F2D9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8EF58C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412DC48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3D8462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08365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51957D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84C6BD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16D2C81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51F24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C8F0F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D1767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56BAB6B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00F54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5DDB45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9C3DB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F7798E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9FF16A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14C4E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D1DF2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69C45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9DFED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476C8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1A733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C3FE5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005FB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65A83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F3BFB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0EB8F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27317.4</w:t>
            </w:r>
          </w:p>
        </w:tc>
      </w:tr>
      <w:tr w:rsidR="00402EAE" w14:paraId="33036E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037B6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A2149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FC5CC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7F8D5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5F118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308C0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7A0CB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47A11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FB3DC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7CE58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7DA89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BA303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D90CD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CD8F6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67962</w:t>
            </w:r>
          </w:p>
        </w:tc>
      </w:tr>
      <w:tr w:rsidR="00402EAE" w14:paraId="06728F1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BA0A9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</w:t>
            </w:r>
            <w:r>
              <w:rPr>
                <w:sz w:val="18"/>
                <w:szCs w:val="18"/>
              </w:rPr>
              <w:lastRenderedPageBreak/>
              <w:t>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35F71C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848" w:type="dxa"/>
            <w:vAlign w:val="center"/>
          </w:tcPr>
          <w:p w14:paraId="4A55D15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594D3DF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34FFA0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371C8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34E664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B6663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194.5</w:t>
            </w:r>
          </w:p>
        </w:tc>
        <w:tc>
          <w:tcPr>
            <w:tcW w:w="707" w:type="dxa"/>
            <w:vAlign w:val="center"/>
          </w:tcPr>
          <w:p w14:paraId="0D7D380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7DC61A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9A309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46AED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  <w:tc>
          <w:tcPr>
            <w:tcW w:w="713" w:type="dxa"/>
            <w:vAlign w:val="center"/>
          </w:tcPr>
          <w:p w14:paraId="2CADC7A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D1BDF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</w:tr>
      <w:tr w:rsidR="00402EAE" w14:paraId="67F58C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E75830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2F218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426D84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4144865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CE1BFC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87BDF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18E8F4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1C8B8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6322E03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BFF795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DFBC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41F61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0989B21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829E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02EAE" w14:paraId="1383B6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0E4F3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01F7C8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088B5E5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18.27</w:t>
            </w:r>
          </w:p>
        </w:tc>
        <w:tc>
          <w:tcPr>
            <w:tcW w:w="990" w:type="dxa"/>
            <w:vAlign w:val="center"/>
          </w:tcPr>
          <w:p w14:paraId="65B004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C9C3B5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9E278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E5FC14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86D36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1852.6</w:t>
            </w:r>
          </w:p>
        </w:tc>
        <w:tc>
          <w:tcPr>
            <w:tcW w:w="707" w:type="dxa"/>
            <w:vAlign w:val="center"/>
          </w:tcPr>
          <w:p w14:paraId="3169F3F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8C0E56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2D93B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895BA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1945.2</w:t>
            </w:r>
          </w:p>
        </w:tc>
        <w:tc>
          <w:tcPr>
            <w:tcW w:w="713" w:type="dxa"/>
            <w:vAlign w:val="center"/>
          </w:tcPr>
          <w:p w14:paraId="468EE78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54B3D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1953.0</w:t>
            </w:r>
          </w:p>
        </w:tc>
      </w:tr>
      <w:tr w:rsidR="00402EAE" w14:paraId="3FB15B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EB785F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75AD1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3F7DA69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526BDB6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ECC9FE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1F8EE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4BA04E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5B6C6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015AC51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48187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DF528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6E5E2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311EAA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7265A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02EAE" w14:paraId="602BA8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05B17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74F42B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4C817B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41EE1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57CDC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7F55C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0B0D2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05A60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BE5DB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1DF7F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BDB6E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1DF03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9642D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8EA3B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1914.6</w:t>
            </w:r>
          </w:p>
        </w:tc>
      </w:tr>
      <w:tr w:rsidR="00402EAE" w14:paraId="6B3ED7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EB39F9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1BBD48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3932F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66313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79BC0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2F3E3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72D6D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A8D08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55478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A6CB2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CC9CB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A4000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A0E7B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E5A6D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6862</w:t>
            </w:r>
          </w:p>
        </w:tc>
      </w:tr>
      <w:tr w:rsidR="00402EAE" w14:paraId="45FAFED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4DC6A4F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E74B9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24ABE9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287F44B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57BAC0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83149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3BA618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3BCB4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40F3850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43CDD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3C789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EAF74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713" w:type="dxa"/>
            <w:vAlign w:val="center"/>
          </w:tcPr>
          <w:p w14:paraId="341CF7A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5640A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 w:rsidR="00402EAE" w14:paraId="106511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1046F7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7F540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7FC7C31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2D946A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1B92C8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ED8F5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FA07F6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437B5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56E0716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6C703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19AD0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0E835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45D145C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6E740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02EAE" w14:paraId="7408C2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537149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2DB75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E04D5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9.91</w:t>
            </w:r>
          </w:p>
        </w:tc>
        <w:tc>
          <w:tcPr>
            <w:tcW w:w="990" w:type="dxa"/>
            <w:vAlign w:val="center"/>
          </w:tcPr>
          <w:p w14:paraId="2802F0D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3DF69B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E6542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B369C5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1825A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  <w:tc>
          <w:tcPr>
            <w:tcW w:w="707" w:type="dxa"/>
            <w:vAlign w:val="center"/>
          </w:tcPr>
          <w:p w14:paraId="5E6910B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B249C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C4BA8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3463C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  <w:tc>
          <w:tcPr>
            <w:tcW w:w="713" w:type="dxa"/>
            <w:vAlign w:val="center"/>
          </w:tcPr>
          <w:p w14:paraId="4FE371B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8EB0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</w:tr>
      <w:tr w:rsidR="00402EAE" w14:paraId="17EBED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1000CB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FB176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2BEACD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tcW w:w="990" w:type="dxa"/>
            <w:vAlign w:val="center"/>
          </w:tcPr>
          <w:p w14:paraId="67F9212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B798A5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BE27A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A03A33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898FFE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tcW w:w="707" w:type="dxa"/>
            <w:vAlign w:val="center"/>
          </w:tcPr>
          <w:p w14:paraId="209EC84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76AAB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7FA3D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BD50E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tcW w:w="713" w:type="dxa"/>
            <w:vAlign w:val="center"/>
          </w:tcPr>
          <w:p w14:paraId="41D4EFE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03554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</w:tr>
      <w:tr w:rsidR="00402EAE" w14:paraId="5DF848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0F6762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FDE92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5E5584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77711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3AFB3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C34D3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76C6C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B35FF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751A4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7E4C1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3A0BE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E8BA2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3A13F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1D454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1824.5</w:t>
            </w:r>
          </w:p>
        </w:tc>
      </w:tr>
      <w:tr w:rsidR="00402EAE" w14:paraId="61EB60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034DAB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C75ECE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8CDBD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DA297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7463D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27D54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2DBCE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B538B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4DE84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D4A1D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50A75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309B5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C3E6E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7E937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5034</w:t>
            </w:r>
          </w:p>
        </w:tc>
      </w:tr>
      <w:tr w:rsidR="00402EAE" w14:paraId="547DF9AF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1DE57B71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7BD57D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DEEEDB" w14:textId="77777777" w:rsidR="00402EAE" w:rsidRDefault="005503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79858</w:t>
            </w:r>
          </w:p>
        </w:tc>
      </w:tr>
      <w:tr w:rsidR="00402EAE" w14:paraId="39C1A8B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FE09C4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6D7D9E8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1CF873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tcW w:w="990" w:type="dxa"/>
            <w:vAlign w:val="center"/>
          </w:tcPr>
          <w:p w14:paraId="11829B4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A8BADE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9BC08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136B33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85541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615.3</w:t>
            </w:r>
          </w:p>
        </w:tc>
        <w:tc>
          <w:tcPr>
            <w:tcW w:w="707" w:type="dxa"/>
            <w:vAlign w:val="center"/>
          </w:tcPr>
          <w:p w14:paraId="37F6CDE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467DA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4E210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5571A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13" w:type="dxa"/>
            <w:vAlign w:val="center"/>
          </w:tcPr>
          <w:p w14:paraId="15F57C9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B988C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586.9</w:t>
            </w:r>
          </w:p>
        </w:tc>
      </w:tr>
      <w:tr w:rsidR="00402EAE" w14:paraId="2FB890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724D92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16B2C2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AD4725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</w:t>
            </w:r>
          </w:p>
        </w:tc>
        <w:tc>
          <w:tcPr>
            <w:tcW w:w="990" w:type="dxa"/>
            <w:vAlign w:val="center"/>
          </w:tcPr>
          <w:p w14:paraId="1333B12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120D3F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7011D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D69CCB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DF26E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668.1</w:t>
            </w:r>
          </w:p>
        </w:tc>
        <w:tc>
          <w:tcPr>
            <w:tcW w:w="707" w:type="dxa"/>
            <w:vAlign w:val="center"/>
          </w:tcPr>
          <w:p w14:paraId="51E43C0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BDF460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8EA64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8DD7E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567.9</w:t>
            </w:r>
          </w:p>
        </w:tc>
        <w:tc>
          <w:tcPr>
            <w:tcW w:w="713" w:type="dxa"/>
            <w:vAlign w:val="center"/>
          </w:tcPr>
          <w:p w14:paraId="42A1426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7CBF0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570.2</w:t>
            </w:r>
          </w:p>
        </w:tc>
      </w:tr>
      <w:tr w:rsidR="00402EAE" w14:paraId="5C8C0E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9C04AC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6C2602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1FAE74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42.96</w:t>
            </w:r>
          </w:p>
        </w:tc>
        <w:tc>
          <w:tcPr>
            <w:tcW w:w="990" w:type="dxa"/>
            <w:vAlign w:val="center"/>
          </w:tcPr>
          <w:p w14:paraId="7188673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8ED691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E4D68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40767C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2498C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1243.2</w:t>
            </w:r>
          </w:p>
        </w:tc>
        <w:tc>
          <w:tcPr>
            <w:tcW w:w="707" w:type="dxa"/>
            <w:vAlign w:val="center"/>
          </w:tcPr>
          <w:p w14:paraId="2606DF2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0AB4CC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AD734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2CC79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1181.0</w:t>
            </w:r>
          </w:p>
        </w:tc>
        <w:tc>
          <w:tcPr>
            <w:tcW w:w="713" w:type="dxa"/>
            <w:vAlign w:val="center"/>
          </w:tcPr>
          <w:p w14:paraId="0BF26A8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EDF2E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1185.7</w:t>
            </w:r>
          </w:p>
        </w:tc>
      </w:tr>
      <w:tr w:rsidR="00402EAE" w14:paraId="798E4B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26D035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0E36C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C57581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16.37</w:t>
            </w:r>
          </w:p>
        </w:tc>
        <w:tc>
          <w:tcPr>
            <w:tcW w:w="990" w:type="dxa"/>
            <w:vAlign w:val="center"/>
          </w:tcPr>
          <w:p w14:paraId="5DDC2DB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2D3D0B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FB4F5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E1F289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6562C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473.7</w:t>
            </w:r>
          </w:p>
        </w:tc>
        <w:tc>
          <w:tcPr>
            <w:tcW w:w="707" w:type="dxa"/>
            <w:vAlign w:val="center"/>
          </w:tcPr>
          <w:p w14:paraId="588A528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8D5C7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20FD0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97A71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497.3</w:t>
            </w:r>
          </w:p>
        </w:tc>
        <w:tc>
          <w:tcPr>
            <w:tcW w:w="713" w:type="dxa"/>
            <w:vAlign w:val="center"/>
          </w:tcPr>
          <w:p w14:paraId="4BF139D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4531A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499.3</w:t>
            </w:r>
          </w:p>
        </w:tc>
      </w:tr>
      <w:tr w:rsidR="00402EAE" w14:paraId="74DD98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F06F30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E65D8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6C9EDCC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82.48</w:t>
            </w:r>
          </w:p>
        </w:tc>
        <w:tc>
          <w:tcPr>
            <w:tcW w:w="990" w:type="dxa"/>
            <w:vAlign w:val="center"/>
          </w:tcPr>
          <w:p w14:paraId="2587DAB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7DE690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704DD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1672D9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4BBBD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8363.1</w:t>
            </w:r>
          </w:p>
        </w:tc>
        <w:tc>
          <w:tcPr>
            <w:tcW w:w="707" w:type="dxa"/>
            <w:vAlign w:val="center"/>
          </w:tcPr>
          <w:p w14:paraId="0A71E85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EC400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6048B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D38DD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7944.9</w:t>
            </w:r>
          </w:p>
        </w:tc>
        <w:tc>
          <w:tcPr>
            <w:tcW w:w="713" w:type="dxa"/>
            <w:vAlign w:val="center"/>
          </w:tcPr>
          <w:p w14:paraId="4EF4813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0ED3B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7976.7</w:t>
            </w:r>
          </w:p>
        </w:tc>
      </w:tr>
      <w:tr w:rsidR="00402EAE" w14:paraId="469E16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372CB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BA6848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213F4DE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70.99</w:t>
            </w:r>
          </w:p>
        </w:tc>
        <w:tc>
          <w:tcPr>
            <w:tcW w:w="990" w:type="dxa"/>
            <w:vAlign w:val="center"/>
          </w:tcPr>
          <w:p w14:paraId="149B5B4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70A530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209E1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85CE08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1F23B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7198.6</w:t>
            </w:r>
          </w:p>
        </w:tc>
        <w:tc>
          <w:tcPr>
            <w:tcW w:w="707" w:type="dxa"/>
            <w:vAlign w:val="center"/>
          </w:tcPr>
          <w:p w14:paraId="7BA9060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E5A2F3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D2FD3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4920D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6118.8</w:t>
            </w:r>
          </w:p>
        </w:tc>
        <w:tc>
          <w:tcPr>
            <w:tcW w:w="713" w:type="dxa"/>
            <w:vAlign w:val="center"/>
          </w:tcPr>
          <w:p w14:paraId="697CB2B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E1DB1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6143.3</w:t>
            </w:r>
          </w:p>
        </w:tc>
      </w:tr>
      <w:tr w:rsidR="00402EAE" w14:paraId="2D0994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C9B2C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DC6858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679BA89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130.50</w:t>
            </w:r>
          </w:p>
        </w:tc>
        <w:tc>
          <w:tcPr>
            <w:tcW w:w="990" w:type="dxa"/>
            <w:vAlign w:val="center"/>
          </w:tcPr>
          <w:p w14:paraId="599FCB0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23B9B8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CABD2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3C62CB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AF771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13232.7</w:t>
            </w:r>
          </w:p>
        </w:tc>
        <w:tc>
          <w:tcPr>
            <w:tcW w:w="707" w:type="dxa"/>
            <w:vAlign w:val="center"/>
          </w:tcPr>
          <w:p w14:paraId="6A78E08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49C0A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71AAC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B2614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12571.1</w:t>
            </w:r>
          </w:p>
        </w:tc>
        <w:tc>
          <w:tcPr>
            <w:tcW w:w="713" w:type="dxa"/>
            <w:vAlign w:val="center"/>
          </w:tcPr>
          <w:p w14:paraId="174A9C5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5D5EC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12621.3</w:t>
            </w:r>
          </w:p>
        </w:tc>
      </w:tr>
      <w:tr w:rsidR="00402EAE" w14:paraId="588E1B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88DED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D9F9E2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09541EC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52.72</w:t>
            </w:r>
          </w:p>
        </w:tc>
        <w:tc>
          <w:tcPr>
            <w:tcW w:w="990" w:type="dxa"/>
            <w:vAlign w:val="center"/>
          </w:tcPr>
          <w:p w14:paraId="7B2DA3A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0EC95C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3A2DF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602F5B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9926C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5346.0</w:t>
            </w:r>
          </w:p>
        </w:tc>
        <w:tc>
          <w:tcPr>
            <w:tcW w:w="707" w:type="dxa"/>
            <w:vAlign w:val="center"/>
          </w:tcPr>
          <w:p w14:paraId="00725E9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A391B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19B83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BC73F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5613.3</w:t>
            </w:r>
          </w:p>
        </w:tc>
        <w:tc>
          <w:tcPr>
            <w:tcW w:w="713" w:type="dxa"/>
            <w:vAlign w:val="center"/>
          </w:tcPr>
          <w:p w14:paraId="1DB992B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3F257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5635.8</w:t>
            </w:r>
          </w:p>
        </w:tc>
      </w:tr>
      <w:tr w:rsidR="00402EAE" w14:paraId="254234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C2F244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D50DF1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384BE5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tcW w:w="990" w:type="dxa"/>
            <w:vAlign w:val="center"/>
          </w:tcPr>
          <w:p w14:paraId="5686660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D04AEE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B77D2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549574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9A5056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tcW w:w="707" w:type="dxa"/>
            <w:vAlign w:val="center"/>
          </w:tcPr>
          <w:p w14:paraId="0ACDCB8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0635A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458E0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658EA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tcW w:w="713" w:type="dxa"/>
            <w:vAlign w:val="center"/>
          </w:tcPr>
          <w:p w14:paraId="531DC7A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8018B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</w:tr>
      <w:tr w:rsidR="00402EAE" w14:paraId="61E3DF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E5CA0C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85389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D94AB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 w14:paraId="0514B92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710097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484DE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9E1AD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BC6BE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  <w:tc>
          <w:tcPr>
            <w:tcW w:w="707" w:type="dxa"/>
            <w:vAlign w:val="center"/>
          </w:tcPr>
          <w:p w14:paraId="4484B31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D682D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657E7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B2773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  <w:tc>
          <w:tcPr>
            <w:tcW w:w="713" w:type="dxa"/>
            <w:vAlign w:val="center"/>
          </w:tcPr>
          <w:p w14:paraId="1E93A7B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94BB5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</w:tr>
      <w:tr w:rsidR="00402EAE" w14:paraId="29EC5C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015A94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FCEB5C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5DDEB2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14:paraId="6D943DD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B1564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B0208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5DCDEB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580B9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07" w:type="dxa"/>
            <w:vAlign w:val="center"/>
          </w:tcPr>
          <w:p w14:paraId="4DC23B4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6A253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2338F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4DA1E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13" w:type="dxa"/>
            <w:vAlign w:val="center"/>
          </w:tcPr>
          <w:p w14:paraId="1D4978B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A8846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</w:tr>
      <w:tr w:rsidR="00402EAE" w14:paraId="4F9F07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AB4875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07AFE2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F342D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tcW w:w="990" w:type="dxa"/>
            <w:vAlign w:val="center"/>
          </w:tcPr>
          <w:p w14:paraId="39585F3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E48A4E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EB246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EE0989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94B183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07" w:type="dxa"/>
            <w:vAlign w:val="center"/>
          </w:tcPr>
          <w:p w14:paraId="60ED191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E8BE7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E04BD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C9C10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13" w:type="dxa"/>
            <w:vAlign w:val="center"/>
          </w:tcPr>
          <w:p w14:paraId="6EFE550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10A53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 w:rsidR="00402EAE" w14:paraId="178573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E8B48D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633DF1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4C33A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39.64</w:t>
            </w:r>
          </w:p>
        </w:tc>
        <w:tc>
          <w:tcPr>
            <w:tcW w:w="990" w:type="dxa"/>
            <w:vAlign w:val="center"/>
          </w:tcPr>
          <w:p w14:paraId="4C662CC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6D01D5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03618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1C19C1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8CDCD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  <w:tc>
          <w:tcPr>
            <w:tcW w:w="707" w:type="dxa"/>
            <w:vAlign w:val="center"/>
          </w:tcPr>
          <w:p w14:paraId="760010F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96F7A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A745C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2D2FE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  <w:tc>
          <w:tcPr>
            <w:tcW w:w="713" w:type="dxa"/>
            <w:vAlign w:val="center"/>
          </w:tcPr>
          <w:p w14:paraId="4D944CE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56D71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</w:tr>
      <w:tr w:rsidR="00402EAE" w14:paraId="5DD89B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BC3EC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C06A26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B50D5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63.05</w:t>
            </w:r>
          </w:p>
        </w:tc>
        <w:tc>
          <w:tcPr>
            <w:tcW w:w="990" w:type="dxa"/>
            <w:vAlign w:val="center"/>
          </w:tcPr>
          <w:p w14:paraId="05CDC52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2106CD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2D270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E3E77E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8BB72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  <w:tc>
          <w:tcPr>
            <w:tcW w:w="707" w:type="dxa"/>
            <w:vAlign w:val="center"/>
          </w:tcPr>
          <w:p w14:paraId="13FD6CB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41833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54FA0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07C46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  <w:tc>
          <w:tcPr>
            <w:tcW w:w="713" w:type="dxa"/>
            <w:vAlign w:val="center"/>
          </w:tcPr>
          <w:p w14:paraId="1806FE7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BBFC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</w:tr>
      <w:tr w:rsidR="00402EAE" w14:paraId="421FC3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C1C559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BCCFEE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81CD2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 w14:paraId="1DA930F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EC7F94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B2DD3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0DCE79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5AD3B3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  <w:tc>
          <w:tcPr>
            <w:tcW w:w="707" w:type="dxa"/>
            <w:vAlign w:val="center"/>
          </w:tcPr>
          <w:p w14:paraId="31C558A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E7479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B3A51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D1F0E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  <w:tc>
          <w:tcPr>
            <w:tcW w:w="713" w:type="dxa"/>
            <w:vAlign w:val="center"/>
          </w:tcPr>
          <w:p w14:paraId="3C1282B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2D68F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</w:tr>
      <w:tr w:rsidR="00402EAE" w14:paraId="654CEC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A7C95E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E50DF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054948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19.53</w:t>
            </w:r>
          </w:p>
        </w:tc>
        <w:tc>
          <w:tcPr>
            <w:tcW w:w="990" w:type="dxa"/>
            <w:vAlign w:val="center"/>
          </w:tcPr>
          <w:p w14:paraId="67D26E1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ED7001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2A421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537971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AB786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07" w:type="dxa"/>
            <w:vAlign w:val="center"/>
          </w:tcPr>
          <w:p w14:paraId="1D36488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8A3A3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E8268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1AB4A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13" w:type="dxa"/>
            <w:vAlign w:val="center"/>
          </w:tcPr>
          <w:p w14:paraId="4391399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5A53C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</w:tr>
      <w:tr w:rsidR="00402EAE" w14:paraId="387649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296489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02B6F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31B10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32.55</w:t>
            </w:r>
          </w:p>
        </w:tc>
        <w:tc>
          <w:tcPr>
            <w:tcW w:w="990" w:type="dxa"/>
            <w:vAlign w:val="center"/>
          </w:tcPr>
          <w:p w14:paraId="4A60C26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D0E4B4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6B7BB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E755AD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729E72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  <w:tc>
          <w:tcPr>
            <w:tcW w:w="707" w:type="dxa"/>
            <w:vAlign w:val="center"/>
          </w:tcPr>
          <w:p w14:paraId="5D94C9B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0B141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0ED9C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C560D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  <w:tc>
          <w:tcPr>
            <w:tcW w:w="713" w:type="dxa"/>
            <w:vAlign w:val="center"/>
          </w:tcPr>
          <w:p w14:paraId="0720DEC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0EC3B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</w:tr>
      <w:tr w:rsidR="00402EAE" w14:paraId="0B3928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FCD16C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FAD4C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6C2C1F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</w:t>
            </w:r>
          </w:p>
        </w:tc>
        <w:tc>
          <w:tcPr>
            <w:tcW w:w="990" w:type="dxa"/>
            <w:vAlign w:val="center"/>
          </w:tcPr>
          <w:p w14:paraId="1899217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5A687A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B0252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08E4E8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E67EA4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  <w:tc>
          <w:tcPr>
            <w:tcW w:w="707" w:type="dxa"/>
            <w:vAlign w:val="center"/>
          </w:tcPr>
          <w:p w14:paraId="4392D5E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25807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BD7AB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19AE8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  <w:tc>
          <w:tcPr>
            <w:tcW w:w="713" w:type="dxa"/>
            <w:vAlign w:val="center"/>
          </w:tcPr>
          <w:p w14:paraId="74482D2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FA2A6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</w:tr>
      <w:tr w:rsidR="00402EAE" w14:paraId="5D511A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D95ED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18459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E32390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7C36BF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F12684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38564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C5372E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6C0B3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14:paraId="23F639A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0DC5B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67748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EDE72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14:paraId="6BC8F4D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66C99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402EAE" w14:paraId="3A4C65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839560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064716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5E1EE3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77C519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7526AF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DD60A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AD22DA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2F307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07" w:type="dxa"/>
            <w:vAlign w:val="center"/>
          </w:tcPr>
          <w:p w14:paraId="296357A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26059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B0877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4970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vAlign w:val="center"/>
          </w:tcPr>
          <w:p w14:paraId="735C15F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C4430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402EAE" w14:paraId="148CC7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E624B3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1AA1FF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7C58B9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089763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4895C6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AA79E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B13DD1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414FE7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07" w:type="dxa"/>
            <w:vAlign w:val="center"/>
          </w:tcPr>
          <w:p w14:paraId="4471F5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D25F1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97DD9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1D901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vAlign w:val="center"/>
          </w:tcPr>
          <w:p w14:paraId="252DF48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0B035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402EAE" w14:paraId="515394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C3B7A3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68D191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23C6A2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32C09EF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29FA3A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5523E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A4FAC5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D93416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1540BDF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C3C94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0E676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A127B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457C8C4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1DD3C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5E9416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74C659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EA01A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C4D20E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55F5211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802D53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BA1D0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1F8A06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2DBFB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081FDF5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C6F42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90575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72F3F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11069C2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A1786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0143FF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3E6FF4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59E90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44CFE3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48C173E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0890CF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C3063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8D3604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022336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4B1AD08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BFC52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FA724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FE1DB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2EC6400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9445B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794589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A65484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050521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BA2724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07FC1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5E766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F020A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2235E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7AF3C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E7D63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12C90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B7472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3221D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496AE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962CE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27317.4</w:t>
            </w:r>
          </w:p>
        </w:tc>
      </w:tr>
      <w:tr w:rsidR="00402EAE" w14:paraId="27AEC5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A9E64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F498A6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90E43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8F9F2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DA0D4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3B989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5A674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38B0A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DE212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A9D1D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E32F3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98421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2BC9F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EFD44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67962</w:t>
            </w:r>
          </w:p>
        </w:tc>
      </w:tr>
      <w:tr w:rsidR="00402EAE" w14:paraId="6A14BEE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D83A6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44E1B9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D94567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4EC6E2E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EFBD4E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231D4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426D63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F55A1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194.5</w:t>
            </w:r>
          </w:p>
        </w:tc>
        <w:tc>
          <w:tcPr>
            <w:tcW w:w="707" w:type="dxa"/>
            <w:vAlign w:val="center"/>
          </w:tcPr>
          <w:p w14:paraId="3F8D26B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51289C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3C6E9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6B3B6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  <w:tc>
          <w:tcPr>
            <w:tcW w:w="713" w:type="dxa"/>
            <w:vAlign w:val="center"/>
          </w:tcPr>
          <w:p w14:paraId="3CD36A4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15A6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</w:tr>
      <w:tr w:rsidR="00402EAE" w14:paraId="64EE0A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ECC6A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8E2F5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FB9FBC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7CFE15D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A9859D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BBF98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35FA6A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881D0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2BCE31F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05EBE5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B82C7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8F123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04BBD12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52BB7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02EAE" w14:paraId="648EA2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08A98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5B6ED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6CB7F1B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18.27</w:t>
            </w:r>
          </w:p>
        </w:tc>
        <w:tc>
          <w:tcPr>
            <w:tcW w:w="990" w:type="dxa"/>
            <w:vAlign w:val="center"/>
          </w:tcPr>
          <w:p w14:paraId="67BFE6F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80D9A6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EA46F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2B1B69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B5B9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1852.6</w:t>
            </w:r>
          </w:p>
        </w:tc>
        <w:tc>
          <w:tcPr>
            <w:tcW w:w="707" w:type="dxa"/>
            <w:vAlign w:val="center"/>
          </w:tcPr>
          <w:p w14:paraId="0488586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B3270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EC19D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A759A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1945.2</w:t>
            </w:r>
          </w:p>
        </w:tc>
        <w:tc>
          <w:tcPr>
            <w:tcW w:w="713" w:type="dxa"/>
            <w:vAlign w:val="center"/>
          </w:tcPr>
          <w:p w14:paraId="7726C5F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846E7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1953.0</w:t>
            </w:r>
          </w:p>
        </w:tc>
      </w:tr>
      <w:tr w:rsidR="00402EAE" w14:paraId="51703B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093917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E0094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40D11ED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319A135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EE4277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CB425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DBE024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69B6A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1B92121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CCF73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35B4C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660DE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7430A3F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104D4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02EAE" w14:paraId="0FBEEB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95973E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D81098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E0186B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99D8C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1CEF0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0BB37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F1C69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5C2BD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0B2F5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244B6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6DF28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FD264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B1CBA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DEB47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1914.6</w:t>
            </w:r>
          </w:p>
        </w:tc>
      </w:tr>
      <w:tr w:rsidR="00402EAE" w14:paraId="33B587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649555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C1A1E9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6D652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CE463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69472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DACD4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02D6A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F233D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BB912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BC5B0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FD484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C9B33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EE0BE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4B16C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6862</w:t>
            </w:r>
          </w:p>
        </w:tc>
      </w:tr>
      <w:tr w:rsidR="00402EAE" w14:paraId="04AD6F4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282741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76C9A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122A16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1896937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3A3BB5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567ED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04C416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76546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1E90C58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2F71BF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F8D4F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0E890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713" w:type="dxa"/>
            <w:vAlign w:val="center"/>
          </w:tcPr>
          <w:p w14:paraId="25AAC89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DD87B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 w:rsidR="00402EAE" w14:paraId="7DA4A8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930AE4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1593F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56DA900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19D5746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CDFF80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3ADF2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88F1D3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60256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14881EF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1899D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D271B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627F6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64BE9C8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871E5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02EAE" w14:paraId="70AFB6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D8AB8C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39E82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8C3F9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9.91</w:t>
            </w:r>
          </w:p>
        </w:tc>
        <w:tc>
          <w:tcPr>
            <w:tcW w:w="990" w:type="dxa"/>
            <w:vAlign w:val="center"/>
          </w:tcPr>
          <w:p w14:paraId="2271584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153ADD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42324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090C29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C84DB3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  <w:tc>
          <w:tcPr>
            <w:tcW w:w="707" w:type="dxa"/>
            <w:vAlign w:val="center"/>
          </w:tcPr>
          <w:p w14:paraId="4FD9A83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170F6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B7094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EBFCC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  <w:tc>
          <w:tcPr>
            <w:tcW w:w="713" w:type="dxa"/>
            <w:vAlign w:val="center"/>
          </w:tcPr>
          <w:p w14:paraId="434D2E2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F0F33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</w:tr>
      <w:tr w:rsidR="00402EAE" w14:paraId="2D67CE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EA394D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A50361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7F9A3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tcW w:w="990" w:type="dxa"/>
            <w:vAlign w:val="center"/>
          </w:tcPr>
          <w:p w14:paraId="0A4C4B7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BF79DA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68A4F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A8DEE5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FCC86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tcW w:w="707" w:type="dxa"/>
            <w:vAlign w:val="center"/>
          </w:tcPr>
          <w:p w14:paraId="79A0367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56251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D8825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0D584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tcW w:w="713" w:type="dxa"/>
            <w:vAlign w:val="center"/>
          </w:tcPr>
          <w:p w14:paraId="08FFEA9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D6898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</w:tr>
      <w:tr w:rsidR="00402EAE" w14:paraId="707E29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569F6F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2F1919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9E2C1A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2B1D6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1398B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D662F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9FB0A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494B2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D5693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315BF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A1BA1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6C05E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2A4B3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93C1C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1824.5</w:t>
            </w:r>
          </w:p>
        </w:tc>
      </w:tr>
      <w:tr w:rsidR="00402EAE" w14:paraId="14425D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FF093B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11DA6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0F45D3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A8B8A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C0EF4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A8665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6BC30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256A5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6E399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A349F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595DE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7514B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A9164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C8CBE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5034</w:t>
            </w:r>
          </w:p>
        </w:tc>
      </w:tr>
      <w:tr w:rsidR="00402EAE" w14:paraId="61AF4AC7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50F739F8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3777BEE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E47027" w14:textId="77777777" w:rsidR="00402EAE" w:rsidRDefault="005503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79858</w:t>
            </w:r>
          </w:p>
        </w:tc>
      </w:tr>
      <w:tr w:rsidR="00402EAE" w14:paraId="40570F4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CD4A07E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1001@5[</w:t>
            </w:r>
            <w:r>
              <w:rPr>
                <w:sz w:val="18"/>
                <w:szCs w:val="18"/>
              </w:rPr>
              <w:t>办</w:t>
            </w:r>
            <w:r>
              <w:rPr>
                <w:sz w:val="18"/>
                <w:szCs w:val="18"/>
              </w:rPr>
              <w:lastRenderedPageBreak/>
              <w:t>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41DC05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848" w:type="dxa"/>
            <w:vAlign w:val="center"/>
          </w:tcPr>
          <w:p w14:paraId="246896C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tcW w:w="990" w:type="dxa"/>
            <w:vAlign w:val="center"/>
          </w:tcPr>
          <w:p w14:paraId="5B6D53F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C3A23D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7E8A9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A966F6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3CD25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615.3</w:t>
            </w:r>
          </w:p>
        </w:tc>
        <w:tc>
          <w:tcPr>
            <w:tcW w:w="707" w:type="dxa"/>
            <w:vAlign w:val="center"/>
          </w:tcPr>
          <w:p w14:paraId="405EC44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E9C9BC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100B4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8DD6F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13" w:type="dxa"/>
            <w:vAlign w:val="center"/>
          </w:tcPr>
          <w:p w14:paraId="477DC88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83DA3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586.9</w:t>
            </w:r>
          </w:p>
        </w:tc>
      </w:tr>
      <w:tr w:rsidR="00402EAE" w14:paraId="0574CB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F2D3F6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BA802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9D30E5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</w:t>
            </w:r>
          </w:p>
        </w:tc>
        <w:tc>
          <w:tcPr>
            <w:tcW w:w="990" w:type="dxa"/>
            <w:vAlign w:val="center"/>
          </w:tcPr>
          <w:p w14:paraId="60DA05F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723667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1FA52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D0E7CB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D2516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668.1</w:t>
            </w:r>
          </w:p>
        </w:tc>
        <w:tc>
          <w:tcPr>
            <w:tcW w:w="707" w:type="dxa"/>
            <w:vAlign w:val="center"/>
          </w:tcPr>
          <w:p w14:paraId="528940E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68C5E2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059FE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D4BD6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567.9</w:t>
            </w:r>
          </w:p>
        </w:tc>
        <w:tc>
          <w:tcPr>
            <w:tcW w:w="713" w:type="dxa"/>
            <w:vAlign w:val="center"/>
          </w:tcPr>
          <w:p w14:paraId="7874149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47618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570.2</w:t>
            </w:r>
          </w:p>
        </w:tc>
      </w:tr>
      <w:tr w:rsidR="00402EAE" w14:paraId="7DA325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A8850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04CDB1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B53B8E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42.96</w:t>
            </w:r>
          </w:p>
        </w:tc>
        <w:tc>
          <w:tcPr>
            <w:tcW w:w="990" w:type="dxa"/>
            <w:vAlign w:val="center"/>
          </w:tcPr>
          <w:p w14:paraId="25EA035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D8FC12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F1E21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07C506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26099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1243.2</w:t>
            </w:r>
          </w:p>
        </w:tc>
        <w:tc>
          <w:tcPr>
            <w:tcW w:w="707" w:type="dxa"/>
            <w:vAlign w:val="center"/>
          </w:tcPr>
          <w:p w14:paraId="2A49BA5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97EA46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76B70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5746D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1181.0</w:t>
            </w:r>
          </w:p>
        </w:tc>
        <w:tc>
          <w:tcPr>
            <w:tcW w:w="713" w:type="dxa"/>
            <w:vAlign w:val="center"/>
          </w:tcPr>
          <w:p w14:paraId="6A4505F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028B3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1185.7</w:t>
            </w:r>
          </w:p>
        </w:tc>
      </w:tr>
      <w:tr w:rsidR="00402EAE" w14:paraId="1CD8DC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EC2B43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44949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B042F7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16.37</w:t>
            </w:r>
          </w:p>
        </w:tc>
        <w:tc>
          <w:tcPr>
            <w:tcW w:w="990" w:type="dxa"/>
            <w:vAlign w:val="center"/>
          </w:tcPr>
          <w:p w14:paraId="5A9D587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158D46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DA671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0B0A84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339E7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473.7</w:t>
            </w:r>
          </w:p>
        </w:tc>
        <w:tc>
          <w:tcPr>
            <w:tcW w:w="707" w:type="dxa"/>
            <w:vAlign w:val="center"/>
          </w:tcPr>
          <w:p w14:paraId="1B53987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0E0DD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37226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2EB6E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497.3</w:t>
            </w:r>
          </w:p>
        </w:tc>
        <w:tc>
          <w:tcPr>
            <w:tcW w:w="713" w:type="dxa"/>
            <w:vAlign w:val="center"/>
          </w:tcPr>
          <w:p w14:paraId="5C2CC48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CDA8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499.3</w:t>
            </w:r>
          </w:p>
        </w:tc>
      </w:tr>
      <w:tr w:rsidR="00402EAE" w14:paraId="063E35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8ABBC5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524231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15C2328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82.48</w:t>
            </w:r>
          </w:p>
        </w:tc>
        <w:tc>
          <w:tcPr>
            <w:tcW w:w="990" w:type="dxa"/>
            <w:vAlign w:val="center"/>
          </w:tcPr>
          <w:p w14:paraId="5619785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A2AF29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A9087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BB6518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62D73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8363.1</w:t>
            </w:r>
          </w:p>
        </w:tc>
        <w:tc>
          <w:tcPr>
            <w:tcW w:w="707" w:type="dxa"/>
            <w:vAlign w:val="center"/>
          </w:tcPr>
          <w:p w14:paraId="26E7997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F782D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640BD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26E96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7944.9</w:t>
            </w:r>
          </w:p>
        </w:tc>
        <w:tc>
          <w:tcPr>
            <w:tcW w:w="713" w:type="dxa"/>
            <w:vAlign w:val="center"/>
          </w:tcPr>
          <w:p w14:paraId="57D429D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571E9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7976.7</w:t>
            </w:r>
          </w:p>
        </w:tc>
      </w:tr>
      <w:tr w:rsidR="00402EAE" w14:paraId="3019A3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8E4F7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8A69F1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020F0C7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70.99</w:t>
            </w:r>
          </w:p>
        </w:tc>
        <w:tc>
          <w:tcPr>
            <w:tcW w:w="990" w:type="dxa"/>
            <w:vAlign w:val="center"/>
          </w:tcPr>
          <w:p w14:paraId="165E258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4D2359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5DA26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62C92D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098C1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7198.6</w:t>
            </w:r>
          </w:p>
        </w:tc>
        <w:tc>
          <w:tcPr>
            <w:tcW w:w="707" w:type="dxa"/>
            <w:vAlign w:val="center"/>
          </w:tcPr>
          <w:p w14:paraId="044FDCE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6D9F9D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51520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C438C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6118.8</w:t>
            </w:r>
          </w:p>
        </w:tc>
        <w:tc>
          <w:tcPr>
            <w:tcW w:w="713" w:type="dxa"/>
            <w:vAlign w:val="center"/>
          </w:tcPr>
          <w:p w14:paraId="2FC3BFC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A01A3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6143.3</w:t>
            </w:r>
          </w:p>
        </w:tc>
      </w:tr>
      <w:tr w:rsidR="00402EAE" w14:paraId="27192A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AD5BFD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AEF06C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654A2E3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130.50</w:t>
            </w:r>
          </w:p>
        </w:tc>
        <w:tc>
          <w:tcPr>
            <w:tcW w:w="990" w:type="dxa"/>
            <w:vAlign w:val="center"/>
          </w:tcPr>
          <w:p w14:paraId="69DB925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78969A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A6C39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1A98FB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FADA2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13232.7</w:t>
            </w:r>
          </w:p>
        </w:tc>
        <w:tc>
          <w:tcPr>
            <w:tcW w:w="707" w:type="dxa"/>
            <w:vAlign w:val="center"/>
          </w:tcPr>
          <w:p w14:paraId="729034B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42C71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DD88C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D489E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12571.1</w:t>
            </w:r>
          </w:p>
        </w:tc>
        <w:tc>
          <w:tcPr>
            <w:tcW w:w="713" w:type="dxa"/>
            <w:vAlign w:val="center"/>
          </w:tcPr>
          <w:p w14:paraId="0EBABCA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E34D4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12621.3</w:t>
            </w:r>
          </w:p>
        </w:tc>
      </w:tr>
      <w:tr w:rsidR="00402EAE" w14:paraId="5C3E6F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7340A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845E19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741AC29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52.72</w:t>
            </w:r>
          </w:p>
        </w:tc>
        <w:tc>
          <w:tcPr>
            <w:tcW w:w="990" w:type="dxa"/>
            <w:vAlign w:val="center"/>
          </w:tcPr>
          <w:p w14:paraId="41A80F1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756F4E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FD900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38AC45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9B241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5346.0</w:t>
            </w:r>
          </w:p>
        </w:tc>
        <w:tc>
          <w:tcPr>
            <w:tcW w:w="707" w:type="dxa"/>
            <w:vAlign w:val="center"/>
          </w:tcPr>
          <w:p w14:paraId="13C50C3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97306E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DCB31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CF7E2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5613.3</w:t>
            </w:r>
          </w:p>
        </w:tc>
        <w:tc>
          <w:tcPr>
            <w:tcW w:w="713" w:type="dxa"/>
            <w:vAlign w:val="center"/>
          </w:tcPr>
          <w:p w14:paraId="08268CB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1CC7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5635.8</w:t>
            </w:r>
          </w:p>
        </w:tc>
      </w:tr>
      <w:tr w:rsidR="00402EAE" w14:paraId="30D2C9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5266F3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4473B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16E0A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tcW w:w="990" w:type="dxa"/>
            <w:vAlign w:val="center"/>
          </w:tcPr>
          <w:p w14:paraId="4FB47B7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9F0A11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61305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E8982C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6A02A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tcW w:w="707" w:type="dxa"/>
            <w:vAlign w:val="center"/>
          </w:tcPr>
          <w:p w14:paraId="59F480A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F88B8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0D22A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F7BA3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tcW w:w="713" w:type="dxa"/>
            <w:vAlign w:val="center"/>
          </w:tcPr>
          <w:p w14:paraId="4DAE828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D24CA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</w:tr>
      <w:tr w:rsidR="00402EAE" w14:paraId="221E27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8EED9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3DEFEF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2A662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 w14:paraId="479D1D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16FEEC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27786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B43891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EF510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  <w:tc>
          <w:tcPr>
            <w:tcW w:w="707" w:type="dxa"/>
            <w:vAlign w:val="center"/>
          </w:tcPr>
          <w:p w14:paraId="40048EB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E441D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BEF83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458D1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  <w:tc>
          <w:tcPr>
            <w:tcW w:w="713" w:type="dxa"/>
            <w:vAlign w:val="center"/>
          </w:tcPr>
          <w:p w14:paraId="70431BF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941CB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</w:tr>
      <w:tr w:rsidR="00402EAE" w14:paraId="09E64E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CE874D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298F09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C60FBB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14:paraId="5FA4DB0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2741DD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A8DF8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894EB0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095E5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07" w:type="dxa"/>
            <w:vAlign w:val="center"/>
          </w:tcPr>
          <w:p w14:paraId="2674C73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0B1E7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9D59E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8EF17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13" w:type="dxa"/>
            <w:vAlign w:val="center"/>
          </w:tcPr>
          <w:p w14:paraId="53D280C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A3399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</w:tr>
      <w:tr w:rsidR="00402EAE" w14:paraId="743D5D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67C1E3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860CC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A472E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tcW w:w="990" w:type="dxa"/>
            <w:vAlign w:val="center"/>
          </w:tcPr>
          <w:p w14:paraId="1AD7D3A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4DF135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F6E05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609C96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80D6D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07" w:type="dxa"/>
            <w:vAlign w:val="center"/>
          </w:tcPr>
          <w:p w14:paraId="29BF3FE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02C76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A7748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2E6A4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13" w:type="dxa"/>
            <w:vAlign w:val="center"/>
          </w:tcPr>
          <w:p w14:paraId="50AF528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FEA64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 w:rsidR="00402EAE" w14:paraId="5F3B7A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3E1572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C9B18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AC25F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39.64</w:t>
            </w:r>
          </w:p>
        </w:tc>
        <w:tc>
          <w:tcPr>
            <w:tcW w:w="990" w:type="dxa"/>
            <w:vAlign w:val="center"/>
          </w:tcPr>
          <w:p w14:paraId="4838544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40738A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157CB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75D6F3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804D7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  <w:tc>
          <w:tcPr>
            <w:tcW w:w="707" w:type="dxa"/>
            <w:vAlign w:val="center"/>
          </w:tcPr>
          <w:p w14:paraId="3327FEA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6150C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6451F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A90D4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  <w:tc>
          <w:tcPr>
            <w:tcW w:w="713" w:type="dxa"/>
            <w:vAlign w:val="center"/>
          </w:tcPr>
          <w:p w14:paraId="776F3E7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BD88F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</w:tr>
      <w:tr w:rsidR="00402EAE" w14:paraId="043590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DDA1EE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99ED98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83CBAA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63.05</w:t>
            </w:r>
          </w:p>
        </w:tc>
        <w:tc>
          <w:tcPr>
            <w:tcW w:w="990" w:type="dxa"/>
            <w:vAlign w:val="center"/>
          </w:tcPr>
          <w:p w14:paraId="6CD1A21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14404C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78179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F2DD8C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E1BA0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  <w:tc>
          <w:tcPr>
            <w:tcW w:w="707" w:type="dxa"/>
            <w:vAlign w:val="center"/>
          </w:tcPr>
          <w:p w14:paraId="5AAAB52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F4506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BCE12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1639F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  <w:tc>
          <w:tcPr>
            <w:tcW w:w="713" w:type="dxa"/>
            <w:vAlign w:val="center"/>
          </w:tcPr>
          <w:p w14:paraId="28BA4D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2A34B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</w:tr>
      <w:tr w:rsidR="00402EAE" w14:paraId="3E0E9D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076C4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D1FF7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4254F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 w14:paraId="0FC3692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6A668B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0D1DD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73F5CC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D7590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  <w:tc>
          <w:tcPr>
            <w:tcW w:w="707" w:type="dxa"/>
            <w:vAlign w:val="center"/>
          </w:tcPr>
          <w:p w14:paraId="047EF20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17CEE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6893D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FD3E0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  <w:tc>
          <w:tcPr>
            <w:tcW w:w="713" w:type="dxa"/>
            <w:vAlign w:val="center"/>
          </w:tcPr>
          <w:p w14:paraId="7140997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4C095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</w:tr>
      <w:tr w:rsidR="00402EAE" w14:paraId="14CFDE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C3DE99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3F6ADF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F3DE4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19.53</w:t>
            </w:r>
          </w:p>
        </w:tc>
        <w:tc>
          <w:tcPr>
            <w:tcW w:w="990" w:type="dxa"/>
            <w:vAlign w:val="center"/>
          </w:tcPr>
          <w:p w14:paraId="67A4226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EC817D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467D5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442AF2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46F28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07" w:type="dxa"/>
            <w:vAlign w:val="center"/>
          </w:tcPr>
          <w:p w14:paraId="05D383E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77303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81BA3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D2DDE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13" w:type="dxa"/>
            <w:vAlign w:val="center"/>
          </w:tcPr>
          <w:p w14:paraId="38989B2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85CB2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</w:tr>
      <w:tr w:rsidR="00402EAE" w14:paraId="0268B3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96CE75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7B13B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AFB8E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32.55</w:t>
            </w:r>
          </w:p>
        </w:tc>
        <w:tc>
          <w:tcPr>
            <w:tcW w:w="990" w:type="dxa"/>
            <w:vAlign w:val="center"/>
          </w:tcPr>
          <w:p w14:paraId="39547D6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95CE22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5D531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649F16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BDBD2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  <w:tc>
          <w:tcPr>
            <w:tcW w:w="707" w:type="dxa"/>
            <w:vAlign w:val="center"/>
          </w:tcPr>
          <w:p w14:paraId="130D58E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178AE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39821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41481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  <w:tc>
          <w:tcPr>
            <w:tcW w:w="713" w:type="dxa"/>
            <w:vAlign w:val="center"/>
          </w:tcPr>
          <w:p w14:paraId="5478462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27C97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</w:tr>
      <w:tr w:rsidR="00402EAE" w14:paraId="16BAE6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C568BB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4F917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8BA62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</w:t>
            </w:r>
          </w:p>
        </w:tc>
        <w:tc>
          <w:tcPr>
            <w:tcW w:w="990" w:type="dxa"/>
            <w:vAlign w:val="center"/>
          </w:tcPr>
          <w:p w14:paraId="5C714E3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1D310B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3509C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2C60F1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3CA08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  <w:tc>
          <w:tcPr>
            <w:tcW w:w="707" w:type="dxa"/>
            <w:vAlign w:val="center"/>
          </w:tcPr>
          <w:p w14:paraId="67E6E1A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6B037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705FC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17C2B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  <w:tc>
          <w:tcPr>
            <w:tcW w:w="713" w:type="dxa"/>
            <w:vAlign w:val="center"/>
          </w:tcPr>
          <w:p w14:paraId="7396BE4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0D852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</w:tr>
      <w:tr w:rsidR="00402EAE" w14:paraId="014A50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34AC53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C3B6EE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54DACF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FF0634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41D90C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490BE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65A40F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F7ADF0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14:paraId="77CA07B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962BC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1B464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4778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14:paraId="7E4A261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A36AE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402EAE" w14:paraId="7EE20B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F889F3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D0E42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7CE80D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8312B8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15F536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0E5D5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F1FE02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E6C9D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07" w:type="dxa"/>
            <w:vAlign w:val="center"/>
          </w:tcPr>
          <w:p w14:paraId="54DA84F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2AD5C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59523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B511E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vAlign w:val="center"/>
          </w:tcPr>
          <w:p w14:paraId="327BBA2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A16D1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402EAE" w14:paraId="0E14C6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E11887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76CED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6E9886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823057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295F14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5660C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5CC65C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6A2E5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07" w:type="dxa"/>
            <w:vAlign w:val="center"/>
          </w:tcPr>
          <w:p w14:paraId="1D8049F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A1A57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55132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CBB77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vAlign w:val="center"/>
          </w:tcPr>
          <w:p w14:paraId="194A78A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041E8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402EAE" w14:paraId="3728A8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08C2A7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206778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32E488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71A1260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E3CC33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1A0BB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E414E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A5BC38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7D69E3F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5B829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AD276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CC963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7FACB8D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3BF4B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21CF57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C35602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C7646B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164209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6943BBF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68DDA0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F2115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390056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72D2A1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0AB4D27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FA900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73EE8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927B4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2890ECA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D4690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3C219B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69A275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8A23B1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B88183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4F14CFF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C7A169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C2322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F0A766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6D39C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3C4DE0B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B244B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01F1F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ACB5B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69C452F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B0E3D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626B8E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63DCFE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21F95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C66EB8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655B2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65BB5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D17F0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02274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A88CA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28CAA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F3E07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F6B64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BBB09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73435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EA2A7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27317.4</w:t>
            </w:r>
          </w:p>
        </w:tc>
      </w:tr>
      <w:tr w:rsidR="00402EAE" w14:paraId="2CD9B6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481B46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4B2FC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F75065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80122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45ACB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FF27E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AA400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66289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30654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AB0E2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4A6CB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3AA3E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AF419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751CA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67962</w:t>
            </w:r>
          </w:p>
        </w:tc>
      </w:tr>
      <w:tr w:rsidR="00402EAE" w14:paraId="3A97C44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4A42D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6F1F45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B36773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7388E7E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63652A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0EA01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521A6F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0F4C8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194.5</w:t>
            </w:r>
          </w:p>
        </w:tc>
        <w:tc>
          <w:tcPr>
            <w:tcW w:w="707" w:type="dxa"/>
            <w:vAlign w:val="center"/>
          </w:tcPr>
          <w:p w14:paraId="60F818C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8DC8C6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02FEA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F0C93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  <w:tc>
          <w:tcPr>
            <w:tcW w:w="713" w:type="dxa"/>
            <w:vAlign w:val="center"/>
          </w:tcPr>
          <w:p w14:paraId="1965820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392D9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</w:tr>
      <w:tr w:rsidR="00402EAE" w14:paraId="5CF2EB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52261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8B5C8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26A692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47511ED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E19DD6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4E9B9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FB3E96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0D6CA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120D4B6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311C1D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46741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E0F43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4905DC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D7415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02EAE" w14:paraId="5D8C81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4AADE4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FDEF4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45D13C8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18.27</w:t>
            </w:r>
          </w:p>
        </w:tc>
        <w:tc>
          <w:tcPr>
            <w:tcW w:w="990" w:type="dxa"/>
            <w:vAlign w:val="center"/>
          </w:tcPr>
          <w:p w14:paraId="070CCB3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0DB9B6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E4686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C86DA1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68880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1852.6</w:t>
            </w:r>
          </w:p>
        </w:tc>
        <w:tc>
          <w:tcPr>
            <w:tcW w:w="707" w:type="dxa"/>
            <w:vAlign w:val="center"/>
          </w:tcPr>
          <w:p w14:paraId="31385ED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A9A810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556C4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2774C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1945.2</w:t>
            </w:r>
          </w:p>
        </w:tc>
        <w:tc>
          <w:tcPr>
            <w:tcW w:w="713" w:type="dxa"/>
            <w:vAlign w:val="center"/>
          </w:tcPr>
          <w:p w14:paraId="60B7A45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29C58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1953.0</w:t>
            </w:r>
          </w:p>
        </w:tc>
      </w:tr>
      <w:tr w:rsidR="00402EAE" w14:paraId="2B14C0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4DE5D9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77A75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565BE25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1E07EC3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0FED3E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14F6E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E51B50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9B43C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52833E5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FC94A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DEE7B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6B26C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42BC547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01833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02EAE" w14:paraId="297EBA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368704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E683E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A5F6B3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A11A8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84CA4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50AF9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6D8E6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FD992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E957C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D9CC6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846EF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A15C0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5587F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4EB4E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1914.6</w:t>
            </w:r>
          </w:p>
        </w:tc>
      </w:tr>
      <w:tr w:rsidR="00402EAE" w14:paraId="49E2D5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B3ED57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A52F6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181B3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D911F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938D7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A712E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8E023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F8A67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17080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9B1A5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4DEE0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B1FA8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E5FC4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0B9F1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6862</w:t>
            </w:r>
          </w:p>
        </w:tc>
      </w:tr>
      <w:tr w:rsidR="00402EAE" w14:paraId="7055A86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22868C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907B6F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ADC0B3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06A8330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DBA3D6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D36D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60B0EF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492C8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1F3F513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1AF70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84B2A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C6469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713" w:type="dxa"/>
            <w:vAlign w:val="center"/>
          </w:tcPr>
          <w:p w14:paraId="0E90241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C4860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 w:rsidR="00402EAE" w14:paraId="6B238D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2B7C86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54DE3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7EDD02D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7FC415A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07E9BA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2536B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2B20D4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B38EF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2A7F97F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F554C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C1B6F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954B4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0976581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1EF82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02EAE" w14:paraId="3CD7E1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EC8F8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4A27B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E1BDB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9.91</w:t>
            </w:r>
          </w:p>
        </w:tc>
        <w:tc>
          <w:tcPr>
            <w:tcW w:w="990" w:type="dxa"/>
            <w:vAlign w:val="center"/>
          </w:tcPr>
          <w:p w14:paraId="6937FE7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429945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2C8C2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A0A412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6729F2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  <w:tc>
          <w:tcPr>
            <w:tcW w:w="707" w:type="dxa"/>
            <w:vAlign w:val="center"/>
          </w:tcPr>
          <w:p w14:paraId="7651870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B5A67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BF8FA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F7AA0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  <w:tc>
          <w:tcPr>
            <w:tcW w:w="713" w:type="dxa"/>
            <w:vAlign w:val="center"/>
          </w:tcPr>
          <w:p w14:paraId="0642A1A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3FD4E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</w:tr>
      <w:tr w:rsidR="00402EAE" w14:paraId="094EC0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F8E344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337D7F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624A2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tcW w:w="990" w:type="dxa"/>
            <w:vAlign w:val="center"/>
          </w:tcPr>
          <w:p w14:paraId="3EC38BE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EDB707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75701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B5B43C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44267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tcW w:w="707" w:type="dxa"/>
            <w:vAlign w:val="center"/>
          </w:tcPr>
          <w:p w14:paraId="0C85C40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BF38E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F704B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7D5BB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tcW w:w="713" w:type="dxa"/>
            <w:vAlign w:val="center"/>
          </w:tcPr>
          <w:p w14:paraId="03346DE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68D20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</w:tr>
      <w:tr w:rsidR="00402EAE" w14:paraId="5831C7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37CFB7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285DF8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4A9DFA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F65E2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87503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1C46F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DB191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5D88E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58E23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EA9CC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8DB83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DFFC4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DF014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40921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1824.5</w:t>
            </w:r>
          </w:p>
        </w:tc>
      </w:tr>
      <w:tr w:rsidR="00402EAE" w14:paraId="3523C8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C769E9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36CC7C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4F9DC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64578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7F6C8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74542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CC806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65F5E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96C77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6F6E3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E3CDC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59518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99C83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A3B35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5034</w:t>
            </w:r>
          </w:p>
        </w:tc>
      </w:tr>
      <w:tr w:rsidR="00402EAE" w14:paraId="7FDF286C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8D5836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21F3DB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8E9461" w14:textId="77777777" w:rsidR="00402EAE" w:rsidRDefault="005503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79858</w:t>
            </w:r>
          </w:p>
        </w:tc>
      </w:tr>
      <w:tr w:rsidR="00402EAE" w14:paraId="271559A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1EB99C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8C3719C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CEA42A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tcW w:w="990" w:type="dxa"/>
            <w:vAlign w:val="center"/>
          </w:tcPr>
          <w:p w14:paraId="120B66A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A6E86D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379BF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967B6A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D7605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615.3</w:t>
            </w:r>
          </w:p>
        </w:tc>
        <w:tc>
          <w:tcPr>
            <w:tcW w:w="707" w:type="dxa"/>
            <w:vAlign w:val="center"/>
          </w:tcPr>
          <w:p w14:paraId="1398AA0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BE902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ACECF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0B1CB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13" w:type="dxa"/>
            <w:vAlign w:val="center"/>
          </w:tcPr>
          <w:p w14:paraId="315A5F2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01CCA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586.9</w:t>
            </w:r>
          </w:p>
        </w:tc>
      </w:tr>
      <w:tr w:rsidR="00402EAE" w14:paraId="760267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1CD84B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A2AEC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617FA1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</w:t>
            </w:r>
          </w:p>
        </w:tc>
        <w:tc>
          <w:tcPr>
            <w:tcW w:w="990" w:type="dxa"/>
            <w:vAlign w:val="center"/>
          </w:tcPr>
          <w:p w14:paraId="30E2DAA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9EA909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B977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41CD08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78E88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668.1</w:t>
            </w:r>
          </w:p>
        </w:tc>
        <w:tc>
          <w:tcPr>
            <w:tcW w:w="707" w:type="dxa"/>
            <w:vAlign w:val="center"/>
          </w:tcPr>
          <w:p w14:paraId="297DEEF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465F9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CDEB1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C1876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567.9</w:t>
            </w:r>
          </w:p>
        </w:tc>
        <w:tc>
          <w:tcPr>
            <w:tcW w:w="713" w:type="dxa"/>
            <w:vAlign w:val="center"/>
          </w:tcPr>
          <w:p w14:paraId="2A7492C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2E8DC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570.2</w:t>
            </w:r>
          </w:p>
        </w:tc>
      </w:tr>
      <w:tr w:rsidR="00402EAE" w14:paraId="2A5EBF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49B9FF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71487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CF625D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42.96</w:t>
            </w:r>
          </w:p>
        </w:tc>
        <w:tc>
          <w:tcPr>
            <w:tcW w:w="990" w:type="dxa"/>
            <w:vAlign w:val="center"/>
          </w:tcPr>
          <w:p w14:paraId="0A15B74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E256F2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26A3E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E6BBD1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42479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1243.2</w:t>
            </w:r>
          </w:p>
        </w:tc>
        <w:tc>
          <w:tcPr>
            <w:tcW w:w="707" w:type="dxa"/>
            <w:vAlign w:val="center"/>
          </w:tcPr>
          <w:p w14:paraId="07C2429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80FAD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24B49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32046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1181.0</w:t>
            </w:r>
          </w:p>
        </w:tc>
        <w:tc>
          <w:tcPr>
            <w:tcW w:w="713" w:type="dxa"/>
            <w:vAlign w:val="center"/>
          </w:tcPr>
          <w:p w14:paraId="59E0296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A0440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1185.7</w:t>
            </w:r>
          </w:p>
        </w:tc>
      </w:tr>
      <w:tr w:rsidR="00402EAE" w14:paraId="5A0176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F5927C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01590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DC1C51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16.37</w:t>
            </w:r>
          </w:p>
        </w:tc>
        <w:tc>
          <w:tcPr>
            <w:tcW w:w="990" w:type="dxa"/>
            <w:vAlign w:val="center"/>
          </w:tcPr>
          <w:p w14:paraId="6DB3429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10DC9D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05C94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E075FC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F2AEA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473.7</w:t>
            </w:r>
          </w:p>
        </w:tc>
        <w:tc>
          <w:tcPr>
            <w:tcW w:w="707" w:type="dxa"/>
            <w:vAlign w:val="center"/>
          </w:tcPr>
          <w:p w14:paraId="782360E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049AA7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1DF07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9E355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497.3</w:t>
            </w:r>
          </w:p>
        </w:tc>
        <w:tc>
          <w:tcPr>
            <w:tcW w:w="713" w:type="dxa"/>
            <w:vAlign w:val="center"/>
          </w:tcPr>
          <w:p w14:paraId="3871DA8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D900D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499.3</w:t>
            </w:r>
          </w:p>
        </w:tc>
      </w:tr>
      <w:tr w:rsidR="00402EAE" w14:paraId="3A660D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334E8E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59576F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2A7BF97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82.48</w:t>
            </w:r>
          </w:p>
        </w:tc>
        <w:tc>
          <w:tcPr>
            <w:tcW w:w="990" w:type="dxa"/>
            <w:vAlign w:val="center"/>
          </w:tcPr>
          <w:p w14:paraId="711F2B2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3C6F22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446F3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66AD7B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E329D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8363.1</w:t>
            </w:r>
          </w:p>
        </w:tc>
        <w:tc>
          <w:tcPr>
            <w:tcW w:w="707" w:type="dxa"/>
            <w:vAlign w:val="center"/>
          </w:tcPr>
          <w:p w14:paraId="44C87E6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A563A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ED90C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D9081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7944.9</w:t>
            </w:r>
          </w:p>
        </w:tc>
        <w:tc>
          <w:tcPr>
            <w:tcW w:w="713" w:type="dxa"/>
            <w:vAlign w:val="center"/>
          </w:tcPr>
          <w:p w14:paraId="0217A78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83C69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7976.7</w:t>
            </w:r>
          </w:p>
        </w:tc>
      </w:tr>
      <w:tr w:rsidR="00402EAE" w14:paraId="0B7631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1B5AFC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7E6A36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28BD6C6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70.99</w:t>
            </w:r>
          </w:p>
        </w:tc>
        <w:tc>
          <w:tcPr>
            <w:tcW w:w="990" w:type="dxa"/>
            <w:vAlign w:val="center"/>
          </w:tcPr>
          <w:p w14:paraId="05F4ED5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041B30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7D71D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E848F8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83331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7198.6</w:t>
            </w:r>
          </w:p>
        </w:tc>
        <w:tc>
          <w:tcPr>
            <w:tcW w:w="707" w:type="dxa"/>
            <w:vAlign w:val="center"/>
          </w:tcPr>
          <w:p w14:paraId="1A4CD02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FDA423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2BB80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F181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6118.8</w:t>
            </w:r>
          </w:p>
        </w:tc>
        <w:tc>
          <w:tcPr>
            <w:tcW w:w="713" w:type="dxa"/>
            <w:vAlign w:val="center"/>
          </w:tcPr>
          <w:p w14:paraId="328D064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35868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6143.3</w:t>
            </w:r>
          </w:p>
        </w:tc>
      </w:tr>
      <w:tr w:rsidR="00402EAE" w14:paraId="3CCBA8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53C4CB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B18C8B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0E69807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130.50</w:t>
            </w:r>
          </w:p>
        </w:tc>
        <w:tc>
          <w:tcPr>
            <w:tcW w:w="990" w:type="dxa"/>
            <w:vAlign w:val="center"/>
          </w:tcPr>
          <w:p w14:paraId="007167F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9AF0ED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D8C48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5F7D7B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1AEB3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13232.7</w:t>
            </w:r>
          </w:p>
        </w:tc>
        <w:tc>
          <w:tcPr>
            <w:tcW w:w="707" w:type="dxa"/>
            <w:vAlign w:val="center"/>
          </w:tcPr>
          <w:p w14:paraId="63BF245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E27C7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CCDC8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35334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12571.1</w:t>
            </w:r>
          </w:p>
        </w:tc>
        <w:tc>
          <w:tcPr>
            <w:tcW w:w="713" w:type="dxa"/>
            <w:vAlign w:val="center"/>
          </w:tcPr>
          <w:p w14:paraId="1AFE38B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D378B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12621.3</w:t>
            </w:r>
          </w:p>
        </w:tc>
      </w:tr>
      <w:tr w:rsidR="00402EAE" w14:paraId="013FEA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0B248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85A24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5BAEE65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52.72</w:t>
            </w:r>
          </w:p>
        </w:tc>
        <w:tc>
          <w:tcPr>
            <w:tcW w:w="990" w:type="dxa"/>
            <w:vAlign w:val="center"/>
          </w:tcPr>
          <w:p w14:paraId="5FC7771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22FA16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4F477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475FE7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B028C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5346.0</w:t>
            </w:r>
          </w:p>
        </w:tc>
        <w:tc>
          <w:tcPr>
            <w:tcW w:w="707" w:type="dxa"/>
            <w:vAlign w:val="center"/>
          </w:tcPr>
          <w:p w14:paraId="3A18EBF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921AA9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9940D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A1D0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5613.3</w:t>
            </w:r>
          </w:p>
        </w:tc>
        <w:tc>
          <w:tcPr>
            <w:tcW w:w="713" w:type="dxa"/>
            <w:vAlign w:val="center"/>
          </w:tcPr>
          <w:p w14:paraId="0917641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68819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5635.8</w:t>
            </w:r>
          </w:p>
        </w:tc>
      </w:tr>
      <w:tr w:rsidR="00402EAE" w14:paraId="4E23C8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207540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3ECE8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84D6F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tcW w:w="990" w:type="dxa"/>
            <w:vAlign w:val="center"/>
          </w:tcPr>
          <w:p w14:paraId="6B375E0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6200BE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74E45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D68FED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005C6D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tcW w:w="707" w:type="dxa"/>
            <w:vAlign w:val="center"/>
          </w:tcPr>
          <w:p w14:paraId="18A9F13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96721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A2AF6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30936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tcW w:w="713" w:type="dxa"/>
            <w:vAlign w:val="center"/>
          </w:tcPr>
          <w:p w14:paraId="3692E59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E237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</w:tr>
      <w:tr w:rsidR="00402EAE" w14:paraId="4F2FEC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CDC86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8E1572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7D9A42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 w14:paraId="237C7CE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9CFD3D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FE2AC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5BD031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F2B82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  <w:tc>
          <w:tcPr>
            <w:tcW w:w="707" w:type="dxa"/>
            <w:vAlign w:val="center"/>
          </w:tcPr>
          <w:p w14:paraId="13286B7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AF5FB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F6CA4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BA58B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  <w:tc>
          <w:tcPr>
            <w:tcW w:w="713" w:type="dxa"/>
            <w:vAlign w:val="center"/>
          </w:tcPr>
          <w:p w14:paraId="47E9247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27C7F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</w:tr>
      <w:tr w:rsidR="00402EAE" w14:paraId="1C6554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93E864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47437B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F4A8F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14:paraId="0602D90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64DD94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9682C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023759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62FA4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07" w:type="dxa"/>
            <w:vAlign w:val="center"/>
          </w:tcPr>
          <w:p w14:paraId="6F280FC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F2B9B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CB425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BE2CD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13" w:type="dxa"/>
            <w:vAlign w:val="center"/>
          </w:tcPr>
          <w:p w14:paraId="5ACA6D4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CFE3D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</w:tr>
      <w:tr w:rsidR="00402EAE" w14:paraId="04AAB2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5FDE9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EB582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DA13EB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tcW w:w="990" w:type="dxa"/>
            <w:vAlign w:val="center"/>
          </w:tcPr>
          <w:p w14:paraId="4DEF999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BE42F0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EC7B4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A422FE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358EE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07" w:type="dxa"/>
            <w:vAlign w:val="center"/>
          </w:tcPr>
          <w:p w14:paraId="59B8452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40DD9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81416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B6963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13" w:type="dxa"/>
            <w:vAlign w:val="center"/>
          </w:tcPr>
          <w:p w14:paraId="58AE4DC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EA4D7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 w:rsidR="00402EAE" w14:paraId="10ABB9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885A7F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04780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7D7FB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39.64</w:t>
            </w:r>
          </w:p>
        </w:tc>
        <w:tc>
          <w:tcPr>
            <w:tcW w:w="990" w:type="dxa"/>
            <w:vAlign w:val="center"/>
          </w:tcPr>
          <w:p w14:paraId="609A04F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FBC93D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80E72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C310F5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126A20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  <w:tc>
          <w:tcPr>
            <w:tcW w:w="707" w:type="dxa"/>
            <w:vAlign w:val="center"/>
          </w:tcPr>
          <w:p w14:paraId="4223829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55F20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3423E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51674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  <w:tc>
          <w:tcPr>
            <w:tcW w:w="713" w:type="dxa"/>
            <w:vAlign w:val="center"/>
          </w:tcPr>
          <w:p w14:paraId="0BF4B26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6D644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</w:tr>
      <w:tr w:rsidR="00402EAE" w14:paraId="6139DA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FD08D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47FDA9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8DB1E0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63.05</w:t>
            </w:r>
          </w:p>
        </w:tc>
        <w:tc>
          <w:tcPr>
            <w:tcW w:w="990" w:type="dxa"/>
            <w:vAlign w:val="center"/>
          </w:tcPr>
          <w:p w14:paraId="391BC00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8A2529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481FD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7FB180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D6C8D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  <w:tc>
          <w:tcPr>
            <w:tcW w:w="707" w:type="dxa"/>
            <w:vAlign w:val="center"/>
          </w:tcPr>
          <w:p w14:paraId="48E3042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23C45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2FBB2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2AE16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  <w:tc>
          <w:tcPr>
            <w:tcW w:w="713" w:type="dxa"/>
            <w:vAlign w:val="center"/>
          </w:tcPr>
          <w:p w14:paraId="5916861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22C70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</w:tr>
      <w:tr w:rsidR="00402EAE" w14:paraId="236FE0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7364D0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EF341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AE167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 w14:paraId="54A1CC3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E236DB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34A6E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EF39FD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347F69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  <w:tc>
          <w:tcPr>
            <w:tcW w:w="707" w:type="dxa"/>
            <w:vAlign w:val="center"/>
          </w:tcPr>
          <w:p w14:paraId="2ACBBF8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7F21D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42FF3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46ACD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  <w:tc>
          <w:tcPr>
            <w:tcW w:w="713" w:type="dxa"/>
            <w:vAlign w:val="center"/>
          </w:tcPr>
          <w:p w14:paraId="04617A3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9B509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</w:tr>
      <w:tr w:rsidR="00402EAE" w14:paraId="595C56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09AC0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184D3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5759A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19.53</w:t>
            </w:r>
          </w:p>
        </w:tc>
        <w:tc>
          <w:tcPr>
            <w:tcW w:w="990" w:type="dxa"/>
            <w:vAlign w:val="center"/>
          </w:tcPr>
          <w:p w14:paraId="01171C4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EA3D97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DB24C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81F4E5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40D749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07" w:type="dxa"/>
            <w:vAlign w:val="center"/>
          </w:tcPr>
          <w:p w14:paraId="533D960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B22D1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799AC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34D8F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13" w:type="dxa"/>
            <w:vAlign w:val="center"/>
          </w:tcPr>
          <w:p w14:paraId="3474F09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EE82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</w:tr>
      <w:tr w:rsidR="00402EAE" w14:paraId="62EC6F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672AF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E8875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9D229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32.55</w:t>
            </w:r>
          </w:p>
        </w:tc>
        <w:tc>
          <w:tcPr>
            <w:tcW w:w="990" w:type="dxa"/>
            <w:vAlign w:val="center"/>
          </w:tcPr>
          <w:p w14:paraId="5C45032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E96B2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3D6AD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D38B0C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E32AC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  <w:tc>
          <w:tcPr>
            <w:tcW w:w="707" w:type="dxa"/>
            <w:vAlign w:val="center"/>
          </w:tcPr>
          <w:p w14:paraId="6FED9FC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17CD6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2F5A6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AC22E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  <w:tc>
          <w:tcPr>
            <w:tcW w:w="713" w:type="dxa"/>
            <w:vAlign w:val="center"/>
          </w:tcPr>
          <w:p w14:paraId="2BC3803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B5DD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</w:tr>
      <w:tr w:rsidR="00402EAE" w14:paraId="253CE8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7107C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444A9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EF436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</w:t>
            </w:r>
          </w:p>
        </w:tc>
        <w:tc>
          <w:tcPr>
            <w:tcW w:w="990" w:type="dxa"/>
            <w:vAlign w:val="center"/>
          </w:tcPr>
          <w:p w14:paraId="05F97C2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F1C53F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CEBB6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1F7EB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F0532B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  <w:tc>
          <w:tcPr>
            <w:tcW w:w="707" w:type="dxa"/>
            <w:vAlign w:val="center"/>
          </w:tcPr>
          <w:p w14:paraId="1577D14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A4641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A185C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95E39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  <w:tc>
          <w:tcPr>
            <w:tcW w:w="713" w:type="dxa"/>
            <w:vAlign w:val="center"/>
          </w:tcPr>
          <w:p w14:paraId="19489F2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0D59D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</w:tr>
      <w:tr w:rsidR="00402EAE" w14:paraId="4CB0F4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A1C4A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012662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82A6BE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E7A186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D078DC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D5C05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43F946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2E11D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14:paraId="406FECD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DE4F6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99AF1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DFACF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14:paraId="1CFAAFB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338CE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402EAE" w14:paraId="0A6D51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9BCFC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7EFB61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97E9C4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93DC95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26243B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CC519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F62073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EBB6CC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07" w:type="dxa"/>
            <w:vAlign w:val="center"/>
          </w:tcPr>
          <w:p w14:paraId="3749A13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BA329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33978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48291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vAlign w:val="center"/>
          </w:tcPr>
          <w:p w14:paraId="515D79E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195F6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402EAE" w14:paraId="2EC4E1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CC2643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E4A272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638BB8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97F8BF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D28DBE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899CC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14FCF3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DCE2E4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07" w:type="dxa"/>
            <w:vAlign w:val="center"/>
          </w:tcPr>
          <w:p w14:paraId="59D3235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FF21D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C0E94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C3066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vAlign w:val="center"/>
          </w:tcPr>
          <w:p w14:paraId="50D9E95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DACBA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402EAE" w14:paraId="75A513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FF44B4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FB809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37FDF9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0BB278E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8D615B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0B930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F1437F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B35F4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6D5A5C1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8BB48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994E5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5E913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1AF65E6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9134D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0B8EF9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EE6372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69FE88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956736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2495577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04A049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9E045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31888D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F4786A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560511D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898C1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D0304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D949D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59F3B25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0CEA8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73B7A5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FC8715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D6F60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1A8B29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6FD770F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714A89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94770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0A64C8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D20DB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5363F97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65627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7EE66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59538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1DE6741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FFFDC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2F0F5C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4DEF16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DA171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0B520C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B848F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D311A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5A08A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0B547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B4835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1EA0B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07F0E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B1D41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23429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BE5D7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148A6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27317.4</w:t>
            </w:r>
          </w:p>
        </w:tc>
      </w:tr>
      <w:tr w:rsidR="00402EAE" w14:paraId="62A1EA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5D743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40734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92D95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A885B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1EB6A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51976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2A44D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A0316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93AD2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65D77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08534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6F196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2EDCC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D9E13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67962</w:t>
            </w:r>
          </w:p>
        </w:tc>
      </w:tr>
      <w:tr w:rsidR="00402EAE" w14:paraId="2D87009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9EA93B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9CF28B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B596D5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50C558E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DEFB69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3D56B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C346E5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7AD55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194.5</w:t>
            </w:r>
          </w:p>
        </w:tc>
        <w:tc>
          <w:tcPr>
            <w:tcW w:w="707" w:type="dxa"/>
            <w:vAlign w:val="center"/>
          </w:tcPr>
          <w:p w14:paraId="7D57C94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BD215C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9AD49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DAF93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  <w:tc>
          <w:tcPr>
            <w:tcW w:w="713" w:type="dxa"/>
            <w:vAlign w:val="center"/>
          </w:tcPr>
          <w:p w14:paraId="5E9710E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6FBBD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</w:tr>
      <w:tr w:rsidR="00402EAE" w14:paraId="4A085A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2EDC54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C747D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F1B442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5412E94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48C49E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FBAEC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66C16E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B862C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6BB16C1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8C907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8DE9A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4AC5F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6599D4C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84784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02EAE" w14:paraId="5E3524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7FC907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4FD53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13B3068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18.27</w:t>
            </w:r>
          </w:p>
        </w:tc>
        <w:tc>
          <w:tcPr>
            <w:tcW w:w="990" w:type="dxa"/>
            <w:vAlign w:val="center"/>
          </w:tcPr>
          <w:p w14:paraId="560F472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32AA87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8EE27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2937A6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CC771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1852.6</w:t>
            </w:r>
          </w:p>
        </w:tc>
        <w:tc>
          <w:tcPr>
            <w:tcW w:w="707" w:type="dxa"/>
            <w:vAlign w:val="center"/>
          </w:tcPr>
          <w:p w14:paraId="5501C93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090C8E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7806C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A9F23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1945.2</w:t>
            </w:r>
          </w:p>
        </w:tc>
        <w:tc>
          <w:tcPr>
            <w:tcW w:w="713" w:type="dxa"/>
            <w:vAlign w:val="center"/>
          </w:tcPr>
          <w:p w14:paraId="22BDF89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F716D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1953.0</w:t>
            </w:r>
          </w:p>
        </w:tc>
      </w:tr>
      <w:tr w:rsidR="00402EAE" w14:paraId="7E0030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BACBE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2D8E8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32C08AB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1F96232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DCFBAD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3F362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50E2A0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6FF60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413F864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D0F09C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F671F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7F727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1D580A1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88D92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02EAE" w14:paraId="780E7F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48A540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F86E8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6B5088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1635C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1A1FB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3F4BB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490AC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2EE62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3F738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3FEAC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1F450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A85B8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CD6F5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362AA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1914.6</w:t>
            </w:r>
          </w:p>
        </w:tc>
      </w:tr>
      <w:tr w:rsidR="00402EAE" w14:paraId="3DE215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42800D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3760A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8835F5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ECD4A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A630C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A9372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B5A13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F7ABD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88AC5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48E79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E9032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29C96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213C8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1BF06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6862</w:t>
            </w:r>
          </w:p>
        </w:tc>
      </w:tr>
      <w:tr w:rsidR="00402EAE" w14:paraId="30B62D5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4C97B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6409FE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6DFFA9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199D37D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F74FE4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4C310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401B2B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31A97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4C3E05C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717AB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7C9D6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AEA49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713" w:type="dxa"/>
            <w:vAlign w:val="center"/>
          </w:tcPr>
          <w:p w14:paraId="17EC826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54866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 w:rsidR="00402EAE" w14:paraId="70E8F6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F5197F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E00941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5DD006E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10A6F6A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0508FB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A5A09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60F981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4AFAF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4A8A56D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32DED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9B71F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6FC96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0B8D4E0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F6460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02EAE" w14:paraId="2E963E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454752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CDDEE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ECC35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9.91</w:t>
            </w:r>
          </w:p>
        </w:tc>
        <w:tc>
          <w:tcPr>
            <w:tcW w:w="990" w:type="dxa"/>
            <w:vAlign w:val="center"/>
          </w:tcPr>
          <w:p w14:paraId="1A0DE93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2B9E22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263BA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5CB39B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71858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  <w:tc>
          <w:tcPr>
            <w:tcW w:w="707" w:type="dxa"/>
            <w:vAlign w:val="center"/>
          </w:tcPr>
          <w:p w14:paraId="5E1C95C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AA2E2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B8B57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15FA9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  <w:tc>
          <w:tcPr>
            <w:tcW w:w="713" w:type="dxa"/>
            <w:vAlign w:val="center"/>
          </w:tcPr>
          <w:p w14:paraId="4B3AFEF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55407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</w:tr>
      <w:tr w:rsidR="00402EAE" w14:paraId="12BB4C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D5E8CF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51205F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53A7D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tcW w:w="990" w:type="dxa"/>
            <w:vAlign w:val="center"/>
          </w:tcPr>
          <w:p w14:paraId="5059C57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EF8ECC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9F540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1672E9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E732A7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tcW w:w="707" w:type="dxa"/>
            <w:vAlign w:val="center"/>
          </w:tcPr>
          <w:p w14:paraId="2331591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32DDC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731E1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57444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tcW w:w="713" w:type="dxa"/>
            <w:vAlign w:val="center"/>
          </w:tcPr>
          <w:p w14:paraId="5AE360C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03F42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</w:tr>
      <w:tr w:rsidR="00402EAE" w14:paraId="0B94E2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6AD34E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392D0E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B82442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7CA23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681E5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604A3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0C07A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8F870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3C429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D4021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60CE4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D71E5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B2C1B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BDB35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1824.5</w:t>
            </w:r>
          </w:p>
        </w:tc>
      </w:tr>
      <w:tr w:rsidR="00402EAE" w14:paraId="650152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B87116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D74FE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62134D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F634B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50306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5EECC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ADD7E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404AF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89358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D7FA2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A3754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D785A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2F357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23730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5034</w:t>
            </w:r>
          </w:p>
        </w:tc>
      </w:tr>
      <w:tr w:rsidR="00402EAE" w14:paraId="587E4620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EB95DE2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8539E6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F01C66" w14:textId="77777777" w:rsidR="00402EAE" w:rsidRDefault="005503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79858</w:t>
            </w:r>
          </w:p>
        </w:tc>
      </w:tr>
      <w:tr w:rsidR="00402EAE" w14:paraId="3D0FB6C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F5527FE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0EC2A79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F26065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tcW w:w="990" w:type="dxa"/>
            <w:vAlign w:val="center"/>
          </w:tcPr>
          <w:p w14:paraId="70CE6C7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A24A27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7AA6B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E59DC3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623D3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615.3</w:t>
            </w:r>
          </w:p>
        </w:tc>
        <w:tc>
          <w:tcPr>
            <w:tcW w:w="707" w:type="dxa"/>
            <w:vAlign w:val="center"/>
          </w:tcPr>
          <w:p w14:paraId="0BD33DE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FA6F0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815A0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6757C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13" w:type="dxa"/>
            <w:vAlign w:val="center"/>
          </w:tcPr>
          <w:p w14:paraId="779FE8C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B0FE1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586.9</w:t>
            </w:r>
          </w:p>
        </w:tc>
      </w:tr>
      <w:tr w:rsidR="00402EAE" w14:paraId="231F4C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E4D48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B9204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817D4E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</w:t>
            </w:r>
          </w:p>
        </w:tc>
        <w:tc>
          <w:tcPr>
            <w:tcW w:w="990" w:type="dxa"/>
            <w:vAlign w:val="center"/>
          </w:tcPr>
          <w:p w14:paraId="654E7F1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F6EC73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DE2AE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11FCAA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AE95D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668.1</w:t>
            </w:r>
          </w:p>
        </w:tc>
        <w:tc>
          <w:tcPr>
            <w:tcW w:w="707" w:type="dxa"/>
            <w:vAlign w:val="center"/>
          </w:tcPr>
          <w:p w14:paraId="43B6B71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39AB55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2C799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426B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567.9</w:t>
            </w:r>
          </w:p>
        </w:tc>
        <w:tc>
          <w:tcPr>
            <w:tcW w:w="713" w:type="dxa"/>
            <w:vAlign w:val="center"/>
          </w:tcPr>
          <w:p w14:paraId="59159F6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90B29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570.2</w:t>
            </w:r>
          </w:p>
        </w:tc>
      </w:tr>
      <w:tr w:rsidR="00402EAE" w14:paraId="7D88CE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C4C793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29062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ADED9E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42.96</w:t>
            </w:r>
          </w:p>
        </w:tc>
        <w:tc>
          <w:tcPr>
            <w:tcW w:w="990" w:type="dxa"/>
            <w:vAlign w:val="center"/>
          </w:tcPr>
          <w:p w14:paraId="225A061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2A8DA1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C3FC4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3B2DC5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BB71D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1243.2</w:t>
            </w:r>
          </w:p>
        </w:tc>
        <w:tc>
          <w:tcPr>
            <w:tcW w:w="707" w:type="dxa"/>
            <w:vAlign w:val="center"/>
          </w:tcPr>
          <w:p w14:paraId="150BDB9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F4F5F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8C0B9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A4C4E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1181.0</w:t>
            </w:r>
          </w:p>
        </w:tc>
        <w:tc>
          <w:tcPr>
            <w:tcW w:w="713" w:type="dxa"/>
            <w:vAlign w:val="center"/>
          </w:tcPr>
          <w:p w14:paraId="0122626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585C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1185.7</w:t>
            </w:r>
          </w:p>
        </w:tc>
      </w:tr>
      <w:tr w:rsidR="00402EAE" w14:paraId="06B05D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5589A7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8E7B19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515471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16.37</w:t>
            </w:r>
          </w:p>
        </w:tc>
        <w:tc>
          <w:tcPr>
            <w:tcW w:w="990" w:type="dxa"/>
            <w:vAlign w:val="center"/>
          </w:tcPr>
          <w:p w14:paraId="2C555BD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1B0B45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0490F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13AB94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E3FA8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473.7</w:t>
            </w:r>
          </w:p>
        </w:tc>
        <w:tc>
          <w:tcPr>
            <w:tcW w:w="707" w:type="dxa"/>
            <w:vAlign w:val="center"/>
          </w:tcPr>
          <w:p w14:paraId="690E8CA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37598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7389D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7B83E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497.3</w:t>
            </w:r>
          </w:p>
        </w:tc>
        <w:tc>
          <w:tcPr>
            <w:tcW w:w="713" w:type="dxa"/>
            <w:vAlign w:val="center"/>
          </w:tcPr>
          <w:p w14:paraId="3880E2E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8CAC0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499.3</w:t>
            </w:r>
          </w:p>
        </w:tc>
      </w:tr>
      <w:tr w:rsidR="00402EAE" w14:paraId="23F6C7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06036C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BE16B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2379FAB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82.48</w:t>
            </w:r>
          </w:p>
        </w:tc>
        <w:tc>
          <w:tcPr>
            <w:tcW w:w="990" w:type="dxa"/>
            <w:vAlign w:val="center"/>
          </w:tcPr>
          <w:p w14:paraId="19950E8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65B6A8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1163F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2353F7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D19E5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8363.1</w:t>
            </w:r>
          </w:p>
        </w:tc>
        <w:tc>
          <w:tcPr>
            <w:tcW w:w="707" w:type="dxa"/>
            <w:vAlign w:val="center"/>
          </w:tcPr>
          <w:p w14:paraId="77B33F3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28D579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65BBE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E77A4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7944.9</w:t>
            </w:r>
          </w:p>
        </w:tc>
        <w:tc>
          <w:tcPr>
            <w:tcW w:w="713" w:type="dxa"/>
            <w:vAlign w:val="center"/>
          </w:tcPr>
          <w:p w14:paraId="6B4A769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B5652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7976.7</w:t>
            </w:r>
          </w:p>
        </w:tc>
      </w:tr>
      <w:tr w:rsidR="00402EAE" w14:paraId="53C90F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41689E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57615E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703F498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70.99</w:t>
            </w:r>
          </w:p>
        </w:tc>
        <w:tc>
          <w:tcPr>
            <w:tcW w:w="990" w:type="dxa"/>
            <w:vAlign w:val="center"/>
          </w:tcPr>
          <w:p w14:paraId="46F4E64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C3440F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AC01A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0C8C5B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564AC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7198.6</w:t>
            </w:r>
          </w:p>
        </w:tc>
        <w:tc>
          <w:tcPr>
            <w:tcW w:w="707" w:type="dxa"/>
            <w:vAlign w:val="center"/>
          </w:tcPr>
          <w:p w14:paraId="267FCF2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03B8FC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0748A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7B824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6118.8</w:t>
            </w:r>
          </w:p>
        </w:tc>
        <w:tc>
          <w:tcPr>
            <w:tcW w:w="713" w:type="dxa"/>
            <w:vAlign w:val="center"/>
          </w:tcPr>
          <w:p w14:paraId="5F4142B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AA5D4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6143.3</w:t>
            </w:r>
          </w:p>
        </w:tc>
      </w:tr>
      <w:tr w:rsidR="00402EAE" w14:paraId="2BB12A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69A572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FD0052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130237F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130.50</w:t>
            </w:r>
          </w:p>
        </w:tc>
        <w:tc>
          <w:tcPr>
            <w:tcW w:w="990" w:type="dxa"/>
            <w:vAlign w:val="center"/>
          </w:tcPr>
          <w:p w14:paraId="5728A61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D797BA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899CB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24D292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3000B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13232.7</w:t>
            </w:r>
          </w:p>
        </w:tc>
        <w:tc>
          <w:tcPr>
            <w:tcW w:w="707" w:type="dxa"/>
            <w:vAlign w:val="center"/>
          </w:tcPr>
          <w:p w14:paraId="5D97BCD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33D6C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C347E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A9C72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12571.1</w:t>
            </w:r>
          </w:p>
        </w:tc>
        <w:tc>
          <w:tcPr>
            <w:tcW w:w="713" w:type="dxa"/>
            <w:vAlign w:val="center"/>
          </w:tcPr>
          <w:p w14:paraId="6E48F38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B3B19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12621.3</w:t>
            </w:r>
          </w:p>
        </w:tc>
      </w:tr>
      <w:tr w:rsidR="00402EAE" w14:paraId="1042F3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C79E2F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0C48B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394F686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52.72</w:t>
            </w:r>
          </w:p>
        </w:tc>
        <w:tc>
          <w:tcPr>
            <w:tcW w:w="990" w:type="dxa"/>
            <w:vAlign w:val="center"/>
          </w:tcPr>
          <w:p w14:paraId="366621D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72D4C2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CFA1E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B83E38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BD8C2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5346.0</w:t>
            </w:r>
          </w:p>
        </w:tc>
        <w:tc>
          <w:tcPr>
            <w:tcW w:w="707" w:type="dxa"/>
            <w:vAlign w:val="center"/>
          </w:tcPr>
          <w:p w14:paraId="4BB5F47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E70DD6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E9FC7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87A22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5613.3</w:t>
            </w:r>
          </w:p>
        </w:tc>
        <w:tc>
          <w:tcPr>
            <w:tcW w:w="713" w:type="dxa"/>
            <w:vAlign w:val="center"/>
          </w:tcPr>
          <w:p w14:paraId="4765415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88416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5635.8</w:t>
            </w:r>
          </w:p>
        </w:tc>
      </w:tr>
      <w:tr w:rsidR="00402EAE" w14:paraId="4672E0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91B255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73534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4F848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tcW w:w="990" w:type="dxa"/>
            <w:vAlign w:val="center"/>
          </w:tcPr>
          <w:p w14:paraId="2B9BAA1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DD95B6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9320A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557A78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EC2436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tcW w:w="707" w:type="dxa"/>
            <w:vAlign w:val="center"/>
          </w:tcPr>
          <w:p w14:paraId="7DA1899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28030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080A2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7ACE1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tcW w:w="713" w:type="dxa"/>
            <w:vAlign w:val="center"/>
          </w:tcPr>
          <w:p w14:paraId="3C402FB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73CC5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</w:tr>
      <w:tr w:rsidR="00402EAE" w14:paraId="721463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2C9EB9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D1EDE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9FC64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 w14:paraId="3687519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051CAA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D71B8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347640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4D651C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  <w:tc>
          <w:tcPr>
            <w:tcW w:w="707" w:type="dxa"/>
            <w:vAlign w:val="center"/>
          </w:tcPr>
          <w:p w14:paraId="4D0C910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24301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5633A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078DC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  <w:tc>
          <w:tcPr>
            <w:tcW w:w="713" w:type="dxa"/>
            <w:vAlign w:val="center"/>
          </w:tcPr>
          <w:p w14:paraId="37D66FB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88C5A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</w:tr>
      <w:tr w:rsidR="00402EAE" w14:paraId="67D807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49578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AFC25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BE62F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14:paraId="66E7406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09F4CE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55C8F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80C0C3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3D7B5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07" w:type="dxa"/>
            <w:vAlign w:val="center"/>
          </w:tcPr>
          <w:p w14:paraId="4EB0840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C5E3D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C1E2F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2D7C0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13" w:type="dxa"/>
            <w:vAlign w:val="center"/>
          </w:tcPr>
          <w:p w14:paraId="16FC891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23073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</w:tr>
      <w:tr w:rsidR="00402EAE" w14:paraId="6771A3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B58F47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4671C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86E69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tcW w:w="990" w:type="dxa"/>
            <w:vAlign w:val="center"/>
          </w:tcPr>
          <w:p w14:paraId="0048CA6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38ABD4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8D1DA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CB7448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DCD99C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07" w:type="dxa"/>
            <w:vAlign w:val="center"/>
          </w:tcPr>
          <w:p w14:paraId="43916F3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64577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7D2D5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40BDF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13" w:type="dxa"/>
            <w:vAlign w:val="center"/>
          </w:tcPr>
          <w:p w14:paraId="0CC48D6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70F4F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 w:rsidR="00402EAE" w14:paraId="1242EC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9C6EE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577879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B58AA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39.64</w:t>
            </w:r>
          </w:p>
        </w:tc>
        <w:tc>
          <w:tcPr>
            <w:tcW w:w="990" w:type="dxa"/>
            <w:vAlign w:val="center"/>
          </w:tcPr>
          <w:p w14:paraId="1A951A9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528BD6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F645D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0E2693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EBB64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  <w:tc>
          <w:tcPr>
            <w:tcW w:w="707" w:type="dxa"/>
            <w:vAlign w:val="center"/>
          </w:tcPr>
          <w:p w14:paraId="65BCA45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F8D88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97546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8D2D4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  <w:tc>
          <w:tcPr>
            <w:tcW w:w="713" w:type="dxa"/>
            <w:vAlign w:val="center"/>
          </w:tcPr>
          <w:p w14:paraId="080F22C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B5532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</w:tr>
      <w:tr w:rsidR="00402EAE" w14:paraId="64EF3B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8A4AC7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6375DB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2AD29E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63.05</w:t>
            </w:r>
          </w:p>
        </w:tc>
        <w:tc>
          <w:tcPr>
            <w:tcW w:w="990" w:type="dxa"/>
            <w:vAlign w:val="center"/>
          </w:tcPr>
          <w:p w14:paraId="182E3AF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09A109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7A72E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196D4C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26E57A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  <w:tc>
          <w:tcPr>
            <w:tcW w:w="707" w:type="dxa"/>
            <w:vAlign w:val="center"/>
          </w:tcPr>
          <w:p w14:paraId="2E2638D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5FE09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37FDC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1063C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  <w:tc>
          <w:tcPr>
            <w:tcW w:w="713" w:type="dxa"/>
            <w:vAlign w:val="center"/>
          </w:tcPr>
          <w:p w14:paraId="6ACF768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02A7E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</w:tr>
      <w:tr w:rsidR="00402EAE" w14:paraId="707E69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C5CD82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69C2D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64073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 w14:paraId="1B76D9A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9878B8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00303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24702C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94260B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  <w:tc>
          <w:tcPr>
            <w:tcW w:w="707" w:type="dxa"/>
            <w:vAlign w:val="center"/>
          </w:tcPr>
          <w:p w14:paraId="4286015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EE0F7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D33BA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A4CBE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  <w:tc>
          <w:tcPr>
            <w:tcW w:w="713" w:type="dxa"/>
            <w:vAlign w:val="center"/>
          </w:tcPr>
          <w:p w14:paraId="532EA93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1E967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</w:tr>
      <w:tr w:rsidR="00402EAE" w14:paraId="1B74EF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AB0E5D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52E12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B934C3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19.53</w:t>
            </w:r>
          </w:p>
        </w:tc>
        <w:tc>
          <w:tcPr>
            <w:tcW w:w="990" w:type="dxa"/>
            <w:vAlign w:val="center"/>
          </w:tcPr>
          <w:p w14:paraId="6CDF874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656DDC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8713B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20BB64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5BE1F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07" w:type="dxa"/>
            <w:vAlign w:val="center"/>
          </w:tcPr>
          <w:p w14:paraId="7DF867F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BA5C0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687F6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EBB77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13" w:type="dxa"/>
            <w:vAlign w:val="center"/>
          </w:tcPr>
          <w:p w14:paraId="3DE9C9B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EC2C8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</w:tr>
      <w:tr w:rsidR="00402EAE" w14:paraId="53FB1C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19393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B400DE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92061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32.55</w:t>
            </w:r>
          </w:p>
        </w:tc>
        <w:tc>
          <w:tcPr>
            <w:tcW w:w="990" w:type="dxa"/>
            <w:vAlign w:val="center"/>
          </w:tcPr>
          <w:p w14:paraId="62FF5D3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9A8EDA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B259F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5313B9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CC886F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  <w:tc>
          <w:tcPr>
            <w:tcW w:w="707" w:type="dxa"/>
            <w:vAlign w:val="center"/>
          </w:tcPr>
          <w:p w14:paraId="73EEB3E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77AC2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1375A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96928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  <w:tc>
          <w:tcPr>
            <w:tcW w:w="713" w:type="dxa"/>
            <w:vAlign w:val="center"/>
          </w:tcPr>
          <w:p w14:paraId="19809B6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D6FED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</w:tr>
      <w:tr w:rsidR="00402EAE" w14:paraId="66F662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851716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D38A5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56F4CA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</w:t>
            </w:r>
          </w:p>
        </w:tc>
        <w:tc>
          <w:tcPr>
            <w:tcW w:w="990" w:type="dxa"/>
            <w:vAlign w:val="center"/>
          </w:tcPr>
          <w:p w14:paraId="79DB7D3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45FF18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C1078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B4AB74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654A6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  <w:tc>
          <w:tcPr>
            <w:tcW w:w="707" w:type="dxa"/>
            <w:vAlign w:val="center"/>
          </w:tcPr>
          <w:p w14:paraId="24E4FD3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D2AA4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DB3F5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197C1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  <w:tc>
          <w:tcPr>
            <w:tcW w:w="713" w:type="dxa"/>
            <w:vAlign w:val="center"/>
          </w:tcPr>
          <w:p w14:paraId="51BB556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C732D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</w:tr>
      <w:tr w:rsidR="00402EAE" w14:paraId="12BADA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34A1B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2D215B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165702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B8C8F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A584AA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3592B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A4AFF8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A38BD1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14:paraId="7DBB3BA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EB574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7FCC8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D553E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14:paraId="21013D2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93F8C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402EAE" w14:paraId="01C7AD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4C320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287322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5D5E6D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A04EFB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A6D08C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F5ED0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C938E6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CB8D6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07" w:type="dxa"/>
            <w:vAlign w:val="center"/>
          </w:tcPr>
          <w:p w14:paraId="52FC0C1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68DB9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BD3F1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2B472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vAlign w:val="center"/>
          </w:tcPr>
          <w:p w14:paraId="3D547FA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B2DCA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402EAE" w14:paraId="625D6D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48FF16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6EC8C2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8189C2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32C8B8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EF13BF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974E7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2AA51A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B0B11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07" w:type="dxa"/>
            <w:vAlign w:val="center"/>
          </w:tcPr>
          <w:p w14:paraId="22998E4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F3944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8B5B6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3D631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vAlign w:val="center"/>
          </w:tcPr>
          <w:p w14:paraId="3D0F54C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35287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402EAE" w14:paraId="17A848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3C3B3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B8FC3B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DB14D4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45EF9C6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450DB7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FF295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3E287C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8104D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64A4650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C3C59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7FC66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EA94F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106188C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C8BA8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27D49E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F9C056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547DC1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1693F2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3DA7FC6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089E6D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697DA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B0553E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67039E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5A6A384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FE8C3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569E5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05EA9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4F0675E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E61C3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58481E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E3BD7B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E8D74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098609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10BF575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786FC4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87F3F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AA67CC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0EC84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2225EC5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E78C7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0444B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CCDCA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4139A0A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D5D48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2EEBDA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D68385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806BF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2BADD1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C086A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FAC9E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215C5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E06E3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F204E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B4187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1A9C2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E5CD6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06A41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D1E9D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057F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27317.4</w:t>
            </w:r>
          </w:p>
        </w:tc>
      </w:tr>
      <w:tr w:rsidR="00402EAE" w14:paraId="686787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1816BC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2CFC1F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D0F23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E9610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3D229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64BFC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1E866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178F2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DB0AA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3499D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FD7EA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F1A2F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04C73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5ACC9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67962</w:t>
            </w:r>
          </w:p>
        </w:tc>
      </w:tr>
      <w:tr w:rsidR="00402EAE" w14:paraId="5BF3B0C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6BCD6F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90132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33BB34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145AA62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4A518C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B5939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CEBF25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BC5EB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194.5</w:t>
            </w:r>
          </w:p>
        </w:tc>
        <w:tc>
          <w:tcPr>
            <w:tcW w:w="707" w:type="dxa"/>
            <w:vAlign w:val="center"/>
          </w:tcPr>
          <w:p w14:paraId="6F89DF3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745AAF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BD433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C85B4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  <w:tc>
          <w:tcPr>
            <w:tcW w:w="713" w:type="dxa"/>
            <w:vAlign w:val="center"/>
          </w:tcPr>
          <w:p w14:paraId="726201B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E8A44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</w:tr>
      <w:tr w:rsidR="00402EAE" w14:paraId="1F9481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D1B2D6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C68ED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562927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3198C5B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CE55D4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37A92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060565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DE25E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7760A29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14BA53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0D5DA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CFD95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5DD1C57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91E89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02EAE" w14:paraId="5E8E4A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33691C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5423F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40F4E84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18.27</w:t>
            </w:r>
          </w:p>
        </w:tc>
        <w:tc>
          <w:tcPr>
            <w:tcW w:w="990" w:type="dxa"/>
            <w:vAlign w:val="center"/>
          </w:tcPr>
          <w:p w14:paraId="0E7F464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3B7056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5624F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6D40F1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52A6A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1852.6</w:t>
            </w:r>
          </w:p>
        </w:tc>
        <w:tc>
          <w:tcPr>
            <w:tcW w:w="707" w:type="dxa"/>
            <w:vAlign w:val="center"/>
          </w:tcPr>
          <w:p w14:paraId="4DD0970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3EEE7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50106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92BEF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1945.2</w:t>
            </w:r>
          </w:p>
        </w:tc>
        <w:tc>
          <w:tcPr>
            <w:tcW w:w="713" w:type="dxa"/>
            <w:vAlign w:val="center"/>
          </w:tcPr>
          <w:p w14:paraId="49B62C9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D911D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1953.0</w:t>
            </w:r>
          </w:p>
        </w:tc>
      </w:tr>
      <w:tr w:rsidR="00402EAE" w14:paraId="25A8C1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C967CD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9FEC28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0233755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0B29C7B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CDFEFB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FCBC8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BD87AC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EAFCE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03F6321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EC915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8FBF0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A0008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724203F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9F771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02EAE" w14:paraId="1CA582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0276FF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9BF0B9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46ECC1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99456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079A2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B1333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07950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ED46F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C97E7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05DFF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6EECA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7A03F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F7A64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B3A3F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1914.6</w:t>
            </w:r>
          </w:p>
        </w:tc>
      </w:tr>
      <w:tr w:rsidR="00402EAE" w14:paraId="7F2E9F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7F336B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E43F26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557863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C5F90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EF48B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C5D07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DBA80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CA920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50DCD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34730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2DB9F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44448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06867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60D09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6862</w:t>
            </w:r>
          </w:p>
        </w:tc>
      </w:tr>
      <w:tr w:rsidR="00402EAE" w14:paraId="4370DD4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B1590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B0B0E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57FDF4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25A520E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AEAFDC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1785C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574EBA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80576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63A5008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12F2A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F474F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3828A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713" w:type="dxa"/>
            <w:vAlign w:val="center"/>
          </w:tcPr>
          <w:p w14:paraId="637D8C3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787D6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 w:rsidR="00402EAE" w14:paraId="0D7BD3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E67B82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1D0E5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59BBA02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0DFAF63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FC583B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5AB92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E7D02E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E6131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01764C4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258A56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CED61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F8C6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2CD69D6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6212E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02EAE" w14:paraId="6572DE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605196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26E03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273F64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9.91</w:t>
            </w:r>
          </w:p>
        </w:tc>
        <w:tc>
          <w:tcPr>
            <w:tcW w:w="990" w:type="dxa"/>
            <w:vAlign w:val="center"/>
          </w:tcPr>
          <w:p w14:paraId="35BB849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5D97DC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BC0B1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003829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1B5F55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  <w:tc>
          <w:tcPr>
            <w:tcW w:w="707" w:type="dxa"/>
            <w:vAlign w:val="center"/>
          </w:tcPr>
          <w:p w14:paraId="2C9292B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13CE4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DD321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D6797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  <w:tc>
          <w:tcPr>
            <w:tcW w:w="713" w:type="dxa"/>
            <w:vAlign w:val="center"/>
          </w:tcPr>
          <w:p w14:paraId="66FE820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D012E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</w:tr>
      <w:tr w:rsidR="00402EAE" w14:paraId="2080DA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D443E6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3D8DDF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8786A2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tcW w:w="990" w:type="dxa"/>
            <w:vAlign w:val="center"/>
          </w:tcPr>
          <w:p w14:paraId="6E8CFEE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21AFE1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9298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2DF8FC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9A839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tcW w:w="707" w:type="dxa"/>
            <w:vAlign w:val="center"/>
          </w:tcPr>
          <w:p w14:paraId="43B7966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11667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9427B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C54F1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tcW w:w="713" w:type="dxa"/>
            <w:vAlign w:val="center"/>
          </w:tcPr>
          <w:p w14:paraId="3178A9A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116C9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</w:tr>
      <w:tr w:rsidR="00402EAE" w14:paraId="6EBA51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4704E0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92B0FB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39C827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45338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D6429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C498E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2BBDA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17655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96B05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F8B4C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3B293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A8889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8D7E8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3C8B5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1824.5</w:t>
            </w:r>
          </w:p>
        </w:tc>
      </w:tr>
      <w:tr w:rsidR="00402EAE" w14:paraId="4AED89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CA5ED4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A4DF8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20294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DBECD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19FDD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2B5BF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733A1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8862C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41CDF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86A77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D33EF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22A50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21D29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98A48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5034</w:t>
            </w:r>
          </w:p>
        </w:tc>
      </w:tr>
      <w:tr w:rsidR="00402EAE" w14:paraId="7ADAA714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15CCF38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2A7BC1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E798B9" w14:textId="77777777" w:rsidR="00402EAE" w:rsidRDefault="005503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79858</w:t>
            </w:r>
          </w:p>
        </w:tc>
      </w:tr>
      <w:tr w:rsidR="00402EAE" w14:paraId="1DFB3D2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489B1C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97349E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6E7F13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721.59</w:t>
            </w:r>
          </w:p>
        </w:tc>
        <w:tc>
          <w:tcPr>
            <w:tcW w:w="990" w:type="dxa"/>
            <w:vAlign w:val="center"/>
          </w:tcPr>
          <w:p w14:paraId="6B1EEA2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1C09EC6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C0010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7F3D41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1D385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15253.0</w:t>
            </w:r>
          </w:p>
        </w:tc>
        <w:tc>
          <w:tcPr>
            <w:tcW w:w="707" w:type="dxa"/>
            <w:vAlign w:val="center"/>
          </w:tcPr>
          <w:p w14:paraId="1C068F3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AFDF6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1A70B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6432A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15253.0</w:t>
            </w:r>
          </w:p>
        </w:tc>
        <w:tc>
          <w:tcPr>
            <w:tcW w:w="713" w:type="dxa"/>
            <w:vAlign w:val="center"/>
          </w:tcPr>
          <w:p w14:paraId="3BF8978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D9BB8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15314.0</w:t>
            </w:r>
          </w:p>
        </w:tc>
      </w:tr>
      <w:tr w:rsidR="00402EAE" w14:paraId="5F6022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669DBF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E7D4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FD9054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tcW w:w="990" w:type="dxa"/>
            <w:vAlign w:val="center"/>
          </w:tcPr>
          <w:p w14:paraId="73AC51A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4C4696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0D4FA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FB526A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980FF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615.3</w:t>
            </w:r>
          </w:p>
        </w:tc>
        <w:tc>
          <w:tcPr>
            <w:tcW w:w="707" w:type="dxa"/>
            <w:vAlign w:val="center"/>
          </w:tcPr>
          <w:p w14:paraId="6BA9148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864A4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DD472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FCBE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13" w:type="dxa"/>
            <w:vAlign w:val="center"/>
          </w:tcPr>
          <w:p w14:paraId="613E5F3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D7BC5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586.9</w:t>
            </w:r>
          </w:p>
        </w:tc>
      </w:tr>
      <w:tr w:rsidR="00402EAE" w14:paraId="789E9D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0B0AE3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AD5C56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5BC401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</w:t>
            </w:r>
          </w:p>
        </w:tc>
        <w:tc>
          <w:tcPr>
            <w:tcW w:w="990" w:type="dxa"/>
            <w:vAlign w:val="center"/>
          </w:tcPr>
          <w:p w14:paraId="61F354B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F070B8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5273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214328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E3547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668.1</w:t>
            </w:r>
          </w:p>
        </w:tc>
        <w:tc>
          <w:tcPr>
            <w:tcW w:w="707" w:type="dxa"/>
            <w:vAlign w:val="center"/>
          </w:tcPr>
          <w:p w14:paraId="1B2C108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482E6D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DE406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59DD7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567.9</w:t>
            </w:r>
          </w:p>
        </w:tc>
        <w:tc>
          <w:tcPr>
            <w:tcW w:w="713" w:type="dxa"/>
            <w:vAlign w:val="center"/>
          </w:tcPr>
          <w:p w14:paraId="4392694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DDF8C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570.2</w:t>
            </w:r>
          </w:p>
        </w:tc>
      </w:tr>
      <w:tr w:rsidR="00402EAE" w14:paraId="48E3B0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188654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E6420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F7F9D4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42.96</w:t>
            </w:r>
          </w:p>
        </w:tc>
        <w:tc>
          <w:tcPr>
            <w:tcW w:w="990" w:type="dxa"/>
            <w:vAlign w:val="center"/>
          </w:tcPr>
          <w:p w14:paraId="7DC0552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68F75C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A677E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55301F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7EE57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1243.2</w:t>
            </w:r>
          </w:p>
        </w:tc>
        <w:tc>
          <w:tcPr>
            <w:tcW w:w="707" w:type="dxa"/>
            <w:vAlign w:val="center"/>
          </w:tcPr>
          <w:p w14:paraId="0B3557A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6F6FB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1D8A1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482AB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1181.0</w:t>
            </w:r>
          </w:p>
        </w:tc>
        <w:tc>
          <w:tcPr>
            <w:tcW w:w="713" w:type="dxa"/>
            <w:vAlign w:val="center"/>
          </w:tcPr>
          <w:p w14:paraId="099B807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9BB10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1185.7</w:t>
            </w:r>
          </w:p>
        </w:tc>
      </w:tr>
      <w:tr w:rsidR="00402EAE" w14:paraId="0AA659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000FE9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6F41E6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23FEFB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16.37</w:t>
            </w:r>
          </w:p>
        </w:tc>
        <w:tc>
          <w:tcPr>
            <w:tcW w:w="990" w:type="dxa"/>
            <w:vAlign w:val="center"/>
          </w:tcPr>
          <w:p w14:paraId="29DD280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455BD3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486F3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DDFB6C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7488D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473.7</w:t>
            </w:r>
          </w:p>
        </w:tc>
        <w:tc>
          <w:tcPr>
            <w:tcW w:w="707" w:type="dxa"/>
            <w:vAlign w:val="center"/>
          </w:tcPr>
          <w:p w14:paraId="13B1E2E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A5A0F4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0A124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6D148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497.3</w:t>
            </w:r>
          </w:p>
        </w:tc>
        <w:tc>
          <w:tcPr>
            <w:tcW w:w="713" w:type="dxa"/>
            <w:vAlign w:val="center"/>
          </w:tcPr>
          <w:p w14:paraId="38BA336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51AEA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499.3</w:t>
            </w:r>
          </w:p>
        </w:tc>
      </w:tr>
      <w:tr w:rsidR="00402EAE" w14:paraId="174B6F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C4174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BDFD3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76A7516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82.48</w:t>
            </w:r>
          </w:p>
        </w:tc>
        <w:tc>
          <w:tcPr>
            <w:tcW w:w="990" w:type="dxa"/>
            <w:vAlign w:val="center"/>
          </w:tcPr>
          <w:p w14:paraId="0BEB18B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51FE9C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58C4E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C866F3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656BA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8363.1</w:t>
            </w:r>
          </w:p>
        </w:tc>
        <w:tc>
          <w:tcPr>
            <w:tcW w:w="707" w:type="dxa"/>
            <w:vAlign w:val="center"/>
          </w:tcPr>
          <w:p w14:paraId="09DF6A8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0702A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FCB3C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8AAD1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7944.9</w:t>
            </w:r>
          </w:p>
        </w:tc>
        <w:tc>
          <w:tcPr>
            <w:tcW w:w="713" w:type="dxa"/>
            <w:vAlign w:val="center"/>
          </w:tcPr>
          <w:p w14:paraId="3E1F419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242FD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7976.7</w:t>
            </w:r>
          </w:p>
        </w:tc>
      </w:tr>
      <w:tr w:rsidR="00402EAE" w14:paraId="13CB42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08C26D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17A35F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68E329D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70.99</w:t>
            </w:r>
          </w:p>
        </w:tc>
        <w:tc>
          <w:tcPr>
            <w:tcW w:w="990" w:type="dxa"/>
            <w:vAlign w:val="center"/>
          </w:tcPr>
          <w:p w14:paraId="6DC8C4A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A2DAA5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ED8E5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879C62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B3319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7198.6</w:t>
            </w:r>
          </w:p>
        </w:tc>
        <w:tc>
          <w:tcPr>
            <w:tcW w:w="707" w:type="dxa"/>
            <w:vAlign w:val="center"/>
          </w:tcPr>
          <w:p w14:paraId="1F813D0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C0EF59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F120C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82B06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6118.8</w:t>
            </w:r>
          </w:p>
        </w:tc>
        <w:tc>
          <w:tcPr>
            <w:tcW w:w="713" w:type="dxa"/>
            <w:vAlign w:val="center"/>
          </w:tcPr>
          <w:p w14:paraId="1DB752C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EEE4C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6143.3</w:t>
            </w:r>
          </w:p>
        </w:tc>
      </w:tr>
      <w:tr w:rsidR="00402EAE" w14:paraId="58C06D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D2F3AE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DB50E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62BB569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130.50</w:t>
            </w:r>
          </w:p>
        </w:tc>
        <w:tc>
          <w:tcPr>
            <w:tcW w:w="990" w:type="dxa"/>
            <w:vAlign w:val="center"/>
          </w:tcPr>
          <w:p w14:paraId="47F6441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D9DE5C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85574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F71A03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1C805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13232.7</w:t>
            </w:r>
          </w:p>
        </w:tc>
        <w:tc>
          <w:tcPr>
            <w:tcW w:w="707" w:type="dxa"/>
            <w:vAlign w:val="center"/>
          </w:tcPr>
          <w:p w14:paraId="3174C7C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20D0E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FBA6F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41BC5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12571.1</w:t>
            </w:r>
          </w:p>
        </w:tc>
        <w:tc>
          <w:tcPr>
            <w:tcW w:w="713" w:type="dxa"/>
            <w:vAlign w:val="center"/>
          </w:tcPr>
          <w:p w14:paraId="56E2D7D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7FB14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12621.3</w:t>
            </w:r>
          </w:p>
        </w:tc>
      </w:tr>
      <w:tr w:rsidR="00402EAE" w14:paraId="131F18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29FBC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AD726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3B0B13E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52.72</w:t>
            </w:r>
          </w:p>
        </w:tc>
        <w:tc>
          <w:tcPr>
            <w:tcW w:w="990" w:type="dxa"/>
            <w:vAlign w:val="center"/>
          </w:tcPr>
          <w:p w14:paraId="3307D5D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EA29CA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60717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1ED779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11866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5346.0</w:t>
            </w:r>
          </w:p>
        </w:tc>
        <w:tc>
          <w:tcPr>
            <w:tcW w:w="707" w:type="dxa"/>
            <w:vAlign w:val="center"/>
          </w:tcPr>
          <w:p w14:paraId="115E70F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F1F9E9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15282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B1694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5613.3</w:t>
            </w:r>
          </w:p>
        </w:tc>
        <w:tc>
          <w:tcPr>
            <w:tcW w:w="713" w:type="dxa"/>
            <w:vAlign w:val="center"/>
          </w:tcPr>
          <w:p w14:paraId="621FD8B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C92F0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5635.8</w:t>
            </w:r>
          </w:p>
        </w:tc>
      </w:tr>
      <w:tr w:rsidR="00402EAE" w14:paraId="7EE56D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04A676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72BF4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91FF7E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tcW w:w="990" w:type="dxa"/>
            <w:vAlign w:val="center"/>
          </w:tcPr>
          <w:p w14:paraId="2A764A4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70CA58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3782D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BA4290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3C7F6F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tcW w:w="707" w:type="dxa"/>
            <w:vAlign w:val="center"/>
          </w:tcPr>
          <w:p w14:paraId="09597B4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DC2D9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CCB91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E48D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tcW w:w="713" w:type="dxa"/>
            <w:vAlign w:val="center"/>
          </w:tcPr>
          <w:p w14:paraId="0C07F20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DDB13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</w:tr>
      <w:tr w:rsidR="00402EAE" w14:paraId="3B18AF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99D5B3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A80E2B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4344EC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 w14:paraId="05BFFDB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17631C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5F506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99CDF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29C38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  <w:tc>
          <w:tcPr>
            <w:tcW w:w="707" w:type="dxa"/>
            <w:vAlign w:val="center"/>
          </w:tcPr>
          <w:p w14:paraId="373F864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10643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E21BF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5818E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  <w:tc>
          <w:tcPr>
            <w:tcW w:w="713" w:type="dxa"/>
            <w:vAlign w:val="center"/>
          </w:tcPr>
          <w:p w14:paraId="05C0B3B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BAF36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</w:tr>
      <w:tr w:rsidR="00402EAE" w14:paraId="1C7C3C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176F76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1BDAE2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2A8E1D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14:paraId="73ED223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B457BE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AF3F7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523478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7C94F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07" w:type="dxa"/>
            <w:vAlign w:val="center"/>
          </w:tcPr>
          <w:p w14:paraId="576C5A3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CCF10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48651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5B672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13" w:type="dxa"/>
            <w:vAlign w:val="center"/>
          </w:tcPr>
          <w:p w14:paraId="4490C1F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6E248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</w:tr>
      <w:tr w:rsidR="00402EAE" w14:paraId="1C2EFB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21B647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5AAD8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BEF8A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tcW w:w="990" w:type="dxa"/>
            <w:vAlign w:val="center"/>
          </w:tcPr>
          <w:p w14:paraId="6755900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884592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5E095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A99EB7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DEBBE7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07" w:type="dxa"/>
            <w:vAlign w:val="center"/>
          </w:tcPr>
          <w:p w14:paraId="57F629D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B0759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9B590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B3261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13" w:type="dxa"/>
            <w:vAlign w:val="center"/>
          </w:tcPr>
          <w:p w14:paraId="76C9950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660DD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 w:rsidR="00402EAE" w14:paraId="304748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602AC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561731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EC4992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39.64</w:t>
            </w:r>
          </w:p>
        </w:tc>
        <w:tc>
          <w:tcPr>
            <w:tcW w:w="990" w:type="dxa"/>
            <w:vAlign w:val="center"/>
          </w:tcPr>
          <w:p w14:paraId="27344BC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C4CE12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65407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3663B9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09ECF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  <w:tc>
          <w:tcPr>
            <w:tcW w:w="707" w:type="dxa"/>
            <w:vAlign w:val="center"/>
          </w:tcPr>
          <w:p w14:paraId="6BD3E3D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D9A15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0ED9B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C36F9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  <w:tc>
          <w:tcPr>
            <w:tcW w:w="713" w:type="dxa"/>
            <w:vAlign w:val="center"/>
          </w:tcPr>
          <w:p w14:paraId="029DB8F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CDE14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793.7</w:t>
            </w:r>
          </w:p>
        </w:tc>
      </w:tr>
      <w:tr w:rsidR="00402EAE" w14:paraId="69DB2B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AE23C4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9EF5F6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4EBD7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63.05</w:t>
            </w:r>
          </w:p>
        </w:tc>
        <w:tc>
          <w:tcPr>
            <w:tcW w:w="990" w:type="dxa"/>
            <w:vAlign w:val="center"/>
          </w:tcPr>
          <w:p w14:paraId="28C6D1E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E6E43D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2D2AD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AD0E8F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85754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  <w:tc>
          <w:tcPr>
            <w:tcW w:w="707" w:type="dxa"/>
            <w:vAlign w:val="center"/>
          </w:tcPr>
          <w:p w14:paraId="49F0740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9F8DD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11BA3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1978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  <w:tc>
          <w:tcPr>
            <w:tcW w:w="713" w:type="dxa"/>
            <w:vAlign w:val="center"/>
          </w:tcPr>
          <w:p w14:paraId="66BF4E8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3FF6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1262.2</w:t>
            </w:r>
          </w:p>
        </w:tc>
      </w:tr>
      <w:tr w:rsidR="00402EAE" w14:paraId="2015F3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162B1C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809F4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26A181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 w14:paraId="4B2A186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8F6BAD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6A0C3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B63727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2B534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  <w:tc>
          <w:tcPr>
            <w:tcW w:w="707" w:type="dxa"/>
            <w:vAlign w:val="center"/>
          </w:tcPr>
          <w:p w14:paraId="162714B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52EB0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10368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07B22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  <w:tc>
          <w:tcPr>
            <w:tcW w:w="713" w:type="dxa"/>
            <w:vAlign w:val="center"/>
          </w:tcPr>
          <w:p w14:paraId="134B54D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02BCE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</w:tr>
      <w:tr w:rsidR="00402EAE" w14:paraId="7897E8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25090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D822C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BA8F2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19.53</w:t>
            </w:r>
          </w:p>
        </w:tc>
        <w:tc>
          <w:tcPr>
            <w:tcW w:w="990" w:type="dxa"/>
            <w:vAlign w:val="center"/>
          </w:tcPr>
          <w:p w14:paraId="0E12657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2CB7D1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89D22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95058C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6A4A4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07" w:type="dxa"/>
            <w:vAlign w:val="center"/>
          </w:tcPr>
          <w:p w14:paraId="5AB0F91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5092B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1A3D0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A3B2E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13" w:type="dxa"/>
            <w:vAlign w:val="center"/>
          </w:tcPr>
          <w:p w14:paraId="2013D3F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B66D9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</w:tr>
      <w:tr w:rsidR="00402EAE" w14:paraId="60B5BF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B3769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D87FB3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A7ECF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32.55</w:t>
            </w:r>
          </w:p>
        </w:tc>
        <w:tc>
          <w:tcPr>
            <w:tcW w:w="990" w:type="dxa"/>
            <w:vAlign w:val="center"/>
          </w:tcPr>
          <w:p w14:paraId="2639972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6825C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7D499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97DC01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3FD53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  <w:tc>
          <w:tcPr>
            <w:tcW w:w="707" w:type="dxa"/>
            <w:vAlign w:val="center"/>
          </w:tcPr>
          <w:p w14:paraId="53E3F0D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9BD2C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F2189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A68C8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  <w:tc>
          <w:tcPr>
            <w:tcW w:w="713" w:type="dxa"/>
            <w:vAlign w:val="center"/>
          </w:tcPr>
          <w:p w14:paraId="506A2D6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5D774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</w:tr>
      <w:tr w:rsidR="00402EAE" w14:paraId="52C626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92A3DA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A4A75B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AB51AA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</w:t>
            </w:r>
          </w:p>
        </w:tc>
        <w:tc>
          <w:tcPr>
            <w:tcW w:w="990" w:type="dxa"/>
            <w:vAlign w:val="center"/>
          </w:tcPr>
          <w:p w14:paraId="50CBAB1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07077D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B13F3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BD2832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5FE8A7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  <w:tc>
          <w:tcPr>
            <w:tcW w:w="707" w:type="dxa"/>
            <w:vAlign w:val="center"/>
          </w:tcPr>
          <w:p w14:paraId="0113F25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45DDE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5E09D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AD0B5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  <w:tc>
          <w:tcPr>
            <w:tcW w:w="713" w:type="dxa"/>
            <w:vAlign w:val="center"/>
          </w:tcPr>
          <w:p w14:paraId="679A1C2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3783C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601.2</w:t>
            </w:r>
          </w:p>
        </w:tc>
      </w:tr>
      <w:tr w:rsidR="00402EAE" w14:paraId="357BF6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B94C9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C2228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577488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C2711E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1E6AC1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652B7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941AC7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782B74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14:paraId="4CBD513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E2917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F24E5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B3C1C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14:paraId="741E0A9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8A3E1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402EAE" w14:paraId="71D0BD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BDD43E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84340D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ACDB55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0B34DB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9B8F6F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E63B6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6813BD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E2E45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07" w:type="dxa"/>
            <w:vAlign w:val="center"/>
          </w:tcPr>
          <w:p w14:paraId="595E505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3D140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3695D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1EC9D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vAlign w:val="center"/>
          </w:tcPr>
          <w:p w14:paraId="6931550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97E24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402EAE" w14:paraId="31AC2C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0FF19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B3294F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A44894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252360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6EF022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32960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1B2F1D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8F4E11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07" w:type="dxa"/>
            <w:vAlign w:val="center"/>
          </w:tcPr>
          <w:p w14:paraId="556CA96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AB405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D0095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044B1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vAlign w:val="center"/>
          </w:tcPr>
          <w:p w14:paraId="1FC1999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2DB60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402EAE" w14:paraId="4DF81D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262A82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39975E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070B85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7F5C5DC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586B7B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43E39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37F037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B44CB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31EEC3B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D7442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5DA17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85F9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0349275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75E5A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2958C5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8ABC7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6D18F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7639F9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43EF026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33B33D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41329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D3FE45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727AAA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37C9D83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78041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414E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6014A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0D05D08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E380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27BD9F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A83D95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4F523F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01321E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5908DE7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44BF1A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8316E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013217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F8BCB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296D499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AD292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0FB9D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58772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18E08A5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28A7E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402EAE" w14:paraId="129073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A4C07E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795E2B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A1E5A8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83F51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5F2DF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73C4D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53FB1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D5ADE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7C4D8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B6339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E701A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3721A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12260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48F29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27317.4</w:t>
            </w:r>
          </w:p>
        </w:tc>
      </w:tr>
      <w:tr w:rsidR="00402EAE" w14:paraId="3E51E9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B3DE90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6E2528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994707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AC0FC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E5164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93D63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8CE51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3CEA7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FC760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49DD3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B8509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F7662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17993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5E077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83276</w:t>
            </w:r>
          </w:p>
        </w:tc>
      </w:tr>
      <w:tr w:rsidR="00402EAE" w14:paraId="7D31B3A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776C77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2CEC10C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0D0D8A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50.58</w:t>
            </w:r>
          </w:p>
        </w:tc>
        <w:tc>
          <w:tcPr>
            <w:tcW w:w="990" w:type="dxa"/>
            <w:vAlign w:val="center"/>
          </w:tcPr>
          <w:p w14:paraId="4713683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4E91C3A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0B7D9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8DDCBD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E2DE7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1069.1</w:t>
            </w:r>
          </w:p>
        </w:tc>
        <w:tc>
          <w:tcPr>
            <w:tcW w:w="707" w:type="dxa"/>
            <w:vAlign w:val="center"/>
          </w:tcPr>
          <w:p w14:paraId="4D7D346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501D9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8C49A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F35C8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1069.1</w:t>
            </w:r>
          </w:p>
        </w:tc>
        <w:tc>
          <w:tcPr>
            <w:tcW w:w="713" w:type="dxa"/>
            <w:vAlign w:val="center"/>
          </w:tcPr>
          <w:p w14:paraId="6232338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EEFB7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1073.3</w:t>
            </w:r>
          </w:p>
        </w:tc>
      </w:tr>
      <w:tr w:rsidR="00402EAE" w14:paraId="79AA4D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C63368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AF14E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3C14F4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3A0A8E6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206408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E5D0C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F8777C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0ACF1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194.5</w:t>
            </w:r>
          </w:p>
        </w:tc>
        <w:tc>
          <w:tcPr>
            <w:tcW w:w="707" w:type="dxa"/>
            <w:vAlign w:val="center"/>
          </w:tcPr>
          <w:p w14:paraId="38B71EB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421196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D891F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64426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  <w:tc>
          <w:tcPr>
            <w:tcW w:w="713" w:type="dxa"/>
            <w:vAlign w:val="center"/>
          </w:tcPr>
          <w:p w14:paraId="1854B14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20CEC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</w:tr>
      <w:tr w:rsidR="00402EAE" w14:paraId="75F1C4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60058E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C1C74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8065BC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56FB1C6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A7EAAE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70802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EF0E5E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AFCBC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052A098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BC77A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46316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E32FE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62B1ED8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F19BC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02EAE" w14:paraId="7604C1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1DD686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BBC5B2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749C108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18.27</w:t>
            </w:r>
          </w:p>
        </w:tc>
        <w:tc>
          <w:tcPr>
            <w:tcW w:w="990" w:type="dxa"/>
            <w:vAlign w:val="center"/>
          </w:tcPr>
          <w:p w14:paraId="22332D9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067C66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33362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FB0929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F4755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1852.6</w:t>
            </w:r>
          </w:p>
        </w:tc>
        <w:tc>
          <w:tcPr>
            <w:tcW w:w="707" w:type="dxa"/>
            <w:vAlign w:val="center"/>
          </w:tcPr>
          <w:p w14:paraId="34462D0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391AC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C57D4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646BC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1945.2</w:t>
            </w:r>
          </w:p>
        </w:tc>
        <w:tc>
          <w:tcPr>
            <w:tcW w:w="713" w:type="dxa"/>
            <w:vAlign w:val="center"/>
          </w:tcPr>
          <w:p w14:paraId="6E87B7B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9FBC3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1953.0</w:t>
            </w:r>
          </w:p>
        </w:tc>
      </w:tr>
      <w:tr w:rsidR="00402EAE" w14:paraId="43209A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799F90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EB2E74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4461FB7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7DFA0B6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C95620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DFD74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B51B18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155F5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26F8576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03E552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5666C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B0D7E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7658627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C607A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02EAE" w14:paraId="2E8DF8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CADB33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480BB9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7F663A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5A581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F209F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75885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FBB41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38AB5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11683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D8EB3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C55F6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E9969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43AE5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835CD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1914.6</w:t>
            </w:r>
          </w:p>
        </w:tc>
      </w:tr>
      <w:tr w:rsidR="00402EAE" w14:paraId="08021E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89EAC1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FFA2C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14ED76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E685A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A35EC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7871E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B5A04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D3829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46964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00FCF0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F44B6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FE259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F58E1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57E53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7935</w:t>
            </w:r>
          </w:p>
        </w:tc>
      </w:tr>
      <w:tr w:rsidR="00402EAE" w14:paraId="0940949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56A14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750A0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70EE9C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48.20</w:t>
            </w:r>
          </w:p>
        </w:tc>
        <w:tc>
          <w:tcPr>
            <w:tcW w:w="990" w:type="dxa"/>
            <w:vAlign w:val="center"/>
          </w:tcPr>
          <w:p w14:paraId="322BC12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539DB5AE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4FBD1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216C06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DFF21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1018.7</w:t>
            </w:r>
          </w:p>
        </w:tc>
        <w:tc>
          <w:tcPr>
            <w:tcW w:w="707" w:type="dxa"/>
            <w:vAlign w:val="center"/>
          </w:tcPr>
          <w:p w14:paraId="3357C29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D1BB7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122B3C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11769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1018.7</w:t>
            </w:r>
          </w:p>
        </w:tc>
        <w:tc>
          <w:tcPr>
            <w:tcW w:w="713" w:type="dxa"/>
            <w:vAlign w:val="center"/>
          </w:tcPr>
          <w:p w14:paraId="35FE3D0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779FF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1022.8</w:t>
            </w:r>
          </w:p>
        </w:tc>
      </w:tr>
      <w:tr w:rsidR="00402EAE" w14:paraId="63F25B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90E77B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0D1AE0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0CCB7E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18B7D90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00EDA8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E180B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A1313D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ECFD8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16C685B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03E83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F044B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883BC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713" w:type="dxa"/>
            <w:vAlign w:val="center"/>
          </w:tcPr>
          <w:p w14:paraId="1E6A165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E7C16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 w:rsidR="00402EAE" w14:paraId="40E488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AAB02D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359C0B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71B028D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0E1B879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12D6A6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587E6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BF65F6F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B7DE4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09D6D8B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4450DA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DE7E6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A4330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49454AF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598F8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02EAE" w14:paraId="037001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599C99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D94E7A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A4A7A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9.91</w:t>
            </w:r>
          </w:p>
        </w:tc>
        <w:tc>
          <w:tcPr>
            <w:tcW w:w="990" w:type="dxa"/>
            <w:vAlign w:val="center"/>
          </w:tcPr>
          <w:p w14:paraId="30C0FCA6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6A948B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5686B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D7B013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EA293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  <w:tc>
          <w:tcPr>
            <w:tcW w:w="707" w:type="dxa"/>
            <w:vAlign w:val="center"/>
          </w:tcPr>
          <w:p w14:paraId="4C3C107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4FF41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53771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0D50D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  <w:tc>
          <w:tcPr>
            <w:tcW w:w="713" w:type="dxa"/>
            <w:vAlign w:val="center"/>
          </w:tcPr>
          <w:p w14:paraId="7BE29ED1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F3B4E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</w:tr>
      <w:tr w:rsidR="00402EAE" w14:paraId="0EC115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EBB27B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2B2387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FEBBD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tcW w:w="990" w:type="dxa"/>
            <w:vAlign w:val="center"/>
          </w:tcPr>
          <w:p w14:paraId="6B794A7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729F6B8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EABBB3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B2F871D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95F2925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tcW w:w="707" w:type="dxa"/>
            <w:vAlign w:val="center"/>
          </w:tcPr>
          <w:p w14:paraId="42BA4077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47EEC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9FD7B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23E499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tcW w:w="713" w:type="dxa"/>
            <w:vAlign w:val="center"/>
          </w:tcPr>
          <w:p w14:paraId="570575E2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8830B4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</w:tr>
      <w:tr w:rsidR="00402EAE" w14:paraId="627065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60AF20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2B2A01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AF737DC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26E86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AED6C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72EAA2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A02E3B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1A5E0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972A01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33704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67672E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EE0E3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A3A71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4E571B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1824.5</w:t>
            </w:r>
          </w:p>
        </w:tc>
      </w:tr>
      <w:tr w:rsidR="00402EAE" w14:paraId="3C6EFD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EB012F" w14:textId="77777777" w:rsidR="00402EAE" w:rsidRDefault="00402E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99231E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E514D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5D0E8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0391D5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FE801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846818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9A189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AF2C34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3FB9AF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C32C8A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908C49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62CAC7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09EA50" w14:textId="77777777" w:rsidR="00402EAE" w:rsidRDefault="00550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6057</w:t>
            </w:r>
          </w:p>
        </w:tc>
      </w:tr>
      <w:tr w:rsidR="00402EAE" w14:paraId="05733C23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90D1639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61A3883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F6CF15" w14:textId="77777777" w:rsidR="00402EAE" w:rsidRDefault="005503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97269</w:t>
            </w:r>
          </w:p>
        </w:tc>
      </w:tr>
      <w:tr w:rsidR="00402EAE" w14:paraId="0EBB5145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0D6C695" w14:textId="77777777" w:rsidR="00402EAE" w:rsidRDefault="00550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3A8D20FD" w14:textId="77777777" w:rsidR="00402EAE" w:rsidRDefault="0040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37621A" w14:textId="77777777" w:rsidR="00402EAE" w:rsidRDefault="005503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663924</w:t>
            </w:r>
          </w:p>
        </w:tc>
      </w:tr>
    </w:tbl>
    <w:p w14:paraId="43298508" w14:textId="77777777" w:rsidR="00402EAE" w:rsidRDefault="00402EAE"/>
    <w:sectPr w:rsidR="00402EAE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40D1E" w14:textId="77777777" w:rsidR="005503CB" w:rsidRDefault="005503CB">
      <w:r>
        <w:separator/>
      </w:r>
    </w:p>
  </w:endnote>
  <w:endnote w:type="continuationSeparator" w:id="0">
    <w:p w14:paraId="395327C7" w14:textId="77777777" w:rsidR="005503CB" w:rsidRDefault="0055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4FE5" w14:textId="77777777" w:rsidR="009D3C9F" w:rsidRDefault="005503CB" w:rsidP="005F139E">
    <w:pPr>
      <w:pStyle w:val="a5"/>
    </w:pPr>
  </w:p>
  <w:p w14:paraId="611ACD52" w14:textId="77777777" w:rsidR="009D3C9F" w:rsidRDefault="005503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14:paraId="2A7A8B8A" w14:textId="77777777" w:rsidR="008555C9" w:rsidRDefault="005503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3A47F48A" w14:textId="77777777" w:rsidR="005F139E" w:rsidRDefault="005503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CC60F" w14:textId="77777777" w:rsidR="005503CB" w:rsidRDefault="005503CB">
      <w:r>
        <w:separator/>
      </w:r>
    </w:p>
  </w:footnote>
  <w:footnote w:type="continuationSeparator" w:id="0">
    <w:p w14:paraId="2647C873" w14:textId="77777777" w:rsidR="005503CB" w:rsidRDefault="00550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935F5" w14:textId="77777777" w:rsidR="00B36B5D" w:rsidRDefault="005503CB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2F18154B" wp14:editId="49F5AF51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82130"/>
    <w:rsid w:val="001915A3"/>
    <w:rsid w:val="00217F62"/>
    <w:rsid w:val="00402EAE"/>
    <w:rsid w:val="005503CB"/>
    <w:rsid w:val="00A906D8"/>
    <w:rsid w:val="00AB5A74"/>
    <w:rsid w:val="00F071AE"/>
    <w:rsid w:val="00F8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7153A4CB"/>
  <w15:docId w15:val="{EA9C0A6D-86A9-4594-9F2B-7C8AA1AB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Local\Temp\tmp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47DA-1245-4334-BE83-7E047E99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tmp22.dotx</Template>
  <TotalTime>0</TotalTime>
  <Pages>15</Pages>
  <Words>4024</Words>
  <Characters>22938</Characters>
  <Application>Microsoft Office Word</Application>
  <DocSecurity>0</DocSecurity>
  <Lines>191</Lines>
  <Paragraphs>53</Paragraphs>
  <ScaleCrop>false</ScaleCrop>
  <Company>ths</Company>
  <LinksUpToDate>false</LinksUpToDate>
  <CharactersWithSpaces>26909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ljkss</dc:creator>
  <cp:keywords/>
  <dc:description/>
  <cp:lastModifiedBy>昊</cp:lastModifiedBy>
  <cp:revision>1</cp:revision>
  <cp:lastPrinted>1899-12-31T16:00:00Z</cp:lastPrinted>
  <dcterms:created xsi:type="dcterms:W3CDTF">2021-12-28T08:54:00Z</dcterms:created>
  <dcterms:modified xsi:type="dcterms:W3CDTF">2021-12-28T08:54:00Z</dcterms:modified>
</cp:coreProperties>
</file>