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A44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B2336D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00FCE541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0F392BC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B50D88B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900BD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E816F3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2349A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CC73C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4973BD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9411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7625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49BCE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E090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A10E1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F29DD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4DB2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CE8C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A6093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D354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1233F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AC72A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1A94D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4CD22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C0538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81A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D808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D93D3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50BC82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5C7A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2021年12月28日</w:t>
              </w:r>
            </w:smartTag>
            <w:bookmarkEnd w:id="6"/>
          </w:p>
        </w:tc>
      </w:tr>
    </w:tbl>
    <w:p w14:paraId="710D5E4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28E7F0E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07FEF25" wp14:editId="770647D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6512105B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A06D7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0A5A9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542ED9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6823BF51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93CC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D20A3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5D604C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E6F6403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25C9BE8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B5B154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E82E71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E752A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</w:p>
        </w:tc>
      </w:tr>
    </w:tbl>
    <w:p w14:paraId="004C369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D7D52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189116" w14:textId="77777777" w:rsidR="002874C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0878" w:history="1">
        <w:r w:rsidR="002874CB" w:rsidRPr="00D940B0">
          <w:rPr>
            <w:rStyle w:val="a7"/>
          </w:rPr>
          <w:t>1</w:t>
        </w:r>
        <w:r w:rsidR="002874C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874CB" w:rsidRPr="00D940B0">
          <w:rPr>
            <w:rStyle w:val="a7"/>
          </w:rPr>
          <w:t>建筑概况</w:t>
        </w:r>
        <w:r w:rsidR="002874CB">
          <w:rPr>
            <w:webHidden/>
          </w:rPr>
          <w:tab/>
        </w:r>
        <w:r w:rsidR="002874CB">
          <w:rPr>
            <w:webHidden/>
          </w:rPr>
          <w:fldChar w:fldCharType="begin"/>
        </w:r>
        <w:r w:rsidR="002874CB">
          <w:rPr>
            <w:webHidden/>
          </w:rPr>
          <w:instrText xml:space="preserve"> PAGEREF _Toc91600878 \h </w:instrText>
        </w:r>
        <w:r w:rsidR="002874CB">
          <w:rPr>
            <w:webHidden/>
          </w:rPr>
        </w:r>
        <w:r w:rsidR="002874CB">
          <w:rPr>
            <w:webHidden/>
          </w:rPr>
          <w:fldChar w:fldCharType="separate"/>
        </w:r>
        <w:r w:rsidR="002874CB">
          <w:rPr>
            <w:webHidden/>
          </w:rPr>
          <w:t>1</w:t>
        </w:r>
        <w:r w:rsidR="002874CB">
          <w:rPr>
            <w:webHidden/>
          </w:rPr>
          <w:fldChar w:fldCharType="end"/>
        </w:r>
      </w:hyperlink>
    </w:p>
    <w:p w14:paraId="4682B407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879" w:history="1">
        <w:r w:rsidRPr="00D940B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41403B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0" w:history="1">
        <w:r w:rsidRPr="00D940B0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49E4C3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1" w:history="1">
        <w:r w:rsidRPr="00D940B0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D9D1B4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2" w:history="1">
        <w:r w:rsidRPr="00D940B0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4E9719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3" w:history="1">
        <w:r w:rsidRPr="00D940B0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307501B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884" w:history="1">
        <w:r w:rsidRPr="00D940B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98F439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885" w:history="1">
        <w:r w:rsidRPr="00D940B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DE156F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6" w:history="1">
        <w:r w:rsidRPr="00D940B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E91E4A" w14:textId="77777777" w:rsidR="002874CB" w:rsidRDefault="002874C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887" w:history="1">
        <w:r w:rsidRPr="00D940B0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C3BC3FE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88" w:history="1">
        <w:r w:rsidRPr="00D940B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DAA936" w14:textId="77777777" w:rsidR="002874CB" w:rsidRDefault="002874C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889" w:history="1">
        <w:r w:rsidRPr="00D940B0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9A5076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0" w:history="1">
        <w:r w:rsidRPr="00D940B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0DA286" w14:textId="77777777" w:rsidR="002874CB" w:rsidRDefault="002874C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891" w:history="1">
        <w:r w:rsidRPr="00D940B0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20B87C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2" w:history="1">
        <w:r w:rsidRPr="00D940B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5243AA" w14:textId="77777777" w:rsidR="002874CB" w:rsidRDefault="002874C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893" w:history="1">
        <w:r w:rsidRPr="00D940B0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FAA9B2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4" w:history="1">
        <w:r w:rsidRPr="00D940B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4D02CE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5" w:history="1">
        <w:r w:rsidRPr="00D940B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717D50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896" w:history="1">
        <w:r w:rsidRPr="00D940B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E15627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7" w:history="1">
        <w:r w:rsidRPr="00D940B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B30C2E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898" w:history="1">
        <w:r w:rsidRPr="00D940B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E71DD9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899" w:history="1">
        <w:r w:rsidRPr="00D940B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70DF34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0" w:history="1">
        <w:r w:rsidRPr="00D940B0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2FB1C5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1" w:history="1">
        <w:r w:rsidRPr="00D940B0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C3B146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902" w:history="1">
        <w:r w:rsidRPr="00D940B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74BB0C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3" w:history="1">
        <w:r w:rsidRPr="00D940B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38957F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4" w:history="1">
        <w:r w:rsidRPr="00D940B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CC16AF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5" w:history="1">
        <w:r w:rsidRPr="00D940B0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8F007A" w14:textId="77777777" w:rsidR="002874CB" w:rsidRDefault="002874C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906" w:history="1">
        <w:r w:rsidRPr="00D940B0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40B0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123E68" w14:textId="77777777" w:rsidR="002874CB" w:rsidRDefault="002874C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907" w:history="1">
        <w:r w:rsidRPr="00D940B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40B0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F0FFD0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E9294D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60087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6B5188F" w14:textId="77777777" w:rsidTr="00432A98">
        <w:tc>
          <w:tcPr>
            <w:tcW w:w="2831" w:type="dxa"/>
            <w:shd w:val="clear" w:color="auto" w:fill="E6E6E6"/>
            <w:vAlign w:val="center"/>
          </w:tcPr>
          <w:p w14:paraId="08650AD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75DDB5C" w14:textId="77777777" w:rsidR="00432A98" w:rsidRDefault="00432A98" w:rsidP="00025AFE">
            <w:bookmarkStart w:id="13" w:name="地理位置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432A98" w14:paraId="3CF51983" w14:textId="77777777" w:rsidTr="00432A98">
        <w:tc>
          <w:tcPr>
            <w:tcW w:w="2831" w:type="dxa"/>
            <w:shd w:val="clear" w:color="auto" w:fill="E6E6E6"/>
            <w:vAlign w:val="center"/>
          </w:tcPr>
          <w:p w14:paraId="7C7C125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ED999FB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7AF58C36" w14:textId="77777777" w:rsidTr="00432A98">
        <w:tc>
          <w:tcPr>
            <w:tcW w:w="2831" w:type="dxa"/>
            <w:shd w:val="clear" w:color="auto" w:fill="E6E6E6"/>
            <w:vAlign w:val="center"/>
          </w:tcPr>
          <w:p w14:paraId="21E07C93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C17DFE8" w14:textId="77777777" w:rsidR="00432A98" w:rsidRDefault="00432A98" w:rsidP="00025AFE">
            <w:bookmarkStart w:id="15" w:name="纬度"/>
            <w:r>
              <w:t>32.04</w:t>
            </w:r>
            <w:bookmarkEnd w:id="15"/>
          </w:p>
        </w:tc>
      </w:tr>
      <w:tr w:rsidR="00432A98" w14:paraId="4B3E1081" w14:textId="77777777" w:rsidTr="00432A98">
        <w:tc>
          <w:tcPr>
            <w:tcW w:w="2831" w:type="dxa"/>
            <w:shd w:val="clear" w:color="auto" w:fill="E6E6E6"/>
            <w:vAlign w:val="center"/>
          </w:tcPr>
          <w:p w14:paraId="3910F804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B0789CB" w14:textId="77777777" w:rsidR="00432A98" w:rsidRDefault="00432A98" w:rsidP="00025AFE">
            <w:bookmarkStart w:id="16" w:name="经度"/>
            <w:r>
              <w:t>118.78</w:t>
            </w:r>
            <w:bookmarkEnd w:id="16"/>
          </w:p>
        </w:tc>
      </w:tr>
      <w:tr w:rsidR="00432A98" w14:paraId="0CD7608D" w14:textId="77777777" w:rsidTr="00432A98">
        <w:tc>
          <w:tcPr>
            <w:tcW w:w="2831" w:type="dxa"/>
            <w:shd w:val="clear" w:color="auto" w:fill="E6E6E6"/>
            <w:vAlign w:val="center"/>
          </w:tcPr>
          <w:p w14:paraId="270C03F3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3004803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621B2A3" w14:textId="77777777" w:rsidTr="00432A98">
        <w:tc>
          <w:tcPr>
            <w:tcW w:w="2831" w:type="dxa"/>
            <w:shd w:val="clear" w:color="auto" w:fill="E6E6E6"/>
            <w:vAlign w:val="center"/>
          </w:tcPr>
          <w:p w14:paraId="3D9FC34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5148F7B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0D13D18" w14:textId="77777777" w:rsidR="00432A98" w:rsidRDefault="00432A98" w:rsidP="00025AFE"/>
        </w:tc>
      </w:tr>
      <w:tr w:rsidR="00432A98" w14:paraId="65900509" w14:textId="77777777" w:rsidTr="00432A98">
        <w:tc>
          <w:tcPr>
            <w:tcW w:w="2831" w:type="dxa"/>
            <w:shd w:val="clear" w:color="auto" w:fill="E6E6E6"/>
            <w:vAlign w:val="center"/>
          </w:tcPr>
          <w:p w14:paraId="75CEE6D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D7B8959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36303.66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750E5E3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5C5EDD3" w14:textId="77777777" w:rsidTr="00432A98">
        <w:tc>
          <w:tcPr>
            <w:tcW w:w="2831" w:type="dxa"/>
            <w:shd w:val="clear" w:color="auto" w:fill="E6E6E6"/>
            <w:vAlign w:val="center"/>
          </w:tcPr>
          <w:p w14:paraId="611E26B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CC07C1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100.80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F658C58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14F53A2E" w14:textId="77777777" w:rsidTr="00432A98">
        <w:tc>
          <w:tcPr>
            <w:tcW w:w="2831" w:type="dxa"/>
            <w:shd w:val="clear" w:color="auto" w:fill="E6E6E6"/>
            <w:vAlign w:val="center"/>
          </w:tcPr>
          <w:p w14:paraId="25419A0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0BF11B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24</w:t>
            </w:r>
            <w:bookmarkEnd w:id="22"/>
          </w:p>
        </w:tc>
        <w:tc>
          <w:tcPr>
            <w:tcW w:w="3395" w:type="dxa"/>
            <w:vAlign w:val="center"/>
          </w:tcPr>
          <w:p w14:paraId="1D16F65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63242F28" w14:textId="77777777" w:rsidTr="00432A98">
        <w:tc>
          <w:tcPr>
            <w:tcW w:w="2831" w:type="dxa"/>
            <w:shd w:val="clear" w:color="auto" w:fill="E6E6E6"/>
            <w:vAlign w:val="center"/>
          </w:tcPr>
          <w:p w14:paraId="1EC5B0A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115F9FD" w14:textId="77777777" w:rsidR="00432A98" w:rsidRDefault="00432A98" w:rsidP="00025AFE">
            <w:bookmarkStart w:id="24" w:name="北向角度"/>
            <w:r>
              <w:t>78</w:t>
            </w:r>
            <w:bookmarkEnd w:id="24"/>
            <w:r>
              <w:t>°</w:t>
            </w:r>
          </w:p>
        </w:tc>
      </w:tr>
    </w:tbl>
    <w:p w14:paraId="7E31FFF9" w14:textId="77777777" w:rsidR="00467D84" w:rsidRDefault="00CA6DD4" w:rsidP="00070074">
      <w:pPr>
        <w:pStyle w:val="1"/>
      </w:pPr>
      <w:bookmarkStart w:id="25" w:name="_Toc91600879"/>
      <w:r>
        <w:rPr>
          <w:rFonts w:hint="eastAsia"/>
        </w:rPr>
        <w:t>气象</w:t>
      </w:r>
      <w:r>
        <w:t>数据</w:t>
      </w:r>
      <w:bookmarkEnd w:id="25"/>
    </w:p>
    <w:p w14:paraId="5F35E99E" w14:textId="77777777" w:rsidR="00033DE7" w:rsidRDefault="00033DE7" w:rsidP="00033DE7">
      <w:pPr>
        <w:pStyle w:val="2"/>
      </w:pPr>
      <w:bookmarkStart w:id="26" w:name="_Toc91600880"/>
      <w:r>
        <w:rPr>
          <w:rFonts w:hint="eastAsia"/>
        </w:rPr>
        <w:t>气象地点</w:t>
      </w:r>
      <w:bookmarkEnd w:id="26"/>
    </w:p>
    <w:p w14:paraId="32503D7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27"/>
    </w:p>
    <w:p w14:paraId="4B531416" w14:textId="77777777" w:rsidR="00640E36" w:rsidRDefault="009C2673" w:rsidP="00640E36">
      <w:pPr>
        <w:pStyle w:val="2"/>
      </w:pPr>
      <w:bookmarkStart w:id="28" w:name="_Toc9160088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D36749F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05CE3EE" wp14:editId="26A0F741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CF6E" w14:textId="77777777" w:rsidR="00F25477" w:rsidRDefault="00615FD8" w:rsidP="00615FD8">
      <w:pPr>
        <w:pStyle w:val="2"/>
      </w:pPr>
      <w:bookmarkStart w:id="30" w:name="日最小干球温度变化表"/>
      <w:bookmarkStart w:id="31" w:name="_Toc9160088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836765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83A51A2" wp14:editId="405A5F3C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D1F5" w14:textId="77777777" w:rsidR="00615FD8" w:rsidRDefault="00A71379" w:rsidP="00A71379">
      <w:pPr>
        <w:pStyle w:val="2"/>
      </w:pPr>
      <w:bookmarkStart w:id="33" w:name="_Toc9160088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520FA" w14:paraId="1D2A35FE" w14:textId="77777777">
        <w:tc>
          <w:tcPr>
            <w:tcW w:w="1131" w:type="dxa"/>
            <w:shd w:val="clear" w:color="auto" w:fill="E6E6E6"/>
            <w:vAlign w:val="center"/>
          </w:tcPr>
          <w:p w14:paraId="65EE8DBA" w14:textId="77777777" w:rsidR="005520FA" w:rsidRDefault="00685F9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BFFDCD" w14:textId="77777777" w:rsidR="005520FA" w:rsidRDefault="00685F9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786428" w14:textId="77777777" w:rsidR="005520FA" w:rsidRDefault="00685F9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A745B3" w14:textId="77777777" w:rsidR="005520FA" w:rsidRDefault="00685F9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299E79" w14:textId="77777777" w:rsidR="005520FA" w:rsidRDefault="00685F9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B15582" w14:textId="77777777" w:rsidR="005520FA" w:rsidRDefault="00685F91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520FA" w14:paraId="3B862EE1" w14:textId="77777777">
        <w:tc>
          <w:tcPr>
            <w:tcW w:w="1131" w:type="dxa"/>
            <w:shd w:val="clear" w:color="auto" w:fill="E6E6E6"/>
            <w:vAlign w:val="center"/>
          </w:tcPr>
          <w:p w14:paraId="77661BF9" w14:textId="77777777" w:rsidR="005520FA" w:rsidRDefault="00685F91">
            <w:r>
              <w:t>最大值</w:t>
            </w:r>
          </w:p>
        </w:tc>
        <w:tc>
          <w:tcPr>
            <w:tcW w:w="1975" w:type="dxa"/>
            <w:vAlign w:val="center"/>
          </w:tcPr>
          <w:p w14:paraId="234C2355" w14:textId="77777777" w:rsidR="005520FA" w:rsidRDefault="00685F91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F441BB" w14:textId="77777777" w:rsidR="005520FA" w:rsidRDefault="00685F91">
            <w:r>
              <w:t>37.2</w:t>
            </w:r>
          </w:p>
        </w:tc>
        <w:tc>
          <w:tcPr>
            <w:tcW w:w="1556" w:type="dxa"/>
            <w:vAlign w:val="center"/>
          </w:tcPr>
          <w:p w14:paraId="478A7235" w14:textId="77777777" w:rsidR="005520FA" w:rsidRDefault="00685F91">
            <w:r>
              <w:t>27.8</w:t>
            </w:r>
          </w:p>
        </w:tc>
        <w:tc>
          <w:tcPr>
            <w:tcW w:w="1556" w:type="dxa"/>
            <w:vAlign w:val="center"/>
          </w:tcPr>
          <w:p w14:paraId="254C3BD7" w14:textId="77777777" w:rsidR="005520FA" w:rsidRDefault="00685F91">
            <w:r>
              <w:t>19.7</w:t>
            </w:r>
          </w:p>
        </w:tc>
        <w:tc>
          <w:tcPr>
            <w:tcW w:w="1556" w:type="dxa"/>
            <w:vAlign w:val="center"/>
          </w:tcPr>
          <w:p w14:paraId="78A05FC0" w14:textId="77777777" w:rsidR="005520FA" w:rsidRDefault="00685F91">
            <w:r>
              <w:t>88.0</w:t>
            </w:r>
          </w:p>
        </w:tc>
      </w:tr>
      <w:tr w:rsidR="005520FA" w14:paraId="0298D781" w14:textId="77777777">
        <w:tc>
          <w:tcPr>
            <w:tcW w:w="1131" w:type="dxa"/>
            <w:shd w:val="clear" w:color="auto" w:fill="E6E6E6"/>
            <w:vAlign w:val="center"/>
          </w:tcPr>
          <w:p w14:paraId="25C13765" w14:textId="77777777" w:rsidR="005520FA" w:rsidRDefault="00685F91">
            <w:r>
              <w:t>最小值</w:t>
            </w:r>
          </w:p>
        </w:tc>
        <w:tc>
          <w:tcPr>
            <w:tcW w:w="1975" w:type="dxa"/>
            <w:vAlign w:val="center"/>
          </w:tcPr>
          <w:p w14:paraId="0076E660" w14:textId="77777777" w:rsidR="005520FA" w:rsidRDefault="00685F91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C70ABB1" w14:textId="77777777" w:rsidR="005520FA" w:rsidRDefault="00685F91">
            <w:r>
              <w:t>-5.6</w:t>
            </w:r>
          </w:p>
        </w:tc>
        <w:tc>
          <w:tcPr>
            <w:tcW w:w="1556" w:type="dxa"/>
            <w:vAlign w:val="center"/>
          </w:tcPr>
          <w:p w14:paraId="397795B2" w14:textId="77777777" w:rsidR="005520FA" w:rsidRDefault="00685F91">
            <w:r>
              <w:t>-6.1</w:t>
            </w:r>
          </w:p>
        </w:tc>
        <w:tc>
          <w:tcPr>
            <w:tcW w:w="1556" w:type="dxa"/>
            <w:vAlign w:val="center"/>
          </w:tcPr>
          <w:p w14:paraId="3BB69E5D" w14:textId="77777777" w:rsidR="005520FA" w:rsidRDefault="00685F91">
            <w:r>
              <w:t>1.9</w:t>
            </w:r>
          </w:p>
        </w:tc>
        <w:tc>
          <w:tcPr>
            <w:tcW w:w="1556" w:type="dxa"/>
            <w:vAlign w:val="center"/>
          </w:tcPr>
          <w:p w14:paraId="67E62150" w14:textId="77777777" w:rsidR="005520FA" w:rsidRDefault="00685F91">
            <w:r>
              <w:t>-0.9</w:t>
            </w:r>
          </w:p>
        </w:tc>
      </w:tr>
    </w:tbl>
    <w:p w14:paraId="3C90106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DD152FF" w14:textId="77777777" w:rsidR="00A71379" w:rsidRDefault="001C5FD8" w:rsidP="000843B1">
      <w:pPr>
        <w:pStyle w:val="1"/>
      </w:pPr>
      <w:bookmarkStart w:id="35" w:name="_Toc9160088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269F7D9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656196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0182DA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A9D095C" w14:textId="77777777" w:rsidR="00BC2B16" w:rsidRDefault="00BC2B16" w:rsidP="00BC2B16">
      <w:pPr>
        <w:pStyle w:val="1"/>
      </w:pPr>
      <w:bookmarkStart w:id="37" w:name="_Toc91600885"/>
      <w:r>
        <w:rPr>
          <w:rFonts w:hint="eastAsia"/>
        </w:rPr>
        <w:t>围护</w:t>
      </w:r>
      <w:r>
        <w:t>结构</w:t>
      </w:r>
      <w:bookmarkEnd w:id="37"/>
    </w:p>
    <w:p w14:paraId="357CDB2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1600886"/>
      <w:bookmarkEnd w:id="38"/>
      <w:r>
        <w:rPr>
          <w:kern w:val="2"/>
        </w:rPr>
        <w:t>屋顶构造</w:t>
      </w:r>
      <w:bookmarkEnd w:id="39"/>
    </w:p>
    <w:p w14:paraId="11F02849" w14:textId="77777777" w:rsidR="005520FA" w:rsidRDefault="00685F91">
      <w:pPr>
        <w:pStyle w:val="3"/>
        <w:widowControl w:val="0"/>
        <w:rPr>
          <w:kern w:val="2"/>
          <w:szCs w:val="24"/>
        </w:rPr>
      </w:pPr>
      <w:bookmarkStart w:id="40" w:name="_Toc9160088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20FA" w14:paraId="5CEF1D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462613" w14:textId="77777777" w:rsidR="005520FA" w:rsidRDefault="00685F9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2F9187" w14:textId="77777777" w:rsidR="005520FA" w:rsidRDefault="00685F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EEADBA" w14:textId="77777777" w:rsidR="005520FA" w:rsidRDefault="00685F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B8F90" w14:textId="77777777" w:rsidR="005520FA" w:rsidRDefault="00685F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0F5CBB" w14:textId="77777777" w:rsidR="005520FA" w:rsidRDefault="00685F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54E78" w14:textId="77777777" w:rsidR="005520FA" w:rsidRDefault="00685F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8037F3" w14:textId="77777777" w:rsidR="005520FA" w:rsidRDefault="00685F91">
            <w:pPr>
              <w:jc w:val="center"/>
            </w:pPr>
            <w:r>
              <w:t>热惰性指标</w:t>
            </w:r>
          </w:p>
        </w:tc>
      </w:tr>
      <w:tr w:rsidR="005520FA" w14:paraId="7DE4D56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47ADC4" w14:textId="77777777" w:rsidR="005520FA" w:rsidRDefault="005520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E21EA1" w14:textId="77777777" w:rsidR="005520FA" w:rsidRDefault="00685F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DEBF1" w14:textId="77777777" w:rsidR="005520FA" w:rsidRDefault="00685F9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15424" w14:textId="77777777" w:rsidR="005520FA" w:rsidRDefault="00685F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5CFE1" w14:textId="77777777" w:rsidR="005520FA" w:rsidRDefault="00685F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4CCAB" w14:textId="77777777" w:rsidR="005520FA" w:rsidRDefault="00685F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7CA579" w14:textId="77777777" w:rsidR="005520FA" w:rsidRDefault="00685F91">
            <w:pPr>
              <w:jc w:val="center"/>
            </w:pPr>
            <w:r>
              <w:t>D=R*S</w:t>
            </w:r>
          </w:p>
        </w:tc>
      </w:tr>
      <w:tr w:rsidR="005520FA" w14:paraId="787BC2C6" w14:textId="77777777">
        <w:tc>
          <w:tcPr>
            <w:tcW w:w="3345" w:type="dxa"/>
            <w:vAlign w:val="center"/>
          </w:tcPr>
          <w:p w14:paraId="4EDC4821" w14:textId="77777777" w:rsidR="005520FA" w:rsidRDefault="00685F91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3C8074E" w14:textId="77777777" w:rsidR="005520FA" w:rsidRDefault="00685F91">
            <w:r>
              <w:t>40</w:t>
            </w:r>
          </w:p>
        </w:tc>
        <w:tc>
          <w:tcPr>
            <w:tcW w:w="1075" w:type="dxa"/>
            <w:vAlign w:val="center"/>
          </w:tcPr>
          <w:p w14:paraId="5BCD3C10" w14:textId="77777777" w:rsidR="005520FA" w:rsidRDefault="00685F91">
            <w:r>
              <w:t>1.740</w:t>
            </w:r>
          </w:p>
        </w:tc>
        <w:tc>
          <w:tcPr>
            <w:tcW w:w="1075" w:type="dxa"/>
            <w:vAlign w:val="center"/>
          </w:tcPr>
          <w:p w14:paraId="6B860E0C" w14:textId="77777777" w:rsidR="005520FA" w:rsidRDefault="00685F91">
            <w:r>
              <w:t>17.060</w:t>
            </w:r>
          </w:p>
        </w:tc>
        <w:tc>
          <w:tcPr>
            <w:tcW w:w="848" w:type="dxa"/>
            <w:vAlign w:val="center"/>
          </w:tcPr>
          <w:p w14:paraId="10D5D334" w14:textId="77777777" w:rsidR="005520FA" w:rsidRDefault="00685F91">
            <w:r>
              <w:t>1.10</w:t>
            </w:r>
          </w:p>
        </w:tc>
        <w:tc>
          <w:tcPr>
            <w:tcW w:w="1075" w:type="dxa"/>
            <w:vAlign w:val="center"/>
          </w:tcPr>
          <w:p w14:paraId="76143AA5" w14:textId="77777777" w:rsidR="005520FA" w:rsidRDefault="00685F91">
            <w:r>
              <w:t>0.021</w:t>
            </w:r>
          </w:p>
        </w:tc>
        <w:tc>
          <w:tcPr>
            <w:tcW w:w="1064" w:type="dxa"/>
            <w:vAlign w:val="center"/>
          </w:tcPr>
          <w:p w14:paraId="011AB419" w14:textId="77777777" w:rsidR="005520FA" w:rsidRDefault="00685F91">
            <w:r>
              <w:t>0.392</w:t>
            </w:r>
          </w:p>
        </w:tc>
      </w:tr>
      <w:tr w:rsidR="005520FA" w14:paraId="045AF985" w14:textId="77777777">
        <w:tc>
          <w:tcPr>
            <w:tcW w:w="3345" w:type="dxa"/>
            <w:vAlign w:val="center"/>
          </w:tcPr>
          <w:p w14:paraId="3EEC1FC4" w14:textId="77777777" w:rsidR="005520FA" w:rsidRDefault="00685F91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038B6E8F" w14:textId="77777777" w:rsidR="005520FA" w:rsidRDefault="00685F91">
            <w:r>
              <w:t>6</w:t>
            </w:r>
          </w:p>
        </w:tc>
        <w:tc>
          <w:tcPr>
            <w:tcW w:w="1075" w:type="dxa"/>
            <w:vAlign w:val="center"/>
          </w:tcPr>
          <w:p w14:paraId="171D1AF3" w14:textId="77777777" w:rsidR="005520FA" w:rsidRDefault="00685F91">
            <w:r>
              <w:t>0.180</w:t>
            </w:r>
          </w:p>
        </w:tc>
        <w:tc>
          <w:tcPr>
            <w:tcW w:w="1075" w:type="dxa"/>
            <w:vAlign w:val="center"/>
          </w:tcPr>
          <w:p w14:paraId="529F9C31" w14:textId="77777777" w:rsidR="005520FA" w:rsidRDefault="00685F91">
            <w:r>
              <w:t>2.767</w:t>
            </w:r>
          </w:p>
        </w:tc>
        <w:tc>
          <w:tcPr>
            <w:tcW w:w="848" w:type="dxa"/>
            <w:vAlign w:val="center"/>
          </w:tcPr>
          <w:p w14:paraId="5037DB51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09E59243" w14:textId="77777777" w:rsidR="005520FA" w:rsidRDefault="00685F91">
            <w:r>
              <w:t>0.033</w:t>
            </w:r>
          </w:p>
        </w:tc>
        <w:tc>
          <w:tcPr>
            <w:tcW w:w="1064" w:type="dxa"/>
            <w:vAlign w:val="center"/>
          </w:tcPr>
          <w:p w14:paraId="4728D407" w14:textId="77777777" w:rsidR="005520FA" w:rsidRDefault="00685F91">
            <w:r>
              <w:t>0.092</w:t>
            </w:r>
          </w:p>
        </w:tc>
      </w:tr>
      <w:tr w:rsidR="005520FA" w14:paraId="745D0F29" w14:textId="77777777">
        <w:tc>
          <w:tcPr>
            <w:tcW w:w="3345" w:type="dxa"/>
            <w:vAlign w:val="center"/>
          </w:tcPr>
          <w:p w14:paraId="31232927" w14:textId="77777777" w:rsidR="005520FA" w:rsidRDefault="00685F91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2CEE7BBC" w14:textId="77777777" w:rsidR="005520FA" w:rsidRDefault="00685F91">
            <w:r>
              <w:t>40</w:t>
            </w:r>
          </w:p>
        </w:tc>
        <w:tc>
          <w:tcPr>
            <w:tcW w:w="1075" w:type="dxa"/>
            <w:vAlign w:val="center"/>
          </w:tcPr>
          <w:p w14:paraId="540DA879" w14:textId="77777777" w:rsidR="005520FA" w:rsidRDefault="00685F91">
            <w:r>
              <w:t>0.065</w:t>
            </w:r>
          </w:p>
        </w:tc>
        <w:tc>
          <w:tcPr>
            <w:tcW w:w="1075" w:type="dxa"/>
            <w:vAlign w:val="center"/>
          </w:tcPr>
          <w:p w14:paraId="2B05073F" w14:textId="77777777" w:rsidR="005520FA" w:rsidRDefault="00685F91">
            <w:r>
              <w:t>1.261</w:t>
            </w:r>
          </w:p>
        </w:tc>
        <w:tc>
          <w:tcPr>
            <w:tcW w:w="848" w:type="dxa"/>
            <w:vAlign w:val="center"/>
          </w:tcPr>
          <w:p w14:paraId="7AF3B4D4" w14:textId="77777777" w:rsidR="005520FA" w:rsidRDefault="00685F91">
            <w:r>
              <w:t>1.20</w:t>
            </w:r>
          </w:p>
        </w:tc>
        <w:tc>
          <w:tcPr>
            <w:tcW w:w="1075" w:type="dxa"/>
            <w:vAlign w:val="center"/>
          </w:tcPr>
          <w:p w14:paraId="726D2B03" w14:textId="77777777" w:rsidR="005520FA" w:rsidRDefault="00685F91">
            <w:r>
              <w:t>0.513</w:t>
            </w:r>
          </w:p>
        </w:tc>
        <w:tc>
          <w:tcPr>
            <w:tcW w:w="1064" w:type="dxa"/>
            <w:vAlign w:val="center"/>
          </w:tcPr>
          <w:p w14:paraId="611817FC" w14:textId="77777777" w:rsidR="005520FA" w:rsidRDefault="00685F91">
            <w:r>
              <w:t>0.776</w:t>
            </w:r>
          </w:p>
        </w:tc>
      </w:tr>
      <w:tr w:rsidR="005520FA" w14:paraId="49FBE589" w14:textId="77777777">
        <w:tc>
          <w:tcPr>
            <w:tcW w:w="3345" w:type="dxa"/>
            <w:vAlign w:val="center"/>
          </w:tcPr>
          <w:p w14:paraId="311B9853" w14:textId="77777777" w:rsidR="005520FA" w:rsidRDefault="00685F91">
            <w:r>
              <w:lastRenderedPageBreak/>
              <w:t>复合材料找坡</w:t>
            </w:r>
          </w:p>
        </w:tc>
        <w:tc>
          <w:tcPr>
            <w:tcW w:w="848" w:type="dxa"/>
            <w:vAlign w:val="center"/>
          </w:tcPr>
          <w:p w14:paraId="0AAF6885" w14:textId="77777777" w:rsidR="005520FA" w:rsidRDefault="00685F91">
            <w:r>
              <w:t>80</w:t>
            </w:r>
          </w:p>
        </w:tc>
        <w:tc>
          <w:tcPr>
            <w:tcW w:w="1075" w:type="dxa"/>
            <w:vAlign w:val="center"/>
          </w:tcPr>
          <w:p w14:paraId="06496AEB" w14:textId="77777777" w:rsidR="005520FA" w:rsidRDefault="00685F91">
            <w:r>
              <w:t>0.150</w:t>
            </w:r>
          </w:p>
        </w:tc>
        <w:tc>
          <w:tcPr>
            <w:tcW w:w="1075" w:type="dxa"/>
            <w:vAlign w:val="center"/>
          </w:tcPr>
          <w:p w14:paraId="4997807A" w14:textId="77777777" w:rsidR="005520FA" w:rsidRDefault="00685F91">
            <w:r>
              <w:t>3.150</w:t>
            </w:r>
          </w:p>
        </w:tc>
        <w:tc>
          <w:tcPr>
            <w:tcW w:w="848" w:type="dxa"/>
            <w:vAlign w:val="center"/>
          </w:tcPr>
          <w:p w14:paraId="5428B09F" w14:textId="77777777" w:rsidR="005520FA" w:rsidRDefault="00685F91">
            <w:r>
              <w:t>1.20</w:t>
            </w:r>
          </w:p>
        </w:tc>
        <w:tc>
          <w:tcPr>
            <w:tcW w:w="1075" w:type="dxa"/>
            <w:vAlign w:val="center"/>
          </w:tcPr>
          <w:p w14:paraId="380C979B" w14:textId="77777777" w:rsidR="005520FA" w:rsidRDefault="00685F91">
            <w:r>
              <w:t>0.444</w:t>
            </w:r>
          </w:p>
        </w:tc>
        <w:tc>
          <w:tcPr>
            <w:tcW w:w="1064" w:type="dxa"/>
            <w:vAlign w:val="center"/>
          </w:tcPr>
          <w:p w14:paraId="5620F8F6" w14:textId="77777777" w:rsidR="005520FA" w:rsidRDefault="00685F91">
            <w:r>
              <w:t>1.680</w:t>
            </w:r>
          </w:p>
        </w:tc>
      </w:tr>
      <w:tr w:rsidR="005520FA" w14:paraId="3CCD4C83" w14:textId="77777777">
        <w:tc>
          <w:tcPr>
            <w:tcW w:w="3345" w:type="dxa"/>
            <w:vAlign w:val="center"/>
          </w:tcPr>
          <w:p w14:paraId="5FA18F63" w14:textId="77777777" w:rsidR="005520FA" w:rsidRDefault="00685F91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5406A1E7" w14:textId="77777777" w:rsidR="005520FA" w:rsidRDefault="00685F91">
            <w:r>
              <w:t>120</w:t>
            </w:r>
          </w:p>
        </w:tc>
        <w:tc>
          <w:tcPr>
            <w:tcW w:w="1075" w:type="dxa"/>
            <w:vAlign w:val="center"/>
          </w:tcPr>
          <w:p w14:paraId="1D7E0C10" w14:textId="77777777" w:rsidR="005520FA" w:rsidRDefault="00685F91">
            <w:r>
              <w:t>1.740</w:t>
            </w:r>
          </w:p>
        </w:tc>
        <w:tc>
          <w:tcPr>
            <w:tcW w:w="1075" w:type="dxa"/>
            <w:vAlign w:val="center"/>
          </w:tcPr>
          <w:p w14:paraId="07A17FEF" w14:textId="77777777" w:rsidR="005520FA" w:rsidRDefault="00685F91">
            <w:r>
              <w:t>17.060</w:t>
            </w:r>
          </w:p>
        </w:tc>
        <w:tc>
          <w:tcPr>
            <w:tcW w:w="848" w:type="dxa"/>
            <w:vAlign w:val="center"/>
          </w:tcPr>
          <w:p w14:paraId="59B59730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26760274" w14:textId="77777777" w:rsidR="005520FA" w:rsidRDefault="00685F91">
            <w:r>
              <w:t>0.069</w:t>
            </w:r>
          </w:p>
        </w:tc>
        <w:tc>
          <w:tcPr>
            <w:tcW w:w="1064" w:type="dxa"/>
            <w:vAlign w:val="center"/>
          </w:tcPr>
          <w:p w14:paraId="1848D2D7" w14:textId="77777777" w:rsidR="005520FA" w:rsidRDefault="00685F91">
            <w:r>
              <w:t>1.177</w:t>
            </w:r>
          </w:p>
        </w:tc>
      </w:tr>
      <w:tr w:rsidR="005520FA" w14:paraId="1E732D79" w14:textId="77777777">
        <w:tc>
          <w:tcPr>
            <w:tcW w:w="3345" w:type="dxa"/>
            <w:vAlign w:val="center"/>
          </w:tcPr>
          <w:p w14:paraId="2AFCFF3B" w14:textId="77777777" w:rsidR="005520FA" w:rsidRDefault="00685F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D83268" w14:textId="77777777" w:rsidR="005520FA" w:rsidRDefault="00685F91">
            <w:r>
              <w:t>286</w:t>
            </w:r>
          </w:p>
        </w:tc>
        <w:tc>
          <w:tcPr>
            <w:tcW w:w="1075" w:type="dxa"/>
            <w:vAlign w:val="center"/>
          </w:tcPr>
          <w:p w14:paraId="6F128D8E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35CD6F42" w14:textId="77777777" w:rsidR="005520FA" w:rsidRDefault="00685F91">
            <w:r>
              <w:t>－</w:t>
            </w:r>
          </w:p>
        </w:tc>
        <w:tc>
          <w:tcPr>
            <w:tcW w:w="848" w:type="dxa"/>
            <w:vAlign w:val="center"/>
          </w:tcPr>
          <w:p w14:paraId="2531F565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089FE2EF" w14:textId="77777777" w:rsidR="005520FA" w:rsidRDefault="00685F91">
            <w:r>
              <w:t>1.080</w:t>
            </w:r>
          </w:p>
        </w:tc>
        <w:tc>
          <w:tcPr>
            <w:tcW w:w="1064" w:type="dxa"/>
            <w:vAlign w:val="center"/>
          </w:tcPr>
          <w:p w14:paraId="78D1A9FC" w14:textId="77777777" w:rsidR="005520FA" w:rsidRDefault="00685F91">
            <w:r>
              <w:t>4.117</w:t>
            </w:r>
          </w:p>
        </w:tc>
      </w:tr>
      <w:tr w:rsidR="005520FA" w14:paraId="28D797E8" w14:textId="77777777">
        <w:tc>
          <w:tcPr>
            <w:tcW w:w="3345" w:type="dxa"/>
            <w:shd w:val="clear" w:color="auto" w:fill="E6E6E6"/>
            <w:vAlign w:val="center"/>
          </w:tcPr>
          <w:p w14:paraId="43A4376D" w14:textId="77777777" w:rsidR="005520FA" w:rsidRDefault="00685F9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EF1A7B" w14:textId="77777777" w:rsidR="005520FA" w:rsidRDefault="00685F91">
            <w:pPr>
              <w:jc w:val="center"/>
            </w:pPr>
            <w:r>
              <w:t>0.75</w:t>
            </w:r>
          </w:p>
        </w:tc>
      </w:tr>
      <w:tr w:rsidR="005520FA" w14:paraId="3CD5D29D" w14:textId="77777777">
        <w:tc>
          <w:tcPr>
            <w:tcW w:w="3345" w:type="dxa"/>
            <w:shd w:val="clear" w:color="auto" w:fill="E6E6E6"/>
            <w:vAlign w:val="center"/>
          </w:tcPr>
          <w:p w14:paraId="71EB7419" w14:textId="77777777" w:rsidR="005520FA" w:rsidRDefault="00685F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D1D499" w14:textId="77777777" w:rsidR="005520FA" w:rsidRDefault="00685F91">
            <w:pPr>
              <w:jc w:val="center"/>
            </w:pPr>
            <w:r>
              <w:t>0.81</w:t>
            </w:r>
          </w:p>
        </w:tc>
      </w:tr>
      <w:tr w:rsidR="005520FA" w14:paraId="722F1236" w14:textId="77777777">
        <w:tc>
          <w:tcPr>
            <w:tcW w:w="3345" w:type="dxa"/>
            <w:shd w:val="clear" w:color="auto" w:fill="E6E6E6"/>
            <w:vAlign w:val="center"/>
          </w:tcPr>
          <w:p w14:paraId="71FDB390" w14:textId="77777777" w:rsidR="005520FA" w:rsidRDefault="00685F91">
            <w:r>
              <w:t>数据来源</w:t>
            </w:r>
          </w:p>
        </w:tc>
        <w:tc>
          <w:tcPr>
            <w:tcW w:w="5985" w:type="dxa"/>
            <w:gridSpan w:val="6"/>
          </w:tcPr>
          <w:p w14:paraId="2CDE960C" w14:textId="77777777" w:rsidR="005520FA" w:rsidRDefault="00685F91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42</w:t>
            </w:r>
            <w:r>
              <w:t>页</w:t>
            </w:r>
          </w:p>
        </w:tc>
      </w:tr>
    </w:tbl>
    <w:p w14:paraId="12DAA93E" w14:textId="77777777" w:rsidR="005520FA" w:rsidRDefault="00685F91">
      <w:pPr>
        <w:pStyle w:val="2"/>
        <w:widowControl w:val="0"/>
        <w:rPr>
          <w:kern w:val="2"/>
        </w:rPr>
      </w:pPr>
      <w:bookmarkStart w:id="41" w:name="_Toc91600888"/>
      <w:r>
        <w:rPr>
          <w:kern w:val="2"/>
        </w:rPr>
        <w:t>外墙构造</w:t>
      </w:r>
      <w:bookmarkEnd w:id="41"/>
    </w:p>
    <w:p w14:paraId="699B5A4E" w14:textId="77777777" w:rsidR="005520FA" w:rsidRDefault="00685F91">
      <w:pPr>
        <w:pStyle w:val="3"/>
        <w:widowControl w:val="0"/>
        <w:rPr>
          <w:kern w:val="2"/>
          <w:szCs w:val="24"/>
        </w:rPr>
      </w:pPr>
      <w:bookmarkStart w:id="42" w:name="_Toc91600889"/>
      <w:r>
        <w:rPr>
          <w:kern w:val="2"/>
          <w:szCs w:val="24"/>
        </w:rPr>
        <w:t>热桥梁构造一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20FA" w14:paraId="5533E6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E457AD" w14:textId="77777777" w:rsidR="005520FA" w:rsidRDefault="00685F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44C8E" w14:textId="77777777" w:rsidR="005520FA" w:rsidRDefault="00685F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9D314" w14:textId="77777777" w:rsidR="005520FA" w:rsidRDefault="00685F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38AE5" w14:textId="77777777" w:rsidR="005520FA" w:rsidRDefault="00685F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44ADC" w14:textId="77777777" w:rsidR="005520FA" w:rsidRDefault="00685F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8A154" w14:textId="77777777" w:rsidR="005520FA" w:rsidRDefault="00685F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21F153" w14:textId="77777777" w:rsidR="005520FA" w:rsidRDefault="00685F91">
            <w:pPr>
              <w:jc w:val="center"/>
            </w:pPr>
            <w:r>
              <w:t>热惰性指标</w:t>
            </w:r>
          </w:p>
        </w:tc>
      </w:tr>
      <w:tr w:rsidR="005520FA" w14:paraId="395744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2D049A" w14:textId="77777777" w:rsidR="005520FA" w:rsidRDefault="005520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1670FF" w14:textId="77777777" w:rsidR="005520FA" w:rsidRDefault="00685F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9B370" w14:textId="77777777" w:rsidR="005520FA" w:rsidRDefault="00685F9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5B07F" w14:textId="77777777" w:rsidR="005520FA" w:rsidRDefault="00685F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30C5AF" w14:textId="77777777" w:rsidR="005520FA" w:rsidRDefault="00685F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CCAB3" w14:textId="77777777" w:rsidR="005520FA" w:rsidRDefault="00685F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992619" w14:textId="77777777" w:rsidR="005520FA" w:rsidRDefault="00685F91">
            <w:pPr>
              <w:jc w:val="center"/>
            </w:pPr>
            <w:r>
              <w:t>D=R*S</w:t>
            </w:r>
          </w:p>
        </w:tc>
      </w:tr>
      <w:tr w:rsidR="005520FA" w14:paraId="213EE840" w14:textId="77777777">
        <w:tc>
          <w:tcPr>
            <w:tcW w:w="3345" w:type="dxa"/>
            <w:vAlign w:val="center"/>
          </w:tcPr>
          <w:p w14:paraId="63E43927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45717EAF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2E15E088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18539CE5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5AB6CEB6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32250DEF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5294604A" w14:textId="77777777" w:rsidR="005520FA" w:rsidRDefault="00685F91">
            <w:r>
              <w:t>0.245</w:t>
            </w:r>
          </w:p>
        </w:tc>
      </w:tr>
      <w:tr w:rsidR="005520FA" w14:paraId="2FEAFD4B" w14:textId="77777777">
        <w:tc>
          <w:tcPr>
            <w:tcW w:w="3345" w:type="dxa"/>
            <w:vAlign w:val="center"/>
          </w:tcPr>
          <w:p w14:paraId="0560B246" w14:textId="77777777" w:rsidR="005520FA" w:rsidRDefault="00685F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A3E4CB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4F8D36E2" w14:textId="77777777" w:rsidR="005520FA" w:rsidRDefault="00685F91">
            <w:r>
              <w:t>0.030</w:t>
            </w:r>
          </w:p>
        </w:tc>
        <w:tc>
          <w:tcPr>
            <w:tcW w:w="1075" w:type="dxa"/>
            <w:vAlign w:val="center"/>
          </w:tcPr>
          <w:p w14:paraId="777F4E98" w14:textId="77777777" w:rsidR="005520FA" w:rsidRDefault="00685F91">
            <w:r>
              <w:t>0.340</w:t>
            </w:r>
          </w:p>
        </w:tc>
        <w:tc>
          <w:tcPr>
            <w:tcW w:w="848" w:type="dxa"/>
            <w:vAlign w:val="center"/>
          </w:tcPr>
          <w:p w14:paraId="69F71CE5" w14:textId="77777777" w:rsidR="005520FA" w:rsidRDefault="00685F91">
            <w:r>
              <w:t>1.20</w:t>
            </w:r>
          </w:p>
        </w:tc>
        <w:tc>
          <w:tcPr>
            <w:tcW w:w="1075" w:type="dxa"/>
            <w:vAlign w:val="center"/>
          </w:tcPr>
          <w:p w14:paraId="481C6AD0" w14:textId="77777777" w:rsidR="005520FA" w:rsidRDefault="00685F91">
            <w:r>
              <w:t>0.556</w:t>
            </w:r>
          </w:p>
        </w:tc>
        <w:tc>
          <w:tcPr>
            <w:tcW w:w="1064" w:type="dxa"/>
            <w:vAlign w:val="center"/>
          </w:tcPr>
          <w:p w14:paraId="053A7D71" w14:textId="77777777" w:rsidR="005520FA" w:rsidRDefault="00685F91">
            <w:r>
              <w:t>0.227</w:t>
            </w:r>
          </w:p>
        </w:tc>
      </w:tr>
      <w:tr w:rsidR="005520FA" w14:paraId="28935EBE" w14:textId="77777777">
        <w:tc>
          <w:tcPr>
            <w:tcW w:w="3345" w:type="dxa"/>
            <w:vAlign w:val="center"/>
          </w:tcPr>
          <w:p w14:paraId="6503E449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6159ADA4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486766B6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41DC30CE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37491CC3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0AE13B16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7DA47116" w14:textId="77777777" w:rsidR="005520FA" w:rsidRDefault="00685F91">
            <w:r>
              <w:t>0.245</w:t>
            </w:r>
          </w:p>
        </w:tc>
      </w:tr>
      <w:tr w:rsidR="005520FA" w14:paraId="32DCC73D" w14:textId="77777777">
        <w:tc>
          <w:tcPr>
            <w:tcW w:w="3345" w:type="dxa"/>
            <w:vAlign w:val="center"/>
          </w:tcPr>
          <w:p w14:paraId="38A65B57" w14:textId="77777777" w:rsidR="005520FA" w:rsidRDefault="00685F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0AFAE9" w14:textId="77777777" w:rsidR="005520FA" w:rsidRDefault="00685F91">
            <w:r>
              <w:t>200</w:t>
            </w:r>
          </w:p>
        </w:tc>
        <w:tc>
          <w:tcPr>
            <w:tcW w:w="1075" w:type="dxa"/>
            <w:vAlign w:val="center"/>
          </w:tcPr>
          <w:p w14:paraId="7D48A278" w14:textId="77777777" w:rsidR="005520FA" w:rsidRDefault="00685F91">
            <w:r>
              <w:t>1.740</w:t>
            </w:r>
          </w:p>
        </w:tc>
        <w:tc>
          <w:tcPr>
            <w:tcW w:w="1075" w:type="dxa"/>
            <w:vAlign w:val="center"/>
          </w:tcPr>
          <w:p w14:paraId="668DD006" w14:textId="77777777" w:rsidR="005520FA" w:rsidRDefault="00685F91">
            <w:r>
              <w:t>17.200</w:t>
            </w:r>
          </w:p>
        </w:tc>
        <w:tc>
          <w:tcPr>
            <w:tcW w:w="848" w:type="dxa"/>
            <w:vAlign w:val="center"/>
          </w:tcPr>
          <w:p w14:paraId="69726EE3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6614EC34" w14:textId="77777777" w:rsidR="005520FA" w:rsidRDefault="00685F91">
            <w:r>
              <w:t>0.115</w:t>
            </w:r>
          </w:p>
        </w:tc>
        <w:tc>
          <w:tcPr>
            <w:tcW w:w="1064" w:type="dxa"/>
            <w:vAlign w:val="center"/>
          </w:tcPr>
          <w:p w14:paraId="4BB67CC1" w14:textId="77777777" w:rsidR="005520FA" w:rsidRDefault="00685F91">
            <w:r>
              <w:t>1.977</w:t>
            </w:r>
          </w:p>
        </w:tc>
      </w:tr>
      <w:tr w:rsidR="005520FA" w14:paraId="2A0051CA" w14:textId="77777777">
        <w:tc>
          <w:tcPr>
            <w:tcW w:w="3345" w:type="dxa"/>
            <w:vAlign w:val="center"/>
          </w:tcPr>
          <w:p w14:paraId="5AD441CE" w14:textId="77777777" w:rsidR="005520FA" w:rsidRDefault="00685F91">
            <w:r>
              <w:t>石灰砂浆</w:t>
            </w:r>
          </w:p>
        </w:tc>
        <w:tc>
          <w:tcPr>
            <w:tcW w:w="848" w:type="dxa"/>
            <w:vAlign w:val="center"/>
          </w:tcPr>
          <w:p w14:paraId="1BED6317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7CFF285E" w14:textId="77777777" w:rsidR="005520FA" w:rsidRDefault="00685F91">
            <w:r>
              <w:t>0.810</w:t>
            </w:r>
          </w:p>
        </w:tc>
        <w:tc>
          <w:tcPr>
            <w:tcW w:w="1075" w:type="dxa"/>
            <w:vAlign w:val="center"/>
          </w:tcPr>
          <w:p w14:paraId="63BC9522" w14:textId="77777777" w:rsidR="005520FA" w:rsidRDefault="00685F91">
            <w:r>
              <w:t>10.070</w:t>
            </w:r>
          </w:p>
        </w:tc>
        <w:tc>
          <w:tcPr>
            <w:tcW w:w="848" w:type="dxa"/>
            <w:vAlign w:val="center"/>
          </w:tcPr>
          <w:p w14:paraId="54B22446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512672FC" w14:textId="77777777" w:rsidR="005520FA" w:rsidRDefault="00685F91">
            <w:r>
              <w:t>0.025</w:t>
            </w:r>
          </w:p>
        </w:tc>
        <w:tc>
          <w:tcPr>
            <w:tcW w:w="1064" w:type="dxa"/>
            <w:vAlign w:val="center"/>
          </w:tcPr>
          <w:p w14:paraId="4B161A6B" w14:textId="77777777" w:rsidR="005520FA" w:rsidRDefault="00685F91">
            <w:r>
              <w:t>0.249</w:t>
            </w:r>
          </w:p>
        </w:tc>
      </w:tr>
      <w:tr w:rsidR="005520FA" w14:paraId="66D898C5" w14:textId="77777777">
        <w:tc>
          <w:tcPr>
            <w:tcW w:w="3345" w:type="dxa"/>
            <w:vAlign w:val="center"/>
          </w:tcPr>
          <w:p w14:paraId="694E80D5" w14:textId="77777777" w:rsidR="005520FA" w:rsidRDefault="00685F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B14C0A" w14:textId="77777777" w:rsidR="005520FA" w:rsidRDefault="00685F91">
            <w:r>
              <w:t>280</w:t>
            </w:r>
          </w:p>
        </w:tc>
        <w:tc>
          <w:tcPr>
            <w:tcW w:w="1075" w:type="dxa"/>
            <w:vAlign w:val="center"/>
          </w:tcPr>
          <w:p w14:paraId="43BEDB3F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0BEDE1E5" w14:textId="77777777" w:rsidR="005520FA" w:rsidRDefault="00685F91">
            <w:r>
              <w:t>－</w:t>
            </w:r>
          </w:p>
        </w:tc>
        <w:tc>
          <w:tcPr>
            <w:tcW w:w="848" w:type="dxa"/>
            <w:vAlign w:val="center"/>
          </w:tcPr>
          <w:p w14:paraId="3FFFD825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5513E7FF" w14:textId="77777777" w:rsidR="005520FA" w:rsidRDefault="00685F91">
            <w:r>
              <w:t>0.738</w:t>
            </w:r>
          </w:p>
        </w:tc>
        <w:tc>
          <w:tcPr>
            <w:tcW w:w="1064" w:type="dxa"/>
            <w:vAlign w:val="center"/>
          </w:tcPr>
          <w:p w14:paraId="77B7F255" w14:textId="77777777" w:rsidR="005520FA" w:rsidRDefault="00685F91">
            <w:r>
              <w:t>2.941</w:t>
            </w:r>
          </w:p>
        </w:tc>
      </w:tr>
      <w:tr w:rsidR="005520FA" w14:paraId="57501048" w14:textId="77777777">
        <w:tc>
          <w:tcPr>
            <w:tcW w:w="3345" w:type="dxa"/>
            <w:shd w:val="clear" w:color="auto" w:fill="E6E6E6"/>
            <w:vAlign w:val="center"/>
          </w:tcPr>
          <w:p w14:paraId="1E699B01" w14:textId="77777777" w:rsidR="005520FA" w:rsidRDefault="00685F9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6C3C3F" w14:textId="77777777" w:rsidR="005520FA" w:rsidRDefault="00685F91">
            <w:pPr>
              <w:jc w:val="center"/>
            </w:pPr>
            <w:r>
              <w:t>0.75</w:t>
            </w:r>
          </w:p>
        </w:tc>
      </w:tr>
      <w:tr w:rsidR="005520FA" w14:paraId="742A0BCB" w14:textId="77777777">
        <w:tc>
          <w:tcPr>
            <w:tcW w:w="3345" w:type="dxa"/>
            <w:shd w:val="clear" w:color="auto" w:fill="E6E6E6"/>
            <w:vAlign w:val="center"/>
          </w:tcPr>
          <w:p w14:paraId="358D7A5D" w14:textId="77777777" w:rsidR="005520FA" w:rsidRDefault="00685F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9C2452" w14:textId="77777777" w:rsidR="005520FA" w:rsidRDefault="00685F91">
            <w:pPr>
              <w:jc w:val="center"/>
            </w:pPr>
            <w:r>
              <w:t>1.13</w:t>
            </w:r>
          </w:p>
        </w:tc>
      </w:tr>
    </w:tbl>
    <w:p w14:paraId="0C1358D2" w14:textId="77777777" w:rsidR="005520FA" w:rsidRDefault="00685F91">
      <w:pPr>
        <w:pStyle w:val="2"/>
        <w:widowControl w:val="0"/>
        <w:rPr>
          <w:kern w:val="2"/>
        </w:rPr>
      </w:pPr>
      <w:bookmarkStart w:id="43" w:name="_Toc91600890"/>
      <w:r>
        <w:rPr>
          <w:kern w:val="2"/>
        </w:rPr>
        <w:t>挑空楼板构造</w:t>
      </w:r>
      <w:bookmarkEnd w:id="43"/>
    </w:p>
    <w:p w14:paraId="5D431D52" w14:textId="77777777" w:rsidR="005520FA" w:rsidRDefault="00685F91">
      <w:pPr>
        <w:pStyle w:val="3"/>
        <w:widowControl w:val="0"/>
        <w:rPr>
          <w:kern w:val="2"/>
          <w:szCs w:val="24"/>
        </w:rPr>
      </w:pPr>
      <w:bookmarkStart w:id="44" w:name="_Toc9160089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20FA" w14:paraId="7FC6B2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C8B2FF" w14:textId="77777777" w:rsidR="005520FA" w:rsidRDefault="00685F9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7C32C" w14:textId="77777777" w:rsidR="005520FA" w:rsidRDefault="00685F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71D11" w14:textId="77777777" w:rsidR="005520FA" w:rsidRDefault="00685F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2E3DA" w14:textId="77777777" w:rsidR="005520FA" w:rsidRDefault="00685F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EBF165" w14:textId="77777777" w:rsidR="005520FA" w:rsidRDefault="00685F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8894E" w14:textId="77777777" w:rsidR="005520FA" w:rsidRDefault="00685F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D85877" w14:textId="77777777" w:rsidR="005520FA" w:rsidRDefault="00685F91">
            <w:pPr>
              <w:jc w:val="center"/>
            </w:pPr>
            <w:r>
              <w:t>热惰性指标</w:t>
            </w:r>
          </w:p>
        </w:tc>
      </w:tr>
      <w:tr w:rsidR="005520FA" w14:paraId="46FA80C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CD3AA7" w14:textId="77777777" w:rsidR="005520FA" w:rsidRDefault="005520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4FC8B2" w14:textId="77777777" w:rsidR="005520FA" w:rsidRDefault="00685F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33F11" w14:textId="77777777" w:rsidR="005520FA" w:rsidRDefault="00685F9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71FF5" w14:textId="77777777" w:rsidR="005520FA" w:rsidRDefault="00685F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01B6FF" w14:textId="77777777" w:rsidR="005520FA" w:rsidRDefault="00685F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628EF" w14:textId="77777777" w:rsidR="005520FA" w:rsidRDefault="00685F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ED198F" w14:textId="77777777" w:rsidR="005520FA" w:rsidRDefault="00685F91">
            <w:pPr>
              <w:jc w:val="center"/>
            </w:pPr>
            <w:r>
              <w:t>D=R*S</w:t>
            </w:r>
          </w:p>
        </w:tc>
      </w:tr>
      <w:tr w:rsidR="005520FA" w14:paraId="01421B59" w14:textId="77777777">
        <w:tc>
          <w:tcPr>
            <w:tcW w:w="3345" w:type="dxa"/>
            <w:vAlign w:val="center"/>
          </w:tcPr>
          <w:p w14:paraId="132A450E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57A7F4DD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6169A6C3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2D2F76EF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10F27E7A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41EAC505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66951B38" w14:textId="77777777" w:rsidR="005520FA" w:rsidRDefault="00685F91">
            <w:r>
              <w:t>0.245</w:t>
            </w:r>
          </w:p>
        </w:tc>
      </w:tr>
      <w:tr w:rsidR="005520FA" w14:paraId="7F0BABA8" w14:textId="77777777">
        <w:tc>
          <w:tcPr>
            <w:tcW w:w="3345" w:type="dxa"/>
            <w:vAlign w:val="center"/>
          </w:tcPr>
          <w:p w14:paraId="601FDD4D" w14:textId="77777777" w:rsidR="005520FA" w:rsidRDefault="00685F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79C71D" w14:textId="77777777" w:rsidR="005520FA" w:rsidRDefault="00685F91">
            <w:r>
              <w:t>120</w:t>
            </w:r>
          </w:p>
        </w:tc>
        <w:tc>
          <w:tcPr>
            <w:tcW w:w="1075" w:type="dxa"/>
            <w:vAlign w:val="center"/>
          </w:tcPr>
          <w:p w14:paraId="77D8774D" w14:textId="77777777" w:rsidR="005520FA" w:rsidRDefault="00685F91">
            <w:r>
              <w:t>1.740</w:t>
            </w:r>
          </w:p>
        </w:tc>
        <w:tc>
          <w:tcPr>
            <w:tcW w:w="1075" w:type="dxa"/>
            <w:vAlign w:val="center"/>
          </w:tcPr>
          <w:p w14:paraId="4665C806" w14:textId="77777777" w:rsidR="005520FA" w:rsidRDefault="00685F91">
            <w:r>
              <w:t>17.200</w:t>
            </w:r>
          </w:p>
        </w:tc>
        <w:tc>
          <w:tcPr>
            <w:tcW w:w="848" w:type="dxa"/>
            <w:vAlign w:val="center"/>
          </w:tcPr>
          <w:p w14:paraId="49B75C2E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1A582DED" w14:textId="77777777" w:rsidR="005520FA" w:rsidRDefault="00685F91">
            <w:r>
              <w:t>0.069</w:t>
            </w:r>
          </w:p>
        </w:tc>
        <w:tc>
          <w:tcPr>
            <w:tcW w:w="1064" w:type="dxa"/>
            <w:vAlign w:val="center"/>
          </w:tcPr>
          <w:p w14:paraId="43E68F13" w14:textId="77777777" w:rsidR="005520FA" w:rsidRDefault="00685F91">
            <w:r>
              <w:t>1.186</w:t>
            </w:r>
          </w:p>
        </w:tc>
      </w:tr>
      <w:tr w:rsidR="005520FA" w14:paraId="116A3E02" w14:textId="77777777">
        <w:tc>
          <w:tcPr>
            <w:tcW w:w="3345" w:type="dxa"/>
            <w:vAlign w:val="center"/>
          </w:tcPr>
          <w:p w14:paraId="7DC5517A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15D3A27E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730D8846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6931D0BA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37214D9B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13AB0B94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23E7DF32" w14:textId="77777777" w:rsidR="005520FA" w:rsidRDefault="00685F91">
            <w:r>
              <w:t>0.245</w:t>
            </w:r>
          </w:p>
        </w:tc>
      </w:tr>
      <w:tr w:rsidR="005520FA" w14:paraId="0CA0744C" w14:textId="77777777">
        <w:tc>
          <w:tcPr>
            <w:tcW w:w="3345" w:type="dxa"/>
            <w:vAlign w:val="center"/>
          </w:tcPr>
          <w:p w14:paraId="33D99916" w14:textId="77777777" w:rsidR="005520FA" w:rsidRDefault="00685F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DD2A9F9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55CF8C26" w14:textId="77777777" w:rsidR="005520FA" w:rsidRDefault="00685F91">
            <w:r>
              <w:t>0.030</w:t>
            </w:r>
          </w:p>
        </w:tc>
        <w:tc>
          <w:tcPr>
            <w:tcW w:w="1075" w:type="dxa"/>
            <w:vAlign w:val="center"/>
          </w:tcPr>
          <w:p w14:paraId="16406DB7" w14:textId="77777777" w:rsidR="005520FA" w:rsidRDefault="00685F91">
            <w:r>
              <w:t>0.340</w:t>
            </w:r>
          </w:p>
        </w:tc>
        <w:tc>
          <w:tcPr>
            <w:tcW w:w="848" w:type="dxa"/>
            <w:vAlign w:val="center"/>
          </w:tcPr>
          <w:p w14:paraId="40BDCC23" w14:textId="77777777" w:rsidR="005520FA" w:rsidRDefault="00685F91">
            <w:r>
              <w:t>1.20</w:t>
            </w:r>
          </w:p>
        </w:tc>
        <w:tc>
          <w:tcPr>
            <w:tcW w:w="1075" w:type="dxa"/>
            <w:vAlign w:val="center"/>
          </w:tcPr>
          <w:p w14:paraId="4C4D3F91" w14:textId="77777777" w:rsidR="005520FA" w:rsidRDefault="00685F91">
            <w:r>
              <w:t>0.556</w:t>
            </w:r>
          </w:p>
        </w:tc>
        <w:tc>
          <w:tcPr>
            <w:tcW w:w="1064" w:type="dxa"/>
            <w:vAlign w:val="center"/>
          </w:tcPr>
          <w:p w14:paraId="4A8C8A3F" w14:textId="77777777" w:rsidR="005520FA" w:rsidRDefault="00685F91">
            <w:r>
              <w:t>0.227</w:t>
            </w:r>
          </w:p>
        </w:tc>
      </w:tr>
      <w:tr w:rsidR="005520FA" w14:paraId="796BD90B" w14:textId="77777777">
        <w:tc>
          <w:tcPr>
            <w:tcW w:w="3345" w:type="dxa"/>
            <w:vAlign w:val="center"/>
          </w:tcPr>
          <w:p w14:paraId="029A402F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729D03DE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0CAA4FB8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7CC0F7D1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11F0130D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42179298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1D5FA5E4" w14:textId="77777777" w:rsidR="005520FA" w:rsidRDefault="00685F91">
            <w:r>
              <w:t>0.245</w:t>
            </w:r>
          </w:p>
        </w:tc>
      </w:tr>
      <w:tr w:rsidR="005520FA" w14:paraId="325134CE" w14:textId="77777777">
        <w:tc>
          <w:tcPr>
            <w:tcW w:w="3345" w:type="dxa"/>
            <w:vAlign w:val="center"/>
          </w:tcPr>
          <w:p w14:paraId="39726432" w14:textId="77777777" w:rsidR="005520FA" w:rsidRDefault="00685F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7AACE6" w14:textId="77777777" w:rsidR="005520FA" w:rsidRDefault="00685F91">
            <w:r>
              <w:t>200</w:t>
            </w:r>
          </w:p>
        </w:tc>
        <w:tc>
          <w:tcPr>
            <w:tcW w:w="1075" w:type="dxa"/>
            <w:vAlign w:val="center"/>
          </w:tcPr>
          <w:p w14:paraId="2147F27C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602E4D7F" w14:textId="77777777" w:rsidR="005520FA" w:rsidRDefault="00685F91">
            <w:r>
              <w:t>－</w:t>
            </w:r>
          </w:p>
        </w:tc>
        <w:tc>
          <w:tcPr>
            <w:tcW w:w="848" w:type="dxa"/>
            <w:vAlign w:val="center"/>
          </w:tcPr>
          <w:p w14:paraId="6B5FE1CB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58660EB9" w14:textId="77777777" w:rsidR="005520FA" w:rsidRDefault="00685F91">
            <w:r>
              <w:t>0.689</w:t>
            </w:r>
          </w:p>
        </w:tc>
        <w:tc>
          <w:tcPr>
            <w:tcW w:w="1064" w:type="dxa"/>
            <w:vAlign w:val="center"/>
          </w:tcPr>
          <w:p w14:paraId="5E4FB149" w14:textId="77777777" w:rsidR="005520FA" w:rsidRDefault="00685F91">
            <w:r>
              <w:t>2.146</w:t>
            </w:r>
          </w:p>
        </w:tc>
      </w:tr>
      <w:tr w:rsidR="005520FA" w14:paraId="4CFDB03C" w14:textId="77777777">
        <w:tc>
          <w:tcPr>
            <w:tcW w:w="3345" w:type="dxa"/>
            <w:shd w:val="clear" w:color="auto" w:fill="E6E6E6"/>
            <w:vAlign w:val="center"/>
          </w:tcPr>
          <w:p w14:paraId="7063A344" w14:textId="77777777" w:rsidR="005520FA" w:rsidRDefault="00685F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7B5F24" w14:textId="77777777" w:rsidR="005520FA" w:rsidRDefault="00685F91">
            <w:pPr>
              <w:jc w:val="center"/>
            </w:pPr>
            <w:r>
              <w:t>1.19</w:t>
            </w:r>
          </w:p>
        </w:tc>
      </w:tr>
    </w:tbl>
    <w:p w14:paraId="3B5EC490" w14:textId="77777777" w:rsidR="005520FA" w:rsidRDefault="00685F91">
      <w:pPr>
        <w:pStyle w:val="2"/>
        <w:widowControl w:val="0"/>
        <w:rPr>
          <w:kern w:val="2"/>
        </w:rPr>
      </w:pPr>
      <w:bookmarkStart w:id="45" w:name="_Toc91600892"/>
      <w:r>
        <w:rPr>
          <w:kern w:val="2"/>
        </w:rPr>
        <w:t>楼板构造</w:t>
      </w:r>
      <w:bookmarkEnd w:id="45"/>
    </w:p>
    <w:p w14:paraId="3DA7AF31" w14:textId="77777777" w:rsidR="005520FA" w:rsidRDefault="00685F91">
      <w:pPr>
        <w:pStyle w:val="3"/>
        <w:widowControl w:val="0"/>
        <w:rPr>
          <w:kern w:val="2"/>
          <w:szCs w:val="24"/>
        </w:rPr>
      </w:pPr>
      <w:bookmarkStart w:id="46" w:name="_Toc91600893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520FA" w14:paraId="4CFBD7C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F8AD56" w14:textId="77777777" w:rsidR="005520FA" w:rsidRDefault="00685F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EA179" w14:textId="77777777" w:rsidR="005520FA" w:rsidRDefault="00685F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561A5" w14:textId="77777777" w:rsidR="005520FA" w:rsidRDefault="00685F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FC3BE" w14:textId="77777777" w:rsidR="005520FA" w:rsidRDefault="00685F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530D4" w14:textId="77777777" w:rsidR="005520FA" w:rsidRDefault="00685F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F28EE" w14:textId="77777777" w:rsidR="005520FA" w:rsidRDefault="00685F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E20C39" w14:textId="77777777" w:rsidR="005520FA" w:rsidRDefault="00685F91">
            <w:pPr>
              <w:jc w:val="center"/>
            </w:pPr>
            <w:r>
              <w:t>热惰性指标</w:t>
            </w:r>
          </w:p>
        </w:tc>
      </w:tr>
      <w:tr w:rsidR="005520FA" w14:paraId="730EEE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91A483" w14:textId="77777777" w:rsidR="005520FA" w:rsidRDefault="005520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6130C6" w14:textId="77777777" w:rsidR="005520FA" w:rsidRDefault="00685F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8E715" w14:textId="77777777" w:rsidR="005520FA" w:rsidRDefault="00685F9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5F196" w14:textId="77777777" w:rsidR="005520FA" w:rsidRDefault="00685F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1E2FB" w14:textId="77777777" w:rsidR="005520FA" w:rsidRDefault="00685F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D88B5" w14:textId="77777777" w:rsidR="005520FA" w:rsidRDefault="00685F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125334" w14:textId="77777777" w:rsidR="005520FA" w:rsidRDefault="00685F91">
            <w:pPr>
              <w:jc w:val="center"/>
            </w:pPr>
            <w:r>
              <w:t>D=R*S</w:t>
            </w:r>
          </w:p>
        </w:tc>
      </w:tr>
      <w:tr w:rsidR="005520FA" w14:paraId="2BBB7D23" w14:textId="77777777">
        <w:tc>
          <w:tcPr>
            <w:tcW w:w="3345" w:type="dxa"/>
            <w:vAlign w:val="center"/>
          </w:tcPr>
          <w:p w14:paraId="1EE8FA5D" w14:textId="77777777" w:rsidR="005520FA" w:rsidRDefault="00685F91">
            <w:r>
              <w:t>水泥砂浆</w:t>
            </w:r>
          </w:p>
        </w:tc>
        <w:tc>
          <w:tcPr>
            <w:tcW w:w="848" w:type="dxa"/>
            <w:vAlign w:val="center"/>
          </w:tcPr>
          <w:p w14:paraId="6AD97C74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34885099" w14:textId="77777777" w:rsidR="005520FA" w:rsidRDefault="00685F91">
            <w:r>
              <w:t>0.930</w:t>
            </w:r>
          </w:p>
        </w:tc>
        <w:tc>
          <w:tcPr>
            <w:tcW w:w="1075" w:type="dxa"/>
            <w:vAlign w:val="center"/>
          </w:tcPr>
          <w:p w14:paraId="6C88CB21" w14:textId="77777777" w:rsidR="005520FA" w:rsidRDefault="00685F91">
            <w:r>
              <w:t>11.370</w:t>
            </w:r>
          </w:p>
        </w:tc>
        <w:tc>
          <w:tcPr>
            <w:tcW w:w="848" w:type="dxa"/>
            <w:vAlign w:val="center"/>
          </w:tcPr>
          <w:p w14:paraId="56E5B11D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44C896C0" w14:textId="77777777" w:rsidR="005520FA" w:rsidRDefault="00685F91">
            <w:r>
              <w:t>0.022</w:t>
            </w:r>
          </w:p>
        </w:tc>
        <w:tc>
          <w:tcPr>
            <w:tcW w:w="1064" w:type="dxa"/>
            <w:vAlign w:val="center"/>
          </w:tcPr>
          <w:p w14:paraId="5E4C2F32" w14:textId="77777777" w:rsidR="005520FA" w:rsidRDefault="00685F91">
            <w:r>
              <w:t>0.245</w:t>
            </w:r>
          </w:p>
        </w:tc>
      </w:tr>
      <w:tr w:rsidR="005520FA" w14:paraId="5CEEDD38" w14:textId="77777777">
        <w:tc>
          <w:tcPr>
            <w:tcW w:w="3345" w:type="dxa"/>
            <w:vAlign w:val="center"/>
          </w:tcPr>
          <w:p w14:paraId="52BC77BD" w14:textId="77777777" w:rsidR="005520FA" w:rsidRDefault="00685F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4A6734" w14:textId="77777777" w:rsidR="005520FA" w:rsidRDefault="00685F91">
            <w:r>
              <w:t>120</w:t>
            </w:r>
          </w:p>
        </w:tc>
        <w:tc>
          <w:tcPr>
            <w:tcW w:w="1075" w:type="dxa"/>
            <w:vAlign w:val="center"/>
          </w:tcPr>
          <w:p w14:paraId="7865EBB0" w14:textId="77777777" w:rsidR="005520FA" w:rsidRDefault="00685F91">
            <w:r>
              <w:t>1.740</w:t>
            </w:r>
          </w:p>
        </w:tc>
        <w:tc>
          <w:tcPr>
            <w:tcW w:w="1075" w:type="dxa"/>
            <w:vAlign w:val="center"/>
          </w:tcPr>
          <w:p w14:paraId="790FA8CF" w14:textId="77777777" w:rsidR="005520FA" w:rsidRDefault="00685F91">
            <w:r>
              <w:t>17.200</w:t>
            </w:r>
          </w:p>
        </w:tc>
        <w:tc>
          <w:tcPr>
            <w:tcW w:w="848" w:type="dxa"/>
            <w:vAlign w:val="center"/>
          </w:tcPr>
          <w:p w14:paraId="68CC005D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7536D0AA" w14:textId="77777777" w:rsidR="005520FA" w:rsidRDefault="00685F91">
            <w:r>
              <w:t>0.069</w:t>
            </w:r>
          </w:p>
        </w:tc>
        <w:tc>
          <w:tcPr>
            <w:tcW w:w="1064" w:type="dxa"/>
            <w:vAlign w:val="center"/>
          </w:tcPr>
          <w:p w14:paraId="52F004A4" w14:textId="77777777" w:rsidR="005520FA" w:rsidRDefault="00685F91">
            <w:r>
              <w:t>1.186</w:t>
            </w:r>
          </w:p>
        </w:tc>
      </w:tr>
      <w:tr w:rsidR="005520FA" w14:paraId="6D598C09" w14:textId="77777777">
        <w:tc>
          <w:tcPr>
            <w:tcW w:w="3345" w:type="dxa"/>
            <w:vAlign w:val="center"/>
          </w:tcPr>
          <w:p w14:paraId="52A99EC9" w14:textId="77777777" w:rsidR="005520FA" w:rsidRDefault="00685F91">
            <w:r>
              <w:t>石灰砂浆</w:t>
            </w:r>
          </w:p>
        </w:tc>
        <w:tc>
          <w:tcPr>
            <w:tcW w:w="848" w:type="dxa"/>
            <w:vAlign w:val="center"/>
          </w:tcPr>
          <w:p w14:paraId="503D5F02" w14:textId="77777777" w:rsidR="005520FA" w:rsidRDefault="00685F91">
            <w:r>
              <w:t>20</w:t>
            </w:r>
          </w:p>
        </w:tc>
        <w:tc>
          <w:tcPr>
            <w:tcW w:w="1075" w:type="dxa"/>
            <w:vAlign w:val="center"/>
          </w:tcPr>
          <w:p w14:paraId="5D72AF55" w14:textId="77777777" w:rsidR="005520FA" w:rsidRDefault="00685F91">
            <w:r>
              <w:t>0.810</w:t>
            </w:r>
          </w:p>
        </w:tc>
        <w:tc>
          <w:tcPr>
            <w:tcW w:w="1075" w:type="dxa"/>
            <w:vAlign w:val="center"/>
          </w:tcPr>
          <w:p w14:paraId="13BD4764" w14:textId="77777777" w:rsidR="005520FA" w:rsidRDefault="00685F91">
            <w:r>
              <w:t>10.070</w:t>
            </w:r>
          </w:p>
        </w:tc>
        <w:tc>
          <w:tcPr>
            <w:tcW w:w="848" w:type="dxa"/>
            <w:vAlign w:val="center"/>
          </w:tcPr>
          <w:p w14:paraId="5F68964D" w14:textId="77777777" w:rsidR="005520FA" w:rsidRDefault="00685F91">
            <w:r>
              <w:t>1.00</w:t>
            </w:r>
          </w:p>
        </w:tc>
        <w:tc>
          <w:tcPr>
            <w:tcW w:w="1075" w:type="dxa"/>
            <w:vAlign w:val="center"/>
          </w:tcPr>
          <w:p w14:paraId="4A5AF30B" w14:textId="77777777" w:rsidR="005520FA" w:rsidRDefault="00685F91">
            <w:r>
              <w:t>0.025</w:t>
            </w:r>
          </w:p>
        </w:tc>
        <w:tc>
          <w:tcPr>
            <w:tcW w:w="1064" w:type="dxa"/>
            <w:vAlign w:val="center"/>
          </w:tcPr>
          <w:p w14:paraId="1E2ADC7E" w14:textId="77777777" w:rsidR="005520FA" w:rsidRDefault="00685F91">
            <w:r>
              <w:t>0.249</w:t>
            </w:r>
          </w:p>
        </w:tc>
      </w:tr>
      <w:tr w:rsidR="005520FA" w14:paraId="1F4F7F9C" w14:textId="77777777">
        <w:tc>
          <w:tcPr>
            <w:tcW w:w="3345" w:type="dxa"/>
            <w:vAlign w:val="center"/>
          </w:tcPr>
          <w:p w14:paraId="1F5E334D" w14:textId="77777777" w:rsidR="005520FA" w:rsidRDefault="00685F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E2D887" w14:textId="77777777" w:rsidR="005520FA" w:rsidRDefault="00685F91">
            <w:r>
              <w:t>160</w:t>
            </w:r>
          </w:p>
        </w:tc>
        <w:tc>
          <w:tcPr>
            <w:tcW w:w="1075" w:type="dxa"/>
            <w:vAlign w:val="center"/>
          </w:tcPr>
          <w:p w14:paraId="48999ECA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486D8D04" w14:textId="77777777" w:rsidR="005520FA" w:rsidRDefault="00685F91">
            <w:r>
              <w:t>－</w:t>
            </w:r>
          </w:p>
        </w:tc>
        <w:tc>
          <w:tcPr>
            <w:tcW w:w="848" w:type="dxa"/>
            <w:vAlign w:val="center"/>
          </w:tcPr>
          <w:p w14:paraId="2DC79FEE" w14:textId="77777777" w:rsidR="005520FA" w:rsidRDefault="00685F91">
            <w:r>
              <w:t>－</w:t>
            </w:r>
          </w:p>
        </w:tc>
        <w:tc>
          <w:tcPr>
            <w:tcW w:w="1075" w:type="dxa"/>
            <w:vAlign w:val="center"/>
          </w:tcPr>
          <w:p w14:paraId="5E4F4041" w14:textId="77777777" w:rsidR="005520FA" w:rsidRDefault="00685F91">
            <w:r>
              <w:t>0.115</w:t>
            </w:r>
          </w:p>
        </w:tc>
        <w:tc>
          <w:tcPr>
            <w:tcW w:w="1064" w:type="dxa"/>
            <w:vAlign w:val="center"/>
          </w:tcPr>
          <w:p w14:paraId="2160F2CE" w14:textId="77777777" w:rsidR="005520FA" w:rsidRDefault="00685F91">
            <w:r>
              <w:t>1.679</w:t>
            </w:r>
          </w:p>
        </w:tc>
      </w:tr>
      <w:tr w:rsidR="005520FA" w14:paraId="52E6F215" w14:textId="77777777">
        <w:tc>
          <w:tcPr>
            <w:tcW w:w="3345" w:type="dxa"/>
            <w:shd w:val="clear" w:color="auto" w:fill="E6E6E6"/>
            <w:vAlign w:val="center"/>
          </w:tcPr>
          <w:p w14:paraId="47DF550B" w14:textId="77777777" w:rsidR="005520FA" w:rsidRDefault="00685F9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CE6AE0" w14:textId="77777777" w:rsidR="005520FA" w:rsidRDefault="00685F91">
            <w:pPr>
              <w:jc w:val="center"/>
            </w:pPr>
            <w:r>
              <w:t>2.98</w:t>
            </w:r>
          </w:p>
        </w:tc>
      </w:tr>
    </w:tbl>
    <w:p w14:paraId="00E20040" w14:textId="77777777" w:rsidR="005520FA" w:rsidRDefault="00685F91">
      <w:pPr>
        <w:pStyle w:val="2"/>
        <w:widowControl w:val="0"/>
        <w:rPr>
          <w:kern w:val="2"/>
        </w:rPr>
      </w:pPr>
      <w:bookmarkStart w:id="47" w:name="_Toc91600894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5520FA" w14:paraId="7B96C9B5" w14:textId="77777777">
        <w:tc>
          <w:tcPr>
            <w:tcW w:w="645" w:type="dxa"/>
            <w:shd w:val="clear" w:color="auto" w:fill="E6E6E6"/>
            <w:vAlign w:val="center"/>
          </w:tcPr>
          <w:p w14:paraId="79304AF3" w14:textId="77777777" w:rsidR="005520FA" w:rsidRDefault="00685F91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CB832DB" w14:textId="77777777" w:rsidR="005520FA" w:rsidRDefault="00685F9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183D433" w14:textId="77777777" w:rsidR="005520FA" w:rsidRDefault="00685F91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9707DCC" w14:textId="77777777" w:rsidR="005520FA" w:rsidRDefault="00685F91">
            <w:pPr>
              <w:jc w:val="center"/>
            </w:pPr>
            <w:r>
              <w:t>备注</w:t>
            </w:r>
          </w:p>
        </w:tc>
      </w:tr>
    </w:tbl>
    <w:p w14:paraId="62C51359" w14:textId="77777777" w:rsidR="005520FA" w:rsidRDefault="00685F91">
      <w:pPr>
        <w:pStyle w:val="2"/>
      </w:pPr>
      <w:bookmarkStart w:id="48" w:name="_Toc91600895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5520FA" w14:paraId="1AA013BA" w14:textId="77777777">
        <w:tc>
          <w:tcPr>
            <w:tcW w:w="905" w:type="dxa"/>
            <w:shd w:val="clear" w:color="auto" w:fill="E6E6E6"/>
            <w:vAlign w:val="center"/>
          </w:tcPr>
          <w:p w14:paraId="3D841B11" w14:textId="77777777" w:rsidR="005520FA" w:rsidRDefault="00685F91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00F3DEF" w14:textId="77777777" w:rsidR="005520FA" w:rsidRDefault="00685F91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3C7BCBC" w14:textId="77777777" w:rsidR="005520FA" w:rsidRDefault="00685F9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A05A02" w14:textId="77777777" w:rsidR="005520FA" w:rsidRDefault="00685F91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2A9ACCE" w14:textId="77777777" w:rsidR="005520FA" w:rsidRDefault="00685F9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2574FDF" w14:textId="77777777" w:rsidR="005520FA" w:rsidRDefault="00685F91">
            <w:pPr>
              <w:jc w:val="center"/>
            </w:pPr>
            <w:r>
              <w:t>备注</w:t>
            </w:r>
          </w:p>
        </w:tc>
      </w:tr>
      <w:tr w:rsidR="005520FA" w14:paraId="4B67CFD6" w14:textId="77777777">
        <w:tc>
          <w:tcPr>
            <w:tcW w:w="905" w:type="dxa"/>
            <w:shd w:val="clear" w:color="auto" w:fill="E6E6E6"/>
            <w:vAlign w:val="center"/>
          </w:tcPr>
          <w:p w14:paraId="0A2187D6" w14:textId="77777777" w:rsidR="005520FA" w:rsidRDefault="00685F91">
            <w:r>
              <w:t>1</w:t>
            </w:r>
          </w:p>
        </w:tc>
        <w:tc>
          <w:tcPr>
            <w:tcW w:w="2694" w:type="dxa"/>
            <w:vAlign w:val="center"/>
          </w:tcPr>
          <w:p w14:paraId="4364D83C" w14:textId="77777777" w:rsidR="005520FA" w:rsidRDefault="00685F91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EC8582E" w14:textId="77777777" w:rsidR="005520FA" w:rsidRDefault="00685F91">
            <w:r>
              <w:t>3.900</w:t>
            </w:r>
          </w:p>
        </w:tc>
        <w:tc>
          <w:tcPr>
            <w:tcW w:w="956" w:type="dxa"/>
            <w:vAlign w:val="center"/>
          </w:tcPr>
          <w:p w14:paraId="36EBA325" w14:textId="77777777" w:rsidR="005520FA" w:rsidRDefault="00685F91">
            <w:r>
              <w:t>0.750</w:t>
            </w:r>
          </w:p>
        </w:tc>
        <w:tc>
          <w:tcPr>
            <w:tcW w:w="956" w:type="dxa"/>
            <w:vAlign w:val="center"/>
          </w:tcPr>
          <w:p w14:paraId="08DE9265" w14:textId="77777777" w:rsidR="005520FA" w:rsidRDefault="00685F91">
            <w:r>
              <w:t>1.000</w:t>
            </w:r>
          </w:p>
        </w:tc>
        <w:tc>
          <w:tcPr>
            <w:tcW w:w="2988" w:type="dxa"/>
            <w:vAlign w:val="center"/>
          </w:tcPr>
          <w:p w14:paraId="5DA2D8E6" w14:textId="77777777" w:rsidR="005520FA" w:rsidRDefault="00685F91">
            <w:r>
              <w:t>来源《民用建筑热工设计规范》</w:t>
            </w:r>
          </w:p>
        </w:tc>
      </w:tr>
    </w:tbl>
    <w:p w14:paraId="689D2E3D" w14:textId="77777777" w:rsidR="005520FA" w:rsidRDefault="00685F91">
      <w:pPr>
        <w:pStyle w:val="1"/>
      </w:pPr>
      <w:bookmarkStart w:id="49" w:name="_Toc91600896"/>
      <w:r>
        <w:t>房间类型</w:t>
      </w:r>
      <w:bookmarkEnd w:id="49"/>
    </w:p>
    <w:p w14:paraId="7103D0C5" w14:textId="77777777" w:rsidR="005520FA" w:rsidRDefault="00685F91">
      <w:pPr>
        <w:pStyle w:val="2"/>
        <w:widowControl w:val="0"/>
        <w:rPr>
          <w:kern w:val="2"/>
        </w:rPr>
      </w:pPr>
      <w:bookmarkStart w:id="50" w:name="_Toc91600897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520FA" w14:paraId="2B45596D" w14:textId="77777777">
        <w:tc>
          <w:tcPr>
            <w:tcW w:w="1862" w:type="dxa"/>
            <w:shd w:val="clear" w:color="auto" w:fill="E6E6E6"/>
            <w:vAlign w:val="center"/>
          </w:tcPr>
          <w:p w14:paraId="3A6D0403" w14:textId="77777777" w:rsidR="005520FA" w:rsidRDefault="00685F9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3FB70B" w14:textId="77777777" w:rsidR="005520FA" w:rsidRDefault="00685F9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5DCD34" w14:textId="77777777" w:rsidR="005520FA" w:rsidRDefault="00685F9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F96242D" w14:textId="77777777" w:rsidR="005520FA" w:rsidRDefault="00685F9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DF6AC7D" w14:textId="77777777" w:rsidR="005520FA" w:rsidRDefault="00685F9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B43FE97" w14:textId="77777777" w:rsidR="005520FA" w:rsidRDefault="00685F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8AD620" w14:textId="77777777" w:rsidR="005520FA" w:rsidRDefault="00685F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520FA" w14:paraId="6D59715A" w14:textId="77777777">
        <w:tc>
          <w:tcPr>
            <w:tcW w:w="1862" w:type="dxa"/>
            <w:shd w:val="clear" w:color="auto" w:fill="E6E6E6"/>
            <w:vAlign w:val="center"/>
          </w:tcPr>
          <w:p w14:paraId="1E846F3C" w14:textId="77777777" w:rsidR="005520FA" w:rsidRDefault="00685F91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781" w:type="dxa"/>
            <w:vAlign w:val="center"/>
          </w:tcPr>
          <w:p w14:paraId="59AC12F5" w14:textId="77777777" w:rsidR="005520FA" w:rsidRDefault="00685F9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396029C1" w14:textId="77777777" w:rsidR="005520FA" w:rsidRDefault="00685F91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392EA868" w14:textId="77777777" w:rsidR="005520FA" w:rsidRDefault="00685F91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FF68B6" w14:textId="77777777" w:rsidR="005520FA" w:rsidRDefault="00685F91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60DA2B" w14:textId="77777777" w:rsidR="005520FA" w:rsidRDefault="00685F91">
            <w:pPr>
              <w:jc w:val="center"/>
            </w:pPr>
            <w:r>
              <w:t>18(W/m^2)</w:t>
            </w:r>
          </w:p>
        </w:tc>
        <w:tc>
          <w:tcPr>
            <w:tcW w:w="1550" w:type="dxa"/>
            <w:vAlign w:val="center"/>
          </w:tcPr>
          <w:p w14:paraId="509E8B79" w14:textId="77777777" w:rsidR="005520FA" w:rsidRDefault="00685F91">
            <w:pPr>
              <w:jc w:val="center"/>
            </w:pPr>
            <w:r>
              <w:t>5(W/m^2)</w:t>
            </w:r>
          </w:p>
        </w:tc>
      </w:tr>
      <w:tr w:rsidR="005520FA" w14:paraId="1D927C7E" w14:textId="77777777">
        <w:tc>
          <w:tcPr>
            <w:tcW w:w="1862" w:type="dxa"/>
            <w:shd w:val="clear" w:color="auto" w:fill="E6E6E6"/>
            <w:vAlign w:val="center"/>
          </w:tcPr>
          <w:p w14:paraId="1B5E8614" w14:textId="77777777" w:rsidR="005520FA" w:rsidRDefault="00685F91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14:paraId="144A74D3" w14:textId="77777777" w:rsidR="005520FA" w:rsidRDefault="00685F9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0770880A" w14:textId="77777777" w:rsidR="005520FA" w:rsidRDefault="00685F91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31FA2C1" w14:textId="77777777" w:rsidR="005520FA" w:rsidRDefault="00685F91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B385A6" w14:textId="77777777" w:rsidR="005520FA" w:rsidRDefault="00685F91">
            <w:pPr>
              <w:jc w:val="center"/>
            </w:pPr>
            <w:r>
              <w:t>15(m^2/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1B32B5" w14:textId="77777777" w:rsidR="005520FA" w:rsidRDefault="00685F91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0F752ED6" w14:textId="77777777" w:rsidR="005520FA" w:rsidRDefault="00685F91">
            <w:pPr>
              <w:jc w:val="center"/>
            </w:pPr>
            <w:r>
              <w:t>20(W/m^2)</w:t>
            </w:r>
          </w:p>
        </w:tc>
      </w:tr>
      <w:tr w:rsidR="005520FA" w14:paraId="5BC4C534" w14:textId="77777777">
        <w:tc>
          <w:tcPr>
            <w:tcW w:w="1862" w:type="dxa"/>
            <w:shd w:val="clear" w:color="auto" w:fill="E6E6E6"/>
            <w:vAlign w:val="center"/>
          </w:tcPr>
          <w:p w14:paraId="17BEC2D2" w14:textId="77777777" w:rsidR="005520FA" w:rsidRDefault="00685F91">
            <w:r>
              <w:t>空房间</w:t>
            </w:r>
          </w:p>
        </w:tc>
        <w:tc>
          <w:tcPr>
            <w:tcW w:w="781" w:type="dxa"/>
            <w:vAlign w:val="center"/>
          </w:tcPr>
          <w:p w14:paraId="0C44ABFD" w14:textId="77777777" w:rsidR="005520FA" w:rsidRDefault="00685F9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186B724" w14:textId="77777777" w:rsidR="005520FA" w:rsidRDefault="00685F9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82CBCB0" w14:textId="77777777" w:rsidR="005520FA" w:rsidRDefault="00685F91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4F9943" w14:textId="77777777" w:rsidR="005520FA" w:rsidRDefault="00685F91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B75357" w14:textId="77777777" w:rsidR="005520FA" w:rsidRDefault="00685F91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B050CB2" w14:textId="77777777" w:rsidR="005520FA" w:rsidRDefault="00685F91">
            <w:pPr>
              <w:jc w:val="center"/>
            </w:pPr>
            <w:r>
              <w:t>0(W/m^2)</w:t>
            </w:r>
          </w:p>
        </w:tc>
      </w:tr>
    </w:tbl>
    <w:p w14:paraId="26CE531A" w14:textId="77777777" w:rsidR="005520FA" w:rsidRDefault="00685F91">
      <w:pPr>
        <w:pStyle w:val="2"/>
        <w:widowControl w:val="0"/>
        <w:rPr>
          <w:kern w:val="2"/>
        </w:rPr>
      </w:pPr>
      <w:bookmarkStart w:id="51" w:name="_Toc91600898"/>
      <w:r>
        <w:rPr>
          <w:kern w:val="2"/>
        </w:rPr>
        <w:t>作息时间表</w:t>
      </w:r>
      <w:bookmarkEnd w:id="51"/>
    </w:p>
    <w:p w14:paraId="5456E5E9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4BEF0D7" w14:textId="77777777" w:rsidR="005520FA" w:rsidRDefault="00685F91">
      <w:pPr>
        <w:pStyle w:val="1"/>
        <w:widowControl w:val="0"/>
        <w:rPr>
          <w:kern w:val="2"/>
          <w:szCs w:val="24"/>
        </w:rPr>
      </w:pPr>
      <w:bookmarkStart w:id="52" w:name="_Toc91600899"/>
      <w:r>
        <w:rPr>
          <w:kern w:val="2"/>
          <w:szCs w:val="24"/>
        </w:rPr>
        <w:t>系统设置</w:t>
      </w:r>
      <w:bookmarkEnd w:id="52"/>
    </w:p>
    <w:p w14:paraId="4C2A2FBD" w14:textId="77777777" w:rsidR="005520FA" w:rsidRDefault="00685F91">
      <w:pPr>
        <w:pStyle w:val="2"/>
        <w:widowControl w:val="0"/>
        <w:rPr>
          <w:kern w:val="2"/>
        </w:rPr>
      </w:pPr>
      <w:bookmarkStart w:id="53" w:name="_Toc91600900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5520FA" w14:paraId="057F9683" w14:textId="77777777">
        <w:tc>
          <w:tcPr>
            <w:tcW w:w="1131" w:type="dxa"/>
            <w:shd w:val="clear" w:color="auto" w:fill="E6E6E6"/>
            <w:vAlign w:val="center"/>
          </w:tcPr>
          <w:p w14:paraId="09763204" w14:textId="77777777" w:rsidR="005520FA" w:rsidRDefault="00685F9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97A74" w14:textId="77777777" w:rsidR="005520FA" w:rsidRDefault="00685F91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78B740D" w14:textId="77777777" w:rsidR="005520FA" w:rsidRDefault="00685F91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F0149A" w14:textId="77777777" w:rsidR="005520FA" w:rsidRDefault="00685F91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5337C7" w14:textId="77777777" w:rsidR="005520FA" w:rsidRDefault="00685F91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78FB36C" w14:textId="77777777" w:rsidR="005520FA" w:rsidRDefault="00685F91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EE2FFE4" w14:textId="77777777" w:rsidR="005520FA" w:rsidRDefault="00685F91">
            <w:pPr>
              <w:jc w:val="center"/>
            </w:pPr>
            <w:r>
              <w:t>包含的房间</w:t>
            </w:r>
          </w:p>
        </w:tc>
      </w:tr>
      <w:tr w:rsidR="005520FA" w14:paraId="53BD8FAB" w14:textId="77777777">
        <w:tc>
          <w:tcPr>
            <w:tcW w:w="1131" w:type="dxa"/>
            <w:vAlign w:val="center"/>
          </w:tcPr>
          <w:p w14:paraId="0ABDDA6A" w14:textId="77777777" w:rsidR="005520FA" w:rsidRDefault="00685F91">
            <w:r>
              <w:t>默认</w:t>
            </w:r>
          </w:p>
        </w:tc>
        <w:tc>
          <w:tcPr>
            <w:tcW w:w="1131" w:type="dxa"/>
            <w:vAlign w:val="center"/>
          </w:tcPr>
          <w:p w14:paraId="3070B82D" w14:textId="77777777" w:rsidR="005520FA" w:rsidRDefault="00685F91">
            <w:r>
              <w:t>全热回收</w:t>
            </w:r>
          </w:p>
        </w:tc>
        <w:tc>
          <w:tcPr>
            <w:tcW w:w="1528" w:type="dxa"/>
            <w:vAlign w:val="center"/>
          </w:tcPr>
          <w:p w14:paraId="6F565B81" w14:textId="77777777" w:rsidR="005520FA" w:rsidRDefault="00685F91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5F0156CD" w14:textId="77777777" w:rsidR="005520FA" w:rsidRDefault="00685F91">
            <w:r>
              <w:t>冷</w:t>
            </w:r>
            <w:r>
              <w:t xml:space="preserve">:0.70, </w:t>
            </w:r>
            <w:r>
              <w:t>暖</w:t>
            </w:r>
            <w:r>
              <w:t>:0.74</w:t>
            </w:r>
          </w:p>
        </w:tc>
        <w:tc>
          <w:tcPr>
            <w:tcW w:w="735" w:type="dxa"/>
            <w:vAlign w:val="center"/>
          </w:tcPr>
          <w:p w14:paraId="516BE8E3" w14:textId="77777777" w:rsidR="005520FA" w:rsidRDefault="00685F91">
            <w:r>
              <w:t>0.90</w:t>
            </w:r>
          </w:p>
        </w:tc>
        <w:tc>
          <w:tcPr>
            <w:tcW w:w="956" w:type="dxa"/>
            <w:vAlign w:val="center"/>
          </w:tcPr>
          <w:p w14:paraId="33D23451" w14:textId="77777777" w:rsidR="005520FA" w:rsidRDefault="00685F91">
            <w:r>
              <w:t>16692.48</w:t>
            </w:r>
          </w:p>
        </w:tc>
        <w:tc>
          <w:tcPr>
            <w:tcW w:w="2830" w:type="dxa"/>
            <w:vAlign w:val="center"/>
          </w:tcPr>
          <w:p w14:paraId="222DD7D3" w14:textId="77777777" w:rsidR="005520FA" w:rsidRDefault="00685F91">
            <w:r>
              <w:t>所有房间</w:t>
            </w:r>
          </w:p>
        </w:tc>
      </w:tr>
    </w:tbl>
    <w:p w14:paraId="2A3D810B" w14:textId="77777777" w:rsidR="005520FA" w:rsidRDefault="00685F91">
      <w:pPr>
        <w:pStyle w:val="2"/>
        <w:widowControl w:val="0"/>
        <w:rPr>
          <w:kern w:val="2"/>
        </w:rPr>
      </w:pPr>
      <w:bookmarkStart w:id="54" w:name="_Toc91600901"/>
      <w:r>
        <w:rPr>
          <w:kern w:val="2"/>
        </w:rPr>
        <w:lastRenderedPageBreak/>
        <w:t>运行时间表</w:t>
      </w:r>
      <w:bookmarkEnd w:id="54"/>
    </w:p>
    <w:p w14:paraId="148C4862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4C192B8" w14:textId="77777777" w:rsidR="005520FA" w:rsidRDefault="00685F91">
      <w:pPr>
        <w:pStyle w:val="1"/>
        <w:widowControl w:val="0"/>
        <w:rPr>
          <w:kern w:val="2"/>
          <w:szCs w:val="24"/>
        </w:rPr>
      </w:pPr>
      <w:bookmarkStart w:id="55" w:name="_Toc91600902"/>
      <w:r>
        <w:rPr>
          <w:kern w:val="2"/>
          <w:szCs w:val="24"/>
        </w:rPr>
        <w:t>计算结果</w:t>
      </w:r>
      <w:bookmarkEnd w:id="55"/>
    </w:p>
    <w:p w14:paraId="712682BE" w14:textId="77777777" w:rsidR="005520FA" w:rsidRDefault="00685F91">
      <w:pPr>
        <w:pStyle w:val="2"/>
        <w:widowControl w:val="0"/>
        <w:rPr>
          <w:kern w:val="2"/>
        </w:rPr>
      </w:pPr>
      <w:bookmarkStart w:id="56" w:name="_Toc91600903"/>
      <w:r>
        <w:rPr>
          <w:kern w:val="2"/>
        </w:rPr>
        <w:t>模拟周期</w:t>
      </w:r>
      <w:bookmarkEnd w:id="56"/>
    </w:p>
    <w:p w14:paraId="6D72B46C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48087BF" w14:textId="77777777" w:rsidR="005520FA" w:rsidRDefault="00685F91">
      <w:pPr>
        <w:pStyle w:val="2"/>
        <w:widowControl w:val="0"/>
        <w:rPr>
          <w:kern w:val="2"/>
        </w:rPr>
      </w:pPr>
      <w:bookmarkStart w:id="57" w:name="_Toc91600904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5520FA" w14:paraId="151D98FF" w14:textId="77777777">
        <w:tc>
          <w:tcPr>
            <w:tcW w:w="1975" w:type="dxa"/>
            <w:shd w:val="clear" w:color="auto" w:fill="E6E6E6"/>
            <w:vAlign w:val="center"/>
          </w:tcPr>
          <w:p w14:paraId="31E4959C" w14:textId="77777777" w:rsidR="005520FA" w:rsidRDefault="00685F91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4C58BE" w14:textId="77777777" w:rsidR="005520FA" w:rsidRDefault="00685F91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F5270B" w14:textId="77777777" w:rsidR="005520FA" w:rsidRDefault="00685F91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7E7CFC7" w14:textId="77777777" w:rsidR="005520FA" w:rsidRDefault="00685F91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1AC5A8" w14:textId="77777777" w:rsidR="005520FA" w:rsidRDefault="00685F91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5520FA" w14:paraId="182E4F6B" w14:textId="77777777">
        <w:tc>
          <w:tcPr>
            <w:tcW w:w="1975" w:type="dxa"/>
            <w:shd w:val="clear" w:color="auto" w:fill="E6E6E6"/>
            <w:vAlign w:val="center"/>
          </w:tcPr>
          <w:p w14:paraId="2B8335BF" w14:textId="77777777" w:rsidR="005520FA" w:rsidRDefault="00685F91">
            <w:r>
              <w:t>默认系统</w:t>
            </w:r>
          </w:p>
        </w:tc>
        <w:tc>
          <w:tcPr>
            <w:tcW w:w="1839" w:type="dxa"/>
            <w:vAlign w:val="center"/>
          </w:tcPr>
          <w:p w14:paraId="63B1A252" w14:textId="77777777" w:rsidR="005520FA" w:rsidRDefault="00685F91">
            <w:r>
              <w:t>4252</w:t>
            </w:r>
          </w:p>
        </w:tc>
        <w:tc>
          <w:tcPr>
            <w:tcW w:w="1839" w:type="dxa"/>
            <w:vAlign w:val="center"/>
          </w:tcPr>
          <w:p w14:paraId="30AD1E00" w14:textId="77777777" w:rsidR="005520FA" w:rsidRDefault="00685F91">
            <w:r>
              <w:t>0</w:t>
            </w:r>
          </w:p>
        </w:tc>
        <w:tc>
          <w:tcPr>
            <w:tcW w:w="1839" w:type="dxa"/>
            <w:vAlign w:val="center"/>
          </w:tcPr>
          <w:p w14:paraId="7C64A34A" w14:textId="77777777" w:rsidR="005520FA" w:rsidRDefault="00685F91">
            <w:r>
              <w:t>143233</w:t>
            </w:r>
          </w:p>
        </w:tc>
        <w:tc>
          <w:tcPr>
            <w:tcW w:w="1839" w:type="dxa"/>
            <w:vAlign w:val="center"/>
          </w:tcPr>
          <w:p w14:paraId="3BD93E0D" w14:textId="77777777" w:rsidR="005520FA" w:rsidRDefault="00685F91">
            <w:r>
              <w:t>9</w:t>
            </w:r>
          </w:p>
        </w:tc>
      </w:tr>
      <w:tr w:rsidR="005520FA" w14:paraId="1ED691D3" w14:textId="77777777">
        <w:tc>
          <w:tcPr>
            <w:tcW w:w="1975" w:type="dxa"/>
            <w:shd w:val="clear" w:color="auto" w:fill="E6E6E6"/>
            <w:vAlign w:val="center"/>
          </w:tcPr>
          <w:p w14:paraId="43A9756B" w14:textId="77777777" w:rsidR="005520FA" w:rsidRDefault="00685F91">
            <w:r>
              <w:t>总计</w:t>
            </w:r>
          </w:p>
        </w:tc>
        <w:tc>
          <w:tcPr>
            <w:tcW w:w="1839" w:type="dxa"/>
            <w:vAlign w:val="center"/>
          </w:tcPr>
          <w:p w14:paraId="570A5087" w14:textId="77777777" w:rsidR="005520FA" w:rsidRDefault="00685F91">
            <w:r>
              <w:t>4252</w:t>
            </w:r>
          </w:p>
        </w:tc>
        <w:tc>
          <w:tcPr>
            <w:tcW w:w="1839" w:type="dxa"/>
            <w:vAlign w:val="center"/>
          </w:tcPr>
          <w:p w14:paraId="41C02FE6" w14:textId="77777777" w:rsidR="005520FA" w:rsidRDefault="00685F91">
            <w:r>
              <w:t>0</w:t>
            </w:r>
          </w:p>
        </w:tc>
        <w:tc>
          <w:tcPr>
            <w:tcW w:w="1839" w:type="dxa"/>
            <w:vAlign w:val="center"/>
          </w:tcPr>
          <w:p w14:paraId="04FA50C4" w14:textId="77777777" w:rsidR="005520FA" w:rsidRDefault="00685F91">
            <w:r>
              <w:t>143233</w:t>
            </w:r>
          </w:p>
        </w:tc>
        <w:tc>
          <w:tcPr>
            <w:tcW w:w="1839" w:type="dxa"/>
            <w:vAlign w:val="center"/>
          </w:tcPr>
          <w:p w14:paraId="11F92A40" w14:textId="77777777" w:rsidR="005520FA" w:rsidRDefault="00685F91">
            <w:r>
              <w:t>9</w:t>
            </w:r>
          </w:p>
        </w:tc>
      </w:tr>
    </w:tbl>
    <w:p w14:paraId="28A50473" w14:textId="77777777" w:rsidR="005520FA" w:rsidRDefault="00685F91">
      <w:r>
        <w:rPr>
          <w:noProof/>
        </w:rPr>
        <w:drawing>
          <wp:inline distT="0" distB="0" distL="0" distR="0" wp14:anchorId="66046127" wp14:editId="511005A2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7D7A" w14:textId="77777777" w:rsidR="005520FA" w:rsidRDefault="005520FA"/>
    <w:p w14:paraId="23E29906" w14:textId="77777777" w:rsidR="005520FA" w:rsidRDefault="00685F91">
      <w:pPr>
        <w:pStyle w:val="2"/>
        <w:widowControl w:val="0"/>
        <w:rPr>
          <w:kern w:val="2"/>
        </w:rPr>
      </w:pPr>
      <w:bookmarkStart w:id="58" w:name="_Toc91600905"/>
      <w:r>
        <w:rPr>
          <w:kern w:val="2"/>
        </w:rPr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5520FA" w14:paraId="1851F1CF" w14:textId="77777777">
        <w:tc>
          <w:tcPr>
            <w:tcW w:w="1641" w:type="dxa"/>
            <w:shd w:val="clear" w:color="auto" w:fill="E6E6E6"/>
            <w:vAlign w:val="center"/>
          </w:tcPr>
          <w:p w14:paraId="47153DA4" w14:textId="77777777" w:rsidR="005520FA" w:rsidRDefault="00685F91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EA9AD7" w14:textId="77777777" w:rsidR="005520FA" w:rsidRDefault="00685F91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42F0EB" w14:textId="77777777" w:rsidR="005520FA" w:rsidRDefault="00685F91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210D70" w14:textId="77777777" w:rsidR="005520FA" w:rsidRDefault="00685F91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50D3FA7" w14:textId="77777777" w:rsidR="005520FA" w:rsidRDefault="00685F9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4FCBD3" w14:textId="77777777" w:rsidR="005520FA" w:rsidRDefault="00685F91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B358C" w14:textId="77777777" w:rsidR="005520FA" w:rsidRDefault="00685F91">
            <w:pPr>
              <w:jc w:val="center"/>
            </w:pPr>
            <w:r>
              <w:t>合计</w:t>
            </w:r>
          </w:p>
        </w:tc>
      </w:tr>
      <w:tr w:rsidR="005520FA" w14:paraId="0CA8E2BC" w14:textId="77777777">
        <w:tc>
          <w:tcPr>
            <w:tcW w:w="1641" w:type="dxa"/>
            <w:shd w:val="clear" w:color="auto" w:fill="E6E6E6"/>
            <w:vAlign w:val="center"/>
          </w:tcPr>
          <w:p w14:paraId="1AB663A6" w14:textId="77777777" w:rsidR="005520FA" w:rsidRDefault="00685F91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62199BCA" w14:textId="77777777" w:rsidR="005520FA" w:rsidRDefault="00685F91">
            <w:r>
              <w:t>-1329988</w:t>
            </w:r>
          </w:p>
        </w:tc>
        <w:tc>
          <w:tcPr>
            <w:tcW w:w="1415" w:type="dxa"/>
            <w:vAlign w:val="center"/>
          </w:tcPr>
          <w:p w14:paraId="0B7A6EFA" w14:textId="77777777" w:rsidR="005520FA" w:rsidRDefault="00685F91">
            <w:r>
              <w:t>100772</w:t>
            </w:r>
          </w:p>
        </w:tc>
        <w:tc>
          <w:tcPr>
            <w:tcW w:w="1301" w:type="dxa"/>
            <w:vAlign w:val="center"/>
          </w:tcPr>
          <w:p w14:paraId="73001115" w14:textId="77777777" w:rsidR="005520FA" w:rsidRDefault="00685F91">
            <w:r>
              <w:t>277136</w:t>
            </w:r>
          </w:p>
        </w:tc>
        <w:tc>
          <w:tcPr>
            <w:tcW w:w="1409" w:type="dxa"/>
            <w:vAlign w:val="center"/>
          </w:tcPr>
          <w:p w14:paraId="649C4F88" w14:textId="77777777" w:rsidR="005520FA" w:rsidRDefault="00685F91">
            <w:r>
              <w:t>-130049</w:t>
            </w:r>
          </w:p>
        </w:tc>
        <w:tc>
          <w:tcPr>
            <w:tcW w:w="1018" w:type="dxa"/>
            <w:vAlign w:val="center"/>
          </w:tcPr>
          <w:p w14:paraId="5BA40CD1" w14:textId="77777777" w:rsidR="005520FA" w:rsidRDefault="00685F91">
            <w:r>
              <w:t>-85888</w:t>
            </w:r>
          </w:p>
        </w:tc>
        <w:tc>
          <w:tcPr>
            <w:tcW w:w="1131" w:type="dxa"/>
            <w:vAlign w:val="center"/>
          </w:tcPr>
          <w:p w14:paraId="3F8C83CB" w14:textId="77777777" w:rsidR="005520FA" w:rsidRDefault="00685F91">
            <w:r>
              <w:t>-996241</w:t>
            </w:r>
          </w:p>
        </w:tc>
      </w:tr>
      <w:tr w:rsidR="005520FA" w14:paraId="0643AA30" w14:textId="77777777">
        <w:tc>
          <w:tcPr>
            <w:tcW w:w="1641" w:type="dxa"/>
            <w:shd w:val="clear" w:color="auto" w:fill="E6E6E6"/>
            <w:vAlign w:val="center"/>
          </w:tcPr>
          <w:p w14:paraId="460EED8F" w14:textId="77777777" w:rsidR="005520FA" w:rsidRDefault="00685F91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5BC67AE" w14:textId="77777777" w:rsidR="005520FA" w:rsidRDefault="00685F91">
            <w:r>
              <w:t>796874</w:t>
            </w:r>
          </w:p>
        </w:tc>
        <w:tc>
          <w:tcPr>
            <w:tcW w:w="1415" w:type="dxa"/>
            <w:vAlign w:val="center"/>
          </w:tcPr>
          <w:p w14:paraId="67E26B28" w14:textId="77777777" w:rsidR="005520FA" w:rsidRDefault="00685F91">
            <w:r>
              <w:t>211818</w:t>
            </w:r>
          </w:p>
        </w:tc>
        <w:tc>
          <w:tcPr>
            <w:tcW w:w="1301" w:type="dxa"/>
            <w:vAlign w:val="center"/>
          </w:tcPr>
          <w:p w14:paraId="7435BB6A" w14:textId="77777777" w:rsidR="005520FA" w:rsidRDefault="00685F91">
            <w:r>
              <w:t>1024976</w:t>
            </w:r>
          </w:p>
        </w:tc>
        <w:tc>
          <w:tcPr>
            <w:tcW w:w="1409" w:type="dxa"/>
            <w:vAlign w:val="center"/>
          </w:tcPr>
          <w:p w14:paraId="4C63C233" w14:textId="77777777" w:rsidR="005520FA" w:rsidRDefault="00685F91">
            <w:r>
              <w:t>145037</w:t>
            </w:r>
          </w:p>
        </w:tc>
        <w:tc>
          <w:tcPr>
            <w:tcW w:w="1018" w:type="dxa"/>
            <w:vAlign w:val="center"/>
          </w:tcPr>
          <w:p w14:paraId="2A1DFF90" w14:textId="77777777" w:rsidR="005520FA" w:rsidRDefault="00685F91">
            <w:r>
              <w:t>49208</w:t>
            </w:r>
          </w:p>
        </w:tc>
        <w:tc>
          <w:tcPr>
            <w:tcW w:w="1131" w:type="dxa"/>
            <w:vAlign w:val="center"/>
          </w:tcPr>
          <w:p w14:paraId="5BE1F367" w14:textId="77777777" w:rsidR="005520FA" w:rsidRDefault="00685F91">
            <w:r>
              <w:t>2129496</w:t>
            </w:r>
          </w:p>
        </w:tc>
      </w:tr>
    </w:tbl>
    <w:p w14:paraId="6CE498E6" w14:textId="77777777" w:rsidR="005520FA" w:rsidRDefault="00685F91">
      <w:r>
        <w:rPr>
          <w:noProof/>
        </w:rPr>
        <w:lastRenderedPageBreak/>
        <w:drawing>
          <wp:inline distT="0" distB="0" distL="0" distR="0" wp14:anchorId="6EB50A57" wp14:editId="325A9A6D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A8DE" w14:textId="77777777" w:rsidR="005520FA" w:rsidRDefault="005520FA"/>
    <w:p w14:paraId="31BD031F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8E313F3" wp14:editId="1A812EA4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9820" w14:textId="77777777" w:rsidR="005520FA" w:rsidRDefault="00685F91">
      <w:pPr>
        <w:pStyle w:val="2"/>
        <w:widowControl w:val="0"/>
        <w:rPr>
          <w:kern w:val="2"/>
        </w:rPr>
      </w:pPr>
      <w:bookmarkStart w:id="59" w:name="_Toc91600906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520FA" w14:paraId="03325752" w14:textId="77777777">
        <w:tc>
          <w:tcPr>
            <w:tcW w:w="854" w:type="dxa"/>
            <w:shd w:val="clear" w:color="auto" w:fill="E6E6E6"/>
            <w:vAlign w:val="center"/>
          </w:tcPr>
          <w:p w14:paraId="5F31D1A0" w14:textId="77777777" w:rsidR="005520FA" w:rsidRDefault="00685F9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43C457" w14:textId="77777777" w:rsidR="005520FA" w:rsidRDefault="00685F9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CFEF95" w14:textId="77777777" w:rsidR="005520FA" w:rsidRDefault="00685F9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706E3" w14:textId="77777777" w:rsidR="005520FA" w:rsidRDefault="00685F9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40118C" w14:textId="77777777" w:rsidR="005520FA" w:rsidRDefault="00685F9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EE14F5" w14:textId="77777777" w:rsidR="005520FA" w:rsidRDefault="00685F9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A6C076" w14:textId="77777777" w:rsidR="005520FA" w:rsidRDefault="00685F9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520FA" w14:paraId="71557D1C" w14:textId="77777777">
        <w:tc>
          <w:tcPr>
            <w:tcW w:w="854" w:type="dxa"/>
            <w:shd w:val="clear" w:color="auto" w:fill="E6E6E6"/>
            <w:vAlign w:val="center"/>
          </w:tcPr>
          <w:p w14:paraId="3D4CA035" w14:textId="77777777" w:rsidR="005520FA" w:rsidRDefault="00685F9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AAECAB" w14:textId="77777777" w:rsidR="005520FA" w:rsidRDefault="00685F91">
            <w:pPr>
              <w:jc w:val="right"/>
            </w:pPr>
            <w:r>
              <w:t>300255</w:t>
            </w:r>
          </w:p>
        </w:tc>
        <w:tc>
          <w:tcPr>
            <w:tcW w:w="1188" w:type="dxa"/>
            <w:vAlign w:val="center"/>
          </w:tcPr>
          <w:p w14:paraId="1B463DAE" w14:textId="77777777" w:rsidR="005520FA" w:rsidRDefault="00685F91">
            <w:pPr>
              <w:jc w:val="right"/>
            </w:pPr>
            <w:r>
              <w:t>15109</w:t>
            </w:r>
          </w:p>
        </w:tc>
        <w:tc>
          <w:tcPr>
            <w:tcW w:w="1188" w:type="dxa"/>
            <w:vAlign w:val="center"/>
          </w:tcPr>
          <w:p w14:paraId="70B902B7" w14:textId="77777777" w:rsidR="005520FA" w:rsidRDefault="00685F91">
            <w:pPr>
              <w:jc w:val="right"/>
            </w:pPr>
            <w:r>
              <w:t>3227.606</w:t>
            </w:r>
          </w:p>
        </w:tc>
        <w:tc>
          <w:tcPr>
            <w:tcW w:w="1862" w:type="dxa"/>
            <w:vAlign w:val="center"/>
          </w:tcPr>
          <w:p w14:paraId="04AA23C4" w14:textId="77777777" w:rsidR="005520FA" w:rsidRDefault="00685F91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2ABE4B" w14:textId="77777777" w:rsidR="005520FA" w:rsidRDefault="00685F91">
            <w:pPr>
              <w:jc w:val="right"/>
            </w:pPr>
            <w:r>
              <w:t>1551.649</w:t>
            </w:r>
          </w:p>
        </w:tc>
        <w:tc>
          <w:tcPr>
            <w:tcW w:w="1862" w:type="dxa"/>
            <w:vAlign w:val="center"/>
          </w:tcPr>
          <w:p w14:paraId="18D2FD8B" w14:textId="77777777" w:rsidR="005520FA" w:rsidRDefault="00685F91">
            <w:r>
              <w:t>01</w:t>
            </w:r>
            <w:r>
              <w:t>月</w:t>
            </w:r>
            <w:r>
              <w:t>29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520FA" w14:paraId="6CD9972D" w14:textId="77777777">
        <w:tc>
          <w:tcPr>
            <w:tcW w:w="854" w:type="dxa"/>
            <w:shd w:val="clear" w:color="auto" w:fill="E6E6E6"/>
            <w:vAlign w:val="center"/>
          </w:tcPr>
          <w:p w14:paraId="77AD7D2D" w14:textId="77777777" w:rsidR="005520FA" w:rsidRDefault="00685F9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A817AA" w14:textId="77777777" w:rsidR="005520FA" w:rsidRDefault="00685F91">
            <w:pPr>
              <w:jc w:val="right"/>
            </w:pPr>
            <w:r>
              <w:t>220296</w:t>
            </w:r>
          </w:p>
        </w:tc>
        <w:tc>
          <w:tcPr>
            <w:tcW w:w="1188" w:type="dxa"/>
            <w:vAlign w:val="center"/>
          </w:tcPr>
          <w:p w14:paraId="2CA0B963" w14:textId="77777777" w:rsidR="005520FA" w:rsidRDefault="00685F91">
            <w:pPr>
              <w:jc w:val="right"/>
            </w:pPr>
            <w:r>
              <w:t>6719</w:t>
            </w:r>
          </w:p>
        </w:tc>
        <w:tc>
          <w:tcPr>
            <w:tcW w:w="1188" w:type="dxa"/>
            <w:vAlign w:val="center"/>
          </w:tcPr>
          <w:p w14:paraId="2CF4E2A2" w14:textId="77777777" w:rsidR="005520FA" w:rsidRDefault="00685F91">
            <w:pPr>
              <w:jc w:val="right"/>
            </w:pPr>
            <w:r>
              <w:rPr>
                <w:color w:val="FF0000"/>
              </w:rPr>
              <w:t>4447.738</w:t>
            </w:r>
          </w:p>
        </w:tc>
        <w:tc>
          <w:tcPr>
            <w:tcW w:w="1862" w:type="dxa"/>
            <w:vAlign w:val="center"/>
          </w:tcPr>
          <w:p w14:paraId="49A72842" w14:textId="77777777" w:rsidR="005520FA" w:rsidRDefault="00685F91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CC049CA" w14:textId="77777777" w:rsidR="005520FA" w:rsidRDefault="00685F91">
            <w:pPr>
              <w:jc w:val="right"/>
            </w:pPr>
            <w:r>
              <w:t>747.412</w:t>
            </w:r>
          </w:p>
        </w:tc>
        <w:tc>
          <w:tcPr>
            <w:tcW w:w="1862" w:type="dxa"/>
            <w:vAlign w:val="center"/>
          </w:tcPr>
          <w:p w14:paraId="67DB8DBE" w14:textId="77777777" w:rsidR="005520FA" w:rsidRDefault="00685F91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520FA" w14:paraId="3A9BDE00" w14:textId="77777777">
        <w:tc>
          <w:tcPr>
            <w:tcW w:w="854" w:type="dxa"/>
            <w:shd w:val="clear" w:color="auto" w:fill="E6E6E6"/>
            <w:vAlign w:val="center"/>
          </w:tcPr>
          <w:p w14:paraId="72897B6D" w14:textId="77777777" w:rsidR="005520FA" w:rsidRDefault="00685F9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50FBF6" w14:textId="77777777" w:rsidR="005520FA" w:rsidRDefault="00685F91">
            <w:pPr>
              <w:jc w:val="right"/>
            </w:pPr>
            <w:r>
              <w:t>115587</w:t>
            </w:r>
          </w:p>
        </w:tc>
        <w:tc>
          <w:tcPr>
            <w:tcW w:w="1188" w:type="dxa"/>
            <w:vAlign w:val="center"/>
          </w:tcPr>
          <w:p w14:paraId="00DECD7C" w14:textId="77777777" w:rsidR="005520FA" w:rsidRDefault="00685F91">
            <w:pPr>
              <w:jc w:val="right"/>
            </w:pPr>
            <w:r>
              <w:t>27260</w:t>
            </w:r>
          </w:p>
        </w:tc>
        <w:tc>
          <w:tcPr>
            <w:tcW w:w="1188" w:type="dxa"/>
            <w:vAlign w:val="center"/>
          </w:tcPr>
          <w:p w14:paraId="7E7DBB9A" w14:textId="77777777" w:rsidR="005520FA" w:rsidRDefault="00685F91">
            <w:pPr>
              <w:jc w:val="right"/>
            </w:pPr>
            <w:r>
              <w:t>2439.080</w:t>
            </w:r>
          </w:p>
        </w:tc>
        <w:tc>
          <w:tcPr>
            <w:tcW w:w="1862" w:type="dxa"/>
            <w:vAlign w:val="center"/>
          </w:tcPr>
          <w:p w14:paraId="3892ED92" w14:textId="77777777" w:rsidR="005520FA" w:rsidRDefault="00685F91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7B0CB55" w14:textId="77777777" w:rsidR="005520FA" w:rsidRDefault="00685F91">
            <w:pPr>
              <w:jc w:val="right"/>
            </w:pPr>
            <w:r>
              <w:t>938.300</w:t>
            </w:r>
          </w:p>
        </w:tc>
        <w:tc>
          <w:tcPr>
            <w:tcW w:w="1862" w:type="dxa"/>
            <w:vAlign w:val="center"/>
          </w:tcPr>
          <w:p w14:paraId="54757F27" w14:textId="77777777" w:rsidR="005520FA" w:rsidRDefault="00685F91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520FA" w14:paraId="004F72B4" w14:textId="77777777">
        <w:tc>
          <w:tcPr>
            <w:tcW w:w="854" w:type="dxa"/>
            <w:shd w:val="clear" w:color="auto" w:fill="E6E6E6"/>
            <w:vAlign w:val="center"/>
          </w:tcPr>
          <w:p w14:paraId="08A06FE2" w14:textId="77777777" w:rsidR="005520FA" w:rsidRDefault="00685F9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F0E854" w14:textId="77777777" w:rsidR="005520FA" w:rsidRDefault="00685F91">
            <w:pPr>
              <w:jc w:val="right"/>
            </w:pPr>
            <w:r>
              <w:t>16996</w:t>
            </w:r>
          </w:p>
        </w:tc>
        <w:tc>
          <w:tcPr>
            <w:tcW w:w="1188" w:type="dxa"/>
            <w:vAlign w:val="center"/>
          </w:tcPr>
          <w:p w14:paraId="6E0D8CF8" w14:textId="77777777" w:rsidR="005520FA" w:rsidRDefault="00685F91">
            <w:pPr>
              <w:jc w:val="right"/>
            </w:pPr>
            <w:r>
              <w:t>80067</w:t>
            </w:r>
          </w:p>
        </w:tc>
        <w:tc>
          <w:tcPr>
            <w:tcW w:w="1188" w:type="dxa"/>
            <w:vAlign w:val="center"/>
          </w:tcPr>
          <w:p w14:paraId="18E5F79D" w14:textId="77777777" w:rsidR="005520FA" w:rsidRDefault="00685F91">
            <w:pPr>
              <w:jc w:val="right"/>
            </w:pPr>
            <w:r>
              <w:t>715.942</w:t>
            </w:r>
          </w:p>
        </w:tc>
        <w:tc>
          <w:tcPr>
            <w:tcW w:w="1862" w:type="dxa"/>
            <w:vAlign w:val="center"/>
          </w:tcPr>
          <w:p w14:paraId="4958FCB4" w14:textId="77777777" w:rsidR="005520FA" w:rsidRDefault="00685F91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E367D8" w14:textId="77777777" w:rsidR="005520FA" w:rsidRDefault="00685F91">
            <w:pPr>
              <w:jc w:val="right"/>
            </w:pPr>
            <w:r>
              <w:t>2086.500</w:t>
            </w:r>
          </w:p>
        </w:tc>
        <w:tc>
          <w:tcPr>
            <w:tcW w:w="1862" w:type="dxa"/>
            <w:vAlign w:val="center"/>
          </w:tcPr>
          <w:p w14:paraId="3013BD3C" w14:textId="77777777" w:rsidR="005520FA" w:rsidRDefault="00685F91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05070B2C" w14:textId="77777777">
        <w:tc>
          <w:tcPr>
            <w:tcW w:w="854" w:type="dxa"/>
            <w:shd w:val="clear" w:color="auto" w:fill="E6E6E6"/>
            <w:vAlign w:val="center"/>
          </w:tcPr>
          <w:p w14:paraId="02F016F2" w14:textId="77777777" w:rsidR="005520FA" w:rsidRDefault="00685F9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ACF431" w14:textId="77777777" w:rsidR="005520FA" w:rsidRDefault="00685F91">
            <w:pPr>
              <w:jc w:val="right"/>
            </w:pPr>
            <w:r>
              <w:t>41</w:t>
            </w:r>
          </w:p>
        </w:tc>
        <w:tc>
          <w:tcPr>
            <w:tcW w:w="1188" w:type="dxa"/>
            <w:vAlign w:val="center"/>
          </w:tcPr>
          <w:p w14:paraId="3920DF72" w14:textId="77777777" w:rsidR="005520FA" w:rsidRDefault="00685F91">
            <w:pPr>
              <w:jc w:val="right"/>
            </w:pPr>
            <w:r>
              <w:t>228442</w:t>
            </w:r>
          </w:p>
        </w:tc>
        <w:tc>
          <w:tcPr>
            <w:tcW w:w="1188" w:type="dxa"/>
            <w:vAlign w:val="center"/>
          </w:tcPr>
          <w:p w14:paraId="3D28E24B" w14:textId="77777777" w:rsidR="005520FA" w:rsidRDefault="00685F91">
            <w:pPr>
              <w:jc w:val="right"/>
            </w:pPr>
            <w:r>
              <w:t>7.245</w:t>
            </w:r>
          </w:p>
        </w:tc>
        <w:tc>
          <w:tcPr>
            <w:tcW w:w="1862" w:type="dxa"/>
            <w:vAlign w:val="center"/>
          </w:tcPr>
          <w:p w14:paraId="647E34D4" w14:textId="77777777" w:rsidR="005520FA" w:rsidRDefault="00685F91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BDA432" w14:textId="77777777" w:rsidR="005520FA" w:rsidRDefault="00685F91">
            <w:pPr>
              <w:jc w:val="right"/>
            </w:pPr>
            <w:r>
              <w:t>2507.991</w:t>
            </w:r>
          </w:p>
        </w:tc>
        <w:tc>
          <w:tcPr>
            <w:tcW w:w="1862" w:type="dxa"/>
            <w:vAlign w:val="center"/>
          </w:tcPr>
          <w:p w14:paraId="7E5103AD" w14:textId="77777777" w:rsidR="005520FA" w:rsidRDefault="00685F91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36621AF6" w14:textId="77777777">
        <w:tc>
          <w:tcPr>
            <w:tcW w:w="854" w:type="dxa"/>
            <w:shd w:val="clear" w:color="auto" w:fill="E6E6E6"/>
            <w:vAlign w:val="center"/>
          </w:tcPr>
          <w:p w14:paraId="7A444C41" w14:textId="77777777" w:rsidR="005520FA" w:rsidRDefault="00685F9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2E5F70" w14:textId="77777777" w:rsidR="005520FA" w:rsidRDefault="00685F91">
            <w:pPr>
              <w:jc w:val="right"/>
            </w:pPr>
            <w:r>
              <w:t>44</w:t>
            </w:r>
          </w:p>
        </w:tc>
        <w:tc>
          <w:tcPr>
            <w:tcW w:w="1188" w:type="dxa"/>
            <w:vAlign w:val="center"/>
          </w:tcPr>
          <w:p w14:paraId="73100F0C" w14:textId="77777777" w:rsidR="005520FA" w:rsidRDefault="00685F91">
            <w:pPr>
              <w:jc w:val="right"/>
            </w:pPr>
            <w:r>
              <w:t>295581</w:t>
            </w:r>
          </w:p>
        </w:tc>
        <w:tc>
          <w:tcPr>
            <w:tcW w:w="1188" w:type="dxa"/>
            <w:vAlign w:val="center"/>
          </w:tcPr>
          <w:p w14:paraId="4A1E2483" w14:textId="77777777" w:rsidR="005520FA" w:rsidRDefault="00685F91">
            <w:pPr>
              <w:jc w:val="right"/>
            </w:pPr>
            <w:r>
              <w:t>28.886</w:t>
            </w:r>
          </w:p>
        </w:tc>
        <w:tc>
          <w:tcPr>
            <w:tcW w:w="1862" w:type="dxa"/>
            <w:vAlign w:val="center"/>
          </w:tcPr>
          <w:p w14:paraId="016B97D3" w14:textId="77777777" w:rsidR="005520FA" w:rsidRDefault="00685F91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AC3227" w14:textId="77777777" w:rsidR="005520FA" w:rsidRDefault="00685F91">
            <w:pPr>
              <w:jc w:val="right"/>
            </w:pPr>
            <w:r>
              <w:t>3092.024</w:t>
            </w:r>
          </w:p>
        </w:tc>
        <w:tc>
          <w:tcPr>
            <w:tcW w:w="1862" w:type="dxa"/>
            <w:vAlign w:val="center"/>
          </w:tcPr>
          <w:p w14:paraId="440CB3FF" w14:textId="77777777" w:rsidR="005520FA" w:rsidRDefault="00685F91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24B2A232" w14:textId="77777777">
        <w:tc>
          <w:tcPr>
            <w:tcW w:w="854" w:type="dxa"/>
            <w:shd w:val="clear" w:color="auto" w:fill="E6E6E6"/>
            <w:vAlign w:val="center"/>
          </w:tcPr>
          <w:p w14:paraId="6CB11EF0" w14:textId="77777777" w:rsidR="005520FA" w:rsidRDefault="00685F9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FCD9A4" w14:textId="77777777" w:rsidR="005520FA" w:rsidRDefault="00685F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365D8B" w14:textId="77777777" w:rsidR="005520FA" w:rsidRDefault="00685F91">
            <w:pPr>
              <w:jc w:val="right"/>
            </w:pPr>
            <w:r>
              <w:t>512570</w:t>
            </w:r>
          </w:p>
        </w:tc>
        <w:tc>
          <w:tcPr>
            <w:tcW w:w="1188" w:type="dxa"/>
            <w:vAlign w:val="center"/>
          </w:tcPr>
          <w:p w14:paraId="0CAF65BB" w14:textId="77777777" w:rsidR="005520FA" w:rsidRDefault="00685F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DE6E4E" w14:textId="77777777" w:rsidR="005520FA" w:rsidRDefault="00685F91">
            <w:r>
              <w:t>--</w:t>
            </w:r>
          </w:p>
        </w:tc>
        <w:tc>
          <w:tcPr>
            <w:tcW w:w="1188" w:type="dxa"/>
            <w:vAlign w:val="center"/>
          </w:tcPr>
          <w:p w14:paraId="533A8917" w14:textId="77777777" w:rsidR="005520FA" w:rsidRDefault="00685F91">
            <w:pPr>
              <w:jc w:val="right"/>
            </w:pPr>
            <w:r>
              <w:rPr>
                <w:color w:val="0000FF"/>
              </w:rPr>
              <w:t>5322.058</w:t>
            </w:r>
          </w:p>
        </w:tc>
        <w:tc>
          <w:tcPr>
            <w:tcW w:w="1862" w:type="dxa"/>
            <w:vAlign w:val="center"/>
          </w:tcPr>
          <w:p w14:paraId="07AA20A2" w14:textId="77777777" w:rsidR="005520FA" w:rsidRDefault="00685F91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5520FA" w14:paraId="04F5E3BB" w14:textId="77777777">
        <w:tc>
          <w:tcPr>
            <w:tcW w:w="854" w:type="dxa"/>
            <w:shd w:val="clear" w:color="auto" w:fill="E6E6E6"/>
            <w:vAlign w:val="center"/>
          </w:tcPr>
          <w:p w14:paraId="74052C9B" w14:textId="77777777" w:rsidR="005520FA" w:rsidRDefault="00685F9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8D2B5A" w14:textId="77777777" w:rsidR="005520FA" w:rsidRDefault="00685F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C4C4AF" w14:textId="77777777" w:rsidR="005520FA" w:rsidRDefault="00685F91">
            <w:pPr>
              <w:jc w:val="right"/>
            </w:pPr>
            <w:r>
              <w:t>478233</w:t>
            </w:r>
          </w:p>
        </w:tc>
        <w:tc>
          <w:tcPr>
            <w:tcW w:w="1188" w:type="dxa"/>
            <w:vAlign w:val="center"/>
          </w:tcPr>
          <w:p w14:paraId="7EBA2EC2" w14:textId="77777777" w:rsidR="005520FA" w:rsidRDefault="00685F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A0C9BA" w14:textId="77777777" w:rsidR="005520FA" w:rsidRDefault="00685F91">
            <w:r>
              <w:t>--</w:t>
            </w:r>
          </w:p>
        </w:tc>
        <w:tc>
          <w:tcPr>
            <w:tcW w:w="1188" w:type="dxa"/>
            <w:vAlign w:val="center"/>
          </w:tcPr>
          <w:p w14:paraId="7E67CB25" w14:textId="77777777" w:rsidR="005520FA" w:rsidRDefault="00685F91">
            <w:pPr>
              <w:jc w:val="right"/>
            </w:pPr>
            <w:r>
              <w:t>4221.372</w:t>
            </w:r>
          </w:p>
        </w:tc>
        <w:tc>
          <w:tcPr>
            <w:tcW w:w="1862" w:type="dxa"/>
            <w:vAlign w:val="center"/>
          </w:tcPr>
          <w:p w14:paraId="6EE93DD4" w14:textId="77777777" w:rsidR="005520FA" w:rsidRDefault="00685F91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1F6ED6DF" w14:textId="77777777">
        <w:tc>
          <w:tcPr>
            <w:tcW w:w="854" w:type="dxa"/>
            <w:shd w:val="clear" w:color="auto" w:fill="E6E6E6"/>
            <w:vAlign w:val="center"/>
          </w:tcPr>
          <w:p w14:paraId="682E3E32" w14:textId="77777777" w:rsidR="005520FA" w:rsidRDefault="00685F9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14E605" w14:textId="77777777" w:rsidR="005520FA" w:rsidRDefault="00685F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C93033" w14:textId="77777777" w:rsidR="005520FA" w:rsidRDefault="00685F91">
            <w:pPr>
              <w:jc w:val="right"/>
            </w:pPr>
            <w:r>
              <w:t>327610</w:t>
            </w:r>
          </w:p>
        </w:tc>
        <w:tc>
          <w:tcPr>
            <w:tcW w:w="1188" w:type="dxa"/>
            <w:vAlign w:val="center"/>
          </w:tcPr>
          <w:p w14:paraId="264ADAF6" w14:textId="77777777" w:rsidR="005520FA" w:rsidRDefault="00685F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BEDF51" w14:textId="77777777" w:rsidR="005520FA" w:rsidRDefault="00685F91">
            <w:r>
              <w:t>--</w:t>
            </w:r>
          </w:p>
        </w:tc>
        <w:tc>
          <w:tcPr>
            <w:tcW w:w="1188" w:type="dxa"/>
            <w:vAlign w:val="center"/>
          </w:tcPr>
          <w:p w14:paraId="5589F8FF" w14:textId="77777777" w:rsidR="005520FA" w:rsidRDefault="00685F91">
            <w:pPr>
              <w:jc w:val="right"/>
            </w:pPr>
            <w:r>
              <w:t>5124.949</w:t>
            </w:r>
          </w:p>
        </w:tc>
        <w:tc>
          <w:tcPr>
            <w:tcW w:w="1862" w:type="dxa"/>
            <w:vAlign w:val="center"/>
          </w:tcPr>
          <w:p w14:paraId="29222EEC" w14:textId="77777777" w:rsidR="005520FA" w:rsidRDefault="00685F91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6B35BEF1" w14:textId="77777777">
        <w:tc>
          <w:tcPr>
            <w:tcW w:w="854" w:type="dxa"/>
            <w:shd w:val="clear" w:color="auto" w:fill="E6E6E6"/>
            <w:vAlign w:val="center"/>
          </w:tcPr>
          <w:p w14:paraId="7A35F942" w14:textId="77777777" w:rsidR="005520FA" w:rsidRDefault="00685F9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A8476D" w14:textId="77777777" w:rsidR="005520FA" w:rsidRDefault="00685F91">
            <w:pPr>
              <w:jc w:val="right"/>
            </w:pPr>
            <w:r>
              <w:t>14676</w:t>
            </w:r>
          </w:p>
        </w:tc>
        <w:tc>
          <w:tcPr>
            <w:tcW w:w="1188" w:type="dxa"/>
            <w:vAlign w:val="center"/>
          </w:tcPr>
          <w:p w14:paraId="69C8CA2E" w14:textId="77777777" w:rsidR="005520FA" w:rsidRDefault="00685F91">
            <w:pPr>
              <w:jc w:val="right"/>
            </w:pPr>
            <w:r>
              <w:t>107815</w:t>
            </w:r>
          </w:p>
        </w:tc>
        <w:tc>
          <w:tcPr>
            <w:tcW w:w="1188" w:type="dxa"/>
            <w:vAlign w:val="center"/>
          </w:tcPr>
          <w:p w14:paraId="57013FA5" w14:textId="77777777" w:rsidR="005520FA" w:rsidRDefault="00685F91">
            <w:pPr>
              <w:jc w:val="right"/>
            </w:pPr>
            <w:r>
              <w:t>1059.624</w:t>
            </w:r>
          </w:p>
        </w:tc>
        <w:tc>
          <w:tcPr>
            <w:tcW w:w="1862" w:type="dxa"/>
            <w:vAlign w:val="center"/>
          </w:tcPr>
          <w:p w14:paraId="65F37D39" w14:textId="77777777" w:rsidR="005520FA" w:rsidRDefault="00685F91">
            <w:r>
              <w:t>10</w:t>
            </w:r>
            <w:r>
              <w:t>月</w:t>
            </w:r>
            <w:r>
              <w:t>21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17DD35" w14:textId="77777777" w:rsidR="005520FA" w:rsidRDefault="00685F91">
            <w:pPr>
              <w:jc w:val="right"/>
            </w:pPr>
            <w:r>
              <w:t>1392.146</w:t>
            </w:r>
          </w:p>
        </w:tc>
        <w:tc>
          <w:tcPr>
            <w:tcW w:w="1862" w:type="dxa"/>
            <w:vAlign w:val="center"/>
          </w:tcPr>
          <w:p w14:paraId="338E0A81" w14:textId="77777777" w:rsidR="005520FA" w:rsidRDefault="00685F91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5520FA" w14:paraId="0AA2E7B3" w14:textId="77777777">
        <w:tc>
          <w:tcPr>
            <w:tcW w:w="854" w:type="dxa"/>
            <w:shd w:val="clear" w:color="auto" w:fill="E6E6E6"/>
            <w:vAlign w:val="center"/>
          </w:tcPr>
          <w:p w14:paraId="07EB19B7" w14:textId="77777777" w:rsidR="005520FA" w:rsidRDefault="00685F91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464630" w14:textId="77777777" w:rsidR="005520FA" w:rsidRDefault="00685F91">
            <w:pPr>
              <w:jc w:val="right"/>
            </w:pPr>
            <w:r>
              <w:t>95221</w:t>
            </w:r>
          </w:p>
        </w:tc>
        <w:tc>
          <w:tcPr>
            <w:tcW w:w="1188" w:type="dxa"/>
            <w:vAlign w:val="center"/>
          </w:tcPr>
          <w:p w14:paraId="5FFF8EEE" w14:textId="77777777" w:rsidR="005520FA" w:rsidRDefault="00685F91">
            <w:pPr>
              <w:jc w:val="right"/>
            </w:pPr>
            <w:r>
              <w:t>40781</w:t>
            </w:r>
          </w:p>
        </w:tc>
        <w:tc>
          <w:tcPr>
            <w:tcW w:w="1188" w:type="dxa"/>
            <w:vAlign w:val="center"/>
          </w:tcPr>
          <w:p w14:paraId="6A1B2516" w14:textId="77777777" w:rsidR="005520FA" w:rsidRDefault="00685F91">
            <w:pPr>
              <w:jc w:val="right"/>
            </w:pPr>
            <w:r>
              <w:t>2427.585</w:t>
            </w:r>
          </w:p>
        </w:tc>
        <w:tc>
          <w:tcPr>
            <w:tcW w:w="1862" w:type="dxa"/>
            <w:vAlign w:val="center"/>
          </w:tcPr>
          <w:p w14:paraId="2E6ABB06" w14:textId="77777777" w:rsidR="005520FA" w:rsidRDefault="00685F91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959C96" w14:textId="77777777" w:rsidR="005520FA" w:rsidRDefault="00685F91">
            <w:pPr>
              <w:jc w:val="right"/>
            </w:pPr>
            <w:r>
              <w:t>1151.946</w:t>
            </w:r>
          </w:p>
        </w:tc>
        <w:tc>
          <w:tcPr>
            <w:tcW w:w="1862" w:type="dxa"/>
            <w:vAlign w:val="center"/>
          </w:tcPr>
          <w:p w14:paraId="39A5044E" w14:textId="77777777" w:rsidR="005520FA" w:rsidRDefault="00685F91">
            <w:r>
              <w:t>11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520FA" w14:paraId="68CA4B60" w14:textId="77777777">
        <w:tc>
          <w:tcPr>
            <w:tcW w:w="854" w:type="dxa"/>
            <w:shd w:val="clear" w:color="auto" w:fill="E6E6E6"/>
            <w:vAlign w:val="center"/>
          </w:tcPr>
          <w:p w14:paraId="269F7CD2" w14:textId="77777777" w:rsidR="005520FA" w:rsidRDefault="00685F9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844002" w14:textId="77777777" w:rsidR="005520FA" w:rsidRDefault="00685F91">
            <w:pPr>
              <w:jc w:val="right"/>
            </w:pPr>
            <w:r>
              <w:t>233126</w:t>
            </w:r>
          </w:p>
        </w:tc>
        <w:tc>
          <w:tcPr>
            <w:tcW w:w="1188" w:type="dxa"/>
            <w:vAlign w:val="center"/>
          </w:tcPr>
          <w:p w14:paraId="1F985DA7" w14:textId="77777777" w:rsidR="005520FA" w:rsidRDefault="00685F91">
            <w:pPr>
              <w:jc w:val="right"/>
            </w:pPr>
            <w:r>
              <w:t>9309</w:t>
            </w:r>
          </w:p>
        </w:tc>
        <w:tc>
          <w:tcPr>
            <w:tcW w:w="1188" w:type="dxa"/>
            <w:vAlign w:val="center"/>
          </w:tcPr>
          <w:p w14:paraId="334D89BD" w14:textId="77777777" w:rsidR="005520FA" w:rsidRDefault="00685F91">
            <w:pPr>
              <w:jc w:val="right"/>
            </w:pPr>
            <w:r>
              <w:t>2738.474</w:t>
            </w:r>
          </w:p>
        </w:tc>
        <w:tc>
          <w:tcPr>
            <w:tcW w:w="1862" w:type="dxa"/>
            <w:vAlign w:val="center"/>
          </w:tcPr>
          <w:p w14:paraId="40A9E8BC" w14:textId="77777777" w:rsidR="005520FA" w:rsidRDefault="00685F91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523C4D" w14:textId="77777777" w:rsidR="005520FA" w:rsidRDefault="00685F91">
            <w:pPr>
              <w:jc w:val="right"/>
            </w:pPr>
            <w:r>
              <w:t>600.521</w:t>
            </w:r>
          </w:p>
        </w:tc>
        <w:tc>
          <w:tcPr>
            <w:tcW w:w="1862" w:type="dxa"/>
            <w:vAlign w:val="center"/>
          </w:tcPr>
          <w:p w14:paraId="5AE0452A" w14:textId="77777777" w:rsidR="005520FA" w:rsidRDefault="00685F91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14:paraId="33BA8A07" w14:textId="77777777" w:rsidR="005520FA" w:rsidRDefault="00685F91">
      <w:r>
        <w:rPr>
          <w:noProof/>
        </w:rPr>
        <w:drawing>
          <wp:inline distT="0" distB="0" distL="0" distR="0" wp14:anchorId="68E7097D" wp14:editId="0263FE4B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F474" w14:textId="77777777" w:rsidR="005520FA" w:rsidRDefault="005520FA"/>
    <w:p w14:paraId="47A7CBAD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11F3CB7" wp14:editId="36691E89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74E8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p w14:paraId="4FBA9F94" w14:textId="77777777" w:rsidR="005520FA" w:rsidRDefault="005520FA">
      <w:pPr>
        <w:sectPr w:rsidR="005520F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88CC8E" w14:textId="77777777" w:rsidR="005520FA" w:rsidRDefault="00685F91">
      <w:pPr>
        <w:pStyle w:val="1"/>
        <w:widowControl w:val="0"/>
        <w:rPr>
          <w:kern w:val="2"/>
          <w:szCs w:val="24"/>
        </w:rPr>
      </w:pPr>
      <w:bookmarkStart w:id="60" w:name="_Toc91600907"/>
      <w:r>
        <w:rPr>
          <w:kern w:val="2"/>
          <w:szCs w:val="24"/>
        </w:rPr>
        <w:lastRenderedPageBreak/>
        <w:t>附录</w:t>
      </w:r>
      <w:bookmarkEnd w:id="60"/>
    </w:p>
    <w:p w14:paraId="2C1C2A9F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F9BD0BB" w14:textId="77777777" w:rsidR="005520FA" w:rsidRDefault="005520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C644B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36DE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BBF3D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6261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F456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6312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74EA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10EB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E8F9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6AF0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4807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63E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21C0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A68E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815E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D158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001B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E6DE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ACEA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7663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91B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5CC8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507A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26D2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142F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2A52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20FA" w14:paraId="5AFC02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381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8F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B9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DB2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D8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512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94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B0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4E9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AE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F8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9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78E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C0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8F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BBC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8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A4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BF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EC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FB2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58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ECB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33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99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520FA" w14:paraId="415590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A5D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42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4B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85D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6F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F9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C7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726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7A0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F7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13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C7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B3C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3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5A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D4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202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5E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3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A3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510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6F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6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F57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D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520FA" w14:paraId="101C5B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004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B3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42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702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722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65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E6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C9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2C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917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4BC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728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93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09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CD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B5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D41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25E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F0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E4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ED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E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C7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5A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A84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520FA" w14:paraId="631B97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2B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F4F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4F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6B1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6F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DDA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F3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D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FB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6C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C03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C1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BD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BEB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BC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C8A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9F1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DF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60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32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8E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83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B6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E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F5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5520FA" w14:paraId="0552C3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5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0A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7EE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F8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B6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642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78D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E62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D8E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105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EE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F4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C29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F9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3E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56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BE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77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93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051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D6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9C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E4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F0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FF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29647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9BA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F3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068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90C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D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44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47E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4F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BD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88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C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F4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3F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59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F3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5E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90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EB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C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D28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AC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788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EB7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19B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4C4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FFA63C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A991B72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p w14:paraId="3EBEC17A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112FBA" w14:textId="77777777" w:rsidR="005520FA" w:rsidRDefault="005520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C61F5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0B43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EE339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DF5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5105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F72F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AB73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3940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251E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7C2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3ECC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ED3C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F321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1786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5B2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CA6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466F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E70B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5E5C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DEFD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618E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6A9B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AA49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9AC3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FC47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1F6C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20FA" w14:paraId="6A6351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D8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F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2C8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03B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505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E10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7A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FC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C64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238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A2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8C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76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F5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584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64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85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C1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E9B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D8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21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69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88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9B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41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20FA" w14:paraId="0CA8C2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016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21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396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81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C4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6F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AC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AC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12B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53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6ED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09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EB7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0AE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5D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E1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E1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88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1B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4E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5D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65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555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96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680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20FA" w14:paraId="110CC1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62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EF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106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F3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4F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ED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19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87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DF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7B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867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6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AB6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99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D28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C6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A4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13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B5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19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FF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0C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3A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94A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FE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20FA" w14:paraId="548743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3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00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61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5E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6B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F6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4AF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59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8E5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BEE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43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20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6C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1D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61D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3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5D5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D9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E4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4A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ED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7D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C52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4B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9E5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20FA" w14:paraId="699325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0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F9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5F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00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AA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B86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69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F7E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34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32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9A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35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EC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F0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33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9A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591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07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4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77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8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AD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51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43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4B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7E3465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C2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23E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D9F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2A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55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94D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F0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9B7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646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98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59A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7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B4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F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B4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F1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A6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53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08E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20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5ED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4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56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554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38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50DF821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3F4EE3E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p w14:paraId="56649BDC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CBC30DE" w14:textId="77777777" w:rsidR="005520FA" w:rsidRDefault="005520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31257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BAEB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A2B8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572D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4CD1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DFE9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DE3D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B87C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4A5B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7830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A7A1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A6FF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625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E759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2157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E80D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1E0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BFBD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8CFF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E989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171C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1E8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F09D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8AE2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D16F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68F3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20FA" w14:paraId="5A57C0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DE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6F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9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54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38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14D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96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B1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68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A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DA5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BD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9FA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58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93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24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93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0B8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33B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19B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6A9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02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0BD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677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CA3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20FA" w14:paraId="1DC71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F8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5C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063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752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E32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6F4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3F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D27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1F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B9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EC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A8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A43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9D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7C1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1C6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54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58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5B6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615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7E0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F7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D6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63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1C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20FA" w14:paraId="554AAA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48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937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26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5A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A4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1F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9BD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544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B7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D5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E1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4F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1B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AFA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77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02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A16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2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A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9A9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FF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AA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B2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C5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4F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20FA" w14:paraId="11D9C3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13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7B9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9C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7BC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BB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66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51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7B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A94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0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8BE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04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5BF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9D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25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CB5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E5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F6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E31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61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BE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7A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BAE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19E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37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20FA" w14:paraId="5BC1C8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DCD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04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B1C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CD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10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92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471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7B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2B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1A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79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AA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3B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F2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B2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F2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E6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90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F4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895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780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2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30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2D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96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87626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79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BE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EF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27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CA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865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F2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94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1E1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5D9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50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35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09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1C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3E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870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1C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C06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C45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71A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06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F1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43E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2D9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B05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D5F13C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948E60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p w14:paraId="2326AADB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D754CF5" w14:textId="77777777" w:rsidR="005520FA" w:rsidRDefault="005520F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38B0E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60BB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CCA54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E66C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A623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5F9F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2945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1251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7F31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675A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700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50AB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8F06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BD57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A2B7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1AB1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DD37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77AD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F68F0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97DD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D022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8B80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9F72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AAB7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0E57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F31D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20FA" w14:paraId="6223DD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13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448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E7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83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2E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9EA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7C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04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ACA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791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0DB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5A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C3F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66E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FC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F5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FC6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51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B9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FC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FCF8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8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BAB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E6F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AED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BAD3A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3E5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B8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84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52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4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354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1B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CDE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373C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45D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5E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95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E57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3443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CC1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DB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4B0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A4A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53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67D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C35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152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EF59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0D37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AF66" w14:textId="77777777" w:rsidR="001211D7" w:rsidRDefault="00685F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561085" w14:textId="77777777" w:rsidR="005520FA" w:rsidRDefault="00685F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C4A544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p w14:paraId="2F051193" w14:textId="77777777" w:rsidR="005520FA" w:rsidRDefault="005520FA">
      <w:pPr>
        <w:widowControl w:val="0"/>
        <w:rPr>
          <w:kern w:val="2"/>
          <w:szCs w:val="24"/>
          <w:lang w:val="en-US"/>
        </w:rPr>
      </w:pPr>
    </w:p>
    <w:sectPr w:rsidR="005520F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66C2" w14:textId="77777777" w:rsidR="00685F91" w:rsidRDefault="00685F91" w:rsidP="00DD1B15">
      <w:r>
        <w:separator/>
      </w:r>
    </w:p>
  </w:endnote>
  <w:endnote w:type="continuationSeparator" w:id="0">
    <w:p w14:paraId="37CC17F8" w14:textId="77777777" w:rsidR="00685F91" w:rsidRDefault="00685F91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4AC2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49F1EF4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176861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D2E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0EA6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200900"/>
      <w:docPartObj>
        <w:docPartGallery w:val="Page Numbers (Bottom of Page)"/>
        <w:docPartUnique/>
      </w:docPartObj>
    </w:sdtPr>
    <w:sdtEndPr/>
    <w:sdtContent>
      <w:p w14:paraId="330A06F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2BA90C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4CF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4EC3" w14:textId="77777777" w:rsidR="00685F91" w:rsidRDefault="00685F91" w:rsidP="00DD1B15">
      <w:r>
        <w:separator/>
      </w:r>
    </w:p>
  </w:footnote>
  <w:footnote w:type="continuationSeparator" w:id="0">
    <w:p w14:paraId="0D32A173" w14:textId="77777777" w:rsidR="00685F91" w:rsidRDefault="00685F91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5C3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4EC9F40C" wp14:editId="34A43FC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52D8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051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C2FCA2E" wp14:editId="706BF71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C68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85F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735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4E07B8E" wp14:editId="12F0D77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DE1B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CB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874CB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20FA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85F91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F3FA69"/>
  <w15:chartTrackingRefBased/>
  <w15:docId w15:val="{D1C4A636-9F3D-46B6-8A0F-A075D0B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0</TotalTime>
  <Pages>11</Pages>
  <Words>1148</Words>
  <Characters>6546</Characters>
  <Application>Microsoft Office Word</Application>
  <DocSecurity>0</DocSecurity>
  <Lines>54</Lines>
  <Paragraphs>15</Paragraphs>
  <ScaleCrop>false</ScaleCrop>
  <Company>ths</Company>
  <LinksUpToDate>false</LinksUpToDate>
  <CharactersWithSpaces>7679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2021-12-28T08:21:00Z</dcterms:created>
  <dcterms:modified xsi:type="dcterms:W3CDTF">2021-12-28T08:21:00Z</dcterms:modified>
</cp:coreProperties>
</file>