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2CB8" w14:textId="77777777" w:rsidR="00D40158" w:rsidRDefault="00EE7B54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B2A337C" w14:textId="77777777" w:rsidR="00D40158" w:rsidRPr="00A22524" w:rsidRDefault="00EE7B54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0D05EF12" w14:textId="77777777" w:rsidR="00D40158" w:rsidRPr="008D04AA" w:rsidRDefault="00EE7B5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37B142E8" w14:textId="77777777" w:rsidR="00D40158" w:rsidRPr="00E547DE" w:rsidRDefault="00EE7B5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6608F0E" w14:textId="77777777" w:rsidR="00D40158" w:rsidRDefault="00EE7B5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15CDE95" w14:textId="77777777" w:rsidR="00E547DE" w:rsidRPr="00E547DE" w:rsidRDefault="00EE7B5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BBF2D5C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2D3D372" w14:textId="77777777" w:rsidR="00D40158" w:rsidRPr="00D40158" w:rsidRDefault="00EE7B5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36383AC" w14:textId="77777777" w:rsidR="00D40158" w:rsidRPr="00D40158" w:rsidRDefault="00EE7B5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AE57D4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3BEE06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6274095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D1074B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02FA76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4F3E28" w14:textId="77777777" w:rsidR="00D40158" w:rsidRPr="00D40158" w:rsidRDefault="00EE7B54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45BA7F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59CDA4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330BE1" w14:textId="77777777" w:rsidR="00D40158" w:rsidRPr="00D40158" w:rsidRDefault="00EE7B54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22ED7A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47272A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3B642D6" w14:textId="77777777" w:rsidR="00D40158" w:rsidRPr="00D40158" w:rsidRDefault="00EE7B5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4D0D9C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13AEDA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027E034" w14:textId="77777777" w:rsidR="00D40158" w:rsidRPr="00D40158" w:rsidRDefault="00EE7B5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45E71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4035B6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9594F5A" w14:textId="77777777" w:rsidR="00D40158" w:rsidRPr="00D40158" w:rsidRDefault="00EE7B5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C9560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EBE59EF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78CE8BC" w14:textId="77777777" w:rsidR="00D40158" w:rsidRPr="00D40158" w:rsidRDefault="00EE7B54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6DF538CE" w14:textId="77777777" w:rsidR="00D40158" w:rsidRDefault="00EE7B54" w:rsidP="005C45D0">
      <w:pPr>
        <w:jc w:val="center"/>
        <w:rPr>
          <w:rFonts w:ascii="宋体" w:hAnsi="宋体"/>
          <w:lang w:val="en-US"/>
        </w:rPr>
      </w:pPr>
    </w:p>
    <w:p w14:paraId="73912BDF" w14:textId="77777777" w:rsidR="00D40158" w:rsidRDefault="00EE7B54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63E7532F" wp14:editId="3C6F1475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34CFFBA" w14:textId="77777777" w:rsidR="00D40158" w:rsidRDefault="00EE7B54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688F42D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BFB43D5" w14:textId="77777777" w:rsidR="00D40158" w:rsidRPr="00D40158" w:rsidRDefault="00EE7B5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6243C" w14:textId="77777777" w:rsidR="00D40158" w:rsidRPr="00D40158" w:rsidRDefault="00EE7B5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5245E4E6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F0C4F24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6450E63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5A1FE08D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E6B2BFC" w14:textId="77777777" w:rsidR="000D77BD" w:rsidRPr="00D40158" w:rsidRDefault="00EE7B5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08359FB" w14:textId="77777777" w:rsidR="000D77BD" w:rsidRPr="00D40158" w:rsidRDefault="00EE7B54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8D0BF46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3F6706B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04381A0" w14:textId="77777777" w:rsidR="00D40158" w:rsidRPr="00D40158" w:rsidRDefault="00EE7B54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9"/>
          </w:p>
        </w:tc>
      </w:tr>
    </w:tbl>
    <w:p w14:paraId="2B46CCDA" w14:textId="77777777" w:rsidR="00D40158" w:rsidRDefault="00EE7B54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62D9AAA" w14:textId="77777777" w:rsidR="00D40158" w:rsidRDefault="00EE7B54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E9352EF" w14:textId="77777777" w:rsidR="00B75942" w:rsidRDefault="00EE7B5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600655" w:history="1">
        <w:r w:rsidR="00B75942" w:rsidRPr="007B68EB">
          <w:rPr>
            <w:rStyle w:val="a7"/>
          </w:rPr>
          <w:t>1</w:t>
        </w:r>
        <w:r w:rsidR="00B7594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75942" w:rsidRPr="007B68EB">
          <w:rPr>
            <w:rStyle w:val="a7"/>
          </w:rPr>
          <w:t>建筑概况</w:t>
        </w:r>
        <w:r w:rsidR="00B75942">
          <w:rPr>
            <w:webHidden/>
          </w:rPr>
          <w:tab/>
        </w:r>
        <w:r w:rsidR="00B75942">
          <w:rPr>
            <w:webHidden/>
          </w:rPr>
          <w:fldChar w:fldCharType="begin"/>
        </w:r>
        <w:r w:rsidR="00B75942">
          <w:rPr>
            <w:webHidden/>
          </w:rPr>
          <w:instrText xml:space="preserve"> PAGEREF _Toc91600655 \h </w:instrText>
        </w:r>
        <w:r w:rsidR="00B75942">
          <w:rPr>
            <w:webHidden/>
          </w:rPr>
        </w:r>
        <w:r w:rsidR="00B75942">
          <w:rPr>
            <w:webHidden/>
          </w:rPr>
          <w:fldChar w:fldCharType="separate"/>
        </w:r>
        <w:r w:rsidR="00B75942">
          <w:rPr>
            <w:webHidden/>
          </w:rPr>
          <w:t>1</w:t>
        </w:r>
        <w:r w:rsidR="00B75942">
          <w:rPr>
            <w:webHidden/>
          </w:rPr>
          <w:fldChar w:fldCharType="end"/>
        </w:r>
      </w:hyperlink>
    </w:p>
    <w:p w14:paraId="64E1793B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56" w:history="1">
        <w:r w:rsidRPr="007B68EB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8F4C78B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57" w:history="1">
        <w:r w:rsidRPr="007B68EB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197E3AF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58" w:history="1">
        <w:r w:rsidRPr="007B68EB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B066F4A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59" w:history="1">
        <w:r w:rsidRPr="007B68EB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0E844FF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60" w:history="1">
        <w:r w:rsidRPr="007B68E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9ABBFAF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61" w:history="1">
        <w:r w:rsidRPr="007B68E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CE55645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62" w:history="1">
        <w:r w:rsidRPr="007B68EB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52B69AA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63" w:history="1">
        <w:r w:rsidRPr="007B68EB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D815502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64" w:history="1">
        <w:r w:rsidRPr="007B68EB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A6F4AF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65" w:history="1">
        <w:r w:rsidRPr="007B68EB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05B7F0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66" w:history="1">
        <w:r w:rsidRPr="007B68EB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6E4E47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67" w:history="1">
        <w:r w:rsidRPr="007B68EB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BDB656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68" w:history="1">
        <w:r w:rsidRPr="007B68EB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08D216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69" w:history="1">
        <w:r w:rsidRPr="007B68EB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7095D1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70" w:history="1">
        <w:r w:rsidRPr="007B68EB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1306EA1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71" w:history="1">
        <w:r w:rsidRPr="007B68EB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11126B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72" w:history="1">
        <w:r w:rsidRPr="007B68E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FC7D7F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73" w:history="1">
        <w:r w:rsidRPr="007B68E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6736D3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74" w:history="1">
        <w:r w:rsidRPr="007B68E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AEED47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75" w:history="1">
        <w:r w:rsidRPr="007B68E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BD1B892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76" w:history="1">
        <w:r w:rsidRPr="007B68E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热桥板构造一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A2BBF0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77" w:history="1">
        <w:r w:rsidRPr="007B68E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10CC9D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78" w:history="1">
        <w:r w:rsidRPr="007B68EB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86887D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79" w:history="1">
        <w:r w:rsidRPr="007B68EB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2EFB00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80" w:history="1">
        <w:r w:rsidRPr="007B68EB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D6015CD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81" w:history="1">
        <w:r w:rsidRPr="007B68EB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313B68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82" w:history="1">
        <w:r w:rsidRPr="007B68E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DC0C7C5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83" w:history="1">
        <w:r w:rsidRPr="007B68E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BC92E1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84" w:history="1">
        <w:r w:rsidRPr="007B68E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85B9211" w14:textId="77777777" w:rsidR="00B75942" w:rsidRDefault="00B759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685" w:history="1">
        <w:r w:rsidRPr="007B68EB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FF3EDD" w14:textId="77777777" w:rsidR="00B75942" w:rsidRDefault="00B759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600686" w:history="1">
        <w:r w:rsidRPr="007B68E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A1B6FF6" w14:textId="77777777" w:rsidR="00B75942" w:rsidRDefault="00B759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600687" w:history="1">
        <w:r w:rsidRPr="007B68EB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B68EB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A31BBE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88" w:history="1">
        <w:r w:rsidRPr="007B68E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6C06AA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89" w:history="1">
        <w:r w:rsidRPr="007B68E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487BE7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90" w:history="1">
        <w:r w:rsidRPr="007B68E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C62616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91" w:history="1">
        <w:r w:rsidRPr="007B68E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FAFD351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92" w:history="1">
        <w:r w:rsidRPr="007B68E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74A7C2D" w14:textId="77777777" w:rsidR="00B75942" w:rsidRDefault="00B759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600693" w:history="1">
        <w:r w:rsidRPr="007B68E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B68EB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_Toc91600693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2F8ABB91" w14:textId="77777777" w:rsidR="009C4D39" w:rsidRDefault="00EE7B54" w:rsidP="009C4D39">
      <w:pPr>
        <w:pStyle w:val="TOC1"/>
      </w:pPr>
      <w:r>
        <w:fldChar w:fldCharType="end"/>
      </w:r>
    </w:p>
    <w:p w14:paraId="784A6EC2" w14:textId="77777777" w:rsidR="00413E13" w:rsidRPr="00413E13" w:rsidRDefault="00EE7B54" w:rsidP="00413E13">
      <w:pPr>
        <w:rPr>
          <w:lang w:val="en-US"/>
        </w:rPr>
      </w:pPr>
    </w:p>
    <w:p w14:paraId="5A87F472" w14:textId="77777777" w:rsidR="009C4D39" w:rsidRPr="009C4D39" w:rsidRDefault="00EE7B54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2CB9AFE1" w14:textId="77777777" w:rsidR="00137789" w:rsidRPr="00682C57" w:rsidRDefault="00EE7B54" w:rsidP="00B02C65">
      <w:pPr>
        <w:pStyle w:val="1"/>
        <w:rPr>
          <w:szCs w:val="24"/>
        </w:rPr>
      </w:pPr>
      <w:bookmarkStart w:id="10" w:name="_Toc91600655"/>
      <w:r>
        <w:rPr>
          <w:szCs w:val="24"/>
        </w:rPr>
        <w:lastRenderedPageBreak/>
        <w:t>建筑概况</w:t>
      </w:r>
      <w:bookmarkEnd w:id="10"/>
    </w:p>
    <w:p w14:paraId="6A9D04E1" w14:textId="77777777" w:rsidR="004B39D7" w:rsidRDefault="00EE7B54">
      <w:pPr>
        <w:pStyle w:val="2"/>
      </w:pPr>
      <w:bookmarkStart w:id="11" w:name="_Toc91600656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B39D7" w14:paraId="52B60CB8" w14:textId="77777777">
        <w:tc>
          <w:tcPr>
            <w:tcW w:w="2830" w:type="dxa"/>
            <w:shd w:val="clear" w:color="auto" w:fill="E6E6E6"/>
            <w:vAlign w:val="center"/>
          </w:tcPr>
          <w:p w14:paraId="24D12A25" w14:textId="77777777" w:rsidR="004B39D7" w:rsidRDefault="00EE7B54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74A9155" w14:textId="77777777" w:rsidR="004B39D7" w:rsidRDefault="00EE7B54">
            <w:r>
              <w:t>江苏</w:t>
            </w:r>
            <w:r>
              <w:t>-</w:t>
            </w:r>
            <w:r>
              <w:t>南京</w:t>
            </w:r>
          </w:p>
        </w:tc>
      </w:tr>
      <w:tr w:rsidR="004B39D7" w14:paraId="547E595D" w14:textId="77777777">
        <w:tc>
          <w:tcPr>
            <w:tcW w:w="2830" w:type="dxa"/>
            <w:shd w:val="clear" w:color="auto" w:fill="E6E6E6"/>
            <w:vAlign w:val="center"/>
          </w:tcPr>
          <w:p w14:paraId="2D12DA71" w14:textId="77777777" w:rsidR="004B39D7" w:rsidRDefault="00EE7B5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752F499" w14:textId="77777777" w:rsidR="004B39D7" w:rsidRDefault="00EE7B54">
            <w:r>
              <w:t>32.04</w:t>
            </w:r>
          </w:p>
        </w:tc>
      </w:tr>
      <w:tr w:rsidR="004B39D7" w14:paraId="3FBE33D8" w14:textId="77777777">
        <w:tc>
          <w:tcPr>
            <w:tcW w:w="2830" w:type="dxa"/>
            <w:shd w:val="clear" w:color="auto" w:fill="E6E6E6"/>
            <w:vAlign w:val="center"/>
          </w:tcPr>
          <w:p w14:paraId="0E371F14" w14:textId="77777777" w:rsidR="004B39D7" w:rsidRDefault="00EE7B5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3AFF105" w14:textId="77777777" w:rsidR="004B39D7" w:rsidRDefault="00EE7B54">
            <w:r>
              <w:t>118.78</w:t>
            </w:r>
          </w:p>
        </w:tc>
      </w:tr>
      <w:tr w:rsidR="004B39D7" w14:paraId="124CCA9D" w14:textId="77777777">
        <w:tc>
          <w:tcPr>
            <w:tcW w:w="2830" w:type="dxa"/>
            <w:shd w:val="clear" w:color="auto" w:fill="E6E6E6"/>
            <w:vAlign w:val="center"/>
          </w:tcPr>
          <w:p w14:paraId="7ED7B603" w14:textId="77777777" w:rsidR="004B39D7" w:rsidRDefault="00EE7B54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46E9B69" w14:textId="77777777" w:rsidR="004B39D7" w:rsidRDefault="00EE7B54">
            <w:r>
              <w:t>新建项目</w:t>
            </w:r>
          </w:p>
        </w:tc>
      </w:tr>
      <w:tr w:rsidR="004B39D7" w14:paraId="2194828C" w14:textId="77777777">
        <w:tc>
          <w:tcPr>
            <w:tcW w:w="2830" w:type="dxa"/>
            <w:shd w:val="clear" w:color="auto" w:fill="E6E6E6"/>
            <w:vAlign w:val="center"/>
          </w:tcPr>
          <w:p w14:paraId="270596BE" w14:textId="77777777" w:rsidR="004B39D7" w:rsidRDefault="00EE7B54">
            <w:r>
              <w:t>建筑面积</w:t>
            </w:r>
          </w:p>
        </w:tc>
        <w:tc>
          <w:tcPr>
            <w:tcW w:w="3101" w:type="dxa"/>
            <w:vAlign w:val="center"/>
          </w:tcPr>
          <w:p w14:paraId="1C74C939" w14:textId="77777777" w:rsidR="004B39D7" w:rsidRDefault="00EE7B54">
            <w:r>
              <w:t>地上</w:t>
            </w:r>
            <w:r>
              <w:t xml:space="preserve"> 37882.08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7584D26" w14:textId="77777777" w:rsidR="004B39D7" w:rsidRDefault="00EE7B54">
            <w:r>
              <w:t>地下</w:t>
            </w:r>
            <w:r>
              <w:t xml:space="preserve"> </w:t>
            </w:r>
            <w:r>
              <w:t xml:space="preserve">0.00 </w:t>
            </w:r>
            <w:r>
              <w:t>㎡</w:t>
            </w:r>
          </w:p>
        </w:tc>
      </w:tr>
      <w:tr w:rsidR="004B39D7" w14:paraId="717B6E12" w14:textId="77777777">
        <w:tc>
          <w:tcPr>
            <w:tcW w:w="2830" w:type="dxa"/>
            <w:shd w:val="clear" w:color="auto" w:fill="E6E6E6"/>
            <w:vAlign w:val="center"/>
          </w:tcPr>
          <w:p w14:paraId="5961033C" w14:textId="77777777" w:rsidR="004B39D7" w:rsidRDefault="00EE7B54">
            <w:r>
              <w:t>建筑高度</w:t>
            </w:r>
          </w:p>
        </w:tc>
        <w:tc>
          <w:tcPr>
            <w:tcW w:w="3101" w:type="dxa"/>
            <w:vAlign w:val="center"/>
          </w:tcPr>
          <w:p w14:paraId="79C5EE7C" w14:textId="77777777" w:rsidR="004B39D7" w:rsidRDefault="00EE7B54">
            <w:r>
              <w:t>地上</w:t>
            </w:r>
            <w:r>
              <w:t xml:space="preserve"> 100.80 m</w:t>
            </w:r>
          </w:p>
        </w:tc>
        <w:tc>
          <w:tcPr>
            <w:tcW w:w="3395" w:type="dxa"/>
            <w:vAlign w:val="center"/>
          </w:tcPr>
          <w:p w14:paraId="395AF525" w14:textId="77777777" w:rsidR="004B39D7" w:rsidRDefault="00EE7B54">
            <w:r>
              <w:t>地下</w:t>
            </w:r>
            <w:r>
              <w:t xml:space="preserve"> 0.00 m</w:t>
            </w:r>
          </w:p>
        </w:tc>
      </w:tr>
      <w:tr w:rsidR="004B39D7" w14:paraId="271E19A3" w14:textId="77777777">
        <w:tc>
          <w:tcPr>
            <w:tcW w:w="2830" w:type="dxa"/>
            <w:shd w:val="clear" w:color="auto" w:fill="E6E6E6"/>
            <w:vAlign w:val="center"/>
          </w:tcPr>
          <w:p w14:paraId="273A9C61" w14:textId="77777777" w:rsidR="004B39D7" w:rsidRDefault="00EE7B54">
            <w:r>
              <w:t>建筑层数</w:t>
            </w:r>
          </w:p>
        </w:tc>
        <w:tc>
          <w:tcPr>
            <w:tcW w:w="3101" w:type="dxa"/>
            <w:vAlign w:val="center"/>
          </w:tcPr>
          <w:p w14:paraId="0E8E0830" w14:textId="77777777" w:rsidR="004B39D7" w:rsidRDefault="00EE7B54">
            <w:r>
              <w:t>地上</w:t>
            </w:r>
            <w:r>
              <w:t xml:space="preserve"> 24</w:t>
            </w:r>
          </w:p>
        </w:tc>
        <w:tc>
          <w:tcPr>
            <w:tcW w:w="3395" w:type="dxa"/>
            <w:vAlign w:val="center"/>
          </w:tcPr>
          <w:p w14:paraId="79DCCFD5" w14:textId="77777777" w:rsidR="004B39D7" w:rsidRDefault="00EE7B54">
            <w:r>
              <w:t>地下</w:t>
            </w:r>
            <w:r>
              <w:t xml:space="preserve"> 0</w:t>
            </w:r>
          </w:p>
        </w:tc>
      </w:tr>
      <w:tr w:rsidR="004B39D7" w14:paraId="6710F904" w14:textId="77777777">
        <w:tc>
          <w:tcPr>
            <w:tcW w:w="2830" w:type="dxa"/>
            <w:shd w:val="clear" w:color="auto" w:fill="E6E6E6"/>
            <w:vAlign w:val="center"/>
          </w:tcPr>
          <w:p w14:paraId="48CA5469" w14:textId="77777777" w:rsidR="004B39D7" w:rsidRDefault="00EE7B54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51523F4" w14:textId="77777777" w:rsidR="004B39D7" w:rsidRDefault="00EE7B54">
            <w:r>
              <w:t>78°</w:t>
            </w:r>
          </w:p>
        </w:tc>
      </w:tr>
    </w:tbl>
    <w:p w14:paraId="112E0332" w14:textId="77777777" w:rsidR="004B39D7" w:rsidRDefault="00EE7B54">
      <w:pPr>
        <w:pStyle w:val="2"/>
      </w:pPr>
      <w:bookmarkStart w:id="12" w:name="_Toc91600657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4B39D7" w14:paraId="405A157F" w14:textId="77777777">
        <w:tc>
          <w:tcPr>
            <w:tcW w:w="1856" w:type="dxa"/>
            <w:shd w:val="clear" w:color="auto" w:fill="E6E6E6"/>
            <w:vAlign w:val="center"/>
          </w:tcPr>
          <w:p w14:paraId="2D3D487E" w14:textId="77777777" w:rsidR="004B39D7" w:rsidRDefault="00EE7B54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312CD83" w14:textId="77777777" w:rsidR="004B39D7" w:rsidRDefault="00EE7B54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362D5DC" w14:textId="77777777" w:rsidR="004B39D7" w:rsidRDefault="00EE7B54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1B32666" w14:textId="77777777" w:rsidR="004B39D7" w:rsidRDefault="00EE7B54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0D4E9D9" w14:textId="77777777" w:rsidR="004B39D7" w:rsidRDefault="00EE7B54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1C1F05" w14:textId="77777777" w:rsidR="004B39D7" w:rsidRDefault="00EE7B54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DEDFF3" w14:textId="77777777" w:rsidR="004B39D7" w:rsidRDefault="00EE7B54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9426502" w14:textId="77777777" w:rsidR="004B39D7" w:rsidRDefault="00EE7B54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32A07F9" w14:textId="77777777" w:rsidR="004B39D7" w:rsidRDefault="00EE7B54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E8093E0" w14:textId="77777777" w:rsidR="004B39D7" w:rsidRDefault="00EE7B54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B5EFF7" w14:textId="77777777" w:rsidR="004B39D7" w:rsidRDefault="00EE7B54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FC39D63" w14:textId="77777777" w:rsidR="004B39D7" w:rsidRDefault="00EE7B54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E79C3D2" w14:textId="77777777" w:rsidR="004B39D7" w:rsidRDefault="00EE7B54">
            <w:pPr>
              <w:jc w:val="center"/>
            </w:pPr>
            <w:r>
              <w:t>12</w:t>
            </w:r>
          </w:p>
        </w:tc>
      </w:tr>
      <w:tr w:rsidR="004B39D7" w14:paraId="1A34F628" w14:textId="77777777">
        <w:tc>
          <w:tcPr>
            <w:tcW w:w="1856" w:type="dxa"/>
            <w:shd w:val="clear" w:color="auto" w:fill="E6E6E6"/>
            <w:vAlign w:val="center"/>
          </w:tcPr>
          <w:p w14:paraId="5AF78A8B" w14:textId="77777777" w:rsidR="004B39D7" w:rsidRDefault="00EE7B54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658AD56E" w14:textId="77777777" w:rsidR="004B39D7" w:rsidRDefault="00EE7B54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1A2ABC1F" w14:textId="77777777" w:rsidR="004B39D7" w:rsidRDefault="00EE7B5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747FBEF6" w14:textId="77777777" w:rsidR="004B39D7" w:rsidRDefault="00EE7B5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3CDCB11" w14:textId="77777777" w:rsidR="004B39D7" w:rsidRDefault="00EE7B54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8F43400" w14:textId="77777777" w:rsidR="004B39D7" w:rsidRDefault="00EE7B54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B7BC242" w14:textId="77777777" w:rsidR="004B39D7" w:rsidRDefault="00EE7B54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5D84B25" w14:textId="77777777" w:rsidR="004B39D7" w:rsidRDefault="00EE7B5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5C7BD4E" w14:textId="77777777" w:rsidR="004B39D7" w:rsidRDefault="00EE7B5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AB644A2" w14:textId="77777777" w:rsidR="004B39D7" w:rsidRDefault="00EE7B5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7D73D8E2" w14:textId="77777777" w:rsidR="004B39D7" w:rsidRDefault="00EE7B54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05454BB" w14:textId="77777777" w:rsidR="004B39D7" w:rsidRDefault="00EE7B54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E4362E0" w14:textId="77777777" w:rsidR="004B39D7" w:rsidRDefault="00EE7B54">
            <w:pPr>
              <w:jc w:val="right"/>
            </w:pPr>
            <w:r>
              <w:t>33</w:t>
            </w:r>
          </w:p>
        </w:tc>
      </w:tr>
      <w:tr w:rsidR="004B39D7" w14:paraId="57C75C75" w14:textId="77777777">
        <w:tc>
          <w:tcPr>
            <w:tcW w:w="1856" w:type="dxa"/>
            <w:shd w:val="clear" w:color="auto" w:fill="E6E6E6"/>
            <w:vAlign w:val="center"/>
          </w:tcPr>
          <w:p w14:paraId="7CD41AA5" w14:textId="77777777" w:rsidR="004B39D7" w:rsidRDefault="00EE7B54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00F1C08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EB354EC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0CD9883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A608499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3CBC577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B631E93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498DE06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78A3FE1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DC18152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38ACD87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EFB8A5D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2F7CEDA" w14:textId="77777777" w:rsidR="004B39D7" w:rsidRDefault="00EE7B54">
            <w:pPr>
              <w:jc w:val="right"/>
            </w:pPr>
            <w:r>
              <w:t>61</w:t>
            </w:r>
          </w:p>
        </w:tc>
      </w:tr>
      <w:tr w:rsidR="004B39D7" w14:paraId="26AC30E4" w14:textId="77777777">
        <w:tc>
          <w:tcPr>
            <w:tcW w:w="1856" w:type="dxa"/>
            <w:shd w:val="clear" w:color="auto" w:fill="E6E6E6"/>
            <w:vAlign w:val="center"/>
          </w:tcPr>
          <w:p w14:paraId="1632D77D" w14:textId="77777777" w:rsidR="004B39D7" w:rsidRDefault="00EE7B54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8187DD" w14:textId="77777777" w:rsidR="004B39D7" w:rsidRDefault="00EE7B54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45FEA0" w14:textId="77777777" w:rsidR="004B39D7" w:rsidRDefault="00EE7B54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B463C0F" w14:textId="77777777" w:rsidR="004B39D7" w:rsidRDefault="00EE7B54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7ACFB6" w14:textId="77777777" w:rsidR="004B39D7" w:rsidRDefault="00EE7B54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7F3ECD" w14:textId="77777777" w:rsidR="004B39D7" w:rsidRDefault="00EE7B54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991576" w14:textId="77777777" w:rsidR="004B39D7" w:rsidRDefault="00EE7B54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9D94BA6" w14:textId="77777777" w:rsidR="004B39D7" w:rsidRDefault="00EE7B54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37FBD7" w14:textId="77777777" w:rsidR="004B39D7" w:rsidRDefault="00EE7B54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EC54D76" w14:textId="77777777" w:rsidR="004B39D7" w:rsidRDefault="00EE7B54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2395FFD" w14:textId="77777777" w:rsidR="004B39D7" w:rsidRDefault="00EE7B54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E2448A0" w14:textId="77777777" w:rsidR="004B39D7" w:rsidRDefault="00EE7B54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102E230" w14:textId="77777777" w:rsidR="004B39D7" w:rsidRDefault="00EE7B54">
            <w:pPr>
              <w:jc w:val="center"/>
            </w:pPr>
            <w:r>
              <w:t>24</w:t>
            </w:r>
          </w:p>
        </w:tc>
      </w:tr>
      <w:tr w:rsidR="004B39D7" w14:paraId="67347568" w14:textId="77777777">
        <w:tc>
          <w:tcPr>
            <w:tcW w:w="1856" w:type="dxa"/>
            <w:shd w:val="clear" w:color="auto" w:fill="E6E6E6"/>
            <w:vAlign w:val="center"/>
          </w:tcPr>
          <w:p w14:paraId="36DC726C" w14:textId="77777777" w:rsidR="004B39D7" w:rsidRDefault="00EE7B54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21E59AC" w14:textId="77777777" w:rsidR="004B39D7" w:rsidRDefault="00EE7B54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162FD6B" w14:textId="77777777" w:rsidR="004B39D7" w:rsidRDefault="00EE7B54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6DA0B4DB" w14:textId="77777777" w:rsidR="004B39D7" w:rsidRDefault="00EE7B54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49471E3C" w14:textId="77777777" w:rsidR="004B39D7" w:rsidRDefault="00EE7B54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485FB432" w14:textId="77777777" w:rsidR="004B39D7" w:rsidRDefault="00EE7B54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A90B82F" w14:textId="77777777" w:rsidR="004B39D7" w:rsidRDefault="00EE7B54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CF6AAA2" w14:textId="77777777" w:rsidR="004B39D7" w:rsidRDefault="00EE7B54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DFCCE3C" w14:textId="77777777" w:rsidR="004B39D7" w:rsidRDefault="00EE7B54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4680B547" w14:textId="77777777" w:rsidR="004B39D7" w:rsidRDefault="00EE7B5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52B74AB2" w14:textId="77777777" w:rsidR="004B39D7" w:rsidRDefault="00EE7B5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5CB969B3" w14:textId="77777777" w:rsidR="004B39D7" w:rsidRDefault="00EE7B54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018EC77" w14:textId="77777777" w:rsidR="004B39D7" w:rsidRDefault="00EE7B54">
            <w:pPr>
              <w:jc w:val="right"/>
            </w:pPr>
            <w:r>
              <w:t>30</w:t>
            </w:r>
          </w:p>
        </w:tc>
      </w:tr>
      <w:tr w:rsidR="004B39D7" w14:paraId="20838CA8" w14:textId="77777777">
        <w:tc>
          <w:tcPr>
            <w:tcW w:w="1856" w:type="dxa"/>
            <w:shd w:val="clear" w:color="auto" w:fill="E6E6E6"/>
            <w:vAlign w:val="center"/>
          </w:tcPr>
          <w:p w14:paraId="6289115D" w14:textId="77777777" w:rsidR="004B39D7" w:rsidRDefault="00EE7B54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3F6BFCEB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CD29EEF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7280F51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6E05DC2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879B252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FBABB45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9AF2AD9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00B8612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5234612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543D8D0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6E166DA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0337105" w14:textId="77777777" w:rsidR="004B39D7" w:rsidRDefault="00EE7B54">
            <w:pPr>
              <w:jc w:val="right"/>
            </w:pPr>
            <w:r>
              <w:t>61</w:t>
            </w:r>
          </w:p>
        </w:tc>
      </w:tr>
    </w:tbl>
    <w:p w14:paraId="71B7D994" w14:textId="77777777" w:rsidR="004B39D7" w:rsidRDefault="00EE7B54">
      <w:pPr>
        <w:pStyle w:val="2"/>
      </w:pPr>
      <w:bookmarkStart w:id="13" w:name="_Toc91600658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4B39D7" w14:paraId="1605AED7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3522E6B9" w14:textId="77777777" w:rsidR="004B39D7" w:rsidRDefault="00EE7B54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6FA06AD" w14:textId="77777777" w:rsidR="004B39D7" w:rsidRDefault="00EE7B54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0DEC88F" w14:textId="77777777" w:rsidR="004B39D7" w:rsidRDefault="00EE7B54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DC0C1C8" w14:textId="77777777" w:rsidR="004B39D7" w:rsidRDefault="00EE7B54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6D6F975" w14:textId="77777777" w:rsidR="004B39D7" w:rsidRDefault="00EE7B54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02CFB9C" w14:textId="77777777" w:rsidR="004B39D7" w:rsidRDefault="00EE7B54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8BD5E1F" w14:textId="77777777" w:rsidR="004B39D7" w:rsidRDefault="00EE7B54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3D0ABEC" w14:textId="77777777" w:rsidR="004B39D7" w:rsidRDefault="00EE7B54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7603C5A" w14:textId="77777777" w:rsidR="004B39D7" w:rsidRDefault="00EE7B54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1F80456" w14:textId="77777777" w:rsidR="004B39D7" w:rsidRDefault="00EE7B54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2CB4790" w14:textId="77777777" w:rsidR="004B39D7" w:rsidRDefault="00EE7B54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B851D81" w14:textId="77777777" w:rsidR="004B39D7" w:rsidRDefault="00EE7B54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CC9AE90" w14:textId="77777777" w:rsidR="004B39D7" w:rsidRDefault="00EE7B54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03AACD7" w14:textId="77777777" w:rsidR="004B39D7" w:rsidRDefault="00EE7B54">
            <w:pPr>
              <w:jc w:val="center"/>
            </w:pPr>
            <w:r>
              <w:t>18</w:t>
            </w:r>
          </w:p>
        </w:tc>
      </w:tr>
      <w:tr w:rsidR="004B39D7" w14:paraId="63B96A19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731135F5" w14:textId="77777777" w:rsidR="004B39D7" w:rsidRDefault="00EE7B54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764FFF9F" w14:textId="77777777" w:rsidR="004B39D7" w:rsidRDefault="00EE7B54">
            <w:r>
              <w:t>S</w:t>
            </w:r>
          </w:p>
        </w:tc>
        <w:tc>
          <w:tcPr>
            <w:tcW w:w="701" w:type="dxa"/>
            <w:vAlign w:val="center"/>
          </w:tcPr>
          <w:p w14:paraId="760E6E45" w14:textId="77777777" w:rsidR="004B39D7" w:rsidRDefault="00EE7B54">
            <w:r>
              <w:t>直射</w:t>
            </w:r>
          </w:p>
        </w:tc>
        <w:tc>
          <w:tcPr>
            <w:tcW w:w="565" w:type="dxa"/>
            <w:vAlign w:val="center"/>
          </w:tcPr>
          <w:p w14:paraId="22A9427B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68346F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B078AB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11F2A4" w14:textId="77777777" w:rsidR="004B39D7" w:rsidRDefault="00EE7B54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1696521A" w14:textId="77777777" w:rsidR="004B39D7" w:rsidRDefault="00EE7B54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1FD875BB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4E2948F2" w14:textId="77777777" w:rsidR="004B39D7" w:rsidRDefault="00EE7B5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20E046BB" w14:textId="77777777" w:rsidR="004B39D7" w:rsidRDefault="00EE7B54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57062D1A" w14:textId="77777777" w:rsidR="004B39D7" w:rsidRDefault="00EE7B54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22FD2EFD" w14:textId="77777777" w:rsidR="004B39D7" w:rsidRDefault="00EE7B54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66007301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48D810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795AA78" w14:textId="77777777" w:rsidR="004B39D7" w:rsidRDefault="00EE7B54">
            <w:pPr>
              <w:jc w:val="right"/>
            </w:pPr>
            <w:r>
              <w:t>0</w:t>
            </w:r>
          </w:p>
        </w:tc>
      </w:tr>
      <w:tr w:rsidR="004B39D7" w14:paraId="7946984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B283D3D" w14:textId="77777777" w:rsidR="004B39D7" w:rsidRDefault="004B39D7"/>
        </w:tc>
        <w:tc>
          <w:tcPr>
            <w:tcW w:w="565" w:type="dxa"/>
            <w:vMerge/>
            <w:vAlign w:val="center"/>
          </w:tcPr>
          <w:p w14:paraId="31C2262D" w14:textId="77777777" w:rsidR="004B39D7" w:rsidRDefault="004B39D7"/>
        </w:tc>
        <w:tc>
          <w:tcPr>
            <w:tcW w:w="701" w:type="dxa"/>
            <w:vAlign w:val="center"/>
          </w:tcPr>
          <w:p w14:paraId="003F5E19" w14:textId="77777777" w:rsidR="004B39D7" w:rsidRDefault="00EE7B54">
            <w:r>
              <w:t>散射</w:t>
            </w:r>
          </w:p>
        </w:tc>
        <w:tc>
          <w:tcPr>
            <w:tcW w:w="565" w:type="dxa"/>
            <w:vAlign w:val="center"/>
          </w:tcPr>
          <w:p w14:paraId="1A099F14" w14:textId="77777777" w:rsidR="004B39D7" w:rsidRDefault="00EE7B54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7E288C5E" w14:textId="77777777" w:rsidR="004B39D7" w:rsidRDefault="00EE7B5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49DF301" w14:textId="77777777" w:rsidR="004B39D7" w:rsidRDefault="00EE7B5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A805F54" w14:textId="77777777" w:rsidR="004B39D7" w:rsidRDefault="00EE7B54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9D5FDFE" w14:textId="77777777" w:rsidR="004B39D7" w:rsidRDefault="00EE7B54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17DE95F" w14:textId="77777777" w:rsidR="004B39D7" w:rsidRDefault="00EE7B54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66E8ACC" w14:textId="77777777" w:rsidR="004B39D7" w:rsidRDefault="00EE7B54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69CF912B" w14:textId="77777777" w:rsidR="004B39D7" w:rsidRDefault="00EE7B54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B011ADA" w14:textId="77777777" w:rsidR="004B39D7" w:rsidRDefault="00EE7B54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46FFD2D" w14:textId="77777777" w:rsidR="004B39D7" w:rsidRDefault="00EE7B54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7509B56" w14:textId="77777777" w:rsidR="004B39D7" w:rsidRDefault="00EE7B5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A6412FA" w14:textId="77777777" w:rsidR="004B39D7" w:rsidRDefault="00EE7B5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C38C768" w14:textId="77777777" w:rsidR="004B39D7" w:rsidRDefault="00EE7B54">
            <w:pPr>
              <w:jc w:val="right"/>
            </w:pPr>
            <w:r>
              <w:t>36</w:t>
            </w:r>
          </w:p>
        </w:tc>
      </w:tr>
      <w:tr w:rsidR="004B39D7" w14:paraId="1023318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44DB2AB" w14:textId="77777777" w:rsidR="004B39D7" w:rsidRDefault="004B39D7"/>
        </w:tc>
        <w:tc>
          <w:tcPr>
            <w:tcW w:w="565" w:type="dxa"/>
            <w:vMerge w:val="restart"/>
            <w:vAlign w:val="center"/>
          </w:tcPr>
          <w:p w14:paraId="53CC04CA" w14:textId="77777777" w:rsidR="004B39D7" w:rsidRDefault="00EE7B54">
            <w:r>
              <w:t>SE</w:t>
            </w:r>
          </w:p>
        </w:tc>
        <w:tc>
          <w:tcPr>
            <w:tcW w:w="701" w:type="dxa"/>
            <w:vAlign w:val="center"/>
          </w:tcPr>
          <w:p w14:paraId="54E09BD6" w14:textId="77777777" w:rsidR="004B39D7" w:rsidRDefault="00EE7B54">
            <w:r>
              <w:t>直射</w:t>
            </w:r>
          </w:p>
        </w:tc>
        <w:tc>
          <w:tcPr>
            <w:tcW w:w="565" w:type="dxa"/>
            <w:vAlign w:val="center"/>
          </w:tcPr>
          <w:p w14:paraId="47C75482" w14:textId="77777777" w:rsidR="004B39D7" w:rsidRDefault="00EE7B54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4501CB0E" w14:textId="77777777" w:rsidR="004B39D7" w:rsidRDefault="00EE7B54">
            <w:pPr>
              <w:jc w:val="right"/>
            </w:pPr>
            <w:r>
              <w:t>201</w:t>
            </w:r>
          </w:p>
        </w:tc>
        <w:tc>
          <w:tcPr>
            <w:tcW w:w="565" w:type="dxa"/>
            <w:vAlign w:val="center"/>
          </w:tcPr>
          <w:p w14:paraId="70D7AB07" w14:textId="77777777" w:rsidR="004B39D7" w:rsidRDefault="00EE7B54">
            <w:pPr>
              <w:jc w:val="right"/>
            </w:pPr>
            <w:r>
              <w:t>268</w:t>
            </w:r>
          </w:p>
        </w:tc>
        <w:tc>
          <w:tcPr>
            <w:tcW w:w="565" w:type="dxa"/>
            <w:vAlign w:val="center"/>
          </w:tcPr>
          <w:p w14:paraId="1CC92EAC" w14:textId="77777777" w:rsidR="004B39D7" w:rsidRDefault="00EE7B54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6D102B2A" w14:textId="77777777" w:rsidR="004B39D7" w:rsidRDefault="00EE7B54">
            <w:pPr>
              <w:jc w:val="right"/>
            </w:pPr>
            <w:r>
              <w:t>237</w:t>
            </w:r>
          </w:p>
        </w:tc>
        <w:tc>
          <w:tcPr>
            <w:tcW w:w="565" w:type="dxa"/>
            <w:vAlign w:val="center"/>
          </w:tcPr>
          <w:p w14:paraId="2054CA51" w14:textId="77777777" w:rsidR="004B39D7" w:rsidRDefault="00EE7B54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6FE25A2B" w14:textId="77777777" w:rsidR="004B39D7" w:rsidRDefault="00EE7B54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59AA0E2B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BEE6CD9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D2A9E2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CC100E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90B177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F50DE6" w14:textId="77777777" w:rsidR="004B39D7" w:rsidRDefault="00EE7B54">
            <w:pPr>
              <w:jc w:val="right"/>
            </w:pPr>
            <w:r>
              <w:t>0</w:t>
            </w:r>
          </w:p>
        </w:tc>
      </w:tr>
      <w:tr w:rsidR="004B39D7" w14:paraId="0ABB26B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12F12EE" w14:textId="77777777" w:rsidR="004B39D7" w:rsidRDefault="004B39D7"/>
        </w:tc>
        <w:tc>
          <w:tcPr>
            <w:tcW w:w="565" w:type="dxa"/>
            <w:vMerge/>
            <w:vAlign w:val="center"/>
          </w:tcPr>
          <w:p w14:paraId="75F611F8" w14:textId="77777777" w:rsidR="004B39D7" w:rsidRDefault="004B39D7"/>
        </w:tc>
        <w:tc>
          <w:tcPr>
            <w:tcW w:w="701" w:type="dxa"/>
            <w:vAlign w:val="center"/>
          </w:tcPr>
          <w:p w14:paraId="7C1C4B4E" w14:textId="77777777" w:rsidR="004B39D7" w:rsidRDefault="00EE7B54">
            <w:r>
              <w:t>散射</w:t>
            </w:r>
          </w:p>
        </w:tc>
        <w:tc>
          <w:tcPr>
            <w:tcW w:w="565" w:type="dxa"/>
            <w:vAlign w:val="center"/>
          </w:tcPr>
          <w:p w14:paraId="6481E50C" w14:textId="77777777" w:rsidR="004B39D7" w:rsidRDefault="00EE7B54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663CE4FC" w14:textId="77777777" w:rsidR="004B39D7" w:rsidRDefault="00EE7B5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9297967" w14:textId="77777777" w:rsidR="004B39D7" w:rsidRDefault="00EE7B5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72346CC" w14:textId="77777777" w:rsidR="004B39D7" w:rsidRDefault="00EE7B54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F5FECE7" w14:textId="77777777" w:rsidR="004B39D7" w:rsidRDefault="00EE7B54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E10503B" w14:textId="77777777" w:rsidR="004B39D7" w:rsidRDefault="00EE7B54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2E2BA14" w14:textId="77777777" w:rsidR="004B39D7" w:rsidRDefault="00EE7B54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7F097883" w14:textId="77777777" w:rsidR="004B39D7" w:rsidRDefault="00EE7B54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961457C" w14:textId="77777777" w:rsidR="004B39D7" w:rsidRDefault="00EE7B54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3B35E52" w14:textId="77777777" w:rsidR="004B39D7" w:rsidRDefault="00EE7B54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3363313" w14:textId="77777777" w:rsidR="004B39D7" w:rsidRDefault="00EE7B5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31523E17" w14:textId="77777777" w:rsidR="004B39D7" w:rsidRDefault="00EE7B5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B24B832" w14:textId="77777777" w:rsidR="004B39D7" w:rsidRDefault="00EE7B54">
            <w:pPr>
              <w:jc w:val="right"/>
            </w:pPr>
            <w:r>
              <w:t>36</w:t>
            </w:r>
          </w:p>
        </w:tc>
      </w:tr>
      <w:tr w:rsidR="004B39D7" w14:paraId="221D008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8C8F812" w14:textId="77777777" w:rsidR="004B39D7" w:rsidRDefault="004B39D7"/>
        </w:tc>
        <w:tc>
          <w:tcPr>
            <w:tcW w:w="565" w:type="dxa"/>
            <w:vMerge w:val="restart"/>
            <w:vAlign w:val="center"/>
          </w:tcPr>
          <w:p w14:paraId="60E1B037" w14:textId="77777777" w:rsidR="004B39D7" w:rsidRDefault="00EE7B54">
            <w:r>
              <w:t>E</w:t>
            </w:r>
          </w:p>
        </w:tc>
        <w:tc>
          <w:tcPr>
            <w:tcW w:w="701" w:type="dxa"/>
            <w:vAlign w:val="center"/>
          </w:tcPr>
          <w:p w14:paraId="4D321A7A" w14:textId="77777777" w:rsidR="004B39D7" w:rsidRDefault="00EE7B54">
            <w:r>
              <w:t>直射</w:t>
            </w:r>
          </w:p>
        </w:tc>
        <w:tc>
          <w:tcPr>
            <w:tcW w:w="565" w:type="dxa"/>
            <w:vAlign w:val="center"/>
          </w:tcPr>
          <w:p w14:paraId="162E94C3" w14:textId="77777777" w:rsidR="004B39D7" w:rsidRDefault="00EE7B54">
            <w:pPr>
              <w:jc w:val="right"/>
            </w:pPr>
            <w:r>
              <w:t>224</w:t>
            </w:r>
          </w:p>
        </w:tc>
        <w:tc>
          <w:tcPr>
            <w:tcW w:w="565" w:type="dxa"/>
            <w:vAlign w:val="center"/>
          </w:tcPr>
          <w:p w14:paraId="140DB989" w14:textId="77777777" w:rsidR="004B39D7" w:rsidRDefault="00EE7B54">
            <w:pPr>
              <w:jc w:val="right"/>
            </w:pPr>
            <w:r>
              <w:t>386</w:t>
            </w:r>
          </w:p>
        </w:tc>
        <w:tc>
          <w:tcPr>
            <w:tcW w:w="565" w:type="dxa"/>
            <w:vAlign w:val="center"/>
          </w:tcPr>
          <w:p w14:paraId="6D937530" w14:textId="77777777" w:rsidR="004B39D7" w:rsidRDefault="00EE7B54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14:paraId="4D03AA06" w14:textId="77777777" w:rsidR="004B39D7" w:rsidRDefault="00EE7B54"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 w14:paraId="209E7E20" w14:textId="77777777" w:rsidR="004B39D7" w:rsidRDefault="00EE7B54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7B595236" w14:textId="77777777" w:rsidR="004B39D7" w:rsidRDefault="00EE7B54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2CB3D17D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78633C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A839876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57CD263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A012E8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8021A30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B356FD" w14:textId="77777777" w:rsidR="004B39D7" w:rsidRDefault="00EE7B54">
            <w:pPr>
              <w:jc w:val="right"/>
            </w:pPr>
            <w:r>
              <w:t>0</w:t>
            </w:r>
          </w:p>
        </w:tc>
      </w:tr>
      <w:tr w:rsidR="004B39D7" w14:paraId="2878891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DAAF67E" w14:textId="77777777" w:rsidR="004B39D7" w:rsidRDefault="004B39D7"/>
        </w:tc>
        <w:tc>
          <w:tcPr>
            <w:tcW w:w="565" w:type="dxa"/>
            <w:vMerge/>
            <w:vAlign w:val="center"/>
          </w:tcPr>
          <w:p w14:paraId="32BF0E60" w14:textId="77777777" w:rsidR="004B39D7" w:rsidRDefault="004B39D7"/>
        </w:tc>
        <w:tc>
          <w:tcPr>
            <w:tcW w:w="701" w:type="dxa"/>
            <w:vAlign w:val="center"/>
          </w:tcPr>
          <w:p w14:paraId="6697411B" w14:textId="77777777" w:rsidR="004B39D7" w:rsidRDefault="00EE7B54">
            <w:r>
              <w:t>散射</w:t>
            </w:r>
          </w:p>
        </w:tc>
        <w:tc>
          <w:tcPr>
            <w:tcW w:w="565" w:type="dxa"/>
            <w:vAlign w:val="center"/>
          </w:tcPr>
          <w:p w14:paraId="53A9868B" w14:textId="77777777" w:rsidR="004B39D7" w:rsidRDefault="00EE7B54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299B6541" w14:textId="77777777" w:rsidR="004B39D7" w:rsidRDefault="00EE7B5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9883186" w14:textId="77777777" w:rsidR="004B39D7" w:rsidRDefault="00EE7B5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8E0C364" w14:textId="77777777" w:rsidR="004B39D7" w:rsidRDefault="00EE7B54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1B48169" w14:textId="77777777" w:rsidR="004B39D7" w:rsidRDefault="00EE7B54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4D567D1" w14:textId="77777777" w:rsidR="004B39D7" w:rsidRDefault="00EE7B54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9FCB27D" w14:textId="77777777" w:rsidR="004B39D7" w:rsidRDefault="00EE7B54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2E583F1A" w14:textId="77777777" w:rsidR="004B39D7" w:rsidRDefault="00EE7B54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A798C2F" w14:textId="77777777" w:rsidR="004B39D7" w:rsidRDefault="00EE7B54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403A257" w14:textId="77777777" w:rsidR="004B39D7" w:rsidRDefault="00EE7B54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A77D772" w14:textId="77777777" w:rsidR="004B39D7" w:rsidRDefault="00EE7B5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291035B" w14:textId="77777777" w:rsidR="004B39D7" w:rsidRDefault="00EE7B5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03ABD2F" w14:textId="77777777" w:rsidR="004B39D7" w:rsidRDefault="00EE7B54">
            <w:pPr>
              <w:jc w:val="right"/>
            </w:pPr>
            <w:r>
              <w:t>36</w:t>
            </w:r>
          </w:p>
        </w:tc>
      </w:tr>
      <w:tr w:rsidR="004B39D7" w14:paraId="48C60BA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33123F5" w14:textId="77777777" w:rsidR="004B39D7" w:rsidRDefault="004B39D7"/>
        </w:tc>
        <w:tc>
          <w:tcPr>
            <w:tcW w:w="565" w:type="dxa"/>
            <w:vMerge w:val="restart"/>
            <w:vAlign w:val="center"/>
          </w:tcPr>
          <w:p w14:paraId="7F3D4298" w14:textId="77777777" w:rsidR="004B39D7" w:rsidRDefault="00EE7B54">
            <w:r>
              <w:t>NE</w:t>
            </w:r>
          </w:p>
        </w:tc>
        <w:tc>
          <w:tcPr>
            <w:tcW w:w="701" w:type="dxa"/>
            <w:vAlign w:val="center"/>
          </w:tcPr>
          <w:p w14:paraId="6C30C431" w14:textId="77777777" w:rsidR="004B39D7" w:rsidRDefault="00EE7B54">
            <w:r>
              <w:t>直射</w:t>
            </w:r>
          </w:p>
        </w:tc>
        <w:tc>
          <w:tcPr>
            <w:tcW w:w="565" w:type="dxa"/>
            <w:vAlign w:val="center"/>
          </w:tcPr>
          <w:p w14:paraId="25E37920" w14:textId="77777777" w:rsidR="004B39D7" w:rsidRDefault="00EE7B54">
            <w:pPr>
              <w:jc w:val="right"/>
            </w:pPr>
            <w:r>
              <w:t>208</w:t>
            </w:r>
          </w:p>
        </w:tc>
        <w:tc>
          <w:tcPr>
            <w:tcW w:w="565" w:type="dxa"/>
            <w:vAlign w:val="center"/>
          </w:tcPr>
          <w:p w14:paraId="22AA74B4" w14:textId="77777777" w:rsidR="004B39D7" w:rsidRDefault="00EE7B54"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 w14:paraId="004BDA16" w14:textId="77777777" w:rsidR="004B39D7" w:rsidRDefault="00EE7B54">
            <w:pPr>
              <w:jc w:val="right"/>
            </w:pPr>
            <w:r>
              <w:t>314</w:t>
            </w:r>
          </w:p>
        </w:tc>
        <w:tc>
          <w:tcPr>
            <w:tcW w:w="565" w:type="dxa"/>
            <w:vAlign w:val="center"/>
          </w:tcPr>
          <w:p w14:paraId="78FA3669" w14:textId="77777777" w:rsidR="004B39D7" w:rsidRDefault="00EE7B54"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 w14:paraId="320651BC" w14:textId="77777777" w:rsidR="004B39D7" w:rsidRDefault="00EE7B54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377A5743" w14:textId="77777777" w:rsidR="004B39D7" w:rsidRDefault="00EE7B54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6B72877E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C4EB08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47947EE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C94DE0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4BD711B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A8CD68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0DCFC40" w14:textId="77777777" w:rsidR="004B39D7" w:rsidRDefault="00EE7B54">
            <w:pPr>
              <w:jc w:val="right"/>
            </w:pPr>
            <w:r>
              <w:t>0</w:t>
            </w:r>
          </w:p>
        </w:tc>
      </w:tr>
      <w:tr w:rsidR="004B39D7" w14:paraId="53A4440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0B8D3EF" w14:textId="77777777" w:rsidR="004B39D7" w:rsidRDefault="004B39D7"/>
        </w:tc>
        <w:tc>
          <w:tcPr>
            <w:tcW w:w="565" w:type="dxa"/>
            <w:vMerge/>
            <w:vAlign w:val="center"/>
          </w:tcPr>
          <w:p w14:paraId="7DA77DB8" w14:textId="77777777" w:rsidR="004B39D7" w:rsidRDefault="004B39D7"/>
        </w:tc>
        <w:tc>
          <w:tcPr>
            <w:tcW w:w="701" w:type="dxa"/>
            <w:vAlign w:val="center"/>
          </w:tcPr>
          <w:p w14:paraId="1D8EEC77" w14:textId="77777777" w:rsidR="004B39D7" w:rsidRDefault="00EE7B54">
            <w:r>
              <w:t>散射</w:t>
            </w:r>
          </w:p>
        </w:tc>
        <w:tc>
          <w:tcPr>
            <w:tcW w:w="565" w:type="dxa"/>
            <w:vAlign w:val="center"/>
          </w:tcPr>
          <w:p w14:paraId="0F124502" w14:textId="77777777" w:rsidR="004B39D7" w:rsidRDefault="00EE7B54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4AEE24E8" w14:textId="77777777" w:rsidR="004B39D7" w:rsidRDefault="00EE7B5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D0AC78D" w14:textId="77777777" w:rsidR="004B39D7" w:rsidRDefault="00EE7B5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1963BF3" w14:textId="77777777" w:rsidR="004B39D7" w:rsidRDefault="00EE7B54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B8696F1" w14:textId="77777777" w:rsidR="004B39D7" w:rsidRDefault="00EE7B54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5598833" w14:textId="77777777" w:rsidR="004B39D7" w:rsidRDefault="00EE7B54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6CACE8A" w14:textId="77777777" w:rsidR="004B39D7" w:rsidRDefault="00EE7B54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3D625EF2" w14:textId="77777777" w:rsidR="004B39D7" w:rsidRDefault="00EE7B54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1E14974" w14:textId="77777777" w:rsidR="004B39D7" w:rsidRDefault="00EE7B54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ACB8AF5" w14:textId="77777777" w:rsidR="004B39D7" w:rsidRDefault="00EE7B54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D9EAC1A" w14:textId="77777777" w:rsidR="004B39D7" w:rsidRDefault="00EE7B5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3B3D3CC9" w14:textId="77777777" w:rsidR="004B39D7" w:rsidRDefault="00EE7B5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751AE9B" w14:textId="77777777" w:rsidR="004B39D7" w:rsidRDefault="00EE7B54">
            <w:pPr>
              <w:jc w:val="right"/>
            </w:pPr>
            <w:r>
              <w:t>36</w:t>
            </w:r>
          </w:p>
        </w:tc>
      </w:tr>
      <w:tr w:rsidR="004B39D7" w14:paraId="01201E8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FD1B014" w14:textId="77777777" w:rsidR="004B39D7" w:rsidRDefault="004B39D7"/>
        </w:tc>
        <w:tc>
          <w:tcPr>
            <w:tcW w:w="565" w:type="dxa"/>
            <w:vMerge w:val="restart"/>
            <w:vAlign w:val="center"/>
          </w:tcPr>
          <w:p w14:paraId="0A5CE7AE" w14:textId="77777777" w:rsidR="004B39D7" w:rsidRDefault="00EE7B54">
            <w:r>
              <w:t>N</w:t>
            </w:r>
          </w:p>
        </w:tc>
        <w:tc>
          <w:tcPr>
            <w:tcW w:w="701" w:type="dxa"/>
            <w:vAlign w:val="center"/>
          </w:tcPr>
          <w:p w14:paraId="2930ADB8" w14:textId="77777777" w:rsidR="004B39D7" w:rsidRDefault="00EE7B54">
            <w:r>
              <w:t>直射</w:t>
            </w:r>
          </w:p>
        </w:tc>
        <w:tc>
          <w:tcPr>
            <w:tcW w:w="565" w:type="dxa"/>
            <w:vAlign w:val="center"/>
          </w:tcPr>
          <w:p w14:paraId="4B852577" w14:textId="77777777" w:rsidR="004B39D7" w:rsidRDefault="00EE7B54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4DFB13DB" w14:textId="77777777" w:rsidR="004B39D7" w:rsidRDefault="00EE7B54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3435994B" w14:textId="77777777" w:rsidR="004B39D7" w:rsidRDefault="00EE7B54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074698D5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61DAE7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7179A3F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F8543EB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8B70D3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E74426A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24CEC6" w14:textId="77777777" w:rsidR="004B39D7" w:rsidRDefault="00EE7B5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1D5BD7" w14:textId="77777777" w:rsidR="004B39D7" w:rsidRDefault="00EE7B54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1959461D" w14:textId="77777777" w:rsidR="004B39D7" w:rsidRDefault="00EE7B54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10E37585" w14:textId="77777777" w:rsidR="004B39D7" w:rsidRDefault="00EE7B54">
            <w:pPr>
              <w:jc w:val="right"/>
            </w:pPr>
            <w:r>
              <w:t>50</w:t>
            </w:r>
          </w:p>
        </w:tc>
      </w:tr>
      <w:tr w:rsidR="004B39D7" w14:paraId="3BB2392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83FBECA" w14:textId="77777777" w:rsidR="004B39D7" w:rsidRDefault="004B39D7"/>
        </w:tc>
        <w:tc>
          <w:tcPr>
            <w:tcW w:w="565" w:type="dxa"/>
            <w:vMerge/>
            <w:vAlign w:val="center"/>
          </w:tcPr>
          <w:p w14:paraId="5087297E" w14:textId="77777777" w:rsidR="004B39D7" w:rsidRDefault="004B39D7"/>
        </w:tc>
        <w:tc>
          <w:tcPr>
            <w:tcW w:w="701" w:type="dxa"/>
            <w:vAlign w:val="center"/>
          </w:tcPr>
          <w:p w14:paraId="6C4FB178" w14:textId="77777777" w:rsidR="004B39D7" w:rsidRDefault="00EE7B54">
            <w:r>
              <w:t>散射</w:t>
            </w:r>
          </w:p>
        </w:tc>
        <w:tc>
          <w:tcPr>
            <w:tcW w:w="565" w:type="dxa"/>
            <w:vAlign w:val="center"/>
          </w:tcPr>
          <w:p w14:paraId="48583B9C" w14:textId="77777777" w:rsidR="004B39D7" w:rsidRDefault="00EE7B54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7BF3A29D" w14:textId="77777777" w:rsidR="004B39D7" w:rsidRDefault="00EE7B5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CB26429" w14:textId="77777777" w:rsidR="004B39D7" w:rsidRDefault="00EE7B5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2B94DEF" w14:textId="77777777" w:rsidR="004B39D7" w:rsidRDefault="00EE7B54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9EFD03F" w14:textId="77777777" w:rsidR="004B39D7" w:rsidRDefault="00EE7B54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014D5A2" w14:textId="77777777" w:rsidR="004B39D7" w:rsidRDefault="00EE7B54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A546C0A" w14:textId="77777777" w:rsidR="004B39D7" w:rsidRDefault="00EE7B54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63C17A59" w14:textId="77777777" w:rsidR="004B39D7" w:rsidRDefault="00EE7B54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07F8373" w14:textId="77777777" w:rsidR="004B39D7" w:rsidRDefault="00EE7B54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6E28176" w14:textId="77777777" w:rsidR="004B39D7" w:rsidRDefault="00EE7B54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A8D4590" w14:textId="77777777" w:rsidR="004B39D7" w:rsidRDefault="00EE7B5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8B279E8" w14:textId="77777777" w:rsidR="004B39D7" w:rsidRDefault="00EE7B54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1FB95E4" w14:textId="77777777" w:rsidR="004B39D7" w:rsidRDefault="00EE7B54">
            <w:pPr>
              <w:jc w:val="right"/>
            </w:pPr>
            <w:r>
              <w:t>36</w:t>
            </w:r>
          </w:p>
        </w:tc>
      </w:tr>
      <w:tr w:rsidR="004B39D7" w14:paraId="69D26D4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F47412B" w14:textId="77777777" w:rsidR="004B39D7" w:rsidRDefault="004B39D7"/>
        </w:tc>
        <w:tc>
          <w:tcPr>
            <w:tcW w:w="565" w:type="dxa"/>
            <w:vMerge w:val="restart"/>
            <w:vAlign w:val="center"/>
          </w:tcPr>
          <w:p w14:paraId="2B9BEAB6" w14:textId="77777777" w:rsidR="004B39D7" w:rsidRDefault="00EE7B54">
            <w:r>
              <w:t>H</w:t>
            </w:r>
          </w:p>
        </w:tc>
        <w:tc>
          <w:tcPr>
            <w:tcW w:w="701" w:type="dxa"/>
            <w:vAlign w:val="center"/>
          </w:tcPr>
          <w:p w14:paraId="178804A9" w14:textId="77777777" w:rsidR="004B39D7" w:rsidRDefault="00EE7B54">
            <w:r>
              <w:t>直射</w:t>
            </w:r>
          </w:p>
        </w:tc>
        <w:tc>
          <w:tcPr>
            <w:tcW w:w="565" w:type="dxa"/>
            <w:vAlign w:val="center"/>
          </w:tcPr>
          <w:p w14:paraId="5827983E" w14:textId="77777777" w:rsidR="004B39D7" w:rsidRDefault="00EE7B54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02085BFE" w14:textId="77777777" w:rsidR="004B39D7" w:rsidRDefault="00EE7B5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5BDCE1B" w14:textId="77777777" w:rsidR="004B39D7" w:rsidRDefault="00EE7B54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2D98A972" w14:textId="77777777" w:rsidR="004B39D7" w:rsidRDefault="00EE7B54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54A93768" w14:textId="77777777" w:rsidR="004B39D7" w:rsidRDefault="00EE7B54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7ABF6513" w14:textId="77777777" w:rsidR="004B39D7" w:rsidRDefault="00EE7B54">
            <w:pPr>
              <w:jc w:val="right"/>
            </w:pPr>
            <w:r>
              <w:t>649</w:t>
            </w:r>
          </w:p>
        </w:tc>
        <w:tc>
          <w:tcPr>
            <w:tcW w:w="565" w:type="dxa"/>
            <w:vAlign w:val="center"/>
          </w:tcPr>
          <w:p w14:paraId="1B957102" w14:textId="77777777" w:rsidR="004B39D7" w:rsidRDefault="00EE7B54">
            <w:pPr>
              <w:jc w:val="right"/>
            </w:pPr>
            <w:r>
              <w:t>673</w:t>
            </w:r>
          </w:p>
        </w:tc>
        <w:tc>
          <w:tcPr>
            <w:tcW w:w="565" w:type="dxa"/>
            <w:vAlign w:val="center"/>
          </w:tcPr>
          <w:p w14:paraId="4F1D0ACE" w14:textId="77777777" w:rsidR="004B39D7" w:rsidRDefault="00EE7B54">
            <w:pPr>
              <w:jc w:val="right"/>
            </w:pPr>
            <w:r>
              <w:t>649</w:t>
            </w:r>
          </w:p>
        </w:tc>
        <w:tc>
          <w:tcPr>
            <w:tcW w:w="565" w:type="dxa"/>
            <w:vAlign w:val="center"/>
          </w:tcPr>
          <w:p w14:paraId="283459B4" w14:textId="77777777" w:rsidR="004B39D7" w:rsidRDefault="00EE7B54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7B621233" w14:textId="77777777" w:rsidR="004B39D7" w:rsidRDefault="00EE7B54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7C611720" w14:textId="77777777" w:rsidR="004B39D7" w:rsidRDefault="00EE7B54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33C11658" w14:textId="77777777" w:rsidR="004B39D7" w:rsidRDefault="00EE7B5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1830138" w14:textId="77777777" w:rsidR="004B39D7" w:rsidRDefault="00EE7B54">
            <w:pPr>
              <w:jc w:val="right"/>
            </w:pPr>
            <w:r>
              <w:t>24</w:t>
            </w:r>
          </w:p>
        </w:tc>
      </w:tr>
      <w:tr w:rsidR="004B39D7" w14:paraId="422A357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8B61B06" w14:textId="77777777" w:rsidR="004B39D7" w:rsidRDefault="004B39D7"/>
        </w:tc>
        <w:tc>
          <w:tcPr>
            <w:tcW w:w="565" w:type="dxa"/>
            <w:vMerge/>
            <w:vAlign w:val="center"/>
          </w:tcPr>
          <w:p w14:paraId="0D3788CE" w14:textId="77777777" w:rsidR="004B39D7" w:rsidRDefault="004B39D7"/>
        </w:tc>
        <w:tc>
          <w:tcPr>
            <w:tcW w:w="701" w:type="dxa"/>
            <w:vAlign w:val="center"/>
          </w:tcPr>
          <w:p w14:paraId="2687EF39" w14:textId="77777777" w:rsidR="004B39D7" w:rsidRDefault="00EE7B54">
            <w:r>
              <w:t>散射</w:t>
            </w:r>
          </w:p>
        </w:tc>
        <w:tc>
          <w:tcPr>
            <w:tcW w:w="565" w:type="dxa"/>
            <w:vAlign w:val="center"/>
          </w:tcPr>
          <w:p w14:paraId="47F133E0" w14:textId="77777777" w:rsidR="004B39D7" w:rsidRDefault="00EE7B54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0B5FEDDF" w14:textId="77777777" w:rsidR="004B39D7" w:rsidRDefault="00EE7B54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7A354126" w14:textId="77777777" w:rsidR="004B39D7" w:rsidRDefault="00EE7B54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8115766" w14:textId="77777777" w:rsidR="004B39D7" w:rsidRDefault="00EE7B54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7C52C2FC" w14:textId="77777777" w:rsidR="004B39D7" w:rsidRDefault="00EE7B5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0E0F4313" w14:textId="77777777" w:rsidR="004B39D7" w:rsidRDefault="00EE7B54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A8CD763" w14:textId="77777777" w:rsidR="004B39D7" w:rsidRDefault="00EE7B54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082FE69B" w14:textId="77777777" w:rsidR="004B39D7" w:rsidRDefault="00EE7B54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30AE82AE" w14:textId="77777777" w:rsidR="004B39D7" w:rsidRDefault="00EE7B5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31D813CB" w14:textId="77777777" w:rsidR="004B39D7" w:rsidRDefault="00EE7B54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497C30A2" w14:textId="77777777" w:rsidR="004B39D7" w:rsidRDefault="00EE7B54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C62812E" w14:textId="77777777" w:rsidR="004B39D7" w:rsidRDefault="00EE7B54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2A02A2BF" w14:textId="77777777" w:rsidR="004B39D7" w:rsidRDefault="00EE7B54">
            <w:pPr>
              <w:jc w:val="right"/>
            </w:pPr>
            <w:r>
              <w:t>51</w:t>
            </w:r>
          </w:p>
        </w:tc>
      </w:tr>
    </w:tbl>
    <w:p w14:paraId="68527D15" w14:textId="77777777" w:rsidR="004B39D7" w:rsidRDefault="00EE7B54">
      <w:pPr>
        <w:pStyle w:val="2"/>
      </w:pPr>
      <w:bookmarkStart w:id="14" w:name="_Toc91600659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4B39D7" w14:paraId="5930998F" w14:textId="77777777">
        <w:tc>
          <w:tcPr>
            <w:tcW w:w="4697" w:type="dxa"/>
            <w:shd w:val="clear" w:color="auto" w:fill="E6E6E6"/>
            <w:vAlign w:val="center"/>
          </w:tcPr>
          <w:p w14:paraId="3F9580D2" w14:textId="77777777" w:rsidR="004B39D7" w:rsidRDefault="00EE7B54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657BCB3C" w14:textId="77777777" w:rsidR="004B39D7" w:rsidRDefault="00EE7B54">
            <w:r>
              <w:t>5</w:t>
            </w:r>
          </w:p>
        </w:tc>
      </w:tr>
      <w:tr w:rsidR="004B39D7" w14:paraId="56C8BCB1" w14:textId="77777777">
        <w:tc>
          <w:tcPr>
            <w:tcW w:w="4697" w:type="dxa"/>
            <w:shd w:val="clear" w:color="auto" w:fill="E6E6E6"/>
            <w:vAlign w:val="center"/>
          </w:tcPr>
          <w:p w14:paraId="387FD7D8" w14:textId="77777777" w:rsidR="004B39D7" w:rsidRDefault="00EE7B54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B884B98" w14:textId="77777777" w:rsidR="004B39D7" w:rsidRDefault="00EE7B54">
            <w:r>
              <w:t>31.4</w:t>
            </w:r>
          </w:p>
        </w:tc>
      </w:tr>
      <w:tr w:rsidR="004B39D7" w14:paraId="42CE7443" w14:textId="77777777">
        <w:tc>
          <w:tcPr>
            <w:tcW w:w="4697" w:type="dxa"/>
            <w:shd w:val="clear" w:color="auto" w:fill="E6E6E6"/>
            <w:vAlign w:val="center"/>
          </w:tcPr>
          <w:p w14:paraId="6DFBAE29" w14:textId="77777777" w:rsidR="004B39D7" w:rsidRDefault="00EE7B54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B554F41" w14:textId="77777777" w:rsidR="004B39D7" w:rsidRDefault="00EE7B54">
            <w:r>
              <w:t>35.0</w:t>
            </w:r>
          </w:p>
        </w:tc>
      </w:tr>
      <w:tr w:rsidR="004B39D7" w14:paraId="3A988AE7" w14:textId="77777777">
        <w:tc>
          <w:tcPr>
            <w:tcW w:w="4697" w:type="dxa"/>
            <w:shd w:val="clear" w:color="auto" w:fill="E6E6E6"/>
            <w:vAlign w:val="center"/>
          </w:tcPr>
          <w:p w14:paraId="054F0DBA" w14:textId="77777777" w:rsidR="004B39D7" w:rsidRDefault="00EE7B54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4CE54D0" w14:textId="77777777" w:rsidR="004B39D7" w:rsidRDefault="00EE7B54">
            <w:r>
              <w:t>6.9</w:t>
            </w:r>
          </w:p>
        </w:tc>
      </w:tr>
      <w:tr w:rsidR="004B39D7" w14:paraId="7C5BA6AA" w14:textId="77777777">
        <w:tc>
          <w:tcPr>
            <w:tcW w:w="4697" w:type="dxa"/>
            <w:shd w:val="clear" w:color="auto" w:fill="E6E6E6"/>
            <w:vAlign w:val="center"/>
          </w:tcPr>
          <w:p w14:paraId="09158382" w14:textId="77777777" w:rsidR="004B39D7" w:rsidRDefault="00EE7B54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962BF90" w14:textId="77777777" w:rsidR="004B39D7" w:rsidRDefault="00EE7B54">
            <w:r>
              <w:t>18.6</w:t>
            </w:r>
          </w:p>
        </w:tc>
      </w:tr>
      <w:tr w:rsidR="004B39D7" w14:paraId="68810643" w14:textId="77777777">
        <w:tc>
          <w:tcPr>
            <w:tcW w:w="4697" w:type="dxa"/>
            <w:shd w:val="clear" w:color="auto" w:fill="E6E6E6"/>
            <w:vAlign w:val="center"/>
          </w:tcPr>
          <w:p w14:paraId="6315C02A" w14:textId="77777777" w:rsidR="004B39D7" w:rsidRDefault="00EE7B54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47A0790" w14:textId="77777777" w:rsidR="004B39D7" w:rsidRDefault="00EE7B54">
            <w:r>
              <w:t>8.7</w:t>
            </w:r>
          </w:p>
        </w:tc>
      </w:tr>
      <w:tr w:rsidR="004B39D7" w14:paraId="13A864D9" w14:textId="77777777">
        <w:tc>
          <w:tcPr>
            <w:tcW w:w="4697" w:type="dxa"/>
            <w:shd w:val="clear" w:color="auto" w:fill="E6E6E6"/>
            <w:vAlign w:val="center"/>
          </w:tcPr>
          <w:p w14:paraId="38DA2835" w14:textId="77777777" w:rsidR="004B39D7" w:rsidRDefault="00EE7B54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24455A5D" w14:textId="77777777" w:rsidR="004B39D7" w:rsidRDefault="00EE7B54">
            <w:r>
              <w:t>0.75</w:t>
            </w:r>
          </w:p>
        </w:tc>
      </w:tr>
      <w:tr w:rsidR="004B39D7" w14:paraId="534D6815" w14:textId="77777777">
        <w:tc>
          <w:tcPr>
            <w:tcW w:w="4697" w:type="dxa"/>
            <w:shd w:val="clear" w:color="auto" w:fill="E6E6E6"/>
            <w:vAlign w:val="center"/>
          </w:tcPr>
          <w:p w14:paraId="3E31A21D" w14:textId="77777777" w:rsidR="004B39D7" w:rsidRDefault="00EE7B54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124FEBE" w14:textId="77777777" w:rsidR="004B39D7" w:rsidRDefault="00EE7B54">
            <w:r>
              <w:t>0.75</w:t>
            </w:r>
          </w:p>
        </w:tc>
      </w:tr>
      <w:tr w:rsidR="004B39D7" w14:paraId="0D34EBEB" w14:textId="77777777">
        <w:tc>
          <w:tcPr>
            <w:tcW w:w="4697" w:type="dxa"/>
            <w:shd w:val="clear" w:color="auto" w:fill="E6E6E6"/>
            <w:vAlign w:val="center"/>
          </w:tcPr>
          <w:p w14:paraId="5B9EDC26" w14:textId="77777777" w:rsidR="004B39D7" w:rsidRDefault="00EE7B54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8707492" w14:textId="77777777" w:rsidR="004B39D7" w:rsidRDefault="00EE7B54">
            <w:r>
              <w:t>28.3</w:t>
            </w:r>
          </w:p>
        </w:tc>
      </w:tr>
      <w:tr w:rsidR="004B39D7" w14:paraId="51ED4B2A" w14:textId="77777777">
        <w:tc>
          <w:tcPr>
            <w:tcW w:w="4697" w:type="dxa"/>
            <w:shd w:val="clear" w:color="auto" w:fill="E6E6E6"/>
            <w:vAlign w:val="center"/>
          </w:tcPr>
          <w:p w14:paraId="424B58FC" w14:textId="77777777" w:rsidR="004B39D7" w:rsidRDefault="00EE7B54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5FA18161" w14:textId="77777777" w:rsidR="004B39D7" w:rsidRDefault="00EE7B54">
            <w:r>
              <w:t>100400</w:t>
            </w:r>
          </w:p>
        </w:tc>
      </w:tr>
    </w:tbl>
    <w:p w14:paraId="17697DCD" w14:textId="77777777" w:rsidR="004B39D7" w:rsidRDefault="00EE7B54">
      <w:pPr>
        <w:pStyle w:val="1"/>
        <w:rPr>
          <w:szCs w:val="24"/>
        </w:rPr>
      </w:pPr>
      <w:bookmarkStart w:id="15" w:name="_Toc91600660"/>
      <w:r>
        <w:rPr>
          <w:szCs w:val="24"/>
        </w:rPr>
        <w:t>计算依据</w:t>
      </w:r>
      <w:bookmarkEnd w:id="15"/>
    </w:p>
    <w:p w14:paraId="450BD865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727979FF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394A2DA3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DC5A5BF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527480EE" w14:textId="77777777" w:rsidR="004B39D7" w:rsidRDefault="00EE7B54">
      <w:pPr>
        <w:pStyle w:val="1"/>
        <w:rPr>
          <w:szCs w:val="24"/>
        </w:rPr>
      </w:pPr>
      <w:bookmarkStart w:id="16" w:name="_Toc91600661"/>
      <w:r>
        <w:rPr>
          <w:szCs w:val="24"/>
        </w:rPr>
        <w:t>计算原理</w:t>
      </w:r>
      <w:bookmarkEnd w:id="16"/>
    </w:p>
    <w:p w14:paraId="5A82FDB4" w14:textId="77777777" w:rsidR="000C2A97" w:rsidRDefault="00EE7B54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1600662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E4BDB06" w14:textId="77777777" w:rsidR="000C2A97" w:rsidRDefault="00EE7B5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0C7092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F1E5FF3" w14:textId="77777777" w:rsidR="000C2A97" w:rsidRPr="00304ED3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7B53E755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CDEA409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447C65B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30919023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5B536AF3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2A3ADD1F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2F41B6DE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7113CDE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3B58B870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55A86578" w14:textId="77777777" w:rsidR="000C2A97" w:rsidRDefault="00EE7B54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3849A30E" w14:textId="77777777" w:rsidR="000C2A97" w:rsidRPr="00304ED3" w:rsidRDefault="00EE7B54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7C013097" w14:textId="77777777" w:rsidR="000C2A97" w:rsidRDefault="00EE7B54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1600663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4B20F42" w14:textId="77777777" w:rsidR="000C2A97" w:rsidRDefault="00EE7B54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4E00414D" w14:textId="77777777" w:rsidR="000C2A97" w:rsidRDefault="00EE7B5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55C1D123">
          <v:shape id="_x0000_i1026" type="#_x0000_t75" style="width:132.75pt;height:18.75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AD5F725" w14:textId="77777777" w:rsidR="000C2A97" w:rsidRPr="00304ED3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D772DEA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029645D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2EFC3574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C9B6BAC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17E78BC" w14:textId="77777777" w:rsidR="000C2A97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BEA7035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2BDF65AA" w14:textId="77777777" w:rsidR="000C2A97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44BFE61" w14:textId="77777777" w:rsidR="000C2A97" w:rsidRPr="00996950" w:rsidRDefault="00EE7B54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0780FE4A">
          <v:shape id="_x0000_i1027" type="#_x0000_t75" style="width:54.75pt;height:18.75pt;mso-position-horizontal-relative:page;mso-position-vertical-relative:page">
            <v:imagedata r:id="rId12" o:title=""/>
          </v:shape>
        </w:pict>
      </w:r>
    </w:p>
    <w:p w14:paraId="626A9DFC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2F3BC914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239DD9C3" w14:textId="77777777" w:rsidR="000C2A97" w:rsidRDefault="00EE7B54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1600664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79B7CAFA" w14:textId="77777777" w:rsidR="000C2A97" w:rsidRDefault="00EE7B5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7AA816CD">
          <v:shape id="_x0000_i1028" type="#_x0000_t75" style="width:164.25pt;height:18.7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AF2E16B" w14:textId="77777777" w:rsidR="000C2A97" w:rsidRPr="0071510E" w:rsidRDefault="00EE7B54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2BE7E70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1059437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E13A978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3592FDD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F8E383B" w14:textId="77777777" w:rsidR="000C2A97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4E100E84" w14:textId="77777777" w:rsidR="000C2A97" w:rsidRPr="00304ED3" w:rsidRDefault="00EE7B54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D7F9FF9"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14:paraId="5909CB0C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7BF772E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74C0829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AE1EEAC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488E3E43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3F75AE6" w14:textId="77777777" w:rsidR="000C2A97" w:rsidRDefault="00EE7B54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1600665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366D2C5" w14:textId="77777777" w:rsidR="000C2A97" w:rsidRDefault="00EE7B54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4428E3B5">
          <v:shape id="_x0000_i1030" type="#_x0000_t75" style="width:8.25pt;height:15.7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6FB45ED5">
          <v:shape id="_x0000_i1031" type="#_x0000_t75" style="width:8.25pt;height:15.75pt;mso-position-horizontal-relative:page;mso-position-vertical-relative:page">
            <v:imagedata r:id="rId16" o:title=""/>
          </v:shape>
        </w:pict>
      </w:r>
    </w:p>
    <w:p w14:paraId="6AB07F4B" w14:textId="77777777" w:rsidR="000C2A97" w:rsidRDefault="00EE7B54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0105523" w14:textId="77777777" w:rsidR="000C2A97" w:rsidRPr="00304ED3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5D9EE0FA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3329B8AE" w14:textId="77777777" w:rsidR="000C2A97" w:rsidRDefault="00EE7B54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160066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29EA73A" w14:textId="77777777" w:rsidR="000C2A97" w:rsidRPr="00304ED3" w:rsidRDefault="00EE7B54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B8248DD" w14:textId="77777777" w:rsidR="000C2A97" w:rsidRPr="00304ED3" w:rsidRDefault="00EE7B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5A7078A">
          <v:shape id="_x0000_i1032" type="#_x0000_t75" style="width:119.25pt;height:18.75pt;mso-position-horizontal-relative:page;mso-position-vertical-relative:page">
            <v:imagedata r:id="rId17" o:title=""/>
          </v:shape>
        </w:pict>
      </w:r>
    </w:p>
    <w:p w14:paraId="50323C99" w14:textId="77777777" w:rsidR="000C2A97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24B8C3B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74F7453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E2E532A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239693F" w14:textId="77777777" w:rsidR="000C2A97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F875A72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66A5A8F8" w14:textId="77777777" w:rsidR="000C2A97" w:rsidRDefault="00EE7B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23D92435">
          <v:shape id="_x0000_i1033" type="#_x0000_t75" style="width:96pt;height:18pt">
            <v:imagedata r:id="rId18" o:title=""/>
          </v:shape>
        </w:pict>
      </w:r>
    </w:p>
    <w:p w14:paraId="7C501EF6" w14:textId="77777777" w:rsidR="000C2A97" w:rsidRDefault="00EE7B54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28C0C0A6" w14:textId="77777777" w:rsidR="000C2A97" w:rsidRPr="00014625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05AB6EC2" w14:textId="77777777" w:rsidR="000C2A97" w:rsidRPr="00304ED3" w:rsidRDefault="00EE7B54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1CC4C2C6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4370E58B" w14:textId="77777777" w:rsidR="000C2A97" w:rsidRPr="00304ED3" w:rsidRDefault="00EE7B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C4ECE75">
          <v:shape id="_x0000_i1034" type="#_x0000_t75" style="width:105pt;height:18.75pt;mso-position-horizontal-relative:page;mso-position-vertical-relative:page">
            <v:imagedata r:id="rId19" o:title=""/>
          </v:shape>
        </w:pict>
      </w:r>
    </w:p>
    <w:p w14:paraId="5D22E780" w14:textId="77777777" w:rsidR="000C2A97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F1809D2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83D7B7A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69B6EE61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9E3F135" w14:textId="77777777" w:rsidR="000C2A97" w:rsidRDefault="00EE7B54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160066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28A93C4C" w14:textId="77777777" w:rsidR="000C2A97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7F7AF25E" w14:textId="77777777" w:rsidR="000C2A97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AB0FA48" w14:textId="77777777" w:rsidR="000C2A97" w:rsidRPr="00304ED3" w:rsidRDefault="00EE7B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6534A1A">
          <v:shape id="_x0000_i1035" type="#_x0000_t75" style="width:41.25pt;height:17.25pt;mso-position-horizontal-relative:page;mso-position-vertical-relative:page">
            <v:imagedata r:id="rId20" o:title=""/>
          </v:shape>
        </w:pict>
      </w:r>
    </w:p>
    <w:p w14:paraId="627E78FE" w14:textId="77777777" w:rsidR="000C2A97" w:rsidRDefault="00EE7B54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8F48423" w14:textId="77777777" w:rsidR="000C2A97" w:rsidRDefault="00EE7B5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77E00B7" w14:textId="77777777" w:rsidR="000C2A97" w:rsidRDefault="00EE7B54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7EE49B1" w14:textId="77777777" w:rsidR="000C2A97" w:rsidRPr="00304ED3" w:rsidRDefault="00EE7B54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B8DE3A5" w14:textId="77777777" w:rsidR="000C2A97" w:rsidRPr="00304ED3" w:rsidRDefault="00EE7B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44E9AFD">
          <v:shape id="_x0000_i1036" type="#_x0000_t75" style="width:99.75pt;height:30.75pt;mso-position-horizontal-relative:page;mso-position-vertical-relative:page">
            <v:imagedata r:id="rId21" o:title=""/>
          </v:shape>
        </w:pict>
      </w:r>
    </w:p>
    <w:p w14:paraId="2D62EA57" w14:textId="77777777" w:rsidR="000C2A97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6C4C453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669CCA0D">
          <v:shape id="_x0000_i1037" type="#_x0000_t75" style="width:25.5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5AC9140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484D09B5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4E7A4D34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4F0A5AC" w14:textId="77777777" w:rsidR="000C2A97" w:rsidRPr="00304ED3" w:rsidRDefault="00EE7B54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F1092E5" w14:textId="77777777" w:rsidR="000C2A97" w:rsidRPr="00304ED3" w:rsidRDefault="00EE7B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8005560">
          <v:shape id="_x0000_i1038" type="#_x0000_t75" style="width:106.5pt;height:30.75pt;mso-position-horizontal-relative:page;mso-position-vertical-relative:page">
            <v:imagedata r:id="rId23" o:title=""/>
          </v:shape>
        </w:pict>
      </w:r>
    </w:p>
    <w:p w14:paraId="19E04C1C" w14:textId="77777777" w:rsidR="000C2A97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CD49DBF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3B47E7B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E650336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5438EFE1" w14:textId="77777777" w:rsidR="000C2A97" w:rsidRDefault="00EE7B54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1600668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7576C99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5FEDE599" w14:textId="77777777" w:rsidR="000C2A97" w:rsidRPr="00304ED3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FD818FF">
          <v:shape id="_x0000_i1039" type="#_x0000_t75" style="width:62.25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48E0B61" w14:textId="77777777" w:rsidR="000C2A97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8575831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69DEFC02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A76B903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27A46B3A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9B26051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7B25F1DE" w14:textId="77777777" w:rsidR="000C2A97" w:rsidRPr="00304ED3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1043AF4E">
          <v:shape id="_x0000_i1040" type="#_x0000_t75" style="width:51pt;height:18.75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9BCC7CF" w14:textId="77777777" w:rsidR="000C2A97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A4A3B45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6CD0B5A2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DD4F373" w14:textId="77777777" w:rsidR="000C2A97" w:rsidRDefault="00EE7B54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1600669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0D8C5653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BD875EF" w14:textId="77777777" w:rsidR="000C2A97" w:rsidRPr="00304ED3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0FA8ED73">
          <v:shape id="_x0000_i1041" type="#_x0000_t75" style="width:62.25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A312C1E" w14:textId="77777777" w:rsidR="000C2A97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B7629A7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2F28D2B2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C27C736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2D124693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12A34B8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3B353CFA" w14:textId="77777777" w:rsidR="000C2A97" w:rsidRPr="00304ED3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EAA0B66">
          <v:shape id="_x0000_i1042" type="#_x0000_t75" style="width:57.75pt;height:18.7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4711D43" w14:textId="77777777" w:rsidR="000C2A97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27C5009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61721B0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0745486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39DB85B3" w14:textId="77777777" w:rsidR="000C2A97" w:rsidRPr="00304ED3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C8431DB">
          <v:shape id="_x0000_i1043" type="#_x0000_t75" style="width:77.25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5A508F5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17556C2F" w14:textId="77777777" w:rsidR="000C2A97" w:rsidRPr="00304ED3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6796451">
          <v:shape id="_x0000_i1044" type="#_x0000_t75" style="width:92.25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323FDFF" w14:textId="77777777" w:rsidR="000C2A97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6D3FEF2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DE8658E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78CB1AE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B8949C8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0CE07B50" w14:textId="77777777" w:rsidR="000C2A97" w:rsidRDefault="00EE7B54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1600670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AE77711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3CCF9A32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035B53E6" w14:textId="77777777" w:rsidR="000C2A97" w:rsidRPr="00304ED3" w:rsidRDefault="00EE7B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A0A5562">
          <v:shape id="_x0000_i1045" type="#_x0000_t75" style="width:62.25pt;height:18pt;mso-position-horizontal-relative:page;mso-position-vertical-relative:page">
            <v:imagedata r:id="rId30" o:title=""/>
          </v:shape>
        </w:pict>
      </w:r>
    </w:p>
    <w:p w14:paraId="61AE48F6" w14:textId="77777777" w:rsidR="000C2A97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31FE39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76F2D062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C312D38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65A0B3A7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119069A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181F223B" w14:textId="77777777" w:rsidR="000C2A97" w:rsidRPr="00304ED3" w:rsidRDefault="00EE7B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97A8844"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14:paraId="7D70F491" w14:textId="77777777" w:rsidR="000C2A97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71635549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0ACBC00B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4593167A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6D20DCE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33685641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4C1BADA" w14:textId="77777777" w:rsidR="000C2A97" w:rsidRPr="00304ED3" w:rsidRDefault="00EE7B54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CCA4F40">
          <v:shape id="_x0000_i1047" type="#_x0000_t75" style="width:51pt;height:18.75pt;mso-position-horizontal-relative:page;mso-position-vertical-relative:page">
            <v:imagedata r:id="rId32" o:title=""/>
          </v:shape>
        </w:pict>
      </w:r>
    </w:p>
    <w:p w14:paraId="572A22B9" w14:textId="77777777" w:rsidR="000C2A97" w:rsidRDefault="00EE7B5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0682F1C5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881CEE2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56EA9668" w14:textId="77777777" w:rsidR="000C2A97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0098F99D" w14:textId="77777777" w:rsidR="000C2A97" w:rsidRPr="00304ED3" w:rsidRDefault="00EE7B5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07ACA9BF" w14:textId="77777777" w:rsidR="000C2A97" w:rsidRDefault="00EE7B54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84F2D14">
          <v:shape id="_x0000_i1048" type="#_x0000_t75" style="width:60pt;height:18.75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5F8B03A" w14:textId="77777777" w:rsidR="000C2A97" w:rsidRDefault="00EE7B54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160067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308D43A7" w14:textId="77777777" w:rsidR="000C2A97" w:rsidRDefault="00EE7B54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36691DB2" w14:textId="77777777" w:rsidR="000C2A97" w:rsidRDefault="00EE7B54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79A50473" w14:textId="77777777" w:rsidR="000C2A97" w:rsidRDefault="00EE7B54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4AA89C93" w14:textId="77777777" w:rsidR="000C2A97" w:rsidRDefault="00EE7B54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418B835A" w14:textId="77777777" w:rsidR="000C2A97" w:rsidRDefault="00EE7B54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203AE645" w14:textId="77777777" w:rsidR="00BC2B16" w:rsidRPr="003F765D" w:rsidRDefault="00EE7B54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0EA09EFD" w14:textId="77777777" w:rsidR="004B39D7" w:rsidRDefault="00EE7B54">
      <w:pPr>
        <w:pStyle w:val="1"/>
        <w:rPr>
          <w:szCs w:val="24"/>
        </w:rPr>
      </w:pPr>
      <w:bookmarkStart w:id="110" w:name="_Toc91600672"/>
      <w:r>
        <w:rPr>
          <w:szCs w:val="24"/>
        </w:rPr>
        <w:t>外围护构造</w:t>
      </w:r>
      <w:bookmarkEnd w:id="110"/>
    </w:p>
    <w:p w14:paraId="4300130C" w14:textId="77777777" w:rsidR="004B39D7" w:rsidRDefault="00EE7B54">
      <w:pPr>
        <w:pStyle w:val="2"/>
      </w:pPr>
      <w:bookmarkStart w:id="111" w:name="_Toc91600673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39D7" w14:paraId="3998669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E7839B" w14:textId="77777777" w:rsidR="004B39D7" w:rsidRDefault="00EE7B5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0BFC0" w14:textId="77777777" w:rsidR="004B39D7" w:rsidRDefault="00EE7B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B91F10" w14:textId="77777777" w:rsidR="004B39D7" w:rsidRDefault="00EE7B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97B76" w14:textId="77777777" w:rsidR="004B39D7" w:rsidRDefault="00EE7B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321EC1" w14:textId="77777777" w:rsidR="004B39D7" w:rsidRDefault="00EE7B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2B77E" w14:textId="77777777" w:rsidR="004B39D7" w:rsidRDefault="00EE7B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D62D66" w14:textId="77777777" w:rsidR="004B39D7" w:rsidRDefault="00EE7B54">
            <w:pPr>
              <w:jc w:val="center"/>
            </w:pPr>
            <w:r>
              <w:t>热惰性指标</w:t>
            </w:r>
          </w:p>
        </w:tc>
      </w:tr>
      <w:tr w:rsidR="004B39D7" w14:paraId="1607F8D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6A57698" w14:textId="77777777" w:rsidR="004B39D7" w:rsidRDefault="004B39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C36BBA" w14:textId="77777777" w:rsidR="004B39D7" w:rsidRDefault="00EE7B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08957D" w14:textId="77777777" w:rsidR="004B39D7" w:rsidRDefault="00EE7B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5BAADD" w14:textId="77777777" w:rsidR="004B39D7" w:rsidRDefault="00EE7B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69A95" w14:textId="77777777" w:rsidR="004B39D7" w:rsidRDefault="00EE7B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505BD" w14:textId="77777777" w:rsidR="004B39D7" w:rsidRDefault="00EE7B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CA2C07" w14:textId="77777777" w:rsidR="004B39D7" w:rsidRDefault="00EE7B54">
            <w:pPr>
              <w:jc w:val="center"/>
            </w:pPr>
            <w:r>
              <w:t>D=R*S</w:t>
            </w:r>
          </w:p>
        </w:tc>
      </w:tr>
      <w:tr w:rsidR="004B39D7" w14:paraId="60A2A3B2" w14:textId="77777777">
        <w:trPr>
          <w:jc w:val="center"/>
        </w:trPr>
        <w:tc>
          <w:tcPr>
            <w:tcW w:w="3345" w:type="dxa"/>
            <w:vAlign w:val="center"/>
          </w:tcPr>
          <w:p w14:paraId="4AE2F48D" w14:textId="77777777" w:rsidR="004B39D7" w:rsidRDefault="00EE7B54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7FCC9CE3" w14:textId="77777777" w:rsidR="004B39D7" w:rsidRDefault="00EE7B54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7AB9E3C" w14:textId="77777777" w:rsidR="004B39D7" w:rsidRDefault="00EE7B5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DE241AF" w14:textId="77777777" w:rsidR="004B39D7" w:rsidRDefault="00EE7B54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2BFEA0E8" w14:textId="77777777" w:rsidR="004B39D7" w:rsidRDefault="00EE7B54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626F9EF3" w14:textId="77777777" w:rsidR="004B39D7" w:rsidRDefault="00EE7B54">
            <w:pPr>
              <w:jc w:val="right"/>
            </w:pPr>
            <w:r>
              <w:t>0.021</w:t>
            </w:r>
          </w:p>
        </w:tc>
        <w:tc>
          <w:tcPr>
            <w:tcW w:w="1064" w:type="dxa"/>
            <w:vAlign w:val="center"/>
          </w:tcPr>
          <w:p w14:paraId="6F31B2BB" w14:textId="77777777" w:rsidR="004B39D7" w:rsidRDefault="00EE7B54">
            <w:pPr>
              <w:jc w:val="right"/>
            </w:pPr>
            <w:r>
              <w:t>0.392</w:t>
            </w:r>
          </w:p>
        </w:tc>
      </w:tr>
      <w:tr w:rsidR="004B39D7" w14:paraId="77951D10" w14:textId="77777777">
        <w:trPr>
          <w:jc w:val="center"/>
        </w:trPr>
        <w:tc>
          <w:tcPr>
            <w:tcW w:w="3345" w:type="dxa"/>
            <w:vAlign w:val="center"/>
          </w:tcPr>
          <w:p w14:paraId="5A6ED5EE" w14:textId="77777777" w:rsidR="004B39D7" w:rsidRDefault="00EE7B54">
            <w:r>
              <w:t>保温抹面材料</w:t>
            </w:r>
          </w:p>
        </w:tc>
        <w:tc>
          <w:tcPr>
            <w:tcW w:w="848" w:type="dxa"/>
            <w:vAlign w:val="center"/>
          </w:tcPr>
          <w:p w14:paraId="6911E55F" w14:textId="77777777" w:rsidR="004B39D7" w:rsidRDefault="00EE7B54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E996C83" w14:textId="77777777" w:rsidR="004B39D7" w:rsidRDefault="00EE7B54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0EE4D93A" w14:textId="77777777" w:rsidR="004B39D7" w:rsidRDefault="00EE7B54">
            <w:pPr>
              <w:jc w:val="right"/>
            </w:pPr>
            <w:r>
              <w:t>2.767</w:t>
            </w:r>
          </w:p>
        </w:tc>
        <w:tc>
          <w:tcPr>
            <w:tcW w:w="848" w:type="dxa"/>
            <w:vAlign w:val="center"/>
          </w:tcPr>
          <w:p w14:paraId="7C6E2E74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F914AC" w14:textId="77777777" w:rsidR="004B39D7" w:rsidRDefault="00EE7B54">
            <w:pPr>
              <w:jc w:val="right"/>
            </w:pPr>
            <w:r>
              <w:t>0.033</w:t>
            </w:r>
          </w:p>
        </w:tc>
        <w:tc>
          <w:tcPr>
            <w:tcW w:w="1064" w:type="dxa"/>
            <w:vAlign w:val="center"/>
          </w:tcPr>
          <w:p w14:paraId="539AE020" w14:textId="77777777" w:rsidR="004B39D7" w:rsidRDefault="00EE7B54">
            <w:pPr>
              <w:jc w:val="right"/>
            </w:pPr>
            <w:r>
              <w:t>0.092</w:t>
            </w:r>
          </w:p>
        </w:tc>
      </w:tr>
      <w:tr w:rsidR="004B39D7" w14:paraId="24221EBD" w14:textId="77777777">
        <w:trPr>
          <w:jc w:val="center"/>
        </w:trPr>
        <w:tc>
          <w:tcPr>
            <w:tcW w:w="3345" w:type="dxa"/>
            <w:vAlign w:val="center"/>
          </w:tcPr>
          <w:p w14:paraId="2E88EF2B" w14:textId="77777777" w:rsidR="004B39D7" w:rsidRDefault="00EE7B54">
            <w:r>
              <w:t>微孔硅酸钙板</w:t>
            </w:r>
          </w:p>
        </w:tc>
        <w:tc>
          <w:tcPr>
            <w:tcW w:w="848" w:type="dxa"/>
            <w:vAlign w:val="center"/>
          </w:tcPr>
          <w:p w14:paraId="564BFDF1" w14:textId="77777777" w:rsidR="004B39D7" w:rsidRDefault="00EE7B54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C59DEAB" w14:textId="77777777" w:rsidR="004B39D7" w:rsidRDefault="00EE7B54">
            <w:pPr>
              <w:jc w:val="right"/>
            </w:pPr>
            <w:r>
              <w:t>0.065</w:t>
            </w:r>
          </w:p>
        </w:tc>
        <w:tc>
          <w:tcPr>
            <w:tcW w:w="1075" w:type="dxa"/>
            <w:vAlign w:val="center"/>
          </w:tcPr>
          <w:p w14:paraId="5EC010F9" w14:textId="77777777" w:rsidR="004B39D7" w:rsidRDefault="00EE7B54">
            <w:pPr>
              <w:jc w:val="right"/>
            </w:pPr>
            <w:r>
              <w:t>1.261</w:t>
            </w:r>
          </w:p>
        </w:tc>
        <w:tc>
          <w:tcPr>
            <w:tcW w:w="848" w:type="dxa"/>
            <w:vAlign w:val="center"/>
          </w:tcPr>
          <w:p w14:paraId="09580BE8" w14:textId="77777777" w:rsidR="004B39D7" w:rsidRDefault="00EE7B5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1CD88E5" w14:textId="77777777" w:rsidR="004B39D7" w:rsidRDefault="00EE7B54">
            <w:pPr>
              <w:jc w:val="right"/>
            </w:pPr>
            <w:r>
              <w:t>0.513</w:t>
            </w:r>
          </w:p>
        </w:tc>
        <w:tc>
          <w:tcPr>
            <w:tcW w:w="1064" w:type="dxa"/>
            <w:vAlign w:val="center"/>
          </w:tcPr>
          <w:p w14:paraId="150962DB" w14:textId="77777777" w:rsidR="004B39D7" w:rsidRDefault="00EE7B54">
            <w:pPr>
              <w:jc w:val="right"/>
            </w:pPr>
            <w:r>
              <w:t>0.776</w:t>
            </w:r>
          </w:p>
        </w:tc>
      </w:tr>
      <w:tr w:rsidR="004B39D7" w14:paraId="62C295F6" w14:textId="77777777">
        <w:trPr>
          <w:jc w:val="center"/>
        </w:trPr>
        <w:tc>
          <w:tcPr>
            <w:tcW w:w="3345" w:type="dxa"/>
            <w:vAlign w:val="center"/>
          </w:tcPr>
          <w:p w14:paraId="4C01EE75" w14:textId="77777777" w:rsidR="004B39D7" w:rsidRDefault="00EE7B54">
            <w:r>
              <w:t>复合材料找坡</w:t>
            </w:r>
          </w:p>
        </w:tc>
        <w:tc>
          <w:tcPr>
            <w:tcW w:w="848" w:type="dxa"/>
            <w:vAlign w:val="center"/>
          </w:tcPr>
          <w:p w14:paraId="0125E862" w14:textId="77777777" w:rsidR="004B39D7" w:rsidRDefault="00EE7B54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6509DF7" w14:textId="77777777" w:rsidR="004B39D7" w:rsidRDefault="00EE7B54">
            <w:pPr>
              <w:jc w:val="right"/>
            </w:pPr>
            <w:r>
              <w:t>0.15</w:t>
            </w:r>
          </w:p>
        </w:tc>
        <w:tc>
          <w:tcPr>
            <w:tcW w:w="1075" w:type="dxa"/>
            <w:vAlign w:val="center"/>
          </w:tcPr>
          <w:p w14:paraId="7DC8E691" w14:textId="77777777" w:rsidR="004B39D7" w:rsidRDefault="00EE7B54">
            <w:pPr>
              <w:jc w:val="right"/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1F424C37" w14:textId="77777777" w:rsidR="004B39D7" w:rsidRDefault="00EE7B5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D729BB1" w14:textId="77777777" w:rsidR="004B39D7" w:rsidRDefault="00EE7B54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40CBBA9B" w14:textId="77777777" w:rsidR="004B39D7" w:rsidRDefault="00EE7B54">
            <w:pPr>
              <w:jc w:val="right"/>
            </w:pPr>
            <w:r>
              <w:t>1.68</w:t>
            </w:r>
          </w:p>
        </w:tc>
      </w:tr>
      <w:tr w:rsidR="004B39D7" w14:paraId="15796DFF" w14:textId="77777777">
        <w:trPr>
          <w:jc w:val="center"/>
        </w:trPr>
        <w:tc>
          <w:tcPr>
            <w:tcW w:w="3345" w:type="dxa"/>
            <w:vAlign w:val="center"/>
          </w:tcPr>
          <w:p w14:paraId="5DFFED69" w14:textId="77777777" w:rsidR="004B39D7" w:rsidRDefault="00EE7B54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3E43B654" w14:textId="77777777" w:rsidR="004B39D7" w:rsidRDefault="00EE7B5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6B67E8B" w14:textId="77777777" w:rsidR="004B39D7" w:rsidRDefault="00EE7B5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2218604" w14:textId="77777777" w:rsidR="004B39D7" w:rsidRDefault="00EE7B54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3B1F3A65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8100098" w14:textId="77777777" w:rsidR="004B39D7" w:rsidRDefault="00EE7B5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8F3A122" w14:textId="77777777" w:rsidR="004B39D7" w:rsidRDefault="00EE7B54">
            <w:pPr>
              <w:jc w:val="right"/>
            </w:pPr>
            <w:r>
              <w:t>1.177</w:t>
            </w:r>
          </w:p>
        </w:tc>
      </w:tr>
      <w:tr w:rsidR="004B39D7" w14:paraId="3EDBF062" w14:textId="77777777">
        <w:trPr>
          <w:jc w:val="center"/>
        </w:trPr>
        <w:tc>
          <w:tcPr>
            <w:tcW w:w="3345" w:type="dxa"/>
            <w:vAlign w:val="center"/>
          </w:tcPr>
          <w:p w14:paraId="6E7D7E8A" w14:textId="77777777" w:rsidR="004B39D7" w:rsidRDefault="00EE7B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6C6918" w14:textId="77777777" w:rsidR="004B39D7" w:rsidRDefault="00EE7B54">
            <w:pPr>
              <w:jc w:val="right"/>
            </w:pPr>
            <w:r>
              <w:t>286</w:t>
            </w:r>
          </w:p>
        </w:tc>
        <w:tc>
          <w:tcPr>
            <w:tcW w:w="1075" w:type="dxa"/>
            <w:vAlign w:val="center"/>
          </w:tcPr>
          <w:p w14:paraId="5D08AC63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CA36AB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A01CC1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17C01C4" w14:textId="77777777" w:rsidR="004B39D7" w:rsidRDefault="00EE7B54">
            <w:pPr>
              <w:jc w:val="right"/>
            </w:pPr>
            <w:r>
              <w:t>1.080</w:t>
            </w:r>
          </w:p>
        </w:tc>
        <w:tc>
          <w:tcPr>
            <w:tcW w:w="1064" w:type="dxa"/>
            <w:vAlign w:val="center"/>
          </w:tcPr>
          <w:p w14:paraId="5D5C7406" w14:textId="77777777" w:rsidR="004B39D7" w:rsidRDefault="00EE7B54">
            <w:pPr>
              <w:jc w:val="right"/>
            </w:pPr>
            <w:r>
              <w:t>4.117</w:t>
            </w:r>
          </w:p>
        </w:tc>
      </w:tr>
      <w:tr w:rsidR="004B39D7" w14:paraId="26EB492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A1B027" w14:textId="77777777" w:rsidR="004B39D7" w:rsidRDefault="00EE7B5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3EF85C2" w14:textId="77777777" w:rsidR="004B39D7" w:rsidRDefault="00EE7B54">
            <w:pPr>
              <w:jc w:val="center"/>
            </w:pPr>
            <w:r>
              <w:t>0.806</w:t>
            </w:r>
          </w:p>
        </w:tc>
      </w:tr>
      <w:tr w:rsidR="004B39D7" w14:paraId="3F89363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B6249AA" w14:textId="77777777" w:rsidR="004B39D7" w:rsidRDefault="00EE7B5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4B0D932" w14:textId="77777777" w:rsidR="004B39D7" w:rsidRDefault="00EE7B54">
            <w:pPr>
              <w:jc w:val="center"/>
            </w:pPr>
            <w:r>
              <w:t>47.60</w:t>
            </w:r>
          </w:p>
        </w:tc>
      </w:tr>
      <w:tr w:rsidR="004B39D7" w14:paraId="550E415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F1E148" w14:textId="77777777" w:rsidR="004B39D7" w:rsidRDefault="00EE7B5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35C3FF4" w14:textId="77777777" w:rsidR="004B39D7" w:rsidRDefault="00EE7B54">
            <w:pPr>
              <w:jc w:val="center"/>
            </w:pPr>
            <w:r>
              <w:t>10.99</w:t>
            </w:r>
          </w:p>
        </w:tc>
      </w:tr>
      <w:tr w:rsidR="004B39D7" w14:paraId="3613162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EED8E4F" w14:textId="77777777" w:rsidR="004B39D7" w:rsidRDefault="00EE7B5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A792F2A" w14:textId="77777777" w:rsidR="004B39D7" w:rsidRDefault="00EE7B54">
            <w:pPr>
              <w:jc w:val="center"/>
            </w:pPr>
            <w:r>
              <w:t>0.17</w:t>
            </w:r>
          </w:p>
        </w:tc>
      </w:tr>
    </w:tbl>
    <w:p w14:paraId="1545C357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063AD09" w14:textId="77777777" w:rsidR="004B39D7" w:rsidRDefault="00EE7B54">
      <w:pPr>
        <w:pStyle w:val="2"/>
      </w:pPr>
      <w:bookmarkStart w:id="112" w:name="_Toc91600674"/>
      <w:r>
        <w:t>热桥梁构造一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39D7" w14:paraId="298D0E1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AF1F03B" w14:textId="77777777" w:rsidR="004B39D7" w:rsidRDefault="00EE7B5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9A0FF4" w14:textId="77777777" w:rsidR="004B39D7" w:rsidRDefault="00EE7B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62DBAE" w14:textId="77777777" w:rsidR="004B39D7" w:rsidRDefault="00EE7B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928C75" w14:textId="77777777" w:rsidR="004B39D7" w:rsidRDefault="00EE7B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35412" w14:textId="77777777" w:rsidR="004B39D7" w:rsidRDefault="00EE7B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5D2224" w14:textId="77777777" w:rsidR="004B39D7" w:rsidRDefault="00EE7B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F36C43" w14:textId="77777777" w:rsidR="004B39D7" w:rsidRDefault="00EE7B54">
            <w:pPr>
              <w:jc w:val="center"/>
            </w:pPr>
            <w:r>
              <w:t>热惰性指标</w:t>
            </w:r>
          </w:p>
        </w:tc>
      </w:tr>
      <w:tr w:rsidR="004B39D7" w14:paraId="7C151C7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363958D" w14:textId="77777777" w:rsidR="004B39D7" w:rsidRDefault="004B39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6D1757" w14:textId="77777777" w:rsidR="004B39D7" w:rsidRDefault="00EE7B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254BA1" w14:textId="77777777" w:rsidR="004B39D7" w:rsidRDefault="00EE7B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D35654" w14:textId="77777777" w:rsidR="004B39D7" w:rsidRDefault="00EE7B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A38B49" w14:textId="77777777" w:rsidR="004B39D7" w:rsidRDefault="00EE7B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236741" w14:textId="77777777" w:rsidR="004B39D7" w:rsidRDefault="00EE7B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3D0C7D" w14:textId="77777777" w:rsidR="004B39D7" w:rsidRDefault="00EE7B54">
            <w:pPr>
              <w:jc w:val="center"/>
            </w:pPr>
            <w:r>
              <w:t>D=R*S</w:t>
            </w:r>
          </w:p>
        </w:tc>
      </w:tr>
      <w:tr w:rsidR="004B39D7" w14:paraId="28346B53" w14:textId="77777777">
        <w:trPr>
          <w:jc w:val="center"/>
        </w:trPr>
        <w:tc>
          <w:tcPr>
            <w:tcW w:w="3345" w:type="dxa"/>
            <w:vAlign w:val="center"/>
          </w:tcPr>
          <w:p w14:paraId="50F28B4D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03D6E31E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D396B7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149D9C1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9336A7A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8887FE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4D5C6B2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1EA804B1" w14:textId="77777777">
        <w:trPr>
          <w:jc w:val="center"/>
        </w:trPr>
        <w:tc>
          <w:tcPr>
            <w:tcW w:w="3345" w:type="dxa"/>
            <w:vAlign w:val="center"/>
          </w:tcPr>
          <w:p w14:paraId="7E062A69" w14:textId="77777777" w:rsidR="004B39D7" w:rsidRDefault="00EE7B5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D96077D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AA1E4E" w14:textId="77777777" w:rsidR="004B39D7" w:rsidRDefault="00EE7B5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C594C4A" w14:textId="77777777" w:rsidR="004B39D7" w:rsidRDefault="00EE7B54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58D05DF7" w14:textId="77777777" w:rsidR="004B39D7" w:rsidRDefault="00EE7B5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CB1B794" w14:textId="77777777" w:rsidR="004B39D7" w:rsidRDefault="00EE7B5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58DC835A" w14:textId="77777777" w:rsidR="004B39D7" w:rsidRDefault="00EE7B54">
            <w:pPr>
              <w:jc w:val="right"/>
            </w:pPr>
            <w:r>
              <w:t>0.227</w:t>
            </w:r>
          </w:p>
        </w:tc>
      </w:tr>
      <w:tr w:rsidR="004B39D7" w14:paraId="79D51F1C" w14:textId="77777777">
        <w:trPr>
          <w:jc w:val="center"/>
        </w:trPr>
        <w:tc>
          <w:tcPr>
            <w:tcW w:w="3345" w:type="dxa"/>
            <w:vAlign w:val="center"/>
          </w:tcPr>
          <w:p w14:paraId="2EC8AA7B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634102A7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0FB5EE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5C34F92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0D03AEE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717A5A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F6FA9E1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103A3571" w14:textId="77777777">
        <w:trPr>
          <w:jc w:val="center"/>
        </w:trPr>
        <w:tc>
          <w:tcPr>
            <w:tcW w:w="3345" w:type="dxa"/>
            <w:vAlign w:val="center"/>
          </w:tcPr>
          <w:p w14:paraId="0017777A" w14:textId="77777777" w:rsidR="004B39D7" w:rsidRDefault="00EE7B54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4F3201" w14:textId="77777777" w:rsidR="004B39D7" w:rsidRDefault="00EE7B5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C3E0A0F" w14:textId="77777777" w:rsidR="004B39D7" w:rsidRDefault="00EE7B5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314C3AE" w14:textId="77777777" w:rsidR="004B39D7" w:rsidRDefault="00EE7B5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EA3C912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C658FBB" w14:textId="77777777" w:rsidR="004B39D7" w:rsidRDefault="00EE7B5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F47CAC1" w14:textId="77777777" w:rsidR="004B39D7" w:rsidRDefault="00EE7B54">
            <w:pPr>
              <w:jc w:val="right"/>
            </w:pPr>
            <w:r>
              <w:t>1.977</w:t>
            </w:r>
          </w:p>
        </w:tc>
      </w:tr>
      <w:tr w:rsidR="004B39D7" w14:paraId="4579587D" w14:textId="77777777">
        <w:trPr>
          <w:jc w:val="center"/>
        </w:trPr>
        <w:tc>
          <w:tcPr>
            <w:tcW w:w="3345" w:type="dxa"/>
            <w:vAlign w:val="center"/>
          </w:tcPr>
          <w:p w14:paraId="2420F609" w14:textId="77777777" w:rsidR="004B39D7" w:rsidRDefault="00EE7B54">
            <w:r>
              <w:t>石灰砂浆</w:t>
            </w:r>
          </w:p>
        </w:tc>
        <w:tc>
          <w:tcPr>
            <w:tcW w:w="848" w:type="dxa"/>
            <w:vAlign w:val="center"/>
          </w:tcPr>
          <w:p w14:paraId="1F8B83C6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4B07DD" w14:textId="77777777" w:rsidR="004B39D7" w:rsidRDefault="00EE7B5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7798752" w14:textId="77777777" w:rsidR="004B39D7" w:rsidRDefault="00EE7B5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C492D0F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524AE0" w14:textId="77777777" w:rsidR="004B39D7" w:rsidRDefault="00EE7B5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60F5694" w14:textId="77777777" w:rsidR="004B39D7" w:rsidRDefault="00EE7B54">
            <w:pPr>
              <w:jc w:val="right"/>
            </w:pPr>
            <w:r>
              <w:t>0.249</w:t>
            </w:r>
          </w:p>
        </w:tc>
      </w:tr>
      <w:tr w:rsidR="004B39D7" w14:paraId="37100C40" w14:textId="77777777">
        <w:trPr>
          <w:jc w:val="center"/>
        </w:trPr>
        <w:tc>
          <w:tcPr>
            <w:tcW w:w="3345" w:type="dxa"/>
            <w:vAlign w:val="center"/>
          </w:tcPr>
          <w:p w14:paraId="5B447C77" w14:textId="77777777" w:rsidR="004B39D7" w:rsidRDefault="00EE7B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D67BEE3" w14:textId="77777777" w:rsidR="004B39D7" w:rsidRDefault="00EE7B54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0130C9E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D7D082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66CD2A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D9981B" w14:textId="77777777" w:rsidR="004B39D7" w:rsidRDefault="00EE7B54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7BAD0119" w14:textId="77777777" w:rsidR="004B39D7" w:rsidRDefault="00EE7B54">
            <w:pPr>
              <w:jc w:val="right"/>
            </w:pPr>
            <w:r>
              <w:t>2.941</w:t>
            </w:r>
          </w:p>
        </w:tc>
      </w:tr>
      <w:tr w:rsidR="004B39D7" w14:paraId="683D2F8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B2C9F0" w14:textId="77777777" w:rsidR="004B39D7" w:rsidRDefault="00EE7B5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EFA0275" w14:textId="77777777" w:rsidR="004B39D7" w:rsidRDefault="00EE7B54">
            <w:pPr>
              <w:jc w:val="center"/>
            </w:pPr>
            <w:r>
              <w:t>1.113</w:t>
            </w:r>
          </w:p>
        </w:tc>
      </w:tr>
      <w:tr w:rsidR="004B39D7" w14:paraId="665BBD3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E550C89" w14:textId="77777777" w:rsidR="004B39D7" w:rsidRDefault="00EE7B5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FCEA9FA" w14:textId="77777777" w:rsidR="004B39D7" w:rsidRDefault="00EE7B54">
            <w:pPr>
              <w:jc w:val="center"/>
            </w:pPr>
            <w:r>
              <w:t>45.28</w:t>
            </w:r>
          </w:p>
        </w:tc>
      </w:tr>
      <w:tr w:rsidR="004B39D7" w14:paraId="6F4A746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773901" w14:textId="77777777" w:rsidR="004B39D7" w:rsidRDefault="00EE7B5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0D2BA86" w14:textId="77777777" w:rsidR="004B39D7" w:rsidRDefault="00EE7B54">
            <w:pPr>
              <w:jc w:val="center"/>
            </w:pPr>
            <w:r>
              <w:t>7.26</w:t>
            </w:r>
          </w:p>
        </w:tc>
      </w:tr>
      <w:tr w:rsidR="004B39D7" w14:paraId="4A5DE55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5F94F1" w14:textId="77777777" w:rsidR="004B39D7" w:rsidRDefault="00EE7B5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BE1A403" w14:textId="77777777" w:rsidR="004B39D7" w:rsidRDefault="00EE7B54">
            <w:pPr>
              <w:jc w:val="center"/>
            </w:pPr>
            <w:r>
              <w:t>0.13</w:t>
            </w:r>
          </w:p>
        </w:tc>
      </w:tr>
    </w:tbl>
    <w:p w14:paraId="0F3474A8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A6C0507" w14:textId="77777777" w:rsidR="004B39D7" w:rsidRDefault="00EE7B54">
      <w:pPr>
        <w:pStyle w:val="2"/>
      </w:pPr>
      <w:bookmarkStart w:id="113" w:name="_Toc91600675"/>
      <w:r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39D7" w14:paraId="798392C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D09DFFE" w14:textId="77777777" w:rsidR="004B39D7" w:rsidRDefault="00EE7B5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E2F62F" w14:textId="77777777" w:rsidR="004B39D7" w:rsidRDefault="00EE7B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B138F" w14:textId="77777777" w:rsidR="004B39D7" w:rsidRDefault="00EE7B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FA2E6A" w14:textId="77777777" w:rsidR="004B39D7" w:rsidRDefault="00EE7B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36DB4" w14:textId="77777777" w:rsidR="004B39D7" w:rsidRDefault="00EE7B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245A06" w14:textId="77777777" w:rsidR="004B39D7" w:rsidRDefault="00EE7B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9E6489" w14:textId="77777777" w:rsidR="004B39D7" w:rsidRDefault="00EE7B54">
            <w:pPr>
              <w:jc w:val="center"/>
            </w:pPr>
            <w:r>
              <w:t>热惰性指标</w:t>
            </w:r>
          </w:p>
        </w:tc>
      </w:tr>
      <w:tr w:rsidR="004B39D7" w14:paraId="3CAEF3B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7A24F7B" w14:textId="77777777" w:rsidR="004B39D7" w:rsidRDefault="004B39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CFF947" w14:textId="77777777" w:rsidR="004B39D7" w:rsidRDefault="00EE7B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9AD93C" w14:textId="77777777" w:rsidR="004B39D7" w:rsidRDefault="00EE7B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C8E5D" w14:textId="77777777" w:rsidR="004B39D7" w:rsidRDefault="00EE7B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3E6F23" w14:textId="77777777" w:rsidR="004B39D7" w:rsidRDefault="00EE7B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3A5407" w14:textId="77777777" w:rsidR="004B39D7" w:rsidRDefault="00EE7B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B660DE" w14:textId="77777777" w:rsidR="004B39D7" w:rsidRDefault="00EE7B54">
            <w:pPr>
              <w:jc w:val="center"/>
            </w:pPr>
            <w:r>
              <w:t>D=R*S</w:t>
            </w:r>
          </w:p>
        </w:tc>
      </w:tr>
      <w:tr w:rsidR="004B39D7" w14:paraId="2A52565B" w14:textId="77777777">
        <w:trPr>
          <w:jc w:val="center"/>
        </w:trPr>
        <w:tc>
          <w:tcPr>
            <w:tcW w:w="3345" w:type="dxa"/>
            <w:vAlign w:val="center"/>
          </w:tcPr>
          <w:p w14:paraId="1EC7E5B5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75C415C3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83BED7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F3D389E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AB1B847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F73C14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DC8C59F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0528A131" w14:textId="77777777">
        <w:trPr>
          <w:jc w:val="center"/>
        </w:trPr>
        <w:tc>
          <w:tcPr>
            <w:tcW w:w="3345" w:type="dxa"/>
            <w:vAlign w:val="center"/>
          </w:tcPr>
          <w:p w14:paraId="33C7A29F" w14:textId="77777777" w:rsidR="004B39D7" w:rsidRDefault="00EE7B54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CB68522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1E14E2" w14:textId="77777777" w:rsidR="004B39D7" w:rsidRDefault="00EE7B5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A141066" w14:textId="77777777" w:rsidR="004B39D7" w:rsidRDefault="00EE7B54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EC5DAEB" w14:textId="77777777" w:rsidR="004B39D7" w:rsidRDefault="00EE7B5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76C363F" w14:textId="77777777" w:rsidR="004B39D7" w:rsidRDefault="00EE7B5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D69F6AA" w14:textId="77777777" w:rsidR="004B39D7" w:rsidRDefault="00EE7B54">
            <w:pPr>
              <w:jc w:val="right"/>
            </w:pPr>
            <w:r>
              <w:t>0.227</w:t>
            </w:r>
          </w:p>
        </w:tc>
      </w:tr>
      <w:tr w:rsidR="004B39D7" w14:paraId="66628E68" w14:textId="77777777">
        <w:trPr>
          <w:jc w:val="center"/>
        </w:trPr>
        <w:tc>
          <w:tcPr>
            <w:tcW w:w="3345" w:type="dxa"/>
            <w:vAlign w:val="center"/>
          </w:tcPr>
          <w:p w14:paraId="02BC8895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15D05CF3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8A9F2F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209B4CD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969F783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492AAA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EF69FF0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3BF3F7CE" w14:textId="77777777">
        <w:trPr>
          <w:jc w:val="center"/>
        </w:trPr>
        <w:tc>
          <w:tcPr>
            <w:tcW w:w="3345" w:type="dxa"/>
            <w:vAlign w:val="center"/>
          </w:tcPr>
          <w:p w14:paraId="6DFE0BE9" w14:textId="77777777" w:rsidR="004B39D7" w:rsidRDefault="00EE7B5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1BEB92" w14:textId="77777777" w:rsidR="004B39D7" w:rsidRDefault="00EE7B5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82918AE" w14:textId="77777777" w:rsidR="004B39D7" w:rsidRDefault="00EE7B5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BA4A07B" w14:textId="77777777" w:rsidR="004B39D7" w:rsidRDefault="00EE7B5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5AD5D49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E081C0" w14:textId="77777777" w:rsidR="004B39D7" w:rsidRDefault="00EE7B5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DDE807C" w14:textId="77777777" w:rsidR="004B39D7" w:rsidRDefault="00EE7B54">
            <w:pPr>
              <w:jc w:val="right"/>
            </w:pPr>
            <w:r>
              <w:t>1.977</w:t>
            </w:r>
          </w:p>
        </w:tc>
      </w:tr>
      <w:tr w:rsidR="004B39D7" w14:paraId="57BE327F" w14:textId="77777777">
        <w:trPr>
          <w:jc w:val="center"/>
        </w:trPr>
        <w:tc>
          <w:tcPr>
            <w:tcW w:w="3345" w:type="dxa"/>
            <w:vAlign w:val="center"/>
          </w:tcPr>
          <w:p w14:paraId="19765CC0" w14:textId="77777777" w:rsidR="004B39D7" w:rsidRDefault="00EE7B54">
            <w:r>
              <w:t>石灰砂浆</w:t>
            </w:r>
          </w:p>
        </w:tc>
        <w:tc>
          <w:tcPr>
            <w:tcW w:w="848" w:type="dxa"/>
            <w:vAlign w:val="center"/>
          </w:tcPr>
          <w:p w14:paraId="6CD0ED17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24862A" w14:textId="77777777" w:rsidR="004B39D7" w:rsidRDefault="00EE7B5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23BC801" w14:textId="77777777" w:rsidR="004B39D7" w:rsidRDefault="00EE7B5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A74CAE5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9888AF" w14:textId="77777777" w:rsidR="004B39D7" w:rsidRDefault="00EE7B5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FC08514" w14:textId="77777777" w:rsidR="004B39D7" w:rsidRDefault="00EE7B54">
            <w:pPr>
              <w:jc w:val="right"/>
            </w:pPr>
            <w:r>
              <w:t>0.249</w:t>
            </w:r>
          </w:p>
        </w:tc>
      </w:tr>
      <w:tr w:rsidR="004B39D7" w14:paraId="213190C4" w14:textId="77777777">
        <w:trPr>
          <w:jc w:val="center"/>
        </w:trPr>
        <w:tc>
          <w:tcPr>
            <w:tcW w:w="3345" w:type="dxa"/>
            <w:vAlign w:val="center"/>
          </w:tcPr>
          <w:p w14:paraId="36A410FF" w14:textId="77777777" w:rsidR="004B39D7" w:rsidRDefault="00EE7B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2CDED4" w14:textId="77777777" w:rsidR="004B39D7" w:rsidRDefault="00EE7B54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076D3CD7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C3C512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56C0985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B6262E" w14:textId="77777777" w:rsidR="004B39D7" w:rsidRDefault="00EE7B54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72E39E01" w14:textId="77777777" w:rsidR="004B39D7" w:rsidRDefault="00EE7B54">
            <w:pPr>
              <w:jc w:val="right"/>
            </w:pPr>
            <w:r>
              <w:t>2.941</w:t>
            </w:r>
          </w:p>
        </w:tc>
      </w:tr>
      <w:tr w:rsidR="004B39D7" w14:paraId="007137A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8B612F" w14:textId="77777777" w:rsidR="004B39D7" w:rsidRDefault="00EE7B5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F1C0178" w14:textId="77777777" w:rsidR="004B39D7" w:rsidRDefault="00EE7B54">
            <w:pPr>
              <w:jc w:val="center"/>
            </w:pPr>
            <w:r>
              <w:t>1.113</w:t>
            </w:r>
          </w:p>
        </w:tc>
      </w:tr>
      <w:tr w:rsidR="004B39D7" w14:paraId="7424E97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271D4F2" w14:textId="77777777" w:rsidR="004B39D7" w:rsidRDefault="00EE7B5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4030D60" w14:textId="77777777" w:rsidR="004B39D7" w:rsidRDefault="00EE7B54">
            <w:pPr>
              <w:jc w:val="center"/>
            </w:pPr>
            <w:r>
              <w:t>45.28</w:t>
            </w:r>
          </w:p>
        </w:tc>
      </w:tr>
      <w:tr w:rsidR="004B39D7" w14:paraId="397916D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71D444C" w14:textId="77777777" w:rsidR="004B39D7" w:rsidRDefault="00EE7B5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8D1F38C" w14:textId="77777777" w:rsidR="004B39D7" w:rsidRDefault="00EE7B54">
            <w:pPr>
              <w:jc w:val="center"/>
            </w:pPr>
            <w:r>
              <w:t>7.26</w:t>
            </w:r>
          </w:p>
        </w:tc>
      </w:tr>
      <w:tr w:rsidR="004B39D7" w14:paraId="755740E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6D9C1A" w14:textId="77777777" w:rsidR="004B39D7" w:rsidRDefault="00EE7B5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90A9087" w14:textId="77777777" w:rsidR="004B39D7" w:rsidRDefault="00EE7B54">
            <w:pPr>
              <w:jc w:val="center"/>
            </w:pPr>
            <w:r>
              <w:t>0.13</w:t>
            </w:r>
          </w:p>
        </w:tc>
      </w:tr>
    </w:tbl>
    <w:p w14:paraId="2F6241DA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78510F3" w14:textId="77777777" w:rsidR="004B39D7" w:rsidRDefault="00EE7B54">
      <w:pPr>
        <w:pStyle w:val="2"/>
      </w:pPr>
      <w:bookmarkStart w:id="114" w:name="_Toc91600676"/>
      <w:r>
        <w:t>热桥板构造一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39D7" w14:paraId="4D8DC6F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E8226D" w14:textId="77777777" w:rsidR="004B39D7" w:rsidRDefault="00EE7B5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7D9BDF" w14:textId="77777777" w:rsidR="004B39D7" w:rsidRDefault="00EE7B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D17F9E" w14:textId="77777777" w:rsidR="004B39D7" w:rsidRDefault="00EE7B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9C6C8" w14:textId="77777777" w:rsidR="004B39D7" w:rsidRDefault="00EE7B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EBE68F" w14:textId="77777777" w:rsidR="004B39D7" w:rsidRDefault="00EE7B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8D830" w14:textId="77777777" w:rsidR="004B39D7" w:rsidRDefault="00EE7B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8A73EB" w14:textId="77777777" w:rsidR="004B39D7" w:rsidRDefault="00EE7B54">
            <w:pPr>
              <w:jc w:val="center"/>
            </w:pPr>
            <w:r>
              <w:t>热惰性指标</w:t>
            </w:r>
          </w:p>
        </w:tc>
      </w:tr>
      <w:tr w:rsidR="004B39D7" w14:paraId="3749291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3173F08" w14:textId="77777777" w:rsidR="004B39D7" w:rsidRDefault="004B39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DA0A6C" w14:textId="77777777" w:rsidR="004B39D7" w:rsidRDefault="00EE7B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CE9604" w14:textId="77777777" w:rsidR="004B39D7" w:rsidRDefault="00EE7B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E0DEA" w14:textId="77777777" w:rsidR="004B39D7" w:rsidRDefault="00EE7B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48AA96" w14:textId="77777777" w:rsidR="004B39D7" w:rsidRDefault="00EE7B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541DD" w14:textId="77777777" w:rsidR="004B39D7" w:rsidRDefault="00EE7B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7CA16A" w14:textId="77777777" w:rsidR="004B39D7" w:rsidRDefault="00EE7B54">
            <w:pPr>
              <w:jc w:val="center"/>
            </w:pPr>
            <w:r>
              <w:t>D=R*S</w:t>
            </w:r>
          </w:p>
        </w:tc>
      </w:tr>
      <w:tr w:rsidR="004B39D7" w14:paraId="0BAD2359" w14:textId="77777777">
        <w:trPr>
          <w:jc w:val="center"/>
        </w:trPr>
        <w:tc>
          <w:tcPr>
            <w:tcW w:w="3345" w:type="dxa"/>
            <w:vAlign w:val="center"/>
          </w:tcPr>
          <w:p w14:paraId="0CBA1912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5A60867A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413E657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A786049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712B1B5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338106B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8DAC465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019F5DD2" w14:textId="77777777">
        <w:trPr>
          <w:jc w:val="center"/>
        </w:trPr>
        <w:tc>
          <w:tcPr>
            <w:tcW w:w="3345" w:type="dxa"/>
            <w:vAlign w:val="center"/>
          </w:tcPr>
          <w:p w14:paraId="0C31B9D8" w14:textId="77777777" w:rsidR="004B39D7" w:rsidRDefault="00EE7B5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AB342E5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1A4A91" w14:textId="77777777" w:rsidR="004B39D7" w:rsidRDefault="00EE7B5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DAB94C9" w14:textId="77777777" w:rsidR="004B39D7" w:rsidRDefault="00EE7B54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1A77C374" w14:textId="77777777" w:rsidR="004B39D7" w:rsidRDefault="00EE7B5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F920A36" w14:textId="77777777" w:rsidR="004B39D7" w:rsidRDefault="00EE7B5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209EA7FD" w14:textId="77777777" w:rsidR="004B39D7" w:rsidRDefault="00EE7B54">
            <w:pPr>
              <w:jc w:val="right"/>
            </w:pPr>
            <w:r>
              <w:t>0.227</w:t>
            </w:r>
          </w:p>
        </w:tc>
      </w:tr>
      <w:tr w:rsidR="004B39D7" w14:paraId="6AE5D34F" w14:textId="77777777">
        <w:trPr>
          <w:jc w:val="center"/>
        </w:trPr>
        <w:tc>
          <w:tcPr>
            <w:tcW w:w="3345" w:type="dxa"/>
            <w:vAlign w:val="center"/>
          </w:tcPr>
          <w:p w14:paraId="59DEEAA6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57DCC656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B1A2FD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8C6A444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798B52B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86B2530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17E71F1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3FEECF73" w14:textId="77777777">
        <w:trPr>
          <w:jc w:val="center"/>
        </w:trPr>
        <w:tc>
          <w:tcPr>
            <w:tcW w:w="3345" w:type="dxa"/>
            <w:vAlign w:val="center"/>
          </w:tcPr>
          <w:p w14:paraId="0DE876B7" w14:textId="77777777" w:rsidR="004B39D7" w:rsidRDefault="00EE7B54">
            <w:r>
              <w:t>钢筋混凝土</w:t>
            </w:r>
          </w:p>
        </w:tc>
        <w:tc>
          <w:tcPr>
            <w:tcW w:w="848" w:type="dxa"/>
            <w:vAlign w:val="center"/>
          </w:tcPr>
          <w:p w14:paraId="2A1EF09F" w14:textId="77777777" w:rsidR="004B39D7" w:rsidRDefault="00EE7B5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001C8B3" w14:textId="77777777" w:rsidR="004B39D7" w:rsidRDefault="00EE7B5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F7D32B3" w14:textId="77777777" w:rsidR="004B39D7" w:rsidRDefault="00EE7B5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10ED54B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11984E7" w14:textId="77777777" w:rsidR="004B39D7" w:rsidRDefault="00EE7B5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B0C3F8D" w14:textId="77777777" w:rsidR="004B39D7" w:rsidRDefault="00EE7B54">
            <w:pPr>
              <w:jc w:val="right"/>
            </w:pPr>
            <w:r>
              <w:t>1.977</w:t>
            </w:r>
          </w:p>
        </w:tc>
      </w:tr>
      <w:tr w:rsidR="004B39D7" w14:paraId="436EE1E9" w14:textId="77777777">
        <w:trPr>
          <w:jc w:val="center"/>
        </w:trPr>
        <w:tc>
          <w:tcPr>
            <w:tcW w:w="3345" w:type="dxa"/>
            <w:vAlign w:val="center"/>
          </w:tcPr>
          <w:p w14:paraId="479956B4" w14:textId="77777777" w:rsidR="004B39D7" w:rsidRDefault="00EE7B54">
            <w:r>
              <w:t>石灰砂浆</w:t>
            </w:r>
          </w:p>
        </w:tc>
        <w:tc>
          <w:tcPr>
            <w:tcW w:w="848" w:type="dxa"/>
            <w:vAlign w:val="center"/>
          </w:tcPr>
          <w:p w14:paraId="60A00EC1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762FA5F" w14:textId="77777777" w:rsidR="004B39D7" w:rsidRDefault="00EE7B5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B2BFCCF" w14:textId="77777777" w:rsidR="004B39D7" w:rsidRDefault="00EE7B5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18E530F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1559B0" w14:textId="77777777" w:rsidR="004B39D7" w:rsidRDefault="00EE7B5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A1E9CB7" w14:textId="77777777" w:rsidR="004B39D7" w:rsidRDefault="00EE7B54">
            <w:pPr>
              <w:jc w:val="right"/>
            </w:pPr>
            <w:r>
              <w:t>0.249</w:t>
            </w:r>
          </w:p>
        </w:tc>
      </w:tr>
      <w:tr w:rsidR="004B39D7" w14:paraId="484FC445" w14:textId="77777777">
        <w:trPr>
          <w:jc w:val="center"/>
        </w:trPr>
        <w:tc>
          <w:tcPr>
            <w:tcW w:w="3345" w:type="dxa"/>
            <w:vAlign w:val="center"/>
          </w:tcPr>
          <w:p w14:paraId="0FDD81C9" w14:textId="77777777" w:rsidR="004B39D7" w:rsidRDefault="00EE7B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C8C334" w14:textId="77777777" w:rsidR="004B39D7" w:rsidRDefault="00EE7B54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13F56ACD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0EE3D5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474668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64F06D" w14:textId="77777777" w:rsidR="004B39D7" w:rsidRDefault="00EE7B54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33686DF9" w14:textId="77777777" w:rsidR="004B39D7" w:rsidRDefault="00EE7B54">
            <w:pPr>
              <w:jc w:val="right"/>
            </w:pPr>
            <w:r>
              <w:t>2.941</w:t>
            </w:r>
          </w:p>
        </w:tc>
      </w:tr>
      <w:tr w:rsidR="004B39D7" w14:paraId="42D37EB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296A9A" w14:textId="77777777" w:rsidR="004B39D7" w:rsidRDefault="00EE7B5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AEB6020" w14:textId="77777777" w:rsidR="004B39D7" w:rsidRDefault="00EE7B54">
            <w:pPr>
              <w:jc w:val="center"/>
            </w:pPr>
            <w:r>
              <w:t>1.113</w:t>
            </w:r>
          </w:p>
        </w:tc>
      </w:tr>
      <w:tr w:rsidR="004B39D7" w14:paraId="50D49CA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B1438B" w14:textId="77777777" w:rsidR="004B39D7" w:rsidRDefault="00EE7B5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978F827" w14:textId="77777777" w:rsidR="004B39D7" w:rsidRDefault="00EE7B54">
            <w:pPr>
              <w:jc w:val="center"/>
            </w:pPr>
            <w:r>
              <w:t>45.28</w:t>
            </w:r>
          </w:p>
        </w:tc>
      </w:tr>
      <w:tr w:rsidR="004B39D7" w14:paraId="747332F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78B6EA5" w14:textId="77777777" w:rsidR="004B39D7" w:rsidRDefault="00EE7B5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B206299" w14:textId="77777777" w:rsidR="004B39D7" w:rsidRDefault="00EE7B54">
            <w:pPr>
              <w:jc w:val="center"/>
            </w:pPr>
            <w:r>
              <w:t>7.26</w:t>
            </w:r>
          </w:p>
        </w:tc>
      </w:tr>
      <w:tr w:rsidR="004B39D7" w14:paraId="1FC204B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770E18" w14:textId="77777777" w:rsidR="004B39D7" w:rsidRDefault="00EE7B5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C64529C" w14:textId="77777777" w:rsidR="004B39D7" w:rsidRDefault="00EE7B54">
            <w:pPr>
              <w:jc w:val="center"/>
            </w:pPr>
            <w:r>
              <w:t>0.13</w:t>
            </w:r>
          </w:p>
        </w:tc>
      </w:tr>
    </w:tbl>
    <w:p w14:paraId="713C9DE0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D8184B3" w14:textId="77777777" w:rsidR="004B39D7" w:rsidRDefault="00EE7B54">
      <w:pPr>
        <w:pStyle w:val="1"/>
        <w:rPr>
          <w:szCs w:val="24"/>
        </w:rPr>
      </w:pPr>
      <w:bookmarkStart w:id="115" w:name="_Toc91600677"/>
      <w:r>
        <w:rPr>
          <w:szCs w:val="24"/>
        </w:rPr>
        <w:t>内围护构造</w:t>
      </w:r>
      <w:bookmarkEnd w:id="115"/>
    </w:p>
    <w:p w14:paraId="2CCC9747" w14:textId="77777777" w:rsidR="004B39D7" w:rsidRDefault="00EE7B54">
      <w:pPr>
        <w:pStyle w:val="2"/>
      </w:pPr>
      <w:bookmarkStart w:id="116" w:name="_Toc91600678"/>
      <w:r>
        <w:t>控温房间隔墙构造一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39D7" w14:paraId="667EAA1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FD446E0" w14:textId="77777777" w:rsidR="004B39D7" w:rsidRDefault="00EE7B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AFCF2C" w14:textId="77777777" w:rsidR="004B39D7" w:rsidRDefault="00EE7B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BB5FB" w14:textId="77777777" w:rsidR="004B39D7" w:rsidRDefault="00EE7B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146B6" w14:textId="77777777" w:rsidR="004B39D7" w:rsidRDefault="00EE7B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B27695" w14:textId="77777777" w:rsidR="004B39D7" w:rsidRDefault="00EE7B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7BEA07" w14:textId="77777777" w:rsidR="004B39D7" w:rsidRDefault="00EE7B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CDD55A" w14:textId="77777777" w:rsidR="004B39D7" w:rsidRDefault="00EE7B54">
            <w:pPr>
              <w:jc w:val="center"/>
            </w:pPr>
            <w:r>
              <w:t>热惰性指标</w:t>
            </w:r>
          </w:p>
        </w:tc>
      </w:tr>
      <w:tr w:rsidR="004B39D7" w14:paraId="2B441BC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514B98" w14:textId="77777777" w:rsidR="004B39D7" w:rsidRDefault="004B39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CDC203" w14:textId="77777777" w:rsidR="004B39D7" w:rsidRDefault="00EE7B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8C4FB" w14:textId="77777777" w:rsidR="004B39D7" w:rsidRDefault="00EE7B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9AD7F" w14:textId="77777777" w:rsidR="004B39D7" w:rsidRDefault="00EE7B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1B296" w14:textId="77777777" w:rsidR="004B39D7" w:rsidRDefault="00EE7B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CE8FB" w14:textId="77777777" w:rsidR="004B39D7" w:rsidRDefault="00EE7B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829969" w14:textId="77777777" w:rsidR="004B39D7" w:rsidRDefault="00EE7B54">
            <w:pPr>
              <w:jc w:val="center"/>
            </w:pPr>
            <w:r>
              <w:t>D=R*S</w:t>
            </w:r>
          </w:p>
        </w:tc>
      </w:tr>
      <w:tr w:rsidR="004B39D7" w14:paraId="5CECB9C3" w14:textId="77777777">
        <w:trPr>
          <w:jc w:val="center"/>
        </w:trPr>
        <w:tc>
          <w:tcPr>
            <w:tcW w:w="3345" w:type="dxa"/>
            <w:vAlign w:val="center"/>
          </w:tcPr>
          <w:p w14:paraId="6EEA5178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2E4460EE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475983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C41C245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1C69614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A783BE8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19F076D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2548D6E1" w14:textId="77777777">
        <w:trPr>
          <w:jc w:val="center"/>
        </w:trPr>
        <w:tc>
          <w:tcPr>
            <w:tcW w:w="3345" w:type="dxa"/>
            <w:vAlign w:val="center"/>
          </w:tcPr>
          <w:p w14:paraId="009F4D87" w14:textId="77777777" w:rsidR="004B39D7" w:rsidRDefault="00EE7B5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A6DE5CB" w14:textId="77777777" w:rsidR="004B39D7" w:rsidRDefault="00EE7B54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65158DF6" w14:textId="77777777" w:rsidR="004B39D7" w:rsidRDefault="00EE7B54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06F40D6F" w14:textId="77777777" w:rsidR="004B39D7" w:rsidRDefault="00EE7B54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5BB4007D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8398D9" w14:textId="77777777" w:rsidR="004B39D7" w:rsidRDefault="00EE7B54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0A8B83B8" w14:textId="77777777" w:rsidR="004B39D7" w:rsidRDefault="00EE7B54">
            <w:pPr>
              <w:jc w:val="right"/>
            </w:pPr>
            <w:r>
              <w:t>1.897</w:t>
            </w:r>
          </w:p>
        </w:tc>
      </w:tr>
      <w:tr w:rsidR="004B39D7" w14:paraId="544E354A" w14:textId="77777777">
        <w:trPr>
          <w:jc w:val="center"/>
        </w:trPr>
        <w:tc>
          <w:tcPr>
            <w:tcW w:w="3345" w:type="dxa"/>
            <w:vAlign w:val="center"/>
          </w:tcPr>
          <w:p w14:paraId="76682F94" w14:textId="77777777" w:rsidR="004B39D7" w:rsidRDefault="00EE7B54">
            <w:r>
              <w:t>石灰砂浆</w:t>
            </w:r>
          </w:p>
        </w:tc>
        <w:tc>
          <w:tcPr>
            <w:tcW w:w="848" w:type="dxa"/>
            <w:vAlign w:val="center"/>
          </w:tcPr>
          <w:p w14:paraId="15F649AA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74ACD7" w14:textId="77777777" w:rsidR="004B39D7" w:rsidRDefault="00EE7B5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B1782C8" w14:textId="77777777" w:rsidR="004B39D7" w:rsidRDefault="00EE7B5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00101DB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B1082D" w14:textId="77777777" w:rsidR="004B39D7" w:rsidRDefault="00EE7B5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F93631C" w14:textId="77777777" w:rsidR="004B39D7" w:rsidRDefault="00EE7B54">
            <w:pPr>
              <w:jc w:val="right"/>
            </w:pPr>
            <w:r>
              <w:t>0.249</w:t>
            </w:r>
          </w:p>
        </w:tc>
      </w:tr>
      <w:tr w:rsidR="004B39D7" w14:paraId="5FAB6756" w14:textId="77777777">
        <w:trPr>
          <w:jc w:val="center"/>
        </w:trPr>
        <w:tc>
          <w:tcPr>
            <w:tcW w:w="3345" w:type="dxa"/>
            <w:vAlign w:val="center"/>
          </w:tcPr>
          <w:p w14:paraId="575F3C10" w14:textId="77777777" w:rsidR="004B39D7" w:rsidRDefault="00EE7B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900607" w14:textId="77777777" w:rsidR="004B39D7" w:rsidRDefault="00EE7B54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5F44410A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7FF845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644E86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255440" w14:textId="77777777" w:rsidR="004B39D7" w:rsidRDefault="00EE7B54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2A1E18D5" w14:textId="77777777" w:rsidR="004B39D7" w:rsidRDefault="00EE7B54">
            <w:pPr>
              <w:jc w:val="right"/>
            </w:pPr>
            <w:r>
              <w:t>2.391</w:t>
            </w:r>
          </w:p>
        </w:tc>
      </w:tr>
      <w:tr w:rsidR="004B39D7" w14:paraId="4076F27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A844C7" w14:textId="77777777" w:rsidR="004B39D7" w:rsidRDefault="00EE7B5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B636DC5" w14:textId="77777777" w:rsidR="004B39D7" w:rsidRDefault="00EE7B54">
            <w:pPr>
              <w:jc w:val="center"/>
            </w:pPr>
            <w:r>
              <w:t>1.925</w:t>
            </w:r>
          </w:p>
        </w:tc>
      </w:tr>
      <w:tr w:rsidR="004B39D7" w14:paraId="23BC959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4169AC" w14:textId="77777777" w:rsidR="004B39D7" w:rsidRDefault="00EE7B5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E7FB12C" w14:textId="77777777" w:rsidR="004B39D7" w:rsidRDefault="00EE7B54">
            <w:pPr>
              <w:jc w:val="center"/>
            </w:pPr>
            <w:r>
              <w:t>9.97</w:t>
            </w:r>
          </w:p>
        </w:tc>
      </w:tr>
      <w:tr w:rsidR="004B39D7" w14:paraId="13E67E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4C47D75" w14:textId="77777777" w:rsidR="004B39D7" w:rsidRDefault="00EE7B5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10DA7AD" w14:textId="77777777" w:rsidR="004B39D7" w:rsidRDefault="00EE7B54">
            <w:pPr>
              <w:jc w:val="center"/>
            </w:pPr>
            <w:r>
              <w:t>6.37</w:t>
            </w:r>
          </w:p>
        </w:tc>
      </w:tr>
      <w:tr w:rsidR="004B39D7" w14:paraId="5D5745E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844904" w14:textId="77777777" w:rsidR="004B39D7" w:rsidRDefault="00EE7B5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9F1D3CD" w14:textId="77777777" w:rsidR="004B39D7" w:rsidRDefault="00EE7B54">
            <w:pPr>
              <w:jc w:val="center"/>
            </w:pPr>
            <w:r>
              <w:t>0.34</w:t>
            </w:r>
          </w:p>
        </w:tc>
      </w:tr>
    </w:tbl>
    <w:p w14:paraId="78216E01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5861A52" w14:textId="77777777" w:rsidR="004B39D7" w:rsidRDefault="00EE7B54">
      <w:pPr>
        <w:pStyle w:val="2"/>
      </w:pPr>
      <w:bookmarkStart w:id="117" w:name="_Toc91600679"/>
      <w:r>
        <w:lastRenderedPageBreak/>
        <w:t>控温与非控温隔墙构造一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39D7" w14:paraId="1B593C7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AC7C4D" w14:textId="77777777" w:rsidR="004B39D7" w:rsidRDefault="00EE7B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97EE0" w14:textId="77777777" w:rsidR="004B39D7" w:rsidRDefault="00EE7B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F5163E" w14:textId="77777777" w:rsidR="004B39D7" w:rsidRDefault="00EE7B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30B35" w14:textId="77777777" w:rsidR="004B39D7" w:rsidRDefault="00EE7B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B1E36C" w14:textId="77777777" w:rsidR="004B39D7" w:rsidRDefault="00EE7B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E60C2" w14:textId="77777777" w:rsidR="004B39D7" w:rsidRDefault="00EE7B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82A0A2" w14:textId="77777777" w:rsidR="004B39D7" w:rsidRDefault="00EE7B54">
            <w:pPr>
              <w:jc w:val="center"/>
            </w:pPr>
            <w:r>
              <w:t>热惰性指标</w:t>
            </w:r>
          </w:p>
        </w:tc>
      </w:tr>
      <w:tr w:rsidR="004B39D7" w14:paraId="798B412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9729F37" w14:textId="77777777" w:rsidR="004B39D7" w:rsidRDefault="004B39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52DAF8" w14:textId="77777777" w:rsidR="004B39D7" w:rsidRDefault="00EE7B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A73BB3" w14:textId="77777777" w:rsidR="004B39D7" w:rsidRDefault="00EE7B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AA3989" w14:textId="77777777" w:rsidR="004B39D7" w:rsidRDefault="00EE7B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6E322F" w14:textId="77777777" w:rsidR="004B39D7" w:rsidRDefault="00EE7B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800D4" w14:textId="77777777" w:rsidR="004B39D7" w:rsidRDefault="00EE7B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9490FE" w14:textId="77777777" w:rsidR="004B39D7" w:rsidRDefault="00EE7B54">
            <w:pPr>
              <w:jc w:val="center"/>
            </w:pPr>
            <w:r>
              <w:t>D=R*S</w:t>
            </w:r>
          </w:p>
        </w:tc>
      </w:tr>
      <w:tr w:rsidR="004B39D7" w14:paraId="5327AB24" w14:textId="77777777">
        <w:trPr>
          <w:jc w:val="center"/>
        </w:trPr>
        <w:tc>
          <w:tcPr>
            <w:tcW w:w="3345" w:type="dxa"/>
            <w:vAlign w:val="center"/>
          </w:tcPr>
          <w:p w14:paraId="6E4F700C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788A785D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38794C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8926001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279E8E6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E86D90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4BFF506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30B1238D" w14:textId="77777777">
        <w:trPr>
          <w:jc w:val="center"/>
        </w:trPr>
        <w:tc>
          <w:tcPr>
            <w:tcW w:w="3345" w:type="dxa"/>
            <w:vAlign w:val="center"/>
          </w:tcPr>
          <w:p w14:paraId="33DD5441" w14:textId="77777777" w:rsidR="004B39D7" w:rsidRDefault="00EE7B5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4CF602BA" w14:textId="77777777" w:rsidR="004B39D7" w:rsidRDefault="00EE7B54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14D36D7E" w14:textId="77777777" w:rsidR="004B39D7" w:rsidRDefault="00EE7B54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0E1C3F09" w14:textId="77777777" w:rsidR="004B39D7" w:rsidRDefault="00EE7B54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6CAB01F3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76C4A1" w14:textId="77777777" w:rsidR="004B39D7" w:rsidRDefault="00EE7B54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22625059" w14:textId="77777777" w:rsidR="004B39D7" w:rsidRDefault="00EE7B54">
            <w:pPr>
              <w:jc w:val="right"/>
            </w:pPr>
            <w:r>
              <w:t>1.897</w:t>
            </w:r>
          </w:p>
        </w:tc>
      </w:tr>
      <w:tr w:rsidR="004B39D7" w14:paraId="64565953" w14:textId="77777777">
        <w:trPr>
          <w:jc w:val="center"/>
        </w:trPr>
        <w:tc>
          <w:tcPr>
            <w:tcW w:w="3345" w:type="dxa"/>
            <w:vAlign w:val="center"/>
          </w:tcPr>
          <w:p w14:paraId="16AD9B10" w14:textId="77777777" w:rsidR="004B39D7" w:rsidRDefault="00EE7B54">
            <w:r>
              <w:t>石灰砂浆</w:t>
            </w:r>
          </w:p>
        </w:tc>
        <w:tc>
          <w:tcPr>
            <w:tcW w:w="848" w:type="dxa"/>
            <w:vAlign w:val="center"/>
          </w:tcPr>
          <w:p w14:paraId="1D226931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2A2F01" w14:textId="77777777" w:rsidR="004B39D7" w:rsidRDefault="00EE7B5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95A07AB" w14:textId="77777777" w:rsidR="004B39D7" w:rsidRDefault="00EE7B5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DE4D77A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2B518B" w14:textId="77777777" w:rsidR="004B39D7" w:rsidRDefault="00EE7B5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BE3FC64" w14:textId="77777777" w:rsidR="004B39D7" w:rsidRDefault="00EE7B54">
            <w:pPr>
              <w:jc w:val="right"/>
            </w:pPr>
            <w:r>
              <w:t>0.249</w:t>
            </w:r>
          </w:p>
        </w:tc>
      </w:tr>
      <w:tr w:rsidR="004B39D7" w14:paraId="0656BD33" w14:textId="77777777">
        <w:trPr>
          <w:jc w:val="center"/>
        </w:trPr>
        <w:tc>
          <w:tcPr>
            <w:tcW w:w="3345" w:type="dxa"/>
            <w:vAlign w:val="center"/>
          </w:tcPr>
          <w:p w14:paraId="5FADAC8D" w14:textId="77777777" w:rsidR="004B39D7" w:rsidRDefault="00EE7B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C1908A" w14:textId="77777777" w:rsidR="004B39D7" w:rsidRDefault="00EE7B54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30D2C684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167B44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8393DA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CBFC38" w14:textId="77777777" w:rsidR="004B39D7" w:rsidRDefault="00EE7B54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1C97CB16" w14:textId="77777777" w:rsidR="004B39D7" w:rsidRDefault="00EE7B54">
            <w:pPr>
              <w:jc w:val="right"/>
            </w:pPr>
            <w:r>
              <w:t>2.391</w:t>
            </w:r>
          </w:p>
        </w:tc>
      </w:tr>
      <w:tr w:rsidR="004B39D7" w14:paraId="1F83608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A4F577" w14:textId="77777777" w:rsidR="004B39D7" w:rsidRDefault="00EE7B5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B69A8F3" w14:textId="77777777" w:rsidR="004B39D7" w:rsidRDefault="00EE7B54">
            <w:pPr>
              <w:jc w:val="center"/>
            </w:pPr>
            <w:r>
              <w:t>1.925</w:t>
            </w:r>
          </w:p>
        </w:tc>
      </w:tr>
      <w:tr w:rsidR="004B39D7" w14:paraId="1B4AC93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E19C979" w14:textId="77777777" w:rsidR="004B39D7" w:rsidRDefault="00EE7B5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E52D890" w14:textId="77777777" w:rsidR="004B39D7" w:rsidRDefault="00EE7B54">
            <w:pPr>
              <w:jc w:val="center"/>
            </w:pPr>
            <w:r>
              <w:t>9.97</w:t>
            </w:r>
          </w:p>
        </w:tc>
      </w:tr>
      <w:tr w:rsidR="004B39D7" w14:paraId="6F86441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16A9C3" w14:textId="77777777" w:rsidR="004B39D7" w:rsidRDefault="00EE7B5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37B62B3" w14:textId="77777777" w:rsidR="004B39D7" w:rsidRDefault="00EE7B54">
            <w:pPr>
              <w:jc w:val="center"/>
            </w:pPr>
            <w:r>
              <w:t>6.37</w:t>
            </w:r>
          </w:p>
        </w:tc>
      </w:tr>
      <w:tr w:rsidR="004B39D7" w14:paraId="421F564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EF291C" w14:textId="77777777" w:rsidR="004B39D7" w:rsidRDefault="00EE7B5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E08C94C" w14:textId="77777777" w:rsidR="004B39D7" w:rsidRDefault="00EE7B54">
            <w:pPr>
              <w:jc w:val="center"/>
            </w:pPr>
            <w:r>
              <w:t>0.34</w:t>
            </w:r>
          </w:p>
        </w:tc>
      </w:tr>
    </w:tbl>
    <w:p w14:paraId="473EC52D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E1F3D31" w14:textId="77777777" w:rsidR="004B39D7" w:rsidRDefault="00EE7B54">
      <w:pPr>
        <w:pStyle w:val="2"/>
      </w:pPr>
      <w:bookmarkStart w:id="118" w:name="_Toc91600680"/>
      <w:r>
        <w:t>控温房间楼板构造一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39D7" w14:paraId="64F7D7A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7B6595" w14:textId="77777777" w:rsidR="004B39D7" w:rsidRDefault="00EE7B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F4C45E" w14:textId="77777777" w:rsidR="004B39D7" w:rsidRDefault="00EE7B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E2FAD" w14:textId="77777777" w:rsidR="004B39D7" w:rsidRDefault="00EE7B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7DE69" w14:textId="77777777" w:rsidR="004B39D7" w:rsidRDefault="00EE7B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BC1E76" w14:textId="77777777" w:rsidR="004B39D7" w:rsidRDefault="00EE7B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E9772D" w14:textId="77777777" w:rsidR="004B39D7" w:rsidRDefault="00EE7B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8DB8CF" w14:textId="77777777" w:rsidR="004B39D7" w:rsidRDefault="00EE7B54">
            <w:pPr>
              <w:jc w:val="center"/>
            </w:pPr>
            <w:r>
              <w:t>热惰性指标</w:t>
            </w:r>
          </w:p>
        </w:tc>
      </w:tr>
      <w:tr w:rsidR="004B39D7" w14:paraId="44B9259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3183433" w14:textId="77777777" w:rsidR="004B39D7" w:rsidRDefault="004B39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9753E8" w14:textId="77777777" w:rsidR="004B39D7" w:rsidRDefault="00EE7B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7ABAC8" w14:textId="77777777" w:rsidR="004B39D7" w:rsidRDefault="00EE7B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5C59C8" w14:textId="77777777" w:rsidR="004B39D7" w:rsidRDefault="00EE7B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ED204D" w14:textId="77777777" w:rsidR="004B39D7" w:rsidRDefault="00EE7B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D113A" w14:textId="77777777" w:rsidR="004B39D7" w:rsidRDefault="00EE7B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8A9D16" w14:textId="77777777" w:rsidR="004B39D7" w:rsidRDefault="00EE7B54">
            <w:pPr>
              <w:jc w:val="center"/>
            </w:pPr>
            <w:r>
              <w:t>D=R*S</w:t>
            </w:r>
          </w:p>
        </w:tc>
      </w:tr>
      <w:tr w:rsidR="004B39D7" w14:paraId="446F8740" w14:textId="77777777">
        <w:trPr>
          <w:jc w:val="center"/>
        </w:trPr>
        <w:tc>
          <w:tcPr>
            <w:tcW w:w="3345" w:type="dxa"/>
            <w:vAlign w:val="center"/>
          </w:tcPr>
          <w:p w14:paraId="0DE4E2F6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20E3B290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4604D2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B33C335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BD496B5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5A6580C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98CAA57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243E4099" w14:textId="77777777">
        <w:trPr>
          <w:jc w:val="center"/>
        </w:trPr>
        <w:tc>
          <w:tcPr>
            <w:tcW w:w="3345" w:type="dxa"/>
            <w:vAlign w:val="center"/>
          </w:tcPr>
          <w:p w14:paraId="05A46C35" w14:textId="77777777" w:rsidR="004B39D7" w:rsidRDefault="00EE7B54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D7EB73" w14:textId="77777777" w:rsidR="004B39D7" w:rsidRDefault="00EE7B5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970451C" w14:textId="77777777" w:rsidR="004B39D7" w:rsidRDefault="00EE7B5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3183511" w14:textId="77777777" w:rsidR="004B39D7" w:rsidRDefault="00EE7B5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2B88440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BB65222" w14:textId="77777777" w:rsidR="004B39D7" w:rsidRDefault="00EE7B5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C79B5BF" w14:textId="77777777" w:rsidR="004B39D7" w:rsidRDefault="00EE7B54">
            <w:pPr>
              <w:jc w:val="right"/>
            </w:pPr>
            <w:r>
              <w:t>1.186</w:t>
            </w:r>
          </w:p>
        </w:tc>
      </w:tr>
      <w:tr w:rsidR="004B39D7" w14:paraId="0B84F5F2" w14:textId="77777777">
        <w:trPr>
          <w:jc w:val="center"/>
        </w:trPr>
        <w:tc>
          <w:tcPr>
            <w:tcW w:w="3345" w:type="dxa"/>
            <w:vAlign w:val="center"/>
          </w:tcPr>
          <w:p w14:paraId="0340E9C1" w14:textId="77777777" w:rsidR="004B39D7" w:rsidRDefault="00EE7B54">
            <w:r>
              <w:t>石灰砂浆</w:t>
            </w:r>
          </w:p>
        </w:tc>
        <w:tc>
          <w:tcPr>
            <w:tcW w:w="848" w:type="dxa"/>
            <w:vAlign w:val="center"/>
          </w:tcPr>
          <w:p w14:paraId="6C543F1E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7064FF8" w14:textId="77777777" w:rsidR="004B39D7" w:rsidRDefault="00EE7B5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836C76B" w14:textId="77777777" w:rsidR="004B39D7" w:rsidRDefault="00EE7B5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88D241E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9AF8157" w14:textId="77777777" w:rsidR="004B39D7" w:rsidRDefault="00EE7B5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D01DCEB" w14:textId="77777777" w:rsidR="004B39D7" w:rsidRDefault="00EE7B54">
            <w:pPr>
              <w:jc w:val="right"/>
            </w:pPr>
            <w:r>
              <w:t>0.249</w:t>
            </w:r>
          </w:p>
        </w:tc>
      </w:tr>
      <w:tr w:rsidR="004B39D7" w14:paraId="3F7F2167" w14:textId="77777777">
        <w:trPr>
          <w:jc w:val="center"/>
        </w:trPr>
        <w:tc>
          <w:tcPr>
            <w:tcW w:w="3345" w:type="dxa"/>
            <w:vAlign w:val="center"/>
          </w:tcPr>
          <w:p w14:paraId="06DBFED6" w14:textId="77777777" w:rsidR="004B39D7" w:rsidRDefault="00EE7B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CC1AE1" w14:textId="77777777" w:rsidR="004B39D7" w:rsidRDefault="00EE7B54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712FF9FC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9626FD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362AE3A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C29347" w14:textId="77777777" w:rsidR="004B39D7" w:rsidRDefault="00EE7B5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298EB14" w14:textId="77777777" w:rsidR="004B39D7" w:rsidRDefault="00EE7B54">
            <w:pPr>
              <w:jc w:val="right"/>
            </w:pPr>
            <w:r>
              <w:t>1.679</w:t>
            </w:r>
          </w:p>
        </w:tc>
      </w:tr>
      <w:tr w:rsidR="004B39D7" w14:paraId="15DEF6F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313CAC" w14:textId="77777777" w:rsidR="004B39D7" w:rsidRDefault="00EE7B5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AF14B34" w14:textId="77777777" w:rsidR="004B39D7" w:rsidRDefault="00EE7B54">
            <w:pPr>
              <w:jc w:val="center"/>
            </w:pPr>
            <w:r>
              <w:t>2.984</w:t>
            </w:r>
          </w:p>
        </w:tc>
      </w:tr>
      <w:tr w:rsidR="004B39D7" w14:paraId="2C2F4A5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5B60D5F" w14:textId="77777777" w:rsidR="004B39D7" w:rsidRDefault="00EE7B5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42BB799" w14:textId="77777777" w:rsidR="004B39D7" w:rsidRDefault="00EE7B54">
            <w:pPr>
              <w:jc w:val="center"/>
            </w:pPr>
            <w:r>
              <w:t>6.43</w:t>
            </w:r>
          </w:p>
        </w:tc>
      </w:tr>
      <w:tr w:rsidR="004B39D7" w14:paraId="4B9B1D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D44AD33" w14:textId="77777777" w:rsidR="004B39D7" w:rsidRDefault="00EE7B5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EB54815" w14:textId="77777777" w:rsidR="004B39D7" w:rsidRDefault="00EE7B54">
            <w:pPr>
              <w:jc w:val="center"/>
            </w:pPr>
            <w:r>
              <w:t>5.23</w:t>
            </w:r>
          </w:p>
        </w:tc>
      </w:tr>
      <w:tr w:rsidR="004B39D7" w14:paraId="6B1BD52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BC29FC" w14:textId="77777777" w:rsidR="004B39D7" w:rsidRDefault="00EE7B5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5A37713" w14:textId="77777777" w:rsidR="004B39D7" w:rsidRDefault="00EE7B54">
            <w:pPr>
              <w:jc w:val="center"/>
            </w:pPr>
            <w:r>
              <w:t>0.34</w:t>
            </w:r>
          </w:p>
        </w:tc>
      </w:tr>
    </w:tbl>
    <w:p w14:paraId="25CD8E1E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9D1D111" w14:textId="77777777" w:rsidR="004B39D7" w:rsidRDefault="00EE7B54">
      <w:pPr>
        <w:pStyle w:val="2"/>
      </w:pPr>
      <w:bookmarkStart w:id="119" w:name="_Toc91600681"/>
      <w:r>
        <w:t>控温与非控温楼板构造一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39D7" w14:paraId="3F85C93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14E4D8B" w14:textId="77777777" w:rsidR="004B39D7" w:rsidRDefault="00EE7B5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01BB92" w14:textId="77777777" w:rsidR="004B39D7" w:rsidRDefault="00EE7B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857D00" w14:textId="77777777" w:rsidR="004B39D7" w:rsidRDefault="00EE7B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91BE1" w14:textId="77777777" w:rsidR="004B39D7" w:rsidRDefault="00EE7B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4F4706" w14:textId="77777777" w:rsidR="004B39D7" w:rsidRDefault="00EE7B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64AB8A" w14:textId="77777777" w:rsidR="004B39D7" w:rsidRDefault="00EE7B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159871" w14:textId="77777777" w:rsidR="004B39D7" w:rsidRDefault="00EE7B54">
            <w:pPr>
              <w:jc w:val="center"/>
            </w:pPr>
            <w:r>
              <w:t>热惰性指标</w:t>
            </w:r>
          </w:p>
        </w:tc>
      </w:tr>
      <w:tr w:rsidR="004B39D7" w14:paraId="27BC7FC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A853C98" w14:textId="77777777" w:rsidR="004B39D7" w:rsidRDefault="004B39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723F21" w14:textId="77777777" w:rsidR="004B39D7" w:rsidRDefault="00EE7B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EC9966" w14:textId="77777777" w:rsidR="004B39D7" w:rsidRDefault="00EE7B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C5B1AD" w14:textId="77777777" w:rsidR="004B39D7" w:rsidRDefault="00EE7B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E0898" w14:textId="77777777" w:rsidR="004B39D7" w:rsidRDefault="00EE7B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CABC0" w14:textId="77777777" w:rsidR="004B39D7" w:rsidRDefault="00EE7B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B5BA66" w14:textId="77777777" w:rsidR="004B39D7" w:rsidRDefault="00EE7B54">
            <w:pPr>
              <w:jc w:val="center"/>
            </w:pPr>
            <w:r>
              <w:t>D=R*S</w:t>
            </w:r>
          </w:p>
        </w:tc>
      </w:tr>
      <w:tr w:rsidR="004B39D7" w14:paraId="49AE51DC" w14:textId="77777777">
        <w:trPr>
          <w:jc w:val="center"/>
        </w:trPr>
        <w:tc>
          <w:tcPr>
            <w:tcW w:w="3345" w:type="dxa"/>
            <w:vAlign w:val="center"/>
          </w:tcPr>
          <w:p w14:paraId="057E828F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61636131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948C50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9D7A80A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1564C57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BB9519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553C4B7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0C8B070B" w14:textId="77777777">
        <w:trPr>
          <w:jc w:val="center"/>
        </w:trPr>
        <w:tc>
          <w:tcPr>
            <w:tcW w:w="3345" w:type="dxa"/>
            <w:vAlign w:val="center"/>
          </w:tcPr>
          <w:p w14:paraId="3F87334C" w14:textId="77777777" w:rsidR="004B39D7" w:rsidRDefault="00EE7B5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0C7C44C" w14:textId="77777777" w:rsidR="004B39D7" w:rsidRDefault="00EE7B5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AC281B5" w14:textId="77777777" w:rsidR="004B39D7" w:rsidRDefault="00EE7B5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2F6DE63" w14:textId="77777777" w:rsidR="004B39D7" w:rsidRDefault="00EE7B5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3BE4970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61446D8" w14:textId="77777777" w:rsidR="004B39D7" w:rsidRDefault="00EE7B5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2EEC1BC" w14:textId="77777777" w:rsidR="004B39D7" w:rsidRDefault="00EE7B54">
            <w:pPr>
              <w:jc w:val="right"/>
            </w:pPr>
            <w:r>
              <w:t>1.186</w:t>
            </w:r>
          </w:p>
        </w:tc>
      </w:tr>
      <w:tr w:rsidR="004B39D7" w14:paraId="7B47C73F" w14:textId="77777777">
        <w:trPr>
          <w:jc w:val="center"/>
        </w:trPr>
        <w:tc>
          <w:tcPr>
            <w:tcW w:w="3345" w:type="dxa"/>
            <w:vAlign w:val="center"/>
          </w:tcPr>
          <w:p w14:paraId="4C99D7E2" w14:textId="77777777" w:rsidR="004B39D7" w:rsidRDefault="00EE7B54">
            <w:r>
              <w:t>石灰砂浆</w:t>
            </w:r>
          </w:p>
        </w:tc>
        <w:tc>
          <w:tcPr>
            <w:tcW w:w="848" w:type="dxa"/>
            <w:vAlign w:val="center"/>
          </w:tcPr>
          <w:p w14:paraId="44FBDD5B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67C740" w14:textId="77777777" w:rsidR="004B39D7" w:rsidRDefault="00EE7B54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15397E6" w14:textId="77777777" w:rsidR="004B39D7" w:rsidRDefault="00EE7B54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EF72E7D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BBF6CBE" w14:textId="77777777" w:rsidR="004B39D7" w:rsidRDefault="00EE7B54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9BB8E1E" w14:textId="77777777" w:rsidR="004B39D7" w:rsidRDefault="00EE7B54">
            <w:pPr>
              <w:jc w:val="right"/>
            </w:pPr>
            <w:r>
              <w:t>0.249</w:t>
            </w:r>
          </w:p>
        </w:tc>
      </w:tr>
      <w:tr w:rsidR="004B39D7" w14:paraId="5E441222" w14:textId="77777777">
        <w:trPr>
          <w:jc w:val="center"/>
        </w:trPr>
        <w:tc>
          <w:tcPr>
            <w:tcW w:w="3345" w:type="dxa"/>
            <w:vAlign w:val="center"/>
          </w:tcPr>
          <w:p w14:paraId="0BB3BE7E" w14:textId="77777777" w:rsidR="004B39D7" w:rsidRDefault="00EE7B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9F8BF8" w14:textId="77777777" w:rsidR="004B39D7" w:rsidRDefault="00EE7B54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48C9524E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67506D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C855A7D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ED2EAB" w14:textId="77777777" w:rsidR="004B39D7" w:rsidRDefault="00EE7B5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0245E58" w14:textId="77777777" w:rsidR="004B39D7" w:rsidRDefault="00EE7B54">
            <w:pPr>
              <w:jc w:val="right"/>
            </w:pPr>
            <w:r>
              <w:t>1.679</w:t>
            </w:r>
          </w:p>
        </w:tc>
      </w:tr>
      <w:tr w:rsidR="004B39D7" w14:paraId="746CD26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789D15" w14:textId="77777777" w:rsidR="004B39D7" w:rsidRDefault="00EE7B5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22F1CB3" w14:textId="77777777" w:rsidR="004B39D7" w:rsidRDefault="00EE7B54">
            <w:pPr>
              <w:jc w:val="center"/>
            </w:pPr>
            <w:r>
              <w:t>2.984</w:t>
            </w:r>
          </w:p>
        </w:tc>
      </w:tr>
      <w:tr w:rsidR="004B39D7" w14:paraId="3111F68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D15972" w14:textId="77777777" w:rsidR="004B39D7" w:rsidRDefault="00EE7B5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3612695" w14:textId="77777777" w:rsidR="004B39D7" w:rsidRDefault="00EE7B54">
            <w:pPr>
              <w:jc w:val="center"/>
            </w:pPr>
            <w:r>
              <w:t>6.43</w:t>
            </w:r>
          </w:p>
        </w:tc>
      </w:tr>
      <w:tr w:rsidR="004B39D7" w14:paraId="350608A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92A5436" w14:textId="77777777" w:rsidR="004B39D7" w:rsidRDefault="00EE7B5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7ED4894" w14:textId="77777777" w:rsidR="004B39D7" w:rsidRDefault="00EE7B54">
            <w:pPr>
              <w:jc w:val="center"/>
            </w:pPr>
            <w:r>
              <w:t>5.23</w:t>
            </w:r>
          </w:p>
        </w:tc>
      </w:tr>
      <w:tr w:rsidR="004B39D7" w14:paraId="023B583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86623B" w14:textId="77777777" w:rsidR="004B39D7" w:rsidRDefault="00EE7B5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573456E" w14:textId="77777777" w:rsidR="004B39D7" w:rsidRDefault="00EE7B54">
            <w:pPr>
              <w:jc w:val="center"/>
            </w:pPr>
            <w:r>
              <w:t>0.34</w:t>
            </w:r>
          </w:p>
        </w:tc>
      </w:tr>
    </w:tbl>
    <w:p w14:paraId="39B3115D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5ADF428" w14:textId="77777777" w:rsidR="004B39D7" w:rsidRDefault="00EE7B54">
      <w:pPr>
        <w:pStyle w:val="1"/>
        <w:rPr>
          <w:szCs w:val="24"/>
        </w:rPr>
      </w:pPr>
      <w:bookmarkStart w:id="120" w:name="_Toc91600682"/>
      <w:r>
        <w:rPr>
          <w:szCs w:val="24"/>
        </w:rPr>
        <w:lastRenderedPageBreak/>
        <w:t>封闭阳台构造</w:t>
      </w:r>
      <w:bookmarkEnd w:id="120"/>
    </w:p>
    <w:p w14:paraId="1D7C6512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483E2267" w14:textId="77777777" w:rsidR="004B39D7" w:rsidRDefault="00EE7B54">
      <w:pPr>
        <w:pStyle w:val="1"/>
        <w:rPr>
          <w:szCs w:val="24"/>
        </w:rPr>
      </w:pPr>
      <w:bookmarkStart w:id="121" w:name="_Toc91600683"/>
      <w:r>
        <w:rPr>
          <w:szCs w:val="24"/>
        </w:rPr>
        <w:t>地下围护构造</w:t>
      </w:r>
      <w:bookmarkEnd w:id="121"/>
    </w:p>
    <w:p w14:paraId="12BAB278" w14:textId="77777777" w:rsidR="004B39D7" w:rsidRDefault="00EE7B54">
      <w:pPr>
        <w:pStyle w:val="2"/>
      </w:pPr>
      <w:bookmarkStart w:id="122" w:name="_Toc91600684"/>
      <w:r>
        <w:t>周边地面</w:t>
      </w:r>
      <w:bookmarkEnd w:id="122"/>
    </w:p>
    <w:p w14:paraId="1F5D7266" w14:textId="77777777" w:rsidR="004B39D7" w:rsidRDefault="00EE7B54">
      <w:pPr>
        <w:pStyle w:val="3"/>
        <w:rPr>
          <w:szCs w:val="24"/>
        </w:rPr>
      </w:pPr>
      <w:bookmarkStart w:id="123" w:name="_Toc91600685"/>
      <w:r>
        <w:rPr>
          <w:szCs w:val="24"/>
        </w:rPr>
        <w:t>周边地面构造一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39D7" w14:paraId="3E1CB09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EFA6D7F" w14:textId="77777777" w:rsidR="004B39D7" w:rsidRDefault="00EE7B5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47950D" w14:textId="77777777" w:rsidR="004B39D7" w:rsidRDefault="00EE7B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DED7C" w14:textId="77777777" w:rsidR="004B39D7" w:rsidRDefault="00EE7B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C9F1D" w14:textId="77777777" w:rsidR="004B39D7" w:rsidRDefault="00EE7B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70F91F" w14:textId="77777777" w:rsidR="004B39D7" w:rsidRDefault="00EE7B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11EF15" w14:textId="77777777" w:rsidR="004B39D7" w:rsidRDefault="00EE7B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0DC3C9" w14:textId="77777777" w:rsidR="004B39D7" w:rsidRDefault="00EE7B54">
            <w:pPr>
              <w:jc w:val="center"/>
            </w:pPr>
            <w:r>
              <w:t>热惰性指标</w:t>
            </w:r>
          </w:p>
        </w:tc>
      </w:tr>
      <w:tr w:rsidR="004B39D7" w14:paraId="05B4CC2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DB05285" w14:textId="77777777" w:rsidR="004B39D7" w:rsidRDefault="004B39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5AB034" w14:textId="77777777" w:rsidR="004B39D7" w:rsidRDefault="00EE7B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68658" w14:textId="77777777" w:rsidR="004B39D7" w:rsidRDefault="00EE7B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FCB470" w14:textId="77777777" w:rsidR="004B39D7" w:rsidRDefault="00EE7B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2F7B1" w14:textId="77777777" w:rsidR="004B39D7" w:rsidRDefault="00EE7B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51451" w14:textId="77777777" w:rsidR="004B39D7" w:rsidRDefault="00EE7B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E97185" w14:textId="77777777" w:rsidR="004B39D7" w:rsidRDefault="00EE7B54">
            <w:pPr>
              <w:jc w:val="center"/>
            </w:pPr>
            <w:r>
              <w:t>D=R*S</w:t>
            </w:r>
          </w:p>
        </w:tc>
      </w:tr>
      <w:tr w:rsidR="004B39D7" w14:paraId="1FFADAD8" w14:textId="77777777">
        <w:trPr>
          <w:jc w:val="center"/>
        </w:trPr>
        <w:tc>
          <w:tcPr>
            <w:tcW w:w="3345" w:type="dxa"/>
            <w:vAlign w:val="center"/>
          </w:tcPr>
          <w:p w14:paraId="040940BA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7204CE66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D6F0D0D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8547813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B8F4E44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3BA469F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C33F2EA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74551B9A" w14:textId="77777777">
        <w:trPr>
          <w:jc w:val="center"/>
        </w:trPr>
        <w:tc>
          <w:tcPr>
            <w:tcW w:w="3345" w:type="dxa"/>
            <w:vAlign w:val="center"/>
          </w:tcPr>
          <w:p w14:paraId="75AA503B" w14:textId="77777777" w:rsidR="004B39D7" w:rsidRDefault="00EE7B5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1D4D761" w14:textId="77777777" w:rsidR="004B39D7" w:rsidRDefault="00EE7B5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D576619" w14:textId="77777777" w:rsidR="004B39D7" w:rsidRDefault="00EE7B5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1CF4C053" w14:textId="77777777" w:rsidR="004B39D7" w:rsidRDefault="00EE7B54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7482F1B6" w14:textId="77777777" w:rsidR="004B39D7" w:rsidRDefault="00EE7B5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5E7FD0D8" w14:textId="77777777" w:rsidR="004B39D7" w:rsidRDefault="00EE7B5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87BE6E0" w14:textId="77777777" w:rsidR="004B39D7" w:rsidRDefault="00EE7B5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4B39D7" w14:paraId="76DECAAD" w14:textId="77777777">
        <w:trPr>
          <w:jc w:val="center"/>
        </w:trPr>
        <w:tc>
          <w:tcPr>
            <w:tcW w:w="3345" w:type="dxa"/>
            <w:vAlign w:val="center"/>
          </w:tcPr>
          <w:p w14:paraId="0010E94C" w14:textId="77777777" w:rsidR="004B39D7" w:rsidRDefault="00EE7B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D2AFF3" w14:textId="77777777" w:rsidR="004B39D7" w:rsidRDefault="00EE7B54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4B4BE9D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018380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1E7FA5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13B4FB" w14:textId="77777777" w:rsidR="004B39D7" w:rsidRDefault="00EE7B54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3E12EB6F" w14:textId="77777777" w:rsidR="004B39D7" w:rsidRDefault="00EE7B54">
            <w:pPr>
              <w:jc w:val="right"/>
            </w:pPr>
            <w:r>
              <w:t>1.431</w:t>
            </w:r>
          </w:p>
        </w:tc>
      </w:tr>
      <w:tr w:rsidR="004B39D7" w14:paraId="09CF268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124861" w14:textId="77777777" w:rsidR="004B39D7" w:rsidRDefault="00EE7B54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446FA30E" w14:textId="77777777" w:rsidR="004B39D7" w:rsidRDefault="00EE7B54">
            <w:pPr>
              <w:jc w:val="center"/>
            </w:pPr>
            <w:r>
              <w:t>0.520</w:t>
            </w:r>
          </w:p>
        </w:tc>
      </w:tr>
      <w:tr w:rsidR="004B39D7" w14:paraId="75E71C1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06E096" w14:textId="77777777" w:rsidR="004B39D7" w:rsidRDefault="00EE7B5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1E2D3E1" w14:textId="77777777" w:rsidR="004B39D7" w:rsidRDefault="00EE7B54">
            <w:pPr>
              <w:jc w:val="center"/>
            </w:pPr>
            <w:r>
              <w:t>32.45</w:t>
            </w:r>
          </w:p>
        </w:tc>
      </w:tr>
      <w:tr w:rsidR="004B39D7" w14:paraId="780F419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E2E0896" w14:textId="77777777" w:rsidR="004B39D7" w:rsidRDefault="00EE7B5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70C25B5" w14:textId="77777777" w:rsidR="004B39D7" w:rsidRDefault="00EE7B54">
            <w:pPr>
              <w:jc w:val="center"/>
            </w:pPr>
            <w:r>
              <w:t>5.67</w:t>
            </w:r>
          </w:p>
        </w:tc>
      </w:tr>
      <w:tr w:rsidR="004B39D7" w14:paraId="28FC919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54C1A1" w14:textId="77777777" w:rsidR="004B39D7" w:rsidRDefault="00EE7B5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A953419" w14:textId="77777777" w:rsidR="004B39D7" w:rsidRDefault="00EE7B54">
            <w:pPr>
              <w:jc w:val="center"/>
            </w:pPr>
            <w:r>
              <w:t>0.39</w:t>
            </w:r>
          </w:p>
        </w:tc>
      </w:tr>
    </w:tbl>
    <w:p w14:paraId="7C6A97B5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04B07FF" w14:textId="77777777" w:rsidR="004B39D7" w:rsidRDefault="00EE7B54">
      <w:pPr>
        <w:pStyle w:val="2"/>
      </w:pPr>
      <w:bookmarkStart w:id="124" w:name="_Toc91600686"/>
      <w:r>
        <w:t>非周边地面</w:t>
      </w:r>
      <w:bookmarkEnd w:id="124"/>
    </w:p>
    <w:p w14:paraId="797E843F" w14:textId="77777777" w:rsidR="004B39D7" w:rsidRDefault="00EE7B54">
      <w:pPr>
        <w:pStyle w:val="3"/>
        <w:rPr>
          <w:szCs w:val="24"/>
        </w:rPr>
      </w:pPr>
      <w:bookmarkStart w:id="125" w:name="_Toc91600687"/>
      <w:r>
        <w:rPr>
          <w:szCs w:val="24"/>
        </w:rPr>
        <w:t>非周边地面构造一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39D7" w14:paraId="0011870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A45116" w14:textId="77777777" w:rsidR="004B39D7" w:rsidRDefault="00EE7B5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C77790" w14:textId="77777777" w:rsidR="004B39D7" w:rsidRDefault="00EE7B5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42761F" w14:textId="77777777" w:rsidR="004B39D7" w:rsidRDefault="00EE7B5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A86E9" w14:textId="77777777" w:rsidR="004B39D7" w:rsidRDefault="00EE7B5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D67807" w14:textId="77777777" w:rsidR="004B39D7" w:rsidRDefault="00EE7B5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C78726" w14:textId="77777777" w:rsidR="004B39D7" w:rsidRDefault="00EE7B5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989825" w14:textId="77777777" w:rsidR="004B39D7" w:rsidRDefault="00EE7B54">
            <w:pPr>
              <w:jc w:val="center"/>
            </w:pPr>
            <w:r>
              <w:t>热惰性指标</w:t>
            </w:r>
          </w:p>
        </w:tc>
      </w:tr>
      <w:tr w:rsidR="004B39D7" w14:paraId="70CE257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B75EB3D" w14:textId="77777777" w:rsidR="004B39D7" w:rsidRDefault="004B39D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CE58E1" w14:textId="77777777" w:rsidR="004B39D7" w:rsidRDefault="00EE7B5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48F6C" w14:textId="77777777" w:rsidR="004B39D7" w:rsidRDefault="00EE7B5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EFA5A" w14:textId="77777777" w:rsidR="004B39D7" w:rsidRDefault="00EE7B5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87198C" w14:textId="77777777" w:rsidR="004B39D7" w:rsidRDefault="00EE7B5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BFB4F" w14:textId="77777777" w:rsidR="004B39D7" w:rsidRDefault="00EE7B5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14CB76" w14:textId="77777777" w:rsidR="004B39D7" w:rsidRDefault="00EE7B54">
            <w:pPr>
              <w:jc w:val="center"/>
            </w:pPr>
            <w:r>
              <w:t>D=R*S</w:t>
            </w:r>
          </w:p>
        </w:tc>
      </w:tr>
      <w:tr w:rsidR="004B39D7" w14:paraId="42721BCE" w14:textId="77777777">
        <w:trPr>
          <w:jc w:val="center"/>
        </w:trPr>
        <w:tc>
          <w:tcPr>
            <w:tcW w:w="3345" w:type="dxa"/>
            <w:vAlign w:val="center"/>
          </w:tcPr>
          <w:p w14:paraId="2F801787" w14:textId="77777777" w:rsidR="004B39D7" w:rsidRDefault="00EE7B54">
            <w:r>
              <w:t>水泥砂浆</w:t>
            </w:r>
          </w:p>
        </w:tc>
        <w:tc>
          <w:tcPr>
            <w:tcW w:w="848" w:type="dxa"/>
            <w:vAlign w:val="center"/>
          </w:tcPr>
          <w:p w14:paraId="60137307" w14:textId="77777777" w:rsidR="004B39D7" w:rsidRDefault="00EE7B5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30BD57" w14:textId="77777777" w:rsidR="004B39D7" w:rsidRDefault="00EE7B5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9DC9EBB" w14:textId="77777777" w:rsidR="004B39D7" w:rsidRDefault="00EE7B5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FC22388" w14:textId="77777777" w:rsidR="004B39D7" w:rsidRDefault="00EE7B5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5D9E9B5" w14:textId="77777777" w:rsidR="004B39D7" w:rsidRDefault="00EE7B5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3E77B4D" w14:textId="77777777" w:rsidR="004B39D7" w:rsidRDefault="00EE7B54">
            <w:pPr>
              <w:jc w:val="right"/>
            </w:pPr>
            <w:r>
              <w:t>0.245</w:t>
            </w:r>
          </w:p>
        </w:tc>
      </w:tr>
      <w:tr w:rsidR="004B39D7" w14:paraId="1D83D0FB" w14:textId="77777777">
        <w:trPr>
          <w:jc w:val="center"/>
        </w:trPr>
        <w:tc>
          <w:tcPr>
            <w:tcW w:w="3345" w:type="dxa"/>
            <w:vAlign w:val="center"/>
          </w:tcPr>
          <w:p w14:paraId="2EA177B7" w14:textId="77777777" w:rsidR="004B39D7" w:rsidRDefault="00EE7B5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37A8512" w14:textId="77777777" w:rsidR="004B39D7" w:rsidRDefault="00EE7B5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E4FB1FF" w14:textId="77777777" w:rsidR="004B39D7" w:rsidRDefault="00EE7B5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226C4ECB" w14:textId="77777777" w:rsidR="004B39D7" w:rsidRDefault="00EE7B54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30177C57" w14:textId="77777777" w:rsidR="004B39D7" w:rsidRDefault="00EE7B5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1009F119" w14:textId="77777777" w:rsidR="004B39D7" w:rsidRDefault="00EE7B5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872F73D" w14:textId="77777777" w:rsidR="004B39D7" w:rsidRDefault="00EE7B5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4B39D7" w14:paraId="6A65ACEE" w14:textId="77777777">
        <w:trPr>
          <w:jc w:val="center"/>
        </w:trPr>
        <w:tc>
          <w:tcPr>
            <w:tcW w:w="3345" w:type="dxa"/>
            <w:vAlign w:val="center"/>
          </w:tcPr>
          <w:p w14:paraId="64F4DD49" w14:textId="77777777" w:rsidR="004B39D7" w:rsidRDefault="00EE7B5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DA2AE3" w14:textId="77777777" w:rsidR="004B39D7" w:rsidRDefault="00EE7B54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CAC197C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5A8DC7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9FDDC24" w14:textId="77777777" w:rsidR="004B39D7" w:rsidRDefault="00EE7B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AF32A8C" w14:textId="77777777" w:rsidR="004B39D7" w:rsidRDefault="00EE7B54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DB3EBB1" w14:textId="77777777" w:rsidR="004B39D7" w:rsidRDefault="00EE7B54">
            <w:pPr>
              <w:jc w:val="right"/>
            </w:pPr>
            <w:r>
              <w:t>1.431</w:t>
            </w:r>
          </w:p>
        </w:tc>
      </w:tr>
      <w:tr w:rsidR="004B39D7" w14:paraId="00B9F60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A8192D" w14:textId="77777777" w:rsidR="004B39D7" w:rsidRDefault="00EE7B54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20DAB0B6" w14:textId="77777777" w:rsidR="004B39D7" w:rsidRDefault="00EE7B54">
            <w:pPr>
              <w:jc w:val="center"/>
            </w:pPr>
            <w:r>
              <w:t>0.300</w:t>
            </w:r>
          </w:p>
        </w:tc>
      </w:tr>
      <w:tr w:rsidR="004B39D7" w14:paraId="641198D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20686B" w14:textId="77777777" w:rsidR="004B39D7" w:rsidRDefault="00EE7B5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B52D711" w14:textId="77777777" w:rsidR="004B39D7" w:rsidRDefault="00EE7B54">
            <w:pPr>
              <w:jc w:val="center"/>
            </w:pPr>
            <w:r>
              <w:t>32.45</w:t>
            </w:r>
          </w:p>
        </w:tc>
      </w:tr>
      <w:tr w:rsidR="004B39D7" w14:paraId="04ADEB0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2215F14" w14:textId="77777777" w:rsidR="004B39D7" w:rsidRDefault="00EE7B5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549361E" w14:textId="77777777" w:rsidR="004B39D7" w:rsidRDefault="00EE7B54">
            <w:pPr>
              <w:jc w:val="center"/>
            </w:pPr>
            <w:r>
              <w:t>5.67</w:t>
            </w:r>
          </w:p>
        </w:tc>
      </w:tr>
      <w:tr w:rsidR="004B39D7" w14:paraId="0D9CD5A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1F1682" w14:textId="77777777" w:rsidR="004B39D7" w:rsidRDefault="00EE7B5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6AF4954" w14:textId="77777777" w:rsidR="004B39D7" w:rsidRDefault="00EE7B54">
            <w:pPr>
              <w:jc w:val="center"/>
            </w:pPr>
            <w:r>
              <w:t>0.67</w:t>
            </w:r>
          </w:p>
        </w:tc>
      </w:tr>
    </w:tbl>
    <w:p w14:paraId="54BD8C6F" w14:textId="77777777" w:rsidR="004B39D7" w:rsidRDefault="00EE7B5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6C16894" w14:textId="77777777" w:rsidR="004B39D7" w:rsidRDefault="00EE7B54">
      <w:pPr>
        <w:pStyle w:val="1"/>
        <w:rPr>
          <w:szCs w:val="24"/>
        </w:rPr>
      </w:pPr>
      <w:bookmarkStart w:id="126" w:name="_Toc91600688"/>
      <w:r>
        <w:rPr>
          <w:szCs w:val="24"/>
        </w:rPr>
        <w:t>窗构造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4B39D7" w14:paraId="247E6CCD" w14:textId="77777777">
        <w:tc>
          <w:tcPr>
            <w:tcW w:w="4799" w:type="dxa"/>
            <w:shd w:val="clear" w:color="auto" w:fill="E6E6E6"/>
            <w:vAlign w:val="center"/>
          </w:tcPr>
          <w:p w14:paraId="44D5989B" w14:textId="77777777" w:rsidR="004B39D7" w:rsidRDefault="00EE7B54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14C5DE8" w14:textId="77777777" w:rsidR="004B39D7" w:rsidRDefault="00EE7B5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9BB60D3" w14:textId="77777777" w:rsidR="004B39D7" w:rsidRDefault="00EE7B54">
            <w:pPr>
              <w:jc w:val="center"/>
            </w:pPr>
            <w:r>
              <w:t>遮阳系数</w:t>
            </w:r>
          </w:p>
        </w:tc>
      </w:tr>
      <w:tr w:rsidR="004B39D7" w14:paraId="6AB1DD0B" w14:textId="77777777">
        <w:tc>
          <w:tcPr>
            <w:tcW w:w="4799" w:type="dxa"/>
            <w:vAlign w:val="center"/>
          </w:tcPr>
          <w:p w14:paraId="2120A88D" w14:textId="77777777" w:rsidR="004B39D7" w:rsidRDefault="00EE7B54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7CEEE5E9" w14:textId="77777777" w:rsidR="004B39D7" w:rsidRDefault="00EE7B54">
            <w:r>
              <w:t>3.90</w:t>
            </w:r>
          </w:p>
        </w:tc>
        <w:tc>
          <w:tcPr>
            <w:tcW w:w="1415" w:type="dxa"/>
            <w:vAlign w:val="center"/>
          </w:tcPr>
          <w:p w14:paraId="73F720CA" w14:textId="77777777" w:rsidR="004B39D7" w:rsidRDefault="00EE7B54">
            <w:r>
              <w:t>0.75</w:t>
            </w:r>
          </w:p>
        </w:tc>
      </w:tr>
    </w:tbl>
    <w:p w14:paraId="4479CBFB" w14:textId="77777777" w:rsidR="004B39D7" w:rsidRDefault="00EE7B54">
      <w:pPr>
        <w:pStyle w:val="1"/>
        <w:rPr>
          <w:szCs w:val="24"/>
        </w:rPr>
      </w:pPr>
      <w:bookmarkStart w:id="127" w:name="_Toc91600689"/>
      <w:r>
        <w:rPr>
          <w:szCs w:val="24"/>
        </w:rPr>
        <w:t>门构造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4B39D7" w14:paraId="6C5C804B" w14:textId="77777777">
        <w:tc>
          <w:tcPr>
            <w:tcW w:w="5507" w:type="dxa"/>
            <w:shd w:val="clear" w:color="auto" w:fill="E6E6E6"/>
            <w:vAlign w:val="center"/>
          </w:tcPr>
          <w:p w14:paraId="0F9345FC" w14:textId="77777777" w:rsidR="004B39D7" w:rsidRDefault="00EE7B54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FF09A4F" w14:textId="77777777" w:rsidR="004B39D7" w:rsidRDefault="00EE7B5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4B39D7" w14:paraId="5F7DEB80" w14:textId="77777777">
        <w:tc>
          <w:tcPr>
            <w:tcW w:w="5507" w:type="dxa"/>
            <w:vAlign w:val="center"/>
          </w:tcPr>
          <w:p w14:paraId="33B2B4E8" w14:textId="77777777" w:rsidR="004B39D7" w:rsidRDefault="00EE7B54">
            <w:r>
              <w:t>内门</w:t>
            </w:r>
          </w:p>
        </w:tc>
        <w:tc>
          <w:tcPr>
            <w:tcW w:w="3820" w:type="dxa"/>
            <w:vAlign w:val="center"/>
          </w:tcPr>
          <w:p w14:paraId="69D30544" w14:textId="77777777" w:rsidR="004B39D7" w:rsidRDefault="00EE7B54">
            <w:r>
              <w:t>3.00</w:t>
            </w:r>
          </w:p>
        </w:tc>
      </w:tr>
    </w:tbl>
    <w:p w14:paraId="7CC0799E" w14:textId="77777777" w:rsidR="004B39D7" w:rsidRDefault="00EE7B54">
      <w:pPr>
        <w:pStyle w:val="1"/>
        <w:rPr>
          <w:szCs w:val="24"/>
        </w:rPr>
      </w:pPr>
      <w:bookmarkStart w:id="128" w:name="_Toc91600690"/>
      <w:r>
        <w:rPr>
          <w:szCs w:val="24"/>
        </w:rPr>
        <w:lastRenderedPageBreak/>
        <w:t>负荷指标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4B39D7" w14:paraId="4F39A769" w14:textId="77777777">
        <w:tc>
          <w:tcPr>
            <w:tcW w:w="3112" w:type="dxa"/>
            <w:shd w:val="clear" w:color="auto" w:fill="E6E6E6"/>
            <w:vAlign w:val="center"/>
          </w:tcPr>
          <w:p w14:paraId="7F06A6B8" w14:textId="77777777" w:rsidR="004B39D7" w:rsidRDefault="00EE7B54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D36D8A8" w14:textId="77777777" w:rsidR="004B39D7" w:rsidRDefault="00EE7B54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C226996" w14:textId="77777777" w:rsidR="004B39D7" w:rsidRDefault="00EE7B5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B39D7" w14:paraId="2E35542C" w14:textId="77777777">
        <w:tc>
          <w:tcPr>
            <w:tcW w:w="3112" w:type="dxa"/>
            <w:vMerge w:val="restart"/>
            <w:vAlign w:val="center"/>
          </w:tcPr>
          <w:p w14:paraId="71D8542A" w14:textId="77777777" w:rsidR="004B39D7" w:rsidRDefault="00EE7B54">
            <w:pPr>
              <w:jc w:val="center"/>
            </w:pPr>
            <w:r>
              <w:t>3504639</w:t>
            </w:r>
          </w:p>
        </w:tc>
        <w:tc>
          <w:tcPr>
            <w:tcW w:w="3112" w:type="dxa"/>
            <w:vAlign w:val="center"/>
          </w:tcPr>
          <w:p w14:paraId="1321B41D" w14:textId="77777777" w:rsidR="004B39D7" w:rsidRDefault="00EE7B54">
            <w:r>
              <w:t>37882.08</w:t>
            </w:r>
          </w:p>
        </w:tc>
        <w:tc>
          <w:tcPr>
            <w:tcW w:w="3101" w:type="dxa"/>
            <w:vAlign w:val="center"/>
          </w:tcPr>
          <w:p w14:paraId="0F0782E5" w14:textId="77777777" w:rsidR="004B39D7" w:rsidRDefault="00EE7B54">
            <w:r>
              <w:t>92.51</w:t>
            </w:r>
          </w:p>
        </w:tc>
      </w:tr>
      <w:tr w:rsidR="004B39D7" w14:paraId="6734B834" w14:textId="77777777">
        <w:tc>
          <w:tcPr>
            <w:tcW w:w="3112" w:type="dxa"/>
            <w:vMerge/>
            <w:vAlign w:val="center"/>
          </w:tcPr>
          <w:p w14:paraId="4EEAF2AD" w14:textId="77777777" w:rsidR="004B39D7" w:rsidRDefault="004B39D7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266CB6C2" w14:textId="77777777" w:rsidR="004B39D7" w:rsidRDefault="00EE7B54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3ABF723" w14:textId="77777777" w:rsidR="004B39D7" w:rsidRDefault="00EE7B5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B39D7" w14:paraId="390015F2" w14:textId="77777777">
        <w:tc>
          <w:tcPr>
            <w:tcW w:w="3112" w:type="dxa"/>
            <w:vMerge/>
            <w:vAlign w:val="center"/>
          </w:tcPr>
          <w:p w14:paraId="6C8B8F76" w14:textId="77777777" w:rsidR="004B39D7" w:rsidRDefault="004B39D7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10B8346" w14:textId="77777777" w:rsidR="004B39D7" w:rsidRDefault="00EE7B54">
            <w:r>
              <w:t>31530.75</w:t>
            </w:r>
          </w:p>
        </w:tc>
        <w:tc>
          <w:tcPr>
            <w:tcW w:w="3101" w:type="dxa"/>
            <w:vAlign w:val="center"/>
          </w:tcPr>
          <w:p w14:paraId="71B7F35C" w14:textId="77777777" w:rsidR="004B39D7" w:rsidRDefault="00EE7B54">
            <w:r>
              <w:t>111.15</w:t>
            </w:r>
          </w:p>
        </w:tc>
      </w:tr>
    </w:tbl>
    <w:p w14:paraId="5356B2C4" w14:textId="77777777" w:rsidR="004B39D7" w:rsidRDefault="00EE7B54">
      <w:pPr>
        <w:pStyle w:val="1"/>
        <w:rPr>
          <w:szCs w:val="24"/>
        </w:rPr>
      </w:pPr>
      <w:bookmarkStart w:id="129" w:name="_Toc91600691"/>
      <w:r>
        <w:rPr>
          <w:szCs w:val="24"/>
        </w:rPr>
        <w:t>建筑按楼层汇总表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4B39D7" w14:paraId="080CACA5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4014D87A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C1A0E6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469CED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CFF163A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10478BA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3984040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2E5B86F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1E1445C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A081C38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42F5CEC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4B39D7" w14:paraId="4A8F22E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947E06C" w14:textId="77777777" w:rsidR="004B39D7" w:rsidRDefault="00EE7B54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5798F11" w14:textId="77777777" w:rsidR="004B39D7" w:rsidRDefault="00EE7B54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722E0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1417.08</w:t>
            </w:r>
          </w:p>
        </w:tc>
        <w:tc>
          <w:tcPr>
            <w:tcW w:w="764" w:type="dxa"/>
            <w:vAlign w:val="center"/>
          </w:tcPr>
          <w:p w14:paraId="6E5BCA5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26EF7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200857</w:t>
            </w:r>
          </w:p>
        </w:tc>
        <w:tc>
          <w:tcPr>
            <w:tcW w:w="764" w:type="dxa"/>
            <w:vAlign w:val="center"/>
          </w:tcPr>
          <w:p w14:paraId="0624445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154081</w:t>
            </w:r>
          </w:p>
        </w:tc>
        <w:tc>
          <w:tcPr>
            <w:tcW w:w="764" w:type="dxa"/>
            <w:vAlign w:val="center"/>
          </w:tcPr>
          <w:p w14:paraId="385F910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46776</w:t>
            </w:r>
          </w:p>
        </w:tc>
        <w:tc>
          <w:tcPr>
            <w:tcW w:w="905" w:type="dxa"/>
            <w:vAlign w:val="center"/>
          </w:tcPr>
          <w:p w14:paraId="454BB3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66.78</w:t>
            </w:r>
          </w:p>
        </w:tc>
        <w:tc>
          <w:tcPr>
            <w:tcW w:w="730" w:type="dxa"/>
            <w:vAlign w:val="center"/>
          </w:tcPr>
          <w:p w14:paraId="042A712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42487</w:t>
            </w:r>
          </w:p>
        </w:tc>
        <w:tc>
          <w:tcPr>
            <w:tcW w:w="905" w:type="dxa"/>
            <w:vAlign w:val="center"/>
          </w:tcPr>
          <w:p w14:paraId="6B44D43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141.74</w:t>
            </w:r>
          </w:p>
        </w:tc>
      </w:tr>
      <w:tr w:rsidR="004B39D7" w14:paraId="1640CD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3A730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5C749F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EF2A28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1417.08</w:t>
            </w:r>
          </w:p>
        </w:tc>
        <w:tc>
          <w:tcPr>
            <w:tcW w:w="764" w:type="dxa"/>
            <w:vAlign w:val="center"/>
          </w:tcPr>
          <w:p w14:paraId="2D52A3D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6640D7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200857</w:t>
            </w:r>
          </w:p>
        </w:tc>
        <w:tc>
          <w:tcPr>
            <w:tcW w:w="764" w:type="dxa"/>
            <w:vAlign w:val="center"/>
          </w:tcPr>
          <w:p w14:paraId="5764E44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154081</w:t>
            </w:r>
          </w:p>
        </w:tc>
        <w:tc>
          <w:tcPr>
            <w:tcW w:w="764" w:type="dxa"/>
            <w:vAlign w:val="center"/>
          </w:tcPr>
          <w:p w14:paraId="54960FB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46776</w:t>
            </w:r>
          </w:p>
        </w:tc>
        <w:tc>
          <w:tcPr>
            <w:tcW w:w="905" w:type="dxa"/>
            <w:vAlign w:val="center"/>
          </w:tcPr>
          <w:p w14:paraId="1BE4F75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66.78</w:t>
            </w:r>
          </w:p>
        </w:tc>
        <w:tc>
          <w:tcPr>
            <w:tcW w:w="730" w:type="dxa"/>
            <w:vAlign w:val="center"/>
          </w:tcPr>
          <w:p w14:paraId="39F13F4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42487</w:t>
            </w:r>
          </w:p>
        </w:tc>
        <w:tc>
          <w:tcPr>
            <w:tcW w:w="905" w:type="dxa"/>
            <w:vAlign w:val="center"/>
          </w:tcPr>
          <w:p w14:paraId="7715B15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141.74</w:t>
            </w:r>
          </w:p>
        </w:tc>
      </w:tr>
      <w:tr w:rsidR="004B39D7" w14:paraId="44AC402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F0E8263" w14:textId="77777777" w:rsidR="004B39D7" w:rsidRDefault="00EE7B54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AACF903" w14:textId="77777777" w:rsidR="004B39D7" w:rsidRDefault="00EE7B54">
            <w:r>
              <w:rPr>
                <w:sz w:val="18"/>
                <w:szCs w:val="18"/>
              </w:rPr>
              <w:t>2001@2[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D9DB4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38BD2D7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C8735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7A2243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0F8B0EE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64C8743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79200F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5DF96BD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6024F9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26C2F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12FFB6" w14:textId="77777777" w:rsidR="004B39D7" w:rsidRDefault="00EE7B54">
            <w:r>
              <w:rPr>
                <w:sz w:val="18"/>
                <w:szCs w:val="18"/>
              </w:rPr>
              <w:t>2002@2[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E8AB8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15084B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7A38087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52A962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4744B94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32856FF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44259BB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71D3A9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5BEB66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77407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F19D6D" w14:textId="77777777" w:rsidR="004B39D7" w:rsidRDefault="00EE7B54">
            <w:r>
              <w:rPr>
                <w:sz w:val="18"/>
                <w:szCs w:val="18"/>
              </w:rPr>
              <w:t>2003@2[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314A4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27FB139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62AFEC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1A7D660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57C0ABF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1591A86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0FF72FF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18F7224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790DFD8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D17C8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A2803D" w14:textId="77777777" w:rsidR="004B39D7" w:rsidRDefault="00EE7B54">
            <w:r>
              <w:rPr>
                <w:sz w:val="18"/>
                <w:szCs w:val="18"/>
              </w:rPr>
              <w:t>2004@2[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1E652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111A429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77A272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643DAE4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2D53DE3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057FD61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144422F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14FE40F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404460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C4ACD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278AF3" w14:textId="77777777" w:rsidR="004B39D7" w:rsidRDefault="00EE7B54">
            <w:r>
              <w:rPr>
                <w:sz w:val="18"/>
                <w:szCs w:val="18"/>
              </w:rPr>
              <w:t>2005@2[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0A53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0B3C1E4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C61893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64D9E8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16B9A1C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6A807EB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5E897B5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B4D51B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5602FC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4350D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8178A3" w14:textId="77777777" w:rsidR="004B39D7" w:rsidRDefault="00EE7B54">
            <w:r>
              <w:rPr>
                <w:sz w:val="18"/>
                <w:szCs w:val="18"/>
              </w:rPr>
              <w:t>2006@2,2007@2,2008@2,2010@2,2012@2,2016@2,2018@2,2021@2,2023@2[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FDDCF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7E12716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4946FE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6D96C14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4B815CA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3CCCD57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19267C7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7482B91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729ABAC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A8F15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400255" w14:textId="77777777" w:rsidR="004B39D7" w:rsidRDefault="00EE7B54">
            <w:r>
              <w:rPr>
                <w:sz w:val="18"/>
                <w:szCs w:val="18"/>
              </w:rPr>
              <w:t>2009@2,2011@2,2013@2,2014@2,2015@2,2017@2,2019@2,2020@2,2022@2[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A63B4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713D59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99F789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55E2F54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7EE8814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38B379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585C0E5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5E9E1BB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1BC0D3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FB9EE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0C22FE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0A735A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39C2172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5FF9BB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1A06C10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1028372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71D8DEE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27EC614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325C58A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5D9FAAB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F85A715" w14:textId="77777777" w:rsidR="004B39D7" w:rsidRDefault="00EE7B54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567A78B" w14:textId="77777777" w:rsidR="004B39D7" w:rsidRDefault="00EE7B54">
            <w:r>
              <w:rPr>
                <w:sz w:val="18"/>
                <w:szCs w:val="18"/>
              </w:rPr>
              <w:t>2001@3[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93745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27E1DB5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EA9180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580BF34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5D80B4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2DA2E7F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5DA8D9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31A337C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11B2A0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658ED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24BB52" w14:textId="77777777" w:rsidR="004B39D7" w:rsidRDefault="00EE7B54">
            <w:r>
              <w:rPr>
                <w:sz w:val="18"/>
                <w:szCs w:val="18"/>
              </w:rPr>
              <w:t>2002@3[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3318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2F52D12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172F32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08C401F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628CCD8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4EB4A7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037B77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3294CE1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6C5BC2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C3E9B4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E94F65" w14:textId="77777777" w:rsidR="004B39D7" w:rsidRDefault="00EE7B54">
            <w:r>
              <w:rPr>
                <w:sz w:val="18"/>
                <w:szCs w:val="18"/>
              </w:rPr>
              <w:t>2003@3[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97A79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640513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1D4EE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50C4B3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2531279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69C9A1D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77521C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240EF1B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73361F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42DF6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825AE5" w14:textId="77777777" w:rsidR="004B39D7" w:rsidRDefault="00EE7B54">
            <w:r>
              <w:rPr>
                <w:sz w:val="18"/>
                <w:szCs w:val="18"/>
              </w:rPr>
              <w:t>2004@3[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E5FE8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5C6233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E6EA50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35BDAB2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485CA8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25BBF75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370C28E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88937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4EB8DA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73D5A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D98DE4" w14:textId="77777777" w:rsidR="004B39D7" w:rsidRDefault="00EE7B54">
            <w:r>
              <w:rPr>
                <w:sz w:val="18"/>
                <w:szCs w:val="18"/>
              </w:rPr>
              <w:t>2005@3[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252C4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0A20B8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45E408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4EDD646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1E6182D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1DE57C4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07DD612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2E5A35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459C05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944E4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8B8EB2" w14:textId="77777777" w:rsidR="004B39D7" w:rsidRDefault="00EE7B54">
            <w:r>
              <w:rPr>
                <w:sz w:val="18"/>
                <w:szCs w:val="18"/>
              </w:rPr>
              <w:t>2006@3,2007@3,2008@3,2010@3,2012@3,2016@3,2018@3,2021@3,2023@3[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EE368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69ADC5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A84B33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5FDC487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20D5680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3605C4F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166216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4C03B74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4DABFB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8800A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8D13E1" w14:textId="77777777" w:rsidR="004B39D7" w:rsidRDefault="00EE7B54">
            <w:r>
              <w:rPr>
                <w:sz w:val="18"/>
                <w:szCs w:val="18"/>
              </w:rPr>
              <w:t>2009@3,2011@3,2013@3,2014@3,2015@3,2017@3,2019@3,2020@3,2022@3[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406E1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42CC298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D6294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39E3687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642C6B0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17131A2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52DE200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2E7EB32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3FE1ED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E9600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163FEA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59EDD8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0AA4947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6E0D46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5A41433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14BC7FF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1E86825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294352B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16C9342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61C1EEE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9669EFE" w14:textId="77777777" w:rsidR="004B39D7" w:rsidRDefault="00EE7B54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0EE5E20" w14:textId="77777777" w:rsidR="004B39D7" w:rsidRDefault="00EE7B54">
            <w:r>
              <w:rPr>
                <w:sz w:val="18"/>
                <w:szCs w:val="18"/>
              </w:rPr>
              <w:t>2001@4[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9DC2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3629363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6110A1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36BCB36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003A4B5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5769C7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1029036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107489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722431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F71CE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1C0BCE" w14:textId="77777777" w:rsidR="004B39D7" w:rsidRDefault="00EE7B54">
            <w:r>
              <w:rPr>
                <w:sz w:val="18"/>
                <w:szCs w:val="18"/>
              </w:rPr>
              <w:t>2002@4[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FDA16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71267FE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6D06A32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32AEEDC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7BE4016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75174CD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19EB044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6811137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452AF0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83D02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D55423" w14:textId="77777777" w:rsidR="004B39D7" w:rsidRDefault="00EE7B54">
            <w:r>
              <w:rPr>
                <w:sz w:val="18"/>
                <w:szCs w:val="18"/>
              </w:rPr>
              <w:t>2003@4[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09B92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1F11D3D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9F9509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3C95E7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5DEB9F9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335602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05B36D1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4F6DDFA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43BB14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59339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1E1B6D" w14:textId="77777777" w:rsidR="004B39D7" w:rsidRDefault="00EE7B54">
            <w:r>
              <w:rPr>
                <w:sz w:val="18"/>
                <w:szCs w:val="18"/>
              </w:rPr>
              <w:t>2004@4[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0EF51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46DC908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6A14E7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454C8A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2467EF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424917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09130D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3B082D3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369B9A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0039E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BB8101" w14:textId="77777777" w:rsidR="004B39D7" w:rsidRDefault="00EE7B54">
            <w:r>
              <w:rPr>
                <w:sz w:val="18"/>
                <w:szCs w:val="18"/>
              </w:rPr>
              <w:t>2005@4[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50F4E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02CF3CB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35854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4EA6ED6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74EF958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26489D4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4AC6BE6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582664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448C65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8B83A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45517E" w14:textId="77777777" w:rsidR="004B39D7" w:rsidRDefault="00EE7B54">
            <w:r>
              <w:rPr>
                <w:sz w:val="18"/>
                <w:szCs w:val="18"/>
              </w:rPr>
              <w:t>2006@4,2007@4,2008@4,2010@4,2012@4,2016@4,2018@4,2021@4,2023@4[</w:t>
            </w:r>
            <w:r>
              <w:rPr>
                <w:sz w:val="18"/>
                <w:szCs w:val="18"/>
              </w:rPr>
              <w:lastRenderedPageBreak/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5403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lastRenderedPageBreak/>
              <w:t>30.87</w:t>
            </w:r>
          </w:p>
        </w:tc>
        <w:tc>
          <w:tcPr>
            <w:tcW w:w="764" w:type="dxa"/>
            <w:vAlign w:val="center"/>
          </w:tcPr>
          <w:p w14:paraId="051240F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853C58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30CED9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0A84ED6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289346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34F35A2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76D7816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3737D6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2A160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9CF3D9" w14:textId="77777777" w:rsidR="004B39D7" w:rsidRDefault="00EE7B54">
            <w:r>
              <w:rPr>
                <w:sz w:val="18"/>
                <w:szCs w:val="18"/>
              </w:rPr>
              <w:t>2009@4,2011@4,2013@4,2014@4,2015@4,2017@4,2019@4,2020@4,2022@4[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43A0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0B79D1B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B6E502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32052A9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0B3F3DC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1431656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460C6BD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6592439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2A685E6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3DA24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878FFA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AAB525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3982E2C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D43640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4D60678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0670BF4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2E66A55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32E2BED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3FBF568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34C8F8D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0F96C16" w14:textId="77777777" w:rsidR="004B39D7" w:rsidRDefault="00EE7B54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BB427FC" w14:textId="77777777" w:rsidR="004B39D7" w:rsidRDefault="00EE7B54">
            <w:r>
              <w:rPr>
                <w:sz w:val="18"/>
                <w:szCs w:val="18"/>
              </w:rPr>
              <w:t>2001@5[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6EDDE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3D43560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B495C4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28671AE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167F6EA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31C4BDA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63ABB5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4D6B9F3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6D8DB4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FE6E54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DB3E6A" w14:textId="77777777" w:rsidR="004B39D7" w:rsidRDefault="00EE7B54">
            <w:r>
              <w:rPr>
                <w:sz w:val="18"/>
                <w:szCs w:val="18"/>
              </w:rPr>
              <w:t>2002@5[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F667A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67F3A19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88B574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64A1145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12953E1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027CE4D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0C629FD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3E9B796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4C141A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5A732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013CB8" w14:textId="77777777" w:rsidR="004B39D7" w:rsidRDefault="00EE7B54">
            <w:r>
              <w:rPr>
                <w:sz w:val="18"/>
                <w:szCs w:val="18"/>
              </w:rPr>
              <w:t>2003@5[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8341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097B53B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B47E4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7008A75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1708F2D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4D594FD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7659B3B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6A514D6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62F011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497A6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EA0D26" w14:textId="77777777" w:rsidR="004B39D7" w:rsidRDefault="00EE7B54">
            <w:r>
              <w:rPr>
                <w:sz w:val="18"/>
                <w:szCs w:val="18"/>
              </w:rPr>
              <w:t>2004@5[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07401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4E31E7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B8B081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4FC25E7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6EAE6AF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344A9C5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2D5C6CF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DCD95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0E77DA1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E2FB8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D94B07" w14:textId="77777777" w:rsidR="004B39D7" w:rsidRDefault="00EE7B54">
            <w:r>
              <w:rPr>
                <w:sz w:val="18"/>
                <w:szCs w:val="18"/>
              </w:rPr>
              <w:t>2005@5[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20409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035A635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DA1672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73FE401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7BEEA4A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0D2F67E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6EB286B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1E6632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6D62AA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F774C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480C39" w14:textId="77777777" w:rsidR="004B39D7" w:rsidRDefault="00EE7B54">
            <w:r>
              <w:rPr>
                <w:sz w:val="18"/>
                <w:szCs w:val="18"/>
              </w:rPr>
              <w:t>2006@5,2007@5,2008@5,2010@5,2012@5,2016@5,2018@5,2021@5,2023@5[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09D24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6CD5CD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1481EE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26D59E8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6C2FF73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072ACB3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0FC31B0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4AEFD24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7E8A8E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2A963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D1C014" w14:textId="77777777" w:rsidR="004B39D7" w:rsidRDefault="00EE7B54">
            <w:r>
              <w:rPr>
                <w:sz w:val="18"/>
                <w:szCs w:val="18"/>
              </w:rPr>
              <w:t>2009@5,2011@5,2013@5,2014@5,2015@5,2017@5,2019@5,2020@5,2022@5[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C2A21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57D162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6CE54F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049DE97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39121F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073CE3C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45FAFE6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48FF206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18147E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7BF7E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E270CC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40E231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2D641EA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4F9314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16E4629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52A7D13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0B11FCF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4C21EB8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4C55F13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6CAC8D0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5426666" w14:textId="77777777" w:rsidR="004B39D7" w:rsidRDefault="00EE7B54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F5F323E" w14:textId="77777777" w:rsidR="004B39D7" w:rsidRDefault="00EE7B54">
            <w:r>
              <w:rPr>
                <w:sz w:val="18"/>
                <w:szCs w:val="18"/>
              </w:rPr>
              <w:t>2001@6[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17508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137973B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558BBB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2826814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683B195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3E47616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537003C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0B4EE4C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6C8AD2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ABF9E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9DCB3D" w14:textId="77777777" w:rsidR="004B39D7" w:rsidRDefault="00EE7B54">
            <w:r>
              <w:rPr>
                <w:sz w:val="18"/>
                <w:szCs w:val="18"/>
              </w:rPr>
              <w:t>2002@6[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8A93D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795761A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284ADBE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5AE2ED4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4EB5BE1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2D4B72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426F68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4706D79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5034C8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B71CA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D3EF8B" w14:textId="77777777" w:rsidR="004B39D7" w:rsidRDefault="00EE7B54">
            <w:r>
              <w:rPr>
                <w:sz w:val="18"/>
                <w:szCs w:val="18"/>
              </w:rPr>
              <w:t>2003@6[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99610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372CA9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775508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7A9EEAE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3DA5E7D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20BD34F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15A5071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770D319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66641F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024AC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FB1F77" w14:textId="77777777" w:rsidR="004B39D7" w:rsidRDefault="00EE7B54">
            <w:r>
              <w:rPr>
                <w:sz w:val="18"/>
                <w:szCs w:val="18"/>
              </w:rPr>
              <w:t>2004@6[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F2DF0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32634F1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6DCD6C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0128727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07BB7D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3ED0E56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6EFEB04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3BBD409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2C5A396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15628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7179B0" w14:textId="77777777" w:rsidR="004B39D7" w:rsidRDefault="00EE7B54">
            <w:r>
              <w:rPr>
                <w:sz w:val="18"/>
                <w:szCs w:val="18"/>
              </w:rPr>
              <w:t>2005@6[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56019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038807F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4A5C6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36ABB33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740744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55E1CEA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52C1AC9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B07FBF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3FFCD4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580174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3C6FFE" w14:textId="77777777" w:rsidR="004B39D7" w:rsidRDefault="00EE7B54">
            <w:r>
              <w:rPr>
                <w:sz w:val="18"/>
                <w:szCs w:val="18"/>
              </w:rPr>
              <w:t>2006@6,2007@6,2008@6,2010@6,2012@6,2016@6,2018@6,2021@6,2023@6[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A14D9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1B2AB6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0B4D17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43D46BA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473343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14BB2BA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6B85F4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0D137F0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4E4CB7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64E21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429672" w14:textId="77777777" w:rsidR="004B39D7" w:rsidRDefault="00EE7B54">
            <w:r>
              <w:rPr>
                <w:sz w:val="18"/>
                <w:szCs w:val="18"/>
              </w:rPr>
              <w:t>2009@6,2011@6,2013@6,2014@6,2015@6,2017@6,2019@6,2020@6,2022@6[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928A8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57DA15D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485CCF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7C1558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59FCA35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4C13059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10CB3D0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5FF17CC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559AD4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26E32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E6808E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BDE927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74A4BE2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F1F0A5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14DBE24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528391D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1C7E776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3AB6F71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18321D4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7FB40F1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FDE22E1" w14:textId="77777777" w:rsidR="004B39D7" w:rsidRDefault="00EE7B54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7ECDB64" w14:textId="77777777" w:rsidR="004B39D7" w:rsidRDefault="00EE7B54">
            <w:r>
              <w:rPr>
                <w:sz w:val="18"/>
                <w:szCs w:val="18"/>
              </w:rPr>
              <w:t>2001@7[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A97A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04C86FD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877897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3CE04A9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039AE9A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6901D71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06A4CAF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7B0B687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3148CC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B418C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28983D" w14:textId="77777777" w:rsidR="004B39D7" w:rsidRDefault="00EE7B54">
            <w:r>
              <w:rPr>
                <w:sz w:val="18"/>
                <w:szCs w:val="18"/>
              </w:rPr>
              <w:t>2002@7[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652A3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291223F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37FB020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338A19C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540B4FC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50FFEAB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04DB760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724A8E7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07FFD5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CD4C2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F09A9C" w14:textId="77777777" w:rsidR="004B39D7" w:rsidRDefault="00EE7B54">
            <w:r>
              <w:rPr>
                <w:sz w:val="18"/>
                <w:szCs w:val="18"/>
              </w:rPr>
              <w:t>2003@7[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68565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00C4672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9B6E59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4892AD3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3E0B264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4CC7478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1410F86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6A16CE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25745B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C0222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EBC9B9" w14:textId="77777777" w:rsidR="004B39D7" w:rsidRDefault="00EE7B54">
            <w:r>
              <w:rPr>
                <w:sz w:val="18"/>
                <w:szCs w:val="18"/>
              </w:rPr>
              <w:t>2004@7[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A6B30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7F2EA78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BDE92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64B5A6A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27C7BB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34692FE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425F43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BAD612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0BF16D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DA908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E8952B" w14:textId="77777777" w:rsidR="004B39D7" w:rsidRDefault="00EE7B54">
            <w:r>
              <w:rPr>
                <w:sz w:val="18"/>
                <w:szCs w:val="18"/>
              </w:rPr>
              <w:t>2005@7[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F569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3C9962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35D0B7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038D0EB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5579AD4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37F9B59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01B752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70EB3F8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3681408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09367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7BBBBE" w14:textId="77777777" w:rsidR="004B39D7" w:rsidRDefault="00EE7B54">
            <w:r>
              <w:rPr>
                <w:sz w:val="18"/>
                <w:szCs w:val="18"/>
              </w:rPr>
              <w:t>2006@7,2007@7,2008@7,2010@7,2012@7,2016@7,2018@7,2021@7,2023@7[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DE1E3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19394A8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5EC887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1E3B0C6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5A578B7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6B8ED32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6146BD4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71D9403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4F0C712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94ED2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5BE6C3" w14:textId="77777777" w:rsidR="004B39D7" w:rsidRDefault="00EE7B54">
            <w:r>
              <w:rPr>
                <w:sz w:val="18"/>
                <w:szCs w:val="18"/>
              </w:rPr>
              <w:t>2009@7,2011@7,2013@7,2014@7,2015@7,2017@7,2019@7,2020@7,2022@7[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B093A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301CDB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E1932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07B3CBB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179B1C8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34A304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6CEB7E5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215B851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5499473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5EDEA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90B0EA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6DFF1B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6848410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6F4BEE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664C97A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2363E06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49A4A25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4BF5A68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2A031DC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0357EE25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74EA5A3" w14:textId="77777777" w:rsidR="004B39D7" w:rsidRDefault="00EE7B54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F3513B7" w14:textId="77777777" w:rsidR="004B39D7" w:rsidRDefault="00EE7B54">
            <w:r>
              <w:rPr>
                <w:sz w:val="18"/>
                <w:szCs w:val="18"/>
              </w:rPr>
              <w:t>2001@8[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42217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6E0B48E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1F8518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6E5CAE3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7495403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1CCD40B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09398CD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7FDE04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289C76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57B1C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4BB27A" w14:textId="77777777" w:rsidR="004B39D7" w:rsidRDefault="00EE7B54">
            <w:r>
              <w:rPr>
                <w:sz w:val="18"/>
                <w:szCs w:val="18"/>
              </w:rPr>
              <w:t>2002@8[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</w:t>
            </w:r>
            <w:r>
              <w:rPr>
                <w:sz w:val="18"/>
                <w:szCs w:val="18"/>
              </w:rPr>
              <w:lastRenderedPageBreak/>
              <w:t>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0AB8F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lastRenderedPageBreak/>
              <w:t>92.18</w:t>
            </w:r>
          </w:p>
        </w:tc>
        <w:tc>
          <w:tcPr>
            <w:tcW w:w="764" w:type="dxa"/>
            <w:vAlign w:val="center"/>
          </w:tcPr>
          <w:p w14:paraId="4F6733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45363A3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4C63CC3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2B9EF07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0B7CCB5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4D90CF7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47732D4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02E698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723CD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94BCAD" w14:textId="77777777" w:rsidR="004B39D7" w:rsidRDefault="00EE7B54">
            <w:r>
              <w:rPr>
                <w:sz w:val="18"/>
                <w:szCs w:val="18"/>
              </w:rPr>
              <w:t>2003@8[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17180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6C00D26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695874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6174576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474B1BA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2770F02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32BA904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3A3E4B9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3EEB0F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66ED4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A9749D" w14:textId="77777777" w:rsidR="004B39D7" w:rsidRDefault="00EE7B54">
            <w:r>
              <w:rPr>
                <w:sz w:val="18"/>
                <w:szCs w:val="18"/>
              </w:rPr>
              <w:t>2004@8[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EBA83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7CA21A1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1CF5D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3B301DB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3FF10FC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1DF65F3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0FB0983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04CCC69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04B9A0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D0DF7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196C17" w14:textId="77777777" w:rsidR="004B39D7" w:rsidRDefault="00EE7B54">
            <w:r>
              <w:rPr>
                <w:sz w:val="18"/>
                <w:szCs w:val="18"/>
              </w:rPr>
              <w:t>2005@8[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54670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2D00512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003528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12622A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5B0EED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66A90A1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7DF59FE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305131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4EEE9B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5FD34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393E8E" w14:textId="77777777" w:rsidR="004B39D7" w:rsidRDefault="00EE7B54">
            <w:r>
              <w:rPr>
                <w:sz w:val="18"/>
                <w:szCs w:val="18"/>
              </w:rPr>
              <w:t>2006@8,2007@8,2008@8,2010@8,2012@8,2016@8,2018@8,2021@8,2023@8[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21BFC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0BC7083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D93E8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5E5B7A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767C44A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1863D16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48644DF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4B10648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488392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D5A65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5A2CB2" w14:textId="77777777" w:rsidR="004B39D7" w:rsidRDefault="00EE7B54">
            <w:r>
              <w:rPr>
                <w:sz w:val="18"/>
                <w:szCs w:val="18"/>
              </w:rPr>
              <w:t>2009@8,2011@8,2013@8,2014@8,2015@8,2017@8,2019@8,2020@8,2022@8[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71762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52CE15E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72A013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317CDEA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1E76F12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540D62D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2096BD5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51EB3C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3A2FCA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A7DB3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91E6BC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C4D89A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05A6667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BB6CAA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0E899BE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502E8C9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24D5368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2298DA0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5CF1900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13C4C5B6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6819F35" w14:textId="77777777" w:rsidR="004B39D7" w:rsidRDefault="00EE7B54"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5C59955" w14:textId="77777777" w:rsidR="004B39D7" w:rsidRDefault="00EE7B54">
            <w:r>
              <w:rPr>
                <w:sz w:val="18"/>
                <w:szCs w:val="18"/>
              </w:rPr>
              <w:t>2001@9[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982C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1102E15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68AC07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040729A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21D5553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1031FF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692D8FD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13F4073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409B7E0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E1819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35CA69" w14:textId="77777777" w:rsidR="004B39D7" w:rsidRDefault="00EE7B54">
            <w:r>
              <w:rPr>
                <w:sz w:val="18"/>
                <w:szCs w:val="18"/>
              </w:rPr>
              <w:t>2002@9[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A2F3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5463D7F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15617C4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57EA275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4CF4AD4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61A8EAE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2848F69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1228C1B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6476FC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3F1E3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7658D5" w14:textId="77777777" w:rsidR="004B39D7" w:rsidRDefault="00EE7B54">
            <w:r>
              <w:rPr>
                <w:sz w:val="18"/>
                <w:szCs w:val="18"/>
              </w:rPr>
              <w:t>2003@9[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3A8FB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54A90D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478623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495C829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7D0BA8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434C7D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6877CED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574746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4DB0ED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CA675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6EBC43B" w14:textId="77777777" w:rsidR="004B39D7" w:rsidRDefault="00EE7B54">
            <w:r>
              <w:rPr>
                <w:sz w:val="18"/>
                <w:szCs w:val="18"/>
              </w:rPr>
              <w:t>2004@9[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D3F1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26EF8A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EA152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1DE9B7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2A3E257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2D30443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2FB4A5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04C644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434457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9B3B4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3CD693" w14:textId="77777777" w:rsidR="004B39D7" w:rsidRDefault="00EE7B54">
            <w:r>
              <w:rPr>
                <w:sz w:val="18"/>
                <w:szCs w:val="18"/>
              </w:rPr>
              <w:t>2005@9[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0094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274BF1D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788CA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45CB6A5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27BBF0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7017E74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60108DC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761CA0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1D0A466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E5A56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063FED" w14:textId="77777777" w:rsidR="004B39D7" w:rsidRDefault="00EE7B54">
            <w:r>
              <w:rPr>
                <w:sz w:val="18"/>
                <w:szCs w:val="18"/>
              </w:rPr>
              <w:t>2006@9,2007@9,2008@9,2010@9,2012@9,2016@9,2018@9,2021@9,2023@9[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CF17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1DCE0F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54839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3ED0B0C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671A2DB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725794A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24EE8AB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6E4D0D7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4782E6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3CA66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C993D7" w14:textId="77777777" w:rsidR="004B39D7" w:rsidRDefault="00EE7B54">
            <w:r>
              <w:rPr>
                <w:sz w:val="18"/>
                <w:szCs w:val="18"/>
              </w:rPr>
              <w:t>2009@9,2011@9,2013@9,2014@9,2015@9,2017@9,2019@9,2020@9,2022@9[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397CB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2771671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48DDB6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1127527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2C937AB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30D7B65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5E7BFF9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56098D6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1A852B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D2029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ABAFE67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2BE863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422ED84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A2CB4E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4025AF5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00C505F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21816D6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7D4FD30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7A5E9B9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5D45574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1E8A07B" w14:textId="77777777" w:rsidR="004B39D7" w:rsidRDefault="00EE7B54"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46136FE" w14:textId="77777777" w:rsidR="004B39D7" w:rsidRDefault="00EE7B54">
            <w:r>
              <w:rPr>
                <w:sz w:val="18"/>
                <w:szCs w:val="18"/>
              </w:rPr>
              <w:t>2001@10[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87A3D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5EA5395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39658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39CD73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19D98E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4A2F3D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1157D8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7219A7C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2CE2FD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311EA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727FF5" w14:textId="77777777" w:rsidR="004B39D7" w:rsidRDefault="00EE7B54">
            <w:r>
              <w:rPr>
                <w:sz w:val="18"/>
                <w:szCs w:val="18"/>
              </w:rPr>
              <w:t>2002@10[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A39AD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4D77225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6E6D11F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6957DB1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6A7D0CF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5A6688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2AA1388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06029A3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27815C7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25242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E976AF" w14:textId="77777777" w:rsidR="004B39D7" w:rsidRDefault="00EE7B54">
            <w:r>
              <w:rPr>
                <w:sz w:val="18"/>
                <w:szCs w:val="18"/>
              </w:rPr>
              <w:t>2003@10[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7B1B7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32D8D8A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3FB67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1EC8846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0D8D02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759BEAA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7985D2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1DDFA31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594D8BA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C5EFC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8D040E" w14:textId="77777777" w:rsidR="004B39D7" w:rsidRDefault="00EE7B54">
            <w:r>
              <w:rPr>
                <w:sz w:val="18"/>
                <w:szCs w:val="18"/>
              </w:rPr>
              <w:t>2004@10[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E1679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5A50429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4180EF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3A0338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288A43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5B4CA4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265266C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23DD6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405D40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F37EA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4F9A1A" w14:textId="77777777" w:rsidR="004B39D7" w:rsidRDefault="00EE7B54">
            <w:r>
              <w:rPr>
                <w:sz w:val="18"/>
                <w:szCs w:val="18"/>
              </w:rPr>
              <w:t>2005@10[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D7967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6FB3FD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7108F5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015791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17761C1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291F8AF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3A234C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7745807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65CCF8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8E925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90D996" w14:textId="77777777" w:rsidR="004B39D7" w:rsidRDefault="00EE7B54">
            <w:r>
              <w:rPr>
                <w:sz w:val="18"/>
                <w:szCs w:val="18"/>
              </w:rPr>
              <w:t>2006@10,2007@10,2008@10,2010@10,2012@10,2016@10,2018@10,2021@10,2023@10[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F8425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5E16886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17CC8F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4B367FE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04D48D8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6946C6D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5B46180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2B1528D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44510A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5DA7C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F9DA3A" w14:textId="77777777" w:rsidR="004B39D7" w:rsidRDefault="00EE7B54">
            <w:r>
              <w:rPr>
                <w:sz w:val="18"/>
                <w:szCs w:val="18"/>
              </w:rPr>
              <w:t>2009@10,2011@10,2013@10,2014@10,2015@10,2017@10,2019@10,2020@10,2022@10[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35BC9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0E9188D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03B3D4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7BA9B35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3851EA7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399BF78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2F74916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25FBB4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7D9091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1C16C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A1FE52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5A674B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5DD8841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65070F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670ADBA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269924F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5C2B809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0BF082B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24D43F6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3134BDD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E319C73" w14:textId="77777777" w:rsidR="004B39D7" w:rsidRDefault="00EE7B54"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04BB255" w14:textId="77777777" w:rsidR="004B39D7" w:rsidRDefault="00EE7B54">
            <w:r>
              <w:rPr>
                <w:sz w:val="18"/>
                <w:szCs w:val="18"/>
              </w:rPr>
              <w:t>2001@11[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05367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6A06D63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3558A5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23A8536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0B94EB5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6B16312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4D6905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50F3BA0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433AE4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63C16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FEDC77" w14:textId="77777777" w:rsidR="004B39D7" w:rsidRDefault="00EE7B54">
            <w:r>
              <w:rPr>
                <w:sz w:val="18"/>
                <w:szCs w:val="18"/>
              </w:rPr>
              <w:t>2002@11[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5C917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5645E3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523FA60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6ED038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4527772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161348B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7CD999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42D3679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4BB73F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6C36D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81273A" w14:textId="77777777" w:rsidR="004B39D7" w:rsidRDefault="00EE7B54">
            <w:r>
              <w:rPr>
                <w:sz w:val="18"/>
                <w:szCs w:val="18"/>
              </w:rPr>
              <w:t>2003@11[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CADAB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3D34DDD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02E7E3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02AC849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2F670CF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1F6A1CF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44E6963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5D1D64F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072402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03880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86F480" w14:textId="77777777" w:rsidR="004B39D7" w:rsidRDefault="00EE7B54">
            <w:r>
              <w:rPr>
                <w:sz w:val="18"/>
                <w:szCs w:val="18"/>
              </w:rPr>
              <w:t>2004@11[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</w:t>
            </w:r>
            <w:r>
              <w:rPr>
                <w:sz w:val="18"/>
                <w:szCs w:val="18"/>
              </w:rPr>
              <w:lastRenderedPageBreak/>
              <w:t>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5E988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lastRenderedPageBreak/>
              <w:t>34.35</w:t>
            </w:r>
          </w:p>
        </w:tc>
        <w:tc>
          <w:tcPr>
            <w:tcW w:w="764" w:type="dxa"/>
            <w:vAlign w:val="center"/>
          </w:tcPr>
          <w:p w14:paraId="0E0F796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2B1E53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7DB29B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4804BD1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78D71DA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6F998A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7076583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0BA33C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8F998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00B7F1" w14:textId="77777777" w:rsidR="004B39D7" w:rsidRDefault="00EE7B54">
            <w:r>
              <w:rPr>
                <w:sz w:val="18"/>
                <w:szCs w:val="18"/>
              </w:rPr>
              <w:t>2005@11[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9D565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240728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1A47E4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5E8D6BB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726A4A5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72B28C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46C7BA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7740CA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435A0F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603FB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7A2980" w14:textId="77777777" w:rsidR="004B39D7" w:rsidRDefault="00EE7B54">
            <w:r>
              <w:rPr>
                <w:sz w:val="18"/>
                <w:szCs w:val="18"/>
              </w:rPr>
              <w:t>2006@11,2007@11,2008@11,2010@11,2012@11,2016@11,2018@11,2021@11,2023@11[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96E6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2C0DC06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69C3F7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533B633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285AFF0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45F7015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2FFB573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584DFFC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71BA0D0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03CB7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A189F2" w14:textId="77777777" w:rsidR="004B39D7" w:rsidRDefault="00EE7B54">
            <w:r>
              <w:rPr>
                <w:sz w:val="18"/>
                <w:szCs w:val="18"/>
              </w:rPr>
              <w:t>2009@11,2011@11,2013@11,2014@11,2015@11,2017@11,2019@11,2020@11,2022@11[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35CA2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7B9A023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E53674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40ADAEF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621D04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0E334E4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614E1AA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0C609E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668392F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92692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D821FB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E9C71D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22C87F9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0D414C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632D19D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54450BE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77E63DB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56DB449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34E23E7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750FD75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0A9832A" w14:textId="77777777" w:rsidR="004B39D7" w:rsidRDefault="00EE7B54"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219CB01" w14:textId="77777777" w:rsidR="004B39D7" w:rsidRDefault="00EE7B54">
            <w:r>
              <w:rPr>
                <w:sz w:val="18"/>
                <w:szCs w:val="18"/>
              </w:rPr>
              <w:t>2001@12[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8DE3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684B01B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08EC8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20AC588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0ECD768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7B49156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3DC7BE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32D6C9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37262A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C5C63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519460" w14:textId="77777777" w:rsidR="004B39D7" w:rsidRDefault="00EE7B54">
            <w:r>
              <w:rPr>
                <w:sz w:val="18"/>
                <w:szCs w:val="18"/>
              </w:rPr>
              <w:t>2002@12[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B61E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7EC9CA3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1E605F8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723E728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60BC516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338BA44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0F29F2B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57501AE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083E61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2EC00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896E8F" w14:textId="77777777" w:rsidR="004B39D7" w:rsidRDefault="00EE7B54">
            <w:r>
              <w:rPr>
                <w:sz w:val="18"/>
                <w:szCs w:val="18"/>
              </w:rPr>
              <w:t>2003@12[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634F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05F2615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E8D845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561A3AB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474A90A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129B8C1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745B18A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65CD18D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4F7798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294F2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CD5684" w14:textId="77777777" w:rsidR="004B39D7" w:rsidRDefault="00EE7B54">
            <w:r>
              <w:rPr>
                <w:sz w:val="18"/>
                <w:szCs w:val="18"/>
              </w:rPr>
              <w:t>2004@12[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7CE24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61011C2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2A1C8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139B894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50ED739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4078EED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7A70107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383474F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4BA90F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28C4C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117B94" w14:textId="77777777" w:rsidR="004B39D7" w:rsidRDefault="00EE7B54">
            <w:r>
              <w:rPr>
                <w:sz w:val="18"/>
                <w:szCs w:val="18"/>
              </w:rPr>
              <w:t>2005@12[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BEB79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359588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49ABC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7F30F74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148AB00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27903C4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63658F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A3AC51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07EAE5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BBE88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6D4D67D" w14:textId="77777777" w:rsidR="004B39D7" w:rsidRDefault="00EE7B54">
            <w:r>
              <w:rPr>
                <w:sz w:val="18"/>
                <w:szCs w:val="18"/>
              </w:rPr>
              <w:t>2006@12,2007@12,2008@12,2010@12,2012@12,2016@12,2018@12,2021@12,2023@12[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3569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222BA8D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FFA15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3808791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381A178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5C05B4B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61F3ABE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5C1760D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0868AD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6DB85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44B040" w14:textId="77777777" w:rsidR="004B39D7" w:rsidRDefault="00EE7B54">
            <w:r>
              <w:rPr>
                <w:sz w:val="18"/>
                <w:szCs w:val="18"/>
              </w:rPr>
              <w:t>2009@12,2011@12,2013@12,2014@12,2015@12,2017@12,2019@12,2020@12,2022@12[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2A634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2C2EDD4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CEBC1C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1B752EE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7996392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131C4F9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4025F80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0BA9B3F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119F1D1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E4DEE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47DED2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D3BD9C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4C1EB00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054361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49AAFA2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3F4A703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25BF0E7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2D9A14E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0B21254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433B825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02A9840" w14:textId="77777777" w:rsidR="004B39D7" w:rsidRDefault="00EE7B54"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D1F93E3" w14:textId="77777777" w:rsidR="004B39D7" w:rsidRDefault="00EE7B54">
            <w:r>
              <w:rPr>
                <w:sz w:val="18"/>
                <w:szCs w:val="18"/>
              </w:rPr>
              <w:t>2001@13[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792D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46D83BE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07DD7A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26C7860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4F6E6C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5A4FCFC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42E2FC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18EC7B1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6612BF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05158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17E3E4" w14:textId="77777777" w:rsidR="004B39D7" w:rsidRDefault="00EE7B54">
            <w:r>
              <w:rPr>
                <w:sz w:val="18"/>
                <w:szCs w:val="18"/>
              </w:rPr>
              <w:t>2002@13[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8E615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233A2E3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A0AB5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57E246C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1EC1C7C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0B1A4A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0A9B95B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0DCBFF6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017D23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59E44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984BD2" w14:textId="77777777" w:rsidR="004B39D7" w:rsidRDefault="00EE7B54">
            <w:r>
              <w:rPr>
                <w:sz w:val="18"/>
                <w:szCs w:val="18"/>
              </w:rPr>
              <w:t>2003@13[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A175D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29331FB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9554C9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4867CF7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518DD75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498A6A9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5E28CC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5E3064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55885DB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D20CB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3F9623" w14:textId="77777777" w:rsidR="004B39D7" w:rsidRDefault="00EE7B54">
            <w:r>
              <w:rPr>
                <w:sz w:val="18"/>
                <w:szCs w:val="18"/>
              </w:rPr>
              <w:t>2004@13[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6F9C1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43C44D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CE8142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4E59B54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628BEC2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2CEECCE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6037EA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C2A15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02D1A49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7F28F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545C03" w14:textId="77777777" w:rsidR="004B39D7" w:rsidRDefault="00EE7B54">
            <w:r>
              <w:rPr>
                <w:sz w:val="18"/>
                <w:szCs w:val="18"/>
              </w:rPr>
              <w:t>2005@13[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5A9A5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59E088E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5F0B25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4DF6F58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1635CC7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28F14F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4C84387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0777324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5591E6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A40EE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DD33F4" w14:textId="77777777" w:rsidR="004B39D7" w:rsidRDefault="00EE7B54">
            <w:r>
              <w:rPr>
                <w:sz w:val="18"/>
                <w:szCs w:val="18"/>
              </w:rPr>
              <w:t>2006@13,2007@13,2008@13,2010@13,2012@13,2016@13,2018@13,2021@13,2023@13[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1ED54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41E9FDF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8C16E8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3FBB3E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0D639E6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41BF93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6D79532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6278F66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4858E2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4FF2F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295CF9" w14:textId="77777777" w:rsidR="004B39D7" w:rsidRDefault="00EE7B54">
            <w:r>
              <w:rPr>
                <w:sz w:val="18"/>
                <w:szCs w:val="18"/>
              </w:rPr>
              <w:t>2009@13,2011@13,2013@13,2014@13,2015@13,2017@13,2019@13,2020@13,2022@13[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E0BBD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4492D2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FA1E5C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10F880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286D129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7B6FD9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0CF783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0E6B604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3B6693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FCD5C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A0E47E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16A830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5E31616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773BA8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1DC70F9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78AE62E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55144D1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06DD84C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7B3BACF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72FF618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9451CF2" w14:textId="77777777" w:rsidR="004B39D7" w:rsidRDefault="00EE7B54"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B745ECF" w14:textId="77777777" w:rsidR="004B39D7" w:rsidRDefault="00EE7B54">
            <w:r>
              <w:rPr>
                <w:sz w:val="18"/>
                <w:szCs w:val="18"/>
              </w:rPr>
              <w:t>2001@14[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65FE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15DF2DB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DE87D5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4B1D92F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489B696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0D26F7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2AF198A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11793B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36CBEF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4C70B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8D418B" w14:textId="77777777" w:rsidR="004B39D7" w:rsidRDefault="00EE7B54">
            <w:r>
              <w:rPr>
                <w:sz w:val="18"/>
                <w:szCs w:val="18"/>
              </w:rPr>
              <w:t>2002@14[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</w:t>
            </w:r>
            <w:r>
              <w:rPr>
                <w:sz w:val="18"/>
                <w:szCs w:val="18"/>
              </w:rPr>
              <w:lastRenderedPageBreak/>
              <w:t>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18779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lastRenderedPageBreak/>
              <w:t>92.18</w:t>
            </w:r>
          </w:p>
        </w:tc>
        <w:tc>
          <w:tcPr>
            <w:tcW w:w="764" w:type="dxa"/>
            <w:vAlign w:val="center"/>
          </w:tcPr>
          <w:p w14:paraId="6CB1C7A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7B4466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0A1DE00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3728FD3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3A86B3B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5CA96F0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6B159A4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35891F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9EC98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A5E091" w14:textId="77777777" w:rsidR="004B39D7" w:rsidRDefault="00EE7B54">
            <w:r>
              <w:rPr>
                <w:sz w:val="18"/>
                <w:szCs w:val="18"/>
              </w:rPr>
              <w:t>2003@14[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A4C7B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288E4AF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5DEA1E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78F5C8E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0829F3F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4C80B8F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0145006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4F2E12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061DEEA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81DD7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1A86BB" w14:textId="77777777" w:rsidR="004B39D7" w:rsidRDefault="00EE7B54">
            <w:r>
              <w:rPr>
                <w:sz w:val="18"/>
                <w:szCs w:val="18"/>
              </w:rPr>
              <w:t>2004@14[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AFA5F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127F2C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3E7A6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58D8E1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1361738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1C9A081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5C35327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7FDE16C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7624DB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591C1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966FC7" w14:textId="77777777" w:rsidR="004B39D7" w:rsidRDefault="00EE7B54">
            <w:r>
              <w:rPr>
                <w:sz w:val="18"/>
                <w:szCs w:val="18"/>
              </w:rPr>
              <w:t>2005@14[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4AD03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55231DF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F42090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6360A85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0E26A27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7B33840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025DB1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F7DBF6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204C0B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FB979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F25871" w14:textId="77777777" w:rsidR="004B39D7" w:rsidRDefault="00EE7B54">
            <w:r>
              <w:rPr>
                <w:sz w:val="18"/>
                <w:szCs w:val="18"/>
              </w:rPr>
              <w:t>2006@14,2007@14,2008@14,2010@14,2012@14,2016@14,2018@14,2021@14,2023@14[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37948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5F4A090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64A749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6168A80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07027A6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051E3F7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7475C31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64C979A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541D95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620A9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3C00B7" w14:textId="77777777" w:rsidR="004B39D7" w:rsidRDefault="00EE7B54">
            <w:r>
              <w:rPr>
                <w:sz w:val="18"/>
                <w:szCs w:val="18"/>
              </w:rPr>
              <w:t>2009@14,2011@14,2013@14,2014@14,2015@14,2017@14,2019@14,2020@14,2022@14[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F4547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3C59D1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CB47A9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12CFE18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4C0BB66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7860AC3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2FBC637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693FEA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1E506EF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FE245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C54F09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175EAE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33C1899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2C75DD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5568A72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2AE0472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791746F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0D094AD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3889ECD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7EA64C2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EBDD8AB" w14:textId="77777777" w:rsidR="004B39D7" w:rsidRDefault="00EE7B54"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42DD0EB" w14:textId="77777777" w:rsidR="004B39D7" w:rsidRDefault="00EE7B54">
            <w:r>
              <w:rPr>
                <w:sz w:val="18"/>
                <w:szCs w:val="18"/>
              </w:rPr>
              <w:t>2001@15[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B4951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06C7BB3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766FBF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04DDD0D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4CA05C0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3EF685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125F0D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6395A34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62F168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C3B70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5158FE" w14:textId="77777777" w:rsidR="004B39D7" w:rsidRDefault="00EE7B54">
            <w:r>
              <w:rPr>
                <w:sz w:val="18"/>
                <w:szCs w:val="18"/>
              </w:rPr>
              <w:t>2002@15[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CFCCC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20EF091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D3B9BC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42D5046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0115CF3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3CBB19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70CEC1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46D1352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5076976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429A9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326801" w14:textId="77777777" w:rsidR="004B39D7" w:rsidRDefault="00EE7B54">
            <w:r>
              <w:rPr>
                <w:sz w:val="18"/>
                <w:szCs w:val="18"/>
              </w:rPr>
              <w:t>2003@15[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CCC89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0337A3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898332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51EF55A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65B4F8F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6AC0E7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058FB15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749342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6D7CCC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9B17A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E7DF61" w14:textId="77777777" w:rsidR="004B39D7" w:rsidRDefault="00EE7B54">
            <w:r>
              <w:rPr>
                <w:sz w:val="18"/>
                <w:szCs w:val="18"/>
              </w:rPr>
              <w:t>2004@15[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71413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0DDF9E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6D2F4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75F5B63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6E5CC77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785D8F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385BD4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35E6ACB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26B4DEF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BBA40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8F8093" w14:textId="77777777" w:rsidR="004B39D7" w:rsidRDefault="00EE7B54">
            <w:r>
              <w:rPr>
                <w:sz w:val="18"/>
                <w:szCs w:val="18"/>
              </w:rPr>
              <w:t>2005@15[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44427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45B5EE5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F85AB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7610CE7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7DCDDFB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5E0CF8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32B1B1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5F9440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0BBA53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DAC30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78FC2B" w14:textId="77777777" w:rsidR="004B39D7" w:rsidRDefault="00EE7B54">
            <w:r>
              <w:rPr>
                <w:sz w:val="18"/>
                <w:szCs w:val="18"/>
              </w:rPr>
              <w:t>2006@15,2007@15,2008@15,2010@15,2012@15,2016@15,2018@15,2021@15,2023@15[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6EFDE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530F393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A12087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70DA58E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0392445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1D54284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4099020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48EEC9A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7A2A44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32592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940862" w14:textId="77777777" w:rsidR="004B39D7" w:rsidRDefault="00EE7B54">
            <w:r>
              <w:rPr>
                <w:sz w:val="18"/>
                <w:szCs w:val="18"/>
              </w:rPr>
              <w:t>2009@15,2011@15,2013@15,2014@15,2015@15,2017@15,2019@15,2020@15,2022@15[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128D2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38BE5DD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A24172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5598A5D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5C1EA9A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1F5E69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040B793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4735E8A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2CB8E3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8FDE9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5A39EB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46CACA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4828A36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A10FE8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5902758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4E62F9F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461BFDE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3AE84ED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7D25C30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40723A6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BF5CF14" w14:textId="77777777" w:rsidR="004B39D7" w:rsidRDefault="00EE7B54"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01609A2" w14:textId="77777777" w:rsidR="004B39D7" w:rsidRDefault="00EE7B54">
            <w:r>
              <w:rPr>
                <w:sz w:val="18"/>
                <w:szCs w:val="18"/>
              </w:rPr>
              <w:t>2001@16[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7C5D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362556A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17B396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7F574A8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52D45E1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382A61D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4CF9160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0ACEF3F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14E5FE7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36411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6B6BB1" w14:textId="77777777" w:rsidR="004B39D7" w:rsidRDefault="00EE7B54">
            <w:r>
              <w:rPr>
                <w:sz w:val="18"/>
                <w:szCs w:val="18"/>
              </w:rPr>
              <w:t>2002@16[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0F2D7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3E4FB84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135D15F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751FB2E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5C1F983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431F74A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28CC3D5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3E59C4F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19C053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5FE0B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3BA863" w14:textId="77777777" w:rsidR="004B39D7" w:rsidRDefault="00EE7B54">
            <w:r>
              <w:rPr>
                <w:sz w:val="18"/>
                <w:szCs w:val="18"/>
              </w:rPr>
              <w:t>2003@16[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B7BFC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5243DDC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0A0CC0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03BFF81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769E6CF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36C81A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35B8EBB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12386D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4E743E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520EA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0912FB" w14:textId="77777777" w:rsidR="004B39D7" w:rsidRDefault="00EE7B54">
            <w:r>
              <w:rPr>
                <w:sz w:val="18"/>
                <w:szCs w:val="18"/>
              </w:rPr>
              <w:t>2004@16[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29F9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095F586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9CF21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0A44897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025B220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7D363BE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24A56F2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79A51D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15FB8A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8E7AD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0C12E6" w14:textId="77777777" w:rsidR="004B39D7" w:rsidRDefault="00EE7B54">
            <w:r>
              <w:rPr>
                <w:sz w:val="18"/>
                <w:szCs w:val="18"/>
              </w:rPr>
              <w:t>2005@16[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3DFE9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105D869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F00C8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0C23ABE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4F8576B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4E28D34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0F3E21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D9771F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2AADD7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035A3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AA0F76" w14:textId="77777777" w:rsidR="004B39D7" w:rsidRDefault="00EE7B54">
            <w:r>
              <w:rPr>
                <w:sz w:val="18"/>
                <w:szCs w:val="18"/>
              </w:rPr>
              <w:t>2006@16,2007@16,2008@16,2010@16,2012@16,2016@16,2018@16,2021@16,2023@16[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1FDCF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156D957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80B37D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51691B0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483DB32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020FBFE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3142ED9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6FA1BBC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7FFBD8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23B16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5AC6FD" w14:textId="77777777" w:rsidR="004B39D7" w:rsidRDefault="00EE7B54">
            <w:r>
              <w:rPr>
                <w:sz w:val="18"/>
                <w:szCs w:val="18"/>
              </w:rPr>
              <w:t>2009@16,2011@16,2013@16,2014@16,2015@16,2017@16,2019@16,2020@16,2022@16[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</w:t>
            </w:r>
            <w:r>
              <w:rPr>
                <w:sz w:val="18"/>
                <w:szCs w:val="18"/>
              </w:rPr>
              <w:lastRenderedPageBreak/>
              <w:t>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90C5A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lastRenderedPageBreak/>
              <w:t>30.87</w:t>
            </w:r>
          </w:p>
        </w:tc>
        <w:tc>
          <w:tcPr>
            <w:tcW w:w="764" w:type="dxa"/>
            <w:vAlign w:val="center"/>
          </w:tcPr>
          <w:p w14:paraId="33FC821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917C36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1FB0742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4F65C4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0E3EC01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185CB9E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3853C00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7D090D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B4BE9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007B00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D7B883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572672D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90F698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5F515E2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4F96CC4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672770C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6F1F140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164F58A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2BB6EAD6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F4E69DA" w14:textId="77777777" w:rsidR="004B39D7" w:rsidRDefault="00EE7B54"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E3FB81F" w14:textId="77777777" w:rsidR="004B39D7" w:rsidRDefault="00EE7B54">
            <w:r>
              <w:rPr>
                <w:sz w:val="18"/>
                <w:szCs w:val="18"/>
              </w:rPr>
              <w:t>2001@17[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8754A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5BC6766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7B87BE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2B75E86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65621D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001C102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4FA4E4B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03E60E1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4B2958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5BD7D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74A44F" w14:textId="77777777" w:rsidR="004B39D7" w:rsidRDefault="00EE7B54">
            <w:r>
              <w:rPr>
                <w:sz w:val="18"/>
                <w:szCs w:val="18"/>
              </w:rPr>
              <w:t>2002@17[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D023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69F16CB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6DE43F5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685E891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0DBD9F0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3E89C1E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45E195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7A3B2C8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58B594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284AF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D04A9C" w14:textId="77777777" w:rsidR="004B39D7" w:rsidRDefault="00EE7B54">
            <w:r>
              <w:rPr>
                <w:sz w:val="18"/>
                <w:szCs w:val="18"/>
              </w:rPr>
              <w:t>2003@17[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CAFF9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73BC112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0EC086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4A0B001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230FD7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31CA9B6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44B93CE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1161318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57F136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0E125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E37844" w14:textId="77777777" w:rsidR="004B39D7" w:rsidRDefault="00EE7B54">
            <w:r>
              <w:rPr>
                <w:sz w:val="18"/>
                <w:szCs w:val="18"/>
              </w:rPr>
              <w:t>2004@17[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89938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58EE9A0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49810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68CC57C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024FAD6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45BB3E6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3B55B8E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2A4663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777D8D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C777E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4F8BDF" w14:textId="77777777" w:rsidR="004B39D7" w:rsidRDefault="00EE7B54">
            <w:r>
              <w:rPr>
                <w:sz w:val="18"/>
                <w:szCs w:val="18"/>
              </w:rPr>
              <w:t>2005@17[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B5B14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015E73F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F92B0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597CAC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1EF551A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444AC93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041610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D7F4B6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4A011B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B9DA0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EEAD0A" w14:textId="77777777" w:rsidR="004B39D7" w:rsidRDefault="00EE7B54">
            <w:r>
              <w:rPr>
                <w:sz w:val="18"/>
                <w:szCs w:val="18"/>
              </w:rPr>
              <w:t>2006@17,2007@17,2008@17,2010@17,2012@17,2016@17,2018@17,2021@17,2023@17[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7138B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6798B2E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813D7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5C4AC0C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3AD3061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4C9E3C4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6D7A92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1261B8F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30A7422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94FD1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BE1EDE" w14:textId="77777777" w:rsidR="004B39D7" w:rsidRDefault="00EE7B54">
            <w:r>
              <w:rPr>
                <w:sz w:val="18"/>
                <w:szCs w:val="18"/>
              </w:rPr>
              <w:t>2009@17,2011@17,2013@17,2014@17,2015@17,2017@17,2019@17,2020@17,2022@17[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B2F76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45C8F7B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9D3F9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640A268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74760A2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6F712C1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63B5AD7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4BCDC91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4E6F281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A2B09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5E189A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3E2B42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5B26C8D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9F487D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350C673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37DFE19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22DD9A4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2A74290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4557A55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1B265BF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960DAC3" w14:textId="77777777" w:rsidR="004B39D7" w:rsidRDefault="00EE7B54"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3B5225D" w14:textId="77777777" w:rsidR="004B39D7" w:rsidRDefault="00EE7B54">
            <w:r>
              <w:rPr>
                <w:sz w:val="18"/>
                <w:szCs w:val="18"/>
              </w:rPr>
              <w:t>2001@18[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F4141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1CB47D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342062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26F213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2FEC9EF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239A56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72F522E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4148A6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2CE592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A3434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583914" w14:textId="77777777" w:rsidR="004B39D7" w:rsidRDefault="00EE7B54">
            <w:r>
              <w:rPr>
                <w:sz w:val="18"/>
                <w:szCs w:val="18"/>
              </w:rPr>
              <w:t>2002@18[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92A90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2B6A653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2BB94D9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7EE166B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282DD59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0168DA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2E85D62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5F752A5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74910E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25863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9BAD5A" w14:textId="77777777" w:rsidR="004B39D7" w:rsidRDefault="00EE7B54">
            <w:r>
              <w:rPr>
                <w:sz w:val="18"/>
                <w:szCs w:val="18"/>
              </w:rPr>
              <w:t>2003@18[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560B6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5300EAC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53BB0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3DF5DB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1BF76FD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7E8AD9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2FB9C10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042E056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687B87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ED557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F4CD36" w14:textId="77777777" w:rsidR="004B39D7" w:rsidRDefault="00EE7B54">
            <w:r>
              <w:rPr>
                <w:sz w:val="18"/>
                <w:szCs w:val="18"/>
              </w:rPr>
              <w:t>2004@18[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716A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26195BA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5DE2B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2735B8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52F17C7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15411B5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7DC32D0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3A33D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6F09BE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10134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C1073B" w14:textId="77777777" w:rsidR="004B39D7" w:rsidRDefault="00EE7B54">
            <w:r>
              <w:rPr>
                <w:sz w:val="18"/>
                <w:szCs w:val="18"/>
              </w:rPr>
              <w:t>2005@18[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3F13E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4FEAC0C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BF39AC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4B853B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514F3A0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67722B1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21ECA1B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0E04F3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13ED90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E91184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51CF63" w14:textId="77777777" w:rsidR="004B39D7" w:rsidRDefault="00EE7B54">
            <w:r>
              <w:rPr>
                <w:sz w:val="18"/>
                <w:szCs w:val="18"/>
              </w:rPr>
              <w:t>2006@18,2007@18,2008@18,2010@18,2012@18,2016@18,2018@18,2021@18,2023@18[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8E12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6564188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C0E1EE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54C569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3471FEC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1449235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54DCA54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2FBD803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0EBB68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BF386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E2946B" w14:textId="77777777" w:rsidR="004B39D7" w:rsidRDefault="00EE7B54">
            <w:r>
              <w:rPr>
                <w:sz w:val="18"/>
                <w:szCs w:val="18"/>
              </w:rPr>
              <w:t>2009@18,2011@18,2013@18,2014@18,2015@18,2017@18,2019@18,2020@18,2022@18[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6482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76F5C3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D6CDA5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6401FB9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3B1EFAC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2E883D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3BAC25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56301C5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7572D75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969AD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C03189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A39040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585D31C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A4C5F7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2EF7117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5766467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09AA389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6248FDB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253B77E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135217C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1BD08D0" w14:textId="77777777" w:rsidR="004B39D7" w:rsidRDefault="00EE7B54"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C08017B" w14:textId="77777777" w:rsidR="004B39D7" w:rsidRDefault="00EE7B54">
            <w:r>
              <w:rPr>
                <w:sz w:val="18"/>
                <w:szCs w:val="18"/>
              </w:rPr>
              <w:t>2001@19[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2DB76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06E2D87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7964CF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6C1307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311A6C4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5DB910D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1FC836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5EF25F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6E13E3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674B7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C6FF14" w14:textId="77777777" w:rsidR="004B39D7" w:rsidRDefault="00EE7B54">
            <w:r>
              <w:rPr>
                <w:sz w:val="18"/>
                <w:szCs w:val="18"/>
              </w:rPr>
              <w:t>2002@19[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347CD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19A6A83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298F0FF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7064E2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6944E76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136F4B2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2FA278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06EDDB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396DEA1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0EC9F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678FF4" w14:textId="77777777" w:rsidR="004B39D7" w:rsidRDefault="00EE7B54">
            <w:r>
              <w:rPr>
                <w:sz w:val="18"/>
                <w:szCs w:val="18"/>
              </w:rPr>
              <w:t>2003@19[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0A61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674962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554AD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1C96C1C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5E93B3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6360ADE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0EFCE17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16619A6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630F7B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B956E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48D09D" w14:textId="77777777" w:rsidR="004B39D7" w:rsidRDefault="00EE7B54">
            <w:r>
              <w:rPr>
                <w:sz w:val="18"/>
                <w:szCs w:val="18"/>
              </w:rPr>
              <w:t>2004@19[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77DCF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1663F5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3CC05D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15089A0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060A4D6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5448EF4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0D0FE50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35D2623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296EAEE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F17B9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1F3B14" w14:textId="77777777" w:rsidR="004B39D7" w:rsidRDefault="00EE7B54">
            <w:r>
              <w:rPr>
                <w:sz w:val="18"/>
                <w:szCs w:val="18"/>
              </w:rPr>
              <w:t>2005@19[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2A455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47B2AA4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C3ACB1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668F24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1C7CE91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7F06DE7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45913D2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FE46E7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59C3A0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38046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0E616C" w14:textId="77777777" w:rsidR="004B39D7" w:rsidRDefault="00EE7B54">
            <w:r>
              <w:rPr>
                <w:sz w:val="18"/>
                <w:szCs w:val="18"/>
              </w:rPr>
              <w:t>2006@19,2007@19,2008@19,2010@19,2012@19,2016@19,2018@19,2021@19,2023@19[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BC63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3E3A263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7D8CA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32CB0AF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326F935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7D738D7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55074F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1477FA2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2B4CFD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EF3B2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BD7680" w14:textId="77777777" w:rsidR="004B39D7" w:rsidRDefault="00EE7B54">
            <w:r>
              <w:rPr>
                <w:sz w:val="18"/>
                <w:szCs w:val="18"/>
              </w:rPr>
              <w:t>2009@19,2011@19,2013@19,2014@19,2015@19,2017@19,2019@19,2020@19,2022@19[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77E7D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0A05E6B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F6FE7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2323F75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35D5301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4EA351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6A8139D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7A946E0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628843F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966EB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232D83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995E72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16D1F16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F25D5C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39870E5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0D3DA0F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105494D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17DE108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3D2C2B5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3D80EB4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0A4F30A" w14:textId="77777777" w:rsidR="004B39D7" w:rsidRDefault="00EE7B54"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30C8DF6" w14:textId="77777777" w:rsidR="004B39D7" w:rsidRDefault="00EE7B54">
            <w:r>
              <w:rPr>
                <w:sz w:val="18"/>
                <w:szCs w:val="18"/>
              </w:rPr>
              <w:t>2001@20[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AF13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2E8EB5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3E763C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4EEA9E3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19C523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3AE9754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2945193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5AE5D09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7039293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CDFCC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6606F4" w14:textId="77777777" w:rsidR="004B39D7" w:rsidRDefault="00EE7B54">
            <w:r>
              <w:rPr>
                <w:sz w:val="18"/>
                <w:szCs w:val="18"/>
              </w:rPr>
              <w:t>2002@20[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2570C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5263FCE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60E9DA6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066C428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0241668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2207EE7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25540A6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241FBA4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7B2545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EF793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097F5C" w14:textId="77777777" w:rsidR="004B39D7" w:rsidRDefault="00EE7B54">
            <w:r>
              <w:rPr>
                <w:sz w:val="18"/>
                <w:szCs w:val="18"/>
              </w:rPr>
              <w:t>2003@20[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79A2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6190B62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7AA0CE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21BCEB7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67A29C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6449C52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7D1CB9C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5211423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6B62F1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F0573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4FD6BE" w14:textId="77777777" w:rsidR="004B39D7" w:rsidRDefault="00EE7B54">
            <w:r>
              <w:rPr>
                <w:sz w:val="18"/>
                <w:szCs w:val="18"/>
              </w:rPr>
              <w:t>2004@20[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EDFC1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23ED83C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9E55F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1F974F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0AD65EC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5CFFC8B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5BC42A6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0F9BE9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50A491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DA35D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4F93BA" w14:textId="77777777" w:rsidR="004B39D7" w:rsidRDefault="00EE7B54">
            <w:r>
              <w:rPr>
                <w:sz w:val="18"/>
                <w:szCs w:val="18"/>
              </w:rPr>
              <w:t>2005@20[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E329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6FC0BDE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04264D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1E246E9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76B37DC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5EEE37B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73DBD5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39D326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4579D1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6E0E9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33DC08" w14:textId="77777777" w:rsidR="004B39D7" w:rsidRDefault="00EE7B54">
            <w:r>
              <w:rPr>
                <w:sz w:val="18"/>
                <w:szCs w:val="18"/>
              </w:rPr>
              <w:t>2006@20,2007@20,2008@20,2010@20,2012@20,2016@20,2018@20,2021@20,2023@20[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8CD27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5A72AB2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C1C7FB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6C5C37B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28D256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283FD49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33CB3DB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170C147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226BFF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64254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F6F71A" w14:textId="77777777" w:rsidR="004B39D7" w:rsidRDefault="00EE7B54">
            <w:r>
              <w:rPr>
                <w:sz w:val="18"/>
                <w:szCs w:val="18"/>
              </w:rPr>
              <w:t>2009@20,2011@20,2013@20,2014@20,2015@20,2017@20,2019@20,2020@20,2022@20[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725FE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64D641B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AA3DBA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4B2F5FA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7375616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7926C7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5FC113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0D08B74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32AF4E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28454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7F65A8F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0FCE86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016CAA1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0C4D7D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5A99490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45927A3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1F66609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3593B8C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7F2467C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36F4375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A730AE7" w14:textId="77777777" w:rsidR="004B39D7" w:rsidRDefault="00EE7B54">
            <w:r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A75F39E" w14:textId="77777777" w:rsidR="004B39D7" w:rsidRDefault="00EE7B54">
            <w:r>
              <w:rPr>
                <w:sz w:val="18"/>
                <w:szCs w:val="18"/>
              </w:rPr>
              <w:t>2001@21[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0FDAF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6D5075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2C8B50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28D697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4B718E6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5E71F4F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54CE995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14DE807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17786D4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FBEF14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0FB060" w14:textId="77777777" w:rsidR="004B39D7" w:rsidRDefault="00EE7B54">
            <w:r>
              <w:rPr>
                <w:sz w:val="18"/>
                <w:szCs w:val="18"/>
              </w:rPr>
              <w:t>2002@21[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EE321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420530D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5C2F8B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271461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53EDD7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666F301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5294CFF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31FB79B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42DCD7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04AE1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982AF0" w14:textId="77777777" w:rsidR="004B39D7" w:rsidRDefault="00EE7B54">
            <w:r>
              <w:rPr>
                <w:sz w:val="18"/>
                <w:szCs w:val="18"/>
              </w:rPr>
              <w:t>2003@21[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B3E69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20A248E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CD37B7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283565B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238D031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73BD48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3F899B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1D1ED4F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6D8A32C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3CA16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09C77D" w14:textId="77777777" w:rsidR="004B39D7" w:rsidRDefault="00EE7B54">
            <w:r>
              <w:rPr>
                <w:sz w:val="18"/>
                <w:szCs w:val="18"/>
              </w:rPr>
              <w:t>2004@21[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36C7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3496F3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E0232F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556ADA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7F4731E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6952D6F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2A0CBBF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594839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2C5B721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CA786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79A9D0" w14:textId="77777777" w:rsidR="004B39D7" w:rsidRDefault="00EE7B54">
            <w:r>
              <w:rPr>
                <w:sz w:val="18"/>
                <w:szCs w:val="18"/>
              </w:rPr>
              <w:t>2005@21[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74525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56880C9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C585BD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24C8368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2FE090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550E356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1D232A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92ADC8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45D9A0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350C5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28191C" w14:textId="77777777" w:rsidR="004B39D7" w:rsidRDefault="00EE7B54">
            <w:r>
              <w:rPr>
                <w:sz w:val="18"/>
                <w:szCs w:val="18"/>
              </w:rPr>
              <w:t>2006@21,2007@21,2008@21,2010@21,2012@21,2016@21,2018@21,2021@21,2023@21[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58326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509223C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172A5D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7651E7B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3F32A4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14E75B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0AA0B5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5255EFB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06FEF8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F360C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D59A66" w14:textId="77777777" w:rsidR="004B39D7" w:rsidRDefault="00EE7B54">
            <w:r>
              <w:rPr>
                <w:sz w:val="18"/>
                <w:szCs w:val="18"/>
              </w:rPr>
              <w:t>2009@21,2011@21,2013@21,2014@21,2015@21,2017@21,2019@21,2020@21,2022@21[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91138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34A7A93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F1293A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26B6E86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51FF5C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4C79C4B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767B9FD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7FAF66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371BD0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85DFB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E5AD4D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6365A2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5E2E969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C54E13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1F50250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60A9BD5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6AD24C4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20C4780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2C3CE4A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3F8D7D3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1205A2E" w14:textId="77777777" w:rsidR="004B39D7" w:rsidRDefault="00EE7B54"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1306371" w14:textId="77777777" w:rsidR="004B39D7" w:rsidRDefault="00EE7B54">
            <w:r>
              <w:rPr>
                <w:sz w:val="18"/>
                <w:szCs w:val="18"/>
              </w:rPr>
              <w:t>2001@22[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63998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7005A1B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319C2D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2E55B35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28CCD6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5558A4E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44BA06A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2F9D45D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3493DC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0A33C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701521" w14:textId="77777777" w:rsidR="004B39D7" w:rsidRDefault="00EE7B54">
            <w:r>
              <w:rPr>
                <w:sz w:val="18"/>
                <w:szCs w:val="18"/>
              </w:rPr>
              <w:t>2002@22[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E77EA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05F2F3E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5483F54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6566A2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2D87C9E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4D58B44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5F07CA3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48E5D7C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7700BA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89EFA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BB8AF8" w14:textId="77777777" w:rsidR="004B39D7" w:rsidRDefault="00EE7B54">
            <w:r>
              <w:rPr>
                <w:sz w:val="18"/>
                <w:szCs w:val="18"/>
              </w:rPr>
              <w:t>2003@22[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CF39D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22EBB12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6F8AF5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4D6A711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0781882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0F51F3C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5600D89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798178B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33E3D3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0E1EC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BFBECB" w14:textId="77777777" w:rsidR="004B39D7" w:rsidRDefault="00EE7B54">
            <w:r>
              <w:rPr>
                <w:sz w:val="18"/>
                <w:szCs w:val="18"/>
              </w:rPr>
              <w:t>2004@22[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0727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7A70CA4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40CC90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098802A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41DAB1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7DE9F66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139F4E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19BDF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15415C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2518D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374FB2" w14:textId="77777777" w:rsidR="004B39D7" w:rsidRDefault="00EE7B54">
            <w:r>
              <w:rPr>
                <w:sz w:val="18"/>
                <w:szCs w:val="18"/>
              </w:rPr>
              <w:t>2005@22[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F913B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1A771CB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695774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0F0D3CE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09E7260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03AB349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5A0D27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5C442B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498198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84711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F218A6" w14:textId="77777777" w:rsidR="004B39D7" w:rsidRDefault="00EE7B54">
            <w:r>
              <w:rPr>
                <w:sz w:val="18"/>
                <w:szCs w:val="18"/>
              </w:rPr>
              <w:t>2006@22,2007@22,2008@</w:t>
            </w:r>
            <w:r>
              <w:rPr>
                <w:sz w:val="18"/>
                <w:szCs w:val="18"/>
              </w:rPr>
              <w:lastRenderedPageBreak/>
              <w:t>22,2010@22,2012@22,2016@22,2018@22,2021@22,2023@22[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A88E1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lastRenderedPageBreak/>
              <w:t>30.87</w:t>
            </w:r>
          </w:p>
        </w:tc>
        <w:tc>
          <w:tcPr>
            <w:tcW w:w="764" w:type="dxa"/>
            <w:vAlign w:val="center"/>
          </w:tcPr>
          <w:p w14:paraId="655FF6D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D8EC62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595439F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0F402E8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2C46495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1F79377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0851E9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30B891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BBF61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DBEA4E" w14:textId="77777777" w:rsidR="004B39D7" w:rsidRDefault="00EE7B54">
            <w:r>
              <w:rPr>
                <w:sz w:val="18"/>
                <w:szCs w:val="18"/>
              </w:rPr>
              <w:t>2009@22,2011@22,2013@22,2014@22,2015@22,2017@22,2019@22,2020@22,2022@22[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B87D0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17A1C62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43B474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612AD78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439AE9E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290BFB9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4BBEA97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6C771DA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05E95DF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B526B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9A24EC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F875CA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06FA7A9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23DB98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2502BB7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74DDCA9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7BB3172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208CAB8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4F9E45D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132EF945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4C66395" w14:textId="77777777" w:rsidR="004B39D7" w:rsidRDefault="00EE7B54">
            <w:r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9E73454" w14:textId="77777777" w:rsidR="004B39D7" w:rsidRDefault="00EE7B54">
            <w:r>
              <w:rPr>
                <w:sz w:val="18"/>
                <w:szCs w:val="18"/>
              </w:rPr>
              <w:t>2001@23[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CF554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1E06772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916EE0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61231</w:t>
            </w:r>
          </w:p>
        </w:tc>
        <w:tc>
          <w:tcPr>
            <w:tcW w:w="764" w:type="dxa"/>
            <w:vAlign w:val="center"/>
          </w:tcPr>
          <w:p w14:paraId="7FB5BBC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43900</w:t>
            </w:r>
          </w:p>
        </w:tc>
        <w:tc>
          <w:tcPr>
            <w:tcW w:w="764" w:type="dxa"/>
            <w:vAlign w:val="center"/>
          </w:tcPr>
          <w:p w14:paraId="79F2E26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75E5043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6DDF16E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227F92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116.62</w:t>
            </w:r>
          </w:p>
        </w:tc>
      </w:tr>
      <w:tr w:rsidR="004B39D7" w14:paraId="7525A2C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1D942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C9459A" w14:textId="77777777" w:rsidR="004B39D7" w:rsidRDefault="00EE7B54">
            <w:r>
              <w:rPr>
                <w:sz w:val="18"/>
                <w:szCs w:val="18"/>
              </w:rPr>
              <w:t>2002@23[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800FF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4CF0791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4061B6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7150</w:t>
            </w:r>
          </w:p>
        </w:tc>
        <w:tc>
          <w:tcPr>
            <w:tcW w:w="764" w:type="dxa"/>
            <w:vAlign w:val="center"/>
          </w:tcPr>
          <w:p w14:paraId="7FABDBD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6654</w:t>
            </w:r>
          </w:p>
        </w:tc>
        <w:tc>
          <w:tcPr>
            <w:tcW w:w="764" w:type="dxa"/>
            <w:vAlign w:val="center"/>
          </w:tcPr>
          <w:p w14:paraId="7F1D412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205A9AF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4EF6D48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6E4556F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77.56</w:t>
            </w:r>
          </w:p>
        </w:tc>
      </w:tr>
      <w:tr w:rsidR="004B39D7" w14:paraId="55D8B9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E2D24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A914B3" w14:textId="77777777" w:rsidR="004B39D7" w:rsidRDefault="00EE7B54">
            <w:r>
              <w:rPr>
                <w:sz w:val="18"/>
                <w:szCs w:val="18"/>
              </w:rPr>
              <w:t>2003@23[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8C185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398F225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3244D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6677</w:t>
            </w:r>
          </w:p>
        </w:tc>
        <w:tc>
          <w:tcPr>
            <w:tcW w:w="764" w:type="dxa"/>
            <w:vAlign w:val="center"/>
          </w:tcPr>
          <w:p w14:paraId="62B64E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6313</w:t>
            </w:r>
          </w:p>
        </w:tc>
        <w:tc>
          <w:tcPr>
            <w:tcW w:w="764" w:type="dxa"/>
            <w:vAlign w:val="center"/>
          </w:tcPr>
          <w:p w14:paraId="06F141C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707664F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090C052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2D2DEC8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98.45</w:t>
            </w:r>
          </w:p>
        </w:tc>
      </w:tr>
      <w:tr w:rsidR="004B39D7" w14:paraId="69C2DC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414EF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80437C" w14:textId="77777777" w:rsidR="004B39D7" w:rsidRDefault="00EE7B54">
            <w:r>
              <w:rPr>
                <w:sz w:val="18"/>
                <w:szCs w:val="18"/>
              </w:rPr>
              <w:t>2004@23[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A9C4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04DFE9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D163D4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7267</w:t>
            </w:r>
          </w:p>
        </w:tc>
        <w:tc>
          <w:tcPr>
            <w:tcW w:w="764" w:type="dxa"/>
            <w:vAlign w:val="center"/>
          </w:tcPr>
          <w:p w14:paraId="793A2CF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7082</w:t>
            </w:r>
          </w:p>
        </w:tc>
        <w:tc>
          <w:tcPr>
            <w:tcW w:w="764" w:type="dxa"/>
            <w:vAlign w:val="center"/>
          </w:tcPr>
          <w:p w14:paraId="47DC5EA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6C27A2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4782A83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7A7B5D9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211.59</w:t>
            </w:r>
          </w:p>
        </w:tc>
      </w:tr>
      <w:tr w:rsidR="004B39D7" w14:paraId="418858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856E4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E59CDF" w14:textId="77777777" w:rsidR="004B39D7" w:rsidRDefault="00EE7B54">
            <w:r>
              <w:rPr>
                <w:sz w:val="18"/>
                <w:szCs w:val="18"/>
              </w:rPr>
              <w:t>2005@23[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BFFEA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5798951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39BB5E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7263</w:t>
            </w:r>
          </w:p>
        </w:tc>
        <w:tc>
          <w:tcPr>
            <w:tcW w:w="764" w:type="dxa"/>
            <w:vAlign w:val="center"/>
          </w:tcPr>
          <w:p w14:paraId="579EE52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05CA72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429A1D9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2D6EC9F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0E467F2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211.46</w:t>
            </w:r>
          </w:p>
        </w:tc>
      </w:tr>
      <w:tr w:rsidR="004B39D7" w14:paraId="59F412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B1569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53FB61" w14:textId="77777777" w:rsidR="004B39D7" w:rsidRDefault="00EE7B54">
            <w:r>
              <w:rPr>
                <w:sz w:val="18"/>
                <w:szCs w:val="18"/>
              </w:rPr>
              <w:t>2006@23,2007@23,2008@23,2010@23,2012@23,2016@23,2018@23,2021@23,2023@23[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DFA33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6A861D5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61FBB8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tcW w:w="764" w:type="dxa"/>
            <w:vAlign w:val="center"/>
          </w:tcPr>
          <w:p w14:paraId="7A6A746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764" w:type="dxa"/>
            <w:vAlign w:val="center"/>
          </w:tcPr>
          <w:p w14:paraId="6101448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08AEBB1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324C6F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3961047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136.58</w:t>
            </w:r>
          </w:p>
        </w:tc>
      </w:tr>
      <w:tr w:rsidR="004B39D7" w14:paraId="4FBFB6A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7E715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CDCF73" w14:textId="77777777" w:rsidR="004B39D7" w:rsidRDefault="00EE7B54">
            <w:r>
              <w:rPr>
                <w:sz w:val="18"/>
                <w:szCs w:val="18"/>
              </w:rPr>
              <w:t>2009@23,2011@23,2013@23,2014@23,2015@23,2017@23,2019@23,2020@23,2022@23[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9C29E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30001C1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F429F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764" w:type="dxa"/>
            <w:vAlign w:val="center"/>
          </w:tcPr>
          <w:p w14:paraId="09F7A38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764" w:type="dxa"/>
            <w:vAlign w:val="center"/>
          </w:tcPr>
          <w:p w14:paraId="7C4A3C6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46FC0FA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4EF0C05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050FF1E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138.71</w:t>
            </w:r>
          </w:p>
        </w:tc>
      </w:tr>
      <w:tr w:rsidR="004B39D7" w14:paraId="54A677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D01EE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3E8120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FEC701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2C95A09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33E802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143100</w:t>
            </w:r>
          </w:p>
        </w:tc>
        <w:tc>
          <w:tcPr>
            <w:tcW w:w="764" w:type="dxa"/>
            <w:vAlign w:val="center"/>
          </w:tcPr>
          <w:p w14:paraId="0FC7DE1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121554</w:t>
            </w:r>
          </w:p>
        </w:tc>
        <w:tc>
          <w:tcPr>
            <w:tcW w:w="764" w:type="dxa"/>
            <w:vAlign w:val="center"/>
          </w:tcPr>
          <w:p w14:paraId="01A0FF5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1870804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2EF6DFB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4FF066D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109.30</w:t>
            </w:r>
          </w:p>
        </w:tc>
      </w:tr>
      <w:tr w:rsidR="004B39D7" w14:paraId="76C47FB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13D71B1" w14:textId="77777777" w:rsidR="004B39D7" w:rsidRDefault="00EE7B54"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D3F5D67" w14:textId="77777777" w:rsidR="004B39D7" w:rsidRDefault="00EE7B54">
            <w:r>
              <w:rPr>
                <w:sz w:val="18"/>
                <w:szCs w:val="18"/>
              </w:rPr>
              <w:t>2001@24[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EF2AE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764" w:type="dxa"/>
            <w:vAlign w:val="center"/>
          </w:tcPr>
          <w:p w14:paraId="2C4DF5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5C0B2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66741</w:t>
            </w:r>
          </w:p>
        </w:tc>
        <w:tc>
          <w:tcPr>
            <w:tcW w:w="764" w:type="dxa"/>
            <w:vAlign w:val="center"/>
          </w:tcPr>
          <w:p w14:paraId="0C95509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49410</w:t>
            </w:r>
          </w:p>
        </w:tc>
        <w:tc>
          <w:tcPr>
            <w:tcW w:w="764" w:type="dxa"/>
            <w:vAlign w:val="center"/>
          </w:tcPr>
          <w:p w14:paraId="5742054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17331</w:t>
            </w:r>
          </w:p>
        </w:tc>
        <w:tc>
          <w:tcPr>
            <w:tcW w:w="905" w:type="dxa"/>
            <w:vAlign w:val="center"/>
          </w:tcPr>
          <w:p w14:paraId="1AD14C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24.74</w:t>
            </w:r>
          </w:p>
        </w:tc>
        <w:tc>
          <w:tcPr>
            <w:tcW w:w="730" w:type="dxa"/>
            <w:vAlign w:val="center"/>
          </w:tcPr>
          <w:p w14:paraId="6A7A91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7B368C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127.12</w:t>
            </w:r>
          </w:p>
        </w:tc>
      </w:tr>
      <w:tr w:rsidR="004B39D7" w14:paraId="738E45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63A6C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031043" w14:textId="77777777" w:rsidR="004B39D7" w:rsidRDefault="00EE7B54">
            <w:r>
              <w:rPr>
                <w:sz w:val="18"/>
                <w:szCs w:val="18"/>
              </w:rPr>
              <w:t>2002@24[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93DC0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764" w:type="dxa"/>
            <w:vAlign w:val="center"/>
          </w:tcPr>
          <w:p w14:paraId="046D559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717908D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8174</w:t>
            </w:r>
          </w:p>
        </w:tc>
        <w:tc>
          <w:tcPr>
            <w:tcW w:w="764" w:type="dxa"/>
            <w:vAlign w:val="center"/>
          </w:tcPr>
          <w:p w14:paraId="4B545C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7679</w:t>
            </w:r>
          </w:p>
        </w:tc>
        <w:tc>
          <w:tcPr>
            <w:tcW w:w="764" w:type="dxa"/>
            <w:vAlign w:val="center"/>
          </w:tcPr>
          <w:p w14:paraId="7E687A8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05" w:type="dxa"/>
            <w:vAlign w:val="center"/>
          </w:tcPr>
          <w:p w14:paraId="093295D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 w14:paraId="74AA53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454142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88.68</w:t>
            </w:r>
          </w:p>
        </w:tc>
      </w:tr>
      <w:tr w:rsidR="004B39D7" w14:paraId="072789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15EC34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1355A4" w14:textId="77777777" w:rsidR="004B39D7" w:rsidRDefault="00EE7B54">
            <w:r>
              <w:rPr>
                <w:sz w:val="18"/>
                <w:szCs w:val="18"/>
              </w:rPr>
              <w:t>2003@24[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C94A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764" w:type="dxa"/>
            <w:vAlign w:val="center"/>
          </w:tcPr>
          <w:p w14:paraId="4D4556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822D93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7444</w:t>
            </w:r>
          </w:p>
        </w:tc>
        <w:tc>
          <w:tcPr>
            <w:tcW w:w="764" w:type="dxa"/>
            <w:vAlign w:val="center"/>
          </w:tcPr>
          <w:p w14:paraId="6BF501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7079</w:t>
            </w:r>
          </w:p>
        </w:tc>
        <w:tc>
          <w:tcPr>
            <w:tcW w:w="764" w:type="dxa"/>
            <w:vAlign w:val="center"/>
          </w:tcPr>
          <w:p w14:paraId="3151280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05" w:type="dxa"/>
            <w:vAlign w:val="center"/>
          </w:tcPr>
          <w:p w14:paraId="117A339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181A22E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3DB9420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109.75</w:t>
            </w:r>
          </w:p>
        </w:tc>
      </w:tr>
      <w:tr w:rsidR="004B39D7" w14:paraId="102C66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C71DE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D2FF7B" w14:textId="77777777" w:rsidR="004B39D7" w:rsidRDefault="00EE7B54">
            <w:r>
              <w:rPr>
                <w:sz w:val="18"/>
                <w:szCs w:val="18"/>
              </w:rPr>
              <w:t>2004@24[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A0065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5E20572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9BB5BD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7638</w:t>
            </w:r>
          </w:p>
        </w:tc>
        <w:tc>
          <w:tcPr>
            <w:tcW w:w="764" w:type="dxa"/>
            <w:vAlign w:val="center"/>
          </w:tcPr>
          <w:p w14:paraId="43BE17B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7453</w:t>
            </w:r>
          </w:p>
        </w:tc>
        <w:tc>
          <w:tcPr>
            <w:tcW w:w="764" w:type="dxa"/>
            <w:vAlign w:val="center"/>
          </w:tcPr>
          <w:p w14:paraId="6E9FFF6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0B15CFF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5ED6E29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74C04BE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222.39</w:t>
            </w:r>
          </w:p>
        </w:tc>
      </w:tr>
      <w:tr w:rsidR="004B39D7" w14:paraId="0EE6130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570D6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A912B6" w14:textId="77777777" w:rsidR="004B39D7" w:rsidRDefault="00EE7B54">
            <w:r>
              <w:rPr>
                <w:sz w:val="18"/>
                <w:szCs w:val="18"/>
              </w:rPr>
              <w:t>2005@24[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3FAD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764" w:type="dxa"/>
            <w:vAlign w:val="center"/>
          </w:tcPr>
          <w:p w14:paraId="62E0A83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FA33EA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7655</w:t>
            </w:r>
          </w:p>
        </w:tc>
        <w:tc>
          <w:tcPr>
            <w:tcW w:w="764" w:type="dxa"/>
            <w:vAlign w:val="center"/>
          </w:tcPr>
          <w:p w14:paraId="14A71DE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7470</w:t>
            </w:r>
          </w:p>
        </w:tc>
        <w:tc>
          <w:tcPr>
            <w:tcW w:w="764" w:type="dxa"/>
            <w:vAlign w:val="center"/>
          </w:tcPr>
          <w:p w14:paraId="6A32F83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905" w:type="dxa"/>
            <w:vAlign w:val="center"/>
          </w:tcPr>
          <w:p w14:paraId="406932E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1ED237A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01AE184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222.87</w:t>
            </w:r>
          </w:p>
        </w:tc>
      </w:tr>
      <w:tr w:rsidR="004B39D7" w14:paraId="1C0BBF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74554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F84096" w14:textId="77777777" w:rsidR="004B39D7" w:rsidRDefault="00EE7B54">
            <w:r>
              <w:rPr>
                <w:sz w:val="18"/>
                <w:szCs w:val="18"/>
              </w:rPr>
              <w:t>2006@24,2007@24,2008@24,2010@24,2012@24,2016@24,2018@24,2021@24,2023@24[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D2926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674695E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9F2037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4573</w:t>
            </w:r>
          </w:p>
        </w:tc>
        <w:tc>
          <w:tcPr>
            <w:tcW w:w="764" w:type="dxa"/>
            <w:vAlign w:val="center"/>
          </w:tcPr>
          <w:p w14:paraId="747B63F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4407</w:t>
            </w:r>
          </w:p>
        </w:tc>
        <w:tc>
          <w:tcPr>
            <w:tcW w:w="764" w:type="dxa"/>
            <w:vAlign w:val="center"/>
          </w:tcPr>
          <w:p w14:paraId="3CB7BB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6FA0E83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0AF8F06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0B2B6D4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148.16</w:t>
            </w:r>
          </w:p>
        </w:tc>
      </w:tr>
      <w:tr w:rsidR="004B39D7" w14:paraId="28E35D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B84D3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760971" w14:textId="77777777" w:rsidR="004B39D7" w:rsidRDefault="00EE7B54">
            <w:r>
              <w:rPr>
                <w:sz w:val="18"/>
                <w:szCs w:val="18"/>
              </w:rPr>
              <w:t>2009@24,2011@24,2013@24,2014@24,2015@24,2017@24,2019@24,2020@24,2022@24[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55408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764" w:type="dxa"/>
            <w:vAlign w:val="center"/>
          </w:tcPr>
          <w:p w14:paraId="0E99DE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FEC46D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4628</w:t>
            </w:r>
          </w:p>
        </w:tc>
        <w:tc>
          <w:tcPr>
            <w:tcW w:w="764" w:type="dxa"/>
            <w:vAlign w:val="center"/>
          </w:tcPr>
          <w:p w14:paraId="6666D4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4462</w:t>
            </w:r>
          </w:p>
        </w:tc>
        <w:tc>
          <w:tcPr>
            <w:tcW w:w="764" w:type="dxa"/>
            <w:vAlign w:val="center"/>
          </w:tcPr>
          <w:p w14:paraId="11E0677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05" w:type="dxa"/>
            <w:vAlign w:val="center"/>
          </w:tcPr>
          <w:p w14:paraId="68EEC53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730" w:type="dxa"/>
            <w:vAlign w:val="center"/>
          </w:tcPr>
          <w:p w14:paraId="2B104E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2BAD0D4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149.95</w:t>
            </w:r>
          </w:p>
        </w:tc>
      </w:tr>
      <w:tr w:rsidR="004B39D7" w14:paraId="1C68550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76542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883DFB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0BE94C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1309.29</w:t>
            </w:r>
          </w:p>
        </w:tc>
        <w:tc>
          <w:tcPr>
            <w:tcW w:w="764" w:type="dxa"/>
            <w:vAlign w:val="center"/>
          </w:tcPr>
          <w:p w14:paraId="0A5EAB4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CDC93F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157473</w:t>
            </w:r>
          </w:p>
        </w:tc>
        <w:tc>
          <w:tcPr>
            <w:tcW w:w="764" w:type="dxa"/>
            <w:vAlign w:val="center"/>
          </w:tcPr>
          <w:p w14:paraId="65260D4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135927</w:t>
            </w:r>
          </w:p>
        </w:tc>
        <w:tc>
          <w:tcPr>
            <w:tcW w:w="764" w:type="dxa"/>
            <w:vAlign w:val="center"/>
          </w:tcPr>
          <w:p w14:paraId="7FD92C6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21546</w:t>
            </w:r>
          </w:p>
        </w:tc>
        <w:tc>
          <w:tcPr>
            <w:tcW w:w="905" w:type="dxa"/>
            <w:vAlign w:val="center"/>
          </w:tcPr>
          <w:p w14:paraId="49890E5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30.74</w:t>
            </w:r>
          </w:p>
        </w:tc>
        <w:tc>
          <w:tcPr>
            <w:tcW w:w="730" w:type="dxa"/>
            <w:vAlign w:val="center"/>
          </w:tcPr>
          <w:p w14:paraId="29F7C59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2164359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120.27</w:t>
            </w:r>
          </w:p>
        </w:tc>
      </w:tr>
      <w:tr w:rsidR="004B39D7" w14:paraId="54A7EA6E" w14:textId="77777777">
        <w:trPr>
          <w:jc w:val="center"/>
        </w:trPr>
        <w:tc>
          <w:tcPr>
            <w:tcW w:w="2885" w:type="dxa"/>
            <w:gridSpan w:val="2"/>
          </w:tcPr>
          <w:p w14:paraId="69935E83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559DA76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31530.75</w:t>
            </w:r>
          </w:p>
        </w:tc>
        <w:tc>
          <w:tcPr>
            <w:tcW w:w="764" w:type="dxa"/>
            <w:vAlign w:val="center"/>
          </w:tcPr>
          <w:p w14:paraId="1C2CC04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BD9997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3504639</w:t>
            </w:r>
          </w:p>
        </w:tc>
        <w:tc>
          <w:tcPr>
            <w:tcW w:w="764" w:type="dxa"/>
            <w:vAlign w:val="center"/>
          </w:tcPr>
          <w:p w14:paraId="65E262F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2962297</w:t>
            </w:r>
          </w:p>
        </w:tc>
        <w:tc>
          <w:tcPr>
            <w:tcW w:w="764" w:type="dxa"/>
            <w:vAlign w:val="center"/>
          </w:tcPr>
          <w:p w14:paraId="38FBA90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542343</w:t>
            </w:r>
          </w:p>
        </w:tc>
        <w:tc>
          <w:tcPr>
            <w:tcW w:w="905" w:type="dxa"/>
            <w:vAlign w:val="center"/>
          </w:tcPr>
          <w:p w14:paraId="2990185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773.86</w:t>
            </w:r>
          </w:p>
        </w:tc>
        <w:tc>
          <w:tcPr>
            <w:tcW w:w="730" w:type="dxa"/>
            <w:vAlign w:val="center"/>
          </w:tcPr>
          <w:p w14:paraId="1803385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498823</w:t>
            </w:r>
          </w:p>
        </w:tc>
        <w:tc>
          <w:tcPr>
            <w:tcW w:w="905" w:type="dxa"/>
            <w:vAlign w:val="center"/>
          </w:tcPr>
          <w:p w14:paraId="4E95674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111.15</w:t>
            </w:r>
          </w:p>
        </w:tc>
      </w:tr>
    </w:tbl>
    <w:p w14:paraId="48D95D6B" w14:textId="77777777" w:rsidR="004B39D7" w:rsidRDefault="00EE7B54">
      <w:pPr>
        <w:pStyle w:val="1"/>
        <w:rPr>
          <w:szCs w:val="24"/>
        </w:rPr>
      </w:pPr>
      <w:bookmarkStart w:id="130" w:name="_Toc91600692"/>
      <w:r>
        <w:rPr>
          <w:szCs w:val="24"/>
        </w:rPr>
        <w:lastRenderedPageBreak/>
        <w:t>新风负荷表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4B39D7" w14:paraId="0CAF5D70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55E1BB72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4FE0DBA1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5699D1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790BD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B5863C6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8F88537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11B7CAD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8ACFB1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64E80C9" w14:textId="77777777" w:rsidR="004B39D7" w:rsidRDefault="00EE7B5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4B39D7" w14:paraId="1ED7C107" w14:textId="77777777">
        <w:tc>
          <w:tcPr>
            <w:tcW w:w="679" w:type="dxa"/>
            <w:vMerge w:val="restart"/>
            <w:vAlign w:val="center"/>
          </w:tcPr>
          <w:p w14:paraId="3EA050ED" w14:textId="77777777" w:rsidR="004B39D7" w:rsidRDefault="00EE7B54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74D79A1" w14:textId="77777777" w:rsidR="004B39D7" w:rsidRDefault="00EE7B54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3FCDA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1417.08</w:t>
            </w:r>
          </w:p>
        </w:tc>
        <w:tc>
          <w:tcPr>
            <w:tcW w:w="1075" w:type="dxa"/>
            <w:vAlign w:val="center"/>
          </w:tcPr>
          <w:p w14:paraId="44C2954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10628.06</w:t>
            </w:r>
          </w:p>
        </w:tc>
        <w:tc>
          <w:tcPr>
            <w:tcW w:w="905" w:type="dxa"/>
            <w:vAlign w:val="center"/>
          </w:tcPr>
          <w:p w14:paraId="77E4C0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42487</w:t>
            </w:r>
          </w:p>
        </w:tc>
        <w:tc>
          <w:tcPr>
            <w:tcW w:w="905" w:type="dxa"/>
            <w:vAlign w:val="center"/>
          </w:tcPr>
          <w:p w14:paraId="1DC9DD3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11794</w:t>
            </w:r>
          </w:p>
        </w:tc>
        <w:tc>
          <w:tcPr>
            <w:tcW w:w="905" w:type="dxa"/>
            <w:vAlign w:val="center"/>
          </w:tcPr>
          <w:p w14:paraId="6437C1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30692</w:t>
            </w:r>
          </w:p>
        </w:tc>
        <w:tc>
          <w:tcPr>
            <w:tcW w:w="905" w:type="dxa"/>
            <w:vAlign w:val="center"/>
          </w:tcPr>
          <w:p w14:paraId="4A0DBCA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  <w:tc>
          <w:tcPr>
            <w:tcW w:w="905" w:type="dxa"/>
            <w:vAlign w:val="center"/>
          </w:tcPr>
          <w:p w14:paraId="0C0B0B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2BC27CCE" w14:textId="77777777">
        <w:tc>
          <w:tcPr>
            <w:tcW w:w="679" w:type="dxa"/>
            <w:vMerge/>
            <w:vAlign w:val="center"/>
          </w:tcPr>
          <w:p w14:paraId="5614F46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F0B223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8EED4B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1417</w:t>
            </w:r>
          </w:p>
        </w:tc>
        <w:tc>
          <w:tcPr>
            <w:tcW w:w="1075" w:type="dxa"/>
            <w:vAlign w:val="center"/>
          </w:tcPr>
          <w:p w14:paraId="3D62340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10628.06</w:t>
            </w:r>
          </w:p>
        </w:tc>
        <w:tc>
          <w:tcPr>
            <w:tcW w:w="905" w:type="dxa"/>
            <w:vAlign w:val="center"/>
          </w:tcPr>
          <w:p w14:paraId="7B731DC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42487</w:t>
            </w:r>
          </w:p>
        </w:tc>
        <w:tc>
          <w:tcPr>
            <w:tcW w:w="905" w:type="dxa"/>
            <w:vAlign w:val="center"/>
          </w:tcPr>
          <w:p w14:paraId="0A4A335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11794</w:t>
            </w:r>
          </w:p>
        </w:tc>
        <w:tc>
          <w:tcPr>
            <w:tcW w:w="905" w:type="dxa"/>
            <w:vAlign w:val="center"/>
          </w:tcPr>
          <w:p w14:paraId="5BA02E3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30692</w:t>
            </w:r>
          </w:p>
        </w:tc>
        <w:tc>
          <w:tcPr>
            <w:tcW w:w="905" w:type="dxa"/>
            <w:vAlign w:val="center"/>
          </w:tcPr>
          <w:p w14:paraId="2B19511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42.69</w:t>
            </w:r>
          </w:p>
        </w:tc>
        <w:tc>
          <w:tcPr>
            <w:tcW w:w="905" w:type="dxa"/>
            <w:vAlign w:val="center"/>
          </w:tcPr>
          <w:p w14:paraId="0547BA4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29.98</w:t>
            </w:r>
          </w:p>
        </w:tc>
      </w:tr>
      <w:tr w:rsidR="004B39D7" w14:paraId="35800C3B" w14:textId="77777777">
        <w:tc>
          <w:tcPr>
            <w:tcW w:w="679" w:type="dxa"/>
            <w:vMerge w:val="restart"/>
            <w:vAlign w:val="center"/>
          </w:tcPr>
          <w:p w14:paraId="5F3AAF18" w14:textId="77777777" w:rsidR="004B39D7" w:rsidRDefault="00EE7B54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95C17C3" w14:textId="77777777" w:rsidR="004B39D7" w:rsidRDefault="00EE7B54">
            <w:r>
              <w:rPr>
                <w:sz w:val="18"/>
                <w:szCs w:val="18"/>
              </w:rPr>
              <w:t>2001@2[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08913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1CB7009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339E30A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56BDD01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4AE5A0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665128B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5294E7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5AA06998" w14:textId="77777777">
        <w:tc>
          <w:tcPr>
            <w:tcW w:w="679" w:type="dxa"/>
            <w:vMerge/>
            <w:vAlign w:val="center"/>
          </w:tcPr>
          <w:p w14:paraId="0C620B0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84DCBFC" w14:textId="77777777" w:rsidR="004B39D7" w:rsidRDefault="00EE7B54">
            <w:r>
              <w:rPr>
                <w:sz w:val="18"/>
                <w:szCs w:val="18"/>
              </w:rPr>
              <w:t>2002@2[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973E1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0436C7E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449F11C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2579CF9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4D1EAF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2D3D9A7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2F5B3F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463F3DDE" w14:textId="77777777">
        <w:tc>
          <w:tcPr>
            <w:tcW w:w="679" w:type="dxa"/>
            <w:vMerge/>
            <w:vAlign w:val="center"/>
          </w:tcPr>
          <w:p w14:paraId="56FFC05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8388F4" w14:textId="77777777" w:rsidR="004B39D7" w:rsidRDefault="00EE7B54">
            <w:r>
              <w:rPr>
                <w:sz w:val="18"/>
                <w:szCs w:val="18"/>
              </w:rPr>
              <w:t>2003@2[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29B1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539D027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497519E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2C6F780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4B5B83F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10E2B77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64A5C33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A52D1DD" w14:textId="77777777">
        <w:tc>
          <w:tcPr>
            <w:tcW w:w="679" w:type="dxa"/>
            <w:vMerge/>
            <w:vAlign w:val="center"/>
          </w:tcPr>
          <w:p w14:paraId="0335578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06B7C68" w14:textId="77777777" w:rsidR="004B39D7" w:rsidRDefault="00EE7B54">
            <w:r>
              <w:rPr>
                <w:sz w:val="18"/>
                <w:szCs w:val="18"/>
              </w:rPr>
              <w:t>2004@2,2005@2[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907B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0FE36B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229D78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0E11DA2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5DEA62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03DB71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149D87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9A1F314" w14:textId="77777777">
        <w:tc>
          <w:tcPr>
            <w:tcW w:w="679" w:type="dxa"/>
            <w:vMerge/>
            <w:vAlign w:val="center"/>
          </w:tcPr>
          <w:p w14:paraId="564A0AD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18DAD65" w14:textId="77777777" w:rsidR="004B39D7" w:rsidRDefault="00EE7B54">
            <w:r>
              <w:rPr>
                <w:sz w:val="18"/>
                <w:szCs w:val="18"/>
              </w:rPr>
              <w:t>2006@2,2007@2,2008@2,2009@2,2010@2,2011@2,2012@2,2013@2,2014@2,2015@2,2016@2,2017@2,2018@2,2019@2,2020@2,2021@2,2022@2,2023@2[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41E1B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717E1F2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0E7DC89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0A848C3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1A04DC0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4779A02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2002E1E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77D3001" w14:textId="77777777">
        <w:tc>
          <w:tcPr>
            <w:tcW w:w="679" w:type="dxa"/>
            <w:vMerge/>
            <w:vAlign w:val="center"/>
          </w:tcPr>
          <w:p w14:paraId="44F6FFA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2BAD57A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49C966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66434C5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3ED41AF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6A1B578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35F9180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301AA8E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09CF0EF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30AE55B1" w14:textId="77777777">
        <w:tc>
          <w:tcPr>
            <w:tcW w:w="679" w:type="dxa"/>
            <w:vMerge w:val="restart"/>
            <w:vAlign w:val="center"/>
          </w:tcPr>
          <w:p w14:paraId="48A78B40" w14:textId="77777777" w:rsidR="004B39D7" w:rsidRDefault="00EE7B54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E95FDE0" w14:textId="77777777" w:rsidR="004B39D7" w:rsidRDefault="00EE7B54">
            <w:r>
              <w:rPr>
                <w:sz w:val="18"/>
                <w:szCs w:val="18"/>
              </w:rPr>
              <w:t>2001@3[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395C3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229425D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287B895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26515E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1A9E351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426746E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0F18422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49AD3695" w14:textId="77777777">
        <w:tc>
          <w:tcPr>
            <w:tcW w:w="679" w:type="dxa"/>
            <w:vMerge/>
            <w:vAlign w:val="center"/>
          </w:tcPr>
          <w:p w14:paraId="2B1A2F6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989267" w14:textId="77777777" w:rsidR="004B39D7" w:rsidRDefault="00EE7B54">
            <w:r>
              <w:rPr>
                <w:sz w:val="18"/>
                <w:szCs w:val="18"/>
              </w:rPr>
              <w:t>2002@3[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353E0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039A614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549196A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704CC28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4BCEC0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55AE8A9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24075DF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AC27087" w14:textId="77777777">
        <w:tc>
          <w:tcPr>
            <w:tcW w:w="679" w:type="dxa"/>
            <w:vMerge/>
            <w:vAlign w:val="center"/>
          </w:tcPr>
          <w:p w14:paraId="1513C82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2F2215D" w14:textId="77777777" w:rsidR="004B39D7" w:rsidRDefault="00EE7B54">
            <w:r>
              <w:rPr>
                <w:sz w:val="18"/>
                <w:szCs w:val="18"/>
              </w:rPr>
              <w:t>2003@3[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F6B22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4C1DFD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3583B45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18AA95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63312B9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7061FDA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7A4D83B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1F3DF08" w14:textId="77777777">
        <w:tc>
          <w:tcPr>
            <w:tcW w:w="679" w:type="dxa"/>
            <w:vMerge/>
            <w:vAlign w:val="center"/>
          </w:tcPr>
          <w:p w14:paraId="6063A05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90A22E2" w14:textId="77777777" w:rsidR="004B39D7" w:rsidRDefault="00EE7B54">
            <w:r>
              <w:rPr>
                <w:sz w:val="18"/>
                <w:szCs w:val="18"/>
              </w:rPr>
              <w:t>2004@3,2005@3[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E921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3EBDC11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10A46D2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0EFBA7E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676496F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18FF6F7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1A64393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647A547" w14:textId="77777777">
        <w:tc>
          <w:tcPr>
            <w:tcW w:w="679" w:type="dxa"/>
            <w:vMerge/>
            <w:vAlign w:val="center"/>
          </w:tcPr>
          <w:p w14:paraId="53BFE68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3FBEB31" w14:textId="77777777" w:rsidR="004B39D7" w:rsidRDefault="00EE7B54">
            <w:r>
              <w:rPr>
                <w:sz w:val="18"/>
                <w:szCs w:val="18"/>
              </w:rPr>
              <w:t>2006@3,2007@3,2008@3,2009@3,2010@3,2011@3,2012@3,2013@3,2014@3,2015@3,2016@3,2017@3,2018@3,2019@3,2020@3,2021@3,2022@3,2023@3[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7A6CF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5DB372C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48484D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18DECE0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3692C0B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36F885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7730CD7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EE8657F" w14:textId="77777777">
        <w:tc>
          <w:tcPr>
            <w:tcW w:w="679" w:type="dxa"/>
            <w:vMerge/>
            <w:vAlign w:val="center"/>
          </w:tcPr>
          <w:p w14:paraId="259C544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9593C0B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F616A8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0741AD7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7DA88D0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4636A3A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3931F9C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4D48A15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766229B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31C2BB49" w14:textId="77777777">
        <w:tc>
          <w:tcPr>
            <w:tcW w:w="679" w:type="dxa"/>
            <w:vMerge w:val="restart"/>
            <w:vAlign w:val="center"/>
          </w:tcPr>
          <w:p w14:paraId="248A7C33" w14:textId="77777777" w:rsidR="004B39D7" w:rsidRDefault="00EE7B54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FCB79CE" w14:textId="77777777" w:rsidR="004B39D7" w:rsidRDefault="00EE7B54">
            <w:r>
              <w:rPr>
                <w:sz w:val="18"/>
                <w:szCs w:val="18"/>
              </w:rPr>
              <w:t>2001@4[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0CC66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41242C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23DC02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4A5B74A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31970D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0AF930D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14D45B6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5DB16B30" w14:textId="77777777">
        <w:tc>
          <w:tcPr>
            <w:tcW w:w="679" w:type="dxa"/>
            <w:vMerge/>
            <w:vAlign w:val="center"/>
          </w:tcPr>
          <w:p w14:paraId="16979C9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15F01C1" w14:textId="77777777" w:rsidR="004B39D7" w:rsidRDefault="00EE7B54">
            <w:r>
              <w:rPr>
                <w:sz w:val="18"/>
                <w:szCs w:val="18"/>
              </w:rPr>
              <w:t>2002@4[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32C1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744F6C8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2603991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7315C32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24ED86C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4758CD8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34D154D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5FCAD80" w14:textId="77777777">
        <w:tc>
          <w:tcPr>
            <w:tcW w:w="679" w:type="dxa"/>
            <w:vMerge/>
            <w:vAlign w:val="center"/>
          </w:tcPr>
          <w:p w14:paraId="7A6A068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8926B5" w14:textId="77777777" w:rsidR="004B39D7" w:rsidRDefault="00EE7B54">
            <w:r>
              <w:rPr>
                <w:sz w:val="18"/>
                <w:szCs w:val="18"/>
              </w:rPr>
              <w:t>2003@4[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9EDA7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413043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7392B7A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5E9CD4A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41976AC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68E8392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2FE52D0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F9CD681" w14:textId="77777777">
        <w:tc>
          <w:tcPr>
            <w:tcW w:w="679" w:type="dxa"/>
            <w:vMerge/>
            <w:vAlign w:val="center"/>
          </w:tcPr>
          <w:p w14:paraId="4998C01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0D51B4" w14:textId="77777777" w:rsidR="004B39D7" w:rsidRDefault="00EE7B54">
            <w:r>
              <w:rPr>
                <w:sz w:val="18"/>
                <w:szCs w:val="18"/>
              </w:rPr>
              <w:t>2004@4,2005@4[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040DB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4C8F804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3838BFE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74266C1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010D752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7C5498C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547535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141A7B6" w14:textId="77777777">
        <w:tc>
          <w:tcPr>
            <w:tcW w:w="679" w:type="dxa"/>
            <w:vMerge/>
            <w:vAlign w:val="center"/>
          </w:tcPr>
          <w:p w14:paraId="2EDDEA1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269EB98" w14:textId="77777777" w:rsidR="004B39D7" w:rsidRDefault="00EE7B54">
            <w:r>
              <w:rPr>
                <w:sz w:val="18"/>
                <w:szCs w:val="18"/>
              </w:rPr>
              <w:t>2006@4,2007@4,2008@4,2009@4,2010@4,2011@4,2012@4,2013@4,2014@4,2015@4,2016@4,2017@4,2018@4,2019@4,2020@4,2021@4,2022@4,2023@4[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7FD00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365C84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164187B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6B0121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257F206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190B800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693AD6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55526D3" w14:textId="77777777">
        <w:tc>
          <w:tcPr>
            <w:tcW w:w="679" w:type="dxa"/>
            <w:vMerge/>
            <w:vAlign w:val="center"/>
          </w:tcPr>
          <w:p w14:paraId="1ECBB1D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772F601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05436D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19C9A67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6803BF1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72C7382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5FC2766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4246256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181629F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6826E0EF" w14:textId="77777777">
        <w:tc>
          <w:tcPr>
            <w:tcW w:w="679" w:type="dxa"/>
            <w:vMerge w:val="restart"/>
            <w:vAlign w:val="center"/>
          </w:tcPr>
          <w:p w14:paraId="4EBF3FAC" w14:textId="77777777" w:rsidR="004B39D7" w:rsidRDefault="00EE7B54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9FA8D37" w14:textId="77777777" w:rsidR="004B39D7" w:rsidRDefault="00EE7B54">
            <w:r>
              <w:rPr>
                <w:sz w:val="18"/>
                <w:szCs w:val="18"/>
              </w:rPr>
              <w:t>2001@5[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0847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24B5899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636CFEF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677EF72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0CDCFC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14CF5FB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7298BA1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2A7F8710" w14:textId="77777777">
        <w:tc>
          <w:tcPr>
            <w:tcW w:w="679" w:type="dxa"/>
            <w:vMerge/>
            <w:vAlign w:val="center"/>
          </w:tcPr>
          <w:p w14:paraId="36902B0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3CFB58F" w14:textId="77777777" w:rsidR="004B39D7" w:rsidRDefault="00EE7B54">
            <w:r>
              <w:rPr>
                <w:sz w:val="18"/>
                <w:szCs w:val="18"/>
              </w:rPr>
              <w:t>2002@5[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751F1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4237988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69E2D8E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3EA793F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3DE475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007F522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2F7EB20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447F7C0" w14:textId="77777777">
        <w:tc>
          <w:tcPr>
            <w:tcW w:w="679" w:type="dxa"/>
            <w:vMerge/>
            <w:vAlign w:val="center"/>
          </w:tcPr>
          <w:p w14:paraId="796D46B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03ED120" w14:textId="77777777" w:rsidR="004B39D7" w:rsidRDefault="00EE7B54">
            <w:r>
              <w:rPr>
                <w:sz w:val="18"/>
                <w:szCs w:val="18"/>
              </w:rPr>
              <w:t>2003@5[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E9BD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0622263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67215BF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05D28F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79C5565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228DD87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36B6222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640EF6B" w14:textId="77777777">
        <w:tc>
          <w:tcPr>
            <w:tcW w:w="679" w:type="dxa"/>
            <w:vMerge/>
            <w:vAlign w:val="center"/>
          </w:tcPr>
          <w:p w14:paraId="57F8373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6B6191" w14:textId="77777777" w:rsidR="004B39D7" w:rsidRDefault="00EE7B54">
            <w:r>
              <w:rPr>
                <w:sz w:val="18"/>
                <w:szCs w:val="18"/>
              </w:rPr>
              <w:t>2004@5,2005@5[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lastRenderedPageBreak/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8AEC0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lastRenderedPageBreak/>
              <w:t>34.35</w:t>
            </w:r>
          </w:p>
        </w:tc>
        <w:tc>
          <w:tcPr>
            <w:tcW w:w="1075" w:type="dxa"/>
            <w:vAlign w:val="center"/>
          </w:tcPr>
          <w:p w14:paraId="3E8E18D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6C5BEEC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1DE55A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02DF483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4AE320D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066F489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9EFA182" w14:textId="77777777">
        <w:tc>
          <w:tcPr>
            <w:tcW w:w="679" w:type="dxa"/>
            <w:vMerge/>
            <w:vAlign w:val="center"/>
          </w:tcPr>
          <w:p w14:paraId="342DD3E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D2744D2" w14:textId="77777777" w:rsidR="004B39D7" w:rsidRDefault="00EE7B54">
            <w:r>
              <w:rPr>
                <w:sz w:val="18"/>
                <w:szCs w:val="18"/>
              </w:rPr>
              <w:t>2006@5,2007@5,2008@5,2009@5,2010@5,2011@5,2012@5,2013@5,2014@5,2015@5,2016@5,2017@5,2018@5,2019@5,2020@5,2021@5,2022@5,2023@5[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8808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6BB90DA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354D8C6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7B0FD88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29F2AB1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5D99F7C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76C475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314C97B1" w14:textId="77777777">
        <w:tc>
          <w:tcPr>
            <w:tcW w:w="679" w:type="dxa"/>
            <w:vMerge/>
            <w:vAlign w:val="center"/>
          </w:tcPr>
          <w:p w14:paraId="2913EB6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3A3C22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121D84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6A72828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4606E02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10D2AB0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7CF7605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3936CF2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06B6E3C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7F89F159" w14:textId="77777777">
        <w:tc>
          <w:tcPr>
            <w:tcW w:w="679" w:type="dxa"/>
            <w:vMerge w:val="restart"/>
            <w:vAlign w:val="center"/>
          </w:tcPr>
          <w:p w14:paraId="626431B2" w14:textId="77777777" w:rsidR="004B39D7" w:rsidRDefault="00EE7B54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8D3760C" w14:textId="77777777" w:rsidR="004B39D7" w:rsidRDefault="00EE7B54">
            <w:r>
              <w:rPr>
                <w:sz w:val="18"/>
                <w:szCs w:val="18"/>
              </w:rPr>
              <w:t>2001@6[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6471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5F7309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5B4A129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43B8371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0D277B4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3EB2070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4EC53B8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3D5E9816" w14:textId="77777777">
        <w:tc>
          <w:tcPr>
            <w:tcW w:w="679" w:type="dxa"/>
            <w:vMerge/>
            <w:vAlign w:val="center"/>
          </w:tcPr>
          <w:p w14:paraId="69FCE9D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A345A8" w14:textId="77777777" w:rsidR="004B39D7" w:rsidRDefault="00EE7B54">
            <w:r>
              <w:rPr>
                <w:sz w:val="18"/>
                <w:szCs w:val="18"/>
              </w:rPr>
              <w:t>2002@6[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B3F72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731C703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25092B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6BE0025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0BC6E0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679F9C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7143494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18F6DE6" w14:textId="77777777">
        <w:tc>
          <w:tcPr>
            <w:tcW w:w="679" w:type="dxa"/>
            <w:vMerge/>
            <w:vAlign w:val="center"/>
          </w:tcPr>
          <w:p w14:paraId="70FD4A7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01FE76B" w14:textId="77777777" w:rsidR="004B39D7" w:rsidRDefault="00EE7B54">
            <w:r>
              <w:rPr>
                <w:sz w:val="18"/>
                <w:szCs w:val="18"/>
              </w:rPr>
              <w:t>2003@6[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FDC25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7C14A4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3EF58F6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6D8AD16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01907A1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1EA7BE9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244837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0C51374" w14:textId="77777777">
        <w:tc>
          <w:tcPr>
            <w:tcW w:w="679" w:type="dxa"/>
            <w:vMerge/>
            <w:vAlign w:val="center"/>
          </w:tcPr>
          <w:p w14:paraId="7677C1A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B4DACA7" w14:textId="77777777" w:rsidR="004B39D7" w:rsidRDefault="00EE7B54">
            <w:r>
              <w:rPr>
                <w:sz w:val="18"/>
                <w:szCs w:val="18"/>
              </w:rPr>
              <w:t>2004@6,2005@6[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E563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0417AD9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1B6B6F3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039595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1CA37B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46C5E87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317501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D0C8D9F" w14:textId="77777777">
        <w:tc>
          <w:tcPr>
            <w:tcW w:w="679" w:type="dxa"/>
            <w:vMerge/>
            <w:vAlign w:val="center"/>
          </w:tcPr>
          <w:p w14:paraId="53884D5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F0ADFCA" w14:textId="77777777" w:rsidR="004B39D7" w:rsidRDefault="00EE7B54">
            <w:r>
              <w:rPr>
                <w:sz w:val="18"/>
                <w:szCs w:val="18"/>
              </w:rPr>
              <w:t>2006@6,2007@6,2008@6,2009@6,2010@6,2011@6,2012@6,2013@6,2014@6,2015@6,2016@6,2017@6,2018@6,2019@6,2020@6,2021@6,2022@6,2023@6[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38072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3378051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1E672E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7760558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45BD7A0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10FF26B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277C77C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0F9D5D1" w14:textId="77777777">
        <w:tc>
          <w:tcPr>
            <w:tcW w:w="679" w:type="dxa"/>
            <w:vMerge/>
            <w:vAlign w:val="center"/>
          </w:tcPr>
          <w:p w14:paraId="15A1F5A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15A39A0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D6171C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1E58055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31D2AD3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7A4B9DB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41EEA96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7BE4F31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194E6EB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27F44C92" w14:textId="77777777">
        <w:tc>
          <w:tcPr>
            <w:tcW w:w="679" w:type="dxa"/>
            <w:vMerge w:val="restart"/>
            <w:vAlign w:val="center"/>
          </w:tcPr>
          <w:p w14:paraId="3B8C9861" w14:textId="77777777" w:rsidR="004B39D7" w:rsidRDefault="00EE7B54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BBE98FB" w14:textId="77777777" w:rsidR="004B39D7" w:rsidRDefault="00EE7B54">
            <w:r>
              <w:rPr>
                <w:sz w:val="18"/>
                <w:szCs w:val="18"/>
              </w:rPr>
              <w:t>2001@7[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FFA38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5F327EA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2F311D6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0A41479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05634F0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4DDBB91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0157FF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72BC6CAF" w14:textId="77777777">
        <w:tc>
          <w:tcPr>
            <w:tcW w:w="679" w:type="dxa"/>
            <w:vMerge/>
            <w:vAlign w:val="center"/>
          </w:tcPr>
          <w:p w14:paraId="622A504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C56DE4C" w14:textId="77777777" w:rsidR="004B39D7" w:rsidRDefault="00EE7B54">
            <w:r>
              <w:rPr>
                <w:sz w:val="18"/>
                <w:szCs w:val="18"/>
              </w:rPr>
              <w:t>2002@7[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9AB64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794F326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6E4E9D2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58F07A8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1C9942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3EA8FBD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73D2A2C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F261E41" w14:textId="77777777">
        <w:tc>
          <w:tcPr>
            <w:tcW w:w="679" w:type="dxa"/>
            <w:vMerge/>
            <w:vAlign w:val="center"/>
          </w:tcPr>
          <w:p w14:paraId="41A26A1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ECCB938" w14:textId="77777777" w:rsidR="004B39D7" w:rsidRDefault="00EE7B54">
            <w:r>
              <w:rPr>
                <w:sz w:val="18"/>
                <w:szCs w:val="18"/>
              </w:rPr>
              <w:t>2003@7[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EA4A0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5D278A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510299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6BD3343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2086637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5EA3A00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463F22C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6E9756D" w14:textId="77777777">
        <w:tc>
          <w:tcPr>
            <w:tcW w:w="679" w:type="dxa"/>
            <w:vMerge/>
            <w:vAlign w:val="center"/>
          </w:tcPr>
          <w:p w14:paraId="7463AE6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F25A85D" w14:textId="77777777" w:rsidR="004B39D7" w:rsidRDefault="00EE7B54">
            <w:r>
              <w:rPr>
                <w:sz w:val="18"/>
                <w:szCs w:val="18"/>
              </w:rPr>
              <w:t>2004@7,2005@7[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B8CBA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1668C32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4C132C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169543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774B84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27329D9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5BD574A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5B073E91" w14:textId="77777777">
        <w:tc>
          <w:tcPr>
            <w:tcW w:w="679" w:type="dxa"/>
            <w:vMerge/>
            <w:vAlign w:val="center"/>
          </w:tcPr>
          <w:p w14:paraId="654A9E0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A9C6A2C" w14:textId="77777777" w:rsidR="004B39D7" w:rsidRDefault="00EE7B54">
            <w:r>
              <w:rPr>
                <w:sz w:val="18"/>
                <w:szCs w:val="18"/>
              </w:rPr>
              <w:t>2006@7,2007@7,2008@7,2009@7,2010@7,2011@7,2012@7,2013@7,2014@7,2015@7,2016@7,2017@7,2018@7,2019@7,2020@7,2021@7,2022@7,2023@7[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A203B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2B751BF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46BF553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3535AB9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6704ED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4313E2E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6CF3AB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3E20C42" w14:textId="77777777">
        <w:tc>
          <w:tcPr>
            <w:tcW w:w="679" w:type="dxa"/>
            <w:vMerge/>
            <w:vAlign w:val="center"/>
          </w:tcPr>
          <w:p w14:paraId="3FF81E4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ADC529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171810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1A708A5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6A7720E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7736828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013A66D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3888DC7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757E933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13A3A388" w14:textId="77777777">
        <w:tc>
          <w:tcPr>
            <w:tcW w:w="679" w:type="dxa"/>
            <w:vMerge w:val="restart"/>
            <w:vAlign w:val="center"/>
          </w:tcPr>
          <w:p w14:paraId="61FCF5D9" w14:textId="77777777" w:rsidR="004B39D7" w:rsidRDefault="00EE7B54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407076AD" w14:textId="77777777" w:rsidR="004B39D7" w:rsidRDefault="00EE7B54">
            <w:r>
              <w:rPr>
                <w:sz w:val="18"/>
                <w:szCs w:val="18"/>
              </w:rPr>
              <w:t>2001@8[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5937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6076A35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4265A83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50F2E46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1131138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22C68F7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367A79E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08D6431A" w14:textId="77777777">
        <w:tc>
          <w:tcPr>
            <w:tcW w:w="679" w:type="dxa"/>
            <w:vMerge/>
            <w:vAlign w:val="center"/>
          </w:tcPr>
          <w:p w14:paraId="07C5619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A3E8945" w14:textId="77777777" w:rsidR="004B39D7" w:rsidRDefault="00EE7B54">
            <w:r>
              <w:rPr>
                <w:sz w:val="18"/>
                <w:szCs w:val="18"/>
              </w:rPr>
              <w:t>2002@8[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24EF9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000921D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7963293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6C30F81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2DAACBE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0C5CF0E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64937AA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4E08ABF" w14:textId="77777777">
        <w:tc>
          <w:tcPr>
            <w:tcW w:w="679" w:type="dxa"/>
            <w:vMerge/>
            <w:vAlign w:val="center"/>
          </w:tcPr>
          <w:p w14:paraId="1ED8E06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125FD2E" w14:textId="77777777" w:rsidR="004B39D7" w:rsidRDefault="00EE7B54">
            <w:r>
              <w:rPr>
                <w:sz w:val="18"/>
                <w:szCs w:val="18"/>
              </w:rPr>
              <w:t>2003@8[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6E89C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10A9713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4F6A08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31D4850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40FF54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1E5C63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596B4FC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3FE3EF5B" w14:textId="77777777">
        <w:tc>
          <w:tcPr>
            <w:tcW w:w="679" w:type="dxa"/>
            <w:vMerge/>
            <w:vAlign w:val="center"/>
          </w:tcPr>
          <w:p w14:paraId="353761C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8AE14F0" w14:textId="77777777" w:rsidR="004B39D7" w:rsidRDefault="00EE7B54">
            <w:r>
              <w:rPr>
                <w:sz w:val="18"/>
                <w:szCs w:val="18"/>
              </w:rPr>
              <w:t>2004@8,2005@8[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65FD4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18B2483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0A891B0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8DECC7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26569A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636FB72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4FD1D4F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59D05EFF" w14:textId="77777777">
        <w:tc>
          <w:tcPr>
            <w:tcW w:w="679" w:type="dxa"/>
            <w:vMerge/>
            <w:vAlign w:val="center"/>
          </w:tcPr>
          <w:p w14:paraId="266257E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D38E64" w14:textId="77777777" w:rsidR="004B39D7" w:rsidRDefault="00EE7B54">
            <w:r>
              <w:rPr>
                <w:sz w:val="18"/>
                <w:szCs w:val="18"/>
              </w:rPr>
              <w:t>2006@8,2007@8,2008@8,2009@8,2010@8,2011@8,2012@8,2013@8,2014@8,2015@8,2016@8,2017@8,2018@8,2019@8,2020@8,2021@8,2022@8,2023@8[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0A58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67FC00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49B717F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101ECBE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0882063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7F35FC0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5513207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394D78B" w14:textId="77777777">
        <w:tc>
          <w:tcPr>
            <w:tcW w:w="679" w:type="dxa"/>
            <w:vMerge/>
            <w:vAlign w:val="center"/>
          </w:tcPr>
          <w:p w14:paraId="29D9559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B4A253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9C40D4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513EA02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6A92006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7E27721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4A51FA4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45FA9E8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3A9F7D4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698AC10F" w14:textId="77777777">
        <w:tc>
          <w:tcPr>
            <w:tcW w:w="679" w:type="dxa"/>
            <w:vMerge w:val="restart"/>
            <w:vAlign w:val="center"/>
          </w:tcPr>
          <w:p w14:paraId="501DBA6C" w14:textId="77777777" w:rsidR="004B39D7" w:rsidRDefault="00EE7B54"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F85B3A7" w14:textId="77777777" w:rsidR="004B39D7" w:rsidRDefault="00EE7B54">
            <w:r>
              <w:rPr>
                <w:sz w:val="18"/>
                <w:szCs w:val="18"/>
              </w:rPr>
              <w:t>2001@9[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49CF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159D01E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435FDD7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4FC07F3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26DE32E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3553CFC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6B5651B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1B6F231E" w14:textId="77777777">
        <w:tc>
          <w:tcPr>
            <w:tcW w:w="679" w:type="dxa"/>
            <w:vMerge/>
            <w:vAlign w:val="center"/>
          </w:tcPr>
          <w:p w14:paraId="0B1D50F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EB7D883" w14:textId="77777777" w:rsidR="004B39D7" w:rsidRDefault="00EE7B54">
            <w:r>
              <w:rPr>
                <w:sz w:val="18"/>
                <w:szCs w:val="18"/>
              </w:rPr>
              <w:t>2002@9[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FA100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2D46A34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09F3C66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680FE3F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44A9668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31D017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1729034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713B4DF" w14:textId="77777777">
        <w:tc>
          <w:tcPr>
            <w:tcW w:w="679" w:type="dxa"/>
            <w:vMerge/>
            <w:vAlign w:val="center"/>
          </w:tcPr>
          <w:p w14:paraId="11A3007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55531B7" w14:textId="77777777" w:rsidR="004B39D7" w:rsidRDefault="00EE7B54">
            <w:r>
              <w:rPr>
                <w:sz w:val="18"/>
                <w:szCs w:val="18"/>
              </w:rPr>
              <w:t>2003@9[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610F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469F48E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67BD93B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6ED9021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1631023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712DFEA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0C8FE36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80FAA6F" w14:textId="77777777">
        <w:tc>
          <w:tcPr>
            <w:tcW w:w="679" w:type="dxa"/>
            <w:vMerge/>
            <w:vAlign w:val="center"/>
          </w:tcPr>
          <w:p w14:paraId="1A0E894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AB65B50" w14:textId="77777777" w:rsidR="004B39D7" w:rsidRDefault="00EE7B54">
            <w:r>
              <w:rPr>
                <w:sz w:val="18"/>
                <w:szCs w:val="18"/>
              </w:rPr>
              <w:t>2004@9,2005@9[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D9EE1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438EF27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5DF9B05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EEE62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2A4C70B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518D35E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315AEBA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4A95E0FF" w14:textId="77777777">
        <w:tc>
          <w:tcPr>
            <w:tcW w:w="679" w:type="dxa"/>
            <w:vMerge/>
            <w:vAlign w:val="center"/>
          </w:tcPr>
          <w:p w14:paraId="5C0A175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2EA5ED" w14:textId="77777777" w:rsidR="004B39D7" w:rsidRDefault="00EE7B54">
            <w:r>
              <w:rPr>
                <w:sz w:val="18"/>
                <w:szCs w:val="18"/>
              </w:rPr>
              <w:t>2006@9,2007@9,2008@9,2009@9,2010@9,2011@9,2012@9,2013@9,2014@9,2015@9,2016@9,2017@9,2018@9,2019@9,2020@9,2021@9,2022@9,2023@9[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01A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2B24F96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44802BD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041EF85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332A6A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7D3E56A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5B90519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6A0B579" w14:textId="77777777">
        <w:tc>
          <w:tcPr>
            <w:tcW w:w="679" w:type="dxa"/>
            <w:vMerge/>
            <w:vAlign w:val="center"/>
          </w:tcPr>
          <w:p w14:paraId="72E56EC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6D6ACF7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4B66B4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753D693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4FF948B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2966FB6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6EC697D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53BC30F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75AFDC3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3B3DEA27" w14:textId="77777777">
        <w:tc>
          <w:tcPr>
            <w:tcW w:w="679" w:type="dxa"/>
            <w:vMerge w:val="restart"/>
            <w:vAlign w:val="center"/>
          </w:tcPr>
          <w:p w14:paraId="0E5ECE7C" w14:textId="77777777" w:rsidR="004B39D7" w:rsidRDefault="00EE7B54"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6241155" w14:textId="77777777" w:rsidR="004B39D7" w:rsidRDefault="00EE7B54">
            <w:r>
              <w:rPr>
                <w:sz w:val="18"/>
                <w:szCs w:val="18"/>
              </w:rPr>
              <w:t>2001@10[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B9E31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464AA55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38B5608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214513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71FC9F8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0380C8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7E8B260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130189DD" w14:textId="77777777">
        <w:tc>
          <w:tcPr>
            <w:tcW w:w="679" w:type="dxa"/>
            <w:vMerge/>
            <w:vAlign w:val="center"/>
          </w:tcPr>
          <w:p w14:paraId="514CA25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3FC20EC" w14:textId="77777777" w:rsidR="004B39D7" w:rsidRDefault="00EE7B54">
            <w:r>
              <w:rPr>
                <w:sz w:val="18"/>
                <w:szCs w:val="18"/>
              </w:rPr>
              <w:t>2002@10[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87BE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449A5F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715987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12A664F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147B182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5159E57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00C4A52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8F73415" w14:textId="77777777">
        <w:tc>
          <w:tcPr>
            <w:tcW w:w="679" w:type="dxa"/>
            <w:vMerge/>
            <w:vAlign w:val="center"/>
          </w:tcPr>
          <w:p w14:paraId="3D12A6F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F9B7815" w14:textId="77777777" w:rsidR="004B39D7" w:rsidRDefault="00EE7B54">
            <w:r>
              <w:rPr>
                <w:sz w:val="18"/>
                <w:szCs w:val="18"/>
              </w:rPr>
              <w:t>2003@10[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5A777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5BA63F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13DE72C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57E62A5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33F4051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3374B60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1F78D1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3BB1D8FA" w14:textId="77777777">
        <w:tc>
          <w:tcPr>
            <w:tcW w:w="679" w:type="dxa"/>
            <w:vMerge/>
            <w:vAlign w:val="center"/>
          </w:tcPr>
          <w:p w14:paraId="3E95FB3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AD37B46" w14:textId="77777777" w:rsidR="004B39D7" w:rsidRDefault="00EE7B54">
            <w:r>
              <w:rPr>
                <w:sz w:val="18"/>
                <w:szCs w:val="18"/>
              </w:rPr>
              <w:t>2004@10,2005@10[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2CDD6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5A37BD3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2762FBA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1B5C84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4751AFE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23D6FEE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09FCA0C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7C6C4D2" w14:textId="77777777">
        <w:tc>
          <w:tcPr>
            <w:tcW w:w="679" w:type="dxa"/>
            <w:vMerge/>
            <w:vAlign w:val="center"/>
          </w:tcPr>
          <w:p w14:paraId="30DDB60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9C0D45" w14:textId="77777777" w:rsidR="004B39D7" w:rsidRDefault="00EE7B54">
            <w:r>
              <w:rPr>
                <w:sz w:val="18"/>
                <w:szCs w:val="18"/>
              </w:rPr>
              <w:t>2006@10,2007@10,2008@10,2009@10,2010@10,2011@10,2012@10,2013@10,2014@10,2015@10,2016@10,2017@10,2018@10,2019@10,2020@10,2021@10,2022@10,2023@10[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B5DFC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29572C6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104FA4C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5A71C1C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59230A4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304E986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523A0B0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4E048A0" w14:textId="77777777">
        <w:tc>
          <w:tcPr>
            <w:tcW w:w="679" w:type="dxa"/>
            <w:vMerge/>
            <w:vAlign w:val="center"/>
          </w:tcPr>
          <w:p w14:paraId="3F7970A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0E276C7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AF3832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6AFBB80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55D0A3D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40293B5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08D6CEE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33CC3A4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3CE47EC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0E80064A" w14:textId="77777777">
        <w:tc>
          <w:tcPr>
            <w:tcW w:w="679" w:type="dxa"/>
            <w:vMerge w:val="restart"/>
            <w:vAlign w:val="center"/>
          </w:tcPr>
          <w:p w14:paraId="4B4EDBAB" w14:textId="77777777" w:rsidR="004B39D7" w:rsidRDefault="00EE7B54"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B4E1C25" w14:textId="77777777" w:rsidR="004B39D7" w:rsidRDefault="00EE7B54">
            <w:r>
              <w:rPr>
                <w:sz w:val="18"/>
                <w:szCs w:val="18"/>
              </w:rPr>
              <w:t>2001@11[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9A75E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36AB180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5CC5CC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2B3ED7D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24EC3AB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1594400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7368974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482A5188" w14:textId="77777777">
        <w:tc>
          <w:tcPr>
            <w:tcW w:w="679" w:type="dxa"/>
            <w:vMerge/>
            <w:vAlign w:val="center"/>
          </w:tcPr>
          <w:p w14:paraId="607DFEA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C9F283B" w14:textId="77777777" w:rsidR="004B39D7" w:rsidRDefault="00EE7B54">
            <w:r>
              <w:rPr>
                <w:sz w:val="18"/>
                <w:szCs w:val="18"/>
              </w:rPr>
              <w:t>2002@11[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D737E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3B89466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1C5FC0C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2074665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2C86163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2F0EAE7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6148FD4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E09238A" w14:textId="77777777">
        <w:tc>
          <w:tcPr>
            <w:tcW w:w="679" w:type="dxa"/>
            <w:vMerge/>
            <w:vAlign w:val="center"/>
          </w:tcPr>
          <w:p w14:paraId="1A86B11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C447B4C" w14:textId="77777777" w:rsidR="004B39D7" w:rsidRDefault="00EE7B54">
            <w:r>
              <w:rPr>
                <w:sz w:val="18"/>
                <w:szCs w:val="18"/>
              </w:rPr>
              <w:t>2003@11[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3AF87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3359B4C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137848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0888D24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03F838A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64A120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1468A83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9570A4B" w14:textId="77777777">
        <w:tc>
          <w:tcPr>
            <w:tcW w:w="679" w:type="dxa"/>
            <w:vMerge/>
            <w:vAlign w:val="center"/>
          </w:tcPr>
          <w:p w14:paraId="0FA5206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CD8DCE5" w14:textId="77777777" w:rsidR="004B39D7" w:rsidRDefault="00EE7B54">
            <w:r>
              <w:rPr>
                <w:sz w:val="18"/>
                <w:szCs w:val="18"/>
              </w:rPr>
              <w:t>2004@11,2005@11[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9F0FF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0F352BB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05DBA87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6D97BB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706B3F8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5D71963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699C398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69699D5" w14:textId="77777777">
        <w:tc>
          <w:tcPr>
            <w:tcW w:w="679" w:type="dxa"/>
            <w:vMerge/>
            <w:vAlign w:val="center"/>
          </w:tcPr>
          <w:p w14:paraId="0B329F7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01C3EE5" w14:textId="77777777" w:rsidR="004B39D7" w:rsidRDefault="00EE7B54">
            <w:r>
              <w:rPr>
                <w:sz w:val="18"/>
                <w:szCs w:val="18"/>
              </w:rPr>
              <w:t>2006@11,2007@11,2008@11,2009@11,2010@11,2011@11,2012@11,2013@11,2014@11,2015@11,2016@11,2017@11,2018@11,2019@11,2020@11,2021@11,2022@11,2023@11[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A5A68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5BF2E3A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10158B7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259414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3CDE46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3646228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3BA6BC6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369F7296" w14:textId="77777777">
        <w:tc>
          <w:tcPr>
            <w:tcW w:w="679" w:type="dxa"/>
            <w:vMerge/>
            <w:vAlign w:val="center"/>
          </w:tcPr>
          <w:p w14:paraId="5A982EC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46B307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24ED24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24E5091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019A8C6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21091C1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7588766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0F341C8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5D37896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773EA4CB" w14:textId="77777777">
        <w:tc>
          <w:tcPr>
            <w:tcW w:w="679" w:type="dxa"/>
            <w:vMerge w:val="restart"/>
            <w:vAlign w:val="center"/>
          </w:tcPr>
          <w:p w14:paraId="1DFBBE7C" w14:textId="77777777" w:rsidR="004B39D7" w:rsidRDefault="00EE7B54"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DC7544A" w14:textId="77777777" w:rsidR="004B39D7" w:rsidRDefault="00EE7B54">
            <w:r>
              <w:rPr>
                <w:sz w:val="18"/>
                <w:szCs w:val="18"/>
              </w:rPr>
              <w:t>2001@12[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F9926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7B71FBA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5ED093D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02C41B9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38630E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4B38C91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5C8862A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7D2FF367" w14:textId="77777777">
        <w:tc>
          <w:tcPr>
            <w:tcW w:w="679" w:type="dxa"/>
            <w:vMerge/>
            <w:vAlign w:val="center"/>
          </w:tcPr>
          <w:p w14:paraId="3944FC0E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8665C0" w14:textId="77777777" w:rsidR="004B39D7" w:rsidRDefault="00EE7B54">
            <w:r>
              <w:rPr>
                <w:sz w:val="18"/>
                <w:szCs w:val="18"/>
              </w:rPr>
              <w:t>2002@12[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FA473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788B32B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0F249A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0A389D3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38F3B1D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77FAC97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6B10C3A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42077953" w14:textId="77777777">
        <w:tc>
          <w:tcPr>
            <w:tcW w:w="679" w:type="dxa"/>
            <w:vMerge/>
            <w:vAlign w:val="center"/>
          </w:tcPr>
          <w:p w14:paraId="3399A6B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89E5EED" w14:textId="77777777" w:rsidR="004B39D7" w:rsidRDefault="00EE7B54">
            <w:r>
              <w:rPr>
                <w:sz w:val="18"/>
                <w:szCs w:val="18"/>
              </w:rPr>
              <w:t>2003@12[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AC81C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1AFB039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2AC6557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15CA396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0A092FF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1D80C5E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7035263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D233FA0" w14:textId="77777777">
        <w:tc>
          <w:tcPr>
            <w:tcW w:w="679" w:type="dxa"/>
            <w:vMerge/>
            <w:vAlign w:val="center"/>
          </w:tcPr>
          <w:p w14:paraId="33C6364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1DF6F2" w14:textId="77777777" w:rsidR="004B39D7" w:rsidRDefault="00EE7B54">
            <w:r>
              <w:rPr>
                <w:sz w:val="18"/>
                <w:szCs w:val="18"/>
              </w:rPr>
              <w:t>2004@12,2005@12[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978CF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0F088F0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5664574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2747D0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29EC7D2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70895F2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6114919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C27F04E" w14:textId="77777777">
        <w:tc>
          <w:tcPr>
            <w:tcW w:w="679" w:type="dxa"/>
            <w:vMerge/>
            <w:vAlign w:val="center"/>
          </w:tcPr>
          <w:p w14:paraId="7C4CC62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85B794D" w14:textId="77777777" w:rsidR="004B39D7" w:rsidRDefault="00EE7B54">
            <w:r>
              <w:rPr>
                <w:sz w:val="18"/>
                <w:szCs w:val="18"/>
              </w:rPr>
              <w:t>2006@12,2007@12,2008@12,2009@12,2010@12,2011@12,2012@12,2013@12,2014@12,2015@12,2016@12,2017@12,2018@12,2019@12,2020@12,</w:t>
            </w:r>
            <w:r>
              <w:rPr>
                <w:sz w:val="18"/>
                <w:szCs w:val="18"/>
              </w:rPr>
              <w:lastRenderedPageBreak/>
              <w:t>2021@12,2022@12,2023@12[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49476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lastRenderedPageBreak/>
              <w:t>30.87</w:t>
            </w:r>
          </w:p>
        </w:tc>
        <w:tc>
          <w:tcPr>
            <w:tcW w:w="1075" w:type="dxa"/>
            <w:vAlign w:val="center"/>
          </w:tcPr>
          <w:p w14:paraId="0E46133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315CE18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5345C89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372E52E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072F4B4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3C6790B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B813EA5" w14:textId="77777777">
        <w:tc>
          <w:tcPr>
            <w:tcW w:w="679" w:type="dxa"/>
            <w:vMerge/>
            <w:vAlign w:val="center"/>
          </w:tcPr>
          <w:p w14:paraId="533ADE24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468E405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7005E9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0439D1B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392E89C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4967A72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288353B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512E515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78F35E9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634ADF44" w14:textId="77777777">
        <w:tc>
          <w:tcPr>
            <w:tcW w:w="679" w:type="dxa"/>
            <w:vMerge w:val="restart"/>
            <w:vAlign w:val="center"/>
          </w:tcPr>
          <w:p w14:paraId="184D0DCB" w14:textId="77777777" w:rsidR="004B39D7" w:rsidRDefault="00EE7B54"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F16F405" w14:textId="77777777" w:rsidR="004B39D7" w:rsidRDefault="00EE7B54">
            <w:r>
              <w:rPr>
                <w:sz w:val="18"/>
                <w:szCs w:val="18"/>
              </w:rPr>
              <w:t>2001@13[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9C446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1BF8DC1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351F37F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09B1E22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083CF41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256BEF1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38C11B8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4E75804B" w14:textId="77777777">
        <w:tc>
          <w:tcPr>
            <w:tcW w:w="679" w:type="dxa"/>
            <w:vMerge/>
            <w:vAlign w:val="center"/>
          </w:tcPr>
          <w:p w14:paraId="4A6414E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82127E" w14:textId="77777777" w:rsidR="004B39D7" w:rsidRDefault="00EE7B54">
            <w:r>
              <w:rPr>
                <w:sz w:val="18"/>
                <w:szCs w:val="18"/>
              </w:rPr>
              <w:t>2002@13[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0C574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657DCB4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25EB9C3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5AD4996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290E2A2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1F7438A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48ADCBF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F9AFF6A" w14:textId="77777777">
        <w:tc>
          <w:tcPr>
            <w:tcW w:w="679" w:type="dxa"/>
            <w:vMerge/>
            <w:vAlign w:val="center"/>
          </w:tcPr>
          <w:p w14:paraId="0CC7896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DEDF054" w14:textId="77777777" w:rsidR="004B39D7" w:rsidRDefault="00EE7B54">
            <w:r>
              <w:rPr>
                <w:sz w:val="18"/>
                <w:szCs w:val="18"/>
              </w:rPr>
              <w:t>2003@13[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29B92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37B109E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1DD68D2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4AF1287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20AB4D2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66BABF4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2549144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D079C3F" w14:textId="77777777">
        <w:tc>
          <w:tcPr>
            <w:tcW w:w="679" w:type="dxa"/>
            <w:vMerge/>
            <w:vAlign w:val="center"/>
          </w:tcPr>
          <w:p w14:paraId="784584B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E020A9F" w14:textId="77777777" w:rsidR="004B39D7" w:rsidRDefault="00EE7B54">
            <w:r>
              <w:rPr>
                <w:sz w:val="18"/>
                <w:szCs w:val="18"/>
              </w:rPr>
              <w:t>2004@13,2005@13[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5E460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6EB0A92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0A56CC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3EFAFFB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3E31721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09F1B47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18A42AB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5431A087" w14:textId="77777777">
        <w:tc>
          <w:tcPr>
            <w:tcW w:w="679" w:type="dxa"/>
            <w:vMerge/>
            <w:vAlign w:val="center"/>
          </w:tcPr>
          <w:p w14:paraId="5802210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4BB262C" w14:textId="77777777" w:rsidR="004B39D7" w:rsidRDefault="00EE7B54">
            <w:r>
              <w:rPr>
                <w:sz w:val="18"/>
                <w:szCs w:val="18"/>
              </w:rPr>
              <w:t>2006@13,2007@13,2008@13,2009@13,2010@13,2011@13,2012@13,2013@13,2014@13,2015@13,2016@13,2017@13,2018@13,2019@13,2020@13,2021@13,2022@13,2023@13[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B44B2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71B35FC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096EE61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7E7E814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5632A17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6F68304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0B1232C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029A746" w14:textId="77777777">
        <w:tc>
          <w:tcPr>
            <w:tcW w:w="679" w:type="dxa"/>
            <w:vMerge/>
            <w:vAlign w:val="center"/>
          </w:tcPr>
          <w:p w14:paraId="0EE83E6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EAEA358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CBD747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5B289DC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4039411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6F82135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6C2D25E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1B150B2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115AB6F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1FB0F747" w14:textId="77777777">
        <w:tc>
          <w:tcPr>
            <w:tcW w:w="679" w:type="dxa"/>
            <w:vMerge w:val="restart"/>
            <w:vAlign w:val="center"/>
          </w:tcPr>
          <w:p w14:paraId="39031334" w14:textId="77777777" w:rsidR="004B39D7" w:rsidRDefault="00EE7B54"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46048583" w14:textId="77777777" w:rsidR="004B39D7" w:rsidRDefault="00EE7B54">
            <w:r>
              <w:rPr>
                <w:sz w:val="18"/>
                <w:szCs w:val="18"/>
              </w:rPr>
              <w:t>2001@14[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82C1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513FFC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1ED10D6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54FCCBB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0120F3E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683950A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79D9482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549F538C" w14:textId="77777777">
        <w:tc>
          <w:tcPr>
            <w:tcW w:w="679" w:type="dxa"/>
            <w:vMerge/>
            <w:vAlign w:val="center"/>
          </w:tcPr>
          <w:p w14:paraId="630B17D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B9D692B" w14:textId="77777777" w:rsidR="004B39D7" w:rsidRDefault="00EE7B54">
            <w:r>
              <w:rPr>
                <w:sz w:val="18"/>
                <w:szCs w:val="18"/>
              </w:rPr>
              <w:t>2002@14[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D871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2A98ADF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3E563D5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0D7BE1F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64986C6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4683F46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4F42E6D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E985BB8" w14:textId="77777777">
        <w:tc>
          <w:tcPr>
            <w:tcW w:w="679" w:type="dxa"/>
            <w:vMerge/>
            <w:vAlign w:val="center"/>
          </w:tcPr>
          <w:p w14:paraId="7F55029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B5147CC" w14:textId="77777777" w:rsidR="004B39D7" w:rsidRDefault="00EE7B54">
            <w:r>
              <w:rPr>
                <w:sz w:val="18"/>
                <w:szCs w:val="18"/>
              </w:rPr>
              <w:t>2003@14[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3C618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3F75909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1C37EA8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282C634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49E983C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1E70E26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6BAA47F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3332E828" w14:textId="77777777">
        <w:tc>
          <w:tcPr>
            <w:tcW w:w="679" w:type="dxa"/>
            <w:vMerge/>
            <w:vAlign w:val="center"/>
          </w:tcPr>
          <w:p w14:paraId="3603A5A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F671E6" w14:textId="77777777" w:rsidR="004B39D7" w:rsidRDefault="00EE7B54">
            <w:r>
              <w:rPr>
                <w:sz w:val="18"/>
                <w:szCs w:val="18"/>
              </w:rPr>
              <w:t>2004@14,2005@14[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7C5E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6752397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5873206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53AF2C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025DE5B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674358D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1DB4913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4A518CEF" w14:textId="77777777">
        <w:tc>
          <w:tcPr>
            <w:tcW w:w="679" w:type="dxa"/>
            <w:vMerge/>
            <w:vAlign w:val="center"/>
          </w:tcPr>
          <w:p w14:paraId="43011AD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6EF7C2" w14:textId="77777777" w:rsidR="004B39D7" w:rsidRDefault="00EE7B54">
            <w:r>
              <w:rPr>
                <w:sz w:val="18"/>
                <w:szCs w:val="18"/>
              </w:rPr>
              <w:t>2006@14,2007@14,2008@14,2009@14,2010@14,2011@14,2012@14,2013@14,2014@14,2015@14,2016@14,2017@14,2018@14,2019@14,2020@14,2021@14,2022@14,2023@14[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237E8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34BAE67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0127B3F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6B2F59E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1297D61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65FD35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3DFA671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F9BCCE2" w14:textId="77777777">
        <w:tc>
          <w:tcPr>
            <w:tcW w:w="679" w:type="dxa"/>
            <w:vMerge/>
            <w:vAlign w:val="center"/>
          </w:tcPr>
          <w:p w14:paraId="359893C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96A02CC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2FA2D3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42A5806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623BDF0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2DE9350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66A3A9E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2FB8E4E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6331FBF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0FC58181" w14:textId="77777777">
        <w:tc>
          <w:tcPr>
            <w:tcW w:w="679" w:type="dxa"/>
            <w:vMerge w:val="restart"/>
            <w:vAlign w:val="center"/>
          </w:tcPr>
          <w:p w14:paraId="670FBCA3" w14:textId="77777777" w:rsidR="004B39D7" w:rsidRDefault="00EE7B54"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1C49E71" w14:textId="77777777" w:rsidR="004B39D7" w:rsidRDefault="00EE7B54">
            <w:r>
              <w:rPr>
                <w:sz w:val="18"/>
                <w:szCs w:val="18"/>
              </w:rPr>
              <w:t>2001@15[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FF3E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30FE384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23C0A9B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313ADF3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3A921A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1218DC1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5EC03BD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445CE7CF" w14:textId="77777777">
        <w:tc>
          <w:tcPr>
            <w:tcW w:w="679" w:type="dxa"/>
            <w:vMerge/>
            <w:vAlign w:val="center"/>
          </w:tcPr>
          <w:p w14:paraId="2705DAC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A6BE84" w14:textId="77777777" w:rsidR="004B39D7" w:rsidRDefault="00EE7B54">
            <w:r>
              <w:rPr>
                <w:sz w:val="18"/>
                <w:szCs w:val="18"/>
              </w:rPr>
              <w:t>2002@15[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E7869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7E2381B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3333ECB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6A0C50E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758807B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7E9C6C2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51EE772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91C633F" w14:textId="77777777">
        <w:tc>
          <w:tcPr>
            <w:tcW w:w="679" w:type="dxa"/>
            <w:vMerge/>
            <w:vAlign w:val="center"/>
          </w:tcPr>
          <w:p w14:paraId="3B35BA3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7362E98" w14:textId="77777777" w:rsidR="004B39D7" w:rsidRDefault="00EE7B54">
            <w:r>
              <w:rPr>
                <w:sz w:val="18"/>
                <w:szCs w:val="18"/>
              </w:rPr>
              <w:t>2003@15[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A649C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4A69E3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5B36C40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5F0A330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255382A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0FC74F7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6C3FDD5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6A70EC8" w14:textId="77777777">
        <w:tc>
          <w:tcPr>
            <w:tcW w:w="679" w:type="dxa"/>
            <w:vMerge/>
            <w:vAlign w:val="center"/>
          </w:tcPr>
          <w:p w14:paraId="01184AB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F73EBA" w14:textId="77777777" w:rsidR="004B39D7" w:rsidRDefault="00EE7B54">
            <w:r>
              <w:rPr>
                <w:sz w:val="18"/>
                <w:szCs w:val="18"/>
              </w:rPr>
              <w:t>2004@15,2005@15[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2E1CC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3F13781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68F1FE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26AAB12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7D59F2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7EA651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4D984BF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E1E99BD" w14:textId="77777777">
        <w:tc>
          <w:tcPr>
            <w:tcW w:w="679" w:type="dxa"/>
            <w:vMerge/>
            <w:vAlign w:val="center"/>
          </w:tcPr>
          <w:p w14:paraId="31EEF68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773A9A0" w14:textId="77777777" w:rsidR="004B39D7" w:rsidRDefault="00EE7B54">
            <w:r>
              <w:rPr>
                <w:sz w:val="18"/>
                <w:szCs w:val="18"/>
              </w:rPr>
              <w:t>2006@15,2007@15,2008@15,2009@15,2010@15,2011@15,2012@15,2013@15,2014@15,2015@15,2016@15,2017@15,2018@15,2019@15,2020@15,2021@15,2022@15,2023@15[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3F352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72E693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12C8897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324E360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7D7B934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08CE7B8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7466282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0A94B86" w14:textId="77777777">
        <w:tc>
          <w:tcPr>
            <w:tcW w:w="679" w:type="dxa"/>
            <w:vMerge/>
            <w:vAlign w:val="center"/>
          </w:tcPr>
          <w:p w14:paraId="46FCA50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553CE50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B1ECBE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4781F60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5FC917F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40A9C80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4C6CB30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011DDE2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71DF5AB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033EAEA5" w14:textId="77777777">
        <w:tc>
          <w:tcPr>
            <w:tcW w:w="679" w:type="dxa"/>
            <w:vMerge w:val="restart"/>
            <w:vAlign w:val="center"/>
          </w:tcPr>
          <w:p w14:paraId="19C3158B" w14:textId="77777777" w:rsidR="004B39D7" w:rsidRDefault="00EE7B54"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C1E425F" w14:textId="77777777" w:rsidR="004B39D7" w:rsidRDefault="00EE7B54">
            <w:r>
              <w:rPr>
                <w:sz w:val="18"/>
                <w:szCs w:val="18"/>
              </w:rPr>
              <w:t>2001@16[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E51E4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73C7C66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5212A51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30538CF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1053A9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7487A44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12B6A0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28AD47D3" w14:textId="77777777">
        <w:tc>
          <w:tcPr>
            <w:tcW w:w="679" w:type="dxa"/>
            <w:vMerge/>
            <w:vAlign w:val="center"/>
          </w:tcPr>
          <w:p w14:paraId="16BEA05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A1A36D9" w14:textId="77777777" w:rsidR="004B39D7" w:rsidRDefault="00EE7B54">
            <w:r>
              <w:rPr>
                <w:sz w:val="18"/>
                <w:szCs w:val="18"/>
              </w:rPr>
              <w:t>2002@16[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B6FC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68FCA4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3F46445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05B94A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305E6DA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31A1249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0E06746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056EFD2" w14:textId="77777777">
        <w:tc>
          <w:tcPr>
            <w:tcW w:w="679" w:type="dxa"/>
            <w:vMerge/>
            <w:vAlign w:val="center"/>
          </w:tcPr>
          <w:p w14:paraId="1AA9356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72A2C2" w14:textId="77777777" w:rsidR="004B39D7" w:rsidRDefault="00EE7B54">
            <w:r>
              <w:rPr>
                <w:sz w:val="18"/>
                <w:szCs w:val="18"/>
              </w:rPr>
              <w:t>2003@16[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DACD5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350516F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1F4DF13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0C2AD6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6269E28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13239B3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5805C4A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5572EBD6" w14:textId="77777777">
        <w:tc>
          <w:tcPr>
            <w:tcW w:w="679" w:type="dxa"/>
            <w:vMerge/>
            <w:vAlign w:val="center"/>
          </w:tcPr>
          <w:p w14:paraId="523B365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A156FD" w14:textId="77777777" w:rsidR="004B39D7" w:rsidRDefault="00EE7B54">
            <w:r>
              <w:rPr>
                <w:sz w:val="18"/>
                <w:szCs w:val="18"/>
              </w:rPr>
              <w:t>2004@16,2005@16[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93138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316035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52FBB4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1D53644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233AC8C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2135D4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2930EFF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C73D93C" w14:textId="77777777">
        <w:tc>
          <w:tcPr>
            <w:tcW w:w="679" w:type="dxa"/>
            <w:vMerge/>
            <w:vAlign w:val="center"/>
          </w:tcPr>
          <w:p w14:paraId="34CE5C6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BBC2905" w14:textId="77777777" w:rsidR="004B39D7" w:rsidRDefault="00EE7B54">
            <w:r>
              <w:rPr>
                <w:sz w:val="18"/>
                <w:szCs w:val="18"/>
              </w:rPr>
              <w:t>2006@16,2007@16,2008@16,2009@16,2010@16,2011@16,2012@16,2013@16,2014@16,2015@16,2016@16,2017@16,2018@16,2019@16,2020@16,2021@16,2022@16,2023@16[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7E8ED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0E3AA8D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7B6C3F0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02BB0A9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5C9155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4E96C1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088CCBD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34ED164D" w14:textId="77777777">
        <w:tc>
          <w:tcPr>
            <w:tcW w:w="679" w:type="dxa"/>
            <w:vMerge/>
            <w:vAlign w:val="center"/>
          </w:tcPr>
          <w:p w14:paraId="23619124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109CA59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FA4A1F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09E6F88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7CD8D41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254D650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25297BF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43854B9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6BB25ED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7A62705C" w14:textId="77777777">
        <w:tc>
          <w:tcPr>
            <w:tcW w:w="679" w:type="dxa"/>
            <w:vMerge w:val="restart"/>
            <w:vAlign w:val="center"/>
          </w:tcPr>
          <w:p w14:paraId="067D6ACF" w14:textId="77777777" w:rsidR="004B39D7" w:rsidRDefault="00EE7B54"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4772AB8" w14:textId="77777777" w:rsidR="004B39D7" w:rsidRDefault="00EE7B54">
            <w:r>
              <w:rPr>
                <w:sz w:val="18"/>
                <w:szCs w:val="18"/>
              </w:rPr>
              <w:t>2001@17[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E8C1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55403C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1C70CDC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2E939F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7054A81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7AC1723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6A487FF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6690D3CD" w14:textId="77777777">
        <w:tc>
          <w:tcPr>
            <w:tcW w:w="679" w:type="dxa"/>
            <w:vMerge/>
            <w:vAlign w:val="center"/>
          </w:tcPr>
          <w:p w14:paraId="2D7D71C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081EE87" w14:textId="77777777" w:rsidR="004B39D7" w:rsidRDefault="00EE7B54">
            <w:r>
              <w:rPr>
                <w:sz w:val="18"/>
                <w:szCs w:val="18"/>
              </w:rPr>
              <w:t>2002@17[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A87CB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01C58A3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125444F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45E74BB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554FB57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6DF1933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67A9578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328849C" w14:textId="77777777">
        <w:tc>
          <w:tcPr>
            <w:tcW w:w="679" w:type="dxa"/>
            <w:vMerge/>
            <w:vAlign w:val="center"/>
          </w:tcPr>
          <w:p w14:paraId="5D1A4AE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4B90558" w14:textId="77777777" w:rsidR="004B39D7" w:rsidRDefault="00EE7B54">
            <w:r>
              <w:rPr>
                <w:sz w:val="18"/>
                <w:szCs w:val="18"/>
              </w:rPr>
              <w:t>2003@17[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0ED0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287479D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1771FCB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0AF92F1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1490055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742A4DE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15FB423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5AF59561" w14:textId="77777777">
        <w:tc>
          <w:tcPr>
            <w:tcW w:w="679" w:type="dxa"/>
            <w:vMerge/>
            <w:vAlign w:val="center"/>
          </w:tcPr>
          <w:p w14:paraId="247430D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824541" w14:textId="77777777" w:rsidR="004B39D7" w:rsidRDefault="00EE7B54">
            <w:r>
              <w:rPr>
                <w:sz w:val="18"/>
                <w:szCs w:val="18"/>
              </w:rPr>
              <w:t>2004@17,2005@17[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A79B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30FF327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493F111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137F526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168847D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05385B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5E25608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64342F9" w14:textId="77777777">
        <w:tc>
          <w:tcPr>
            <w:tcW w:w="679" w:type="dxa"/>
            <w:vMerge/>
            <w:vAlign w:val="center"/>
          </w:tcPr>
          <w:p w14:paraId="1A707EC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BBAE1E" w14:textId="77777777" w:rsidR="004B39D7" w:rsidRDefault="00EE7B54">
            <w:r>
              <w:rPr>
                <w:sz w:val="18"/>
                <w:szCs w:val="18"/>
              </w:rPr>
              <w:t>2006@17,2007@17,2008@17,2009@17,2010@17,2011@17,2012@17,2013@17,2014@17,2015@17,2016@17,2017@17,2018@17,2019@17,2020@17,2021@17,2022@17,2023@17[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13A65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23E1319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113873D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3DC0742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1B355B8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690535F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07F3279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4AF3FEBC" w14:textId="77777777">
        <w:tc>
          <w:tcPr>
            <w:tcW w:w="679" w:type="dxa"/>
            <w:vMerge/>
            <w:vAlign w:val="center"/>
          </w:tcPr>
          <w:p w14:paraId="2D6CFFE2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9A14822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B5921A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356E0E8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5A30A76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17935AD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0B10889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1455530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285E767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3C0782E8" w14:textId="77777777">
        <w:tc>
          <w:tcPr>
            <w:tcW w:w="679" w:type="dxa"/>
            <w:vMerge w:val="restart"/>
            <w:vAlign w:val="center"/>
          </w:tcPr>
          <w:p w14:paraId="0D805907" w14:textId="77777777" w:rsidR="004B39D7" w:rsidRDefault="00EE7B54"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FE41625" w14:textId="77777777" w:rsidR="004B39D7" w:rsidRDefault="00EE7B54">
            <w:r>
              <w:rPr>
                <w:sz w:val="18"/>
                <w:szCs w:val="18"/>
              </w:rPr>
              <w:t>2001@18[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32508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7148F3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16A53FB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5C8B19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5F59E21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1643D1F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42D9E3D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521F0895" w14:textId="77777777">
        <w:tc>
          <w:tcPr>
            <w:tcW w:w="679" w:type="dxa"/>
            <w:vMerge/>
            <w:vAlign w:val="center"/>
          </w:tcPr>
          <w:p w14:paraId="0735CE2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632A023" w14:textId="77777777" w:rsidR="004B39D7" w:rsidRDefault="00EE7B54">
            <w:r>
              <w:rPr>
                <w:sz w:val="18"/>
                <w:szCs w:val="18"/>
              </w:rPr>
              <w:t>2002@18[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361C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69FA013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370E54E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3BDD0B2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2A017EB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1667A22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20C574D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4408A243" w14:textId="77777777">
        <w:tc>
          <w:tcPr>
            <w:tcW w:w="679" w:type="dxa"/>
            <w:vMerge/>
            <w:vAlign w:val="center"/>
          </w:tcPr>
          <w:p w14:paraId="0B991EB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C3CEDA3" w14:textId="77777777" w:rsidR="004B39D7" w:rsidRDefault="00EE7B54">
            <w:r>
              <w:rPr>
                <w:sz w:val="18"/>
                <w:szCs w:val="18"/>
              </w:rPr>
              <w:t>2003@18[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7549C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669D112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32A874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0383FF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79F37F8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0D708AC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3187DBD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3F7E3697" w14:textId="77777777">
        <w:tc>
          <w:tcPr>
            <w:tcW w:w="679" w:type="dxa"/>
            <w:vMerge/>
            <w:vAlign w:val="center"/>
          </w:tcPr>
          <w:p w14:paraId="1A45CD2B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2DCA286" w14:textId="77777777" w:rsidR="004B39D7" w:rsidRDefault="00EE7B54">
            <w:r>
              <w:rPr>
                <w:sz w:val="18"/>
                <w:szCs w:val="18"/>
              </w:rPr>
              <w:t>2004@18,2005@18[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538F1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51A68B0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7D316D0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C318B2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43B5162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151F1F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661B46F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F810886" w14:textId="77777777">
        <w:tc>
          <w:tcPr>
            <w:tcW w:w="679" w:type="dxa"/>
            <w:vMerge/>
            <w:vAlign w:val="center"/>
          </w:tcPr>
          <w:p w14:paraId="680115EC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CB2DB20" w14:textId="77777777" w:rsidR="004B39D7" w:rsidRDefault="00EE7B54">
            <w:r>
              <w:rPr>
                <w:sz w:val="18"/>
                <w:szCs w:val="18"/>
              </w:rPr>
              <w:t>2006@18,2007@18,2008@18,2009@18,2010@18,2011@18,2012@18,2013@18,2014@18,2015@18,2016@18,2017@18,2018@18,2019@18,2020@18,2021@18,2022@18,2023@18[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8D0C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722C2F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2429F55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78B6DE6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1A7F0B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16EEF7C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68A4A5F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83E6274" w14:textId="77777777">
        <w:tc>
          <w:tcPr>
            <w:tcW w:w="679" w:type="dxa"/>
            <w:vMerge/>
            <w:vAlign w:val="center"/>
          </w:tcPr>
          <w:p w14:paraId="6430AAD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A16A963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26D060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7B8DADF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05587C2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2E9FDBA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45BB712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42F2032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596F91E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764D5B5E" w14:textId="77777777">
        <w:tc>
          <w:tcPr>
            <w:tcW w:w="679" w:type="dxa"/>
            <w:vMerge w:val="restart"/>
            <w:vAlign w:val="center"/>
          </w:tcPr>
          <w:p w14:paraId="7C53D3CE" w14:textId="77777777" w:rsidR="004B39D7" w:rsidRDefault="00EE7B54"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6F1739B" w14:textId="77777777" w:rsidR="004B39D7" w:rsidRDefault="00EE7B54">
            <w:r>
              <w:rPr>
                <w:sz w:val="18"/>
                <w:szCs w:val="18"/>
              </w:rPr>
              <w:t>2001@19[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ECDF3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053B4B7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4ECC01C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036E1E4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328CF0A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63F8DC2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5D21D74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17C93032" w14:textId="77777777">
        <w:tc>
          <w:tcPr>
            <w:tcW w:w="679" w:type="dxa"/>
            <w:vMerge/>
            <w:vAlign w:val="center"/>
          </w:tcPr>
          <w:p w14:paraId="10B7206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C6307FA" w14:textId="77777777" w:rsidR="004B39D7" w:rsidRDefault="00EE7B54">
            <w:r>
              <w:rPr>
                <w:sz w:val="18"/>
                <w:szCs w:val="18"/>
              </w:rPr>
              <w:t>2002@19[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35E5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54B702D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0BF5CD0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6FC738D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48DD86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75872F0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5E23A04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613A82A" w14:textId="77777777">
        <w:tc>
          <w:tcPr>
            <w:tcW w:w="679" w:type="dxa"/>
            <w:vMerge/>
            <w:vAlign w:val="center"/>
          </w:tcPr>
          <w:p w14:paraId="1C4AA49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697FD34" w14:textId="77777777" w:rsidR="004B39D7" w:rsidRDefault="00EE7B54">
            <w:r>
              <w:rPr>
                <w:sz w:val="18"/>
                <w:szCs w:val="18"/>
              </w:rPr>
              <w:t>2003@19[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D9AC6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1CB6BBB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294C10F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66343B2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7CCF574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395463D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7587CE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40D8CF6" w14:textId="77777777">
        <w:tc>
          <w:tcPr>
            <w:tcW w:w="679" w:type="dxa"/>
            <w:vMerge/>
            <w:vAlign w:val="center"/>
          </w:tcPr>
          <w:p w14:paraId="6B273C6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B444F72" w14:textId="77777777" w:rsidR="004B39D7" w:rsidRDefault="00EE7B54">
            <w:r>
              <w:rPr>
                <w:sz w:val="18"/>
                <w:szCs w:val="18"/>
              </w:rPr>
              <w:t>2004@19,2005@19[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A8AC2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6FE0D83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1FD3887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112789B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34DAD95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4AD0D0B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47E4152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2B2F36B" w14:textId="77777777">
        <w:tc>
          <w:tcPr>
            <w:tcW w:w="679" w:type="dxa"/>
            <w:vMerge/>
            <w:vAlign w:val="center"/>
          </w:tcPr>
          <w:p w14:paraId="66E5678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9C15554" w14:textId="77777777" w:rsidR="004B39D7" w:rsidRDefault="00EE7B54">
            <w:r>
              <w:rPr>
                <w:sz w:val="18"/>
                <w:szCs w:val="18"/>
              </w:rPr>
              <w:t>2006@19,2007@19,2008@19,2009@19,2010@19,2011@19,2012@19,2013@19,2014@19,2015@19,2016@19,2017@19,2018@19,2019@19,2020@19,2021@19,2022@19,2023</w:t>
            </w:r>
            <w:r>
              <w:rPr>
                <w:sz w:val="18"/>
                <w:szCs w:val="18"/>
              </w:rPr>
              <w:lastRenderedPageBreak/>
              <w:t>@19[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F31C3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lastRenderedPageBreak/>
              <w:t>30.87</w:t>
            </w:r>
          </w:p>
        </w:tc>
        <w:tc>
          <w:tcPr>
            <w:tcW w:w="1075" w:type="dxa"/>
            <w:vAlign w:val="center"/>
          </w:tcPr>
          <w:p w14:paraId="018EDD6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60D157D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5A23CA9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2A20E9D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4BB799C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5D9405E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325D0A4D" w14:textId="77777777">
        <w:tc>
          <w:tcPr>
            <w:tcW w:w="679" w:type="dxa"/>
            <w:vMerge/>
            <w:vAlign w:val="center"/>
          </w:tcPr>
          <w:p w14:paraId="7630FF7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C4C5BA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7E2609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32A0498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4A31EDF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788273A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3F9C52A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6B1B509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11EFAA1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11D5CF3B" w14:textId="77777777">
        <w:tc>
          <w:tcPr>
            <w:tcW w:w="679" w:type="dxa"/>
            <w:vMerge w:val="restart"/>
            <w:vAlign w:val="center"/>
          </w:tcPr>
          <w:p w14:paraId="3660EC90" w14:textId="77777777" w:rsidR="004B39D7" w:rsidRDefault="00EE7B54"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F6019D1" w14:textId="77777777" w:rsidR="004B39D7" w:rsidRDefault="00EE7B54">
            <w:r>
              <w:rPr>
                <w:sz w:val="18"/>
                <w:szCs w:val="18"/>
              </w:rPr>
              <w:t>2001@20[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CB480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6597445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77253A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6A35031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0EC4A59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2911144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0F42D44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735D28CF" w14:textId="77777777">
        <w:tc>
          <w:tcPr>
            <w:tcW w:w="679" w:type="dxa"/>
            <w:vMerge/>
            <w:vAlign w:val="center"/>
          </w:tcPr>
          <w:p w14:paraId="527BC97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1EC1166" w14:textId="77777777" w:rsidR="004B39D7" w:rsidRDefault="00EE7B54">
            <w:r>
              <w:rPr>
                <w:sz w:val="18"/>
                <w:szCs w:val="18"/>
              </w:rPr>
              <w:t>2002@20[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6460F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0DE9387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4727879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528A8B3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280ACB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4140860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63634BB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67E52D0" w14:textId="77777777">
        <w:tc>
          <w:tcPr>
            <w:tcW w:w="679" w:type="dxa"/>
            <w:vMerge/>
            <w:vAlign w:val="center"/>
          </w:tcPr>
          <w:p w14:paraId="57F3924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63F51AF" w14:textId="77777777" w:rsidR="004B39D7" w:rsidRDefault="00EE7B54">
            <w:r>
              <w:rPr>
                <w:sz w:val="18"/>
                <w:szCs w:val="18"/>
              </w:rPr>
              <w:t>2003@20[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2D80A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0AACD3C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2345DF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4AA67E4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704751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7B0877D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0EEAF32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AD8FB8D" w14:textId="77777777">
        <w:tc>
          <w:tcPr>
            <w:tcW w:w="679" w:type="dxa"/>
            <w:vMerge/>
            <w:vAlign w:val="center"/>
          </w:tcPr>
          <w:p w14:paraId="173BF23F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1C917F3" w14:textId="77777777" w:rsidR="004B39D7" w:rsidRDefault="00EE7B54">
            <w:r>
              <w:rPr>
                <w:sz w:val="18"/>
                <w:szCs w:val="18"/>
              </w:rPr>
              <w:t>2004@20,2005@20[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A8C6E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47E36F0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7B28051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958F6A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74FAA19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4E16A1B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554673E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7AA100E" w14:textId="77777777">
        <w:tc>
          <w:tcPr>
            <w:tcW w:w="679" w:type="dxa"/>
            <w:vMerge/>
            <w:vAlign w:val="center"/>
          </w:tcPr>
          <w:p w14:paraId="4136FE27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5C10544" w14:textId="77777777" w:rsidR="004B39D7" w:rsidRDefault="00EE7B54">
            <w:r>
              <w:rPr>
                <w:sz w:val="18"/>
                <w:szCs w:val="18"/>
              </w:rPr>
              <w:t>2006@20,2007@20,2008@20,2009@20,2010@20,2011@20,2012@20,2013@20,2014@20,2015@20,2016@20,2017@20,2018@20,2019@20,2020@20,2021@20,2022@20,2023@20[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F3FF8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139DF72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2E1FF76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1B62E88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3C7F998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0630932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1089F5D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0E4C122" w14:textId="77777777">
        <w:tc>
          <w:tcPr>
            <w:tcW w:w="679" w:type="dxa"/>
            <w:vMerge/>
            <w:vAlign w:val="center"/>
          </w:tcPr>
          <w:p w14:paraId="7236AAB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640598B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DB7F75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7598E09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04ED7AE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25905BE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2E22E6B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0BFACC7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2F83732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6D979D95" w14:textId="77777777">
        <w:tc>
          <w:tcPr>
            <w:tcW w:w="679" w:type="dxa"/>
            <w:vMerge w:val="restart"/>
            <w:vAlign w:val="center"/>
          </w:tcPr>
          <w:p w14:paraId="42D210C4" w14:textId="77777777" w:rsidR="004B39D7" w:rsidRDefault="00EE7B54">
            <w:r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FD9F9C3" w14:textId="77777777" w:rsidR="004B39D7" w:rsidRDefault="00EE7B54">
            <w:r>
              <w:rPr>
                <w:sz w:val="18"/>
                <w:szCs w:val="18"/>
              </w:rPr>
              <w:t>2001@21[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4F570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56CB63D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53C1177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31AD7E6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67D7174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41A4BAD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679F83F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7EFE77A5" w14:textId="77777777">
        <w:tc>
          <w:tcPr>
            <w:tcW w:w="679" w:type="dxa"/>
            <w:vMerge/>
            <w:vAlign w:val="center"/>
          </w:tcPr>
          <w:p w14:paraId="6C85561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243843F" w14:textId="77777777" w:rsidR="004B39D7" w:rsidRDefault="00EE7B54">
            <w:r>
              <w:rPr>
                <w:sz w:val="18"/>
                <w:szCs w:val="18"/>
              </w:rPr>
              <w:t>2002@21[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35360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2B66C63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20D0239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6BF284B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51DA3C0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3C3E4AA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3CC2247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21ED7B98" w14:textId="77777777">
        <w:tc>
          <w:tcPr>
            <w:tcW w:w="679" w:type="dxa"/>
            <w:vMerge/>
            <w:vAlign w:val="center"/>
          </w:tcPr>
          <w:p w14:paraId="0340E38A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B65DC81" w14:textId="77777777" w:rsidR="004B39D7" w:rsidRDefault="00EE7B54">
            <w:r>
              <w:rPr>
                <w:sz w:val="18"/>
                <w:szCs w:val="18"/>
              </w:rPr>
              <w:t>2003@21[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C9239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686864C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07EDF95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4F840F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1856230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3B8A152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3B5AB5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3AB26D32" w14:textId="77777777">
        <w:tc>
          <w:tcPr>
            <w:tcW w:w="679" w:type="dxa"/>
            <w:vMerge/>
            <w:vAlign w:val="center"/>
          </w:tcPr>
          <w:p w14:paraId="2EAB4DE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D7C4DE" w14:textId="77777777" w:rsidR="004B39D7" w:rsidRDefault="00EE7B54">
            <w:r>
              <w:rPr>
                <w:sz w:val="18"/>
                <w:szCs w:val="18"/>
              </w:rPr>
              <w:t>2004@21,2005@21[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A87CD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66C96E0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588E4E5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65F627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7451AF1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7CB8191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3DA6951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1288A58" w14:textId="77777777">
        <w:tc>
          <w:tcPr>
            <w:tcW w:w="679" w:type="dxa"/>
            <w:vMerge/>
            <w:vAlign w:val="center"/>
          </w:tcPr>
          <w:p w14:paraId="6A13E8D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D83322" w14:textId="77777777" w:rsidR="004B39D7" w:rsidRDefault="00EE7B54">
            <w:r>
              <w:rPr>
                <w:sz w:val="18"/>
                <w:szCs w:val="18"/>
              </w:rPr>
              <w:t>2006@21,2007@21,2008@21,2009@21,2010@21,2011@21,2012@21,2013@21,2014@21,2015@21,2016@21,2017@21,2018@21,2019@21,2020@21,2021@21,2022@21,2023@21[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2E6D9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452E928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26B7C44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72F2522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554590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68C5A0D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00B9561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56223894" w14:textId="77777777">
        <w:tc>
          <w:tcPr>
            <w:tcW w:w="679" w:type="dxa"/>
            <w:vMerge/>
            <w:vAlign w:val="center"/>
          </w:tcPr>
          <w:p w14:paraId="6B50319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E8AD760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F756B32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469E379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3EC7F200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179BC8C9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4E72983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1D47587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5519B42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24759C4A" w14:textId="77777777">
        <w:tc>
          <w:tcPr>
            <w:tcW w:w="679" w:type="dxa"/>
            <w:vMerge w:val="restart"/>
            <w:vAlign w:val="center"/>
          </w:tcPr>
          <w:p w14:paraId="79E166DF" w14:textId="77777777" w:rsidR="004B39D7" w:rsidRDefault="00EE7B54"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734626F" w14:textId="77777777" w:rsidR="004B39D7" w:rsidRDefault="00EE7B54">
            <w:r>
              <w:rPr>
                <w:sz w:val="18"/>
                <w:szCs w:val="18"/>
              </w:rPr>
              <w:t>2001@22[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B12C0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1AF3752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08E2BDE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7D9CF5A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0987F4B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3FC4A2A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75A05F5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7CF5FEF4" w14:textId="77777777">
        <w:tc>
          <w:tcPr>
            <w:tcW w:w="679" w:type="dxa"/>
            <w:vMerge/>
            <w:vAlign w:val="center"/>
          </w:tcPr>
          <w:p w14:paraId="4EF9921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766093E" w14:textId="77777777" w:rsidR="004B39D7" w:rsidRDefault="00EE7B54">
            <w:r>
              <w:rPr>
                <w:sz w:val="18"/>
                <w:szCs w:val="18"/>
              </w:rPr>
              <w:t>2002@22[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7D72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67A4566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26943A5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1F8ED70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45DBDC9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1EAA7DC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0DA7E48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95FE302" w14:textId="77777777">
        <w:tc>
          <w:tcPr>
            <w:tcW w:w="679" w:type="dxa"/>
            <w:vMerge/>
            <w:vAlign w:val="center"/>
          </w:tcPr>
          <w:p w14:paraId="0442CB88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86E1AC" w14:textId="77777777" w:rsidR="004B39D7" w:rsidRDefault="00EE7B54">
            <w:r>
              <w:rPr>
                <w:sz w:val="18"/>
                <w:szCs w:val="18"/>
              </w:rPr>
              <w:t>2003@22[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8C3EF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6558DF3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1D77946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0F84E3F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782A95E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14C5C5F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02476E5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42F741C2" w14:textId="77777777">
        <w:tc>
          <w:tcPr>
            <w:tcW w:w="679" w:type="dxa"/>
            <w:vMerge/>
            <w:vAlign w:val="center"/>
          </w:tcPr>
          <w:p w14:paraId="3E94857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2D015FB" w14:textId="77777777" w:rsidR="004B39D7" w:rsidRDefault="00EE7B54">
            <w:r>
              <w:rPr>
                <w:sz w:val="18"/>
                <w:szCs w:val="18"/>
              </w:rPr>
              <w:t>2004@22,2005@22[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E83C3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5F5AD16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3A1FA0C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A67B5A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27B0ACD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3FE2D6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7C46CB6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4C46A973" w14:textId="77777777">
        <w:tc>
          <w:tcPr>
            <w:tcW w:w="679" w:type="dxa"/>
            <w:vMerge/>
            <w:vAlign w:val="center"/>
          </w:tcPr>
          <w:p w14:paraId="22A280A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F2D4919" w14:textId="77777777" w:rsidR="004B39D7" w:rsidRDefault="00EE7B54">
            <w:r>
              <w:rPr>
                <w:sz w:val="18"/>
                <w:szCs w:val="18"/>
              </w:rPr>
              <w:t>2006@22,2007@22,2008@22,2009@22,2010@22,2011@22,2012@22,2013@22,2014@22,2015@22,2016@22,2017@22,2018@22,2019@22,2020@22,2021@22,2022@22,2023@22[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5A2F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79CFDAA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36046A0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62643FE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3AF50F1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66517ED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5F7CA8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7A107C5C" w14:textId="77777777">
        <w:tc>
          <w:tcPr>
            <w:tcW w:w="679" w:type="dxa"/>
            <w:vMerge/>
            <w:vAlign w:val="center"/>
          </w:tcPr>
          <w:p w14:paraId="4DDF6E4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F95866A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65238F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4B605F3B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4B322BE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5ECA419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1042F21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734DDA4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0CBAEC8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4E711D07" w14:textId="77777777">
        <w:tc>
          <w:tcPr>
            <w:tcW w:w="679" w:type="dxa"/>
            <w:vMerge w:val="restart"/>
            <w:vAlign w:val="center"/>
          </w:tcPr>
          <w:p w14:paraId="657FD1A7" w14:textId="77777777" w:rsidR="004B39D7" w:rsidRDefault="00EE7B54">
            <w:r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739AD3CC" w14:textId="77777777" w:rsidR="004B39D7" w:rsidRDefault="00EE7B54">
            <w:r>
              <w:rPr>
                <w:sz w:val="18"/>
                <w:szCs w:val="18"/>
              </w:rPr>
              <w:t>2001@23[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BC3B0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7131A0E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17F6DFE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74F8E2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0B2002A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6612499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669DCA9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0EFD3BEB" w14:textId="77777777">
        <w:tc>
          <w:tcPr>
            <w:tcW w:w="679" w:type="dxa"/>
            <w:vMerge/>
            <w:vAlign w:val="center"/>
          </w:tcPr>
          <w:p w14:paraId="64737526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C622A51" w14:textId="77777777" w:rsidR="004B39D7" w:rsidRDefault="00EE7B54">
            <w:r>
              <w:rPr>
                <w:sz w:val="18"/>
                <w:szCs w:val="18"/>
              </w:rPr>
              <w:t>2002@23[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FE346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5F2D182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6003731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7F642A8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40C054B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2D7E91A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6BA75F3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31033064" w14:textId="77777777">
        <w:tc>
          <w:tcPr>
            <w:tcW w:w="679" w:type="dxa"/>
            <w:vMerge/>
            <w:vAlign w:val="center"/>
          </w:tcPr>
          <w:p w14:paraId="23F065F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885568D" w14:textId="77777777" w:rsidR="004B39D7" w:rsidRDefault="00EE7B54">
            <w:r>
              <w:rPr>
                <w:sz w:val="18"/>
                <w:szCs w:val="18"/>
              </w:rPr>
              <w:t>2003@23[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564F8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203645B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5D1C41A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200ED5B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742AB77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25CCF0C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423CC94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50FDEA86" w14:textId="77777777">
        <w:tc>
          <w:tcPr>
            <w:tcW w:w="679" w:type="dxa"/>
            <w:vMerge/>
            <w:vAlign w:val="center"/>
          </w:tcPr>
          <w:p w14:paraId="6264469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BF5F084" w14:textId="77777777" w:rsidR="004B39D7" w:rsidRDefault="00EE7B54">
            <w:r>
              <w:rPr>
                <w:sz w:val="18"/>
                <w:szCs w:val="18"/>
              </w:rPr>
              <w:t>2004@23,2005@23[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18DEF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lastRenderedPageBreak/>
              <w:t>34.35</w:t>
            </w:r>
          </w:p>
        </w:tc>
        <w:tc>
          <w:tcPr>
            <w:tcW w:w="1075" w:type="dxa"/>
            <w:vAlign w:val="center"/>
          </w:tcPr>
          <w:p w14:paraId="062F13A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5711F10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6658104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5B74535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18AF417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166F904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181FC22" w14:textId="77777777">
        <w:tc>
          <w:tcPr>
            <w:tcW w:w="679" w:type="dxa"/>
            <w:vMerge/>
            <w:vAlign w:val="center"/>
          </w:tcPr>
          <w:p w14:paraId="381AF983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DE2E077" w14:textId="77777777" w:rsidR="004B39D7" w:rsidRDefault="00EE7B54">
            <w:r>
              <w:rPr>
                <w:sz w:val="18"/>
                <w:szCs w:val="18"/>
              </w:rPr>
              <w:t>2006@23,2007@23,2008@23,2009@23,2010@23,2011@23,2012@23,2013@23,2014@23,2015@23,2016@23,2017@23,2018@23,2019@23,2020@23,2021@23,2022@23,2023@23[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CA392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00006E9C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2BA0026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348A12C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300005C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0BE9C1A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21B7569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55DEB5F" w14:textId="77777777">
        <w:tc>
          <w:tcPr>
            <w:tcW w:w="679" w:type="dxa"/>
            <w:vMerge/>
            <w:vAlign w:val="center"/>
          </w:tcPr>
          <w:p w14:paraId="42B261F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64403A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100DD9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0940DE1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1895E19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48FC3CA4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0FAF30CE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4EEFFE6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68000F7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1ADA8BBD" w14:textId="77777777">
        <w:tc>
          <w:tcPr>
            <w:tcW w:w="679" w:type="dxa"/>
            <w:vMerge w:val="restart"/>
            <w:vAlign w:val="center"/>
          </w:tcPr>
          <w:p w14:paraId="5F1B7C9E" w14:textId="77777777" w:rsidR="004B39D7" w:rsidRDefault="00EE7B54"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C88A2D3" w14:textId="77777777" w:rsidR="004B39D7" w:rsidRDefault="00EE7B54">
            <w:r>
              <w:rPr>
                <w:sz w:val="18"/>
                <w:szCs w:val="18"/>
              </w:rPr>
              <w:t>2001@24[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DB41EE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525.03</w:t>
            </w:r>
          </w:p>
        </w:tc>
        <w:tc>
          <w:tcPr>
            <w:tcW w:w="1075" w:type="dxa"/>
            <w:vAlign w:val="center"/>
          </w:tcPr>
          <w:p w14:paraId="567D3A0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3937.73</w:t>
            </w:r>
          </w:p>
        </w:tc>
        <w:tc>
          <w:tcPr>
            <w:tcW w:w="905" w:type="dxa"/>
            <w:vAlign w:val="center"/>
          </w:tcPr>
          <w:p w14:paraId="1D27EDF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15741</w:t>
            </w:r>
          </w:p>
        </w:tc>
        <w:tc>
          <w:tcPr>
            <w:tcW w:w="905" w:type="dxa"/>
            <w:vAlign w:val="center"/>
          </w:tcPr>
          <w:p w14:paraId="1FE10B4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905" w:type="dxa"/>
            <w:vAlign w:val="center"/>
          </w:tcPr>
          <w:p w14:paraId="17796D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11372</w:t>
            </w:r>
          </w:p>
        </w:tc>
        <w:tc>
          <w:tcPr>
            <w:tcW w:w="905" w:type="dxa"/>
            <w:vAlign w:val="center"/>
          </w:tcPr>
          <w:p w14:paraId="2858195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15.82</w:t>
            </w:r>
          </w:p>
        </w:tc>
        <w:tc>
          <w:tcPr>
            <w:tcW w:w="905" w:type="dxa"/>
            <w:vAlign w:val="center"/>
          </w:tcPr>
          <w:p w14:paraId="56D0946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29.98</w:t>
            </w:r>
          </w:p>
        </w:tc>
      </w:tr>
      <w:tr w:rsidR="004B39D7" w14:paraId="68FE6976" w14:textId="77777777">
        <w:tc>
          <w:tcPr>
            <w:tcW w:w="679" w:type="dxa"/>
            <w:vMerge/>
            <w:vAlign w:val="center"/>
          </w:tcPr>
          <w:p w14:paraId="4D2F9459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55AE722" w14:textId="77777777" w:rsidR="004B39D7" w:rsidRDefault="00EE7B54">
            <w:r>
              <w:rPr>
                <w:sz w:val="18"/>
                <w:szCs w:val="18"/>
              </w:rPr>
              <w:t>2002@24[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61E42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92.18</w:t>
            </w:r>
          </w:p>
        </w:tc>
        <w:tc>
          <w:tcPr>
            <w:tcW w:w="1075" w:type="dxa"/>
            <w:vAlign w:val="center"/>
          </w:tcPr>
          <w:p w14:paraId="757AC67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110.62</w:t>
            </w:r>
          </w:p>
        </w:tc>
        <w:tc>
          <w:tcPr>
            <w:tcW w:w="905" w:type="dxa"/>
            <w:vAlign w:val="center"/>
          </w:tcPr>
          <w:p w14:paraId="021BDD4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05" w:type="dxa"/>
            <w:vAlign w:val="center"/>
          </w:tcPr>
          <w:p w14:paraId="0203D85D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 w14:paraId="689021C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05" w:type="dxa"/>
            <w:vAlign w:val="center"/>
          </w:tcPr>
          <w:p w14:paraId="7C6CD6C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14:paraId="7677B24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10C72497" w14:textId="77777777">
        <w:tc>
          <w:tcPr>
            <w:tcW w:w="679" w:type="dxa"/>
            <w:vMerge/>
            <w:vAlign w:val="center"/>
          </w:tcPr>
          <w:p w14:paraId="0320CBD5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385670" w14:textId="77777777" w:rsidR="004B39D7" w:rsidRDefault="00EE7B54">
            <w:r>
              <w:rPr>
                <w:sz w:val="18"/>
                <w:szCs w:val="18"/>
              </w:rPr>
              <w:t>2003@24[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58D90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67.82</w:t>
            </w:r>
          </w:p>
        </w:tc>
        <w:tc>
          <w:tcPr>
            <w:tcW w:w="1075" w:type="dxa"/>
            <w:vAlign w:val="center"/>
          </w:tcPr>
          <w:p w14:paraId="438B10A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81.38</w:t>
            </w:r>
          </w:p>
        </w:tc>
        <w:tc>
          <w:tcPr>
            <w:tcW w:w="905" w:type="dxa"/>
            <w:vAlign w:val="center"/>
          </w:tcPr>
          <w:p w14:paraId="490A9D1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05" w:type="dxa"/>
            <w:vAlign w:val="center"/>
          </w:tcPr>
          <w:p w14:paraId="3739BE6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vAlign w:val="center"/>
          </w:tcPr>
          <w:p w14:paraId="3D49FB43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05" w:type="dxa"/>
            <w:vAlign w:val="center"/>
          </w:tcPr>
          <w:p w14:paraId="5A39199F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5B98D24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02CE6512" w14:textId="77777777">
        <w:tc>
          <w:tcPr>
            <w:tcW w:w="679" w:type="dxa"/>
            <w:vMerge/>
            <w:vAlign w:val="center"/>
          </w:tcPr>
          <w:p w14:paraId="42D37CF0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66CD2FC" w14:textId="77777777" w:rsidR="004B39D7" w:rsidRDefault="00EE7B54">
            <w:r>
              <w:rPr>
                <w:sz w:val="18"/>
                <w:szCs w:val="18"/>
              </w:rPr>
              <w:t>2004@24,2005@24[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E6F88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34.35</w:t>
            </w:r>
          </w:p>
        </w:tc>
        <w:tc>
          <w:tcPr>
            <w:tcW w:w="1075" w:type="dxa"/>
            <w:vAlign w:val="center"/>
          </w:tcPr>
          <w:p w14:paraId="52D9D50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  <w:tc>
          <w:tcPr>
            <w:tcW w:w="905" w:type="dxa"/>
            <w:vAlign w:val="center"/>
          </w:tcPr>
          <w:p w14:paraId="09CE099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05" w:type="dxa"/>
            <w:vAlign w:val="center"/>
          </w:tcPr>
          <w:p w14:paraId="4051D6F8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1EB0B306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05" w:type="dxa"/>
            <w:vAlign w:val="center"/>
          </w:tcPr>
          <w:p w14:paraId="7BD0B93B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05" w:type="dxa"/>
            <w:vAlign w:val="center"/>
          </w:tcPr>
          <w:p w14:paraId="115EF44A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479D2534" w14:textId="77777777">
        <w:tc>
          <w:tcPr>
            <w:tcW w:w="679" w:type="dxa"/>
            <w:vMerge/>
            <w:vAlign w:val="center"/>
          </w:tcPr>
          <w:p w14:paraId="43082121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9EBD4AC" w14:textId="77777777" w:rsidR="004B39D7" w:rsidRDefault="00EE7B54">
            <w:r>
              <w:rPr>
                <w:sz w:val="18"/>
                <w:szCs w:val="18"/>
              </w:rPr>
              <w:t>2006@24,2007@24,2008@24,2009@24,2010@24,2011@24,2012@24,2013@24,2014@24,2015@24,2016@24,2017@24,2018@24,2019@24,2020@24,2021@24,2022@24,2023@24[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4A8142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30.87</w:t>
            </w:r>
          </w:p>
        </w:tc>
        <w:tc>
          <w:tcPr>
            <w:tcW w:w="1075" w:type="dxa"/>
            <w:vAlign w:val="center"/>
          </w:tcPr>
          <w:p w14:paraId="604D9259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37.04</w:t>
            </w:r>
          </w:p>
        </w:tc>
        <w:tc>
          <w:tcPr>
            <w:tcW w:w="905" w:type="dxa"/>
            <w:vAlign w:val="center"/>
          </w:tcPr>
          <w:p w14:paraId="1AF44437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905" w:type="dxa"/>
            <w:vAlign w:val="center"/>
          </w:tcPr>
          <w:p w14:paraId="27E9AA54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05" w:type="dxa"/>
            <w:vAlign w:val="center"/>
          </w:tcPr>
          <w:p w14:paraId="4A3822C5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5" w:type="dxa"/>
            <w:vAlign w:val="center"/>
          </w:tcPr>
          <w:p w14:paraId="669AB9A1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58D03C10" w14:textId="77777777" w:rsidR="004B39D7" w:rsidRDefault="00EE7B54">
            <w:pPr>
              <w:jc w:val="right"/>
            </w:pPr>
            <w:r>
              <w:rPr>
                <w:sz w:val="18"/>
                <w:szCs w:val="18"/>
              </w:rPr>
              <w:t>5.23</w:t>
            </w:r>
          </w:p>
        </w:tc>
      </w:tr>
      <w:tr w:rsidR="004B39D7" w14:paraId="67C98045" w14:textId="77777777">
        <w:tc>
          <w:tcPr>
            <w:tcW w:w="679" w:type="dxa"/>
            <w:vMerge/>
            <w:vAlign w:val="center"/>
          </w:tcPr>
          <w:p w14:paraId="72A90B3D" w14:textId="77777777" w:rsidR="004B39D7" w:rsidRDefault="004B39D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210AB6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0A4C32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1309</w:t>
            </w:r>
          </w:p>
        </w:tc>
        <w:tc>
          <w:tcPr>
            <w:tcW w:w="1075" w:type="dxa"/>
            <w:vAlign w:val="center"/>
          </w:tcPr>
          <w:p w14:paraId="0BDFA39C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4878.84</w:t>
            </w:r>
          </w:p>
        </w:tc>
        <w:tc>
          <w:tcPr>
            <w:tcW w:w="905" w:type="dxa"/>
            <w:vAlign w:val="center"/>
          </w:tcPr>
          <w:p w14:paraId="1D94557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19841</w:t>
            </w:r>
          </w:p>
        </w:tc>
        <w:tc>
          <w:tcPr>
            <w:tcW w:w="905" w:type="dxa"/>
            <w:vAlign w:val="center"/>
          </w:tcPr>
          <w:p w14:paraId="5EA070A1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5530</w:t>
            </w:r>
          </w:p>
        </w:tc>
        <w:tc>
          <w:tcPr>
            <w:tcW w:w="905" w:type="dxa"/>
            <w:vAlign w:val="center"/>
          </w:tcPr>
          <w:p w14:paraId="4C0DB09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14311</w:t>
            </w:r>
          </w:p>
        </w:tc>
        <w:tc>
          <w:tcPr>
            <w:tcW w:w="905" w:type="dxa"/>
            <w:vAlign w:val="center"/>
          </w:tcPr>
          <w:p w14:paraId="443D9F53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19.90</w:t>
            </w:r>
          </w:p>
        </w:tc>
        <w:tc>
          <w:tcPr>
            <w:tcW w:w="905" w:type="dxa"/>
            <w:vAlign w:val="center"/>
          </w:tcPr>
          <w:p w14:paraId="0B160BA5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15.15</w:t>
            </w:r>
          </w:p>
        </w:tc>
      </w:tr>
      <w:tr w:rsidR="004B39D7" w14:paraId="5E3A56C6" w14:textId="77777777">
        <w:tc>
          <w:tcPr>
            <w:tcW w:w="2875" w:type="dxa"/>
            <w:gridSpan w:val="2"/>
            <w:vAlign w:val="center"/>
          </w:tcPr>
          <w:p w14:paraId="384AD446" w14:textId="77777777" w:rsidR="004B39D7" w:rsidRDefault="00EE7B54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9BE48EA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31531</w:t>
            </w:r>
          </w:p>
        </w:tc>
        <w:tc>
          <w:tcPr>
            <w:tcW w:w="1075" w:type="dxa"/>
            <w:vAlign w:val="center"/>
          </w:tcPr>
          <w:p w14:paraId="03FFF76D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122841.31</w:t>
            </w:r>
          </w:p>
        </w:tc>
        <w:tc>
          <w:tcPr>
            <w:tcW w:w="905" w:type="dxa"/>
            <w:vAlign w:val="center"/>
          </w:tcPr>
          <w:p w14:paraId="0DC3CFD7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498823</w:t>
            </w:r>
          </w:p>
        </w:tc>
        <w:tc>
          <w:tcPr>
            <w:tcW w:w="905" w:type="dxa"/>
            <w:vAlign w:val="center"/>
          </w:tcPr>
          <w:p w14:paraId="2C092A46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138988</w:t>
            </w:r>
          </w:p>
        </w:tc>
        <w:tc>
          <w:tcPr>
            <w:tcW w:w="905" w:type="dxa"/>
            <w:vAlign w:val="center"/>
          </w:tcPr>
          <w:p w14:paraId="76A7779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359834</w:t>
            </w:r>
          </w:p>
        </w:tc>
        <w:tc>
          <w:tcPr>
            <w:tcW w:w="905" w:type="dxa"/>
            <w:vAlign w:val="center"/>
          </w:tcPr>
          <w:p w14:paraId="11A517CF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500.47</w:t>
            </w:r>
          </w:p>
        </w:tc>
        <w:tc>
          <w:tcPr>
            <w:tcW w:w="905" w:type="dxa"/>
            <w:vAlign w:val="center"/>
          </w:tcPr>
          <w:p w14:paraId="058F1C38" w14:textId="77777777" w:rsidR="004B39D7" w:rsidRDefault="00EE7B54">
            <w:pPr>
              <w:jc w:val="right"/>
            </w:pPr>
            <w:r>
              <w:rPr>
                <w:b/>
                <w:sz w:val="18"/>
                <w:szCs w:val="18"/>
              </w:rPr>
              <w:t>15.82</w:t>
            </w:r>
          </w:p>
        </w:tc>
      </w:tr>
    </w:tbl>
    <w:p w14:paraId="7F1FE03D" w14:textId="77777777" w:rsidR="004B39D7" w:rsidRDefault="004B39D7">
      <w:pPr>
        <w:sectPr w:rsidR="004B39D7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4EA7D19" w14:textId="77777777" w:rsidR="004B39D7" w:rsidRDefault="00EE7B54">
      <w:pPr>
        <w:pStyle w:val="1"/>
        <w:rPr>
          <w:szCs w:val="24"/>
        </w:rPr>
      </w:pPr>
      <w:bookmarkStart w:id="131" w:name="_Toc91600693"/>
      <w:r>
        <w:rPr>
          <w:szCs w:val="24"/>
        </w:rPr>
        <w:lastRenderedPageBreak/>
        <w:t>房间冷负荷详细表</w:t>
      </w:r>
      <w:bookmarkEnd w:id="13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4B5EF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CDE227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69C33E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73E98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D2CF3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51FE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63C3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C196A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BE2C4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B4DB3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995ABD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881A1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5D490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C6A01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F8DF2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5057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EEE6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CFF9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7498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DC1D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2860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EBF56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3197B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72FBD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EDE33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33ABB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EB45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93DE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A28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474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E71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A8E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B76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C71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6AF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110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7CD682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7BE31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C3D4F5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634D68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22C13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B5BA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D72AF9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8531E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B99CBC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B56F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4334B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748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08D73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8E13CC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16134A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EEE475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BF4FE6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68D38A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883CAF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CEBE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43C19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64CD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9EBA88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66D8DD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A478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6536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A054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98A9D3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7FB0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25899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B5398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62D8D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59C3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E73B0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0735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E62E8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4651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6C7A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4F54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53834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1EB278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45D6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E109F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F=49.37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8541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793.9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F173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736.3</w:t>
            </w:r>
            <w:r>
              <w:rPr>
                <w:rFonts w:ascii="宋体" w:hAnsi="宋体"/>
                <w:sz w:val="18"/>
                <w:szCs w:val="18"/>
              </w:rPr>
              <w:br/>
              <w:t>590.6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AE5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646.0</w:t>
            </w:r>
            <w:r>
              <w:rPr>
                <w:rFonts w:ascii="宋体" w:hAnsi="宋体"/>
                <w:sz w:val="18"/>
                <w:szCs w:val="18"/>
              </w:rPr>
              <w:br/>
              <w:t>604.7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90E7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634.2</w:t>
            </w:r>
            <w:r>
              <w:rPr>
                <w:rFonts w:ascii="宋体" w:hAnsi="宋体"/>
                <w:sz w:val="18"/>
                <w:szCs w:val="18"/>
              </w:rPr>
              <w:br/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5CC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624.5</w:t>
            </w:r>
            <w:r>
              <w:rPr>
                <w:rFonts w:ascii="宋体" w:hAnsi="宋体"/>
                <w:sz w:val="18"/>
                <w:szCs w:val="18"/>
              </w:rPr>
              <w:br/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EF5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616.6</w:t>
            </w:r>
            <w:r>
              <w:rPr>
                <w:rFonts w:ascii="宋体" w:hAnsi="宋体"/>
                <w:sz w:val="18"/>
                <w:szCs w:val="18"/>
              </w:rPr>
              <w:br/>
              <w:t>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2E9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609.6</w:t>
            </w:r>
            <w:r>
              <w:rPr>
                <w:rFonts w:ascii="宋体" w:hAnsi="宋体"/>
                <w:sz w:val="18"/>
                <w:szCs w:val="18"/>
              </w:rPr>
              <w:br/>
              <w:t>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8F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604.3</w:t>
            </w:r>
            <w:r>
              <w:rPr>
                <w:rFonts w:ascii="宋体" w:hAnsi="宋体"/>
                <w:sz w:val="18"/>
                <w:szCs w:val="18"/>
              </w:rPr>
              <w:br/>
              <w:t>668.8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0A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596.8</w:t>
            </w:r>
            <w:r>
              <w:rPr>
                <w:rFonts w:ascii="宋体" w:hAnsi="宋体"/>
                <w:sz w:val="18"/>
                <w:szCs w:val="18"/>
              </w:rPr>
              <w:br/>
              <w:t>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DBC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/>
              <w:t>776.0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49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587.4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0F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583.3</w:t>
            </w:r>
            <w:r>
              <w:rPr>
                <w:rFonts w:ascii="宋体" w:hAnsi="宋体"/>
                <w:sz w:val="18"/>
                <w:szCs w:val="18"/>
              </w:rPr>
              <w:br/>
              <w:t>812.4</w:t>
            </w:r>
          </w:p>
        </w:tc>
      </w:tr>
      <w:tr w:rsidR="004B39D7" w14:paraId="6DA4E8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D3AFD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0CD69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14DC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385.4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091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374.5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DB5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  <w:r>
              <w:rPr>
                <w:rFonts w:ascii="宋体" w:hAnsi="宋体"/>
                <w:sz w:val="18"/>
                <w:szCs w:val="18"/>
              </w:rPr>
              <w:br/>
              <w:t>347.6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887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372.3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15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C96F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  <w:r>
              <w:rPr>
                <w:rFonts w:ascii="宋体" w:hAnsi="宋体"/>
                <w:sz w:val="18"/>
                <w:szCs w:val="18"/>
              </w:rPr>
              <w:br/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4B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343.5</w:t>
            </w:r>
            <w:r>
              <w:rPr>
                <w:rFonts w:ascii="宋体" w:hAnsi="宋体"/>
                <w:sz w:val="18"/>
                <w:szCs w:val="18"/>
              </w:rPr>
              <w:br/>
              <w:t>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D7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15D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336.7</w:t>
            </w:r>
            <w:r>
              <w:rPr>
                <w:rFonts w:ascii="宋体" w:hAnsi="宋体"/>
                <w:sz w:val="18"/>
                <w:szCs w:val="18"/>
              </w:rPr>
              <w:br/>
              <w:t>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949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93F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/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31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329.7</w:t>
            </w:r>
            <w:r>
              <w:rPr>
                <w:rFonts w:ascii="宋体" w:hAnsi="宋体"/>
                <w:sz w:val="18"/>
                <w:szCs w:val="18"/>
              </w:rPr>
              <w:br/>
              <w:t>392.7</w:t>
            </w:r>
          </w:p>
        </w:tc>
      </w:tr>
      <w:tr w:rsidR="004B39D7" w14:paraId="6D46DA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6D0BD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B7E1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F=49.37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0E31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679.5</w:t>
            </w:r>
            <w:r>
              <w:rPr>
                <w:rFonts w:ascii="宋体" w:hAnsi="宋体"/>
                <w:sz w:val="18"/>
                <w:szCs w:val="18"/>
              </w:rPr>
              <w:br/>
              <w:t>592.6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3CB5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663.3</w:t>
            </w:r>
            <w:r>
              <w:rPr>
                <w:rFonts w:ascii="宋体" w:hAnsi="宋体"/>
                <w:sz w:val="18"/>
                <w:szCs w:val="18"/>
              </w:rPr>
              <w:br/>
              <w:t>701.4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C52A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645.2</w:t>
            </w:r>
            <w:r>
              <w:rPr>
                <w:rFonts w:ascii="宋体" w:hAnsi="宋体"/>
                <w:sz w:val="18"/>
                <w:szCs w:val="18"/>
              </w:rPr>
              <w:br/>
              <w:t>769.7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B6A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635.7</w:t>
            </w:r>
            <w:r>
              <w:rPr>
                <w:rFonts w:ascii="宋体" w:hAnsi="宋体"/>
                <w:sz w:val="18"/>
                <w:szCs w:val="18"/>
              </w:rPr>
              <w:br/>
              <w:t>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BCD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/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CF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/>
              <w:t>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D3C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616.4</w:t>
            </w:r>
            <w:r>
              <w:rPr>
                <w:rFonts w:ascii="宋体" w:hAnsi="宋体"/>
                <w:sz w:val="18"/>
                <w:szCs w:val="18"/>
              </w:rPr>
              <w:br/>
              <w:t>752.0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B92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612.5</w:t>
            </w:r>
            <w:r>
              <w:rPr>
                <w:rFonts w:ascii="宋体" w:hAnsi="宋体"/>
                <w:sz w:val="18"/>
                <w:szCs w:val="18"/>
              </w:rPr>
              <w:br/>
              <w:t>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20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606.1</w:t>
            </w:r>
            <w:r>
              <w:rPr>
                <w:rFonts w:ascii="宋体" w:hAnsi="宋体"/>
                <w:sz w:val="18"/>
                <w:szCs w:val="18"/>
              </w:rPr>
              <w:br/>
              <w:t>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4BA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602.4</w:t>
            </w:r>
            <w:r>
              <w:rPr>
                <w:rFonts w:ascii="宋体" w:hAnsi="宋体"/>
                <w:sz w:val="18"/>
                <w:szCs w:val="18"/>
              </w:rPr>
              <w:br/>
              <w:t>709.3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1F6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  <w:r>
              <w:rPr>
                <w:rFonts w:ascii="宋体" w:hAnsi="宋体"/>
                <w:sz w:val="18"/>
                <w:szCs w:val="18"/>
              </w:rPr>
              <w:br/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B00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595.3</w:t>
            </w:r>
            <w:r>
              <w:rPr>
                <w:rFonts w:ascii="宋体" w:hAnsi="宋体"/>
                <w:sz w:val="18"/>
                <w:szCs w:val="18"/>
              </w:rPr>
              <w:br/>
              <w:t>690.9</w:t>
            </w:r>
          </w:p>
        </w:tc>
      </w:tr>
      <w:tr w:rsidR="004B39D7" w14:paraId="159513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818F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17E8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0355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398.1</w:t>
            </w:r>
            <w:r>
              <w:rPr>
                <w:rFonts w:ascii="宋体" w:hAnsi="宋体"/>
                <w:sz w:val="18"/>
                <w:szCs w:val="18"/>
              </w:rPr>
              <w:br/>
              <w:t>309.0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A65A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B84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327.8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136C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5D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047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/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CC2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/>
              <w:t>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02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F2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F9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64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71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</w:tr>
      <w:tr w:rsidR="004B39D7" w14:paraId="50852C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26A5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54B3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F=149.29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25F4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6885.6</w:t>
            </w:r>
            <w:r>
              <w:rPr>
                <w:rFonts w:ascii="宋体" w:hAnsi="宋体"/>
                <w:sz w:val="18"/>
                <w:szCs w:val="18"/>
              </w:rPr>
              <w:br/>
              <w:t>16705.7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D33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6043.9</w:t>
            </w:r>
            <w:r>
              <w:rPr>
                <w:rFonts w:ascii="宋体" w:hAnsi="宋体"/>
                <w:sz w:val="18"/>
                <w:szCs w:val="18"/>
              </w:rPr>
              <w:br/>
              <w:t>22606.3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41B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5491.9</w:t>
            </w:r>
            <w:r>
              <w:rPr>
                <w:rFonts w:ascii="宋体" w:hAnsi="宋体"/>
                <w:sz w:val="18"/>
                <w:szCs w:val="18"/>
              </w:rPr>
              <w:br/>
              <w:t>31727.0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CDFC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4942.7</w:t>
            </w:r>
            <w:r>
              <w:rPr>
                <w:rFonts w:ascii="宋体" w:hAnsi="宋体"/>
                <w:sz w:val="18"/>
                <w:szCs w:val="18"/>
              </w:rPr>
              <w:br/>
              <w:t>38931.6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12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0A8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4077.7</w:t>
            </w:r>
            <w:r>
              <w:rPr>
                <w:rFonts w:ascii="宋体" w:hAnsi="宋体"/>
                <w:sz w:val="18"/>
                <w:szCs w:val="18"/>
              </w:rPr>
              <w:br/>
              <w:t>39941.6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3B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5661.8</w:t>
            </w:r>
            <w:r>
              <w:rPr>
                <w:rFonts w:ascii="宋体" w:hAnsi="宋体"/>
                <w:sz w:val="18"/>
                <w:szCs w:val="18"/>
              </w:rPr>
              <w:br/>
              <w:t>32241.4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C90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7648.0</w:t>
            </w:r>
            <w:r>
              <w:rPr>
                <w:rFonts w:ascii="宋体" w:hAnsi="宋体"/>
                <w:sz w:val="18"/>
                <w:szCs w:val="18"/>
              </w:rPr>
              <w:br/>
              <w:t>18880.2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B6F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9726.7</w:t>
            </w:r>
            <w:r>
              <w:rPr>
                <w:rFonts w:ascii="宋体" w:hAnsi="宋体"/>
                <w:sz w:val="18"/>
                <w:szCs w:val="18"/>
              </w:rPr>
              <w:br/>
              <w:t>10447.5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74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11840.2</w:t>
            </w:r>
            <w:r>
              <w:rPr>
                <w:rFonts w:ascii="宋体" w:hAnsi="宋体"/>
                <w:sz w:val="18"/>
                <w:szCs w:val="18"/>
              </w:rPr>
              <w:br/>
              <w:t>9314.1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30D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13566.0</w:t>
            </w:r>
            <w:r>
              <w:rPr>
                <w:rFonts w:ascii="宋体" w:hAnsi="宋体"/>
                <w:sz w:val="18"/>
                <w:szCs w:val="18"/>
              </w:rPr>
              <w:br/>
              <w:t>8374.6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E1E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14978.8</w:t>
            </w:r>
            <w:r>
              <w:rPr>
                <w:rFonts w:ascii="宋体" w:hAnsi="宋体"/>
                <w:sz w:val="18"/>
                <w:szCs w:val="18"/>
              </w:rPr>
              <w:br/>
              <w:t>7541.2</w:t>
            </w:r>
          </w:p>
        </w:tc>
      </w:tr>
      <w:tr w:rsidR="004B39D7" w14:paraId="39B82A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91BD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D291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F=104.40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D72F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3676.3</w:t>
            </w:r>
            <w:r>
              <w:rPr>
                <w:rFonts w:ascii="宋体" w:hAnsi="宋体"/>
                <w:sz w:val="18"/>
                <w:szCs w:val="18"/>
              </w:rPr>
              <w:br/>
              <w:t>14250.1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FC53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3201.5</w:t>
            </w:r>
            <w:r>
              <w:rPr>
                <w:rFonts w:ascii="宋体" w:hAnsi="宋体"/>
                <w:sz w:val="18"/>
                <w:szCs w:val="18"/>
              </w:rPr>
              <w:br/>
              <w:t>13650.3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CDED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2918.0</w:t>
            </w:r>
            <w:r>
              <w:rPr>
                <w:rFonts w:ascii="宋体" w:hAnsi="宋体"/>
                <w:sz w:val="18"/>
                <w:szCs w:val="18"/>
              </w:rPr>
              <w:br/>
              <w:t>12672.4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CAE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2626.2</w:t>
            </w:r>
            <w:r>
              <w:rPr>
                <w:rFonts w:ascii="宋体" w:hAnsi="宋体"/>
                <w:sz w:val="18"/>
                <w:szCs w:val="18"/>
              </w:rPr>
              <w:br/>
              <w:t>11548.1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DA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2380.5</w:t>
            </w:r>
            <w:r>
              <w:rPr>
                <w:rFonts w:ascii="宋体" w:hAnsi="宋体"/>
                <w:sz w:val="18"/>
                <w:szCs w:val="18"/>
              </w:rPr>
              <w:br/>
              <w:t>10576.3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5EF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2179.1</w:t>
            </w:r>
            <w:r>
              <w:rPr>
                <w:rFonts w:ascii="宋体" w:hAnsi="宋体"/>
                <w:sz w:val="18"/>
                <w:szCs w:val="18"/>
              </w:rPr>
              <w:br/>
              <w:t>9539.6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D58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3354.0</w:t>
            </w:r>
            <w:r>
              <w:rPr>
                <w:rFonts w:ascii="宋体" w:hAnsi="宋体"/>
                <w:sz w:val="18"/>
                <w:szCs w:val="18"/>
              </w:rPr>
              <w:br/>
              <w:t>8038.8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7B30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4803.7</w:t>
            </w:r>
            <w:r>
              <w:rPr>
                <w:rFonts w:ascii="宋体" w:hAnsi="宋体"/>
                <w:sz w:val="18"/>
                <w:szCs w:val="18"/>
              </w:rPr>
              <w:br/>
              <w:t>6338.5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C7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6980.7</w:t>
            </w:r>
            <w:r>
              <w:rPr>
                <w:rFonts w:ascii="宋体" w:hAnsi="宋体"/>
                <w:sz w:val="18"/>
                <w:szCs w:val="18"/>
              </w:rPr>
              <w:br/>
              <w:t>5569.4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5BF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9893.2</w:t>
            </w:r>
            <w:r>
              <w:rPr>
                <w:rFonts w:ascii="宋体" w:hAnsi="宋体"/>
                <w:sz w:val="18"/>
                <w:szCs w:val="18"/>
              </w:rPr>
              <w:br/>
              <w:t>4950.4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28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12354.2</w:t>
            </w:r>
            <w:r>
              <w:rPr>
                <w:rFonts w:ascii="宋体" w:hAnsi="宋体"/>
                <w:sz w:val="18"/>
                <w:szCs w:val="18"/>
              </w:rPr>
              <w:br/>
              <w:t>4449.7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47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13861.7</w:t>
            </w:r>
            <w:r>
              <w:rPr>
                <w:rFonts w:ascii="宋体" w:hAnsi="宋体"/>
                <w:sz w:val="18"/>
                <w:szCs w:val="18"/>
              </w:rPr>
              <w:br/>
              <w:t>4007.6</w:t>
            </w:r>
          </w:p>
        </w:tc>
      </w:tr>
      <w:tr w:rsidR="004B39D7" w14:paraId="53EBD8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39EC4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9885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F=149.29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0BF8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5945.8</w:t>
            </w:r>
            <w:r>
              <w:rPr>
                <w:rFonts w:ascii="宋体" w:hAnsi="宋体"/>
                <w:sz w:val="18"/>
                <w:szCs w:val="18"/>
              </w:rPr>
              <w:br/>
              <w:t>18758.4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FBD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5198.0</w:t>
            </w:r>
            <w:r>
              <w:rPr>
                <w:rFonts w:ascii="宋体" w:hAnsi="宋体"/>
                <w:sz w:val="18"/>
                <w:szCs w:val="18"/>
              </w:rPr>
              <w:br/>
              <w:t>19131.5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FAC0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4730.6</w:t>
            </w:r>
            <w:r>
              <w:rPr>
                <w:rFonts w:ascii="宋体" w:hAnsi="宋体"/>
                <w:sz w:val="18"/>
                <w:szCs w:val="18"/>
              </w:rPr>
              <w:br/>
              <w:t>19033.4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70F1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4257.6</w:t>
            </w:r>
            <w:r>
              <w:rPr>
                <w:rFonts w:ascii="宋体" w:hAnsi="宋体"/>
                <w:sz w:val="18"/>
                <w:szCs w:val="18"/>
              </w:rPr>
              <w:br/>
              <w:t>18292.4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AB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3856.0</w:t>
            </w:r>
            <w:r>
              <w:rPr>
                <w:rFonts w:ascii="宋体" w:hAnsi="宋体"/>
                <w:sz w:val="18"/>
                <w:szCs w:val="18"/>
              </w:rPr>
              <w:br/>
              <w:t>16724.8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2F6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3522.8</w:t>
            </w:r>
            <w:r>
              <w:rPr>
                <w:rFonts w:ascii="宋体" w:hAnsi="宋体"/>
                <w:sz w:val="18"/>
                <w:szCs w:val="18"/>
              </w:rPr>
              <w:br/>
              <w:t>15082.3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61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21494.9</w:t>
            </w:r>
            <w:r>
              <w:rPr>
                <w:rFonts w:ascii="宋体" w:hAnsi="宋体"/>
                <w:sz w:val="18"/>
                <w:szCs w:val="18"/>
              </w:rPr>
              <w:br/>
              <w:t>12792.0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2C8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32704.6</w:t>
            </w:r>
            <w:r>
              <w:rPr>
                <w:rFonts w:ascii="宋体" w:hAnsi="宋体"/>
                <w:sz w:val="18"/>
                <w:szCs w:val="18"/>
              </w:rPr>
              <w:br/>
              <w:t>10231.0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E0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38521.1</w:t>
            </w:r>
            <w:r>
              <w:rPr>
                <w:rFonts w:ascii="宋体" w:hAnsi="宋体"/>
                <w:sz w:val="18"/>
                <w:szCs w:val="18"/>
              </w:rPr>
              <w:br/>
              <w:t>9014.4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FE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40363.8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B1CE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36562.7</w:t>
            </w:r>
            <w:r>
              <w:rPr>
                <w:rFonts w:ascii="宋体" w:hAnsi="宋体"/>
                <w:sz w:val="18"/>
                <w:szCs w:val="18"/>
              </w:rPr>
              <w:br/>
              <w:t>7213.8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BB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29650.9</w:t>
            </w:r>
            <w:r>
              <w:rPr>
                <w:rFonts w:ascii="宋体" w:hAnsi="宋体"/>
                <w:sz w:val="18"/>
                <w:szCs w:val="18"/>
              </w:rPr>
              <w:br/>
              <w:t>6496.5</w:t>
            </w:r>
          </w:p>
        </w:tc>
      </w:tr>
      <w:tr w:rsidR="004B39D7" w14:paraId="47EC74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E8600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7B6B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F=104.40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8843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3766.9</w:t>
            </w:r>
            <w:r>
              <w:rPr>
                <w:rFonts w:ascii="宋体" w:hAnsi="宋体"/>
                <w:sz w:val="18"/>
                <w:szCs w:val="18"/>
              </w:rPr>
              <w:br/>
              <w:t>10931.8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4D24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3283.1</w:t>
            </w:r>
            <w:r>
              <w:rPr>
                <w:rFonts w:ascii="宋体" w:hAnsi="宋体"/>
                <w:sz w:val="18"/>
                <w:szCs w:val="18"/>
              </w:rPr>
              <w:br/>
              <w:t>11411.3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3C34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2991.5</w:t>
            </w:r>
            <w:r>
              <w:rPr>
                <w:rFonts w:ascii="宋体" w:hAnsi="宋体"/>
                <w:sz w:val="18"/>
                <w:szCs w:val="18"/>
              </w:rPr>
              <w:br/>
              <w:t>11539.5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7AB0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2692.3</w:t>
            </w:r>
            <w:r>
              <w:rPr>
                <w:rFonts w:ascii="宋体" w:hAnsi="宋体"/>
                <w:sz w:val="18"/>
                <w:szCs w:val="18"/>
              </w:rPr>
              <w:br/>
              <w:t>11294.4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E7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2440.0</w:t>
            </w:r>
            <w:r>
              <w:rPr>
                <w:rFonts w:ascii="宋体" w:hAnsi="宋体"/>
                <w:sz w:val="18"/>
                <w:szCs w:val="18"/>
              </w:rPr>
              <w:br/>
              <w:t>12193.2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861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2232.6</w:t>
            </w:r>
            <w:r>
              <w:rPr>
                <w:rFonts w:ascii="宋体" w:hAnsi="宋体"/>
                <w:sz w:val="18"/>
                <w:szCs w:val="18"/>
              </w:rPr>
              <w:br/>
              <w:t>13420.1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8C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3979.4</w:t>
            </w:r>
            <w:r>
              <w:rPr>
                <w:rFonts w:ascii="宋体" w:hAnsi="宋体"/>
                <w:sz w:val="18"/>
                <w:szCs w:val="18"/>
              </w:rPr>
              <w:br/>
              <w:t>12437.6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DFF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4862.5</w:t>
            </w:r>
            <w:r>
              <w:rPr>
                <w:rFonts w:ascii="宋体" w:hAnsi="宋体"/>
                <w:sz w:val="18"/>
                <w:szCs w:val="18"/>
              </w:rPr>
              <w:br/>
              <w:t>7283.2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7EE5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6364.7</w:t>
            </w:r>
            <w:r>
              <w:rPr>
                <w:rFonts w:ascii="宋体" w:hAnsi="宋体"/>
                <w:sz w:val="18"/>
                <w:szCs w:val="18"/>
              </w:rPr>
              <w:br/>
              <w:t>5707.6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35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7886.4</w:t>
            </w:r>
            <w:r>
              <w:rPr>
                <w:rFonts w:ascii="宋体" w:hAnsi="宋体"/>
                <w:sz w:val="18"/>
                <w:szCs w:val="18"/>
              </w:rPr>
              <w:br/>
              <w:t>5074.8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33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9132.6</w:t>
            </w:r>
            <w:r>
              <w:rPr>
                <w:rFonts w:ascii="宋体" w:hAnsi="宋体"/>
                <w:sz w:val="18"/>
                <w:szCs w:val="18"/>
              </w:rPr>
              <w:br/>
              <w:t>4561.7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D6B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10156.0</w:t>
            </w:r>
            <w:r>
              <w:rPr>
                <w:rFonts w:ascii="宋体" w:hAnsi="宋体"/>
                <w:sz w:val="18"/>
                <w:szCs w:val="18"/>
              </w:rPr>
              <w:br/>
              <w:t>4108.4</w:t>
            </w:r>
          </w:p>
        </w:tc>
      </w:tr>
      <w:tr w:rsidR="004B39D7" w14:paraId="47A499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B8D2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3400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D0A9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9069.3</w:t>
            </w:r>
            <w:r>
              <w:rPr>
                <w:rFonts w:ascii="宋体" w:hAnsi="宋体"/>
                <w:sz w:val="18"/>
                <w:szCs w:val="18"/>
              </w:rPr>
              <w:br/>
              <w:t>21539.5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D05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7935.6</w:t>
            </w:r>
            <w:r>
              <w:rPr>
                <w:rFonts w:ascii="宋体" w:hAnsi="宋体"/>
                <w:sz w:val="18"/>
                <w:szCs w:val="18"/>
              </w:rPr>
              <w:br/>
              <w:t>22389.8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2F8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6802.0</w:t>
            </w:r>
            <w:r>
              <w:rPr>
                <w:rFonts w:ascii="宋体" w:hAnsi="宋体"/>
                <w:sz w:val="18"/>
                <w:szCs w:val="18"/>
              </w:rPr>
              <w:br/>
              <w:t>23240.0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ED5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5951.7</w:t>
            </w:r>
            <w:r>
              <w:rPr>
                <w:rFonts w:ascii="宋体" w:hAnsi="宋体"/>
                <w:sz w:val="18"/>
                <w:szCs w:val="18"/>
              </w:rPr>
              <w:br/>
              <w:t>23806.9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A0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5384.9</w:t>
            </w:r>
            <w:r>
              <w:rPr>
                <w:rFonts w:ascii="宋体" w:hAnsi="宋体"/>
                <w:sz w:val="18"/>
                <w:szCs w:val="18"/>
              </w:rPr>
              <w:br/>
              <w:t>24373.7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78AC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4534.6</w:t>
            </w:r>
            <w:r>
              <w:rPr>
                <w:rFonts w:ascii="宋体" w:hAnsi="宋体"/>
                <w:sz w:val="18"/>
                <w:szCs w:val="18"/>
              </w:rPr>
              <w:br/>
              <w:t>24940.5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BE4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4251.2</w:t>
            </w:r>
            <w:r>
              <w:rPr>
                <w:rFonts w:ascii="宋体" w:hAnsi="宋体"/>
                <w:sz w:val="18"/>
                <w:szCs w:val="18"/>
              </w:rPr>
              <w:br/>
              <w:t>25223.9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15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11336.6</w:t>
            </w:r>
            <w:r>
              <w:rPr>
                <w:rFonts w:ascii="宋体" w:hAnsi="宋体"/>
                <w:sz w:val="18"/>
                <w:szCs w:val="18"/>
              </w:rPr>
              <w:br/>
              <w:t>25790.8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D43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14737.6</w:t>
            </w:r>
            <w:r>
              <w:rPr>
                <w:rFonts w:ascii="宋体" w:hAnsi="宋体"/>
                <w:sz w:val="18"/>
                <w:szCs w:val="18"/>
              </w:rPr>
              <w:br/>
              <w:t>18988.8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032A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17288.3</w:t>
            </w:r>
            <w:r>
              <w:rPr>
                <w:rFonts w:ascii="宋体" w:hAnsi="宋体"/>
                <w:sz w:val="18"/>
                <w:szCs w:val="18"/>
              </w:rPr>
              <w:br/>
              <w:t>15304.4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17B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18988.8</w:t>
            </w:r>
            <w:r>
              <w:rPr>
                <w:rFonts w:ascii="宋体" w:hAnsi="宋体"/>
                <w:sz w:val="18"/>
                <w:szCs w:val="18"/>
              </w:rPr>
              <w:br/>
              <w:t>12753.7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91E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20405.9</w:t>
            </w:r>
            <w:r>
              <w:rPr>
                <w:rFonts w:ascii="宋体" w:hAnsi="宋体"/>
                <w:sz w:val="18"/>
                <w:szCs w:val="18"/>
              </w:rPr>
              <w:br/>
              <w:t>10769.8</w:t>
            </w:r>
          </w:p>
        </w:tc>
      </w:tr>
      <w:tr w:rsidR="004B39D7" w14:paraId="4F2D5C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95EF2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56D4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E5E7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3429.3</w:t>
            </w:r>
            <w:r>
              <w:rPr>
                <w:rFonts w:ascii="宋体" w:hAnsi="宋体"/>
                <w:sz w:val="18"/>
                <w:szCs w:val="18"/>
              </w:rPr>
              <w:br/>
              <w:t>12937.9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BBA8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2805.8</w:t>
            </w:r>
            <w:r>
              <w:rPr>
                <w:rFonts w:ascii="宋体" w:hAnsi="宋体"/>
                <w:sz w:val="18"/>
                <w:szCs w:val="18"/>
              </w:rPr>
              <w:br/>
              <w:t>13405.5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E99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2338.2</w:t>
            </w:r>
            <w:r>
              <w:rPr>
                <w:rFonts w:ascii="宋体" w:hAnsi="宋体"/>
                <w:sz w:val="18"/>
                <w:szCs w:val="18"/>
              </w:rPr>
              <w:br/>
              <w:t>13717.3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8AF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2026.4</w:t>
            </w:r>
            <w:r>
              <w:rPr>
                <w:rFonts w:ascii="宋体" w:hAnsi="宋体"/>
                <w:sz w:val="18"/>
                <w:szCs w:val="18"/>
              </w:rPr>
              <w:br/>
              <w:t>14029.0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C1E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1714.7</w:t>
            </w:r>
            <w:r>
              <w:rPr>
                <w:rFonts w:ascii="宋体" w:hAnsi="宋体"/>
                <w:sz w:val="18"/>
                <w:szCs w:val="18"/>
              </w:rPr>
              <w:br/>
              <w:t>14184.9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64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1402.9</w:t>
            </w:r>
            <w:r>
              <w:rPr>
                <w:rFonts w:ascii="宋体" w:hAnsi="宋体"/>
                <w:sz w:val="18"/>
                <w:szCs w:val="18"/>
              </w:rPr>
              <w:br/>
              <w:t>14340.8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1C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1247.0</w:t>
            </w:r>
            <w:r>
              <w:rPr>
                <w:rFonts w:ascii="宋体" w:hAnsi="宋体"/>
                <w:sz w:val="18"/>
                <w:szCs w:val="18"/>
              </w:rPr>
              <w:br/>
              <w:t>14496.7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DF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6546.9</w:t>
            </w:r>
            <w:r>
              <w:rPr>
                <w:rFonts w:ascii="宋体" w:hAnsi="宋体"/>
                <w:sz w:val="18"/>
                <w:szCs w:val="18"/>
              </w:rPr>
              <w:br/>
              <w:t>14652.6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33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9664.5</w:t>
            </w:r>
            <w:r>
              <w:rPr>
                <w:rFonts w:ascii="宋体" w:hAnsi="宋体"/>
                <w:sz w:val="18"/>
                <w:szCs w:val="18"/>
              </w:rPr>
              <w:br/>
              <w:t>9352.7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71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10911.5</w:t>
            </w:r>
            <w:r>
              <w:rPr>
                <w:rFonts w:ascii="宋体" w:hAnsi="宋体"/>
                <w:sz w:val="18"/>
                <w:szCs w:val="18"/>
              </w:rPr>
              <w:br/>
              <w:t>6079.3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351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11690.9</w:t>
            </w:r>
            <w:r>
              <w:rPr>
                <w:rFonts w:ascii="宋体" w:hAnsi="宋体"/>
                <w:sz w:val="18"/>
                <w:szCs w:val="18"/>
              </w:rPr>
              <w:br/>
              <w:t>4988.1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90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12314.4</w:t>
            </w:r>
            <w:r>
              <w:rPr>
                <w:rFonts w:ascii="宋体" w:hAnsi="宋体"/>
                <w:sz w:val="18"/>
                <w:szCs w:val="18"/>
              </w:rPr>
              <w:br/>
              <w:t>4052.8</w:t>
            </w:r>
          </w:p>
        </w:tc>
      </w:tr>
      <w:tr w:rsidR="004B39D7" w14:paraId="497B3D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43C99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8725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6D24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3782.2</w:t>
            </w:r>
            <w:r>
              <w:rPr>
                <w:rFonts w:ascii="宋体" w:hAnsi="宋体"/>
                <w:sz w:val="18"/>
                <w:szCs w:val="18"/>
              </w:rPr>
              <w:br/>
              <w:t>19355.8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D34B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3114.7</w:t>
            </w:r>
            <w:r>
              <w:rPr>
                <w:rFonts w:ascii="宋体" w:hAnsi="宋体"/>
                <w:sz w:val="18"/>
                <w:szCs w:val="18"/>
              </w:rPr>
              <w:br/>
              <w:t>19800.8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B81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2669.8</w:t>
            </w:r>
            <w:r>
              <w:rPr>
                <w:rFonts w:ascii="宋体" w:hAnsi="宋体"/>
                <w:sz w:val="18"/>
                <w:szCs w:val="18"/>
              </w:rPr>
              <w:br/>
              <w:t>20245.8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5C17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2224.8</w:t>
            </w:r>
            <w:r>
              <w:rPr>
                <w:rFonts w:ascii="宋体" w:hAnsi="宋体"/>
                <w:sz w:val="18"/>
                <w:szCs w:val="18"/>
              </w:rPr>
              <w:br/>
              <w:t>20468.2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542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2002.3</w:t>
            </w:r>
            <w:r>
              <w:rPr>
                <w:rFonts w:ascii="宋体" w:hAnsi="宋体"/>
                <w:sz w:val="18"/>
                <w:szCs w:val="18"/>
              </w:rPr>
              <w:br/>
              <w:t>20690.7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B5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/>
              <w:t>20913.2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3A9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1334.9</w:t>
            </w:r>
            <w:r>
              <w:rPr>
                <w:rFonts w:ascii="宋体" w:hAnsi="宋体"/>
                <w:sz w:val="18"/>
                <w:szCs w:val="18"/>
              </w:rPr>
              <w:br/>
              <w:t>21135.7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F7E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11569.0</w:t>
            </w:r>
            <w:r>
              <w:rPr>
                <w:rFonts w:ascii="宋体" w:hAnsi="宋体"/>
                <w:sz w:val="18"/>
                <w:szCs w:val="18"/>
              </w:rPr>
              <w:br/>
              <w:t>21358.2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C14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15796.1</w:t>
            </w:r>
            <w:r>
              <w:rPr>
                <w:rFonts w:ascii="宋体" w:hAnsi="宋体"/>
                <w:sz w:val="18"/>
                <w:szCs w:val="18"/>
              </w:rPr>
              <w:br/>
              <w:t>10901.6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583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17131.0</w:t>
            </w:r>
            <w:r>
              <w:rPr>
                <w:rFonts w:ascii="宋体" w:hAnsi="宋体"/>
                <w:sz w:val="18"/>
                <w:szCs w:val="18"/>
              </w:rPr>
              <w:br/>
              <w:t>6674.4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3D1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18020.9</w:t>
            </w:r>
            <w:r>
              <w:rPr>
                <w:rFonts w:ascii="宋体" w:hAnsi="宋体"/>
                <w:sz w:val="18"/>
                <w:szCs w:val="18"/>
              </w:rPr>
              <w:br/>
              <w:t>5339.5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14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18688.4</w:t>
            </w:r>
            <w:r>
              <w:rPr>
                <w:rFonts w:ascii="宋体" w:hAnsi="宋体"/>
                <w:sz w:val="18"/>
                <w:szCs w:val="18"/>
              </w:rPr>
              <w:br/>
              <w:t>4449.6</w:t>
            </w:r>
          </w:p>
        </w:tc>
      </w:tr>
      <w:tr w:rsidR="004B39D7" w14:paraId="439331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E45A0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5E85E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2B93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3782.2</w:t>
            </w:r>
            <w:r>
              <w:rPr>
                <w:rFonts w:ascii="宋体" w:hAnsi="宋体"/>
                <w:sz w:val="18"/>
                <w:szCs w:val="18"/>
              </w:rPr>
              <w:br/>
              <w:t>35439.6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860D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3114.7</w:t>
            </w:r>
            <w:r>
              <w:rPr>
                <w:rFonts w:ascii="宋体" w:hAnsi="宋体"/>
                <w:sz w:val="18"/>
                <w:szCs w:val="18"/>
              </w:rPr>
              <w:br/>
              <w:t>35884.6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763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2669.8</w:t>
            </w:r>
            <w:r>
              <w:rPr>
                <w:rFonts w:ascii="宋体" w:hAnsi="宋体"/>
                <w:sz w:val="18"/>
                <w:szCs w:val="18"/>
              </w:rPr>
              <w:br/>
              <w:t>36329.6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4184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2224.8</w:t>
            </w:r>
            <w:r>
              <w:rPr>
                <w:rFonts w:ascii="宋体" w:hAnsi="宋体"/>
                <w:sz w:val="18"/>
                <w:szCs w:val="18"/>
              </w:rPr>
              <w:br/>
              <w:t>36552.0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45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2002.3</w:t>
            </w:r>
            <w:r>
              <w:rPr>
                <w:rFonts w:ascii="宋体" w:hAnsi="宋体"/>
                <w:sz w:val="18"/>
                <w:szCs w:val="18"/>
              </w:rPr>
              <w:br/>
              <w:t>36774.5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C41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1557.4</w:t>
            </w:r>
            <w:r>
              <w:rPr>
                <w:rFonts w:ascii="宋体" w:hAnsi="宋体"/>
                <w:sz w:val="18"/>
                <w:szCs w:val="18"/>
              </w:rPr>
              <w:br/>
              <w:t>36997.0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C2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1334.9</w:t>
            </w:r>
            <w:r>
              <w:rPr>
                <w:rFonts w:ascii="宋体" w:hAnsi="宋体"/>
                <w:sz w:val="18"/>
                <w:szCs w:val="18"/>
              </w:rPr>
              <w:br/>
              <w:t>37219.5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17C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27652.8</w:t>
            </w:r>
            <w:r>
              <w:rPr>
                <w:rFonts w:ascii="宋体" w:hAnsi="宋体"/>
                <w:sz w:val="18"/>
                <w:szCs w:val="18"/>
              </w:rPr>
              <w:br/>
              <w:t>37442.0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23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31879.9</w:t>
            </w:r>
            <w:r>
              <w:rPr>
                <w:rFonts w:ascii="宋体" w:hAnsi="宋体"/>
                <w:sz w:val="18"/>
                <w:szCs w:val="18"/>
              </w:rPr>
              <w:br/>
              <w:t>10901.6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4A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33214.8</w:t>
            </w:r>
            <w:r>
              <w:rPr>
                <w:rFonts w:ascii="宋体" w:hAnsi="宋体"/>
                <w:sz w:val="18"/>
                <w:szCs w:val="18"/>
              </w:rPr>
              <w:br/>
              <w:t>6674.4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95B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9C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34772.2</w:t>
            </w:r>
            <w:r>
              <w:rPr>
                <w:rFonts w:ascii="宋体" w:hAnsi="宋体"/>
                <w:sz w:val="18"/>
                <w:szCs w:val="18"/>
              </w:rPr>
              <w:br/>
              <w:t>4449.6</w:t>
            </w:r>
          </w:p>
        </w:tc>
      </w:tr>
      <w:tr w:rsidR="004B39D7" w14:paraId="4EB1B9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DA379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92B40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06DA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B2BB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988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B734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62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DF0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78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68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B0D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815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D0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F1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B39D7" w14:paraId="280A78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219E1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9FE9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8CFD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9E4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4D08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158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2E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DCE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18D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5C8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11794.2</w:t>
            </w:r>
            <w:r>
              <w:rPr>
                <w:rFonts w:ascii="宋体" w:hAnsi="宋体"/>
                <w:sz w:val="18"/>
                <w:szCs w:val="18"/>
              </w:rPr>
              <w:br/>
              <w:t>11794.2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57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DD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3D5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D24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B39D7" w14:paraId="14F7CD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BECFA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30EFC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B119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42486.6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E8A1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42486.6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4BC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42486.6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D3E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D1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86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B0C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8B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42486.6</w:t>
            </w:r>
            <w:r>
              <w:rPr>
                <w:rFonts w:ascii="宋体" w:hAnsi="宋体"/>
                <w:sz w:val="18"/>
                <w:szCs w:val="18"/>
              </w:rPr>
              <w:br/>
              <w:t>42486.6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40C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42486.6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D93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42486.6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66C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42486.6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B3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42486.6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C9D45C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985FB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9C111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7BE7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312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CA3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819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3C0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5C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A5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BA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42.69</w:t>
            </w:r>
            <w:r>
              <w:rPr>
                <w:rFonts w:ascii="宋体" w:hAnsi="宋体"/>
                <w:sz w:val="18"/>
                <w:szCs w:val="18"/>
              </w:rPr>
              <w:br/>
              <w:t>42.69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D8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EB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54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390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28955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8C23F7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C9E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38812</w:t>
            </w:r>
            <w:r>
              <w:rPr>
                <w:rFonts w:ascii="宋体" w:hAnsi="宋体"/>
                <w:sz w:val="18"/>
                <w:szCs w:val="18"/>
              </w:rPr>
              <w:br/>
              <w:t>174859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3651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33741</w:t>
            </w:r>
            <w:r>
              <w:rPr>
                <w:rFonts w:ascii="宋体" w:hAnsi="宋体"/>
                <w:sz w:val="18"/>
                <w:szCs w:val="18"/>
              </w:rPr>
              <w:br/>
              <w:t>182919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B3EC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29940</w:t>
            </w:r>
            <w:r>
              <w:rPr>
                <w:rFonts w:ascii="宋体" w:hAnsi="宋体"/>
                <w:sz w:val="18"/>
                <w:szCs w:val="18"/>
              </w:rPr>
              <w:br/>
              <w:t>192796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48DC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26686</w:t>
            </w:r>
            <w:r>
              <w:rPr>
                <w:rFonts w:ascii="宋体" w:hAnsi="宋体"/>
                <w:sz w:val="18"/>
                <w:szCs w:val="18"/>
              </w:rPr>
              <w:br/>
              <w:t>199073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95D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24188</w:t>
            </w:r>
            <w:r>
              <w:rPr>
                <w:rFonts w:ascii="宋体" w:hAnsi="宋体"/>
                <w:sz w:val="18"/>
                <w:szCs w:val="18"/>
              </w:rPr>
              <w:br/>
              <w:t>200857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E3E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21422</w:t>
            </w:r>
            <w:r>
              <w:rPr>
                <w:rFonts w:ascii="宋体" w:hAnsi="宋体"/>
                <w:sz w:val="18"/>
                <w:szCs w:val="18"/>
              </w:rPr>
              <w:br/>
              <w:t>198958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CE3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43218</w:t>
            </w:r>
            <w:r>
              <w:rPr>
                <w:rFonts w:ascii="宋体" w:hAnsi="宋体"/>
                <w:sz w:val="18"/>
                <w:szCs w:val="18"/>
              </w:rPr>
              <w:br/>
              <w:t>187137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187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139922</w:t>
            </w:r>
            <w:r>
              <w:rPr>
                <w:rFonts w:ascii="宋体" w:hAnsi="宋体"/>
                <w:sz w:val="18"/>
                <w:szCs w:val="18"/>
              </w:rPr>
              <w:br/>
              <w:t>165283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B32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B21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175729</w:t>
            </w:r>
            <w:r>
              <w:rPr>
                <w:rFonts w:ascii="宋体" w:hAnsi="宋体"/>
                <w:sz w:val="18"/>
                <w:szCs w:val="18"/>
              </w:rPr>
              <w:br/>
              <w:t>57694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DF4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180717</w:t>
            </w:r>
            <w:r>
              <w:rPr>
                <w:rFonts w:ascii="宋体" w:hAnsi="宋体"/>
                <w:sz w:val="18"/>
                <w:szCs w:val="18"/>
              </w:rPr>
              <w:br/>
              <w:t>49979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3BA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180445</w:t>
            </w:r>
            <w:r>
              <w:rPr>
                <w:rFonts w:ascii="宋体" w:hAnsi="宋体"/>
                <w:sz w:val="18"/>
                <w:szCs w:val="18"/>
              </w:rPr>
              <w:br/>
              <w:t>43716</w:t>
            </w:r>
          </w:p>
        </w:tc>
      </w:tr>
      <w:tr w:rsidR="0010346A" w:rsidRPr="001F2AC7" w14:paraId="38F055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AA952A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948DF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38812</w:t>
            </w:r>
            <w:r>
              <w:rPr>
                <w:rFonts w:ascii="宋体" w:hAnsi="宋体"/>
                <w:sz w:val="18"/>
                <w:szCs w:val="18"/>
              </w:rPr>
              <w:br/>
              <w:t>128083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D70F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33741</w:t>
            </w:r>
            <w:r>
              <w:rPr>
                <w:rFonts w:ascii="宋体" w:hAnsi="宋体"/>
                <w:sz w:val="18"/>
                <w:szCs w:val="18"/>
              </w:rPr>
              <w:br/>
              <w:t>136143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3D1C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29940</w:t>
            </w:r>
            <w:r>
              <w:rPr>
                <w:rFonts w:ascii="宋体" w:hAnsi="宋体"/>
                <w:sz w:val="18"/>
                <w:szCs w:val="18"/>
              </w:rPr>
              <w:br/>
              <w:t>146019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2B60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26686</w:t>
            </w:r>
            <w:r>
              <w:rPr>
                <w:rFonts w:ascii="宋体" w:hAnsi="宋体"/>
                <w:sz w:val="18"/>
                <w:szCs w:val="18"/>
              </w:rPr>
              <w:br/>
              <w:t>152297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E70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24188</w:t>
            </w:r>
            <w:r>
              <w:rPr>
                <w:rFonts w:ascii="宋体" w:hAnsi="宋体"/>
                <w:sz w:val="18"/>
                <w:szCs w:val="18"/>
              </w:rPr>
              <w:br/>
              <w:t>154081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27F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21422</w:t>
            </w:r>
            <w:r>
              <w:rPr>
                <w:rFonts w:ascii="宋体" w:hAnsi="宋体"/>
                <w:sz w:val="18"/>
                <w:szCs w:val="18"/>
              </w:rPr>
              <w:br/>
              <w:t>152182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32A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43218</w:t>
            </w:r>
            <w:r>
              <w:rPr>
                <w:rFonts w:ascii="宋体" w:hAnsi="宋体"/>
                <w:sz w:val="18"/>
                <w:szCs w:val="18"/>
              </w:rPr>
              <w:br/>
              <w:t>140361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120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93146</w:t>
            </w:r>
            <w:r>
              <w:rPr>
                <w:rFonts w:ascii="宋体" w:hAnsi="宋体"/>
                <w:sz w:val="18"/>
                <w:szCs w:val="18"/>
              </w:rPr>
              <w:br/>
              <w:t>118507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881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115443</w:t>
            </w:r>
            <w:r>
              <w:rPr>
                <w:rFonts w:ascii="宋体" w:hAnsi="宋体"/>
                <w:sz w:val="18"/>
                <w:szCs w:val="18"/>
              </w:rPr>
              <w:br/>
              <w:t>72218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886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128953</w:t>
            </w:r>
            <w:r>
              <w:rPr>
                <w:rFonts w:ascii="宋体" w:hAnsi="宋体"/>
                <w:sz w:val="18"/>
                <w:szCs w:val="18"/>
              </w:rPr>
              <w:br/>
              <w:t>57694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D94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133941</w:t>
            </w:r>
            <w:r>
              <w:rPr>
                <w:rFonts w:ascii="宋体" w:hAnsi="宋体"/>
                <w:sz w:val="18"/>
                <w:szCs w:val="18"/>
              </w:rPr>
              <w:br/>
              <w:t>49979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FD9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133669</w:t>
            </w:r>
            <w:r>
              <w:rPr>
                <w:rFonts w:ascii="宋体" w:hAnsi="宋体"/>
                <w:sz w:val="18"/>
                <w:szCs w:val="18"/>
              </w:rPr>
              <w:br/>
              <w:t>43716</w:t>
            </w:r>
          </w:p>
        </w:tc>
      </w:tr>
      <w:tr w:rsidR="0010346A" w:rsidRPr="001F2AC7" w14:paraId="33F696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58E2A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BD2A0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C173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3AA0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F34A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972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6F2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911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177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109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83B1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7B3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936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66.78</w:t>
            </w:r>
            <w:r>
              <w:rPr>
                <w:rFonts w:ascii="宋体" w:hAnsi="宋体"/>
                <w:sz w:val="18"/>
                <w:szCs w:val="18"/>
              </w:rPr>
              <w:br/>
              <w:t>66.78</w:t>
            </w:r>
          </w:p>
        </w:tc>
      </w:tr>
      <w:tr w:rsidR="0010346A" w:rsidRPr="001F2AC7" w14:paraId="71B5E6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7EB45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97741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38812</w:t>
            </w:r>
            <w:r>
              <w:rPr>
                <w:rFonts w:ascii="宋体" w:hAnsi="宋体"/>
                <w:sz w:val="18"/>
                <w:szCs w:val="18"/>
              </w:rPr>
              <w:br/>
              <w:t>132373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0D38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33741</w:t>
            </w:r>
            <w:r>
              <w:rPr>
                <w:rFonts w:ascii="宋体" w:hAnsi="宋体"/>
                <w:sz w:val="18"/>
                <w:szCs w:val="18"/>
              </w:rPr>
              <w:br/>
              <w:t>140432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EBC0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29940</w:t>
            </w:r>
            <w:r>
              <w:rPr>
                <w:rFonts w:ascii="宋体" w:hAnsi="宋体"/>
                <w:sz w:val="18"/>
                <w:szCs w:val="18"/>
              </w:rPr>
              <w:br/>
              <w:t>150309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F386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26686</w:t>
            </w:r>
            <w:r>
              <w:rPr>
                <w:rFonts w:ascii="宋体" w:hAnsi="宋体"/>
                <w:sz w:val="18"/>
                <w:szCs w:val="18"/>
              </w:rPr>
              <w:br/>
              <w:t>156587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5AB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24188</w:t>
            </w:r>
            <w:r>
              <w:rPr>
                <w:rFonts w:ascii="宋体" w:hAnsi="宋体"/>
                <w:sz w:val="18"/>
                <w:szCs w:val="18"/>
              </w:rPr>
              <w:br/>
              <w:t>158370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92B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21422</w:t>
            </w:r>
            <w:r>
              <w:rPr>
                <w:rFonts w:ascii="宋体" w:hAnsi="宋体"/>
                <w:sz w:val="18"/>
                <w:szCs w:val="18"/>
              </w:rPr>
              <w:br/>
              <w:t>156471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62D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43218</w:t>
            </w:r>
            <w:r>
              <w:rPr>
                <w:rFonts w:ascii="宋体" w:hAnsi="宋体"/>
                <w:sz w:val="18"/>
                <w:szCs w:val="18"/>
              </w:rPr>
              <w:br/>
              <w:t>144651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92B8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97435</w:t>
            </w:r>
            <w:r>
              <w:rPr>
                <w:rFonts w:ascii="宋体" w:hAnsi="宋体"/>
                <w:sz w:val="18"/>
                <w:szCs w:val="18"/>
              </w:rPr>
              <w:br/>
              <w:t>122797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7524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119733</w:t>
            </w:r>
            <w:r>
              <w:rPr>
                <w:rFonts w:ascii="宋体" w:hAnsi="宋体"/>
                <w:sz w:val="18"/>
                <w:szCs w:val="18"/>
              </w:rPr>
              <w:br/>
              <w:t>72218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3F4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133243</w:t>
            </w:r>
            <w:r>
              <w:rPr>
                <w:rFonts w:ascii="宋体" w:hAnsi="宋体"/>
                <w:sz w:val="18"/>
                <w:szCs w:val="18"/>
              </w:rPr>
              <w:br/>
              <w:t>57694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ABC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138231</w:t>
            </w:r>
            <w:r>
              <w:rPr>
                <w:rFonts w:ascii="宋体" w:hAnsi="宋体"/>
                <w:sz w:val="18"/>
                <w:szCs w:val="18"/>
              </w:rPr>
              <w:br/>
              <w:t>49979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16D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137959</w:t>
            </w:r>
            <w:r>
              <w:rPr>
                <w:rFonts w:ascii="宋体" w:hAnsi="宋体"/>
                <w:sz w:val="18"/>
                <w:szCs w:val="18"/>
              </w:rPr>
              <w:br/>
              <w:t>43716</w:t>
            </w:r>
          </w:p>
        </w:tc>
      </w:tr>
      <w:tr w:rsidR="0010346A" w:rsidRPr="001F2AC7" w14:paraId="70C15B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54EA23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73022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38812</w:t>
            </w:r>
            <w:r>
              <w:rPr>
                <w:rFonts w:ascii="宋体" w:hAnsi="宋体"/>
                <w:sz w:val="18"/>
                <w:szCs w:val="18"/>
              </w:rPr>
              <w:br/>
              <w:t>116289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E660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33741</w:t>
            </w:r>
            <w:r>
              <w:rPr>
                <w:rFonts w:ascii="宋体" w:hAnsi="宋体"/>
                <w:sz w:val="18"/>
                <w:szCs w:val="18"/>
              </w:rPr>
              <w:br/>
              <w:t>124348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C5CE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29940</w:t>
            </w:r>
            <w:r>
              <w:rPr>
                <w:rFonts w:ascii="宋体" w:hAnsi="宋体"/>
                <w:sz w:val="18"/>
                <w:szCs w:val="18"/>
              </w:rPr>
              <w:br/>
              <w:t>134225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3EAC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26686</w:t>
            </w:r>
            <w:r>
              <w:rPr>
                <w:rFonts w:ascii="宋体" w:hAnsi="宋体"/>
                <w:sz w:val="18"/>
                <w:szCs w:val="18"/>
              </w:rPr>
              <w:br/>
              <w:t>140503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68E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24188</w:t>
            </w:r>
            <w:r>
              <w:rPr>
                <w:rFonts w:ascii="宋体" w:hAnsi="宋体"/>
                <w:sz w:val="18"/>
                <w:szCs w:val="18"/>
              </w:rPr>
              <w:br/>
              <w:t>142286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178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21422</w:t>
            </w:r>
            <w:r>
              <w:rPr>
                <w:rFonts w:ascii="宋体" w:hAnsi="宋体"/>
                <w:sz w:val="18"/>
                <w:szCs w:val="18"/>
              </w:rPr>
              <w:br/>
              <w:t>140388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2CB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43218</w:t>
            </w:r>
            <w:r>
              <w:rPr>
                <w:rFonts w:ascii="宋体" w:hAnsi="宋体"/>
                <w:sz w:val="18"/>
                <w:szCs w:val="18"/>
              </w:rPr>
              <w:br/>
              <w:t>128567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76A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81351</w:t>
            </w:r>
            <w:r>
              <w:rPr>
                <w:rFonts w:ascii="宋体" w:hAnsi="宋体"/>
                <w:sz w:val="18"/>
                <w:szCs w:val="18"/>
              </w:rPr>
              <w:br/>
              <w:t>106713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A14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103649</w:t>
            </w:r>
            <w:r>
              <w:rPr>
                <w:rFonts w:ascii="宋体" w:hAnsi="宋体"/>
                <w:sz w:val="18"/>
                <w:szCs w:val="18"/>
              </w:rPr>
              <w:br/>
              <w:t>72218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456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117159</w:t>
            </w:r>
            <w:r>
              <w:rPr>
                <w:rFonts w:ascii="宋体" w:hAnsi="宋体"/>
                <w:sz w:val="18"/>
                <w:szCs w:val="18"/>
              </w:rPr>
              <w:br/>
              <w:t>57694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A97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122147</w:t>
            </w:r>
            <w:r>
              <w:rPr>
                <w:rFonts w:ascii="宋体" w:hAnsi="宋体"/>
                <w:sz w:val="18"/>
                <w:szCs w:val="18"/>
              </w:rPr>
              <w:br/>
              <w:t>49979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BEF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121875</w:t>
            </w:r>
            <w:r>
              <w:rPr>
                <w:rFonts w:ascii="宋体" w:hAnsi="宋体"/>
                <w:sz w:val="18"/>
                <w:szCs w:val="18"/>
              </w:rPr>
              <w:br/>
              <w:t>43716</w:t>
            </w:r>
          </w:p>
        </w:tc>
      </w:tr>
      <w:tr w:rsidR="0010346A" w:rsidRPr="001F2AC7" w14:paraId="2A39FC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D4952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B1372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5D62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66D6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0590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E2A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896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2C84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A047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22D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758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BDF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C857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24.09</w:t>
            </w:r>
            <w:r>
              <w:rPr>
                <w:rFonts w:ascii="宋体" w:hAnsi="宋体"/>
                <w:sz w:val="18"/>
                <w:szCs w:val="18"/>
              </w:rPr>
              <w:br/>
              <w:t>24.09</w:t>
            </w:r>
          </w:p>
        </w:tc>
      </w:tr>
    </w:tbl>
    <w:p w14:paraId="0D95D0A5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A57BAF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7204C3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2D76DE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360E2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CA7AA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F922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70BB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F9E0C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31C01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A3CF6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66369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2AB8F4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A5A8C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48EDC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D5CA9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92B9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91C1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6694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0BB7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5217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2C75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F7773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A5E59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D1454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49ED9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2BA6E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2001@2[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F7E0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1D72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2D6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EAD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F25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7CC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8B5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892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AE47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D67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C708C6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5A9BC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1771AC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2001@3,2001@4,2001@5,2001@6,2001@7,2001@8,2001@9,2001@10,2001@11,2001@12,2001@13,2001@14,2001@15,2001@16,2001@17,2001@18,2001@19,2001@20,2001@21,2001@22,2001@23</w:t>
            </w:r>
          </w:p>
        </w:tc>
      </w:tr>
      <w:tr w:rsidR="002675A0" w:rsidRPr="001F2AC7" w14:paraId="5F20EF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C83399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0541D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57CD1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34B8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54B2DD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8CB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485C4A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2B4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CDCC3C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C6751D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88CD64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C3132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382A06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1005F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680E56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FABA34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C6493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475A9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52BFB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90C75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C068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2822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8767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45EB6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4BA8B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551E1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0500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BA865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1809E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6FF74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E3C6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0F2A0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D4C9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0090F9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6A95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BB624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47B399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B082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5C89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C462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D34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4E0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4D43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DC2F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F2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BC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B01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0FB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CE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2B4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98A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</w:tr>
      <w:tr w:rsidR="004B39D7" w14:paraId="694A1E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25FF5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1239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01FA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BB09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2B08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B07C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3EB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698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E8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051D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92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FF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108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B0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</w:tr>
      <w:tr w:rsidR="004B39D7" w14:paraId="6D9620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72448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B006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A31D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73C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859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AF5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3849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A8F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CFB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AF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32D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D1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7D1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4F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4B39D7" w14:paraId="1E5C2E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59414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A52F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E294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21DD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0004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658B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71B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EFF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D35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66B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3E6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1C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8F1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E8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4B39D7" w14:paraId="3F29D3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423B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A827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F=66.12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D88E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2385.7</w:t>
            </w:r>
            <w:r>
              <w:rPr>
                <w:rFonts w:ascii="宋体" w:hAnsi="宋体"/>
                <w:sz w:val="18"/>
                <w:szCs w:val="18"/>
              </w:rPr>
              <w:br/>
              <w:t>6923.5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9F9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2079.3</w:t>
            </w:r>
            <w:r>
              <w:rPr>
                <w:rFonts w:ascii="宋体" w:hAnsi="宋体"/>
                <w:sz w:val="18"/>
                <w:szCs w:val="18"/>
              </w:rPr>
              <w:br/>
              <w:t>7227.2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071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1894.6</w:t>
            </w:r>
            <w:r>
              <w:rPr>
                <w:rFonts w:ascii="宋体" w:hAnsi="宋体"/>
                <w:sz w:val="18"/>
                <w:szCs w:val="18"/>
              </w:rPr>
              <w:br/>
              <w:t>7308.3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567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1705.1</w:t>
            </w:r>
            <w:r>
              <w:rPr>
                <w:rFonts w:ascii="宋体" w:hAnsi="宋体"/>
                <w:sz w:val="18"/>
                <w:szCs w:val="18"/>
              </w:rPr>
              <w:br/>
              <w:t>7153.1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135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1545.3</w:t>
            </w:r>
            <w:r>
              <w:rPr>
                <w:rFonts w:ascii="宋体" w:hAnsi="宋体"/>
                <w:sz w:val="18"/>
                <w:szCs w:val="18"/>
              </w:rPr>
              <w:br/>
              <w:t>7722.3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67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1414.0</w:t>
            </w:r>
            <w:r>
              <w:rPr>
                <w:rFonts w:ascii="宋体" w:hAnsi="宋体"/>
                <w:sz w:val="18"/>
                <w:szCs w:val="18"/>
              </w:rPr>
              <w:br/>
              <w:t>8499.4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79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2520.3</w:t>
            </w:r>
            <w:r>
              <w:rPr>
                <w:rFonts w:ascii="宋体" w:hAnsi="宋体"/>
                <w:sz w:val="18"/>
                <w:szCs w:val="18"/>
              </w:rPr>
              <w:br/>
              <w:t>7877.2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20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3079.6</w:t>
            </w:r>
            <w:r>
              <w:rPr>
                <w:rFonts w:ascii="宋体" w:hAnsi="宋体"/>
                <w:sz w:val="18"/>
                <w:szCs w:val="18"/>
              </w:rPr>
              <w:br/>
              <w:t>4612.7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CA0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4031.0</w:t>
            </w:r>
            <w:r>
              <w:rPr>
                <w:rFonts w:ascii="宋体" w:hAnsi="宋体"/>
                <w:sz w:val="18"/>
                <w:szCs w:val="18"/>
              </w:rPr>
              <w:br/>
              <w:t>3614.8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D5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4994.7</w:t>
            </w:r>
            <w:r>
              <w:rPr>
                <w:rFonts w:ascii="宋体" w:hAnsi="宋体"/>
                <w:sz w:val="18"/>
                <w:szCs w:val="18"/>
              </w:rPr>
              <w:br/>
              <w:t>3214.1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75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5784.0</w:t>
            </w:r>
            <w:r>
              <w:rPr>
                <w:rFonts w:ascii="宋体" w:hAnsi="宋体"/>
                <w:sz w:val="18"/>
                <w:szCs w:val="18"/>
              </w:rPr>
              <w:br/>
              <w:t>2889.1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320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6432.1</w:t>
            </w:r>
            <w:r>
              <w:rPr>
                <w:rFonts w:ascii="宋体" w:hAnsi="宋体"/>
                <w:sz w:val="18"/>
                <w:szCs w:val="18"/>
              </w:rPr>
              <w:br/>
              <w:t>2602.0</w:t>
            </w:r>
          </w:p>
        </w:tc>
      </w:tr>
      <w:tr w:rsidR="004B39D7" w14:paraId="7D3116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8011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6F176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2169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866.7</w:t>
            </w:r>
            <w:r>
              <w:rPr>
                <w:rFonts w:ascii="宋体" w:hAnsi="宋体"/>
                <w:sz w:val="18"/>
                <w:szCs w:val="18"/>
              </w:rPr>
              <w:br/>
              <w:t>2102.8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9C44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C73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691.3</w:t>
            </w:r>
            <w:r>
              <w:rPr>
                <w:rFonts w:ascii="宋体" w:hAnsi="宋体"/>
                <w:sz w:val="18"/>
                <w:szCs w:val="18"/>
              </w:rPr>
              <w:br/>
              <w:t>3993.6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5166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4900.5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A3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563.0</w:t>
            </w:r>
            <w:r>
              <w:rPr>
                <w:rFonts w:ascii="宋体" w:hAnsi="宋体"/>
                <w:sz w:val="18"/>
                <w:szCs w:val="18"/>
              </w:rPr>
              <w:br/>
              <w:t>5205.1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BB3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513.3</w:t>
            </w:r>
            <w:r>
              <w:rPr>
                <w:rFonts w:ascii="宋体" w:hAnsi="宋体"/>
                <w:sz w:val="18"/>
                <w:szCs w:val="18"/>
              </w:rPr>
              <w:br/>
              <w:t>5027.6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6E9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712.7</w:t>
            </w:r>
            <w:r>
              <w:rPr>
                <w:rFonts w:ascii="宋体" w:hAnsi="宋体"/>
                <w:sz w:val="18"/>
                <w:szCs w:val="18"/>
              </w:rPr>
              <w:br/>
              <w:t>4058.4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A4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962.7</w:t>
            </w:r>
            <w:r>
              <w:rPr>
                <w:rFonts w:ascii="宋体" w:hAnsi="宋体"/>
                <w:sz w:val="18"/>
                <w:szCs w:val="18"/>
              </w:rPr>
              <w:br/>
              <w:t>2376.5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D45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1224.3</w:t>
            </w:r>
            <w:r>
              <w:rPr>
                <w:rFonts w:ascii="宋体" w:hAnsi="宋体"/>
                <w:sz w:val="18"/>
                <w:szCs w:val="18"/>
              </w:rPr>
              <w:br/>
              <w:t>1315.1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6D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1490.4</w:t>
            </w:r>
            <w:r>
              <w:rPr>
                <w:rFonts w:ascii="宋体" w:hAnsi="宋体"/>
                <w:sz w:val="18"/>
                <w:szCs w:val="18"/>
              </w:rPr>
              <w:br/>
              <w:t>1172.4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04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1707.6</w:t>
            </w:r>
            <w:r>
              <w:rPr>
                <w:rFonts w:ascii="宋体" w:hAnsi="宋体"/>
                <w:sz w:val="18"/>
                <w:szCs w:val="18"/>
              </w:rPr>
              <w:br/>
              <w:t>1054.1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734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1885.4</w:t>
            </w:r>
            <w:r>
              <w:rPr>
                <w:rFonts w:ascii="宋体" w:hAnsi="宋体"/>
                <w:sz w:val="18"/>
                <w:szCs w:val="18"/>
              </w:rPr>
              <w:br/>
              <w:t>949.2</w:t>
            </w:r>
          </w:p>
        </w:tc>
      </w:tr>
      <w:tr w:rsidR="004B39D7" w14:paraId="6BF6C1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495B6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4B8C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1071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490.2</w:t>
            </w:r>
            <w:r>
              <w:rPr>
                <w:rFonts w:ascii="宋体" w:hAnsi="宋体"/>
                <w:sz w:val="18"/>
                <w:szCs w:val="18"/>
              </w:rPr>
              <w:br/>
              <w:t>1900.0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955D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00A0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/>
              <w:t>1689.7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E7D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/>
              <w:t>1539.7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C1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1410.2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0DA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/>
              <w:t>1271.9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5CD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/>
              <w:t>1071.8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218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640.5</w:t>
            </w:r>
            <w:r>
              <w:rPr>
                <w:rFonts w:ascii="宋体" w:hAnsi="宋体"/>
                <w:sz w:val="18"/>
                <w:szCs w:val="18"/>
              </w:rPr>
              <w:br/>
              <w:t>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61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F3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1319.1</w:t>
            </w:r>
            <w:r>
              <w:rPr>
                <w:rFonts w:ascii="宋体" w:hAnsi="宋体"/>
                <w:sz w:val="18"/>
                <w:szCs w:val="18"/>
              </w:rPr>
              <w:br/>
              <w:t>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7B8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1647.2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EEBB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1848.2</w:t>
            </w:r>
            <w:r>
              <w:rPr>
                <w:rFonts w:ascii="宋体" w:hAnsi="宋体"/>
                <w:sz w:val="18"/>
                <w:szCs w:val="18"/>
              </w:rPr>
              <w:br/>
              <w:t>534.3</w:t>
            </w:r>
          </w:p>
        </w:tc>
      </w:tr>
      <w:tr w:rsidR="004B39D7" w14:paraId="7057C4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C412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C4AF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4987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748.4</w:t>
            </w:r>
            <w:r>
              <w:rPr>
                <w:rFonts w:ascii="宋体" w:hAnsi="宋体"/>
                <w:sz w:val="18"/>
                <w:szCs w:val="18"/>
              </w:rPr>
              <w:br/>
              <w:t>2361.2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999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654.3</w:t>
            </w:r>
            <w:r>
              <w:rPr>
                <w:rFonts w:ascii="宋体" w:hAnsi="宋体"/>
                <w:sz w:val="18"/>
                <w:szCs w:val="18"/>
              </w:rPr>
              <w:br/>
              <w:t>2408.2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7D5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595.5</w:t>
            </w:r>
            <w:r>
              <w:rPr>
                <w:rFonts w:ascii="宋体" w:hAnsi="宋体"/>
                <w:sz w:val="18"/>
                <w:szCs w:val="18"/>
              </w:rPr>
              <w:br/>
              <w:t>2395.8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97F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535.9</w:t>
            </w:r>
            <w:r>
              <w:rPr>
                <w:rFonts w:ascii="宋体" w:hAnsi="宋体"/>
                <w:sz w:val="18"/>
                <w:szCs w:val="18"/>
              </w:rPr>
              <w:br/>
              <w:t>2302.5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4C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</w:t>
            </w:r>
            <w:r>
              <w:rPr>
                <w:rFonts w:ascii="宋体" w:hAnsi="宋体"/>
                <w:sz w:val="18"/>
                <w:szCs w:val="18"/>
              </w:rPr>
              <w:br/>
              <w:t>2105.2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1A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/>
              <w:t>1898.5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A8C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2705.7</w:t>
            </w:r>
            <w:r>
              <w:rPr>
                <w:rFonts w:ascii="宋体" w:hAnsi="宋体"/>
                <w:sz w:val="18"/>
                <w:szCs w:val="18"/>
              </w:rPr>
              <w:br/>
              <w:t>1610.2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B6F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4116.7</w:t>
            </w:r>
            <w:r>
              <w:rPr>
                <w:rFonts w:ascii="宋体" w:hAnsi="宋体"/>
                <w:sz w:val="18"/>
                <w:szCs w:val="18"/>
              </w:rPr>
              <w:br/>
              <w:t>1287.8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2551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4848.8</w:t>
            </w:r>
            <w:r>
              <w:rPr>
                <w:rFonts w:ascii="宋体" w:hAnsi="宋体"/>
                <w:sz w:val="18"/>
                <w:szCs w:val="18"/>
              </w:rPr>
              <w:br/>
              <w:t>1134.7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B2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5080.8</w:t>
            </w:r>
            <w:r>
              <w:rPr>
                <w:rFonts w:ascii="宋体" w:hAnsi="宋体"/>
                <w:sz w:val="18"/>
                <w:szCs w:val="18"/>
              </w:rPr>
              <w:br/>
              <w:t>1010.1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9D3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BEC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3732.3</w:t>
            </w:r>
            <w:r>
              <w:rPr>
                <w:rFonts w:ascii="宋体" w:hAnsi="宋体"/>
                <w:sz w:val="18"/>
                <w:szCs w:val="18"/>
              </w:rPr>
              <w:br/>
              <w:t>817.7</w:t>
            </w:r>
          </w:p>
        </w:tc>
      </w:tr>
      <w:tr w:rsidR="004B39D7" w14:paraId="0B24DB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19D04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8A1D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591C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3360.2</w:t>
            </w:r>
            <w:r>
              <w:rPr>
                <w:rFonts w:ascii="宋体" w:hAnsi="宋体"/>
                <w:sz w:val="18"/>
                <w:szCs w:val="18"/>
              </w:rPr>
              <w:br/>
              <w:t>7980.5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6E6A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2940.2</w:t>
            </w:r>
            <w:r>
              <w:rPr>
                <w:rFonts w:ascii="宋体" w:hAnsi="宋体"/>
                <w:sz w:val="18"/>
                <w:szCs w:val="18"/>
              </w:rPr>
              <w:br/>
              <w:t>8295.5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C2A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2520.1</w:t>
            </w:r>
            <w:r>
              <w:rPr>
                <w:rFonts w:ascii="宋体" w:hAnsi="宋体"/>
                <w:sz w:val="18"/>
                <w:szCs w:val="18"/>
              </w:rPr>
              <w:br/>
              <w:t>8610.5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FFE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2205.1</w:t>
            </w:r>
            <w:r>
              <w:rPr>
                <w:rFonts w:ascii="宋体" w:hAnsi="宋体"/>
                <w:sz w:val="18"/>
                <w:szCs w:val="18"/>
              </w:rPr>
              <w:br/>
              <w:t>8820.5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584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1995.1</w:t>
            </w:r>
            <w:r>
              <w:rPr>
                <w:rFonts w:ascii="宋体" w:hAnsi="宋体"/>
                <w:sz w:val="18"/>
                <w:szCs w:val="18"/>
              </w:rPr>
              <w:br/>
              <w:t>9030.5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4F1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1680.1</w:t>
            </w:r>
            <w:r>
              <w:rPr>
                <w:rFonts w:ascii="宋体" w:hAnsi="宋体"/>
                <w:sz w:val="18"/>
                <w:szCs w:val="18"/>
              </w:rPr>
              <w:br/>
              <w:t>9240.5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23B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1575.1</w:t>
            </w:r>
            <w:r>
              <w:rPr>
                <w:rFonts w:ascii="宋体" w:hAnsi="宋体"/>
                <w:sz w:val="18"/>
                <w:szCs w:val="18"/>
              </w:rPr>
              <w:br/>
              <w:t>9345.5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405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4200.2</w:t>
            </w:r>
            <w:r>
              <w:rPr>
                <w:rFonts w:ascii="宋体" w:hAnsi="宋体"/>
                <w:sz w:val="18"/>
                <w:szCs w:val="18"/>
              </w:rPr>
              <w:br/>
              <w:t>9555.5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F6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5460.3</w:t>
            </w:r>
            <w:r>
              <w:rPr>
                <w:rFonts w:ascii="宋体" w:hAnsi="宋体"/>
                <w:sz w:val="18"/>
                <w:szCs w:val="18"/>
              </w:rPr>
              <w:br/>
              <w:t>7035.4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2AE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6405.4</w:t>
            </w:r>
            <w:r>
              <w:rPr>
                <w:rFonts w:ascii="宋体" w:hAnsi="宋体"/>
                <w:sz w:val="18"/>
                <w:szCs w:val="18"/>
              </w:rPr>
              <w:br/>
              <w:t>5670.3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9D8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7035.4</w:t>
            </w:r>
            <w:r>
              <w:rPr>
                <w:rFonts w:ascii="宋体" w:hAnsi="宋体"/>
                <w:sz w:val="18"/>
                <w:szCs w:val="18"/>
              </w:rPr>
              <w:br/>
              <w:t>4725.3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CFB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7560.4</w:t>
            </w:r>
            <w:r>
              <w:rPr>
                <w:rFonts w:ascii="宋体" w:hAnsi="宋体"/>
                <w:sz w:val="18"/>
                <w:szCs w:val="18"/>
              </w:rPr>
              <w:br/>
              <w:t>3990.2</w:t>
            </w:r>
          </w:p>
        </w:tc>
      </w:tr>
      <w:tr w:rsidR="004B39D7" w14:paraId="7DBD6F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43B8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D70E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04DB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1270.6</w:t>
            </w:r>
            <w:r>
              <w:rPr>
                <w:rFonts w:ascii="宋体" w:hAnsi="宋体"/>
                <w:sz w:val="18"/>
                <w:szCs w:val="18"/>
              </w:rPr>
              <w:br/>
              <w:t>4793.5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247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1039.6</w:t>
            </w:r>
            <w:r>
              <w:rPr>
                <w:rFonts w:ascii="宋体" w:hAnsi="宋体"/>
                <w:sz w:val="18"/>
                <w:szCs w:val="18"/>
              </w:rPr>
              <w:br/>
              <w:t>4966.8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D50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/>
              <w:t>5082.3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0E45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/>
              <w:t>5197.8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AE7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635.3</w:t>
            </w:r>
            <w:r>
              <w:rPr>
                <w:rFonts w:ascii="宋体" w:hAnsi="宋体"/>
                <w:sz w:val="18"/>
                <w:szCs w:val="18"/>
              </w:rPr>
              <w:br/>
              <w:t>5255.6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71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/>
              <w:t>5313.3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1C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462.0</w:t>
            </w:r>
            <w:r>
              <w:rPr>
                <w:rFonts w:ascii="宋体" w:hAnsi="宋体"/>
                <w:sz w:val="18"/>
                <w:szCs w:val="18"/>
              </w:rPr>
              <w:br/>
              <w:t>5371.1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48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2425.6</w:t>
            </w:r>
            <w:r>
              <w:rPr>
                <w:rFonts w:ascii="宋体" w:hAnsi="宋体"/>
                <w:sz w:val="18"/>
                <w:szCs w:val="18"/>
              </w:rPr>
              <w:br/>
              <w:t>5428.8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FC7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3580.7</w:t>
            </w:r>
            <w:r>
              <w:rPr>
                <w:rFonts w:ascii="宋体" w:hAnsi="宋体"/>
                <w:sz w:val="18"/>
                <w:szCs w:val="18"/>
              </w:rPr>
              <w:br/>
              <w:t>3465.2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24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4042.7</w:t>
            </w:r>
            <w:r>
              <w:rPr>
                <w:rFonts w:ascii="宋体" w:hAnsi="宋体"/>
                <w:sz w:val="18"/>
                <w:szCs w:val="18"/>
              </w:rPr>
              <w:br/>
              <w:t>2252.4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7F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4331.5</w:t>
            </w:r>
            <w:r>
              <w:rPr>
                <w:rFonts w:ascii="宋体" w:hAnsi="宋体"/>
                <w:sz w:val="18"/>
                <w:szCs w:val="18"/>
              </w:rPr>
              <w:br/>
              <w:t>1848.1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C18B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4562.5</w:t>
            </w:r>
            <w:r>
              <w:rPr>
                <w:rFonts w:ascii="宋体" w:hAnsi="宋体"/>
                <w:sz w:val="18"/>
                <w:szCs w:val="18"/>
              </w:rPr>
              <w:br/>
              <w:t>1501.6</w:t>
            </w:r>
          </w:p>
        </w:tc>
      </w:tr>
      <w:tr w:rsidR="004B39D7" w14:paraId="6CD00C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5E5EC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6948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D5E5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1401.3</w:t>
            </w:r>
            <w:r>
              <w:rPr>
                <w:rFonts w:ascii="宋体" w:hAnsi="宋体"/>
                <w:sz w:val="18"/>
                <w:szCs w:val="18"/>
              </w:rPr>
              <w:br/>
              <w:t>7171.4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8A1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1154.0</w:t>
            </w:r>
            <w:r>
              <w:rPr>
                <w:rFonts w:ascii="宋体" w:hAnsi="宋体"/>
                <w:sz w:val="18"/>
                <w:szCs w:val="18"/>
              </w:rPr>
              <w:br/>
              <w:t>7336.2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65F9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989.2</w:t>
            </w:r>
            <w:r>
              <w:rPr>
                <w:rFonts w:ascii="宋体" w:hAnsi="宋体"/>
                <w:sz w:val="18"/>
                <w:szCs w:val="18"/>
              </w:rPr>
              <w:br/>
              <w:t>7501.1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E01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824.3</w:t>
            </w:r>
            <w:r>
              <w:rPr>
                <w:rFonts w:ascii="宋体" w:hAnsi="宋体"/>
                <w:sz w:val="18"/>
                <w:szCs w:val="18"/>
              </w:rPr>
              <w:br/>
              <w:t>7583.5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A16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741.9</w:t>
            </w:r>
            <w:r>
              <w:rPr>
                <w:rFonts w:ascii="宋体" w:hAnsi="宋体"/>
                <w:sz w:val="18"/>
                <w:szCs w:val="18"/>
              </w:rPr>
              <w:br/>
              <w:t>7666.0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2E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577.0</w:t>
            </w:r>
            <w:r>
              <w:rPr>
                <w:rFonts w:ascii="宋体" w:hAnsi="宋体"/>
                <w:sz w:val="18"/>
                <w:szCs w:val="18"/>
              </w:rPr>
              <w:br/>
              <w:t>7748.4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A96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/>
              <w:t>7830.8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9BD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4286.3</w:t>
            </w:r>
            <w:r>
              <w:rPr>
                <w:rFonts w:ascii="宋体" w:hAnsi="宋体"/>
                <w:sz w:val="18"/>
                <w:szCs w:val="18"/>
              </w:rPr>
              <w:br/>
              <w:t>7913.3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90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F5B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6347.1</w:t>
            </w:r>
            <w:r>
              <w:rPr>
                <w:rFonts w:ascii="宋体" w:hAnsi="宋体"/>
                <w:sz w:val="18"/>
                <w:szCs w:val="18"/>
              </w:rPr>
              <w:br/>
              <w:t>2472.9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0FD8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6676.8</w:t>
            </w:r>
            <w:r>
              <w:rPr>
                <w:rFonts w:ascii="宋体" w:hAnsi="宋体"/>
                <w:sz w:val="18"/>
                <w:szCs w:val="18"/>
              </w:rPr>
              <w:br/>
              <w:t>1978.3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AB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6924.1</w:t>
            </w:r>
            <w:r>
              <w:rPr>
                <w:rFonts w:ascii="宋体" w:hAnsi="宋体"/>
                <w:sz w:val="18"/>
                <w:szCs w:val="18"/>
              </w:rPr>
              <w:br/>
              <w:t>1648.6</w:t>
            </w:r>
          </w:p>
        </w:tc>
      </w:tr>
      <w:tr w:rsidR="004B39D7" w14:paraId="1957B3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769D5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7E880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5D06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1401.3</w:t>
            </w:r>
            <w:r>
              <w:rPr>
                <w:rFonts w:ascii="宋体" w:hAnsi="宋体"/>
                <w:sz w:val="18"/>
                <w:szCs w:val="18"/>
              </w:rPr>
              <w:br/>
              <w:t>13130.5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816E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1154.0</w:t>
            </w:r>
            <w:r>
              <w:rPr>
                <w:rFonts w:ascii="宋体" w:hAnsi="宋体"/>
                <w:sz w:val="18"/>
                <w:szCs w:val="18"/>
              </w:rPr>
              <w:br/>
              <w:t>13295.3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31A3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989.2</w:t>
            </w:r>
            <w:r>
              <w:rPr>
                <w:rFonts w:ascii="宋体" w:hAnsi="宋体"/>
                <w:sz w:val="18"/>
                <w:szCs w:val="18"/>
              </w:rPr>
              <w:br/>
              <w:t>13460.2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0C32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824.3</w:t>
            </w:r>
            <w:r>
              <w:rPr>
                <w:rFonts w:ascii="宋体" w:hAnsi="宋体"/>
                <w:sz w:val="18"/>
                <w:szCs w:val="18"/>
              </w:rPr>
              <w:br/>
              <w:t>13542.6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C5C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741.9</w:t>
            </w:r>
            <w:r>
              <w:rPr>
                <w:rFonts w:ascii="宋体" w:hAnsi="宋体"/>
                <w:sz w:val="18"/>
                <w:szCs w:val="18"/>
              </w:rPr>
              <w:br/>
              <w:t>13625.1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409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577.0</w:t>
            </w:r>
            <w:r>
              <w:rPr>
                <w:rFonts w:ascii="宋体" w:hAnsi="宋体"/>
                <w:sz w:val="18"/>
                <w:szCs w:val="18"/>
              </w:rPr>
              <w:br/>
              <w:t>13707.5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73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/>
              <w:t>13789.9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11F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10245.4</w:t>
            </w:r>
            <w:r>
              <w:rPr>
                <w:rFonts w:ascii="宋体" w:hAnsi="宋体"/>
                <w:sz w:val="18"/>
                <w:szCs w:val="18"/>
              </w:rPr>
              <w:br/>
              <w:t>13872.3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EB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11811.6</w:t>
            </w:r>
            <w:r>
              <w:rPr>
                <w:rFonts w:ascii="宋体" w:hAnsi="宋体"/>
                <w:sz w:val="18"/>
                <w:szCs w:val="18"/>
              </w:rPr>
              <w:br/>
              <w:t>4039.1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444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12306.2</w:t>
            </w:r>
            <w:r>
              <w:rPr>
                <w:rFonts w:ascii="宋体" w:hAnsi="宋体"/>
                <w:sz w:val="18"/>
                <w:szCs w:val="18"/>
              </w:rPr>
              <w:br/>
              <w:t>2472.9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96A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12635.9</w:t>
            </w:r>
            <w:r>
              <w:rPr>
                <w:rFonts w:ascii="宋体" w:hAnsi="宋体"/>
                <w:sz w:val="18"/>
                <w:szCs w:val="18"/>
              </w:rPr>
              <w:br/>
              <w:t>1978.3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B73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12883.2</w:t>
            </w:r>
            <w:r>
              <w:rPr>
                <w:rFonts w:ascii="宋体" w:hAnsi="宋体"/>
                <w:sz w:val="18"/>
                <w:szCs w:val="18"/>
              </w:rPr>
              <w:br/>
              <w:t>1648.6</w:t>
            </w:r>
          </w:p>
        </w:tc>
      </w:tr>
      <w:tr w:rsidR="004B39D7" w14:paraId="01713D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95151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570F5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52DDE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D51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989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7869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2120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C7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9B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CF4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68B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60B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233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54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B39D7" w14:paraId="21B224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5AA3A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44FA4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2A5F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5368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A2F1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E43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A9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BA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212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9AD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4369.8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74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2AD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F01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AF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B39D7" w14:paraId="157216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1CD5E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46724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A0D1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41CC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0720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272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909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FFE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C49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AA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15741.4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FAC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72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30A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7BB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97EB36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CB03D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F0A0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F72F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B88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EB4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2A6D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A4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A81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73E0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FA1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15.82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227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34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7244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42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1A3F3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59244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933B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11085</w:t>
            </w:r>
            <w:r>
              <w:rPr>
                <w:rFonts w:ascii="宋体" w:hAnsi="宋体"/>
                <w:sz w:val="18"/>
                <w:szCs w:val="18"/>
              </w:rPr>
              <w:br/>
              <w:t>55377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1B45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9594</w:t>
            </w:r>
            <w:r>
              <w:rPr>
                <w:rFonts w:ascii="宋体" w:hAnsi="宋体"/>
                <w:sz w:val="18"/>
                <w:szCs w:val="18"/>
              </w:rPr>
              <w:br/>
              <w:t>57075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15F8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8438</w:t>
            </w:r>
            <w:r>
              <w:rPr>
                <w:rFonts w:ascii="宋体" w:hAnsi="宋体"/>
                <w:sz w:val="18"/>
                <w:szCs w:val="18"/>
              </w:rPr>
              <w:br/>
              <w:t>58774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A8EA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7477</w:t>
            </w:r>
            <w:r>
              <w:rPr>
                <w:rFonts w:ascii="宋体" w:hAnsi="宋体"/>
                <w:sz w:val="18"/>
                <w:szCs w:val="18"/>
              </w:rPr>
              <w:br/>
              <w:t>59708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FAA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/>
              <w:t>60620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C6D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</w:t>
            </w:r>
            <w:r>
              <w:rPr>
                <w:rFonts w:ascii="宋体" w:hAnsi="宋体"/>
                <w:sz w:val="18"/>
                <w:szCs w:val="18"/>
              </w:rPr>
              <w:br/>
              <w:t>61231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19F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9383</w:t>
            </w:r>
            <w:r>
              <w:rPr>
                <w:rFonts w:ascii="宋体" w:hAnsi="宋体"/>
                <w:sz w:val="18"/>
                <w:szCs w:val="18"/>
              </w:rPr>
              <w:br/>
              <w:t>59398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2BB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41874</w:t>
            </w:r>
            <w:r>
              <w:rPr>
                <w:rFonts w:ascii="宋体" w:hAnsi="宋体"/>
                <w:sz w:val="18"/>
                <w:szCs w:val="18"/>
              </w:rPr>
              <w:br/>
              <w:t>54253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B40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48085</w:t>
            </w:r>
            <w:r>
              <w:rPr>
                <w:rFonts w:ascii="宋体" w:hAnsi="宋体"/>
                <w:sz w:val="18"/>
                <w:szCs w:val="18"/>
              </w:rPr>
              <w:br/>
              <w:t>21891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E18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51833</w:t>
            </w:r>
            <w:r>
              <w:rPr>
                <w:rFonts w:ascii="宋体" w:hAnsi="宋体"/>
                <w:sz w:val="18"/>
                <w:szCs w:val="18"/>
              </w:rPr>
              <w:br/>
              <w:t>17004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F83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53935</w:t>
            </w:r>
            <w:r>
              <w:rPr>
                <w:rFonts w:ascii="宋体" w:hAnsi="宋体"/>
                <w:sz w:val="18"/>
                <w:szCs w:val="18"/>
              </w:rPr>
              <w:br/>
              <w:t>14557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A0C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55092</w:t>
            </w:r>
            <w:r>
              <w:rPr>
                <w:rFonts w:ascii="宋体" w:hAnsi="宋体"/>
                <w:sz w:val="18"/>
                <w:szCs w:val="18"/>
              </w:rPr>
              <w:br/>
              <w:t>12608</w:t>
            </w:r>
          </w:p>
        </w:tc>
      </w:tr>
      <w:tr w:rsidR="0010346A" w:rsidRPr="001F2AC7" w14:paraId="6FA635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4413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71267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11085</w:t>
            </w:r>
            <w:r>
              <w:rPr>
                <w:rFonts w:ascii="宋体" w:hAnsi="宋体"/>
                <w:sz w:val="18"/>
                <w:szCs w:val="18"/>
              </w:rPr>
              <w:br/>
              <w:t>38046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9EC6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9594</w:t>
            </w:r>
            <w:r>
              <w:rPr>
                <w:rFonts w:ascii="宋体" w:hAnsi="宋体"/>
                <w:sz w:val="18"/>
                <w:szCs w:val="18"/>
              </w:rPr>
              <w:br/>
              <w:t>39745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0314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8438</w:t>
            </w:r>
            <w:r>
              <w:rPr>
                <w:rFonts w:ascii="宋体" w:hAnsi="宋体"/>
                <w:sz w:val="18"/>
                <w:szCs w:val="18"/>
              </w:rPr>
              <w:br/>
              <w:t>41443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F00D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7477</w:t>
            </w:r>
            <w:r>
              <w:rPr>
                <w:rFonts w:ascii="宋体" w:hAnsi="宋体"/>
                <w:sz w:val="18"/>
                <w:szCs w:val="18"/>
              </w:rPr>
              <w:br/>
              <w:t>42378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99E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/>
              <w:t>43289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51C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</w:t>
            </w:r>
            <w:r>
              <w:rPr>
                <w:rFonts w:ascii="宋体" w:hAnsi="宋体"/>
                <w:sz w:val="18"/>
                <w:szCs w:val="18"/>
              </w:rPr>
              <w:br/>
              <w:t>43900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DA90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9383</w:t>
            </w:r>
            <w:r>
              <w:rPr>
                <w:rFonts w:ascii="宋体" w:hAnsi="宋体"/>
                <w:sz w:val="18"/>
                <w:szCs w:val="18"/>
              </w:rPr>
              <w:br/>
              <w:t>42068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C07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24543</w:t>
            </w:r>
            <w:r>
              <w:rPr>
                <w:rFonts w:ascii="宋体" w:hAnsi="宋体"/>
                <w:sz w:val="18"/>
                <w:szCs w:val="18"/>
              </w:rPr>
              <w:br/>
              <w:t>36922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7962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30754</w:t>
            </w:r>
            <w:r>
              <w:rPr>
                <w:rFonts w:ascii="宋体" w:hAnsi="宋体"/>
                <w:sz w:val="18"/>
                <w:szCs w:val="18"/>
              </w:rPr>
              <w:br/>
              <w:t>21891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799E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34503</w:t>
            </w:r>
            <w:r>
              <w:rPr>
                <w:rFonts w:ascii="宋体" w:hAnsi="宋体"/>
                <w:sz w:val="18"/>
                <w:szCs w:val="18"/>
              </w:rPr>
              <w:br/>
              <w:t>17004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8F16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36604</w:t>
            </w:r>
            <w:r>
              <w:rPr>
                <w:rFonts w:ascii="宋体" w:hAnsi="宋体"/>
                <w:sz w:val="18"/>
                <w:szCs w:val="18"/>
              </w:rPr>
              <w:br/>
              <w:t>14557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357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37761</w:t>
            </w:r>
            <w:r>
              <w:rPr>
                <w:rFonts w:ascii="宋体" w:hAnsi="宋体"/>
                <w:sz w:val="18"/>
                <w:szCs w:val="18"/>
              </w:rPr>
              <w:br/>
              <w:t>12608</w:t>
            </w:r>
          </w:p>
        </w:tc>
      </w:tr>
      <w:tr w:rsidR="0010346A" w:rsidRPr="001F2AC7" w14:paraId="31401E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64F5F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D352F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E433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5414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58E9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1C3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FA8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DA5B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281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D6F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88F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FBB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833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</w:tr>
      <w:tr w:rsidR="0010346A" w:rsidRPr="001F2AC7" w14:paraId="666B78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7BF87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B5711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11085</w:t>
            </w:r>
            <w:r>
              <w:rPr>
                <w:rFonts w:ascii="宋体" w:hAnsi="宋体"/>
                <w:sz w:val="18"/>
                <w:szCs w:val="18"/>
              </w:rPr>
              <w:br/>
              <w:t>39636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7E36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9594</w:t>
            </w:r>
            <w:r>
              <w:rPr>
                <w:rFonts w:ascii="宋体" w:hAnsi="宋体"/>
                <w:sz w:val="18"/>
                <w:szCs w:val="18"/>
              </w:rPr>
              <w:br/>
              <w:t>41334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C5B3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8438</w:t>
            </w:r>
            <w:r>
              <w:rPr>
                <w:rFonts w:ascii="宋体" w:hAnsi="宋体"/>
                <w:sz w:val="18"/>
                <w:szCs w:val="18"/>
              </w:rPr>
              <w:br/>
              <w:t>43033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3EA3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7477</w:t>
            </w:r>
            <w:r>
              <w:rPr>
                <w:rFonts w:ascii="宋体" w:hAnsi="宋体"/>
                <w:sz w:val="18"/>
                <w:szCs w:val="18"/>
              </w:rPr>
              <w:br/>
              <w:t>43967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A0B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/>
              <w:t>44878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2FF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</w:t>
            </w:r>
            <w:r>
              <w:rPr>
                <w:rFonts w:ascii="宋体" w:hAnsi="宋体"/>
                <w:sz w:val="18"/>
                <w:szCs w:val="18"/>
              </w:rPr>
              <w:br/>
              <w:t>45490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6D7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9383</w:t>
            </w:r>
            <w:r>
              <w:rPr>
                <w:rFonts w:ascii="宋体" w:hAnsi="宋体"/>
                <w:sz w:val="18"/>
                <w:szCs w:val="18"/>
              </w:rPr>
              <w:br/>
              <w:t>43657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850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26133</w:t>
            </w:r>
            <w:r>
              <w:rPr>
                <w:rFonts w:ascii="宋体" w:hAnsi="宋体"/>
                <w:sz w:val="18"/>
                <w:szCs w:val="18"/>
              </w:rPr>
              <w:br/>
              <w:t>38511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5CD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32344</w:t>
            </w:r>
            <w:r>
              <w:rPr>
                <w:rFonts w:ascii="宋体" w:hAnsi="宋体"/>
                <w:sz w:val="18"/>
                <w:szCs w:val="18"/>
              </w:rPr>
              <w:br/>
              <w:t>21891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BB9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36092</w:t>
            </w:r>
            <w:r>
              <w:rPr>
                <w:rFonts w:ascii="宋体" w:hAnsi="宋体"/>
                <w:sz w:val="18"/>
                <w:szCs w:val="18"/>
              </w:rPr>
              <w:br/>
              <w:t>17004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342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38193</w:t>
            </w:r>
            <w:r>
              <w:rPr>
                <w:rFonts w:ascii="宋体" w:hAnsi="宋体"/>
                <w:sz w:val="18"/>
                <w:szCs w:val="18"/>
              </w:rPr>
              <w:br/>
              <w:t>14557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85F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39350</w:t>
            </w:r>
            <w:r>
              <w:rPr>
                <w:rFonts w:ascii="宋体" w:hAnsi="宋体"/>
                <w:sz w:val="18"/>
                <w:szCs w:val="18"/>
              </w:rPr>
              <w:br/>
              <w:t>12608</w:t>
            </w:r>
          </w:p>
        </w:tc>
      </w:tr>
      <w:tr w:rsidR="0010346A" w:rsidRPr="001F2AC7" w14:paraId="2319D9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EA49D8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FAE40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11085</w:t>
            </w:r>
            <w:r>
              <w:rPr>
                <w:rFonts w:ascii="宋体" w:hAnsi="宋体"/>
                <w:sz w:val="18"/>
                <w:szCs w:val="18"/>
              </w:rPr>
              <w:br/>
              <w:t>33677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C8B5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9594</w:t>
            </w:r>
            <w:r>
              <w:rPr>
                <w:rFonts w:ascii="宋体" w:hAnsi="宋体"/>
                <w:sz w:val="18"/>
                <w:szCs w:val="18"/>
              </w:rPr>
              <w:br/>
              <w:t>35375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B5EE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8438</w:t>
            </w:r>
            <w:r>
              <w:rPr>
                <w:rFonts w:ascii="宋体" w:hAnsi="宋体"/>
                <w:sz w:val="18"/>
                <w:szCs w:val="18"/>
              </w:rPr>
              <w:br/>
              <w:t>37073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3AD6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7477</w:t>
            </w:r>
            <w:r>
              <w:rPr>
                <w:rFonts w:ascii="宋体" w:hAnsi="宋体"/>
                <w:sz w:val="18"/>
                <w:szCs w:val="18"/>
              </w:rPr>
              <w:br/>
              <w:t>38008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F8C0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/>
              <w:t>38919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B2F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D5F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9383</w:t>
            </w:r>
            <w:r>
              <w:rPr>
                <w:rFonts w:ascii="宋体" w:hAnsi="宋体"/>
                <w:sz w:val="18"/>
                <w:szCs w:val="18"/>
              </w:rPr>
              <w:br/>
              <w:t>37698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303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20174</w:t>
            </w:r>
            <w:r>
              <w:rPr>
                <w:rFonts w:ascii="宋体" w:hAnsi="宋体"/>
                <w:sz w:val="18"/>
                <w:szCs w:val="18"/>
              </w:rPr>
              <w:br/>
              <w:t>32552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77A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26384</w:t>
            </w:r>
            <w:r>
              <w:rPr>
                <w:rFonts w:ascii="宋体" w:hAnsi="宋体"/>
                <w:sz w:val="18"/>
                <w:szCs w:val="18"/>
              </w:rPr>
              <w:br/>
              <w:t>21891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7C6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30133</w:t>
            </w:r>
            <w:r>
              <w:rPr>
                <w:rFonts w:ascii="宋体" w:hAnsi="宋体"/>
                <w:sz w:val="18"/>
                <w:szCs w:val="18"/>
              </w:rPr>
              <w:br/>
              <w:t>17004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1E7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32234</w:t>
            </w:r>
            <w:r>
              <w:rPr>
                <w:rFonts w:ascii="宋体" w:hAnsi="宋体"/>
                <w:sz w:val="18"/>
                <w:szCs w:val="18"/>
              </w:rPr>
              <w:br/>
              <w:t>14557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553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33391</w:t>
            </w:r>
            <w:r>
              <w:rPr>
                <w:rFonts w:ascii="宋体" w:hAnsi="宋体"/>
                <w:sz w:val="18"/>
                <w:szCs w:val="18"/>
              </w:rPr>
              <w:br/>
              <w:t>12608</w:t>
            </w:r>
          </w:p>
        </w:tc>
      </w:tr>
      <w:tr w:rsidR="0010346A" w:rsidRPr="001F2AC7" w14:paraId="67519E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BE71AC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B93D8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3C6C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E475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4B10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FEC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231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DF9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CDE2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1AA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066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C06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B726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</w:tr>
    </w:tbl>
    <w:p w14:paraId="414CE5CA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AFE520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1851B9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03E9CB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2CE47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4498C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58F9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34FE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9D30E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69DB8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18443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58D9F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9D415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0E070F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5961D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0BF10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9FF5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4B09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7C62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AC26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1C92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DE8A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133DA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30708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1439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AF593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FE3D1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2002@2[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星级多功能厅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A785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78B7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BA6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27F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C03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FDB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E38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576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094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AFD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5F1B16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DE89E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5D8630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2002@3,2002@4,2002@5,2002@6,2002@7,2002@8,2002@9,2002@10,2002@11,2002@12,2002@13,2002@14,2002@15,2002@16,2002@17,2002@18,2002@19,2002@20,2002@21,2002@22,2002@23</w:t>
            </w:r>
          </w:p>
        </w:tc>
      </w:tr>
      <w:tr w:rsidR="002675A0" w:rsidRPr="001F2AC7" w14:paraId="771C121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2FD80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0022D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E04C9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636CF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D17EC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D754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699F37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B176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5DC35A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0D107C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EFA1C7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E0E76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1D7D10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53B17F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CD111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151219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63F6C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FF759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4E929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9C2C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2410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D5A99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8165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DD030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B23E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E0DE4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7D903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AD4B9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9B14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3C1D2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F6FE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3D55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D4DB0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A5146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CB97B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46F5D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14AB0D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4DBB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F28E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0BDF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4B8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E6A3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CB8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84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BBC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9A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F3D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2A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1D1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F3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15B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</w:tr>
      <w:tr w:rsidR="004B39D7" w14:paraId="5309A3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4163D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0BBF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F=38.28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728A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1497.3</w:t>
            </w:r>
            <w:r>
              <w:rPr>
                <w:rFonts w:ascii="宋体" w:hAnsi="宋体"/>
                <w:sz w:val="18"/>
                <w:szCs w:val="18"/>
              </w:rPr>
              <w:br/>
              <w:t>5374.3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E752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1323.2</w:t>
            </w:r>
            <w:r>
              <w:rPr>
                <w:rFonts w:ascii="宋体" w:hAnsi="宋体"/>
                <w:sz w:val="18"/>
                <w:szCs w:val="18"/>
              </w:rPr>
              <w:br/>
              <w:t>5154.4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0B8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1219.2</w:t>
            </w:r>
            <w:r>
              <w:rPr>
                <w:rFonts w:ascii="宋体" w:hAnsi="宋体"/>
                <w:sz w:val="18"/>
                <w:szCs w:val="18"/>
              </w:rPr>
              <w:br/>
              <w:t>4795.8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4181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4383.6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438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1022.1</w:t>
            </w:r>
            <w:r>
              <w:rPr>
                <w:rFonts w:ascii="宋体" w:hAnsi="宋体"/>
                <w:sz w:val="18"/>
                <w:szCs w:val="18"/>
              </w:rPr>
              <w:br/>
              <w:t>4027.3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705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948.3</w:t>
            </w:r>
            <w:r>
              <w:rPr>
                <w:rFonts w:ascii="宋体" w:hAnsi="宋体"/>
                <w:sz w:val="18"/>
                <w:szCs w:val="18"/>
              </w:rPr>
              <w:br/>
              <w:t>3647.1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4D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1379.1</w:t>
            </w:r>
            <w:r>
              <w:rPr>
                <w:rFonts w:ascii="宋体" w:hAnsi="宋体"/>
                <w:sz w:val="18"/>
                <w:szCs w:val="18"/>
              </w:rPr>
              <w:br/>
              <w:t>3096.8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E76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1910.6</w:t>
            </w:r>
            <w:r>
              <w:rPr>
                <w:rFonts w:ascii="宋体" w:hAnsi="宋体"/>
                <w:sz w:val="18"/>
                <w:szCs w:val="18"/>
              </w:rPr>
              <w:br/>
              <w:t>2473.4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A7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2708.9</w:t>
            </w:r>
            <w:r>
              <w:rPr>
                <w:rFonts w:ascii="宋体" w:hAnsi="宋体"/>
                <w:sz w:val="18"/>
                <w:szCs w:val="18"/>
              </w:rPr>
              <w:br/>
              <w:t>2191.4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72C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3776.8</w:t>
            </w:r>
            <w:r>
              <w:rPr>
                <w:rFonts w:ascii="宋体" w:hAnsi="宋体"/>
                <w:sz w:val="18"/>
                <w:szCs w:val="18"/>
              </w:rPr>
              <w:br/>
              <w:t>1964.4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A4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4679.2</w:t>
            </w:r>
            <w:r>
              <w:rPr>
                <w:rFonts w:ascii="宋体" w:hAnsi="宋体"/>
                <w:sz w:val="18"/>
                <w:szCs w:val="18"/>
              </w:rPr>
              <w:br/>
              <w:t>1780.9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CC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5231.9</w:t>
            </w:r>
            <w:r>
              <w:rPr>
                <w:rFonts w:ascii="宋体" w:hAnsi="宋体"/>
                <w:sz w:val="18"/>
                <w:szCs w:val="18"/>
              </w:rPr>
              <w:br/>
              <w:t>1618.7</w:t>
            </w:r>
          </w:p>
        </w:tc>
      </w:tr>
      <w:tr w:rsidR="004B39D7" w14:paraId="17374F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D689A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B169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F948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1AC7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1947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9672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3FC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66B6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BAB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BAC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06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DD63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7F3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C07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3977B6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E44E4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CD69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1009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FD7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FAA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09F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660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D22F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25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ED0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08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B45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E4B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517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 w:rsidR="004B39D7" w14:paraId="1E92E9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1803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0EBD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373F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57A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D76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4D3C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DB4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E8F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D866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8FCA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413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CD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B5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DC8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322961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079ED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65D6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9049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1F11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AF0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D9D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FB9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B7D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04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8DC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B77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1C1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F8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8AF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76068A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98A61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7E2C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37E7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8D3A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CC83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AE82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4D7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205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1CA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580.7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AF8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696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06A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3E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9C9F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511.6</w:t>
            </w:r>
          </w:p>
        </w:tc>
      </w:tr>
      <w:tr w:rsidR="004B39D7" w14:paraId="7F464C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5CB2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F5CC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70E6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FF2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3D3C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089E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527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4AA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06F7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D6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F01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778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423D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54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</w:tr>
      <w:tr w:rsidR="004B39D7" w14:paraId="1266DF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DEA8A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8732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71F6C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D54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2B8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0FA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65D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EB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90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F6E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FB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6A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A5B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C30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</w:tr>
      <w:tr w:rsidR="004B39D7" w14:paraId="3B1596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8C8FF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7B258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AC9F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2C52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11F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96C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96C8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14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3CD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BC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01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8C6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B8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E1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</w:tr>
      <w:tr w:rsidR="004B39D7" w14:paraId="606118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28E05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33F92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9E47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EBC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858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95A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E5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B74F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1EE4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2AD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E0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4A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733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6AE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4B39D7" w14:paraId="33C3A1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E3A4E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9FC0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63E4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1252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B3BD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24A9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46D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2D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287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557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869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401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97C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FE0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</w:tr>
      <w:tr w:rsidR="004B39D7" w14:paraId="24B23A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1ECCA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9E1C3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CC25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880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6F3A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D8A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279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7FA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9572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53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E61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3F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12D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F8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</w:tr>
      <w:tr w:rsidR="009D1B5A" w:rsidRPr="001F2AC7" w14:paraId="3F311D8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8B720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A2983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7353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2B0F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BCFF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627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FB2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15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A07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7A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6F2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3BB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77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4E0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  <w:tr w:rsidR="0010346A" w:rsidRPr="001F2AC7" w14:paraId="4AB937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46028E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CE4D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</w:t>
            </w:r>
            <w:r>
              <w:rPr>
                <w:rFonts w:ascii="宋体" w:hAnsi="宋体"/>
                <w:sz w:val="18"/>
                <w:szCs w:val="18"/>
              </w:rPr>
              <w:br/>
              <w:t>7150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4E5F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/>
              <w:t>6932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76CA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6563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1264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</w:t>
            </w:r>
            <w:r>
              <w:rPr>
                <w:rFonts w:ascii="宋体" w:hAnsi="宋体"/>
                <w:sz w:val="18"/>
                <w:szCs w:val="18"/>
              </w:rPr>
              <w:br/>
              <w:t>6158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4E2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2957</w:t>
            </w:r>
            <w:r>
              <w:rPr>
                <w:rFonts w:ascii="宋体" w:hAnsi="宋体"/>
                <w:sz w:val="18"/>
                <w:szCs w:val="18"/>
              </w:rPr>
              <w:br/>
              <w:t>5796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133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5780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793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3256</w:t>
            </w:r>
            <w:r>
              <w:rPr>
                <w:rFonts w:ascii="宋体" w:hAnsi="宋体"/>
                <w:sz w:val="18"/>
                <w:szCs w:val="18"/>
              </w:rPr>
              <w:br/>
              <w:t>5413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568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26B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4542</w:t>
            </w:r>
            <w:r>
              <w:rPr>
                <w:rFonts w:ascii="宋体" w:hAnsi="宋体"/>
                <w:sz w:val="18"/>
                <w:szCs w:val="18"/>
              </w:rPr>
              <w:br/>
              <w:t>4742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CAC2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5596</w:t>
            </w:r>
            <w:r>
              <w:rPr>
                <w:rFonts w:ascii="宋体" w:hAnsi="宋体"/>
                <w:sz w:val="18"/>
                <w:szCs w:val="18"/>
              </w:rPr>
              <w:br/>
              <w:t>4594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D33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6483</w:t>
            </w:r>
            <w:r>
              <w:rPr>
                <w:rFonts w:ascii="宋体" w:hAnsi="宋体"/>
                <w:sz w:val="18"/>
                <w:szCs w:val="18"/>
              </w:rPr>
              <w:br/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173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</w:t>
            </w:r>
            <w:r>
              <w:rPr>
                <w:rFonts w:ascii="宋体" w:hAnsi="宋体"/>
                <w:sz w:val="18"/>
                <w:szCs w:val="18"/>
              </w:rPr>
              <w:br/>
              <w:t>3856</w:t>
            </w:r>
          </w:p>
        </w:tc>
      </w:tr>
      <w:tr w:rsidR="0010346A" w:rsidRPr="001F2AC7" w14:paraId="0269FF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0609C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71EDB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3140</w:t>
            </w:r>
            <w:r>
              <w:rPr>
                <w:rFonts w:ascii="宋体" w:hAnsi="宋体"/>
                <w:sz w:val="18"/>
                <w:szCs w:val="18"/>
              </w:rPr>
              <w:br/>
              <w:t>6654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79DC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</w:t>
            </w:r>
            <w:r>
              <w:rPr>
                <w:rFonts w:ascii="宋体" w:hAnsi="宋体"/>
                <w:sz w:val="18"/>
                <w:szCs w:val="18"/>
              </w:rPr>
              <w:br/>
              <w:t>6437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C126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/>
              <w:t>6068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A43E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</w:t>
            </w:r>
            <w:r>
              <w:rPr>
                <w:rFonts w:ascii="宋体" w:hAnsi="宋体"/>
                <w:sz w:val="18"/>
                <w:szCs w:val="18"/>
              </w:rPr>
              <w:br/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740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5300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DCE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/>
              <w:t>5285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77D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</w:t>
            </w:r>
            <w:r>
              <w:rPr>
                <w:rFonts w:ascii="宋体" w:hAnsi="宋体"/>
                <w:sz w:val="18"/>
                <w:szCs w:val="18"/>
              </w:rPr>
              <w:br/>
              <w:t>4917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5E9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4433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594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4047</w:t>
            </w:r>
            <w:r>
              <w:rPr>
                <w:rFonts w:ascii="宋体" w:hAnsi="宋体"/>
                <w:sz w:val="18"/>
                <w:szCs w:val="18"/>
              </w:rPr>
              <w:br/>
              <w:t>4246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39B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5100</w:t>
            </w:r>
            <w:r>
              <w:rPr>
                <w:rFonts w:ascii="宋体" w:hAnsi="宋体"/>
                <w:sz w:val="18"/>
                <w:szCs w:val="18"/>
              </w:rPr>
              <w:br/>
              <w:t>4098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B09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5988</w:t>
            </w:r>
            <w:r>
              <w:rPr>
                <w:rFonts w:ascii="宋体" w:hAnsi="宋体"/>
                <w:sz w:val="18"/>
                <w:szCs w:val="18"/>
              </w:rPr>
              <w:br/>
              <w:t>3677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B19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6526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</w:tr>
      <w:tr w:rsidR="0010346A" w:rsidRPr="001F2AC7" w14:paraId="5782F2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88EE91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4F624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375C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B388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5557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5A5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D0F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616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7A9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F7D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29C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8B4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3B0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</w:tr>
      <w:tr w:rsidR="0010346A" w:rsidRPr="001F2AC7" w14:paraId="197505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A5AC98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B2ED1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6668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FDB7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2907</w:t>
            </w:r>
            <w:r>
              <w:rPr>
                <w:rFonts w:ascii="宋体" w:hAnsi="宋体"/>
                <w:sz w:val="18"/>
                <w:szCs w:val="18"/>
              </w:rPr>
              <w:br/>
              <w:t>6450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378B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</w:t>
            </w:r>
            <w:r>
              <w:rPr>
                <w:rFonts w:ascii="宋体" w:hAnsi="宋体"/>
                <w:sz w:val="18"/>
                <w:szCs w:val="18"/>
              </w:rPr>
              <w:br/>
              <w:t>6081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BC4F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/>
              <w:t>5677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736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/>
              <w:t>5314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D0B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F35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476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</w:t>
            </w:r>
            <w:r>
              <w:rPr>
                <w:rFonts w:ascii="宋体" w:hAnsi="宋体"/>
                <w:sz w:val="18"/>
                <w:szCs w:val="18"/>
              </w:rPr>
              <w:br/>
              <w:t>4447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710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</w:t>
            </w:r>
            <w:r>
              <w:rPr>
                <w:rFonts w:ascii="宋体" w:hAnsi="宋体"/>
                <w:sz w:val="18"/>
                <w:szCs w:val="18"/>
              </w:rPr>
              <w:br/>
              <w:t>4260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999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5114</w:t>
            </w:r>
            <w:r>
              <w:rPr>
                <w:rFonts w:ascii="宋体" w:hAnsi="宋体"/>
                <w:sz w:val="18"/>
                <w:szCs w:val="18"/>
              </w:rPr>
              <w:br/>
              <w:t>4112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233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</w:t>
            </w:r>
            <w:r>
              <w:rPr>
                <w:rFonts w:ascii="宋体" w:hAnsi="宋体"/>
                <w:sz w:val="18"/>
                <w:szCs w:val="18"/>
              </w:rPr>
              <w:br/>
              <w:t>3691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814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6540</w:t>
            </w:r>
            <w:r>
              <w:rPr>
                <w:rFonts w:ascii="宋体" w:hAnsi="宋体"/>
                <w:sz w:val="18"/>
                <w:szCs w:val="18"/>
              </w:rPr>
              <w:br/>
              <w:t>3374</w:t>
            </w:r>
          </w:p>
        </w:tc>
      </w:tr>
      <w:tr w:rsidR="0010346A" w:rsidRPr="001F2AC7" w14:paraId="02B1C4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6CDCEC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413D7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  <w:r>
              <w:rPr>
                <w:rFonts w:ascii="宋体" w:hAnsi="宋体"/>
                <w:sz w:val="18"/>
                <w:szCs w:val="18"/>
              </w:rPr>
              <w:br/>
              <w:t>6518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9EB3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2757</w:t>
            </w:r>
            <w:r>
              <w:rPr>
                <w:rFonts w:ascii="宋体" w:hAnsi="宋体"/>
                <w:sz w:val="18"/>
                <w:szCs w:val="18"/>
              </w:rPr>
              <w:br/>
              <w:t>6300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2254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</w:t>
            </w:r>
            <w:r>
              <w:rPr>
                <w:rFonts w:ascii="宋体" w:hAnsi="宋体"/>
                <w:sz w:val="18"/>
                <w:szCs w:val="18"/>
              </w:rPr>
              <w:br/>
              <w:t>5931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BFAE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2444</w:t>
            </w:r>
            <w:r>
              <w:rPr>
                <w:rFonts w:ascii="宋体" w:hAnsi="宋体"/>
                <w:sz w:val="18"/>
                <w:szCs w:val="18"/>
              </w:rPr>
              <w:br/>
              <w:t>5527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D33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F5B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</w:t>
            </w:r>
            <w:r>
              <w:rPr>
                <w:rFonts w:ascii="宋体" w:hAnsi="宋体"/>
                <w:sz w:val="18"/>
                <w:szCs w:val="18"/>
              </w:rPr>
              <w:br/>
              <w:t>5149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B512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/>
              <w:t>4781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9B9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</w:t>
            </w:r>
            <w:r>
              <w:rPr>
                <w:rFonts w:ascii="宋体" w:hAnsi="宋体"/>
                <w:sz w:val="18"/>
                <w:szCs w:val="18"/>
              </w:rPr>
              <w:br/>
              <w:t>4297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FB5C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3910</w:t>
            </w:r>
            <w:r>
              <w:rPr>
                <w:rFonts w:ascii="宋体" w:hAnsi="宋体"/>
                <w:sz w:val="18"/>
                <w:szCs w:val="18"/>
              </w:rPr>
              <w:br/>
              <w:t>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0BD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4964</w:t>
            </w:r>
            <w:r>
              <w:rPr>
                <w:rFonts w:ascii="宋体" w:hAnsi="宋体"/>
                <w:sz w:val="18"/>
                <w:szCs w:val="18"/>
              </w:rPr>
              <w:br/>
              <w:t>3962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B13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5852</w:t>
            </w:r>
            <w:r>
              <w:rPr>
                <w:rFonts w:ascii="宋体" w:hAnsi="宋体"/>
                <w:sz w:val="18"/>
                <w:szCs w:val="18"/>
              </w:rPr>
              <w:br/>
              <w:t>3541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4AF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6390</w:t>
            </w:r>
            <w:r>
              <w:rPr>
                <w:rFonts w:ascii="宋体" w:hAnsi="宋体"/>
                <w:sz w:val="18"/>
                <w:szCs w:val="18"/>
              </w:rPr>
              <w:br/>
              <w:t>3224</w:t>
            </w:r>
          </w:p>
        </w:tc>
      </w:tr>
      <w:tr w:rsidR="0010346A" w:rsidRPr="001F2AC7" w14:paraId="499EDA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CBA714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5A8E6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D491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8A58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4220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965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86B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E9E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317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6C8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64E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3D6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18D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</w:tbl>
    <w:p w14:paraId="6E2144F2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55AE4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5EF8A5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7587D1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E8276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3C896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F752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F33D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A56A1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E304A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35C1B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066067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C0A912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C6EB4E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1F86F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89ABA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A7A5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4F5B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31C3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F10D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53F2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38B9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7FC97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60ECB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6EA1B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11EE5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F1A93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2003@2[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星级多功能厅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6925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976F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B2C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2AC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D2E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C8E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14D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33C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E57A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782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249A1B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3EE2D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921C05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2003@3,2003@4,2003@5,2003@6,2003@7,2003@8,2003@9,2003@10,2003@11,2003@12,2003@13,2003@14,2003@15,2003@16,2003@17,2003@18,2003@19,2003@20,2003@21,2003@22,2003@23</w:t>
            </w:r>
          </w:p>
        </w:tc>
      </w:tr>
      <w:tr w:rsidR="002675A0" w:rsidRPr="001F2AC7" w14:paraId="2D92F36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DCE3DB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26F5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156E77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B7E4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67783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2EA4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B93BEC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9E4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90156E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F50C7B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18DF6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00FC0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691C7A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766B75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053A2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94AB0D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731D76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3E2EED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9B2BF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F36659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A2B3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8B06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33316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EB8F2A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FEC43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77B469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0F37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8F57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DE33F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D3BBE3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B985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6FB67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6E46B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5AEC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E837F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37875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6EBF07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B660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56794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87FE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071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7C31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501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A72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5AB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85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40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B1B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22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0BC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E15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</w:tr>
      <w:tr w:rsidR="004B39D7" w14:paraId="7FA23E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EEFD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C2FA4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F=38.28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7FEA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1530.5</w:t>
            </w:r>
            <w:r>
              <w:rPr>
                <w:rFonts w:ascii="宋体" w:hAnsi="宋体"/>
                <w:sz w:val="18"/>
                <w:szCs w:val="18"/>
              </w:rPr>
              <w:br/>
              <w:t>4157.6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0777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1353.1</w:t>
            </w:r>
            <w:r>
              <w:rPr>
                <w:rFonts w:ascii="宋体" w:hAnsi="宋体"/>
                <w:sz w:val="18"/>
                <w:szCs w:val="18"/>
              </w:rPr>
              <w:br/>
              <w:t>4333.5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4491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  <w:t>4380.4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4623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1136.5</w:t>
            </w:r>
            <w:r>
              <w:rPr>
                <w:rFonts w:ascii="宋体" w:hAnsi="宋体"/>
                <w:sz w:val="18"/>
                <w:szCs w:val="18"/>
              </w:rPr>
              <w:br/>
              <w:t>4290.6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1C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1044.0</w:t>
            </w:r>
            <w:r>
              <w:rPr>
                <w:rFonts w:ascii="宋体" w:hAnsi="宋体"/>
                <w:sz w:val="18"/>
                <w:szCs w:val="18"/>
              </w:rPr>
              <w:br/>
              <w:t>4620.1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1F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967.9</w:t>
            </w:r>
            <w:r>
              <w:rPr>
                <w:rFonts w:ascii="宋体" w:hAnsi="宋体"/>
                <w:sz w:val="18"/>
                <w:szCs w:val="18"/>
              </w:rPr>
              <w:br/>
              <w:t>5070.0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654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1608.4</w:t>
            </w:r>
            <w:r>
              <w:rPr>
                <w:rFonts w:ascii="宋体" w:hAnsi="宋体"/>
                <w:sz w:val="18"/>
                <w:szCs w:val="18"/>
              </w:rPr>
              <w:br/>
              <w:t>4709.7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045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1932.2</w:t>
            </w:r>
            <w:r>
              <w:rPr>
                <w:rFonts w:ascii="宋体" w:hAnsi="宋体"/>
                <w:sz w:val="18"/>
                <w:szCs w:val="18"/>
              </w:rPr>
              <w:br/>
              <w:t>2819.8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47D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2483.0</w:t>
            </w:r>
            <w:r>
              <w:rPr>
                <w:rFonts w:ascii="宋体" w:hAnsi="宋体"/>
                <w:sz w:val="18"/>
                <w:szCs w:val="18"/>
              </w:rPr>
              <w:br/>
              <w:t>2242.1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716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3041.0</w:t>
            </w:r>
            <w:r>
              <w:rPr>
                <w:rFonts w:ascii="宋体" w:hAnsi="宋体"/>
                <w:sz w:val="18"/>
                <w:szCs w:val="18"/>
              </w:rPr>
              <w:br/>
              <w:t>2010.1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616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3497.9</w:t>
            </w:r>
            <w:r>
              <w:rPr>
                <w:rFonts w:ascii="宋体" w:hAnsi="宋体"/>
                <w:sz w:val="18"/>
                <w:szCs w:val="18"/>
              </w:rPr>
              <w:br/>
              <w:t>1821.9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1A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3873.1</w:t>
            </w:r>
            <w:r>
              <w:rPr>
                <w:rFonts w:ascii="宋体" w:hAnsi="宋体"/>
                <w:sz w:val="18"/>
                <w:szCs w:val="18"/>
              </w:rPr>
              <w:br/>
              <w:t>1655.7</w:t>
            </w:r>
          </w:p>
        </w:tc>
      </w:tr>
      <w:tr w:rsidR="004B39D7" w14:paraId="1EDFB5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7641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6AA6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5180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784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293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79E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5E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8013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B18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EB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BF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BC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B2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612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1A72BE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5D55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53BB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103FE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314A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CC57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FCB1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AE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75A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7F6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9C7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564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A2C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E01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FDC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</w:tr>
      <w:tr w:rsidR="004B39D7" w14:paraId="6A1389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F9ADF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2A05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ED0E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0DB7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09B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D68D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CA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3EB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F9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6F5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C278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58B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C1B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7EA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235CCE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8E06D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9CAD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848D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E4D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363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39F6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6C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853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801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4FF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282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FB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8D87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5279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0320D4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3693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9406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755F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A2D0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DBA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8AA5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CF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AF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D64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A8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86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BF06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268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39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</w:tr>
      <w:tr w:rsidR="004B39D7" w14:paraId="614014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14A0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2143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E3D6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64D7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6BF2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FE46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33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126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E10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744D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41B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50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F5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B8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</w:tr>
      <w:tr w:rsidR="004B39D7" w14:paraId="782D3D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6CAF7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4FC0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5FD4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33B8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E971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7DF7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DC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5E4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C722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524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A13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37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0D46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EBB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</w:tr>
      <w:tr w:rsidR="004B39D7" w14:paraId="43041D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8EC67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5FEAB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D411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696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924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0D6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68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D26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198E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6C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F11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D6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C3A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3E2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</w:tr>
      <w:tr w:rsidR="004B39D7" w14:paraId="0CF869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DFDA7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CC7A3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892C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3A2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F8A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336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B41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0F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A26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521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FBD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7B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4A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733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4B39D7" w14:paraId="26D10C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F93A3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B9CC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9A89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4F1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FB3C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F792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CE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2A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99A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43F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B1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1F6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196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F8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</w:tr>
      <w:tr w:rsidR="004B39D7" w14:paraId="325FF6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C815D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FA4E5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B4D4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033B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D0A0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5EBB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57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1127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D5D8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F4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B25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76D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2D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3E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</w:tr>
      <w:tr w:rsidR="009D1B5A" w:rsidRPr="001F2AC7" w14:paraId="50F2D18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7E413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97BD1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E998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4153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F15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322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58AB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D21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ACD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0CE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B3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5C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C8D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B25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14:paraId="453FB0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E0A88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6C3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5506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9D72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/>
              <w:t>5686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F612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5724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0318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/>
              <w:t>5638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C4D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5960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D8B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/>
              <w:t>6677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493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/>
              <w:t>6451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71B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668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</w:t>
            </w:r>
            <w:r>
              <w:rPr>
                <w:rFonts w:ascii="宋体" w:hAnsi="宋体"/>
                <w:sz w:val="18"/>
                <w:szCs w:val="18"/>
              </w:rPr>
              <w:br/>
              <w:t>4160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DB2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4422</w:t>
            </w:r>
            <w:r>
              <w:rPr>
                <w:rFonts w:ascii="宋体" w:hAnsi="宋体"/>
                <w:sz w:val="18"/>
                <w:szCs w:val="18"/>
              </w:rPr>
              <w:br/>
              <w:t>3989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6BE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4868</w:t>
            </w:r>
            <w:r>
              <w:rPr>
                <w:rFonts w:ascii="宋体" w:hAnsi="宋体"/>
                <w:sz w:val="18"/>
                <w:szCs w:val="18"/>
              </w:rPr>
              <w:br/>
              <w:t>3630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AB3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5232</w:t>
            </w:r>
            <w:r>
              <w:rPr>
                <w:rFonts w:ascii="宋体" w:hAnsi="宋体"/>
                <w:sz w:val="18"/>
                <w:szCs w:val="18"/>
              </w:rPr>
              <w:br/>
              <w:t>3355</w:t>
            </w:r>
          </w:p>
        </w:tc>
      </w:tr>
      <w:tr w:rsidR="0010346A" w:rsidRPr="001F2AC7" w14:paraId="503DB3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5F0FF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491E8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E51F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/>
              <w:t>5322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A4A2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2403</w:t>
            </w:r>
            <w:r>
              <w:rPr>
                <w:rFonts w:ascii="宋体" w:hAnsi="宋体"/>
                <w:sz w:val="18"/>
                <w:szCs w:val="18"/>
              </w:rPr>
              <w:br/>
              <w:t>5360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C0F4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</w:t>
            </w:r>
            <w:r>
              <w:rPr>
                <w:rFonts w:ascii="宋体" w:hAnsi="宋体"/>
                <w:sz w:val="18"/>
                <w:szCs w:val="18"/>
              </w:rPr>
              <w:br/>
              <w:t>5273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6DA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</w:t>
            </w:r>
            <w:r>
              <w:rPr>
                <w:rFonts w:ascii="宋体" w:hAnsi="宋体"/>
                <w:sz w:val="18"/>
                <w:szCs w:val="18"/>
              </w:rPr>
              <w:br/>
              <w:t>5596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AA9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</w:t>
            </w:r>
            <w:r>
              <w:rPr>
                <w:rFonts w:ascii="宋体" w:hAnsi="宋体"/>
                <w:sz w:val="18"/>
                <w:szCs w:val="18"/>
              </w:rPr>
              <w:br/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0D3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/>
              <w:t>6087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CDC5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/>
              <w:t>4300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5FF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</w:t>
            </w:r>
            <w:r>
              <w:rPr>
                <w:rFonts w:ascii="宋体" w:hAnsi="宋体"/>
                <w:sz w:val="18"/>
                <w:szCs w:val="18"/>
              </w:rPr>
              <w:br/>
              <w:t>3795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DA8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4057</w:t>
            </w:r>
            <w:r>
              <w:rPr>
                <w:rFonts w:ascii="宋体" w:hAnsi="宋体"/>
                <w:sz w:val="18"/>
                <w:szCs w:val="18"/>
              </w:rPr>
              <w:br/>
              <w:t>3624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1A1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4503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2B1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4868</w:t>
            </w:r>
            <w:r>
              <w:rPr>
                <w:rFonts w:ascii="宋体" w:hAnsi="宋体"/>
                <w:sz w:val="18"/>
                <w:szCs w:val="18"/>
              </w:rPr>
              <w:br/>
              <w:t>2990</w:t>
            </w:r>
          </w:p>
        </w:tc>
      </w:tr>
      <w:tr w:rsidR="0010346A" w:rsidRPr="001F2AC7" w14:paraId="71DAAE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23D4C2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6048B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9422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CB7F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9CBE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3D7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7CB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F9D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445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7CA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D6A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1AEA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710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  <w:tr w:rsidR="0010346A" w:rsidRPr="001F2AC7" w14:paraId="7F6168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BDEDD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1B128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</w:t>
            </w:r>
            <w:r>
              <w:rPr>
                <w:rFonts w:ascii="宋体" w:hAnsi="宋体"/>
                <w:sz w:val="18"/>
                <w:szCs w:val="18"/>
              </w:rPr>
              <w:br/>
              <w:t>5151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6228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</w:t>
            </w:r>
            <w:r>
              <w:rPr>
                <w:rFonts w:ascii="宋体" w:hAnsi="宋体"/>
                <w:sz w:val="18"/>
                <w:szCs w:val="18"/>
              </w:rPr>
              <w:br/>
              <w:t>5332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7441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2413</w:t>
            </w:r>
            <w:r>
              <w:rPr>
                <w:rFonts w:ascii="宋体" w:hAnsi="宋体"/>
                <w:sz w:val="18"/>
                <w:szCs w:val="18"/>
              </w:rPr>
              <w:br/>
              <w:t>5370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C4F9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</w:t>
            </w:r>
            <w:r>
              <w:rPr>
                <w:rFonts w:ascii="宋体" w:hAnsi="宋体"/>
                <w:sz w:val="18"/>
                <w:szCs w:val="18"/>
              </w:rPr>
              <w:br/>
              <w:t>5283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746C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</w:t>
            </w:r>
            <w:r>
              <w:rPr>
                <w:rFonts w:ascii="宋体" w:hAnsi="宋体"/>
                <w:sz w:val="18"/>
                <w:szCs w:val="18"/>
              </w:rPr>
              <w:br/>
              <w:t>5606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126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6323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234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</w:t>
            </w:r>
            <w:r>
              <w:rPr>
                <w:rFonts w:ascii="宋体" w:hAnsi="宋体"/>
                <w:sz w:val="18"/>
                <w:szCs w:val="18"/>
              </w:rPr>
              <w:br/>
              <w:t>6097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2C6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</w:t>
            </w:r>
            <w:r>
              <w:rPr>
                <w:rFonts w:ascii="宋体" w:hAnsi="宋体"/>
                <w:sz w:val="18"/>
                <w:szCs w:val="18"/>
              </w:rPr>
              <w:br/>
              <w:t>4310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848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3520</w:t>
            </w:r>
            <w:r>
              <w:rPr>
                <w:rFonts w:ascii="宋体" w:hAnsi="宋体"/>
                <w:sz w:val="18"/>
                <w:szCs w:val="18"/>
              </w:rPr>
              <w:br/>
              <w:t>3805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EFF9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4067</w:t>
            </w:r>
            <w:r>
              <w:rPr>
                <w:rFonts w:ascii="宋体" w:hAnsi="宋体"/>
                <w:sz w:val="18"/>
                <w:szCs w:val="18"/>
              </w:rPr>
              <w:br/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27E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4513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F5D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4878</w:t>
            </w:r>
            <w:r>
              <w:rPr>
                <w:rFonts w:ascii="宋体" w:hAnsi="宋体"/>
                <w:sz w:val="18"/>
                <w:szCs w:val="18"/>
              </w:rPr>
              <w:br/>
              <w:t>3000</w:t>
            </w:r>
          </w:p>
        </w:tc>
      </w:tr>
      <w:tr w:rsidR="0010346A" w:rsidRPr="001F2AC7" w14:paraId="02B129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F7E58B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DE57A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</w:t>
            </w:r>
            <w:r>
              <w:rPr>
                <w:rFonts w:ascii="宋体" w:hAnsi="宋体"/>
                <w:sz w:val="18"/>
                <w:szCs w:val="18"/>
              </w:rPr>
              <w:br/>
              <w:t>5041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96D5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</w:t>
            </w:r>
            <w:r>
              <w:rPr>
                <w:rFonts w:ascii="宋体" w:hAnsi="宋体"/>
                <w:sz w:val="18"/>
                <w:szCs w:val="18"/>
              </w:rPr>
              <w:br/>
              <w:t>5221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3506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5259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178E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/>
              <w:t>5173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3A2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4DF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</w:t>
            </w:r>
            <w:r>
              <w:rPr>
                <w:rFonts w:ascii="宋体" w:hAnsi="宋体"/>
                <w:sz w:val="18"/>
                <w:szCs w:val="18"/>
              </w:rPr>
              <w:br/>
              <w:t>6212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444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5986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6D2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</w:t>
            </w:r>
            <w:r>
              <w:rPr>
                <w:rFonts w:ascii="宋体" w:hAnsi="宋体"/>
                <w:sz w:val="18"/>
                <w:szCs w:val="18"/>
              </w:rPr>
              <w:br/>
              <w:t>4200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C64E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</w:t>
            </w:r>
            <w:r>
              <w:rPr>
                <w:rFonts w:ascii="宋体" w:hAnsi="宋体"/>
                <w:sz w:val="18"/>
                <w:szCs w:val="18"/>
              </w:rPr>
              <w:br/>
              <w:t>3695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F0B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3957</w:t>
            </w:r>
            <w:r>
              <w:rPr>
                <w:rFonts w:ascii="宋体" w:hAnsi="宋体"/>
                <w:sz w:val="18"/>
                <w:szCs w:val="18"/>
              </w:rPr>
              <w:br/>
              <w:t>3524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E98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</w:t>
            </w:r>
            <w:r>
              <w:rPr>
                <w:rFonts w:ascii="宋体" w:hAnsi="宋体"/>
                <w:sz w:val="18"/>
                <w:szCs w:val="18"/>
              </w:rPr>
              <w:br/>
              <w:t>3165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7F28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4767</w:t>
            </w:r>
            <w:r>
              <w:rPr>
                <w:rFonts w:ascii="宋体" w:hAnsi="宋体"/>
                <w:sz w:val="18"/>
                <w:szCs w:val="18"/>
              </w:rPr>
              <w:br/>
              <w:t>2890</w:t>
            </w:r>
          </w:p>
        </w:tc>
      </w:tr>
      <w:tr w:rsidR="0010346A" w:rsidRPr="001F2AC7" w14:paraId="423025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2730E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4CB29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2C40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71C1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E104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214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842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A04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3C8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C92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4D8C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D8F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DFB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4C1144E4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6D6C6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8CAD5A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E33D53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B454A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20205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4D69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9087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35A9A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B9190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02A47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CF7A5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E3DA2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33AE1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AB094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9057A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FF14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8B09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BBC3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073A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0C5D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1FD8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670D2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6FD87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BE0A8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95F94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8A160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2004@2[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星级客房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BEB9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948D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ED5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550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D40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DCA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54D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D76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858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765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35553E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A75FC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11EA47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2004@3,2004@4,2004@5,2004@6,2004@7,2004@8,2004@9,2004@10,2004@11,2004@12,2004@13,2004@14,2004@15,2004@16,2004@17,2004@18,2004@19,2004@20,2004@21,2004@22,2004@23</w:t>
            </w:r>
          </w:p>
        </w:tc>
      </w:tr>
      <w:tr w:rsidR="002675A0" w:rsidRPr="001F2AC7" w14:paraId="3587AF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7F928C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6091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36E89C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65FD1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16C92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395A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B81247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0CCD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D1FA99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A04147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58FE8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E8429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30DA4E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33D222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11162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8AB72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A1DBE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7D898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12CA4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E5E5E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16A9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2177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BF5F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70F1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ADED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2BC43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D22F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448A6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3C66B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7FE6F6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C616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0A34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58B60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0C9E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D74B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8337E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240A25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330D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C586B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EEA5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FB7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DA20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E6E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547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118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452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A0F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F03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38F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C87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B0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</w:tr>
      <w:tr w:rsidR="004B39D7" w14:paraId="487EBB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55303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7DFA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B3D6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F029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4206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C8B7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A2A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F0F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CA0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AD7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33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7E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F8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3F94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</w:tr>
      <w:tr w:rsidR="004B39D7" w14:paraId="00E5F8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DD025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0271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8628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1020.9</w:t>
            </w:r>
            <w:r>
              <w:rPr>
                <w:rFonts w:ascii="宋体" w:hAnsi="宋体"/>
                <w:sz w:val="18"/>
                <w:szCs w:val="18"/>
              </w:rPr>
              <w:br/>
              <w:t>3664.3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82E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902.2</w:t>
            </w:r>
            <w:r>
              <w:rPr>
                <w:rFonts w:ascii="宋体" w:hAnsi="宋体"/>
                <w:sz w:val="18"/>
                <w:szCs w:val="18"/>
              </w:rPr>
              <w:br/>
              <w:t>3514.4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0C3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3269.9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F716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44C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696.9</w:t>
            </w:r>
            <w:r>
              <w:rPr>
                <w:rFonts w:ascii="宋体" w:hAnsi="宋体"/>
                <w:sz w:val="18"/>
                <w:szCs w:val="18"/>
              </w:rPr>
              <w:br/>
              <w:t>2745.9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0B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646.6</w:t>
            </w:r>
            <w:r>
              <w:rPr>
                <w:rFonts w:ascii="宋体" w:hAnsi="宋体"/>
                <w:sz w:val="18"/>
                <w:szCs w:val="18"/>
              </w:rPr>
              <w:br/>
              <w:t>2486.7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3BC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940.3</w:t>
            </w:r>
            <w:r>
              <w:rPr>
                <w:rFonts w:ascii="宋体" w:hAnsi="宋体"/>
                <w:sz w:val="18"/>
                <w:szCs w:val="18"/>
              </w:rPr>
              <w:br/>
              <w:t>2111.5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EF6C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1302.7</w:t>
            </w:r>
            <w:r>
              <w:rPr>
                <w:rFonts w:ascii="宋体" w:hAnsi="宋体"/>
                <w:sz w:val="18"/>
                <w:szCs w:val="18"/>
              </w:rPr>
              <w:br/>
              <w:t>1686.4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97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1847.0</w:t>
            </w:r>
            <w:r>
              <w:rPr>
                <w:rFonts w:ascii="宋体" w:hAnsi="宋体"/>
                <w:sz w:val="18"/>
                <w:szCs w:val="18"/>
              </w:rPr>
              <w:br/>
              <w:t>1494.1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175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2575.1</w:t>
            </w:r>
            <w:r>
              <w:rPr>
                <w:rFonts w:ascii="宋体" w:hAnsi="宋体"/>
                <w:sz w:val="18"/>
                <w:szCs w:val="18"/>
              </w:rPr>
              <w:br/>
              <w:t>1339.4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A34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3190.3</w:t>
            </w:r>
            <w:r>
              <w:rPr>
                <w:rFonts w:ascii="宋体" w:hAnsi="宋体"/>
                <w:sz w:val="18"/>
                <w:szCs w:val="18"/>
              </w:rPr>
              <w:br/>
              <w:t>1214.2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BD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3567.2</w:t>
            </w:r>
            <w:r>
              <w:rPr>
                <w:rFonts w:ascii="宋体" w:hAnsi="宋体"/>
                <w:sz w:val="18"/>
                <w:szCs w:val="18"/>
              </w:rPr>
              <w:br/>
              <w:t>1103.7</w:t>
            </w:r>
          </w:p>
        </w:tc>
      </w:tr>
      <w:tr w:rsidR="004B39D7" w14:paraId="3C9F17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EC97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3C9C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18E3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652.8</w:t>
            </w:r>
            <w:r>
              <w:rPr>
                <w:rFonts w:ascii="宋体" w:hAnsi="宋体"/>
                <w:sz w:val="18"/>
                <w:szCs w:val="18"/>
              </w:rPr>
              <w:br/>
              <w:t>1511.2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9696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  <w:r>
              <w:rPr>
                <w:rFonts w:ascii="宋体" w:hAnsi="宋体"/>
                <w:sz w:val="18"/>
                <w:szCs w:val="18"/>
              </w:rPr>
              <w:br/>
              <w:t>2027.0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DB9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/>
              <w:t>2824.2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06A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/>
              <w:t>3454.0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A7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441.9</w:t>
            </w:r>
            <w:r>
              <w:rPr>
                <w:rFonts w:ascii="宋体" w:hAnsi="宋体"/>
                <w:sz w:val="18"/>
                <w:szCs w:val="18"/>
              </w:rPr>
              <w:br/>
              <w:t>3665.6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9D3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3542.3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7A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545.8</w:t>
            </w:r>
            <w:r>
              <w:rPr>
                <w:rFonts w:ascii="宋体" w:hAnsi="宋体"/>
                <w:sz w:val="18"/>
                <w:szCs w:val="18"/>
              </w:rPr>
              <w:br/>
              <w:t>2869.2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148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719.4</w:t>
            </w:r>
            <w:r>
              <w:rPr>
                <w:rFonts w:ascii="宋体" w:hAnsi="宋体"/>
                <w:sz w:val="18"/>
                <w:szCs w:val="18"/>
              </w:rPr>
              <w:br/>
              <w:t>1701.3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3A7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901.1</w:t>
            </w:r>
            <w:r>
              <w:rPr>
                <w:rFonts w:ascii="宋体" w:hAnsi="宋体"/>
                <w:sz w:val="18"/>
                <w:szCs w:val="18"/>
              </w:rPr>
              <w:br/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BD96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1085.9</w:t>
            </w:r>
            <w:r>
              <w:rPr>
                <w:rFonts w:ascii="宋体" w:hAnsi="宋体"/>
                <w:sz w:val="18"/>
                <w:szCs w:val="18"/>
              </w:rPr>
              <w:br/>
              <w:t>865.1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1D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1236.7</w:t>
            </w:r>
            <w:r>
              <w:rPr>
                <w:rFonts w:ascii="宋体" w:hAnsi="宋体"/>
                <w:sz w:val="18"/>
                <w:szCs w:val="18"/>
              </w:rPr>
              <w:br/>
              <w:t>782.9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7D6F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1360.2</w:t>
            </w:r>
            <w:r>
              <w:rPr>
                <w:rFonts w:ascii="宋体" w:hAnsi="宋体"/>
                <w:sz w:val="18"/>
                <w:szCs w:val="18"/>
              </w:rPr>
              <w:br/>
              <w:t>710.1</w:t>
            </w:r>
          </w:p>
        </w:tc>
      </w:tr>
      <w:tr w:rsidR="004B39D7" w14:paraId="17517A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56BC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15A3A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484D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88B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73A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F2C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DD9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2F9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9B2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20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AB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749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096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E6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5AE5DB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DBB0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DF52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3D18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A36D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751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E11C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28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30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20D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0A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23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A07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EFB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FED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665FC7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1C67A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C163B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B021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D6AA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076A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3FE0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BF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579D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AB3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E1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60B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0D2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14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31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</w:tr>
      <w:tr w:rsidR="004B39D7" w14:paraId="3FF196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67C98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B403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C828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9815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3B4D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D1B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B35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A7E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E3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540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1B6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71D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994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E24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</w:tr>
      <w:tr w:rsidR="004B39D7" w14:paraId="118C47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17BC5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0E9C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4B25B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B49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EDC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483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98A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3AB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0D4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FB2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5D3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9E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F1BD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FBE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</w:tr>
      <w:tr w:rsidR="004B39D7" w14:paraId="1DE4EA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8DBD8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AC795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72F1B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703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8D77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F7B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73B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CF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BE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74E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203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94E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60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BC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</w:tr>
      <w:tr w:rsidR="004B39D7" w14:paraId="7FBFA9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03B23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D7EF4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3127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753D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924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662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98A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C3B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174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788B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A0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492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434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5E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  <w:tr w:rsidR="004B39D7" w14:paraId="10CD0B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CA9AF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89BD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EC53E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1C25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8CC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A2B0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281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BF5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AF1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00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DFA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573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B61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B49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</w:tr>
      <w:tr w:rsidR="004B39D7" w14:paraId="2673AE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38312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C2F31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3D91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B782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D709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55D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3F2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0E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C7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77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8C0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99A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67B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E5B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</w:tr>
      <w:tr w:rsidR="009D1B5A" w:rsidRPr="001F2AC7" w14:paraId="1566AA5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E971D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C0BFF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01F9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8058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8A5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7306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EDA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5EA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F0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5B6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9E1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4DB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793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06B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14:paraId="695B37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A1C238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4A6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</w:t>
            </w:r>
            <w:r>
              <w:rPr>
                <w:rFonts w:ascii="宋体" w:hAnsi="宋体"/>
                <w:sz w:val="18"/>
                <w:szCs w:val="18"/>
              </w:rPr>
              <w:br/>
              <w:t>5987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1736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</w:t>
            </w:r>
            <w:r>
              <w:rPr>
                <w:rFonts w:ascii="宋体" w:hAnsi="宋体"/>
                <w:sz w:val="18"/>
                <w:szCs w:val="18"/>
              </w:rPr>
              <w:br/>
              <w:t>6357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4D4B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6909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04C7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/>
              <w:t>7267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2339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7240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30BB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/>
              <w:t>6998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504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</w:t>
            </w:r>
            <w:r>
              <w:rPr>
                <w:rFonts w:ascii="宋体" w:hAnsi="宋体"/>
                <w:sz w:val="18"/>
                <w:szCs w:val="18"/>
              </w:rPr>
              <w:br/>
              <w:t>6021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936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</w:t>
            </w:r>
            <w:r>
              <w:rPr>
                <w:rFonts w:ascii="宋体" w:hAnsi="宋体"/>
                <w:sz w:val="18"/>
                <w:szCs w:val="18"/>
              </w:rPr>
              <w:br/>
              <w:t>4482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CDA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3585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990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</w:t>
            </w:r>
            <w:r>
              <w:rPr>
                <w:rFonts w:ascii="宋体" w:hAnsi="宋体"/>
                <w:sz w:val="18"/>
                <w:szCs w:val="18"/>
              </w:rPr>
              <w:br/>
              <w:t>3372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3343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5251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913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5745</w:t>
            </w:r>
            <w:r>
              <w:rPr>
                <w:rFonts w:ascii="宋体" w:hAnsi="宋体"/>
                <w:sz w:val="18"/>
                <w:szCs w:val="18"/>
              </w:rPr>
              <w:br/>
              <w:t>2836</w:t>
            </w:r>
          </w:p>
        </w:tc>
      </w:tr>
      <w:tr w:rsidR="0010346A" w:rsidRPr="001F2AC7" w14:paraId="0446E2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D18BD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AEB04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</w:t>
            </w:r>
            <w:r>
              <w:rPr>
                <w:rFonts w:ascii="宋体" w:hAnsi="宋体"/>
                <w:sz w:val="18"/>
                <w:szCs w:val="18"/>
              </w:rPr>
              <w:br/>
              <w:t>5803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6E91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</w:t>
            </w:r>
            <w:r>
              <w:rPr>
                <w:rFonts w:ascii="宋体" w:hAnsi="宋体"/>
                <w:sz w:val="18"/>
                <w:szCs w:val="18"/>
              </w:rPr>
              <w:br/>
              <w:t>6172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831A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6725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6A76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/>
              <w:t>7082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969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7055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3B4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6813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6035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</w:t>
            </w:r>
            <w:r>
              <w:rPr>
                <w:rFonts w:ascii="宋体" w:hAnsi="宋体"/>
                <w:sz w:val="18"/>
                <w:szCs w:val="18"/>
              </w:rPr>
              <w:br/>
              <w:t>5836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F36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/>
              <w:t>4297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AB5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/>
              <w:t>3409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DD0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</w:t>
            </w:r>
            <w:r>
              <w:rPr>
                <w:rFonts w:ascii="宋体" w:hAnsi="宋体"/>
                <w:sz w:val="18"/>
                <w:szCs w:val="18"/>
              </w:rPr>
              <w:br/>
              <w:t>3187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841A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5066</w:t>
            </w:r>
            <w:r>
              <w:rPr>
                <w:rFonts w:ascii="宋体" w:hAnsi="宋体"/>
                <w:sz w:val="18"/>
                <w:szCs w:val="18"/>
              </w:rPr>
              <w:br/>
              <w:t>2894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3B0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5561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</w:tr>
      <w:tr w:rsidR="0010346A" w:rsidRPr="001F2AC7" w14:paraId="1EE318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6CD62B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0FEE6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F77C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2C5F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06E5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E30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857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FF1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1FFC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200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B47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FFB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CC9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  <w:tr w:rsidR="0010346A" w:rsidRPr="001F2AC7" w14:paraId="05412C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24D6A4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B1131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2476</w:t>
            </w:r>
            <w:r>
              <w:rPr>
                <w:rFonts w:ascii="宋体" w:hAnsi="宋体"/>
                <w:sz w:val="18"/>
                <w:szCs w:val="18"/>
              </w:rPr>
              <w:br/>
              <w:t>5808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F66C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/>
              <w:t>6177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7DD2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6730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C05B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/>
              <w:t>7088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5AE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/>
              <w:t>7060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41D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</w:t>
            </w:r>
            <w:r>
              <w:rPr>
                <w:rFonts w:ascii="宋体" w:hAnsi="宋体"/>
                <w:sz w:val="18"/>
                <w:szCs w:val="18"/>
              </w:rPr>
              <w:br/>
              <w:t>6818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97FA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</w:t>
            </w:r>
            <w:r>
              <w:rPr>
                <w:rFonts w:ascii="宋体" w:hAnsi="宋体"/>
                <w:sz w:val="18"/>
                <w:szCs w:val="18"/>
              </w:rPr>
              <w:br/>
              <w:t>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571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</w:t>
            </w:r>
            <w:r>
              <w:rPr>
                <w:rFonts w:ascii="宋体" w:hAnsi="宋体"/>
                <w:sz w:val="18"/>
                <w:szCs w:val="18"/>
              </w:rPr>
              <w:br/>
              <w:t>4302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2D7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3414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818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</w:t>
            </w:r>
            <w:r>
              <w:rPr>
                <w:rFonts w:ascii="宋体" w:hAnsi="宋体"/>
                <w:sz w:val="18"/>
                <w:szCs w:val="18"/>
              </w:rPr>
              <w:br/>
              <w:t>3193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FA9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</w:t>
            </w:r>
            <w:r>
              <w:rPr>
                <w:rFonts w:ascii="宋体" w:hAnsi="宋体"/>
                <w:sz w:val="18"/>
                <w:szCs w:val="18"/>
              </w:rPr>
              <w:br/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ADD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5566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</w:tr>
      <w:tr w:rsidR="0010346A" w:rsidRPr="001F2AC7" w14:paraId="329C4D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58264C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2071A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/>
              <w:t>5752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753F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</w:t>
            </w:r>
            <w:r>
              <w:rPr>
                <w:rFonts w:ascii="宋体" w:hAnsi="宋体"/>
                <w:sz w:val="18"/>
                <w:szCs w:val="18"/>
              </w:rPr>
              <w:br/>
              <w:t>6121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C738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6674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8212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7032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010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43C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6762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5DB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5785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502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/>
              <w:t>4246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FE9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/>
              <w:t>3358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E9A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4256</w:t>
            </w:r>
            <w:r>
              <w:rPr>
                <w:rFonts w:ascii="宋体" w:hAnsi="宋体"/>
                <w:sz w:val="18"/>
                <w:szCs w:val="18"/>
              </w:rPr>
              <w:br/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9979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5016</w:t>
            </w:r>
            <w:r>
              <w:rPr>
                <w:rFonts w:ascii="宋体" w:hAnsi="宋体"/>
                <w:sz w:val="18"/>
                <w:szCs w:val="18"/>
              </w:rPr>
              <w:br/>
              <w:t>2843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84E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5510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</w:tr>
      <w:tr w:rsidR="0010346A" w:rsidRPr="001F2AC7" w14:paraId="5CC1A6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63E523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A3EFD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F507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FD0C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96EC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EA1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B7C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CF9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AC1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404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A26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507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E4D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0C0B54E8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B2F84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C4ED26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CA8C5F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77C98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7A9ED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CF02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5012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09DCA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62E86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79B8C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2684E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EB559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3E881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F7FAA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56BA4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4C38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D0EE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23A8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BFAF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8099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38A6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50F73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27FD1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8172C8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C44D8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DF312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2005@2[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星级客房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E4C0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6DF9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744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716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08EE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711F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95E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BE3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5B7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B88A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6858F2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C138B5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D6263B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2005@3,2005@4,2005@5,2005@6,2005@7,2005@8,2005@9,2005@10,2005@11,2005@12,2005@13,2005@14,2005@15,2005@16,2005@17,2005@18,2005@19,2005@20,2005@21,2005@22,2005@23</w:t>
            </w:r>
          </w:p>
        </w:tc>
      </w:tr>
      <w:tr w:rsidR="002675A0" w:rsidRPr="001F2AC7" w14:paraId="334C85C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CD1D6B0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5D9A9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1BD2F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8BB1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AD98FA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76D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256BD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2C96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665EB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7CD19D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5AB7E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0C614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3BEE25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BC519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35511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7570E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79C7BB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01B09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4A1AC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1734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0F6E3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6C3901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3D3B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D4914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94FF3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9CD2ED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4AA0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0BF03D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C2D4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30D75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26F23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2E6A96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BB0F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7FED16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72F3F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9C5DF3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22C813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5B39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A750D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52FA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21AE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FA6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1C2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34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86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EBA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54D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44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DE26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CE2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6E0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</w:tr>
      <w:tr w:rsidR="004B39D7" w14:paraId="652C50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98486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DD44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5B19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AA2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2A9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DD58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BE1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34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B4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DC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22D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B0B7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7EE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F1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</w:tr>
      <w:tr w:rsidR="004B39D7" w14:paraId="3414AE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0D70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752C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FB81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1020.9</w:t>
            </w:r>
            <w:r>
              <w:rPr>
                <w:rFonts w:ascii="宋体" w:hAnsi="宋体"/>
                <w:sz w:val="18"/>
                <w:szCs w:val="18"/>
              </w:rPr>
              <w:br/>
              <w:t>3664.3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556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902.2</w:t>
            </w:r>
            <w:r>
              <w:rPr>
                <w:rFonts w:ascii="宋体" w:hAnsi="宋体"/>
                <w:sz w:val="18"/>
                <w:szCs w:val="18"/>
              </w:rPr>
              <w:br/>
              <w:t>3514.4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967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3269.9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ECC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C3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696.9</w:t>
            </w:r>
            <w:r>
              <w:rPr>
                <w:rFonts w:ascii="宋体" w:hAnsi="宋体"/>
                <w:sz w:val="18"/>
                <w:szCs w:val="18"/>
              </w:rPr>
              <w:br/>
              <w:t>2745.9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F482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646.6</w:t>
            </w:r>
            <w:r>
              <w:rPr>
                <w:rFonts w:ascii="宋体" w:hAnsi="宋体"/>
                <w:sz w:val="18"/>
                <w:szCs w:val="18"/>
              </w:rPr>
              <w:br/>
              <w:t>2486.7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B9A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940.3</w:t>
            </w:r>
            <w:r>
              <w:rPr>
                <w:rFonts w:ascii="宋体" w:hAnsi="宋体"/>
                <w:sz w:val="18"/>
                <w:szCs w:val="18"/>
              </w:rPr>
              <w:br/>
              <w:t>2111.5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88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1302.7</w:t>
            </w:r>
            <w:r>
              <w:rPr>
                <w:rFonts w:ascii="宋体" w:hAnsi="宋体"/>
                <w:sz w:val="18"/>
                <w:szCs w:val="18"/>
              </w:rPr>
              <w:br/>
              <w:t>1686.4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81D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1847.0</w:t>
            </w:r>
            <w:r>
              <w:rPr>
                <w:rFonts w:ascii="宋体" w:hAnsi="宋体"/>
                <w:sz w:val="18"/>
                <w:szCs w:val="18"/>
              </w:rPr>
              <w:br/>
              <w:t>1494.1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275D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2575.1</w:t>
            </w:r>
            <w:r>
              <w:rPr>
                <w:rFonts w:ascii="宋体" w:hAnsi="宋体"/>
                <w:sz w:val="18"/>
                <w:szCs w:val="18"/>
              </w:rPr>
              <w:br/>
              <w:t>1339.4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5C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3190.3</w:t>
            </w:r>
            <w:r>
              <w:rPr>
                <w:rFonts w:ascii="宋体" w:hAnsi="宋体"/>
                <w:sz w:val="18"/>
                <w:szCs w:val="18"/>
              </w:rPr>
              <w:br/>
              <w:t>1214.2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639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3567.2</w:t>
            </w:r>
            <w:r>
              <w:rPr>
                <w:rFonts w:ascii="宋体" w:hAnsi="宋体"/>
                <w:sz w:val="18"/>
                <w:szCs w:val="18"/>
              </w:rPr>
              <w:br/>
              <w:t>1103.7</w:t>
            </w:r>
          </w:p>
        </w:tc>
      </w:tr>
      <w:tr w:rsidR="004B39D7" w14:paraId="73BF9A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7D3BF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728A3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E044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570.6</w:t>
            </w:r>
            <w:r>
              <w:rPr>
                <w:rFonts w:ascii="宋体" w:hAnsi="宋体"/>
                <w:sz w:val="18"/>
                <w:szCs w:val="18"/>
              </w:rPr>
              <w:br/>
              <w:t>1690.6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6E18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1723.2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6A1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464.4</w:t>
            </w:r>
            <w:r>
              <w:rPr>
                <w:rFonts w:ascii="宋体" w:hAnsi="宋体"/>
                <w:sz w:val="18"/>
                <w:szCs w:val="18"/>
              </w:rPr>
              <w:br/>
              <w:t>1714.7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7F0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/>
              <w:t>1649.9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28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E1A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1369.3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6F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1929.8</w:t>
            </w:r>
            <w:r>
              <w:rPr>
                <w:rFonts w:ascii="宋体" w:hAnsi="宋体"/>
                <w:sz w:val="18"/>
                <w:szCs w:val="18"/>
              </w:rPr>
              <w:br/>
              <w:t>1169.1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DFD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2909.7</w:t>
            </w:r>
            <w:r>
              <w:rPr>
                <w:rFonts w:ascii="宋体" w:hAnsi="宋体"/>
                <w:sz w:val="18"/>
                <w:szCs w:val="18"/>
              </w:rPr>
              <w:br/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C33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3418.1</w:t>
            </w:r>
            <w:r>
              <w:rPr>
                <w:rFonts w:ascii="宋体" w:hAnsi="宋体"/>
                <w:sz w:val="18"/>
                <w:szCs w:val="18"/>
              </w:rPr>
              <w:br/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66C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3579.2</w:t>
            </w:r>
            <w:r>
              <w:rPr>
                <w:rFonts w:ascii="宋体" w:hAnsi="宋体"/>
                <w:sz w:val="18"/>
                <w:szCs w:val="18"/>
              </w:rPr>
              <w:br/>
              <w:t>752.3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C6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3246.9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6BF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2642.8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</w:tr>
      <w:tr w:rsidR="004B39D7" w14:paraId="24E950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8F96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59B2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DBE6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E0E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A18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04C6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08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04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782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65FE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14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CF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EE1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ABC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40E321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C242D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A69F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F6C3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6504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230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C91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6B05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04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72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C0B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FE0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C37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6236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A4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4D3BEC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50CA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42A71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15AC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43EF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045D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37D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4DE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6E8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259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E2A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E331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5D6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42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0D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</w:tr>
      <w:tr w:rsidR="004B39D7" w14:paraId="4EB235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F9587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3595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8555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E136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AAC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F88B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D2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98D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F6A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2A6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4F7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5BD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88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821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</w:tr>
      <w:tr w:rsidR="004B39D7" w14:paraId="69D33E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ACC9D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C8264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2591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0068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7D7C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D48C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CF1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9CE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79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275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A3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761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6E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FBC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</w:tr>
      <w:tr w:rsidR="004B39D7" w14:paraId="6EC350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0D079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8614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9AB1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4EB8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C0B3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6CB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8A1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63B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91B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19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215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7B1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3C2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AE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</w:tr>
      <w:tr w:rsidR="004B39D7" w14:paraId="007391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EDD36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D2E58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BB20C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A5FE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F2B1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5E8D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D9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490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61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309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189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6AF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67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688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4B39D7" w14:paraId="2E0F3B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9C1E2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CE28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B5B3E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819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C159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52E0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8DA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0CD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97C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2A6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58E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427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DF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4BD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</w:tr>
      <w:tr w:rsidR="004B39D7" w14:paraId="5AE895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59CB5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DAFCC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1652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11A8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34C5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571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28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42A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5770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4150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33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DCD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C1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2D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</w:tr>
      <w:tr w:rsidR="009D1B5A" w:rsidRPr="001F2AC7" w14:paraId="41D1A1D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AA7B3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46045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12DC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649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164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CD01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CF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519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DC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F6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DB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9F0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C0F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30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14:paraId="2E2B62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3A593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DA85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</w:t>
            </w:r>
            <w:r>
              <w:rPr>
                <w:rFonts w:ascii="宋体" w:hAnsi="宋体"/>
                <w:sz w:val="18"/>
                <w:szCs w:val="18"/>
              </w:rPr>
              <w:br/>
              <w:t>6168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EDF4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</w:t>
            </w:r>
            <w:r>
              <w:rPr>
                <w:rFonts w:ascii="宋体" w:hAnsi="宋体"/>
                <w:sz w:val="18"/>
                <w:szCs w:val="18"/>
              </w:rPr>
              <w:br/>
              <w:t>6066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874F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/>
              <w:t>5819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B2CC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/>
              <w:t>5484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7EF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5107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D90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4841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939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</w:t>
            </w:r>
            <w:r>
              <w:rPr>
                <w:rFonts w:ascii="宋体" w:hAnsi="宋体"/>
                <w:sz w:val="18"/>
                <w:szCs w:val="18"/>
              </w:rPr>
              <w:br/>
              <w:t>4332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14F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5063</w:t>
            </w:r>
            <w:r>
              <w:rPr>
                <w:rFonts w:ascii="宋体" w:hAnsi="宋体"/>
                <w:sz w:val="18"/>
                <w:szCs w:val="18"/>
              </w:rPr>
              <w:br/>
              <w:t>3730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62E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6103</w:t>
            </w:r>
            <w:r>
              <w:rPr>
                <w:rFonts w:ascii="宋体" w:hAnsi="宋体"/>
                <w:sz w:val="18"/>
                <w:szCs w:val="18"/>
              </w:rPr>
              <w:br/>
              <w:t>3466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18D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6986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FEC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7263</w:t>
            </w:r>
            <w:r>
              <w:rPr>
                <w:rFonts w:ascii="宋体" w:hAnsi="宋体"/>
                <w:sz w:val="18"/>
                <w:szCs w:val="18"/>
              </w:rPr>
              <w:br/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79F6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7029</w:t>
            </w:r>
            <w:r>
              <w:rPr>
                <w:rFonts w:ascii="宋体" w:hAnsi="宋体"/>
                <w:sz w:val="18"/>
                <w:szCs w:val="18"/>
              </w:rPr>
              <w:br/>
              <w:t>2731</w:t>
            </w:r>
          </w:p>
        </w:tc>
      </w:tr>
      <w:tr w:rsidR="0010346A" w:rsidRPr="001F2AC7" w14:paraId="62DA71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7A1C47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BA669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/>
              <w:t>5983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BE31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</w:t>
            </w:r>
            <w:r>
              <w:rPr>
                <w:rFonts w:ascii="宋体" w:hAnsi="宋体"/>
                <w:sz w:val="18"/>
                <w:szCs w:val="18"/>
              </w:rPr>
              <w:br/>
              <w:t>5881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38DC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</w:t>
            </w:r>
            <w:r>
              <w:rPr>
                <w:rFonts w:ascii="宋体" w:hAnsi="宋体"/>
                <w:sz w:val="18"/>
                <w:szCs w:val="18"/>
              </w:rPr>
              <w:br/>
              <w:t>5634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2A33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8CD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4922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8EF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4657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52A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3542</w:t>
            </w:r>
            <w:r>
              <w:rPr>
                <w:rFonts w:ascii="宋体" w:hAnsi="宋体"/>
                <w:sz w:val="18"/>
                <w:szCs w:val="18"/>
              </w:rPr>
              <w:br/>
              <w:t>4147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6C6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4878</w:t>
            </w:r>
            <w:r>
              <w:rPr>
                <w:rFonts w:ascii="宋体" w:hAnsi="宋体"/>
                <w:sz w:val="18"/>
                <w:szCs w:val="18"/>
              </w:rPr>
              <w:br/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41A4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5918</w:t>
            </w:r>
            <w:r>
              <w:rPr>
                <w:rFonts w:ascii="宋体" w:hAnsi="宋体"/>
                <w:sz w:val="18"/>
                <w:szCs w:val="18"/>
              </w:rPr>
              <w:br/>
              <w:t>3282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03F5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6801</w:t>
            </w:r>
            <w:r>
              <w:rPr>
                <w:rFonts w:ascii="宋体" w:hAnsi="宋体"/>
                <w:sz w:val="18"/>
                <w:szCs w:val="18"/>
              </w:rPr>
              <w:br/>
              <w:t>3067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A3BD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7078</w:t>
            </w:r>
            <w:r>
              <w:rPr>
                <w:rFonts w:ascii="宋体" w:hAnsi="宋体"/>
                <w:sz w:val="18"/>
                <w:szCs w:val="18"/>
              </w:rPr>
              <w:br/>
              <w:t>2780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0FD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6844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</w:tr>
      <w:tr w:rsidR="0010346A" w:rsidRPr="001F2AC7" w14:paraId="371B02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4E0A90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81EC3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100C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76EE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6EFA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DCF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127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99E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121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10B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2EE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152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ADC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  <w:tr w:rsidR="0010346A" w:rsidRPr="001F2AC7" w14:paraId="1AEB2E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3E228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F9B8A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</w:t>
            </w:r>
            <w:r>
              <w:rPr>
                <w:rFonts w:ascii="宋体" w:hAnsi="宋体"/>
                <w:sz w:val="18"/>
                <w:szCs w:val="18"/>
              </w:rPr>
              <w:br/>
              <w:t>5989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ED8B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5886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BFD2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5639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BAED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/>
              <w:t>5304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02B2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/>
              <w:t>4927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587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4662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D86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</w:t>
            </w:r>
            <w:r>
              <w:rPr>
                <w:rFonts w:ascii="宋体" w:hAnsi="宋体"/>
                <w:sz w:val="18"/>
                <w:szCs w:val="18"/>
              </w:rPr>
              <w:br/>
              <w:t>4152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9A1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4883</w:t>
            </w:r>
            <w:r>
              <w:rPr>
                <w:rFonts w:ascii="宋体" w:hAnsi="宋体"/>
                <w:sz w:val="18"/>
                <w:szCs w:val="18"/>
              </w:rPr>
              <w:br/>
              <w:t>3551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301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5923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B47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6806</w:t>
            </w:r>
            <w:r>
              <w:rPr>
                <w:rFonts w:ascii="宋体" w:hAnsi="宋体"/>
                <w:sz w:val="18"/>
                <w:szCs w:val="18"/>
              </w:rPr>
              <w:br/>
              <w:t>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630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7083</w:t>
            </w:r>
            <w:r>
              <w:rPr>
                <w:rFonts w:ascii="宋体" w:hAnsi="宋体"/>
                <w:sz w:val="18"/>
                <w:szCs w:val="18"/>
              </w:rPr>
              <w:br/>
              <w:t>2785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3AF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6850</w:t>
            </w:r>
            <w:r>
              <w:rPr>
                <w:rFonts w:ascii="宋体" w:hAnsi="宋体"/>
                <w:sz w:val="18"/>
                <w:szCs w:val="18"/>
              </w:rPr>
              <w:br/>
              <w:t>2551</w:t>
            </w:r>
          </w:p>
        </w:tc>
      </w:tr>
      <w:tr w:rsidR="0010346A" w:rsidRPr="001F2AC7" w14:paraId="066145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739E9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83A63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/>
              <w:t>5933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4A38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/>
              <w:t>5830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281C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5583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8B1C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</w:t>
            </w:r>
            <w:r>
              <w:rPr>
                <w:rFonts w:ascii="宋体" w:hAnsi="宋体"/>
                <w:sz w:val="18"/>
                <w:szCs w:val="18"/>
              </w:rPr>
              <w:br/>
              <w:t>5248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62B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4871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944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4606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DEB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4096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603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4827</w:t>
            </w:r>
            <w:r>
              <w:rPr>
                <w:rFonts w:ascii="宋体" w:hAnsi="宋体"/>
                <w:sz w:val="18"/>
                <w:szCs w:val="18"/>
              </w:rPr>
              <w:br/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AF6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5868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881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6750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92E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7027</w:t>
            </w:r>
            <w:r>
              <w:rPr>
                <w:rFonts w:ascii="宋体" w:hAnsi="宋体"/>
                <w:sz w:val="18"/>
                <w:szCs w:val="18"/>
              </w:rPr>
              <w:br/>
              <w:t>2729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B37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6794</w:t>
            </w:r>
            <w:r>
              <w:rPr>
                <w:rFonts w:ascii="宋体" w:hAnsi="宋体"/>
                <w:sz w:val="18"/>
                <w:szCs w:val="18"/>
              </w:rPr>
              <w:br/>
              <w:t>2496</w:t>
            </w:r>
          </w:p>
        </w:tc>
      </w:tr>
      <w:tr w:rsidR="0010346A" w:rsidRPr="001F2AC7" w14:paraId="679689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DAAF0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3A9F5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BDDA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2BAE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970C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975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2FD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C33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187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D21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706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553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E5B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1513DE09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29A43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39C8DA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DB14E8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BDED9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505D2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2437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3CD3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D51A7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650C6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9924E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0CAB5F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58C78F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0A5A8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40B3F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44849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F4C6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1EF9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06EB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3F84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8DCE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EDE8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FC011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C2A89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FC540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B2DFE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4398D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2006@2[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星级客房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B62A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52FE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C5C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203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AB0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613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73B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A3EC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FF1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8C1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91A5B3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306C2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B3002B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2007@2,2008@2,2010@2,2012@2,2016@2,2018@2,2021@2,2023@2,2006@3,2007@3,2008@3,2010@3,2012@3,2016@3,2018@3,2021@3,2023@3,2006@4,2007@4,2008@4,2010@4,2012@4,2016@4,2018@4,2021@4,2023@4,2006@5,2007@5,2008@5,2010@5,2012@5,2016@5,2018@5,2021@5,2023@5,2006@6,2007</w:t>
            </w:r>
            <w:r>
              <w:rPr>
                <w:rFonts w:ascii="宋体" w:hAnsi="宋体"/>
                <w:sz w:val="18"/>
                <w:szCs w:val="18"/>
              </w:rPr>
              <w:t>@6,2008@6,2010@6,2012@6,2016@6,2018@6,2021@6,2023@6,2006@7,2007@7,2008@7,2010@7,2012@7,2016@7,2018@7,2021@7,2023@7,2006@8,2007@8,2008@8,2010@8,2012@8,2016@8,2018@8,2021@8,2023@8,2006@9,2007@9,2008@9,2010@9,2012@9,2016@9,2018@9,2021@9,2023@9,2006@10,2007@10</w:t>
            </w:r>
            <w:r>
              <w:rPr>
                <w:rFonts w:ascii="宋体" w:hAnsi="宋体"/>
                <w:sz w:val="18"/>
                <w:szCs w:val="18"/>
              </w:rPr>
              <w:t>,2008@10,2010@10,2012@10,2016@10,2018@10,2021@10,2023@10,2006@11,2007@11,2008@11,2010@11,2012@11,2016@11,2018@11,2021@11,2023@11,2006@12,2007@12,2008@12,2010@12,2012@12,2016@12,2018@12,2021@12,2023@12,2006@13,2007@13,2008@13,2010@13,2012@13,2016@13,2018@13</w:t>
            </w:r>
            <w:r>
              <w:rPr>
                <w:rFonts w:ascii="宋体" w:hAnsi="宋体"/>
                <w:sz w:val="18"/>
                <w:szCs w:val="18"/>
              </w:rPr>
              <w:t>,2021@13,2023@13,2006@14,2007@14,2008@14,2010@14,2012@14,2016@14,2018@14,2021@14,2023@14,2006@15,2007@15,2008@15,2010@15,2012@15,2016@15,2018@15,2021@15,2023@15,2006@16,2007@16,2008@16,2010@16,2012@16,2016@16,2018@16,2021@16,2023@16,2006@17,2007@17,2008@17</w:t>
            </w:r>
            <w:r>
              <w:rPr>
                <w:rFonts w:ascii="宋体" w:hAnsi="宋体"/>
                <w:sz w:val="18"/>
                <w:szCs w:val="18"/>
              </w:rPr>
              <w:t>,2010@17,2012@17,2016@17,2018@17,2021@17,2023@17,2006@18,2007@18,2008@18,2010@18,2012@18,2016@18,2018@18,2021@18,2023@18,2006@19,2007@19,2008@19,2010@19,2012@19,2016@19,2018@19,2021@19,2023@19,2006@20,2007@20,2008@20,2010@20,2012@20,2016@20,2018@20,2021@20</w:t>
            </w:r>
            <w:r>
              <w:rPr>
                <w:rFonts w:ascii="宋体" w:hAnsi="宋体"/>
                <w:sz w:val="18"/>
                <w:szCs w:val="18"/>
              </w:rPr>
              <w:t>,2023@20,2006@21,2007@21,2008@21,2010@21,2012@21,2016@21,2018@21,2021@21,2023@21,2006@22,2007@22,2008@22,2010@22,2012@22,2016@22,2018@22,2021@22,2023@22,2006@23,2007@23,2008@23,2010@23,2012@23,2016@23,2018@23,2021@23,2023@23</w:t>
            </w:r>
          </w:p>
        </w:tc>
      </w:tr>
      <w:tr w:rsidR="002675A0" w:rsidRPr="001F2AC7" w14:paraId="0B1270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3296461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CC78F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80AF7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90FAC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3B1B6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9AD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1CAC3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4A31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13362E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753DDD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7BC3C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D2B47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F228B2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100FB5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373A78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ACB6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EA4F5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F382E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F24CEF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7E4551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5FBC3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81853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9C946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CB40D9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39B1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E0A864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8D1EB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9F9F1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656A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76F81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D871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349EC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B0F5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47F2B6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73138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6809F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45734C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71698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EA284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7E32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2A50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14D8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78A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EC0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A2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415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86B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C2D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7A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795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743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</w:tr>
      <w:tr w:rsidR="004B39D7" w14:paraId="04404A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3C36A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A568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63E3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570.6</w:t>
            </w:r>
            <w:r>
              <w:rPr>
                <w:rFonts w:ascii="宋体" w:hAnsi="宋体"/>
                <w:sz w:val="18"/>
                <w:szCs w:val="18"/>
              </w:rPr>
              <w:br/>
              <w:t>1690.6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D1D7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1723.2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050A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464.4</w:t>
            </w:r>
            <w:r>
              <w:rPr>
                <w:rFonts w:ascii="宋体" w:hAnsi="宋体"/>
                <w:sz w:val="18"/>
                <w:szCs w:val="18"/>
              </w:rPr>
              <w:br/>
              <w:t>1714.7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2B1C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/>
              <w:t>1649.9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89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267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1369.3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44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1929.8</w:t>
            </w:r>
            <w:r>
              <w:rPr>
                <w:rFonts w:ascii="宋体" w:hAnsi="宋体"/>
                <w:sz w:val="18"/>
                <w:szCs w:val="18"/>
              </w:rPr>
              <w:br/>
              <w:t>1169.1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CE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2909.7</w:t>
            </w:r>
            <w:r>
              <w:rPr>
                <w:rFonts w:ascii="宋体" w:hAnsi="宋体"/>
                <w:sz w:val="18"/>
                <w:szCs w:val="18"/>
              </w:rPr>
              <w:br/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54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3418.1</w:t>
            </w:r>
            <w:r>
              <w:rPr>
                <w:rFonts w:ascii="宋体" w:hAnsi="宋体"/>
                <w:sz w:val="18"/>
                <w:szCs w:val="18"/>
              </w:rPr>
              <w:br/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E3A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3579.2</w:t>
            </w:r>
            <w:r>
              <w:rPr>
                <w:rFonts w:ascii="宋体" w:hAnsi="宋体"/>
                <w:sz w:val="18"/>
                <w:szCs w:val="18"/>
              </w:rPr>
              <w:br/>
              <w:t>752.3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A56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3246.9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617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2642.8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</w:tr>
      <w:tr w:rsidR="004B39D7" w14:paraId="54B0AC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7BE0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30D8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AEA3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7B7F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947D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6A78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A3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A29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C0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E4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EC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DD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C7B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25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72E450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0D7B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FFA8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A89E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8FE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F5C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C62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21C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A58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8C2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990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416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54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9F7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B7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5F7727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1DD2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DBD4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2B7F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8458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08B9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6D14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72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AC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C9E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A74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ECE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A79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63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FE5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</w:tr>
      <w:tr w:rsidR="004B39D7" w14:paraId="5B9F47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414C3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5456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34FA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3F3C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C6DB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9DD7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41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16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EA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EE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6C9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31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07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753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</w:tr>
      <w:tr w:rsidR="004B39D7" w14:paraId="5EEFD6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8314A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B590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2402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3C1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29B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17CA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637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95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6EA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3B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9D5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0C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6C4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BE0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</w:tr>
      <w:tr w:rsidR="004B39D7" w14:paraId="0D5775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10628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A05F4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52F1E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D6E7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27EA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291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459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984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E7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234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A82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4F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E9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467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</w:tr>
      <w:tr w:rsidR="004B39D7" w14:paraId="237748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55ED9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8941D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F38D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5176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FAF3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10DC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A1B0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BAE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EF8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EC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858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130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2F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EA4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4B39D7" w14:paraId="43D813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2EF41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730B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4707E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C31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6BB2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6F53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8A0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5E8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148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2A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3E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0F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E4B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8BD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4B39D7" w14:paraId="0B7B62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75840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57663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881F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E35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2A9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BDD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C9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9C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C7F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CEC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95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A8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C3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4FF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</w:tr>
      <w:tr w:rsidR="009D1B5A" w:rsidRPr="001F2AC7" w14:paraId="2036D62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6E191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C65FC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6156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F4F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DC2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E765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BC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B2F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DD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349E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918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09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51A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69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22F9F7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C14D5B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1A4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F7AA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/>
              <w:t>2353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0990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2346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C7FC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0F0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E89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B90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4F1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3561</w:t>
            </w:r>
            <w:r>
              <w:rPr>
                <w:rFonts w:ascii="宋体" w:hAnsi="宋体"/>
                <w:sz w:val="18"/>
                <w:szCs w:val="18"/>
              </w:rPr>
              <w:br/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DD2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4059</w:t>
            </w:r>
            <w:r>
              <w:rPr>
                <w:rFonts w:ascii="宋体" w:hAnsi="宋体"/>
                <w:sz w:val="18"/>
                <w:szCs w:val="18"/>
              </w:rPr>
              <w:br/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33D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4215</w:t>
            </w:r>
            <w:r>
              <w:rPr>
                <w:rFonts w:ascii="宋体" w:hAnsi="宋体"/>
                <w:sz w:val="18"/>
                <w:szCs w:val="18"/>
              </w:rPr>
              <w:br/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E52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</w:t>
            </w:r>
            <w:r>
              <w:rPr>
                <w:rFonts w:ascii="宋体" w:hAnsi="宋体"/>
                <w:sz w:val="18"/>
                <w:szCs w:val="18"/>
              </w:rPr>
              <w:br/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AA1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</w:t>
            </w:r>
            <w:r>
              <w:rPr>
                <w:rFonts w:ascii="宋体" w:hAnsi="宋体"/>
                <w:sz w:val="18"/>
                <w:szCs w:val="18"/>
              </w:rPr>
              <w:br/>
              <w:t>1396</w:t>
            </w:r>
          </w:p>
        </w:tc>
      </w:tr>
      <w:tr w:rsidR="0010346A" w:rsidRPr="001F2AC7" w14:paraId="7727DB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FE68A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C208A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/>
              <w:t>2146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910E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2188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9F4F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2180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75E0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0D0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025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535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102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3395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FF4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3893</w:t>
            </w:r>
            <w:r>
              <w:rPr>
                <w:rFonts w:ascii="宋体" w:hAnsi="宋体"/>
                <w:sz w:val="18"/>
                <w:szCs w:val="18"/>
              </w:rPr>
              <w:br/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711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4049</w:t>
            </w:r>
            <w:r>
              <w:rPr>
                <w:rFonts w:ascii="宋体" w:hAnsi="宋体"/>
                <w:sz w:val="18"/>
                <w:szCs w:val="18"/>
              </w:rPr>
              <w:br/>
              <w:t>1495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C78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3712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B73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/>
              <w:t>1230</w:t>
            </w:r>
          </w:p>
        </w:tc>
      </w:tr>
      <w:tr w:rsidR="0010346A" w:rsidRPr="001F2AC7" w14:paraId="29BDBF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EFBD5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FF783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7545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AD80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E899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3CA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ACB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7F8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AEE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174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070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9A3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4DE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14:paraId="6A92EE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6D45DF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E79AA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2151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E602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/>
              <w:t>2192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A7EA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2184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963A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A54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C4C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93B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4DF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B91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</w:t>
            </w:r>
            <w:r>
              <w:rPr>
                <w:rFonts w:ascii="宋体" w:hAnsi="宋体"/>
                <w:sz w:val="18"/>
                <w:szCs w:val="18"/>
              </w:rPr>
              <w:br/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9D7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DC1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D7E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3108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</w:tr>
      <w:tr w:rsidR="0010346A" w:rsidRPr="001F2AC7" w14:paraId="66D9CB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7D05F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1A3CF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/>
              <w:t>2101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5E0C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C8B4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7247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/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B9A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2B8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E1C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A17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3349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ADC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</w:t>
            </w:r>
            <w:r>
              <w:rPr>
                <w:rFonts w:ascii="宋体" w:hAnsi="宋体"/>
                <w:sz w:val="18"/>
                <w:szCs w:val="18"/>
              </w:rPr>
              <w:br/>
              <w:t>1508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405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  <w:r>
              <w:rPr>
                <w:rFonts w:ascii="宋体" w:hAnsi="宋体"/>
                <w:sz w:val="18"/>
                <w:szCs w:val="18"/>
              </w:rPr>
              <w:br/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71B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76F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</w:tr>
      <w:tr w:rsidR="0010346A" w:rsidRPr="001F2AC7" w14:paraId="598A45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554096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BAB41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5EAF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4572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0675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0A2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6CC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179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E64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22C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6297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B4E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4F9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288A68C4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5638B4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E1EB03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01BAB0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63E1A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D4BD3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B3F3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429B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A064E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4C10E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31CBC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75983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6E2F18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5937A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B94A4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625CC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D3A5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420D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C3D3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4EC1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17C3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7A96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0B3A5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CB39C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B9DC6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5E0E2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51347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2009@2[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星级客房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6E50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D9DC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B44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F52A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4C4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17A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70E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85E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267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8A5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D403C8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49A50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4DB5B1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2011@2,2013@2,2014@2,2015@2,2017@2,2019@2,2020@2,2022@2,2009@3,2011@3,2013@3,2014@3,2015@3,2017@3,2019@3,2020@3,2022@3,2009@4,2011@4,2013@4,2014@4,2015@4,2017@4,2019@4,2020@4,2022@4,2009@5,2011@5,2013@5,2014@5,2015@5,2017@5,2019@5,2020@5,2022@5,2009@6,2011</w:t>
            </w:r>
            <w:r>
              <w:rPr>
                <w:rFonts w:ascii="宋体" w:hAnsi="宋体"/>
                <w:sz w:val="18"/>
                <w:szCs w:val="18"/>
              </w:rPr>
              <w:t>@6,2013@6,2014@6,2015@6,2017@6,2019@6,2020@6,2022@6,2009@7,2011@7,2013@7,2014@7,2015@7,2017@7,2019@7,2020@7,2022@7,2009@8,2011@8,2013@8,2014@8,2015@8,2017@8,2019@8,2020@8,2022@8,2009@9,2011@9,2013@9,2014@9,2015@9,2017@9,2019@9,2020@9,2022@9,2009@10,2011@10</w:t>
            </w:r>
            <w:r>
              <w:rPr>
                <w:rFonts w:ascii="宋体" w:hAnsi="宋体"/>
                <w:sz w:val="18"/>
                <w:szCs w:val="18"/>
              </w:rPr>
              <w:t>,2013@10,2014@10,2015@10,2017@10,2019@10,2020@10,2022@10,2009@11,2011@11,2013@11,2014@11,2015@11,2017@11,2019@11,2020@11,2022@11,2009@12,2011@12,2013@12,2014@12,2015@12,2017@12,2019@12,2020@12,2022@12,2009@13,2011@13,2013@13,2014@13,2015@13,2017@13,2019@13</w:t>
            </w:r>
            <w:r>
              <w:rPr>
                <w:rFonts w:ascii="宋体" w:hAnsi="宋体"/>
                <w:sz w:val="18"/>
                <w:szCs w:val="18"/>
              </w:rPr>
              <w:t>,2020@13,2022@13,2009@14,2011@14,2013@14,2014@14,2015@14,2017@14,2019@14,2020@14,2022@14,2009@15,2011@15,2013@15,2014@15,2015@15,2017@15,2019@15,2020@15,2022@15,2009@16,2011@16,2013@16,2014@16,2015@16,2017@16,2019@16,2020@16,2022@16,2009@17,2011@17,2013@17</w:t>
            </w:r>
            <w:r>
              <w:rPr>
                <w:rFonts w:ascii="宋体" w:hAnsi="宋体"/>
                <w:sz w:val="18"/>
                <w:szCs w:val="18"/>
              </w:rPr>
              <w:t>,2014@17,2015@17,2017@17,2019@17,2020@17,2022@17,2009@18,2011@18,2013@18,2014@18,2015@18,2017@18,2019@18,2020@18,2022@18,2009@19,2011@19,2013@19,2014@19,2015@19,2017@19,2019@19,2020@19,2022@19,2009@20,2011@20,2013@20,2014@20,2015@20,2017@20,2019@20,2020@20</w:t>
            </w:r>
            <w:r>
              <w:rPr>
                <w:rFonts w:ascii="宋体" w:hAnsi="宋体"/>
                <w:sz w:val="18"/>
                <w:szCs w:val="18"/>
              </w:rPr>
              <w:t>,2022@20,2009@21,2011@21,2013@21,2014@21,2015@21,2017@21,2019@21,2020@21,2022@21,2009@22,2011@22,2013@22,2014@22,2015@22,2017@22,2019@22,2020@22,2022@22,2009@23,2011@23,2013@23,2014@23,2015@23,2017@23,2019@23,2020@23,2022@23</w:t>
            </w:r>
          </w:p>
        </w:tc>
      </w:tr>
      <w:tr w:rsidR="002675A0" w:rsidRPr="001F2AC7" w14:paraId="102F4ED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60446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D8A20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18AB8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8C224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BCBB1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3D4A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D63B3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861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E63940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04D2C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F0CBC1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55454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40CA3F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9BB86A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FE991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4303D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F7CAD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E661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103A9C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A51EA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5DE6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8231A6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7561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6D9CD2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60B8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959283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27C3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40E8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EA5B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73DC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B051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01E5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91D10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6CDBD6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A5F3C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4470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68F74D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16AE8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143A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D781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518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6A9B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8EFE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1DE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19B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19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1CD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02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8AD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78A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85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</w:tr>
      <w:tr w:rsidR="004B39D7" w14:paraId="25605E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6C792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FF48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4BD8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652.8</w:t>
            </w:r>
            <w:r>
              <w:rPr>
                <w:rFonts w:ascii="宋体" w:hAnsi="宋体"/>
                <w:sz w:val="18"/>
                <w:szCs w:val="18"/>
              </w:rPr>
              <w:br/>
              <w:t>1511.2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7BFC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  <w:r>
              <w:rPr>
                <w:rFonts w:ascii="宋体" w:hAnsi="宋体"/>
                <w:sz w:val="18"/>
                <w:szCs w:val="18"/>
              </w:rPr>
              <w:br/>
              <w:t>2027.0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4358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/>
              <w:t>2824.2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6D4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/>
              <w:t>3454.0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56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441.9</w:t>
            </w:r>
            <w:r>
              <w:rPr>
                <w:rFonts w:ascii="宋体" w:hAnsi="宋体"/>
                <w:sz w:val="18"/>
                <w:szCs w:val="18"/>
              </w:rPr>
              <w:br/>
              <w:t>3665.6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4A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3542.3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3FE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545.8</w:t>
            </w:r>
            <w:r>
              <w:rPr>
                <w:rFonts w:ascii="宋体" w:hAnsi="宋体"/>
                <w:sz w:val="18"/>
                <w:szCs w:val="18"/>
              </w:rPr>
              <w:br/>
              <w:t>2869.2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F7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719.4</w:t>
            </w:r>
            <w:r>
              <w:rPr>
                <w:rFonts w:ascii="宋体" w:hAnsi="宋体"/>
                <w:sz w:val="18"/>
                <w:szCs w:val="18"/>
              </w:rPr>
              <w:br/>
              <w:t>1701.3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41E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901.1</w:t>
            </w:r>
            <w:r>
              <w:rPr>
                <w:rFonts w:ascii="宋体" w:hAnsi="宋体"/>
                <w:sz w:val="18"/>
                <w:szCs w:val="18"/>
              </w:rPr>
              <w:br/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BA6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1085.9</w:t>
            </w:r>
            <w:r>
              <w:rPr>
                <w:rFonts w:ascii="宋体" w:hAnsi="宋体"/>
                <w:sz w:val="18"/>
                <w:szCs w:val="18"/>
              </w:rPr>
              <w:br/>
              <w:t>865.1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841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1236.7</w:t>
            </w:r>
            <w:r>
              <w:rPr>
                <w:rFonts w:ascii="宋体" w:hAnsi="宋体"/>
                <w:sz w:val="18"/>
                <w:szCs w:val="18"/>
              </w:rPr>
              <w:br/>
              <w:t>782.9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3B0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1360.2</w:t>
            </w:r>
            <w:r>
              <w:rPr>
                <w:rFonts w:ascii="宋体" w:hAnsi="宋体"/>
                <w:sz w:val="18"/>
                <w:szCs w:val="18"/>
              </w:rPr>
              <w:br/>
              <w:t>710.1</w:t>
            </w:r>
          </w:p>
        </w:tc>
      </w:tr>
      <w:tr w:rsidR="004B39D7" w14:paraId="68E753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2697F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9FDD5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AC53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BD5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29F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C726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2B4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AD7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AA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30C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D2A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5A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5B3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863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4C5611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4A09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0DFD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772E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ED1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0F76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F0DB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13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C2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25C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8E0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50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DFD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5EB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00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6B4558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F180B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3453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3484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91BB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93D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116E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87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674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C90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571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403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214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432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4A3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</w:tr>
      <w:tr w:rsidR="004B39D7" w14:paraId="5DF6B0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735AB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C0DE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E0E3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42FC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95FA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831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BFD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650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1B3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529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5DF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A08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514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02C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</w:tr>
      <w:tr w:rsidR="004B39D7" w14:paraId="5C4C70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EF70B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4ABF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53FF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4243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E86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2AC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BC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E2C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CD8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F77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B756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EE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B9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0A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</w:tr>
      <w:tr w:rsidR="004B39D7" w14:paraId="39DE03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81A51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A6621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E731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0EA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8D6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CC7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F9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216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445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64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C4DC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08D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CE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6DB0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</w:tr>
      <w:tr w:rsidR="004B39D7" w14:paraId="20998E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2B8D9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E3A9F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BD62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347D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813B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9430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E25F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18E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E55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DD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B430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A97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698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94A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4B39D7" w14:paraId="031347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F6074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81212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2B00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735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834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FCE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98F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F9F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C98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094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A17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E59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C01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7A2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4B39D7" w14:paraId="40B972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B9DD3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68ED6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7CE5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40EE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DE88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E46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42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E4B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DF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0B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8DE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8C9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98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A2A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</w:tr>
      <w:tr w:rsidR="009D1B5A" w:rsidRPr="001F2AC7" w14:paraId="3F3950A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62FFB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F8E01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A305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E67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D514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34E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08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1E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89B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07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887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6FD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32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C67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44BB7A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D79134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A21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2132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0380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1FC3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</w:t>
            </w:r>
            <w:r>
              <w:rPr>
                <w:rFonts w:ascii="宋体" w:hAnsi="宋体"/>
                <w:sz w:val="18"/>
                <w:szCs w:val="18"/>
              </w:rPr>
              <w:br/>
              <w:t>3442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5D97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4073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A45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4281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607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4279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CFF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/>
              <w:t>3667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C73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/>
              <w:t>2547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615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668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E81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B56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1986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</w:tr>
      <w:tr w:rsidR="0010346A" w:rsidRPr="001F2AC7" w14:paraId="68B870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90FB1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BFA67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8219F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BA6D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/>
              <w:t>3276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CA5A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3907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E04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4115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C3A3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87F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464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/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F8E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66B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C41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5E8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/>
              <w:t>1331</w:t>
            </w:r>
          </w:p>
        </w:tc>
      </w:tr>
      <w:tr w:rsidR="0010346A" w:rsidRPr="001F2AC7" w14:paraId="7021B7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B25FBC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F61A7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1F98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F13F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E266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FDE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C2A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950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5F9E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A38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3E7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8C0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554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14:paraId="632FDF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8C4503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0705D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3655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2487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2C3D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0133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  <w:t>3912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94A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4120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673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/>
              <w:t>4118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8AB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/>
              <w:t>3506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566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2385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BC4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BF2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1618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AFA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8E6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</w:tr>
      <w:tr w:rsidR="0010346A" w:rsidRPr="001F2AC7" w14:paraId="38CF00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9524C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70115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1437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2437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5247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4979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3861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263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4070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176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4068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655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3456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DC6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/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2EE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5B6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F47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/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000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</w:tr>
      <w:tr w:rsidR="0010346A" w:rsidRPr="001F2AC7" w14:paraId="0F691C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5BBBCE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0BEAD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FE1F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CA8F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A8BE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1EA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371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988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1149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08CE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206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0F3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FF4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4E816557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AF4915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19A826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54A913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E70DA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02972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D9FD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8D6F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7A900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F32F8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7364F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5D7D3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79D44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3D1C82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F7DBD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B92A2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4229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EF82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3DEF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CA26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F6E5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8AB1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C76C2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8C672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88088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985B4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F184A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2001@24[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B1C2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3555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B04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DDE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AFC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DB4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3F8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3CB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EDD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C47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08ABB5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0BB147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0C8D05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7E808D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4250EC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756C9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3929D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63E19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8912A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AA9E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4A3A1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3D4F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2D88D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F1EBCC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A7B3F7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FC360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E72002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C38FF1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75F8A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D002E4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0BCCD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BDBF5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62AD78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A5C343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0C60B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FA72A2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C742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D040E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69DC3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EEEC0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19D20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55C85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2904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6179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3B1E0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9BDD2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007E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BB72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E40A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29584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6366EC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3DC1C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F460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F=525.03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915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8554.5</w:t>
            </w:r>
            <w:r>
              <w:rPr>
                <w:rFonts w:ascii="宋体" w:hAnsi="宋体"/>
                <w:sz w:val="18"/>
                <w:szCs w:val="18"/>
              </w:rPr>
              <w:br/>
              <w:t>5412.6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DB5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8449.0</w:t>
            </w:r>
            <w:r>
              <w:rPr>
                <w:rFonts w:ascii="宋体" w:hAnsi="宋体"/>
                <w:sz w:val="18"/>
                <w:szCs w:val="18"/>
              </w:rPr>
              <w:br/>
              <w:t>5354.5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876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8133.6</w:t>
            </w:r>
            <w:r>
              <w:rPr>
                <w:rFonts w:ascii="宋体" w:hAnsi="宋体"/>
                <w:sz w:val="18"/>
                <w:szCs w:val="18"/>
              </w:rPr>
              <w:br/>
              <w:t>5296.8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3F1B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7599.4</w:t>
            </w:r>
            <w:r>
              <w:rPr>
                <w:rFonts w:ascii="宋体" w:hAnsi="宋体"/>
                <w:sz w:val="18"/>
                <w:szCs w:val="18"/>
              </w:rPr>
              <w:br/>
              <w:t>5247.7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C33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7046.1</w:t>
            </w:r>
            <w:r>
              <w:rPr>
                <w:rFonts w:ascii="宋体" w:hAnsi="宋体"/>
                <w:sz w:val="18"/>
                <w:szCs w:val="18"/>
              </w:rPr>
              <w:br/>
              <w:t>5206.9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BE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6456.8</w:t>
            </w:r>
            <w:r>
              <w:rPr>
                <w:rFonts w:ascii="宋体" w:hAnsi="宋体"/>
                <w:sz w:val="18"/>
                <w:szCs w:val="18"/>
              </w:rPr>
              <w:br/>
              <w:t>5509.9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13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6021.7</w:t>
            </w:r>
            <w:r>
              <w:rPr>
                <w:rFonts w:ascii="宋体" w:hAnsi="宋体"/>
                <w:sz w:val="18"/>
                <w:szCs w:val="18"/>
              </w:rPr>
              <w:br/>
              <w:t>6064.7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F07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5877.0</w:t>
            </w:r>
            <w:r>
              <w:rPr>
                <w:rFonts w:ascii="宋体" w:hAnsi="宋体"/>
                <w:sz w:val="18"/>
                <w:szCs w:val="18"/>
              </w:rPr>
              <w:br/>
              <w:t>6696.2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5C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5757.2</w:t>
            </w:r>
            <w:r>
              <w:rPr>
                <w:rFonts w:ascii="宋体" w:hAnsi="宋体"/>
                <w:sz w:val="18"/>
                <w:szCs w:val="18"/>
              </w:rPr>
              <w:br/>
              <w:t>7357.5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EF5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5657.8</w:t>
            </w:r>
            <w:r>
              <w:rPr>
                <w:rFonts w:ascii="宋体" w:hAnsi="宋体"/>
                <w:sz w:val="18"/>
                <w:szCs w:val="18"/>
              </w:rPr>
              <w:br/>
              <w:t>7882.5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A14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5569.8</w:t>
            </w:r>
            <w:r>
              <w:rPr>
                <w:rFonts w:ascii="宋体" w:hAnsi="宋体"/>
                <w:sz w:val="18"/>
                <w:szCs w:val="18"/>
              </w:rPr>
              <w:br/>
              <w:t>8257.7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6437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5501.6</w:t>
            </w:r>
            <w:r>
              <w:rPr>
                <w:rFonts w:ascii="宋体" w:hAnsi="宋体"/>
                <w:sz w:val="18"/>
                <w:szCs w:val="18"/>
              </w:rPr>
              <w:br/>
              <w:t>8486.5</w:t>
            </w:r>
          </w:p>
        </w:tc>
      </w:tr>
      <w:tr w:rsidR="004B39D7" w14:paraId="4DAEAB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7FDC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035D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ED59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5FE0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FB83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A4C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77B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8DA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895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DAB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FB87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44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A1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D2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276.6</w:t>
            </w:r>
          </w:p>
        </w:tc>
      </w:tr>
      <w:tr w:rsidR="004B39D7" w14:paraId="73296F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F648D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54EC7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0904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D02F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67BA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317B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14C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31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29C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3A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6C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44B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174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A1C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</w:tr>
      <w:tr w:rsidR="004B39D7" w14:paraId="2E07B3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B761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EB26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F66B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495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2AF3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854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E1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5FE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117C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4A4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01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DE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A4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9A1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</w:tr>
      <w:tr w:rsidR="004B39D7" w14:paraId="65A00F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83F35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B637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3A6AC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97.1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DD1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16A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C757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2C8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DA4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243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624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AA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B55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C9F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9A4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4B39D7" w14:paraId="0CF2FC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6574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F538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F=66.12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42AE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2385.7</w:t>
            </w:r>
            <w:r>
              <w:rPr>
                <w:rFonts w:ascii="宋体" w:hAnsi="宋体"/>
                <w:sz w:val="18"/>
                <w:szCs w:val="18"/>
              </w:rPr>
              <w:br/>
              <w:t>6923.5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D9C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2079.3</w:t>
            </w:r>
            <w:r>
              <w:rPr>
                <w:rFonts w:ascii="宋体" w:hAnsi="宋体"/>
                <w:sz w:val="18"/>
                <w:szCs w:val="18"/>
              </w:rPr>
              <w:br/>
              <w:t>7227.2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B86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1894.6</w:t>
            </w:r>
            <w:r>
              <w:rPr>
                <w:rFonts w:ascii="宋体" w:hAnsi="宋体"/>
                <w:sz w:val="18"/>
                <w:szCs w:val="18"/>
              </w:rPr>
              <w:br/>
              <w:t>7308.3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5E4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1705.1</w:t>
            </w:r>
            <w:r>
              <w:rPr>
                <w:rFonts w:ascii="宋体" w:hAnsi="宋体"/>
                <w:sz w:val="18"/>
                <w:szCs w:val="18"/>
              </w:rPr>
              <w:br/>
              <w:t>7153.1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4C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1545.3</w:t>
            </w:r>
            <w:r>
              <w:rPr>
                <w:rFonts w:ascii="宋体" w:hAnsi="宋体"/>
                <w:sz w:val="18"/>
                <w:szCs w:val="18"/>
              </w:rPr>
              <w:br/>
              <w:t>7722.3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0F6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1414.0</w:t>
            </w:r>
            <w:r>
              <w:rPr>
                <w:rFonts w:ascii="宋体" w:hAnsi="宋体"/>
                <w:sz w:val="18"/>
                <w:szCs w:val="18"/>
              </w:rPr>
              <w:br/>
              <w:t>8499.4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938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2520.3</w:t>
            </w:r>
            <w:r>
              <w:rPr>
                <w:rFonts w:ascii="宋体" w:hAnsi="宋体"/>
                <w:sz w:val="18"/>
                <w:szCs w:val="18"/>
              </w:rPr>
              <w:br/>
              <w:t>7877.2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E43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3079.6</w:t>
            </w:r>
            <w:r>
              <w:rPr>
                <w:rFonts w:ascii="宋体" w:hAnsi="宋体"/>
                <w:sz w:val="18"/>
                <w:szCs w:val="18"/>
              </w:rPr>
              <w:br/>
              <w:t>4612.7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66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4031.0</w:t>
            </w:r>
            <w:r>
              <w:rPr>
                <w:rFonts w:ascii="宋体" w:hAnsi="宋体"/>
                <w:sz w:val="18"/>
                <w:szCs w:val="18"/>
              </w:rPr>
              <w:br/>
              <w:t>3614.8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95A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4994.7</w:t>
            </w:r>
            <w:r>
              <w:rPr>
                <w:rFonts w:ascii="宋体" w:hAnsi="宋体"/>
                <w:sz w:val="18"/>
                <w:szCs w:val="18"/>
              </w:rPr>
              <w:br/>
              <w:t>3214.1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A01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5784.0</w:t>
            </w:r>
            <w:r>
              <w:rPr>
                <w:rFonts w:ascii="宋体" w:hAnsi="宋体"/>
                <w:sz w:val="18"/>
                <w:szCs w:val="18"/>
              </w:rPr>
              <w:br/>
              <w:t>2889.1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D20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6432.1</w:t>
            </w:r>
            <w:r>
              <w:rPr>
                <w:rFonts w:ascii="宋体" w:hAnsi="宋体"/>
                <w:sz w:val="18"/>
                <w:szCs w:val="18"/>
              </w:rPr>
              <w:br/>
              <w:t>2602.0</w:t>
            </w:r>
          </w:p>
        </w:tc>
      </w:tr>
      <w:tr w:rsidR="004B39D7" w14:paraId="452C1F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C34B5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2EDFC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C1A4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866.7</w:t>
            </w:r>
            <w:r>
              <w:rPr>
                <w:rFonts w:ascii="宋体" w:hAnsi="宋体"/>
                <w:sz w:val="18"/>
                <w:szCs w:val="18"/>
              </w:rPr>
              <w:br/>
              <w:t>2102.8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904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760.8</w:t>
            </w:r>
            <w:r>
              <w:rPr>
                <w:rFonts w:ascii="宋体" w:hAnsi="宋体"/>
                <w:sz w:val="18"/>
                <w:szCs w:val="18"/>
              </w:rPr>
              <w:br/>
              <w:t>2845.6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EA8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691.3</w:t>
            </w:r>
            <w:r>
              <w:rPr>
                <w:rFonts w:ascii="宋体" w:hAnsi="宋体"/>
                <w:sz w:val="18"/>
                <w:szCs w:val="18"/>
              </w:rPr>
              <w:br/>
              <w:t>3993.6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8394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4900.5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E0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563.0</w:t>
            </w:r>
            <w:r>
              <w:rPr>
                <w:rFonts w:ascii="宋体" w:hAnsi="宋体"/>
                <w:sz w:val="18"/>
                <w:szCs w:val="18"/>
              </w:rPr>
              <w:br/>
              <w:t>5205.1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35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513.3</w:t>
            </w:r>
            <w:r>
              <w:rPr>
                <w:rFonts w:ascii="宋体" w:hAnsi="宋体"/>
                <w:sz w:val="18"/>
                <w:szCs w:val="18"/>
              </w:rPr>
              <w:br/>
              <w:t>5027.6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6F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712.7</w:t>
            </w:r>
            <w:r>
              <w:rPr>
                <w:rFonts w:ascii="宋体" w:hAnsi="宋体"/>
                <w:sz w:val="18"/>
                <w:szCs w:val="18"/>
              </w:rPr>
              <w:br/>
              <w:t>4058.4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D0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962.7</w:t>
            </w:r>
            <w:r>
              <w:rPr>
                <w:rFonts w:ascii="宋体" w:hAnsi="宋体"/>
                <w:sz w:val="18"/>
                <w:szCs w:val="18"/>
              </w:rPr>
              <w:br/>
              <w:t>2376.5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7E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1224.3</w:t>
            </w:r>
            <w:r>
              <w:rPr>
                <w:rFonts w:ascii="宋体" w:hAnsi="宋体"/>
                <w:sz w:val="18"/>
                <w:szCs w:val="18"/>
              </w:rPr>
              <w:br/>
              <w:t>1315.1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F8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1490.4</w:t>
            </w:r>
            <w:r>
              <w:rPr>
                <w:rFonts w:ascii="宋体" w:hAnsi="宋体"/>
                <w:sz w:val="18"/>
                <w:szCs w:val="18"/>
              </w:rPr>
              <w:br/>
              <w:t>1172.4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41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1707.6</w:t>
            </w:r>
            <w:r>
              <w:rPr>
                <w:rFonts w:ascii="宋体" w:hAnsi="宋体"/>
                <w:sz w:val="18"/>
                <w:szCs w:val="18"/>
              </w:rPr>
              <w:br/>
              <w:t>1054.1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2A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1885.4</w:t>
            </w:r>
            <w:r>
              <w:rPr>
                <w:rFonts w:ascii="宋体" w:hAnsi="宋体"/>
                <w:sz w:val="18"/>
                <w:szCs w:val="18"/>
              </w:rPr>
              <w:br/>
              <w:t>949.2</w:t>
            </w:r>
          </w:p>
        </w:tc>
      </w:tr>
      <w:tr w:rsidR="004B39D7" w14:paraId="3B0165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CEE40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FE29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3F40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490.2</w:t>
            </w:r>
            <w:r>
              <w:rPr>
                <w:rFonts w:ascii="宋体" w:hAnsi="宋体"/>
                <w:sz w:val="18"/>
                <w:szCs w:val="18"/>
              </w:rPr>
              <w:br/>
              <w:t>1900.0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657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BE1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/>
              <w:t>1689.7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580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/>
              <w:t>1539.7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7AC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1410.2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684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290.5</w:t>
            </w:r>
            <w:r>
              <w:rPr>
                <w:rFonts w:ascii="宋体" w:hAnsi="宋体"/>
                <w:sz w:val="18"/>
                <w:szCs w:val="18"/>
              </w:rPr>
              <w:br/>
              <w:t>1271.9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32A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/>
              <w:t>1071.8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BEA3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640.5</w:t>
            </w:r>
            <w:r>
              <w:rPr>
                <w:rFonts w:ascii="宋体" w:hAnsi="宋体"/>
                <w:sz w:val="18"/>
                <w:szCs w:val="18"/>
              </w:rPr>
              <w:br/>
              <w:t>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2CC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930.8</w:t>
            </w:r>
            <w:r>
              <w:rPr>
                <w:rFonts w:ascii="宋体" w:hAnsi="宋体"/>
                <w:sz w:val="18"/>
                <w:szCs w:val="18"/>
              </w:rPr>
              <w:br/>
              <w:t>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C45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1319.1</w:t>
            </w:r>
            <w:r>
              <w:rPr>
                <w:rFonts w:ascii="宋体" w:hAnsi="宋体"/>
                <w:sz w:val="18"/>
                <w:szCs w:val="18"/>
              </w:rPr>
              <w:br/>
              <w:t>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E7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1647.2</w:t>
            </w:r>
            <w:r>
              <w:rPr>
                <w:rFonts w:ascii="宋体" w:hAnsi="宋体"/>
                <w:sz w:val="18"/>
                <w:szCs w:val="18"/>
              </w:rPr>
              <w:br/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94D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1848.2</w:t>
            </w:r>
            <w:r>
              <w:rPr>
                <w:rFonts w:ascii="宋体" w:hAnsi="宋体"/>
                <w:sz w:val="18"/>
                <w:szCs w:val="18"/>
              </w:rPr>
              <w:br/>
              <w:t>534.3</w:t>
            </w:r>
          </w:p>
        </w:tc>
      </w:tr>
      <w:tr w:rsidR="004B39D7" w14:paraId="1039AD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A3F0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71E49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C1D6B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748.4</w:t>
            </w:r>
            <w:r>
              <w:rPr>
                <w:rFonts w:ascii="宋体" w:hAnsi="宋体"/>
                <w:sz w:val="18"/>
                <w:szCs w:val="18"/>
              </w:rPr>
              <w:br/>
              <w:t>2361.2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18F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654.3</w:t>
            </w:r>
            <w:r>
              <w:rPr>
                <w:rFonts w:ascii="宋体" w:hAnsi="宋体"/>
                <w:sz w:val="18"/>
                <w:szCs w:val="18"/>
              </w:rPr>
              <w:br/>
              <w:t>2408.2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BF90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595.5</w:t>
            </w:r>
            <w:r>
              <w:rPr>
                <w:rFonts w:ascii="宋体" w:hAnsi="宋体"/>
                <w:sz w:val="18"/>
                <w:szCs w:val="18"/>
              </w:rPr>
              <w:br/>
              <w:t>2395.8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E146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B0F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485.4</w:t>
            </w:r>
            <w:r>
              <w:rPr>
                <w:rFonts w:ascii="宋体" w:hAnsi="宋体"/>
                <w:sz w:val="18"/>
                <w:szCs w:val="18"/>
              </w:rPr>
              <w:br/>
              <w:t>2105.2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EAD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443.4</w:t>
            </w:r>
            <w:r>
              <w:rPr>
                <w:rFonts w:ascii="宋体" w:hAnsi="宋体"/>
                <w:sz w:val="18"/>
                <w:szCs w:val="18"/>
              </w:rPr>
              <w:br/>
              <w:t>1898.5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C192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2705.7</w:t>
            </w:r>
            <w:r>
              <w:rPr>
                <w:rFonts w:ascii="宋体" w:hAnsi="宋体"/>
                <w:sz w:val="18"/>
                <w:szCs w:val="18"/>
              </w:rPr>
              <w:br/>
              <w:t>1610.2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79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4116.7</w:t>
            </w:r>
            <w:r>
              <w:rPr>
                <w:rFonts w:ascii="宋体" w:hAnsi="宋体"/>
                <w:sz w:val="18"/>
                <w:szCs w:val="18"/>
              </w:rPr>
              <w:br/>
              <w:t>1287.8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CEB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4848.8</w:t>
            </w:r>
            <w:r>
              <w:rPr>
                <w:rFonts w:ascii="宋体" w:hAnsi="宋体"/>
                <w:sz w:val="18"/>
                <w:szCs w:val="18"/>
              </w:rPr>
              <w:br/>
              <w:t>1134.7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D2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5080.8</w:t>
            </w:r>
            <w:r>
              <w:rPr>
                <w:rFonts w:ascii="宋体" w:hAnsi="宋体"/>
                <w:sz w:val="18"/>
                <w:szCs w:val="18"/>
              </w:rPr>
              <w:br/>
              <w:t>1010.1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AD9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4602.3</w:t>
            </w:r>
            <w:r>
              <w:rPr>
                <w:rFonts w:ascii="宋体" w:hAnsi="宋体"/>
                <w:sz w:val="18"/>
                <w:szCs w:val="18"/>
              </w:rPr>
              <w:br/>
              <w:t>908.0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24E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3732.3</w:t>
            </w:r>
            <w:r>
              <w:rPr>
                <w:rFonts w:ascii="宋体" w:hAnsi="宋体"/>
                <w:sz w:val="18"/>
                <w:szCs w:val="18"/>
              </w:rPr>
              <w:br/>
              <w:t>817.7</w:t>
            </w:r>
          </w:p>
        </w:tc>
      </w:tr>
      <w:tr w:rsidR="004B39D7" w14:paraId="14F7E1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634A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DE11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1696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3360.2</w:t>
            </w:r>
            <w:r>
              <w:rPr>
                <w:rFonts w:ascii="宋体" w:hAnsi="宋体"/>
                <w:sz w:val="18"/>
                <w:szCs w:val="18"/>
              </w:rPr>
              <w:br/>
              <w:t>7980.5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56E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2940.2</w:t>
            </w:r>
            <w:r>
              <w:rPr>
                <w:rFonts w:ascii="宋体" w:hAnsi="宋体"/>
                <w:sz w:val="18"/>
                <w:szCs w:val="18"/>
              </w:rPr>
              <w:br/>
              <w:t>8295.5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7CAE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2520.1</w:t>
            </w:r>
            <w:r>
              <w:rPr>
                <w:rFonts w:ascii="宋体" w:hAnsi="宋体"/>
                <w:sz w:val="18"/>
                <w:szCs w:val="18"/>
              </w:rPr>
              <w:br/>
              <w:t>8610.5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F7D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2205.1</w:t>
            </w:r>
            <w:r>
              <w:rPr>
                <w:rFonts w:ascii="宋体" w:hAnsi="宋体"/>
                <w:sz w:val="18"/>
                <w:szCs w:val="18"/>
              </w:rPr>
              <w:br/>
              <w:t>8820.5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F8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1995.1</w:t>
            </w:r>
            <w:r>
              <w:rPr>
                <w:rFonts w:ascii="宋体" w:hAnsi="宋体"/>
                <w:sz w:val="18"/>
                <w:szCs w:val="18"/>
              </w:rPr>
              <w:br/>
              <w:t>9030.5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64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1680.1</w:t>
            </w:r>
            <w:r>
              <w:rPr>
                <w:rFonts w:ascii="宋体" w:hAnsi="宋体"/>
                <w:sz w:val="18"/>
                <w:szCs w:val="18"/>
              </w:rPr>
              <w:br/>
              <w:t>9240.5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E3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1575.1</w:t>
            </w:r>
            <w:r>
              <w:rPr>
                <w:rFonts w:ascii="宋体" w:hAnsi="宋体"/>
                <w:sz w:val="18"/>
                <w:szCs w:val="18"/>
              </w:rPr>
              <w:br/>
              <w:t>9345.5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9D7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4200.2</w:t>
            </w:r>
            <w:r>
              <w:rPr>
                <w:rFonts w:ascii="宋体" w:hAnsi="宋体"/>
                <w:sz w:val="18"/>
                <w:szCs w:val="18"/>
              </w:rPr>
              <w:br/>
              <w:t>9555.5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C21C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5460.3</w:t>
            </w:r>
            <w:r>
              <w:rPr>
                <w:rFonts w:ascii="宋体" w:hAnsi="宋体"/>
                <w:sz w:val="18"/>
                <w:szCs w:val="18"/>
              </w:rPr>
              <w:br/>
              <w:t>7035.4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45B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6405.4</w:t>
            </w:r>
            <w:r>
              <w:rPr>
                <w:rFonts w:ascii="宋体" w:hAnsi="宋体"/>
                <w:sz w:val="18"/>
                <w:szCs w:val="18"/>
              </w:rPr>
              <w:br/>
              <w:t>5670.3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00B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7035.4</w:t>
            </w:r>
            <w:r>
              <w:rPr>
                <w:rFonts w:ascii="宋体" w:hAnsi="宋体"/>
                <w:sz w:val="18"/>
                <w:szCs w:val="18"/>
              </w:rPr>
              <w:br/>
              <w:t>4725.3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F20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7560.4</w:t>
            </w:r>
            <w:r>
              <w:rPr>
                <w:rFonts w:ascii="宋体" w:hAnsi="宋体"/>
                <w:sz w:val="18"/>
                <w:szCs w:val="18"/>
              </w:rPr>
              <w:br/>
              <w:t>3990.2</w:t>
            </w:r>
          </w:p>
        </w:tc>
      </w:tr>
      <w:tr w:rsidR="004B39D7" w14:paraId="47182B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815AA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FBBF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9EF6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1270.6</w:t>
            </w:r>
            <w:r>
              <w:rPr>
                <w:rFonts w:ascii="宋体" w:hAnsi="宋体"/>
                <w:sz w:val="18"/>
                <w:szCs w:val="18"/>
              </w:rPr>
              <w:br/>
              <w:t>4793.5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14C8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1039.6</w:t>
            </w:r>
            <w:r>
              <w:rPr>
                <w:rFonts w:ascii="宋体" w:hAnsi="宋体"/>
                <w:sz w:val="18"/>
                <w:szCs w:val="18"/>
              </w:rPr>
              <w:br/>
              <w:t>4966.8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2C8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/>
              <w:t>5082.3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4DDC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/>
              <w:t>5197.8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E6D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635.3</w:t>
            </w:r>
            <w:r>
              <w:rPr>
                <w:rFonts w:ascii="宋体" w:hAnsi="宋体"/>
                <w:sz w:val="18"/>
                <w:szCs w:val="18"/>
              </w:rPr>
              <w:br/>
              <w:t>5255.6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FE3B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/>
              <w:t>5313.3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1D7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462.0</w:t>
            </w:r>
            <w:r>
              <w:rPr>
                <w:rFonts w:ascii="宋体" w:hAnsi="宋体"/>
                <w:sz w:val="18"/>
                <w:szCs w:val="18"/>
              </w:rPr>
              <w:br/>
              <w:t>5371.1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BE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2425.6</w:t>
            </w:r>
            <w:r>
              <w:rPr>
                <w:rFonts w:ascii="宋体" w:hAnsi="宋体"/>
                <w:sz w:val="18"/>
                <w:szCs w:val="18"/>
              </w:rPr>
              <w:br/>
              <w:t>5428.8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86DF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3580.7</w:t>
            </w:r>
            <w:r>
              <w:rPr>
                <w:rFonts w:ascii="宋体" w:hAnsi="宋体"/>
                <w:sz w:val="18"/>
                <w:szCs w:val="18"/>
              </w:rPr>
              <w:br/>
              <w:t>3465.2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F2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4042.7</w:t>
            </w:r>
            <w:r>
              <w:rPr>
                <w:rFonts w:ascii="宋体" w:hAnsi="宋体"/>
                <w:sz w:val="18"/>
                <w:szCs w:val="18"/>
              </w:rPr>
              <w:br/>
              <w:t>2252.4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3B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4331.5</w:t>
            </w:r>
            <w:r>
              <w:rPr>
                <w:rFonts w:ascii="宋体" w:hAnsi="宋体"/>
                <w:sz w:val="18"/>
                <w:szCs w:val="18"/>
              </w:rPr>
              <w:br/>
              <w:t>1848.1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3C2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4562.5</w:t>
            </w:r>
            <w:r>
              <w:rPr>
                <w:rFonts w:ascii="宋体" w:hAnsi="宋体"/>
                <w:sz w:val="18"/>
                <w:szCs w:val="18"/>
              </w:rPr>
              <w:br/>
              <w:t>1501.6</w:t>
            </w:r>
          </w:p>
        </w:tc>
      </w:tr>
      <w:tr w:rsidR="004B39D7" w14:paraId="4CBC25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46A77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93B39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E3BA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1401.3</w:t>
            </w:r>
            <w:r>
              <w:rPr>
                <w:rFonts w:ascii="宋体" w:hAnsi="宋体"/>
                <w:sz w:val="18"/>
                <w:szCs w:val="18"/>
              </w:rPr>
              <w:br/>
              <w:t>7171.4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3DA5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C87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989.2</w:t>
            </w:r>
            <w:r>
              <w:rPr>
                <w:rFonts w:ascii="宋体" w:hAnsi="宋体"/>
                <w:sz w:val="18"/>
                <w:szCs w:val="18"/>
              </w:rPr>
              <w:br/>
              <w:t>7501.1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0C3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824.3</w:t>
            </w:r>
            <w:r>
              <w:rPr>
                <w:rFonts w:ascii="宋体" w:hAnsi="宋体"/>
                <w:sz w:val="18"/>
                <w:szCs w:val="18"/>
              </w:rPr>
              <w:br/>
              <w:t>7583.5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C27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741.9</w:t>
            </w:r>
            <w:r>
              <w:rPr>
                <w:rFonts w:ascii="宋体" w:hAnsi="宋体"/>
                <w:sz w:val="18"/>
                <w:szCs w:val="18"/>
              </w:rPr>
              <w:br/>
              <w:t>7666.0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34D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577.0</w:t>
            </w:r>
            <w:r>
              <w:rPr>
                <w:rFonts w:ascii="宋体" w:hAnsi="宋体"/>
                <w:sz w:val="18"/>
                <w:szCs w:val="18"/>
              </w:rPr>
              <w:br/>
              <w:t>7748.4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09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/>
              <w:t>7830.8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5A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4286.3</w:t>
            </w:r>
            <w:r>
              <w:rPr>
                <w:rFonts w:ascii="宋体" w:hAnsi="宋体"/>
                <w:sz w:val="18"/>
                <w:szCs w:val="18"/>
              </w:rPr>
              <w:br/>
              <w:t>7913.3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15A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5852.5</w:t>
            </w:r>
            <w:r>
              <w:rPr>
                <w:rFonts w:ascii="宋体" w:hAnsi="宋体"/>
                <w:sz w:val="18"/>
                <w:szCs w:val="18"/>
              </w:rPr>
              <w:br/>
              <w:t>4039.1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B34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6347.1</w:t>
            </w:r>
            <w:r>
              <w:rPr>
                <w:rFonts w:ascii="宋体" w:hAnsi="宋体"/>
                <w:sz w:val="18"/>
                <w:szCs w:val="18"/>
              </w:rPr>
              <w:br/>
              <w:t>2472.9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D8DC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6676.8</w:t>
            </w:r>
            <w:r>
              <w:rPr>
                <w:rFonts w:ascii="宋体" w:hAnsi="宋体"/>
                <w:sz w:val="18"/>
                <w:szCs w:val="18"/>
              </w:rPr>
              <w:br/>
              <w:t>1978.3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E2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6924.1</w:t>
            </w:r>
            <w:r>
              <w:rPr>
                <w:rFonts w:ascii="宋体" w:hAnsi="宋体"/>
                <w:sz w:val="18"/>
                <w:szCs w:val="18"/>
              </w:rPr>
              <w:br/>
              <w:t>1648.6</w:t>
            </w:r>
          </w:p>
        </w:tc>
      </w:tr>
      <w:tr w:rsidR="004B39D7" w14:paraId="1E050F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E9205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8B13D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4A4E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1401.3</w:t>
            </w:r>
            <w:r>
              <w:rPr>
                <w:rFonts w:ascii="宋体" w:hAnsi="宋体"/>
                <w:sz w:val="18"/>
                <w:szCs w:val="18"/>
              </w:rPr>
              <w:br/>
              <w:t>13130.5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5FEB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1154.0</w:t>
            </w:r>
            <w:r>
              <w:rPr>
                <w:rFonts w:ascii="宋体" w:hAnsi="宋体"/>
                <w:sz w:val="18"/>
                <w:szCs w:val="18"/>
              </w:rPr>
              <w:br/>
              <w:t>13295.3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8938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989.2</w:t>
            </w:r>
            <w:r>
              <w:rPr>
                <w:rFonts w:ascii="宋体" w:hAnsi="宋体"/>
                <w:sz w:val="18"/>
                <w:szCs w:val="18"/>
              </w:rPr>
              <w:br/>
              <w:t>13460.2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1A4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824.3</w:t>
            </w:r>
            <w:r>
              <w:rPr>
                <w:rFonts w:ascii="宋体" w:hAnsi="宋体"/>
                <w:sz w:val="18"/>
                <w:szCs w:val="18"/>
              </w:rPr>
              <w:br/>
              <w:t>13542.6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FE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741.9</w:t>
            </w:r>
            <w:r>
              <w:rPr>
                <w:rFonts w:ascii="宋体" w:hAnsi="宋体"/>
                <w:sz w:val="18"/>
                <w:szCs w:val="18"/>
              </w:rPr>
              <w:br/>
              <w:t>13625.1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2E81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577.0</w:t>
            </w:r>
            <w:r>
              <w:rPr>
                <w:rFonts w:ascii="宋体" w:hAnsi="宋体"/>
                <w:sz w:val="18"/>
                <w:szCs w:val="18"/>
              </w:rPr>
              <w:br/>
              <w:t>13707.5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AA7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/>
              <w:t>13789.9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CD6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10245.4</w:t>
            </w:r>
            <w:r>
              <w:rPr>
                <w:rFonts w:ascii="宋体" w:hAnsi="宋体"/>
                <w:sz w:val="18"/>
                <w:szCs w:val="18"/>
              </w:rPr>
              <w:br/>
              <w:t>13872.3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ABA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11811.6</w:t>
            </w:r>
            <w:r>
              <w:rPr>
                <w:rFonts w:ascii="宋体" w:hAnsi="宋体"/>
                <w:sz w:val="18"/>
                <w:szCs w:val="18"/>
              </w:rPr>
              <w:br/>
              <w:t>4039.1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3C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12306.2</w:t>
            </w:r>
            <w:r>
              <w:rPr>
                <w:rFonts w:ascii="宋体" w:hAnsi="宋体"/>
                <w:sz w:val="18"/>
                <w:szCs w:val="18"/>
              </w:rPr>
              <w:br/>
              <w:t>2472.9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461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12635.9</w:t>
            </w:r>
            <w:r>
              <w:rPr>
                <w:rFonts w:ascii="宋体" w:hAnsi="宋体"/>
                <w:sz w:val="18"/>
                <w:szCs w:val="18"/>
              </w:rPr>
              <w:br/>
              <w:t>1978.3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F7E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12883.2</w:t>
            </w:r>
            <w:r>
              <w:rPr>
                <w:rFonts w:ascii="宋体" w:hAnsi="宋体"/>
                <w:sz w:val="18"/>
                <w:szCs w:val="18"/>
              </w:rPr>
              <w:br/>
              <w:t>1648.6</w:t>
            </w:r>
          </w:p>
        </w:tc>
      </w:tr>
      <w:tr w:rsidR="004B39D7" w14:paraId="797F45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1D61A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38C1D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09A4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BCC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46BF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E63C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B7F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3D2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9A0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7D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5C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72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846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95F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4B39D7" w14:paraId="3B882D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9B1E3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E3EE0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FD45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1FE3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2AA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E2E2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0E7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E0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65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71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4369.8</w:t>
            </w:r>
            <w:r>
              <w:rPr>
                <w:rFonts w:ascii="宋体" w:hAnsi="宋体"/>
                <w:sz w:val="18"/>
                <w:szCs w:val="18"/>
              </w:rPr>
              <w:br/>
              <w:t>4369.8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B06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65A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0D7D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6207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4B39D7" w14:paraId="334ECB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3DD18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9C5F5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18BA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76EB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F55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57BC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50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44E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51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823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15741.4</w:t>
            </w:r>
            <w:r>
              <w:rPr>
                <w:rFonts w:ascii="宋体" w:hAnsi="宋体"/>
                <w:sz w:val="18"/>
                <w:szCs w:val="18"/>
              </w:rPr>
              <w:br/>
              <w:t>15741.4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3C74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EC4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49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8CA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EBF346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E864D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727B4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F47F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81F3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2C7C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67F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32A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02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7CD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91AC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15.82</w:t>
            </w:r>
            <w:r>
              <w:rPr>
                <w:rFonts w:ascii="宋体" w:hAnsi="宋体"/>
                <w:sz w:val="18"/>
                <w:szCs w:val="18"/>
              </w:rPr>
              <w:br/>
              <w:t>15.82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2A3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54F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ED7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9E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D076E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491E04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162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19639</w:t>
            </w:r>
            <w:r>
              <w:rPr>
                <w:rFonts w:ascii="宋体" w:hAnsi="宋体"/>
                <w:sz w:val="18"/>
                <w:szCs w:val="18"/>
              </w:rPr>
              <w:br/>
              <w:t>60790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8737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18043</w:t>
            </w:r>
            <w:r>
              <w:rPr>
                <w:rFonts w:ascii="宋体" w:hAnsi="宋体"/>
                <w:sz w:val="18"/>
                <w:szCs w:val="18"/>
              </w:rPr>
              <w:br/>
              <w:t>62430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38FE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16571</w:t>
            </w:r>
            <w:r>
              <w:rPr>
                <w:rFonts w:ascii="宋体" w:hAnsi="宋体"/>
                <w:sz w:val="18"/>
                <w:szCs w:val="18"/>
              </w:rPr>
              <w:br/>
              <w:t>64071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35BD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15076</w:t>
            </w:r>
            <w:r>
              <w:rPr>
                <w:rFonts w:ascii="宋体" w:hAnsi="宋体"/>
                <w:sz w:val="18"/>
                <w:szCs w:val="18"/>
              </w:rPr>
              <w:br/>
              <w:t>64956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639C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13806</w:t>
            </w:r>
            <w:r>
              <w:rPr>
                <w:rFonts w:ascii="宋体" w:hAnsi="宋体"/>
                <w:sz w:val="18"/>
                <w:szCs w:val="18"/>
              </w:rPr>
              <w:br/>
              <w:t>65827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E48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12366</w:t>
            </w:r>
            <w:r>
              <w:rPr>
                <w:rFonts w:ascii="宋体" w:hAnsi="宋体"/>
                <w:sz w:val="18"/>
                <w:szCs w:val="18"/>
              </w:rPr>
              <w:br/>
              <w:t>66741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043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6EC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47751</w:t>
            </w:r>
            <w:r>
              <w:rPr>
                <w:rFonts w:ascii="宋体" w:hAnsi="宋体"/>
                <w:sz w:val="18"/>
                <w:szCs w:val="18"/>
              </w:rPr>
              <w:br/>
              <w:t>60949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34E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53842</w:t>
            </w:r>
            <w:r>
              <w:rPr>
                <w:rFonts w:ascii="宋体" w:hAnsi="宋体"/>
                <w:sz w:val="18"/>
                <w:szCs w:val="18"/>
              </w:rPr>
              <w:br/>
              <w:t>29248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E6A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57491</w:t>
            </w:r>
            <w:r>
              <w:rPr>
                <w:rFonts w:ascii="宋体" w:hAnsi="宋体"/>
                <w:sz w:val="18"/>
                <w:szCs w:val="18"/>
              </w:rPr>
              <w:br/>
              <w:t>24886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4436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59504</w:t>
            </w:r>
            <w:r>
              <w:rPr>
                <w:rFonts w:ascii="宋体" w:hAnsi="宋体"/>
                <w:sz w:val="18"/>
                <w:szCs w:val="18"/>
              </w:rPr>
              <w:br/>
              <w:t>22815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B37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60593</w:t>
            </w:r>
            <w:r>
              <w:rPr>
                <w:rFonts w:ascii="宋体" w:hAnsi="宋体"/>
                <w:sz w:val="18"/>
                <w:szCs w:val="18"/>
              </w:rPr>
              <w:br/>
              <w:t>21095</w:t>
            </w:r>
          </w:p>
        </w:tc>
      </w:tr>
      <w:tr w:rsidR="0010346A" w:rsidRPr="001F2AC7" w14:paraId="5197D1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20045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3ABE3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19639</w:t>
            </w:r>
            <w:r>
              <w:rPr>
                <w:rFonts w:ascii="宋体" w:hAnsi="宋体"/>
                <w:sz w:val="18"/>
                <w:szCs w:val="18"/>
              </w:rPr>
              <w:br/>
              <w:t>43459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6107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18043</w:t>
            </w:r>
            <w:r>
              <w:rPr>
                <w:rFonts w:ascii="宋体" w:hAnsi="宋体"/>
                <w:sz w:val="18"/>
                <w:szCs w:val="18"/>
              </w:rPr>
              <w:br/>
              <w:t>45099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349F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16571</w:t>
            </w:r>
            <w:r>
              <w:rPr>
                <w:rFonts w:ascii="宋体" w:hAnsi="宋体"/>
                <w:sz w:val="18"/>
                <w:szCs w:val="18"/>
              </w:rPr>
              <w:br/>
              <w:t>46740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9C90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15076</w:t>
            </w:r>
            <w:r>
              <w:rPr>
                <w:rFonts w:ascii="宋体" w:hAnsi="宋体"/>
                <w:sz w:val="18"/>
                <w:szCs w:val="18"/>
              </w:rPr>
              <w:br/>
              <w:t>47625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BBE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13806</w:t>
            </w:r>
            <w:r>
              <w:rPr>
                <w:rFonts w:ascii="宋体" w:hAnsi="宋体"/>
                <w:sz w:val="18"/>
                <w:szCs w:val="18"/>
              </w:rPr>
              <w:br/>
              <w:t>48496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2C0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12366</w:t>
            </w:r>
            <w:r>
              <w:rPr>
                <w:rFonts w:ascii="宋体" w:hAnsi="宋体"/>
                <w:sz w:val="18"/>
                <w:szCs w:val="18"/>
              </w:rPr>
              <w:br/>
              <w:t>49410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7DA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15405</w:t>
            </w:r>
            <w:r>
              <w:rPr>
                <w:rFonts w:ascii="宋体" w:hAnsi="宋体"/>
                <w:sz w:val="18"/>
                <w:szCs w:val="18"/>
              </w:rPr>
              <w:br/>
              <w:t>48132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8F6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30420</w:t>
            </w:r>
            <w:r>
              <w:rPr>
                <w:rFonts w:ascii="宋体" w:hAnsi="宋体"/>
                <w:sz w:val="18"/>
                <w:szCs w:val="18"/>
              </w:rPr>
              <w:br/>
              <w:t>43618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D933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36511</w:t>
            </w:r>
            <w:r>
              <w:rPr>
                <w:rFonts w:ascii="宋体" w:hAnsi="宋体"/>
                <w:sz w:val="18"/>
                <w:szCs w:val="18"/>
              </w:rPr>
              <w:br/>
              <w:t>29248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A56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40160</w:t>
            </w:r>
            <w:r>
              <w:rPr>
                <w:rFonts w:ascii="宋体" w:hAnsi="宋体"/>
                <w:sz w:val="18"/>
                <w:szCs w:val="18"/>
              </w:rPr>
              <w:br/>
              <w:t>24886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6D8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42174</w:t>
            </w:r>
            <w:r>
              <w:rPr>
                <w:rFonts w:ascii="宋体" w:hAnsi="宋体"/>
                <w:sz w:val="18"/>
                <w:szCs w:val="18"/>
              </w:rPr>
              <w:br/>
              <w:t>22815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EF4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43263</w:t>
            </w:r>
            <w:r>
              <w:rPr>
                <w:rFonts w:ascii="宋体" w:hAnsi="宋体"/>
                <w:sz w:val="18"/>
                <w:szCs w:val="18"/>
              </w:rPr>
              <w:br/>
              <w:t>21095</w:t>
            </w:r>
          </w:p>
        </w:tc>
      </w:tr>
      <w:tr w:rsidR="0010346A" w:rsidRPr="001F2AC7" w14:paraId="133684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5A8358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D9711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947A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FDC9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F5D4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A82B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DEC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586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6F6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DCE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EC0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69E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FCC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24.74</w:t>
            </w:r>
            <w:r>
              <w:rPr>
                <w:rFonts w:ascii="宋体" w:hAnsi="宋体"/>
                <w:sz w:val="18"/>
                <w:szCs w:val="18"/>
              </w:rPr>
              <w:br/>
              <w:t>24.74</w:t>
            </w:r>
          </w:p>
        </w:tc>
      </w:tr>
      <w:tr w:rsidR="0010346A" w:rsidRPr="001F2AC7" w14:paraId="7C9E2C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CBEA1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9FA7C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19639</w:t>
            </w:r>
            <w:r>
              <w:rPr>
                <w:rFonts w:ascii="宋体" w:hAnsi="宋体"/>
                <w:sz w:val="18"/>
                <w:szCs w:val="18"/>
              </w:rPr>
              <w:br/>
              <w:t>45048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B324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18043</w:t>
            </w:r>
            <w:r>
              <w:rPr>
                <w:rFonts w:ascii="宋体" w:hAnsi="宋体"/>
                <w:sz w:val="18"/>
                <w:szCs w:val="18"/>
              </w:rPr>
              <w:br/>
              <w:t>46688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48F5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16571</w:t>
            </w:r>
            <w:r>
              <w:rPr>
                <w:rFonts w:ascii="宋体" w:hAnsi="宋体"/>
                <w:sz w:val="18"/>
                <w:szCs w:val="18"/>
              </w:rPr>
              <w:br/>
              <w:t>48329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C6D6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15076</w:t>
            </w:r>
            <w:r>
              <w:rPr>
                <w:rFonts w:ascii="宋体" w:hAnsi="宋体"/>
                <w:sz w:val="18"/>
                <w:szCs w:val="18"/>
              </w:rPr>
              <w:br/>
              <w:t>49215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C07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13806</w:t>
            </w:r>
            <w:r>
              <w:rPr>
                <w:rFonts w:ascii="宋体" w:hAnsi="宋体"/>
                <w:sz w:val="18"/>
                <w:szCs w:val="18"/>
              </w:rPr>
              <w:br/>
              <w:t>50085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901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12366</w:t>
            </w:r>
            <w:r>
              <w:rPr>
                <w:rFonts w:ascii="宋体" w:hAnsi="宋体"/>
                <w:sz w:val="18"/>
                <w:szCs w:val="18"/>
              </w:rPr>
              <w:br/>
              <w:t>51000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C46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15405</w:t>
            </w:r>
            <w:r>
              <w:rPr>
                <w:rFonts w:ascii="宋体" w:hAnsi="宋体"/>
                <w:sz w:val="18"/>
                <w:szCs w:val="18"/>
              </w:rPr>
              <w:br/>
              <w:t>49722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704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32010</w:t>
            </w:r>
            <w:r>
              <w:rPr>
                <w:rFonts w:ascii="宋体" w:hAnsi="宋体"/>
                <w:sz w:val="18"/>
                <w:szCs w:val="18"/>
              </w:rPr>
              <w:br/>
              <w:t>45207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D50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109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41750</w:t>
            </w:r>
            <w:r>
              <w:rPr>
                <w:rFonts w:ascii="宋体" w:hAnsi="宋体"/>
                <w:sz w:val="18"/>
                <w:szCs w:val="18"/>
              </w:rPr>
              <w:br/>
              <w:t>24886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0AC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43763</w:t>
            </w:r>
            <w:r>
              <w:rPr>
                <w:rFonts w:ascii="宋体" w:hAnsi="宋体"/>
                <w:sz w:val="18"/>
                <w:szCs w:val="18"/>
              </w:rPr>
              <w:br/>
              <w:t>22815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94B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44852</w:t>
            </w:r>
            <w:r>
              <w:rPr>
                <w:rFonts w:ascii="宋体" w:hAnsi="宋体"/>
                <w:sz w:val="18"/>
                <w:szCs w:val="18"/>
              </w:rPr>
              <w:br/>
              <w:t>21095</w:t>
            </w:r>
          </w:p>
        </w:tc>
      </w:tr>
      <w:tr w:rsidR="0010346A" w:rsidRPr="001F2AC7" w14:paraId="41C0A7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1BC8B6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FCA0E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19639</w:t>
            </w:r>
            <w:r>
              <w:rPr>
                <w:rFonts w:ascii="宋体" w:hAnsi="宋体"/>
                <w:sz w:val="18"/>
                <w:szCs w:val="18"/>
              </w:rPr>
              <w:br/>
              <w:t>39089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7500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18043</w:t>
            </w:r>
            <w:r>
              <w:rPr>
                <w:rFonts w:ascii="宋体" w:hAnsi="宋体"/>
                <w:sz w:val="18"/>
                <w:szCs w:val="18"/>
              </w:rPr>
              <w:br/>
              <w:t>40729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7022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16571</w:t>
            </w:r>
            <w:r>
              <w:rPr>
                <w:rFonts w:ascii="宋体" w:hAnsi="宋体"/>
                <w:sz w:val="18"/>
                <w:szCs w:val="18"/>
              </w:rPr>
              <w:br/>
              <w:t>42370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B510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15076</w:t>
            </w:r>
            <w:r>
              <w:rPr>
                <w:rFonts w:ascii="宋体" w:hAnsi="宋体"/>
                <w:sz w:val="18"/>
                <w:szCs w:val="18"/>
              </w:rPr>
              <w:br/>
              <w:t>43256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AF0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13806</w:t>
            </w:r>
            <w:r>
              <w:rPr>
                <w:rFonts w:ascii="宋体" w:hAnsi="宋体"/>
                <w:sz w:val="18"/>
                <w:szCs w:val="18"/>
              </w:rPr>
              <w:br/>
              <w:t>44126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504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12366</w:t>
            </w:r>
            <w:r>
              <w:rPr>
                <w:rFonts w:ascii="宋体" w:hAnsi="宋体"/>
                <w:sz w:val="18"/>
                <w:szCs w:val="18"/>
              </w:rPr>
              <w:br/>
              <w:t>45041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835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15405</w:t>
            </w:r>
            <w:r>
              <w:rPr>
                <w:rFonts w:ascii="宋体" w:hAnsi="宋体"/>
                <w:sz w:val="18"/>
                <w:szCs w:val="18"/>
              </w:rPr>
              <w:br/>
              <w:t>43763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833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26051</w:t>
            </w:r>
            <w:r>
              <w:rPr>
                <w:rFonts w:ascii="宋体" w:hAnsi="宋体"/>
                <w:sz w:val="18"/>
                <w:szCs w:val="18"/>
              </w:rPr>
              <w:br/>
              <w:t>39248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B00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32142</w:t>
            </w:r>
            <w:r>
              <w:rPr>
                <w:rFonts w:ascii="宋体" w:hAnsi="宋体"/>
                <w:sz w:val="18"/>
                <w:szCs w:val="18"/>
              </w:rPr>
              <w:br/>
              <w:t>29248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A3F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35791</w:t>
            </w:r>
            <w:r>
              <w:rPr>
                <w:rFonts w:ascii="宋体" w:hAnsi="宋体"/>
                <w:sz w:val="18"/>
                <w:szCs w:val="18"/>
              </w:rPr>
              <w:br/>
              <w:t>24886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DC6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37804</w:t>
            </w:r>
            <w:r>
              <w:rPr>
                <w:rFonts w:ascii="宋体" w:hAnsi="宋体"/>
                <w:sz w:val="18"/>
                <w:szCs w:val="18"/>
              </w:rPr>
              <w:br/>
              <w:t>22815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3DC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38893</w:t>
            </w:r>
            <w:r>
              <w:rPr>
                <w:rFonts w:ascii="宋体" w:hAnsi="宋体"/>
                <w:sz w:val="18"/>
                <w:szCs w:val="18"/>
              </w:rPr>
              <w:br/>
              <w:t>21095</w:t>
            </w:r>
          </w:p>
        </w:tc>
      </w:tr>
      <w:tr w:rsidR="0010346A" w:rsidRPr="001F2AC7" w14:paraId="381EAA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F63F3C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48D00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23FA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0868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54D3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34D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01F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BBA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85E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051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23DD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66A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B5F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/>
              <w:t>8.93</w:t>
            </w:r>
          </w:p>
        </w:tc>
      </w:tr>
    </w:tbl>
    <w:p w14:paraId="0B84E3E5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9FD88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4276FE8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FCD518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87F44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B40E1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DFD5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DFE0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4633B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3A0A8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B1E4B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066CD7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B42BF0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AA6954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B8BD2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3E23A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B131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732A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E9D1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E2BB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FDE9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A981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29EA1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0693F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FFCBB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E3F46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245F3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2002@24[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星级多功能厅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5F85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427B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C39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345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D7C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FBF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E00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E1D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5CD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108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1A4388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AE318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AE594A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8BD4D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19B2A4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7135F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DEFC87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A98C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145DBE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0C20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A71A1E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B95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50A45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4486AD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582A54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C9043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173993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089113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B2431F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5BF1A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40FCD3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2FDCD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388BDC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A49A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806CC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9A15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0644C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C48696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BED3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7AD04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57D7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1A562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80AE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77401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3B6EF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EDC83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6B43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C2103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B15C8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F5B26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19434F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37901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A0E32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F=92.18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8477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1576.3</w:t>
            </w:r>
            <w:r>
              <w:rPr>
                <w:rFonts w:ascii="宋体" w:hAnsi="宋体"/>
                <w:sz w:val="18"/>
                <w:szCs w:val="18"/>
              </w:rPr>
              <w:br/>
              <w:t>1024.6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A34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1557.7</w:t>
            </w:r>
            <w:r>
              <w:rPr>
                <w:rFonts w:ascii="宋体" w:hAnsi="宋体"/>
                <w:sz w:val="18"/>
                <w:szCs w:val="18"/>
              </w:rPr>
              <w:br/>
              <w:t>1014.4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F8D7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1502.4</w:t>
            </w:r>
            <w:r>
              <w:rPr>
                <w:rFonts w:ascii="宋体" w:hAnsi="宋体"/>
                <w:sz w:val="18"/>
                <w:szCs w:val="18"/>
              </w:rPr>
              <w:br/>
              <w:t>1004.3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24FD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1408.6</w:t>
            </w:r>
            <w:r>
              <w:rPr>
                <w:rFonts w:ascii="宋体" w:hAnsi="宋体"/>
                <w:sz w:val="18"/>
                <w:szCs w:val="18"/>
              </w:rPr>
              <w:br/>
              <w:t>995.7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D30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1311.4</w:t>
            </w:r>
            <w:r>
              <w:rPr>
                <w:rFonts w:ascii="宋体" w:hAnsi="宋体"/>
                <w:sz w:val="18"/>
                <w:szCs w:val="18"/>
              </w:rPr>
              <w:br/>
              <w:t>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78B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1208.0</w:t>
            </w:r>
            <w:r>
              <w:rPr>
                <w:rFonts w:ascii="宋体" w:hAnsi="宋体"/>
                <w:sz w:val="18"/>
                <w:szCs w:val="18"/>
              </w:rPr>
              <w:br/>
              <w:t>1041.7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37E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1131.6</w:t>
            </w:r>
            <w:r>
              <w:rPr>
                <w:rFonts w:ascii="宋体" w:hAnsi="宋体"/>
                <w:sz w:val="18"/>
                <w:szCs w:val="18"/>
              </w:rPr>
              <w:br/>
              <w:t>1139.1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859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1106.2</w:t>
            </w:r>
            <w:r>
              <w:rPr>
                <w:rFonts w:ascii="宋体" w:hAnsi="宋体"/>
                <w:sz w:val="18"/>
                <w:szCs w:val="18"/>
              </w:rPr>
              <w:br/>
              <w:t>1250.0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F3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1085.1</w:t>
            </w:r>
            <w:r>
              <w:rPr>
                <w:rFonts w:ascii="宋体" w:hAnsi="宋体"/>
                <w:sz w:val="18"/>
                <w:szCs w:val="18"/>
              </w:rPr>
              <w:br/>
              <w:t>1366.1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182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312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1052.2</w:t>
            </w:r>
            <w:r>
              <w:rPr>
                <w:rFonts w:ascii="宋体" w:hAnsi="宋体"/>
                <w:sz w:val="18"/>
                <w:szCs w:val="18"/>
              </w:rPr>
              <w:br/>
              <w:t>1524.2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E28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1040.3</w:t>
            </w:r>
            <w:r>
              <w:rPr>
                <w:rFonts w:ascii="宋体" w:hAnsi="宋体"/>
                <w:sz w:val="18"/>
                <w:szCs w:val="18"/>
              </w:rPr>
              <w:br/>
              <w:t>1564.3</w:t>
            </w:r>
          </w:p>
        </w:tc>
      </w:tr>
      <w:tr w:rsidR="004B39D7" w14:paraId="51F487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B13B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11F4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932DE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14D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BCCE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1CF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0AD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C7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53D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F6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40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60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43A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94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</w:tr>
      <w:tr w:rsidR="004B39D7" w14:paraId="711BB7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FB6E5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48CA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F=38.28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460A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1497.3</w:t>
            </w:r>
            <w:r>
              <w:rPr>
                <w:rFonts w:ascii="宋体" w:hAnsi="宋体"/>
                <w:sz w:val="18"/>
                <w:szCs w:val="18"/>
              </w:rPr>
              <w:br/>
              <w:t>5374.3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C777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1323.2</w:t>
            </w:r>
            <w:r>
              <w:rPr>
                <w:rFonts w:ascii="宋体" w:hAnsi="宋体"/>
                <w:sz w:val="18"/>
                <w:szCs w:val="18"/>
              </w:rPr>
              <w:br/>
              <w:t>5154.4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F6AF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1219.2</w:t>
            </w:r>
            <w:r>
              <w:rPr>
                <w:rFonts w:ascii="宋体" w:hAnsi="宋体"/>
                <w:sz w:val="18"/>
                <w:szCs w:val="18"/>
              </w:rPr>
              <w:br/>
              <w:t>4795.8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8618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/>
              <w:t>4383.6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187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1022.1</w:t>
            </w:r>
            <w:r>
              <w:rPr>
                <w:rFonts w:ascii="宋体" w:hAnsi="宋体"/>
                <w:sz w:val="18"/>
                <w:szCs w:val="18"/>
              </w:rPr>
              <w:br/>
              <w:t>4027.3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86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948.3</w:t>
            </w:r>
            <w:r>
              <w:rPr>
                <w:rFonts w:ascii="宋体" w:hAnsi="宋体"/>
                <w:sz w:val="18"/>
                <w:szCs w:val="18"/>
              </w:rPr>
              <w:br/>
              <w:t>3647.1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D3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1379.1</w:t>
            </w:r>
            <w:r>
              <w:rPr>
                <w:rFonts w:ascii="宋体" w:hAnsi="宋体"/>
                <w:sz w:val="18"/>
                <w:szCs w:val="18"/>
              </w:rPr>
              <w:br/>
              <w:t>3096.8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9E5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1910.6</w:t>
            </w:r>
            <w:r>
              <w:rPr>
                <w:rFonts w:ascii="宋体" w:hAnsi="宋体"/>
                <w:sz w:val="18"/>
                <w:szCs w:val="18"/>
              </w:rPr>
              <w:br/>
              <w:t>2473.4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7E0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2708.9</w:t>
            </w:r>
            <w:r>
              <w:rPr>
                <w:rFonts w:ascii="宋体" w:hAnsi="宋体"/>
                <w:sz w:val="18"/>
                <w:szCs w:val="18"/>
              </w:rPr>
              <w:br/>
              <w:t>2191.4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51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3776.8</w:t>
            </w:r>
            <w:r>
              <w:rPr>
                <w:rFonts w:ascii="宋体" w:hAnsi="宋体"/>
                <w:sz w:val="18"/>
                <w:szCs w:val="18"/>
              </w:rPr>
              <w:br/>
              <w:t>1964.4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C0A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4679.2</w:t>
            </w:r>
            <w:r>
              <w:rPr>
                <w:rFonts w:ascii="宋体" w:hAnsi="宋体"/>
                <w:sz w:val="18"/>
                <w:szCs w:val="18"/>
              </w:rPr>
              <w:br/>
              <w:t>1780.9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9A9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1618.7</w:t>
            </w:r>
          </w:p>
        </w:tc>
      </w:tr>
      <w:tr w:rsidR="004B39D7" w14:paraId="22E6FB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723D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7C0C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C91C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14B3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E97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6B2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43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46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D4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6BF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577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8C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79E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54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1576A0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F573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237D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42E6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531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FE1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F121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A0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30A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74E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5E0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5C3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A0C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14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63C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30B2CF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ED061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E9AD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6C35B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173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83A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92C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4D5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A1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F94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206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A19A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884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4A7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35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78901D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CF73D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9BA8C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640BE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E954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0F5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341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C86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0BF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2AB9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E6D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06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581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18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AB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084C01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D1883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648F5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C984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AF68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029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8D8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11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A3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405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580.7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ADC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A9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02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886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9B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511.6</w:t>
            </w:r>
          </w:p>
        </w:tc>
      </w:tr>
      <w:tr w:rsidR="004B39D7" w14:paraId="0D1001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EDEED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1628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D075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F86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8D2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BB0A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E6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71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62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E3F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2C7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5B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720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55F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645.3</w:t>
            </w:r>
            <w:r>
              <w:rPr>
                <w:rFonts w:ascii="宋体" w:hAnsi="宋体"/>
                <w:sz w:val="18"/>
                <w:szCs w:val="18"/>
              </w:rPr>
              <w:br/>
              <w:t>645.3</w:t>
            </w:r>
          </w:p>
        </w:tc>
      </w:tr>
      <w:tr w:rsidR="004B39D7" w14:paraId="18B239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15A53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7057D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7C98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AE67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8DD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5F85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61E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3F1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996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455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A9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F23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39F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CC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</w:tr>
      <w:tr w:rsidR="004B39D7" w14:paraId="7480E7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4B816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B1146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7A8A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DD9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32F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9B34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6CC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FCF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5C7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93D6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91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8F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1B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21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</w:tr>
      <w:tr w:rsidR="004B39D7" w14:paraId="785392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30D7E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D781D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C4B6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485E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1DB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10B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39C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65A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26CB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E24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69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E2C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A6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B57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4B39D7" w14:paraId="433C77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32185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C587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A69B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5F9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33F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9F8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EF2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CC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3A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17B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44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7F0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D2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EB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</w:tr>
      <w:tr w:rsidR="004B39D7" w14:paraId="21C139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BBE63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7CA43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423E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22A8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7A16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753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2A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6C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13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308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0D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77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E88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E02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</w:tr>
      <w:tr w:rsidR="009D1B5A" w:rsidRPr="001F2AC7" w14:paraId="249A218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BC04C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0F7F4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1FFB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ACE5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9C8E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E06B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589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989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1FB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215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51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1E3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7B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DA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  <w:tr w:rsidR="0010346A" w:rsidRPr="001F2AC7" w14:paraId="6535CB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04548A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C03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5212</w:t>
            </w:r>
            <w:r>
              <w:rPr>
                <w:rFonts w:ascii="宋体" w:hAnsi="宋体"/>
                <w:sz w:val="18"/>
                <w:szCs w:val="18"/>
              </w:rPr>
              <w:br/>
              <w:t>8174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22F9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4947</w:t>
            </w:r>
            <w:r>
              <w:rPr>
                <w:rFonts w:ascii="宋体" w:hAnsi="宋体"/>
                <w:sz w:val="18"/>
                <w:szCs w:val="18"/>
              </w:rPr>
              <w:br/>
              <w:t>7947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9749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4728</w:t>
            </w:r>
            <w:r>
              <w:rPr>
                <w:rFonts w:ascii="宋体" w:hAnsi="宋体"/>
                <w:sz w:val="18"/>
                <w:szCs w:val="18"/>
              </w:rPr>
              <w:br/>
              <w:t>7568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BE8C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4484</w:t>
            </w:r>
            <w:r>
              <w:rPr>
                <w:rFonts w:ascii="宋体" w:hAnsi="宋体"/>
                <w:sz w:val="18"/>
                <w:szCs w:val="18"/>
              </w:rPr>
              <w:br/>
              <w:t>7154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0AA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4268</w:t>
            </w:r>
            <w:r>
              <w:rPr>
                <w:rFonts w:ascii="宋体" w:hAnsi="宋体"/>
                <w:sz w:val="18"/>
                <w:szCs w:val="18"/>
              </w:rPr>
              <w:br/>
              <w:t>6784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EA10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4062</w:t>
            </w:r>
            <w:r>
              <w:rPr>
                <w:rFonts w:ascii="宋体" w:hAnsi="宋体"/>
                <w:sz w:val="18"/>
                <w:szCs w:val="18"/>
              </w:rPr>
              <w:br/>
              <w:t>6822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724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4388</w:t>
            </w:r>
            <w:r>
              <w:rPr>
                <w:rFonts w:ascii="宋体" w:hAnsi="宋体"/>
                <w:sz w:val="18"/>
                <w:szCs w:val="18"/>
              </w:rPr>
              <w:br/>
              <w:t>6552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3587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4879</w:t>
            </w:r>
            <w:r>
              <w:rPr>
                <w:rFonts w:ascii="宋体" w:hAnsi="宋体"/>
                <w:sz w:val="18"/>
                <w:szCs w:val="18"/>
              </w:rPr>
              <w:br/>
              <w:t>6179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4DAA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5627</w:t>
            </w:r>
            <w:r>
              <w:rPr>
                <w:rFonts w:ascii="宋体" w:hAnsi="宋体"/>
                <w:sz w:val="18"/>
                <w:szCs w:val="18"/>
              </w:rPr>
              <w:br/>
              <w:t>6108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900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6663</w:t>
            </w:r>
            <w:r>
              <w:rPr>
                <w:rFonts w:ascii="宋体" w:hAnsi="宋体"/>
                <w:sz w:val="18"/>
                <w:szCs w:val="18"/>
              </w:rPr>
              <w:br/>
              <w:t>6052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9E4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7536</w:t>
            </w:r>
            <w:r>
              <w:rPr>
                <w:rFonts w:ascii="宋体" w:hAnsi="宋体"/>
                <w:sz w:val="18"/>
                <w:szCs w:val="18"/>
              </w:rPr>
              <w:br/>
              <w:t>5697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E5E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8062</w:t>
            </w:r>
            <w:r>
              <w:rPr>
                <w:rFonts w:ascii="宋体" w:hAnsi="宋体"/>
                <w:sz w:val="18"/>
                <w:szCs w:val="18"/>
              </w:rPr>
              <w:br/>
              <w:t>5420</w:t>
            </w:r>
          </w:p>
        </w:tc>
      </w:tr>
      <w:tr w:rsidR="0010346A" w:rsidRPr="001F2AC7" w14:paraId="4E9C97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D249CA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5A3D9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4716</w:t>
            </w:r>
            <w:r>
              <w:rPr>
                <w:rFonts w:ascii="宋体" w:hAnsi="宋体"/>
                <w:sz w:val="18"/>
                <w:szCs w:val="18"/>
              </w:rPr>
              <w:br/>
              <w:t>7679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B910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4451</w:t>
            </w:r>
            <w:r>
              <w:rPr>
                <w:rFonts w:ascii="宋体" w:hAnsi="宋体"/>
                <w:sz w:val="18"/>
                <w:szCs w:val="18"/>
              </w:rPr>
              <w:br/>
              <w:t>7451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7812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4233</w:t>
            </w:r>
            <w:r>
              <w:rPr>
                <w:rFonts w:ascii="宋体" w:hAnsi="宋体"/>
                <w:sz w:val="18"/>
                <w:szCs w:val="18"/>
              </w:rPr>
              <w:br/>
              <w:t>7072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367B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3989</w:t>
            </w:r>
            <w:r>
              <w:rPr>
                <w:rFonts w:ascii="宋体" w:hAnsi="宋体"/>
                <w:sz w:val="18"/>
                <w:szCs w:val="18"/>
              </w:rPr>
              <w:br/>
              <w:t>6659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1B6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</w:t>
            </w:r>
            <w:r>
              <w:rPr>
                <w:rFonts w:ascii="宋体" w:hAnsi="宋体"/>
                <w:sz w:val="18"/>
                <w:szCs w:val="18"/>
              </w:rPr>
              <w:br/>
              <w:t>6289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96B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</w:t>
            </w:r>
            <w:r>
              <w:rPr>
                <w:rFonts w:ascii="宋体" w:hAnsi="宋体"/>
                <w:sz w:val="18"/>
                <w:szCs w:val="18"/>
              </w:rPr>
              <w:br/>
              <w:t>6327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CDD4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3892</w:t>
            </w:r>
            <w:r>
              <w:rPr>
                <w:rFonts w:ascii="宋体" w:hAnsi="宋体"/>
                <w:sz w:val="18"/>
                <w:szCs w:val="18"/>
              </w:rPr>
              <w:br/>
              <w:t>6057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AA7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4384</w:t>
            </w:r>
            <w:r>
              <w:rPr>
                <w:rFonts w:ascii="宋体" w:hAnsi="宋体"/>
                <w:sz w:val="18"/>
                <w:szCs w:val="18"/>
              </w:rPr>
              <w:br/>
              <w:t>5683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5D3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5132</w:t>
            </w:r>
            <w:r>
              <w:rPr>
                <w:rFonts w:ascii="宋体" w:hAnsi="宋体"/>
                <w:sz w:val="18"/>
                <w:szCs w:val="18"/>
              </w:rPr>
              <w:br/>
              <w:t>5612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CF99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6168</w:t>
            </w:r>
            <w:r>
              <w:rPr>
                <w:rFonts w:ascii="宋体" w:hAnsi="宋体"/>
                <w:sz w:val="18"/>
                <w:szCs w:val="18"/>
              </w:rPr>
              <w:br/>
              <w:t>5557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656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7040</w:t>
            </w:r>
            <w:r>
              <w:rPr>
                <w:rFonts w:ascii="宋体" w:hAnsi="宋体"/>
                <w:sz w:val="18"/>
                <w:szCs w:val="18"/>
              </w:rPr>
              <w:br/>
              <w:t>5201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001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7566</w:t>
            </w:r>
            <w:r>
              <w:rPr>
                <w:rFonts w:ascii="宋体" w:hAnsi="宋体"/>
                <w:sz w:val="18"/>
                <w:szCs w:val="18"/>
              </w:rPr>
              <w:br/>
              <w:t>4925</w:t>
            </w:r>
          </w:p>
        </w:tc>
      </w:tr>
      <w:tr w:rsidR="0010346A" w:rsidRPr="001F2AC7" w14:paraId="033E07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6BA3C5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699DB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91F8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A737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DD4F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A4B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58B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9ED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FAE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DC89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C81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94D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3DE8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</w:tr>
      <w:tr w:rsidR="0010346A" w:rsidRPr="001F2AC7" w14:paraId="675666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AC34E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380A7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</w:t>
            </w:r>
            <w:r>
              <w:rPr>
                <w:rFonts w:ascii="宋体" w:hAnsi="宋体"/>
                <w:sz w:val="18"/>
                <w:szCs w:val="18"/>
              </w:rPr>
              <w:br/>
              <w:t>7693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B2DB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</w:t>
            </w:r>
            <w:r>
              <w:rPr>
                <w:rFonts w:ascii="宋体" w:hAnsi="宋体"/>
                <w:sz w:val="18"/>
                <w:szCs w:val="18"/>
              </w:rPr>
              <w:br/>
              <w:t>7465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5449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/>
              <w:t>7086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4E69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</w:t>
            </w:r>
            <w:r>
              <w:rPr>
                <w:rFonts w:ascii="宋体" w:hAnsi="宋体"/>
                <w:sz w:val="18"/>
                <w:szCs w:val="18"/>
              </w:rPr>
              <w:br/>
              <w:t>6672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80D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</w:t>
            </w:r>
            <w:r>
              <w:rPr>
                <w:rFonts w:ascii="宋体" w:hAnsi="宋体"/>
                <w:sz w:val="18"/>
                <w:szCs w:val="18"/>
              </w:rPr>
              <w:br/>
              <w:t>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F0C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3580</w:t>
            </w:r>
            <w:r>
              <w:rPr>
                <w:rFonts w:ascii="宋体" w:hAnsi="宋体"/>
                <w:sz w:val="18"/>
                <w:szCs w:val="18"/>
              </w:rPr>
              <w:br/>
              <w:t>6340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DED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</w:t>
            </w:r>
            <w:r>
              <w:rPr>
                <w:rFonts w:ascii="宋体" w:hAnsi="宋体"/>
                <w:sz w:val="18"/>
                <w:szCs w:val="18"/>
              </w:rPr>
              <w:br/>
              <w:t>6070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777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/>
              <w:t>5697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C60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5146</w:t>
            </w:r>
            <w:r>
              <w:rPr>
                <w:rFonts w:ascii="宋体" w:hAnsi="宋体"/>
                <w:sz w:val="18"/>
                <w:szCs w:val="18"/>
              </w:rPr>
              <w:br/>
              <w:t>5626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E46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6181</w:t>
            </w:r>
            <w:r>
              <w:rPr>
                <w:rFonts w:ascii="宋体" w:hAnsi="宋体"/>
                <w:sz w:val="18"/>
                <w:szCs w:val="18"/>
              </w:rPr>
              <w:br/>
              <w:t>5570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A9A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7054</w:t>
            </w:r>
            <w:r>
              <w:rPr>
                <w:rFonts w:ascii="宋体" w:hAnsi="宋体"/>
                <w:sz w:val="18"/>
                <w:szCs w:val="18"/>
              </w:rPr>
              <w:br/>
              <w:t>5215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0C4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7580</w:t>
            </w:r>
            <w:r>
              <w:rPr>
                <w:rFonts w:ascii="宋体" w:hAnsi="宋体"/>
                <w:sz w:val="18"/>
                <w:szCs w:val="18"/>
              </w:rPr>
              <w:br/>
              <w:t>4938</w:t>
            </w:r>
          </w:p>
        </w:tc>
      </w:tr>
      <w:tr w:rsidR="0010346A" w:rsidRPr="001F2AC7" w14:paraId="0BC5D1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B279DF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A5113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4580</w:t>
            </w:r>
            <w:r>
              <w:rPr>
                <w:rFonts w:ascii="宋体" w:hAnsi="宋体"/>
                <w:sz w:val="18"/>
                <w:szCs w:val="18"/>
              </w:rPr>
              <w:br/>
              <w:t>7542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549D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4315</w:t>
            </w:r>
            <w:r>
              <w:rPr>
                <w:rFonts w:ascii="宋体" w:hAnsi="宋体"/>
                <w:sz w:val="18"/>
                <w:szCs w:val="18"/>
              </w:rPr>
              <w:br/>
              <w:t>7315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F051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6936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3157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3852</w:t>
            </w:r>
            <w:r>
              <w:rPr>
                <w:rFonts w:ascii="宋体" w:hAnsi="宋体"/>
                <w:sz w:val="18"/>
                <w:szCs w:val="18"/>
              </w:rPr>
              <w:br/>
              <w:t>6522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C62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3636</w:t>
            </w:r>
            <w:r>
              <w:rPr>
                <w:rFonts w:ascii="宋体" w:hAnsi="宋体"/>
                <w:sz w:val="18"/>
                <w:szCs w:val="18"/>
              </w:rPr>
              <w:br/>
              <w:t>6152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C86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</w:t>
            </w:r>
            <w:r>
              <w:rPr>
                <w:rFonts w:ascii="宋体" w:hAnsi="宋体"/>
                <w:sz w:val="18"/>
                <w:szCs w:val="18"/>
              </w:rPr>
              <w:br/>
              <w:t>6190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98D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3756</w:t>
            </w:r>
            <w:r>
              <w:rPr>
                <w:rFonts w:ascii="宋体" w:hAnsi="宋体"/>
                <w:sz w:val="18"/>
                <w:szCs w:val="18"/>
              </w:rPr>
              <w:br/>
              <w:t>5920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5B4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/>
              <w:t>5547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9CB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4995</w:t>
            </w:r>
            <w:r>
              <w:rPr>
                <w:rFonts w:ascii="宋体" w:hAnsi="宋体"/>
                <w:sz w:val="18"/>
                <w:szCs w:val="18"/>
              </w:rPr>
              <w:br/>
              <w:t>5476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D2B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6031</w:t>
            </w:r>
            <w:r>
              <w:rPr>
                <w:rFonts w:ascii="宋体" w:hAnsi="宋体"/>
                <w:sz w:val="18"/>
                <w:szCs w:val="18"/>
              </w:rPr>
              <w:br/>
              <w:t>5420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9FC0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6904</w:t>
            </w:r>
            <w:r>
              <w:rPr>
                <w:rFonts w:ascii="宋体" w:hAnsi="宋体"/>
                <w:sz w:val="18"/>
                <w:szCs w:val="18"/>
              </w:rPr>
              <w:br/>
              <w:t>5065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6CB6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7430</w:t>
            </w:r>
            <w:r>
              <w:rPr>
                <w:rFonts w:ascii="宋体" w:hAnsi="宋体"/>
                <w:sz w:val="18"/>
                <w:szCs w:val="18"/>
              </w:rPr>
              <w:br/>
              <w:t>4788</w:t>
            </w:r>
          </w:p>
        </w:tc>
      </w:tr>
      <w:tr w:rsidR="0010346A" w:rsidRPr="001F2AC7" w14:paraId="70CB4B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081BED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3867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4911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E4E9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98B4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461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7CBE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435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465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DE6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FA9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BB3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FB9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</w:tbl>
    <w:p w14:paraId="4216E628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626DBD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886F5E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250CAB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63B35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E40BC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50F8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1DBB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674A0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90F30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C8E5D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1EC00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CDE7A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3C01C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1DE80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5BCE4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5634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F047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C443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1E82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3981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DF96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66B35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FB34A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7A19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8BA667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FB03A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2003@24[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星级多功能厅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919A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9132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749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B25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027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EFF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7A3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E6B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114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D01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6216F7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3EF16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BFC625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08685D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BBD9234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E9F4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51E840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79739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81337C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E45A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653566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68B0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C31197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3D5D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8E3CC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D7C20F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3C6EBA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708EAA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1DF95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F3091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B0C80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71E2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4D3F1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7A760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DC8A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D67EC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BBF7E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7DF4A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F872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8FDC5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60B1E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E5593D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D3CC0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03F16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0DE5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8ECE61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0351B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522CC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D3560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455E3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5434A7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37A27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1130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F=67.82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33B1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1159.7</w:t>
            </w:r>
            <w:r>
              <w:rPr>
                <w:rFonts w:ascii="宋体" w:hAnsi="宋体"/>
                <w:sz w:val="18"/>
                <w:szCs w:val="18"/>
              </w:rPr>
              <w:br/>
              <w:t>753.9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FF6B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1146.1</w:t>
            </w:r>
            <w:r>
              <w:rPr>
                <w:rFonts w:ascii="宋体" w:hAnsi="宋体"/>
                <w:sz w:val="18"/>
                <w:szCs w:val="18"/>
              </w:rPr>
              <w:br/>
              <w:t>746.3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8BE3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1105.3</w:t>
            </w:r>
            <w:r>
              <w:rPr>
                <w:rFonts w:ascii="宋体" w:hAnsi="宋体"/>
                <w:sz w:val="18"/>
                <w:szCs w:val="18"/>
              </w:rPr>
              <w:br/>
              <w:t>738.9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742C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1036.3</w:t>
            </w:r>
            <w:r>
              <w:rPr>
                <w:rFonts w:ascii="宋体" w:hAnsi="宋体"/>
                <w:sz w:val="18"/>
                <w:szCs w:val="18"/>
              </w:rPr>
              <w:br/>
              <w:t>732.6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19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964.9</w:t>
            </w:r>
            <w:r>
              <w:rPr>
                <w:rFonts w:ascii="宋体" w:hAnsi="宋体"/>
                <w:sz w:val="18"/>
                <w:szCs w:val="18"/>
              </w:rPr>
              <w:br/>
              <w:t>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514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888.7</w:t>
            </w:r>
            <w:r>
              <w:rPr>
                <w:rFonts w:ascii="宋体" w:hAnsi="宋体"/>
                <w:sz w:val="18"/>
                <w:szCs w:val="18"/>
              </w:rPr>
              <w:br/>
              <w:t>766.4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D98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832.5</w:t>
            </w:r>
            <w:r>
              <w:rPr>
                <w:rFonts w:ascii="宋体" w:hAnsi="宋体"/>
                <w:sz w:val="18"/>
                <w:szCs w:val="18"/>
              </w:rPr>
              <w:br/>
              <w:t>838.1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A8E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813.9</w:t>
            </w:r>
            <w:r>
              <w:rPr>
                <w:rFonts w:ascii="宋体" w:hAnsi="宋体"/>
                <w:sz w:val="18"/>
                <w:szCs w:val="18"/>
              </w:rPr>
              <w:br/>
              <w:t>919.7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24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798.4</w:t>
            </w:r>
            <w:r>
              <w:rPr>
                <w:rFonts w:ascii="宋体" w:hAnsi="宋体"/>
                <w:sz w:val="18"/>
                <w:szCs w:val="18"/>
              </w:rPr>
              <w:br/>
              <w:t>1005.1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6A1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785.5</w:t>
            </w:r>
            <w:r>
              <w:rPr>
                <w:rFonts w:ascii="宋体" w:hAnsi="宋体"/>
                <w:sz w:val="18"/>
                <w:szCs w:val="18"/>
              </w:rPr>
              <w:br/>
              <w:t>1072.9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3BD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774.2</w:t>
            </w:r>
            <w:r>
              <w:rPr>
                <w:rFonts w:ascii="宋体" w:hAnsi="宋体"/>
                <w:sz w:val="18"/>
                <w:szCs w:val="18"/>
              </w:rPr>
              <w:br/>
              <w:t>1121.4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D4C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765.4</w:t>
            </w:r>
            <w:r>
              <w:rPr>
                <w:rFonts w:ascii="宋体" w:hAnsi="宋体"/>
                <w:sz w:val="18"/>
                <w:szCs w:val="18"/>
              </w:rPr>
              <w:br/>
              <w:t>1150.9</w:t>
            </w:r>
          </w:p>
        </w:tc>
      </w:tr>
      <w:tr w:rsidR="004B39D7" w14:paraId="5CC0E8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0D02A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C65A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4004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C4B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A9E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1769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2CF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FEF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E75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51C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944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84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02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D1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</w:tr>
      <w:tr w:rsidR="004B39D7" w14:paraId="5AC93A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9CB03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21B49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F=38.28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A6AC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1530.5</w:t>
            </w:r>
            <w:r>
              <w:rPr>
                <w:rFonts w:ascii="宋体" w:hAnsi="宋体"/>
                <w:sz w:val="18"/>
                <w:szCs w:val="18"/>
              </w:rPr>
              <w:br/>
              <w:t>4157.6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072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1353.1</w:t>
            </w:r>
            <w:r>
              <w:rPr>
                <w:rFonts w:ascii="宋体" w:hAnsi="宋体"/>
                <w:sz w:val="18"/>
                <w:szCs w:val="18"/>
              </w:rPr>
              <w:br/>
              <w:t>4333.5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550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180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1136.5</w:t>
            </w:r>
            <w:r>
              <w:rPr>
                <w:rFonts w:ascii="宋体" w:hAnsi="宋体"/>
                <w:sz w:val="18"/>
                <w:szCs w:val="18"/>
              </w:rPr>
              <w:br/>
              <w:t>4290.6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F00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1044.0</w:t>
            </w:r>
            <w:r>
              <w:rPr>
                <w:rFonts w:ascii="宋体" w:hAnsi="宋体"/>
                <w:sz w:val="18"/>
                <w:szCs w:val="18"/>
              </w:rPr>
              <w:br/>
              <w:t>4620.1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292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967.9</w:t>
            </w:r>
            <w:r>
              <w:rPr>
                <w:rFonts w:ascii="宋体" w:hAnsi="宋体"/>
                <w:sz w:val="18"/>
                <w:szCs w:val="18"/>
              </w:rPr>
              <w:br/>
              <w:t>5070.0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087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1608.4</w:t>
            </w:r>
            <w:r>
              <w:rPr>
                <w:rFonts w:ascii="宋体" w:hAnsi="宋体"/>
                <w:sz w:val="18"/>
                <w:szCs w:val="18"/>
              </w:rPr>
              <w:br/>
              <w:t>4709.7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86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1932.2</w:t>
            </w:r>
            <w:r>
              <w:rPr>
                <w:rFonts w:ascii="宋体" w:hAnsi="宋体"/>
                <w:sz w:val="18"/>
                <w:szCs w:val="18"/>
              </w:rPr>
              <w:br/>
              <w:t>2819.8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9C4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2483.0</w:t>
            </w:r>
            <w:r>
              <w:rPr>
                <w:rFonts w:ascii="宋体" w:hAnsi="宋体"/>
                <w:sz w:val="18"/>
                <w:szCs w:val="18"/>
              </w:rPr>
              <w:br/>
              <w:t>2242.1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62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3041.0</w:t>
            </w:r>
            <w:r>
              <w:rPr>
                <w:rFonts w:ascii="宋体" w:hAnsi="宋体"/>
                <w:sz w:val="18"/>
                <w:szCs w:val="18"/>
              </w:rPr>
              <w:br/>
              <w:t>2010.1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C15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3497.9</w:t>
            </w:r>
            <w:r>
              <w:rPr>
                <w:rFonts w:ascii="宋体" w:hAnsi="宋体"/>
                <w:sz w:val="18"/>
                <w:szCs w:val="18"/>
              </w:rPr>
              <w:br/>
              <w:t>1821.9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98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3873.1</w:t>
            </w:r>
            <w:r>
              <w:rPr>
                <w:rFonts w:ascii="宋体" w:hAnsi="宋体"/>
                <w:sz w:val="18"/>
                <w:szCs w:val="18"/>
              </w:rPr>
              <w:br/>
              <w:t>1655.7</w:t>
            </w:r>
          </w:p>
        </w:tc>
      </w:tr>
      <w:tr w:rsidR="004B39D7" w14:paraId="591AE8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DE863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1243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5FE4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9F15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D86B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676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3E4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0E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82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711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61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351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D894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76A0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78428C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52A62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BD5E9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1BB4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9EA5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F95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4223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1A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2E4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00A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F78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4B4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2DC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E1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AD8F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71660E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25D42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833C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75D2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E087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7D9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58D0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B17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E1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BD3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CF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C317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272D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D001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60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384FFA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5C6E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C347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52A5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560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10CD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72F7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80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F57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AD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796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89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6F3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78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70D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017E40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57AA3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9766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FAA9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FB7D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CCF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BFE3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D7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681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0B5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2935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AFB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1A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661.2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566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11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</w:tr>
      <w:tr w:rsidR="004B39D7" w14:paraId="06698A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979A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BD7F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86F0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7382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2124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2F2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626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73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D2E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70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336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EB1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7D7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643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</w:tr>
      <w:tr w:rsidR="004B39D7" w14:paraId="1C37AB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ECBC8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9D5E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085C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891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40CB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96B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0DA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8F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F7D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82C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71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A12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239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31EF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</w:tr>
      <w:tr w:rsidR="004B39D7" w14:paraId="314CD2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C192F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FF16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C2CC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58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9F30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CC8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C85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C7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FD9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6B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E87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7A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FC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C23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293.5</w:t>
            </w:r>
          </w:p>
        </w:tc>
      </w:tr>
      <w:tr w:rsidR="004B39D7" w14:paraId="22DEA9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3B20D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8E5A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FEF9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77A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649D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CBC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798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490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27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79A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EB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22A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14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E7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  <w:tr w:rsidR="004B39D7" w14:paraId="448AE3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16BD0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F584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9F98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76FB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488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747F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5A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06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05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A2E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3E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F8B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3A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C4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</w:tr>
      <w:tr w:rsidR="004B39D7" w14:paraId="05A934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41782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AB0BF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6EB7C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4A4F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9D5B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9F2C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48A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42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FB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D0F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256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6ED7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49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0D8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354.5</w:t>
            </w:r>
          </w:p>
        </w:tc>
      </w:tr>
      <w:tr w:rsidR="009D1B5A" w:rsidRPr="001F2AC7" w14:paraId="67467E6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58B11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8F94C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C729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3BB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F527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B879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37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9D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6CB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FC83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3C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55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248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5CA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</w:tr>
      <w:tr w:rsidR="0010346A" w:rsidRPr="001F2AC7" w14:paraId="7E2834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6C52C5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0142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6260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0F13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4073</w:t>
            </w:r>
            <w:r>
              <w:rPr>
                <w:rFonts w:ascii="宋体" w:hAnsi="宋体"/>
                <w:sz w:val="18"/>
                <w:szCs w:val="18"/>
              </w:rPr>
              <w:br/>
              <w:t>6433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15E9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  <w:t>6463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6510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</w:t>
            </w:r>
            <w:r>
              <w:rPr>
                <w:rFonts w:ascii="宋体" w:hAnsi="宋体"/>
                <w:sz w:val="18"/>
                <w:szCs w:val="18"/>
              </w:rPr>
              <w:br/>
              <w:t>6370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01EE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3476</w:t>
            </w:r>
            <w:r>
              <w:rPr>
                <w:rFonts w:ascii="宋体" w:hAnsi="宋体"/>
                <w:sz w:val="18"/>
                <w:szCs w:val="18"/>
              </w:rPr>
              <w:br/>
              <w:t>6687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C91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3302</w:t>
            </w:r>
            <w:r>
              <w:rPr>
                <w:rFonts w:ascii="宋体" w:hAnsi="宋体"/>
                <w:sz w:val="18"/>
                <w:szCs w:val="18"/>
              </w:rPr>
              <w:br/>
              <w:t>7444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ADC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3865</w:t>
            </w:r>
            <w:r>
              <w:rPr>
                <w:rFonts w:ascii="宋体" w:hAnsi="宋体"/>
                <w:sz w:val="18"/>
                <w:szCs w:val="18"/>
              </w:rPr>
              <w:br/>
              <w:t>7289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9CF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4159</w:t>
            </w:r>
            <w:r>
              <w:rPr>
                <w:rFonts w:ascii="宋体" w:hAnsi="宋体"/>
                <w:sz w:val="18"/>
                <w:szCs w:val="18"/>
              </w:rPr>
              <w:br/>
              <w:t>5585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77F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</w:t>
            </w:r>
            <w:r>
              <w:rPr>
                <w:rFonts w:ascii="宋体" w:hAnsi="宋体"/>
                <w:sz w:val="18"/>
                <w:szCs w:val="18"/>
              </w:rPr>
              <w:br/>
              <w:t>5165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1C3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5207</w:t>
            </w:r>
            <w:r>
              <w:rPr>
                <w:rFonts w:ascii="宋体" w:hAnsi="宋体"/>
                <w:sz w:val="18"/>
                <w:szCs w:val="18"/>
              </w:rPr>
              <w:br/>
              <w:t>5062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98A9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5642</w:t>
            </w:r>
            <w:r>
              <w:rPr>
                <w:rFonts w:ascii="宋体" w:hAnsi="宋体"/>
                <w:sz w:val="18"/>
                <w:szCs w:val="18"/>
              </w:rPr>
              <w:br/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E0B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5997</w:t>
            </w:r>
            <w:r>
              <w:rPr>
                <w:rFonts w:ascii="宋体" w:hAnsi="宋体"/>
                <w:sz w:val="18"/>
                <w:szCs w:val="18"/>
              </w:rPr>
              <w:br/>
              <w:t>4506</w:t>
            </w:r>
          </w:p>
        </w:tc>
      </w:tr>
      <w:tr w:rsidR="0010346A" w:rsidRPr="001F2AC7" w14:paraId="5D0646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82935A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BD344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3955</w:t>
            </w:r>
            <w:r>
              <w:rPr>
                <w:rFonts w:ascii="宋体" w:hAnsi="宋体"/>
                <w:sz w:val="18"/>
                <w:szCs w:val="18"/>
              </w:rPr>
              <w:br/>
              <w:t>5895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49CF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3709</w:t>
            </w:r>
            <w:r>
              <w:rPr>
                <w:rFonts w:ascii="宋体" w:hAnsi="宋体"/>
                <w:sz w:val="18"/>
                <w:szCs w:val="18"/>
              </w:rPr>
              <w:br/>
              <w:t>6068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576B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3508</w:t>
            </w:r>
            <w:r>
              <w:rPr>
                <w:rFonts w:ascii="宋体" w:hAnsi="宋体"/>
                <w:sz w:val="18"/>
                <w:szCs w:val="18"/>
              </w:rPr>
              <w:br/>
              <w:t>6098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8D21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238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6323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D3B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2938</w:t>
            </w:r>
            <w:r>
              <w:rPr>
                <w:rFonts w:ascii="宋体" w:hAnsi="宋体"/>
                <w:sz w:val="18"/>
                <w:szCs w:val="18"/>
              </w:rPr>
              <w:br/>
              <w:t>7079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876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3501</w:t>
            </w:r>
            <w:r>
              <w:rPr>
                <w:rFonts w:ascii="宋体" w:hAnsi="宋体"/>
                <w:sz w:val="18"/>
                <w:szCs w:val="18"/>
              </w:rPr>
              <w:br/>
              <w:t>6925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E46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3795</w:t>
            </w:r>
            <w:r>
              <w:rPr>
                <w:rFonts w:ascii="宋体" w:hAnsi="宋体"/>
                <w:sz w:val="18"/>
                <w:szCs w:val="18"/>
              </w:rPr>
              <w:br/>
              <w:t>5220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C0D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4308</w:t>
            </w:r>
            <w:r>
              <w:rPr>
                <w:rFonts w:ascii="宋体" w:hAnsi="宋体"/>
                <w:sz w:val="18"/>
                <w:szCs w:val="18"/>
              </w:rPr>
              <w:br/>
              <w:t>4800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A445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4843</w:t>
            </w:r>
            <w:r>
              <w:rPr>
                <w:rFonts w:ascii="宋体" w:hAnsi="宋体"/>
                <w:sz w:val="18"/>
                <w:szCs w:val="18"/>
              </w:rPr>
              <w:br/>
              <w:t>4697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370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5277</w:t>
            </w:r>
            <w:r>
              <w:rPr>
                <w:rFonts w:ascii="宋体" w:hAnsi="宋体"/>
                <w:sz w:val="18"/>
                <w:szCs w:val="18"/>
              </w:rPr>
              <w:br/>
              <w:t>4387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7488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5633</w:t>
            </w:r>
            <w:r>
              <w:rPr>
                <w:rFonts w:ascii="宋体" w:hAnsi="宋体"/>
                <w:sz w:val="18"/>
                <w:szCs w:val="18"/>
              </w:rPr>
              <w:br/>
              <w:t>4141</w:t>
            </w:r>
          </w:p>
        </w:tc>
      </w:tr>
      <w:tr w:rsidR="0010346A" w:rsidRPr="001F2AC7" w14:paraId="2236F6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BC0BDE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014DF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D84F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26B9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66FB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ED5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50AF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363D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9FBB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A48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8AF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CB6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F60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  <w:tr w:rsidR="0010346A" w:rsidRPr="001F2AC7" w14:paraId="66CA3E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DDADE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24EC3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</w:t>
            </w:r>
            <w:r>
              <w:rPr>
                <w:rFonts w:ascii="宋体" w:hAnsi="宋体"/>
                <w:sz w:val="18"/>
                <w:szCs w:val="18"/>
              </w:rPr>
              <w:br/>
              <w:t>5905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4800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</w:t>
            </w:r>
            <w:r>
              <w:rPr>
                <w:rFonts w:ascii="宋体" w:hAnsi="宋体"/>
                <w:sz w:val="18"/>
                <w:szCs w:val="18"/>
              </w:rPr>
              <w:br/>
              <w:t>6078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1849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</w:t>
            </w:r>
            <w:r>
              <w:rPr>
                <w:rFonts w:ascii="宋体" w:hAnsi="宋体"/>
                <w:sz w:val="18"/>
                <w:szCs w:val="18"/>
              </w:rPr>
              <w:br/>
              <w:t>6109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9213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3307</w:t>
            </w:r>
            <w:r>
              <w:rPr>
                <w:rFonts w:ascii="宋体" w:hAnsi="宋体"/>
                <w:sz w:val="18"/>
                <w:szCs w:val="18"/>
              </w:rPr>
              <w:br/>
              <w:t>6016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D604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/>
              <w:t>6333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451D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</w:t>
            </w:r>
            <w:r>
              <w:rPr>
                <w:rFonts w:ascii="宋体" w:hAnsi="宋体"/>
                <w:sz w:val="18"/>
                <w:szCs w:val="18"/>
              </w:rPr>
              <w:br/>
              <w:t>7089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DC0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</w:t>
            </w:r>
            <w:r>
              <w:rPr>
                <w:rFonts w:ascii="宋体" w:hAnsi="宋体"/>
                <w:sz w:val="18"/>
                <w:szCs w:val="18"/>
              </w:rPr>
              <w:br/>
              <w:t>6935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B4B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</w:t>
            </w:r>
            <w:r>
              <w:rPr>
                <w:rFonts w:ascii="宋体" w:hAnsi="宋体"/>
                <w:sz w:val="18"/>
                <w:szCs w:val="18"/>
              </w:rPr>
              <w:br/>
              <w:t>5230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BA49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4810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AD8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4853</w:t>
            </w:r>
            <w:r>
              <w:rPr>
                <w:rFonts w:ascii="宋体" w:hAnsi="宋体"/>
                <w:sz w:val="18"/>
                <w:szCs w:val="18"/>
              </w:rPr>
              <w:br/>
              <w:t>4707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5C1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5287</w:t>
            </w:r>
            <w:r>
              <w:rPr>
                <w:rFonts w:ascii="宋体" w:hAnsi="宋体"/>
                <w:sz w:val="18"/>
                <w:szCs w:val="18"/>
              </w:rPr>
              <w:br/>
              <w:t>4397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047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5643</w:t>
            </w:r>
            <w:r>
              <w:rPr>
                <w:rFonts w:ascii="宋体" w:hAnsi="宋体"/>
                <w:sz w:val="18"/>
                <w:szCs w:val="18"/>
              </w:rPr>
              <w:br/>
              <w:t>4151</w:t>
            </w:r>
          </w:p>
        </w:tc>
      </w:tr>
      <w:tr w:rsidR="0010346A" w:rsidRPr="001F2AC7" w14:paraId="29F818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CC66D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54E24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3854</w:t>
            </w:r>
            <w:r>
              <w:rPr>
                <w:rFonts w:ascii="宋体" w:hAnsi="宋体"/>
                <w:sz w:val="18"/>
                <w:szCs w:val="18"/>
              </w:rPr>
              <w:br/>
              <w:t>5795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38F5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3608</w:t>
            </w:r>
            <w:r>
              <w:rPr>
                <w:rFonts w:ascii="宋体" w:hAnsi="宋体"/>
                <w:sz w:val="18"/>
                <w:szCs w:val="18"/>
              </w:rPr>
              <w:br/>
              <w:t>5968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0169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</w:t>
            </w:r>
            <w:r>
              <w:rPr>
                <w:rFonts w:ascii="宋体" w:hAnsi="宋体"/>
                <w:sz w:val="18"/>
                <w:szCs w:val="18"/>
              </w:rPr>
              <w:br/>
              <w:t>5998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05C7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3197</w:t>
            </w:r>
            <w:r>
              <w:rPr>
                <w:rFonts w:ascii="宋体" w:hAnsi="宋体"/>
                <w:sz w:val="18"/>
                <w:szCs w:val="18"/>
              </w:rPr>
              <w:br/>
              <w:t>5905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8D3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  <w:r>
              <w:rPr>
                <w:rFonts w:ascii="宋体" w:hAnsi="宋体"/>
                <w:sz w:val="18"/>
                <w:szCs w:val="18"/>
              </w:rPr>
              <w:br/>
              <w:t>6223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2E3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6979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0F7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3400</w:t>
            </w:r>
            <w:r>
              <w:rPr>
                <w:rFonts w:ascii="宋体" w:hAnsi="宋体"/>
                <w:sz w:val="18"/>
                <w:szCs w:val="18"/>
              </w:rPr>
              <w:br/>
              <w:t>6825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F7C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</w:t>
            </w:r>
            <w:r>
              <w:rPr>
                <w:rFonts w:ascii="宋体" w:hAnsi="宋体"/>
                <w:sz w:val="18"/>
                <w:szCs w:val="18"/>
              </w:rPr>
              <w:br/>
              <w:t>5120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7ED5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/>
              <w:t>4700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472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4742</w:t>
            </w:r>
            <w:r>
              <w:rPr>
                <w:rFonts w:ascii="宋体" w:hAnsi="宋体"/>
                <w:sz w:val="18"/>
                <w:szCs w:val="18"/>
              </w:rPr>
              <w:br/>
              <w:t>4597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9783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5177</w:t>
            </w:r>
            <w:r>
              <w:rPr>
                <w:rFonts w:ascii="宋体" w:hAnsi="宋体"/>
                <w:sz w:val="18"/>
                <w:szCs w:val="18"/>
              </w:rPr>
              <w:br/>
              <w:t>4287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6B5C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5533</w:t>
            </w:r>
            <w:r>
              <w:rPr>
                <w:rFonts w:ascii="宋体" w:hAnsi="宋体"/>
                <w:sz w:val="18"/>
                <w:szCs w:val="18"/>
              </w:rPr>
              <w:br/>
              <w:t>4041</w:t>
            </w:r>
          </w:p>
        </w:tc>
      </w:tr>
      <w:tr w:rsidR="0010346A" w:rsidRPr="001F2AC7" w14:paraId="034CFC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DDB4AB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8BF51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04CE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443B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79E7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689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350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961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070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C8D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175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A33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AD8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3B7F4F8E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7B41FD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1BD601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ED9F8F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0EF77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381A6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A6FA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B6D3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1A566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71DC2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178E1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E623C3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35659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F8876A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3CC21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EF4CC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0D59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DF7E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C967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6020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82DB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FA73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BED70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4CE10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4E1A3B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ADB08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59DFB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2004@24[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星级客房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863E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E128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7F7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F22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D0B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B5A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91D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04E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E2C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78C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E9E5E2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5252E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4438DA9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DBCAF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C8E6B6F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C71F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6C049D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9E19D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51112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420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F11056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8E8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C3CDD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3032D0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D58DC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6EBDB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472F4AB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21223B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2B10A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2B44C9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FADCF6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BB2A3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011F4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A07F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05D6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FC2DF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CCFE0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F881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57BCF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7B5B4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ADEDC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F46CB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CB88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FBE0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ADC9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9DDEA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39D4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5D39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2E1B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49A9C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7BFEDA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266E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2F9E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F=34.34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K=0.81 </w:t>
            </w:r>
            <w:r>
              <w:rPr>
                <w:rFonts w:ascii="宋体" w:hAnsi="宋体"/>
                <w:sz w:val="18"/>
                <w:szCs w:val="18"/>
              </w:rPr>
              <w:t>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9ACC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381.8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5CE9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378.0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36C9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559.8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8DE3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524.8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31F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488.6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6A8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/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C3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/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9B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A3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4B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397.8</w:t>
            </w:r>
            <w:r>
              <w:rPr>
                <w:rFonts w:ascii="宋体" w:hAnsi="宋体"/>
                <w:sz w:val="18"/>
                <w:szCs w:val="18"/>
              </w:rPr>
              <w:br/>
              <w:t>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C3B2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567.9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1E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582.8</w:t>
            </w:r>
          </w:p>
        </w:tc>
      </w:tr>
      <w:tr w:rsidR="004B39D7" w14:paraId="611F49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0B6B4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0B3F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4740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408F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8941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69A9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50F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2A2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F43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80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437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E4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469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40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</w:tr>
      <w:tr w:rsidR="004B39D7" w14:paraId="68B759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192C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79EA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E2A6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DCB6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0C5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6B01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B1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91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91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32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34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AE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F3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57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</w:tr>
      <w:tr w:rsidR="004B39D7" w14:paraId="278F34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FD59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2C86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E94CB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1020.9</w:t>
            </w:r>
            <w:r>
              <w:rPr>
                <w:rFonts w:ascii="宋体" w:hAnsi="宋体"/>
                <w:sz w:val="18"/>
                <w:szCs w:val="18"/>
              </w:rPr>
              <w:br/>
              <w:t>3664.3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F224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902.2</w:t>
            </w:r>
            <w:r>
              <w:rPr>
                <w:rFonts w:ascii="宋体" w:hAnsi="宋体"/>
                <w:sz w:val="18"/>
                <w:szCs w:val="18"/>
              </w:rPr>
              <w:br/>
              <w:t>3514.4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426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3269.9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5519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758.3</w:t>
            </w:r>
            <w:r>
              <w:rPr>
                <w:rFonts w:ascii="宋体" w:hAnsi="宋体"/>
                <w:sz w:val="18"/>
                <w:szCs w:val="18"/>
              </w:rPr>
              <w:br/>
              <w:t>2988.8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FE7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696.9</w:t>
            </w:r>
            <w:r>
              <w:rPr>
                <w:rFonts w:ascii="宋体" w:hAnsi="宋体"/>
                <w:sz w:val="18"/>
                <w:szCs w:val="18"/>
              </w:rPr>
              <w:br/>
              <w:t>2745.9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C1BE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646.6</w:t>
            </w:r>
            <w:r>
              <w:rPr>
                <w:rFonts w:ascii="宋体" w:hAnsi="宋体"/>
                <w:sz w:val="18"/>
                <w:szCs w:val="18"/>
              </w:rPr>
              <w:br/>
              <w:t>2486.7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3B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940.3</w:t>
            </w:r>
            <w:r>
              <w:rPr>
                <w:rFonts w:ascii="宋体" w:hAnsi="宋体"/>
                <w:sz w:val="18"/>
                <w:szCs w:val="18"/>
              </w:rPr>
              <w:br/>
              <w:t>2111.5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8AD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1302.7</w:t>
            </w:r>
            <w:r>
              <w:rPr>
                <w:rFonts w:ascii="宋体" w:hAnsi="宋体"/>
                <w:sz w:val="18"/>
                <w:szCs w:val="18"/>
              </w:rPr>
              <w:br/>
              <w:t>1686.4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29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1847.0</w:t>
            </w:r>
            <w:r>
              <w:rPr>
                <w:rFonts w:ascii="宋体" w:hAnsi="宋体"/>
                <w:sz w:val="18"/>
                <w:szCs w:val="18"/>
              </w:rPr>
              <w:br/>
              <w:t>1494.1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953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2575.1</w:t>
            </w:r>
            <w:r>
              <w:rPr>
                <w:rFonts w:ascii="宋体" w:hAnsi="宋体"/>
                <w:sz w:val="18"/>
                <w:szCs w:val="18"/>
              </w:rPr>
              <w:br/>
              <w:t>1339.4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67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3190.3</w:t>
            </w:r>
            <w:r>
              <w:rPr>
                <w:rFonts w:ascii="宋体" w:hAnsi="宋体"/>
                <w:sz w:val="18"/>
                <w:szCs w:val="18"/>
              </w:rPr>
              <w:br/>
              <w:t>1214.2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0B1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3567.2</w:t>
            </w:r>
            <w:r>
              <w:rPr>
                <w:rFonts w:ascii="宋体" w:hAnsi="宋体"/>
                <w:sz w:val="18"/>
                <w:szCs w:val="18"/>
              </w:rPr>
              <w:br/>
              <w:t>1103.7</w:t>
            </w:r>
          </w:p>
        </w:tc>
      </w:tr>
      <w:tr w:rsidR="004B39D7" w14:paraId="3A2629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D1B7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43A21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EEC0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652.8</w:t>
            </w:r>
            <w:r>
              <w:rPr>
                <w:rFonts w:ascii="宋体" w:hAnsi="宋体"/>
                <w:sz w:val="18"/>
                <w:szCs w:val="18"/>
              </w:rPr>
              <w:br/>
              <w:t>1511.2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0C86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  <w:r>
              <w:rPr>
                <w:rFonts w:ascii="宋体" w:hAnsi="宋体"/>
                <w:sz w:val="18"/>
                <w:szCs w:val="18"/>
              </w:rPr>
              <w:br/>
              <w:t>2027.0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5737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/>
              <w:t>2824.2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C21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/>
              <w:t>3454.0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C99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02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3542.3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FA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545.8</w:t>
            </w:r>
            <w:r>
              <w:rPr>
                <w:rFonts w:ascii="宋体" w:hAnsi="宋体"/>
                <w:sz w:val="18"/>
                <w:szCs w:val="18"/>
              </w:rPr>
              <w:br/>
              <w:t>2869.2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028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719.4</w:t>
            </w:r>
            <w:r>
              <w:rPr>
                <w:rFonts w:ascii="宋体" w:hAnsi="宋体"/>
                <w:sz w:val="18"/>
                <w:szCs w:val="18"/>
              </w:rPr>
              <w:br/>
              <w:t>1701.3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C4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901.1</w:t>
            </w:r>
            <w:r>
              <w:rPr>
                <w:rFonts w:ascii="宋体" w:hAnsi="宋体"/>
                <w:sz w:val="18"/>
                <w:szCs w:val="18"/>
              </w:rPr>
              <w:br/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52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1085.9</w:t>
            </w:r>
            <w:r>
              <w:rPr>
                <w:rFonts w:ascii="宋体" w:hAnsi="宋体"/>
                <w:sz w:val="18"/>
                <w:szCs w:val="18"/>
              </w:rPr>
              <w:br/>
              <w:t>865.1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4B8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1236.7</w:t>
            </w:r>
            <w:r>
              <w:rPr>
                <w:rFonts w:ascii="宋体" w:hAnsi="宋体"/>
                <w:sz w:val="18"/>
                <w:szCs w:val="18"/>
              </w:rPr>
              <w:br/>
              <w:t>782.9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84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1360.2</w:t>
            </w:r>
            <w:r>
              <w:rPr>
                <w:rFonts w:ascii="宋体" w:hAnsi="宋体"/>
                <w:sz w:val="18"/>
                <w:szCs w:val="18"/>
              </w:rPr>
              <w:br/>
              <w:t>710.1</w:t>
            </w:r>
          </w:p>
        </w:tc>
      </w:tr>
      <w:tr w:rsidR="004B39D7" w14:paraId="4421AB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6094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FB67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72DB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0F04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F0CA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4CD8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F86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70D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6FDD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11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60E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F7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1B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95D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377EF6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EF03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28F6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3397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0005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9E45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9DC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42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97F4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F53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60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E0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1E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C4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1A90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32D19B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CF986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57CA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C147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923F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5B0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766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91A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AE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D3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9BA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A4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B98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02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F61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</w:tr>
      <w:tr w:rsidR="004B39D7" w14:paraId="4E607D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5730A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17B6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84CB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35B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95D7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3B9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AB7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CDD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948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300F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DC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976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81F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B7C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</w:tr>
      <w:tr w:rsidR="004B39D7" w14:paraId="6888BF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C9992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5F98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3D53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778E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5C1D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9F4A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70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43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78A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5B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37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95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067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75D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</w:tr>
      <w:tr w:rsidR="004B39D7" w14:paraId="731720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274C8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B04F6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40E1E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E88F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92D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5ADE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1E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85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96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61A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C1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BB7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8132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99F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</w:tr>
      <w:tr w:rsidR="004B39D7" w14:paraId="05DE1A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37713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FE466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0DDC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9D44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129E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0ECF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911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765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2CD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E48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5C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D0B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D6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80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4B39D7" w14:paraId="6F2748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9BBF6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A53C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C6A6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A05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E29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7EFC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3D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045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CE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14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A3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D3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31D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BF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</w:tr>
      <w:tr w:rsidR="004B39D7" w14:paraId="0B44D5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0340F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DFE02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625C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360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CF92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056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3D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0CD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C3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7B0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7F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7E8A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574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AA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</w:tr>
      <w:tr w:rsidR="009D1B5A" w:rsidRPr="001F2AC7" w14:paraId="21C797F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B0998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FE5F5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B997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A56E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5718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121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0E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3800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33EE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23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4F25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0D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8B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872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14:paraId="0E6A75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1D0D84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C28F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</w:t>
            </w:r>
            <w:r>
              <w:rPr>
                <w:rFonts w:ascii="宋体" w:hAnsi="宋体"/>
                <w:sz w:val="18"/>
                <w:szCs w:val="18"/>
              </w:rPr>
              <w:br/>
              <w:t>6369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C656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</w:t>
            </w:r>
            <w:r>
              <w:rPr>
                <w:rFonts w:ascii="宋体" w:hAnsi="宋体"/>
                <w:sz w:val="18"/>
                <w:szCs w:val="18"/>
              </w:rPr>
              <w:br/>
              <w:t>6735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BAF6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7284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60EF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/>
              <w:t>7638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F05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</w:t>
            </w:r>
            <w:r>
              <w:rPr>
                <w:rFonts w:ascii="宋体" w:hAnsi="宋体"/>
                <w:sz w:val="18"/>
                <w:szCs w:val="18"/>
              </w:rPr>
              <w:br/>
              <w:t>7608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392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7386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66F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</w:t>
            </w:r>
            <w:r>
              <w:rPr>
                <w:rFonts w:ascii="宋体" w:hAnsi="宋体"/>
                <w:sz w:val="18"/>
                <w:szCs w:val="18"/>
              </w:rPr>
              <w:br/>
              <w:t>6445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3CFA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3284</w:t>
            </w:r>
            <w:r>
              <w:rPr>
                <w:rFonts w:ascii="宋体" w:hAnsi="宋体"/>
                <w:sz w:val="18"/>
                <w:szCs w:val="18"/>
              </w:rPr>
              <w:br/>
              <w:t>4947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E21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3989</w:t>
            </w:r>
            <w:r>
              <w:rPr>
                <w:rFonts w:ascii="宋体" w:hAnsi="宋体"/>
                <w:sz w:val="18"/>
                <w:szCs w:val="18"/>
              </w:rPr>
              <w:br/>
              <w:t>4102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C30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4889</w:t>
            </w:r>
            <w:r>
              <w:rPr>
                <w:rFonts w:ascii="宋体" w:hAnsi="宋体"/>
                <w:sz w:val="18"/>
                <w:szCs w:val="18"/>
              </w:rPr>
              <w:br/>
              <w:t>3915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DD9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5643</w:t>
            </w:r>
            <w:r>
              <w:rPr>
                <w:rFonts w:ascii="宋体" w:hAnsi="宋体"/>
                <w:sz w:val="18"/>
                <w:szCs w:val="18"/>
              </w:rPr>
              <w:br/>
              <w:t>3646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32A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6133</w:t>
            </w:r>
            <w:r>
              <w:rPr>
                <w:rFonts w:ascii="宋体" w:hAnsi="宋体"/>
                <w:sz w:val="18"/>
                <w:szCs w:val="18"/>
              </w:rPr>
              <w:br/>
              <w:t>3419</w:t>
            </w:r>
          </w:p>
        </w:tc>
      </w:tr>
      <w:tr w:rsidR="0010346A" w:rsidRPr="001F2AC7" w14:paraId="5A91B2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635B5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71A60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</w:t>
            </w:r>
            <w:r>
              <w:rPr>
                <w:rFonts w:ascii="宋体" w:hAnsi="宋体"/>
                <w:sz w:val="18"/>
                <w:szCs w:val="18"/>
              </w:rPr>
              <w:br/>
              <w:t>6184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BA28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6550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5E93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7099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1696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</w:t>
            </w:r>
            <w:r>
              <w:rPr>
                <w:rFonts w:ascii="宋体" w:hAnsi="宋体"/>
                <w:sz w:val="18"/>
                <w:szCs w:val="18"/>
              </w:rPr>
              <w:br/>
              <w:t>7453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8C2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</w:t>
            </w:r>
            <w:r>
              <w:rPr>
                <w:rFonts w:ascii="宋体" w:hAnsi="宋体"/>
                <w:sz w:val="18"/>
                <w:szCs w:val="18"/>
              </w:rPr>
              <w:br/>
              <w:t>7423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071F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/>
              <w:t>7201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07EA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2579</w:t>
            </w:r>
            <w:r>
              <w:rPr>
                <w:rFonts w:ascii="宋体" w:hAnsi="宋体"/>
                <w:sz w:val="18"/>
                <w:szCs w:val="18"/>
              </w:rPr>
              <w:br/>
              <w:t>6261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6EF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4763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E0F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</w:t>
            </w:r>
            <w:r>
              <w:rPr>
                <w:rFonts w:ascii="宋体" w:hAnsi="宋体"/>
                <w:sz w:val="18"/>
                <w:szCs w:val="18"/>
              </w:rPr>
              <w:br/>
              <w:t>3918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BC7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4705</w:t>
            </w:r>
            <w:r>
              <w:rPr>
                <w:rFonts w:ascii="宋体" w:hAnsi="宋体"/>
                <w:sz w:val="18"/>
                <w:szCs w:val="18"/>
              </w:rPr>
              <w:br/>
              <w:t>3731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1A8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5458</w:t>
            </w:r>
            <w:r>
              <w:rPr>
                <w:rFonts w:ascii="宋体" w:hAnsi="宋体"/>
                <w:sz w:val="18"/>
                <w:szCs w:val="18"/>
              </w:rPr>
              <w:br/>
              <w:t>3461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BFCE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5948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</w:tr>
      <w:tr w:rsidR="0010346A" w:rsidRPr="001F2AC7" w14:paraId="2E33A9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69C81E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EDD5F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F615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76DE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F079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DDD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143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41A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261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52E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BFE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275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F81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  <w:tr w:rsidR="0010346A" w:rsidRPr="001F2AC7" w14:paraId="00AE43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07D0F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8A834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6189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9968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6555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009F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7104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C060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</w:t>
            </w:r>
            <w:r>
              <w:rPr>
                <w:rFonts w:ascii="宋体" w:hAnsi="宋体"/>
                <w:sz w:val="18"/>
                <w:szCs w:val="18"/>
              </w:rPr>
              <w:br/>
              <w:t>7459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041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/>
              <w:t>7428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478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</w:t>
            </w:r>
            <w:r>
              <w:rPr>
                <w:rFonts w:ascii="宋体" w:hAnsi="宋体"/>
                <w:sz w:val="18"/>
                <w:szCs w:val="18"/>
              </w:rPr>
              <w:br/>
              <w:t>7207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4200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</w:t>
            </w:r>
            <w:r>
              <w:rPr>
                <w:rFonts w:ascii="宋体" w:hAnsi="宋体"/>
                <w:sz w:val="18"/>
                <w:szCs w:val="18"/>
              </w:rPr>
              <w:br/>
              <w:t>6266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6A2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</w:t>
            </w:r>
            <w:r>
              <w:rPr>
                <w:rFonts w:ascii="宋体" w:hAnsi="宋体"/>
                <w:sz w:val="18"/>
                <w:szCs w:val="18"/>
              </w:rPr>
              <w:br/>
              <w:t>4768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BA61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/>
              <w:t>3923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DD7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4710</w:t>
            </w:r>
            <w:r>
              <w:rPr>
                <w:rFonts w:ascii="宋体" w:hAnsi="宋体"/>
                <w:sz w:val="18"/>
                <w:szCs w:val="18"/>
              </w:rPr>
              <w:br/>
              <w:t>3736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D40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5464</w:t>
            </w:r>
            <w:r>
              <w:rPr>
                <w:rFonts w:ascii="宋体" w:hAnsi="宋体"/>
                <w:sz w:val="18"/>
                <w:szCs w:val="18"/>
              </w:rPr>
              <w:br/>
              <w:t>3467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D45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5953</w:t>
            </w:r>
            <w:r>
              <w:rPr>
                <w:rFonts w:ascii="宋体" w:hAnsi="宋体"/>
                <w:sz w:val="18"/>
                <w:szCs w:val="18"/>
              </w:rPr>
              <w:br/>
              <w:t>3239</w:t>
            </w:r>
          </w:p>
        </w:tc>
      </w:tr>
      <w:tr w:rsidR="0010346A" w:rsidRPr="001F2AC7" w14:paraId="5E1F2E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54ED92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ABF0D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</w:t>
            </w:r>
            <w:r>
              <w:rPr>
                <w:rFonts w:ascii="宋体" w:hAnsi="宋体"/>
                <w:sz w:val="18"/>
                <w:szCs w:val="18"/>
              </w:rPr>
              <w:br/>
              <w:t>6133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01FD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6499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1D42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7048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457E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</w:t>
            </w:r>
            <w:r>
              <w:rPr>
                <w:rFonts w:ascii="宋体" w:hAnsi="宋体"/>
                <w:sz w:val="18"/>
                <w:szCs w:val="18"/>
              </w:rPr>
              <w:br/>
              <w:t>7403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DED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</w:t>
            </w:r>
            <w:r>
              <w:rPr>
                <w:rFonts w:ascii="宋体" w:hAnsi="宋体"/>
                <w:sz w:val="18"/>
                <w:szCs w:val="18"/>
              </w:rPr>
              <w:br/>
              <w:t>7372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67C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</w:t>
            </w:r>
            <w:r>
              <w:rPr>
                <w:rFonts w:ascii="宋体" w:hAnsi="宋体"/>
                <w:sz w:val="18"/>
                <w:szCs w:val="18"/>
              </w:rPr>
              <w:br/>
              <w:t>7151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DAF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6210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0CD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AA5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3754</w:t>
            </w:r>
            <w:r>
              <w:rPr>
                <w:rFonts w:ascii="宋体" w:hAnsi="宋体"/>
                <w:sz w:val="18"/>
                <w:szCs w:val="18"/>
              </w:rPr>
              <w:br/>
              <w:t>3867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AC7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</w:t>
            </w:r>
            <w:r>
              <w:rPr>
                <w:rFonts w:ascii="宋体" w:hAnsi="宋体"/>
                <w:sz w:val="18"/>
                <w:szCs w:val="18"/>
              </w:rPr>
              <w:br/>
              <w:t>3680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5522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5408</w:t>
            </w:r>
            <w:r>
              <w:rPr>
                <w:rFonts w:ascii="宋体" w:hAnsi="宋体"/>
                <w:sz w:val="18"/>
                <w:szCs w:val="18"/>
              </w:rPr>
              <w:br/>
              <w:t>3411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799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5897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</w:tr>
      <w:tr w:rsidR="0010346A" w:rsidRPr="001F2AC7" w14:paraId="184E9C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4927F1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E3127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06E8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CDDD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7BF8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5A0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B82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827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ED7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9B7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D92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D02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AB4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1ADA9E6F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0DB7A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FCBDAC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0555EA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BDB11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3FE3A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E244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2E67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9FB32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A7BB4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C9494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8A4796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24B9A2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656FC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7E2CB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853E6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7761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A428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7C7C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9069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EF07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C4A7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00ADE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1BB96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BECD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D1A40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8F85C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2005@24[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星级客房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CE5B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541A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330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9C8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64F0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5A7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82E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E0A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A04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279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BBE27C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D3714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AD7069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42D7F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093A56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FD9CC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2337CF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0CBBA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347C0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1F9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777711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FA77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681D01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92A4F9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85721D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77B8B2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F56FBC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CC6EC9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C3200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AFEAD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D0BBD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C294A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CE707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BD40D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E9B5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9CA2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CC51C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828A9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B2D93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E04A21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892C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73BE6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B39CC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5278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AD09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70390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94A30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B0028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EE9BC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39BD91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79EE07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3B837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EFD2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F=34.34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3100B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381.8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B636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378.0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0D4A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559.8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B2F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524.8</w:t>
            </w:r>
            <w:r>
              <w:rPr>
                <w:rFonts w:ascii="宋体" w:hAnsi="宋体"/>
                <w:sz w:val="18"/>
                <w:szCs w:val="18"/>
              </w:rPr>
              <w:br/>
              <w:t>371.0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BFB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488.6</w:t>
            </w:r>
            <w:r>
              <w:rPr>
                <w:rFonts w:ascii="宋体" w:hAnsi="宋体"/>
                <w:sz w:val="18"/>
                <w:szCs w:val="18"/>
              </w:rPr>
              <w:br/>
              <w:t>368.3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29B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/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3C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/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9C7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10E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D3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397.8</w:t>
            </w:r>
            <w:r>
              <w:rPr>
                <w:rFonts w:ascii="宋体" w:hAnsi="宋体"/>
                <w:sz w:val="18"/>
                <w:szCs w:val="18"/>
              </w:rPr>
              <w:br/>
              <w:t>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4D8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567.9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EA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/>
              <w:t>582.8</w:t>
            </w:r>
          </w:p>
        </w:tc>
      </w:tr>
      <w:tr w:rsidR="004B39D7" w14:paraId="721B1B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2BF4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1741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F7A0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88EE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EBD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487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3AD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C80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F1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4C7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61B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6F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51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FD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</w:tr>
      <w:tr w:rsidR="004B39D7" w14:paraId="2494C2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868D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BCB0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A0A6B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E6A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6B9D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3DCD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3AB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35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A1AA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E22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70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14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39C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54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85.2</w:t>
            </w:r>
          </w:p>
        </w:tc>
      </w:tr>
      <w:tr w:rsidR="004B39D7" w14:paraId="0950E5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AE2C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0B251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9D45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1020.9</w:t>
            </w:r>
            <w:r>
              <w:rPr>
                <w:rFonts w:ascii="宋体" w:hAnsi="宋体"/>
                <w:sz w:val="18"/>
                <w:szCs w:val="18"/>
              </w:rPr>
              <w:br/>
              <w:t>3664.3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30A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902.2</w:t>
            </w:r>
            <w:r>
              <w:rPr>
                <w:rFonts w:ascii="宋体" w:hAnsi="宋体"/>
                <w:sz w:val="18"/>
                <w:szCs w:val="18"/>
              </w:rPr>
              <w:br/>
              <w:t>3514.4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16EF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/>
              <w:t>3269.9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A47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758.3</w:t>
            </w:r>
            <w:r>
              <w:rPr>
                <w:rFonts w:ascii="宋体" w:hAnsi="宋体"/>
                <w:sz w:val="18"/>
                <w:szCs w:val="18"/>
              </w:rPr>
              <w:br/>
              <w:t>2988.8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2B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696.9</w:t>
            </w:r>
            <w:r>
              <w:rPr>
                <w:rFonts w:ascii="宋体" w:hAnsi="宋体"/>
                <w:sz w:val="18"/>
                <w:szCs w:val="18"/>
              </w:rPr>
              <w:br/>
              <w:t>2745.9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8B1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646.6</w:t>
            </w:r>
            <w:r>
              <w:rPr>
                <w:rFonts w:ascii="宋体" w:hAnsi="宋体"/>
                <w:sz w:val="18"/>
                <w:szCs w:val="18"/>
              </w:rPr>
              <w:br/>
              <w:t>2486.7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421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940.3</w:t>
            </w:r>
            <w:r>
              <w:rPr>
                <w:rFonts w:ascii="宋体" w:hAnsi="宋体"/>
                <w:sz w:val="18"/>
                <w:szCs w:val="18"/>
              </w:rPr>
              <w:br/>
              <w:t>2111.5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BB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1302.7</w:t>
            </w:r>
            <w:r>
              <w:rPr>
                <w:rFonts w:ascii="宋体" w:hAnsi="宋体"/>
                <w:sz w:val="18"/>
                <w:szCs w:val="18"/>
              </w:rPr>
              <w:br/>
              <w:t>1686.4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0D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1847.0</w:t>
            </w:r>
            <w:r>
              <w:rPr>
                <w:rFonts w:ascii="宋体" w:hAnsi="宋体"/>
                <w:sz w:val="18"/>
                <w:szCs w:val="18"/>
              </w:rPr>
              <w:br/>
              <w:t>1494.1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F0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2575.1</w:t>
            </w:r>
            <w:r>
              <w:rPr>
                <w:rFonts w:ascii="宋体" w:hAnsi="宋体"/>
                <w:sz w:val="18"/>
                <w:szCs w:val="18"/>
              </w:rPr>
              <w:br/>
              <w:t>1339.4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C3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3190.3</w:t>
            </w:r>
            <w:r>
              <w:rPr>
                <w:rFonts w:ascii="宋体" w:hAnsi="宋体"/>
                <w:sz w:val="18"/>
                <w:szCs w:val="18"/>
              </w:rPr>
              <w:br/>
              <w:t>1214.2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83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3567.2</w:t>
            </w:r>
            <w:r>
              <w:rPr>
                <w:rFonts w:ascii="宋体" w:hAnsi="宋体"/>
                <w:sz w:val="18"/>
                <w:szCs w:val="18"/>
              </w:rPr>
              <w:br/>
              <w:t>1103.7</w:t>
            </w:r>
          </w:p>
        </w:tc>
      </w:tr>
      <w:tr w:rsidR="004B39D7" w14:paraId="0DDA17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0253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10CD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68E2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570.6</w:t>
            </w:r>
            <w:r>
              <w:rPr>
                <w:rFonts w:ascii="宋体" w:hAnsi="宋体"/>
                <w:sz w:val="18"/>
                <w:szCs w:val="18"/>
              </w:rPr>
              <w:br/>
              <w:t>1690.6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8B7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1723.2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346D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464.4</w:t>
            </w:r>
            <w:r>
              <w:rPr>
                <w:rFonts w:ascii="宋体" w:hAnsi="宋体"/>
                <w:sz w:val="18"/>
                <w:szCs w:val="18"/>
              </w:rPr>
              <w:br/>
              <w:t>1714.7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072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/>
              <w:t>1649.9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EA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FF6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1369.3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41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1929.8</w:t>
            </w:r>
            <w:r>
              <w:rPr>
                <w:rFonts w:ascii="宋体" w:hAnsi="宋体"/>
                <w:sz w:val="18"/>
                <w:szCs w:val="18"/>
              </w:rPr>
              <w:br/>
              <w:t>1169.1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46F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2909.7</w:t>
            </w:r>
            <w:r>
              <w:rPr>
                <w:rFonts w:ascii="宋体" w:hAnsi="宋体"/>
                <w:sz w:val="18"/>
                <w:szCs w:val="18"/>
              </w:rPr>
              <w:br/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CFC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3418.1</w:t>
            </w:r>
            <w:r>
              <w:rPr>
                <w:rFonts w:ascii="宋体" w:hAnsi="宋体"/>
                <w:sz w:val="18"/>
                <w:szCs w:val="18"/>
              </w:rPr>
              <w:br/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B76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3579.2</w:t>
            </w:r>
            <w:r>
              <w:rPr>
                <w:rFonts w:ascii="宋体" w:hAnsi="宋体"/>
                <w:sz w:val="18"/>
                <w:szCs w:val="18"/>
              </w:rPr>
              <w:br/>
              <w:t>752.3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7A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3246.9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0F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2642.8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</w:tr>
      <w:tr w:rsidR="004B39D7" w14:paraId="4CBDB3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59D9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6A519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9C5A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FC14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62E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1E5E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E34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DAF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B5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618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224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151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03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A8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3E98A8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978E0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114D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A261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44F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3C62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54C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EE5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48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39F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64A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AB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DC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1C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00B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1C4D16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8B99A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1E32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4EA7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400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507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AAD5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22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3B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8C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65A9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121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E2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D3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6E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</w:tr>
      <w:tr w:rsidR="004B39D7" w14:paraId="2369BE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583AB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0BF0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CDC0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322F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106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002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801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467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898C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D7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4937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1BB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3E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95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</w:tr>
      <w:tr w:rsidR="004B39D7" w14:paraId="2C1554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AE35E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58AB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7A57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37A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C65E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E648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44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DB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993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8FBB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77B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723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0C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17D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</w:tr>
      <w:tr w:rsidR="004B39D7" w14:paraId="3452E6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5B1B9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3F526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99A6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6335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C987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159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43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2BC5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FA05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B1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CC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3F7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5E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41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</w:tr>
      <w:tr w:rsidR="004B39D7" w14:paraId="303458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58D4C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E7F63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C814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771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9FDA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402E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08B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31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31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E0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21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7C7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1FE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85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4B39D7" w14:paraId="08CC5B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3C0DC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8F54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5FC1C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57F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506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8838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5A2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E1F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790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DEA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64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F5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58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302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</w:tr>
      <w:tr w:rsidR="004B39D7" w14:paraId="0502EB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D2B5B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92550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4805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CC6E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652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C70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CDA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5F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1D1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3AE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1B1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2E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641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45C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</w:tr>
      <w:tr w:rsidR="009D1B5A" w:rsidRPr="001F2AC7" w14:paraId="5A84390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21FC1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D147D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DC72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D87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952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6715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3DE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2B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CEE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6AA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B17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78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734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74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</w:tr>
      <w:tr w:rsidR="0010346A" w:rsidRPr="001F2AC7" w14:paraId="77FCBF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8D1165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124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/>
              <w:t>6550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5609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</w:t>
            </w:r>
            <w:r>
              <w:rPr>
                <w:rFonts w:ascii="宋体" w:hAnsi="宋体"/>
                <w:sz w:val="18"/>
                <w:szCs w:val="18"/>
              </w:rPr>
              <w:br/>
              <w:t>6444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843D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</w:t>
            </w:r>
            <w:r>
              <w:rPr>
                <w:rFonts w:ascii="宋体" w:hAnsi="宋体"/>
                <w:sz w:val="18"/>
                <w:szCs w:val="18"/>
              </w:rPr>
              <w:br/>
              <w:t>6193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09DD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/>
              <w:t>5855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686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5475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081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0C5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4148</w:t>
            </w:r>
            <w:r>
              <w:rPr>
                <w:rFonts w:ascii="宋体" w:hAnsi="宋体"/>
                <w:sz w:val="18"/>
                <w:szCs w:val="18"/>
              </w:rPr>
              <w:br/>
              <w:t>4756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F8A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5475</w:t>
            </w:r>
            <w:r>
              <w:rPr>
                <w:rFonts w:ascii="宋体" w:hAnsi="宋体"/>
                <w:sz w:val="18"/>
                <w:szCs w:val="18"/>
              </w:rPr>
              <w:br/>
              <w:t>4196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644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6507</w:t>
            </w:r>
            <w:r>
              <w:rPr>
                <w:rFonts w:ascii="宋体" w:hAnsi="宋体"/>
                <w:sz w:val="18"/>
                <w:szCs w:val="18"/>
              </w:rPr>
              <w:br/>
              <w:t>3975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A4C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7384</w:t>
            </w:r>
            <w:r>
              <w:rPr>
                <w:rFonts w:ascii="宋体" w:hAnsi="宋体"/>
                <w:sz w:val="18"/>
                <w:szCs w:val="18"/>
              </w:rPr>
              <w:br/>
              <w:t>3795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F591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7655</w:t>
            </w:r>
            <w:r>
              <w:rPr>
                <w:rFonts w:ascii="宋体" w:hAnsi="宋体"/>
                <w:sz w:val="18"/>
                <w:szCs w:val="18"/>
              </w:rPr>
              <w:br/>
              <w:t>3532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5EF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7417</w:t>
            </w:r>
            <w:r>
              <w:rPr>
                <w:rFonts w:ascii="宋体" w:hAnsi="宋体"/>
                <w:sz w:val="18"/>
                <w:szCs w:val="18"/>
              </w:rPr>
              <w:br/>
              <w:t>3314</w:t>
            </w:r>
          </w:p>
        </w:tc>
      </w:tr>
      <w:tr w:rsidR="0010346A" w:rsidRPr="001F2AC7" w14:paraId="4192A7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3E5FC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D7E69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/>
              <w:t>6365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7343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/>
              <w:t>6259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A48E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</w:t>
            </w:r>
            <w:r>
              <w:rPr>
                <w:rFonts w:ascii="宋体" w:hAnsi="宋体"/>
                <w:sz w:val="18"/>
                <w:szCs w:val="18"/>
              </w:rPr>
              <w:br/>
              <w:t>6008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B2DC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/>
              <w:t>5670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8BD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/>
              <w:t>5291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128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</w:t>
            </w:r>
            <w:r>
              <w:rPr>
                <w:rFonts w:ascii="宋体" w:hAnsi="宋体"/>
                <w:sz w:val="18"/>
                <w:szCs w:val="18"/>
              </w:rPr>
              <w:br/>
              <w:t>5045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65F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/>
              <w:t>4571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31D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5290</w:t>
            </w:r>
            <w:r>
              <w:rPr>
                <w:rFonts w:ascii="宋体" w:hAnsi="宋体"/>
                <w:sz w:val="18"/>
                <w:szCs w:val="18"/>
              </w:rPr>
              <w:br/>
              <w:t>4011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CEE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6323</w:t>
            </w:r>
            <w:r>
              <w:rPr>
                <w:rFonts w:ascii="宋体" w:hAnsi="宋体"/>
                <w:sz w:val="18"/>
                <w:szCs w:val="18"/>
              </w:rPr>
              <w:br/>
              <w:t>3791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974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7199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BE4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7470</w:t>
            </w:r>
            <w:r>
              <w:rPr>
                <w:rFonts w:ascii="宋体" w:hAnsi="宋体"/>
                <w:sz w:val="18"/>
                <w:szCs w:val="18"/>
              </w:rPr>
              <w:br/>
              <w:t>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9AE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7232</w:t>
            </w:r>
            <w:r>
              <w:rPr>
                <w:rFonts w:ascii="宋体" w:hAnsi="宋体"/>
                <w:sz w:val="18"/>
                <w:szCs w:val="18"/>
              </w:rPr>
              <w:br/>
              <w:t>3129</w:t>
            </w:r>
          </w:p>
        </w:tc>
      </w:tr>
      <w:tr w:rsidR="0010346A" w:rsidRPr="001F2AC7" w14:paraId="082F7D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92524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2ACB1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8019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2622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CAA5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CE9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F11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B35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862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1C5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1618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146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4D0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/>
              <w:t>0.26</w:t>
            </w:r>
          </w:p>
        </w:tc>
      </w:tr>
      <w:tr w:rsidR="0010346A" w:rsidRPr="001F2AC7" w14:paraId="7C8D88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EDB366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8101E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/>
              <w:t>6370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F345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</w:t>
            </w:r>
            <w:r>
              <w:rPr>
                <w:rFonts w:ascii="宋体" w:hAnsi="宋体"/>
                <w:sz w:val="18"/>
                <w:szCs w:val="18"/>
              </w:rPr>
              <w:br/>
              <w:t>6264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8384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/>
              <w:t>6013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42F5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/>
              <w:t>5675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55B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/>
              <w:t>5296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D7A7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F6E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/>
              <w:t>4577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D18E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</w:t>
            </w:r>
            <w:r>
              <w:rPr>
                <w:rFonts w:ascii="宋体" w:hAnsi="宋体"/>
                <w:sz w:val="18"/>
                <w:szCs w:val="18"/>
              </w:rPr>
              <w:br/>
              <w:t>4016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D14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6328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3A6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7204</w:t>
            </w:r>
            <w:r>
              <w:rPr>
                <w:rFonts w:ascii="宋体" w:hAnsi="宋体"/>
                <w:sz w:val="18"/>
                <w:szCs w:val="18"/>
              </w:rPr>
              <w:br/>
              <w:t>3615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6DE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7475</w:t>
            </w:r>
            <w:r>
              <w:rPr>
                <w:rFonts w:ascii="宋体" w:hAnsi="宋体"/>
                <w:sz w:val="18"/>
                <w:szCs w:val="18"/>
              </w:rPr>
              <w:br/>
              <w:t>3353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15E5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7237</w:t>
            </w:r>
            <w:r>
              <w:rPr>
                <w:rFonts w:ascii="宋体" w:hAnsi="宋体"/>
                <w:sz w:val="18"/>
                <w:szCs w:val="18"/>
              </w:rPr>
              <w:br/>
              <w:t>3134</w:t>
            </w:r>
          </w:p>
        </w:tc>
      </w:tr>
      <w:tr w:rsidR="0010346A" w:rsidRPr="001F2AC7" w14:paraId="564770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A1186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F2C9B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</w:t>
            </w:r>
            <w:r>
              <w:rPr>
                <w:rFonts w:ascii="宋体" w:hAnsi="宋体"/>
                <w:sz w:val="18"/>
                <w:szCs w:val="18"/>
              </w:rPr>
              <w:br/>
              <w:t>6314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EF18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</w:t>
            </w:r>
            <w:r>
              <w:rPr>
                <w:rFonts w:ascii="宋体" w:hAnsi="宋体"/>
                <w:sz w:val="18"/>
                <w:szCs w:val="18"/>
              </w:rPr>
              <w:br/>
              <w:t>6208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3A85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/>
              <w:t>5957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F1B6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5619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196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5240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B1C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/>
              <w:t>4994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EB7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3913</w:t>
            </w:r>
            <w:r>
              <w:rPr>
                <w:rFonts w:ascii="宋体" w:hAnsi="宋体"/>
                <w:sz w:val="18"/>
                <w:szCs w:val="18"/>
              </w:rPr>
              <w:br/>
              <w:t>4521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7CC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5239</w:t>
            </w:r>
            <w:r>
              <w:rPr>
                <w:rFonts w:ascii="宋体" w:hAnsi="宋体"/>
                <w:sz w:val="18"/>
                <w:szCs w:val="18"/>
              </w:rPr>
              <w:br/>
              <w:t>3960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F4F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6272</w:t>
            </w:r>
            <w:r>
              <w:rPr>
                <w:rFonts w:ascii="宋体" w:hAnsi="宋体"/>
                <w:sz w:val="18"/>
                <w:szCs w:val="18"/>
              </w:rPr>
              <w:br/>
              <w:t>3740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D90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7148</w:t>
            </w:r>
            <w:r>
              <w:rPr>
                <w:rFonts w:ascii="宋体" w:hAnsi="宋体"/>
                <w:sz w:val="18"/>
                <w:szCs w:val="18"/>
              </w:rPr>
              <w:br/>
              <w:t>3560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18C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7419</w:t>
            </w:r>
            <w:r>
              <w:rPr>
                <w:rFonts w:ascii="宋体" w:hAnsi="宋体"/>
                <w:sz w:val="18"/>
                <w:szCs w:val="18"/>
              </w:rPr>
              <w:br/>
              <w:t>3297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BC8E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7181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</w:tr>
      <w:tr w:rsidR="0010346A" w:rsidRPr="001F2AC7" w14:paraId="255A94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A39C84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820FC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643C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225A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AFF4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67E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83B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685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4E5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2CE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91A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BDA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018F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1EF2362C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655E6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14EA95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78439A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C62CE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B4ADF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2009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CAAD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12F71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9DDFE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A49E9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4007D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E4456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47570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AE2CD3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E75B6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A165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71F7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E92E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6D27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495D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6247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20BEC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435C7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C6FD5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79BA8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F62E8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2006@24[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星级客房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2D3C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2FC5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66C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EF2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A07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A64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FD9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677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DE8B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D19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513F70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F1471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406949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2007@24,2010@24,2012@24,2016@24,2018@24,2021@24,2023@24</w:t>
            </w:r>
          </w:p>
        </w:tc>
      </w:tr>
      <w:tr w:rsidR="002675A0" w:rsidRPr="001F2AC7" w14:paraId="7543C2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F7A0E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498F4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CCBD1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E8C9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E48560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8BC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47BA8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2B67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4CD2E7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844B0A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9BFDB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920B1B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C0B66A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22F5C6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3B6ABE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AF59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2D1B7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82999D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4BF486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0A66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B87B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026553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605EE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4E6111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E885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F15029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D3DF0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E0291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56178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C92EE9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94CE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9075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BC6B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5304D1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C917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4EC94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2615AF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9A3B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9EA3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F=30.87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BE25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684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4C0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503.0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D2B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471.6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28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/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76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CB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378.9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C6D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C4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04D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CAA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4F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523.8</w:t>
            </w:r>
          </w:p>
        </w:tc>
      </w:tr>
      <w:tr w:rsidR="004B39D7" w14:paraId="2A5F53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F336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43C6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D2B0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8AAE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1F17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9DC0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5C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1D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0645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886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10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DE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F10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830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</w:tr>
      <w:tr w:rsidR="004B39D7" w14:paraId="5EE037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1EC7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9BB8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C985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570.6</w:t>
            </w:r>
            <w:r>
              <w:rPr>
                <w:rFonts w:ascii="宋体" w:hAnsi="宋体"/>
                <w:sz w:val="18"/>
                <w:szCs w:val="18"/>
              </w:rPr>
              <w:br/>
              <w:t>1690.6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C26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1723.2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0DC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464.4</w:t>
            </w:r>
            <w:r>
              <w:rPr>
                <w:rFonts w:ascii="宋体" w:hAnsi="宋体"/>
                <w:sz w:val="18"/>
                <w:szCs w:val="18"/>
              </w:rPr>
              <w:br/>
              <w:t>1714.7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080B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/>
              <w:t>1649.9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FE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542E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1369.3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FB4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1929.8</w:t>
            </w:r>
            <w:r>
              <w:rPr>
                <w:rFonts w:ascii="宋体" w:hAnsi="宋体"/>
                <w:sz w:val="18"/>
                <w:szCs w:val="18"/>
              </w:rPr>
              <w:br/>
              <w:t>1169.1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5D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2909.7</w:t>
            </w:r>
            <w:r>
              <w:rPr>
                <w:rFonts w:ascii="宋体" w:hAnsi="宋体"/>
                <w:sz w:val="18"/>
                <w:szCs w:val="18"/>
              </w:rPr>
              <w:br/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023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3418.1</w:t>
            </w:r>
            <w:r>
              <w:rPr>
                <w:rFonts w:ascii="宋体" w:hAnsi="宋体"/>
                <w:sz w:val="18"/>
                <w:szCs w:val="18"/>
              </w:rPr>
              <w:br/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93C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3579.2</w:t>
            </w:r>
            <w:r>
              <w:rPr>
                <w:rFonts w:ascii="宋体" w:hAnsi="宋体"/>
                <w:sz w:val="18"/>
                <w:szCs w:val="18"/>
              </w:rPr>
              <w:br/>
              <w:t>752.3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737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3246.9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44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2642.8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</w:tr>
      <w:tr w:rsidR="004B39D7" w14:paraId="27B753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08B2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7D42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1B1DB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0FD6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6CA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859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96F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22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E4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64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1A2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62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C0D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A3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55E8C2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02F21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0EE6C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91D0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AF4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2A8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1FE2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2C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D6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D6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DB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9BE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9F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9BF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C4A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3E0AB4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6A9F3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B811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3FCFC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D41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8C3A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641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B2F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A5D3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A6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144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4EE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676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05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CE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</w:tr>
      <w:tr w:rsidR="004B39D7" w14:paraId="7ADBD2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80B7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CEE5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10B3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9693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57FE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97B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916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AC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92E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9C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53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157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3C2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1CD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</w:tr>
      <w:tr w:rsidR="004B39D7" w14:paraId="1531FE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1CDEA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966F9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3627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590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18E1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4FDE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F9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1BA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EA19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5E0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C8A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78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17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57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</w:tr>
      <w:tr w:rsidR="004B39D7" w14:paraId="617EE9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102B9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6621F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1EB3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9080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4C7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C1D7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41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8B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A2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1E4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B1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0F8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B6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24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</w:tr>
      <w:tr w:rsidR="004B39D7" w14:paraId="2872AE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CF3B5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2472E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8591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E8D0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58FA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3C28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42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0FA0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F50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8A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752F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84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73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96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4B39D7" w14:paraId="1D2EA6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9DD3E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6DF2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B57F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9C00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869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A38E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E2E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1CF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65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897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ACB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A05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49F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E46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4B39D7" w14:paraId="0E34B8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B62BA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B4A2F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DCC8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B4FB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E44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2DA5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1AE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5E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BF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95A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18B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9BB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8BA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6D4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</w:tr>
      <w:tr w:rsidR="009D1B5A" w:rsidRPr="001F2AC7" w14:paraId="6CA19BC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879FD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0B4E7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D61B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AEF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518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46AE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AF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1EA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D64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998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457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6421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83D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B4D4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60B0B9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E0FC9B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7707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2655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375B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8463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2682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BCB6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490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E7B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/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29B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6F6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3931</w:t>
            </w:r>
            <w:r>
              <w:rPr>
                <w:rFonts w:ascii="宋体" w:hAnsi="宋体"/>
                <w:sz w:val="18"/>
                <w:szCs w:val="18"/>
              </w:rPr>
              <w:br/>
              <w:t>2212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A4E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4423</w:t>
            </w:r>
            <w:r>
              <w:rPr>
                <w:rFonts w:ascii="宋体" w:hAnsi="宋体"/>
                <w:sz w:val="18"/>
                <w:szCs w:val="18"/>
              </w:rPr>
              <w:br/>
              <w:t>2177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18D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4573</w:t>
            </w:r>
            <w:r>
              <w:rPr>
                <w:rFonts w:ascii="宋体" w:hAnsi="宋体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EC8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</w:t>
            </w:r>
            <w:r>
              <w:rPr>
                <w:rFonts w:ascii="宋体" w:hAnsi="宋体"/>
                <w:sz w:val="18"/>
                <w:szCs w:val="18"/>
              </w:rPr>
              <w:br/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652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</w:tr>
      <w:tr w:rsidR="0010346A" w:rsidRPr="001F2AC7" w14:paraId="443F42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D5796A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FC653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850D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3321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2516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53CE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2451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D30C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D5C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EF7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/>
              <w:t>2190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4563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</w:t>
            </w:r>
            <w:r>
              <w:rPr>
                <w:rFonts w:ascii="宋体" w:hAnsi="宋体"/>
                <w:sz w:val="18"/>
                <w:szCs w:val="18"/>
              </w:rPr>
              <w:br/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2A0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</w:t>
            </w:r>
            <w:r>
              <w:rPr>
                <w:rFonts w:ascii="宋体" w:hAnsi="宋体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BCB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</w:t>
            </w:r>
            <w:r>
              <w:rPr>
                <w:rFonts w:ascii="宋体" w:hAnsi="宋体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631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4370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/>
              <w:t>1754</w:t>
            </w:r>
          </w:p>
        </w:tc>
      </w:tr>
      <w:tr w:rsidR="0010346A" w:rsidRPr="001F2AC7" w14:paraId="0BEB4A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D71138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C7945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5237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D2B3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FF1A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E27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CD5E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CCE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76C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96F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BC0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3B4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95C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14:paraId="32018D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928ACA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34FC1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</w:t>
            </w:r>
            <w:r>
              <w:rPr>
                <w:rFonts w:ascii="宋体" w:hAnsi="宋体"/>
                <w:sz w:val="18"/>
                <w:szCs w:val="18"/>
              </w:rPr>
              <w:br/>
              <w:t>2494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7A04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D166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1D10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DB2D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FDA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CD1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259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</w:t>
            </w:r>
            <w:r>
              <w:rPr>
                <w:rFonts w:ascii="宋体" w:hAnsi="宋体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344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4261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400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4412</w:t>
            </w:r>
            <w:r>
              <w:rPr>
                <w:rFonts w:ascii="宋体" w:hAnsi="宋体"/>
                <w:sz w:val="18"/>
                <w:szCs w:val="18"/>
              </w:rPr>
              <w:br/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D5A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7A8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</w:tr>
      <w:tr w:rsidR="0010346A" w:rsidRPr="001F2AC7" w14:paraId="234CC9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12124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1024C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1FB7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A0CE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EDF7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/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1D1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7F58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52E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278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485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23E1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4361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E89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DED1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/>
              <w:t>1709</w:t>
            </w:r>
          </w:p>
        </w:tc>
      </w:tr>
      <w:tr w:rsidR="0010346A" w:rsidRPr="001F2AC7" w14:paraId="66769E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C98E5A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6E6FD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85F0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1CD8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6B34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483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34D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C62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291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6BA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37F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B9F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75F7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6FA27376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1088A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347120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E4AAD2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7A1E1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E1567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EBB3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2135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4DA87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4469E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9F446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287579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6562E1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3337C5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35770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2469E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0011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6832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1768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D2EA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4729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C2F1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468BD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6EDFA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FAA87C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375B9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C0E09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2008@24[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星级客房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4873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4806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E27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8F3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F46F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FE0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D79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9D4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AC0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4C2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760564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27B0B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B24725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EBC7C2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DA6A4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B540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4423AF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9A373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A0596F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A4F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2C163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DBD5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3649DD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9059B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F3A7FB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00A7E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1F7A77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A9CFEB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9A360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855BA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9DCBF1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A58A5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B8B80B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795DA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BB45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1C55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D929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DBD3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FD0D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B0831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61C0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E761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5FF2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C9E24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B256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67ED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CCE3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0F816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3FE1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97C8F7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62F986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39E3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92AC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F=30.86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BC241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811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3A00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503.0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F60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471.6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E14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/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469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DED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378.9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7D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A757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01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E853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855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523.8</w:t>
            </w:r>
          </w:p>
        </w:tc>
      </w:tr>
      <w:tr w:rsidR="004B39D7" w14:paraId="73857D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9769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7E99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9BC3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693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8EF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141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A8B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4C8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9AA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0C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B30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8228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C4C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D1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</w:tr>
      <w:tr w:rsidR="004B39D7" w14:paraId="04B478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9FE6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40E03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6D6C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570.6</w:t>
            </w:r>
            <w:r>
              <w:rPr>
                <w:rFonts w:ascii="宋体" w:hAnsi="宋体"/>
                <w:sz w:val="18"/>
                <w:szCs w:val="18"/>
              </w:rPr>
              <w:br/>
              <w:t>1690.6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981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/>
              <w:t>1723.2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07DF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464.4</w:t>
            </w:r>
            <w:r>
              <w:rPr>
                <w:rFonts w:ascii="宋体" w:hAnsi="宋体"/>
                <w:sz w:val="18"/>
                <w:szCs w:val="18"/>
              </w:rPr>
              <w:br/>
              <w:t>1714.7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D676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/>
              <w:t>1649.9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282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CB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1369.3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2F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1929.8</w:t>
            </w:r>
            <w:r>
              <w:rPr>
                <w:rFonts w:ascii="宋体" w:hAnsi="宋体"/>
                <w:sz w:val="18"/>
                <w:szCs w:val="18"/>
              </w:rPr>
              <w:br/>
              <w:t>1169.1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BF7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2909.7</w:t>
            </w:r>
            <w:r>
              <w:rPr>
                <w:rFonts w:ascii="宋体" w:hAnsi="宋体"/>
                <w:sz w:val="18"/>
                <w:szCs w:val="18"/>
              </w:rPr>
              <w:br/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8CA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3418.1</w:t>
            </w:r>
            <w:r>
              <w:rPr>
                <w:rFonts w:ascii="宋体" w:hAnsi="宋体"/>
                <w:sz w:val="18"/>
                <w:szCs w:val="18"/>
              </w:rPr>
              <w:br/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BAA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3579.2</w:t>
            </w:r>
            <w:r>
              <w:rPr>
                <w:rFonts w:ascii="宋体" w:hAnsi="宋体"/>
                <w:sz w:val="18"/>
                <w:szCs w:val="18"/>
              </w:rPr>
              <w:br/>
              <w:t>752.3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BC4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3246.9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F16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2642.8</w:t>
            </w:r>
            <w:r>
              <w:rPr>
                <w:rFonts w:ascii="宋体" w:hAnsi="宋体"/>
                <w:sz w:val="18"/>
                <w:szCs w:val="18"/>
              </w:rPr>
              <w:br/>
              <w:t>618.8</w:t>
            </w:r>
          </w:p>
        </w:tc>
      </w:tr>
      <w:tr w:rsidR="004B39D7" w14:paraId="4E0791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8D1B0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52176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9D2E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C5F4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0EB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763D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E9F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19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224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41D0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FBC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7BD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1D8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8F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41A99D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5FC61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F5A7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F4A1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A6F0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175F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787A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11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439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D3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481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F2F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190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912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A7B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04CB64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4DEE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756A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4E4C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91CC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1D5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BA6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C494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45D5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D5E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21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3E5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6ED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BDC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E51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</w:tr>
      <w:tr w:rsidR="004B39D7" w14:paraId="525D8C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E298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CF15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4999C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5D6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67AC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001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833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B4D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67D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F3A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0E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89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C8D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72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</w:tr>
      <w:tr w:rsidR="004B39D7" w14:paraId="507CA8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E1C0E9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2A02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60B0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0BFE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E4C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6CB1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1C4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B15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90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F1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60A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A0F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E35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88F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</w:tr>
      <w:tr w:rsidR="004B39D7" w14:paraId="4AD437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63987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DD9DB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973E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0B5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D9D4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8400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46A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11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EC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0E0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FEE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0F1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1A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950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</w:tr>
      <w:tr w:rsidR="004B39D7" w14:paraId="13FE50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6B3EF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5AE2B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7882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F109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B60B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954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D4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57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92A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B5F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EED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40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95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4D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4B39D7" w14:paraId="09D134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5C877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6087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ECEEF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598A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DA21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1515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199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AFA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DB40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048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B5BC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CBB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D428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62C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4B39D7" w14:paraId="693270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E85BD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18F91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9A07B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E6B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CC95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3AD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0DF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C7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A29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3A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9B54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52F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C1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D0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</w:tr>
      <w:tr w:rsidR="009D1B5A" w:rsidRPr="001F2AC7" w14:paraId="7F3C11D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1547D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70C7E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2FFB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87B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A3E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F3C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502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18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FD7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70E3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AA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262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CED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BC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07BE3B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465CE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2527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2655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1CB9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D049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2682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6551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63B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90E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/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0E0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75D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3931</w:t>
            </w:r>
            <w:r>
              <w:rPr>
                <w:rFonts w:ascii="宋体" w:hAnsi="宋体"/>
                <w:sz w:val="18"/>
                <w:szCs w:val="18"/>
              </w:rPr>
              <w:br/>
              <w:t>2212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9BA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4423</w:t>
            </w:r>
            <w:r>
              <w:rPr>
                <w:rFonts w:ascii="宋体" w:hAnsi="宋体"/>
                <w:sz w:val="18"/>
                <w:szCs w:val="18"/>
              </w:rPr>
              <w:br/>
              <w:t>2177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909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4573</w:t>
            </w:r>
            <w:r>
              <w:rPr>
                <w:rFonts w:ascii="宋体" w:hAnsi="宋体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3923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4231</w:t>
            </w:r>
            <w:r>
              <w:rPr>
                <w:rFonts w:ascii="宋体" w:hAnsi="宋体"/>
                <w:sz w:val="18"/>
                <w:szCs w:val="18"/>
              </w:rPr>
              <w:br/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81D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</w:tr>
      <w:tr w:rsidR="0010346A" w:rsidRPr="001F2AC7" w14:paraId="2AA6D8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D0831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013CC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4445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</w:t>
            </w:r>
            <w:r>
              <w:rPr>
                <w:rFonts w:ascii="宋体" w:hAnsi="宋体"/>
                <w:sz w:val="18"/>
                <w:szCs w:val="18"/>
              </w:rPr>
              <w:br/>
              <w:t>2527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E7F2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2516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16BF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2451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9AC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BF2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3D3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/>
              <w:t>2190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33D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3765</w:t>
            </w:r>
            <w:r>
              <w:rPr>
                <w:rFonts w:ascii="宋体" w:hAnsi="宋体"/>
                <w:sz w:val="18"/>
                <w:szCs w:val="18"/>
              </w:rPr>
              <w:br/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405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</w:t>
            </w:r>
            <w:r>
              <w:rPr>
                <w:rFonts w:ascii="宋体" w:hAnsi="宋体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7ECA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</w:t>
            </w:r>
            <w:r>
              <w:rPr>
                <w:rFonts w:ascii="宋体" w:hAnsi="宋体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5CA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2D6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/>
              <w:t>1754</w:t>
            </w:r>
          </w:p>
        </w:tc>
      </w:tr>
      <w:tr w:rsidR="0010346A" w:rsidRPr="001F2AC7" w14:paraId="6A6B44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CBA2ED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6396F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6414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2EE2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6175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740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B09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7E4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64A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167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AAD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473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CCB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14:paraId="65C0A9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1D439E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7C908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</w:t>
            </w:r>
            <w:r>
              <w:rPr>
                <w:rFonts w:ascii="宋体" w:hAnsi="宋体"/>
                <w:sz w:val="18"/>
                <w:szCs w:val="18"/>
              </w:rPr>
              <w:br/>
              <w:t>2494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8206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104C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1714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2456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9DF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D92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CED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CD8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</w:t>
            </w:r>
            <w:r>
              <w:rPr>
                <w:rFonts w:ascii="宋体" w:hAnsi="宋体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745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4261</w:t>
            </w:r>
            <w:r>
              <w:rPr>
                <w:rFonts w:ascii="宋体" w:hAnsi="宋体"/>
                <w:sz w:val="18"/>
                <w:szCs w:val="18"/>
              </w:rPr>
              <w:br/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B4E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4412</w:t>
            </w:r>
            <w:r>
              <w:rPr>
                <w:rFonts w:ascii="宋体" w:hAnsi="宋体"/>
                <w:sz w:val="18"/>
                <w:szCs w:val="18"/>
              </w:rPr>
              <w:br/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DC09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D2E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</w:tr>
      <w:tr w:rsidR="0010346A" w:rsidRPr="001F2AC7" w14:paraId="0BAD46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A2492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BCE5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/>
              <w:t>2444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07E7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FD2E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B9D1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/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A69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9E2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95E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FD3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A8A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4211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022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4361</w:t>
            </w:r>
            <w:r>
              <w:rPr>
                <w:rFonts w:ascii="宋体" w:hAnsi="宋体"/>
                <w:sz w:val="18"/>
                <w:szCs w:val="18"/>
              </w:rPr>
              <w:br/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627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910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/>
              <w:t>1709</w:t>
            </w:r>
          </w:p>
        </w:tc>
      </w:tr>
      <w:tr w:rsidR="0010346A" w:rsidRPr="001F2AC7" w14:paraId="465E32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3528B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246F4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9022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3F08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F2F8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28A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997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DA3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B50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360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360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E2A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929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26BB8099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4C1D8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4126E8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7E4409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04D82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41FB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16C0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9F30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AD2D0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A47AE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0C775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E6C24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B1494D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9FA23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1E561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DAA3B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6EBF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6FF6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1E85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A3E9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03EE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952F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81D3E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AA575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58DEB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B83E2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34B9D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2009@24[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星级客房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9D02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4709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4E2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1CF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2868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1C5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8E12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EA0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36F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FB84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ACB2D4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65755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544AEC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2011@24,2014@24,2015@24,2017@24,2019@24,2020@24,2022@24</w:t>
            </w:r>
          </w:p>
        </w:tc>
      </w:tr>
      <w:tr w:rsidR="002675A0" w:rsidRPr="001F2AC7" w14:paraId="259CA78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94EC0F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0F19C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B1D8AB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200A6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6FA2B1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379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7E8D25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B6DC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E8D768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145C34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D45585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17083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A616FA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CC2FF0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57F017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A27D64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B159C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CD9862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5BBBD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41476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DD5CD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FCBC0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85A04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C2406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E111A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52F02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4F778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267982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02B93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64547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9E7B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B736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73665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EA3D2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F951E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873F9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705DEA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1D1B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624A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F=30.87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9F595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F552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3AFC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503.0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C79D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471.6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ADE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/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5D3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844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378.9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3D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E5E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89E3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99E6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F4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523.8</w:t>
            </w:r>
          </w:p>
        </w:tc>
      </w:tr>
      <w:tr w:rsidR="004B39D7" w14:paraId="2DADB4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5842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AAEB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E972C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A5F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52C9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C468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0F7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30E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2AB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E1C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282F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9C6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625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D4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</w:tr>
      <w:tr w:rsidR="004B39D7" w14:paraId="7D21C7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3384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F254F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2F7B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652.8</w:t>
            </w:r>
            <w:r>
              <w:rPr>
                <w:rFonts w:ascii="宋体" w:hAnsi="宋体"/>
                <w:sz w:val="18"/>
                <w:szCs w:val="18"/>
              </w:rPr>
              <w:br/>
              <w:t>1511.2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66C8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  <w:r>
              <w:rPr>
                <w:rFonts w:ascii="宋体" w:hAnsi="宋体"/>
                <w:sz w:val="18"/>
                <w:szCs w:val="18"/>
              </w:rPr>
              <w:br/>
              <w:t>2027.0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EDF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/>
              <w:t>2824.2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D09C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/>
              <w:t>3454.0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A45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441.9</w:t>
            </w:r>
            <w:r>
              <w:rPr>
                <w:rFonts w:ascii="宋体" w:hAnsi="宋体"/>
                <w:sz w:val="18"/>
                <w:szCs w:val="18"/>
              </w:rPr>
              <w:br/>
              <w:t>3665.6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41A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3542.3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F653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545.8</w:t>
            </w:r>
            <w:r>
              <w:rPr>
                <w:rFonts w:ascii="宋体" w:hAnsi="宋体"/>
                <w:sz w:val="18"/>
                <w:szCs w:val="18"/>
              </w:rPr>
              <w:br/>
              <w:t>2869.2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A60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719.4</w:t>
            </w:r>
            <w:r>
              <w:rPr>
                <w:rFonts w:ascii="宋体" w:hAnsi="宋体"/>
                <w:sz w:val="18"/>
                <w:szCs w:val="18"/>
              </w:rPr>
              <w:br/>
              <w:t>1701.3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07E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901.1</w:t>
            </w:r>
            <w:r>
              <w:rPr>
                <w:rFonts w:ascii="宋体" w:hAnsi="宋体"/>
                <w:sz w:val="18"/>
                <w:szCs w:val="18"/>
              </w:rPr>
              <w:br/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F21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1085.9</w:t>
            </w:r>
            <w:r>
              <w:rPr>
                <w:rFonts w:ascii="宋体" w:hAnsi="宋体"/>
                <w:sz w:val="18"/>
                <w:szCs w:val="18"/>
              </w:rPr>
              <w:br/>
              <w:t>865.1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54C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1236.7</w:t>
            </w:r>
            <w:r>
              <w:rPr>
                <w:rFonts w:ascii="宋体" w:hAnsi="宋体"/>
                <w:sz w:val="18"/>
                <w:szCs w:val="18"/>
              </w:rPr>
              <w:br/>
              <w:t>782.9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DB91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710.1</w:t>
            </w:r>
          </w:p>
        </w:tc>
      </w:tr>
      <w:tr w:rsidR="004B39D7" w14:paraId="577550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F038C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C0264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8694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B7E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6086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C49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CB2C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453B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727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E57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12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875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ED3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5F2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7EB429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5B066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D158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F485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6EDE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2590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EBA7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414F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0D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24C6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098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280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7AC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E80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362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22973B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5567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248A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AF8F3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D75E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090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450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3DF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DFC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2C9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9C4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5B6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CDB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AE2D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3E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</w:tr>
      <w:tr w:rsidR="004B39D7" w14:paraId="2C617C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C4099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11DA7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B7F29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A2C8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AE85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065B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E17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A25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0E2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29D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3AD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BE6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DBD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F60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</w:tr>
      <w:tr w:rsidR="004B39D7" w14:paraId="67C8E5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F5144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7D1D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9199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787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9FF4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41D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442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61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7A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A0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B10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834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58BA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52E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</w:tr>
      <w:tr w:rsidR="004B39D7" w14:paraId="45D7CB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20E63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B70F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9900B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7C7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B24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3662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64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DD1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F40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22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9C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80A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6AE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BAE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</w:tr>
      <w:tr w:rsidR="004B39D7" w14:paraId="024F1E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B03A5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BA571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D195B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2816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B92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6E8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983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B4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0FF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945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673E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EB1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9A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055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4B39D7" w14:paraId="00FEB7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4CAE2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0E16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362B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DDDF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9396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B004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72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AF5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B3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7BA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0D34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F11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858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55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4B39D7" w14:paraId="40D783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BF6AD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3A7C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78C0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2C3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7B2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A29B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25D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E3E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2E8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456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740C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13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81D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09F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</w:tr>
      <w:tr w:rsidR="009D1B5A" w:rsidRPr="001F2AC7" w14:paraId="44CC87A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CE1FEB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AB442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348F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304A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7054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1BFD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A50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807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32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31A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954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AFA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27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FDA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00F745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7CA393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C28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2475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9591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A623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3778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7136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4406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2E9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4612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C26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4628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ACC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  <w:t>4049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1337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F7E7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9F2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C2D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12F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</w:t>
            </w:r>
            <w:r>
              <w:rPr>
                <w:rFonts w:ascii="宋体" w:hAnsi="宋体"/>
                <w:sz w:val="18"/>
                <w:szCs w:val="18"/>
              </w:rPr>
              <w:br/>
              <w:t>2021</w:t>
            </w:r>
          </w:p>
        </w:tc>
      </w:tr>
      <w:tr w:rsidR="0010346A" w:rsidRPr="001F2AC7" w14:paraId="1615F7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301276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10FDC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A4BD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C624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397A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/>
              <w:t>4241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F68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4446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9C3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4462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AC4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3883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A899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751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2138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4BF0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814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/>
              <w:t>1965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65D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</w:tr>
      <w:tr w:rsidR="0010346A" w:rsidRPr="001F2AC7" w14:paraId="6DB967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B65BAB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78F2D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CAC4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B08F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3193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ED2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19F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951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643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F85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904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D53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9E3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14:paraId="7FD519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C53F97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581D0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2313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1C91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BC6C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3617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68BB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4245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3B2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/>
              <w:t>4451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1AF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/>
              <w:t>4467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45E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3887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704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/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103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EEA8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B04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7ED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</w:tr>
      <w:tr w:rsidR="0010346A" w:rsidRPr="001F2AC7" w14:paraId="4280A0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53586E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4331F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A313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2776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DBAE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/>
              <w:t>3567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8202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4195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A2A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4401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DD3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7CC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/>
              <w:t>3837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7FD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2753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495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904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2056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309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A09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</w:tr>
      <w:tr w:rsidR="0010346A" w:rsidRPr="001F2AC7" w14:paraId="09CE58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9026C4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C088A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0801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E795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13AD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4F0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C85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AB9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688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421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9E6F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423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D92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</w:tbl>
    <w:p w14:paraId="4C2EDF91" w14:textId="77777777" w:rsidR="004B39D7" w:rsidRDefault="004B39D7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16E5B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438B27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2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3E29F6" w14:textId="77777777" w:rsidR="00821712" w:rsidRPr="001F2AC7" w:rsidRDefault="00EE7B5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DCB78E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7A9FB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E4D9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30AA6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BC3AA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22E2E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6851C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303FE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4765E0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C027BF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59FCB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408705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88770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0852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08B6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183E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D19D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440E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EB309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B4EE8B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2639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109953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D6CA2A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2013@24[</w:t>
            </w:r>
            <w:r>
              <w:rPr>
                <w:rFonts w:ascii="宋体" w:hAnsi="宋体"/>
                <w:sz w:val="18"/>
                <w:szCs w:val="18"/>
              </w:rPr>
              <w:t>宾馆</w:t>
            </w:r>
            <w:r>
              <w:rPr>
                <w:rFonts w:ascii="宋体" w:hAnsi="宋体"/>
                <w:sz w:val="18"/>
                <w:szCs w:val="18"/>
              </w:rPr>
              <w:t>-3</w:t>
            </w:r>
            <w:r>
              <w:rPr>
                <w:rFonts w:ascii="宋体" w:hAnsi="宋体"/>
                <w:sz w:val="18"/>
                <w:szCs w:val="18"/>
              </w:rPr>
              <w:t>星级客房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66BE7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62AB2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EE31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AD7D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462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A841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119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C65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FA89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D334F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24EB77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8696CC" w14:textId="77777777" w:rsidR="00821712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53DCE9" w14:textId="77777777" w:rsidR="00821712" w:rsidRPr="001F2AC7" w:rsidRDefault="00EE7B5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1AAFDD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0E0AAB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12211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84C7E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4FD8D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AFB289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00F9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6F03B6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19E2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63E73E" w14:textId="77777777" w:rsidR="002675A0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3735C3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892B9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17B7B" w14:textId="77777777" w:rsidR="0010346A" w:rsidRPr="001F2AC7" w:rsidRDefault="00EE7B5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6AE0F7" w14:textId="77777777" w:rsidR="0010346A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456847" w14:textId="77777777" w:rsidR="00715DBB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BE5212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5F540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287CEC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4D296C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3AFD36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10C674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A0EB6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302EE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441BF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B1BB3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2574C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C046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2D9B0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C5F3B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408A6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CBF98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EE449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8BBF5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F6E03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4C31EB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3F37E" w14:textId="77777777" w:rsidR="0010346A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0EA8F" w14:textId="77777777" w:rsidR="00715DBB" w:rsidRPr="001F2AC7" w:rsidRDefault="00EE7B5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4B39D7" w14:paraId="61426E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5BC3D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35F9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F=30.86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68E6D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/>
              <w:t>343.1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2C7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/>
              <w:t>339.7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7E80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503.0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C02F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471.6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BC0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/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6E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C94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378.9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D43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7F9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EC69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00B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9FE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/>
              <w:t>523.8</w:t>
            </w:r>
          </w:p>
        </w:tc>
      </w:tr>
      <w:tr w:rsidR="004B39D7" w14:paraId="0B19AC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3E25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2FC79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9332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CB26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481E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7E05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712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89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984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33A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C00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7F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4C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D09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</w:tr>
      <w:tr w:rsidR="004B39D7" w14:paraId="6B0EDA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FE8D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53A5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C8768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652.8</w:t>
            </w:r>
            <w:r>
              <w:rPr>
                <w:rFonts w:ascii="宋体" w:hAnsi="宋体"/>
                <w:sz w:val="18"/>
                <w:szCs w:val="18"/>
              </w:rPr>
              <w:br/>
              <w:t>1511.2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36C2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  <w:r>
              <w:rPr>
                <w:rFonts w:ascii="宋体" w:hAnsi="宋体"/>
                <w:sz w:val="18"/>
                <w:szCs w:val="18"/>
              </w:rPr>
              <w:br/>
              <w:t>2027.0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9306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531.0</w:t>
            </w:r>
            <w:r>
              <w:rPr>
                <w:rFonts w:ascii="宋体" w:hAnsi="宋体"/>
                <w:sz w:val="18"/>
                <w:szCs w:val="18"/>
              </w:rPr>
              <w:br/>
              <w:t>2824.2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261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  <w:r>
              <w:rPr>
                <w:rFonts w:ascii="宋体" w:hAnsi="宋体"/>
                <w:sz w:val="18"/>
                <w:szCs w:val="18"/>
              </w:rPr>
              <w:br/>
              <w:t>3454.0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619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441.9</w:t>
            </w:r>
            <w:r>
              <w:rPr>
                <w:rFonts w:ascii="宋体" w:hAnsi="宋体"/>
                <w:sz w:val="18"/>
                <w:szCs w:val="18"/>
              </w:rPr>
              <w:br/>
              <w:t>3665.6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1C4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3542.3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0C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545.8</w:t>
            </w:r>
            <w:r>
              <w:rPr>
                <w:rFonts w:ascii="宋体" w:hAnsi="宋体"/>
                <w:sz w:val="18"/>
                <w:szCs w:val="18"/>
              </w:rPr>
              <w:br/>
              <w:t>2869.2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DB9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719.4</w:t>
            </w:r>
            <w:r>
              <w:rPr>
                <w:rFonts w:ascii="宋体" w:hAnsi="宋体"/>
                <w:sz w:val="18"/>
                <w:szCs w:val="18"/>
              </w:rPr>
              <w:br/>
              <w:t>1701.3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40F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901.1</w:t>
            </w:r>
            <w:r>
              <w:rPr>
                <w:rFonts w:ascii="宋体" w:hAnsi="宋体"/>
                <w:sz w:val="18"/>
                <w:szCs w:val="18"/>
              </w:rPr>
              <w:br/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6A3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1085.9</w:t>
            </w:r>
            <w:r>
              <w:rPr>
                <w:rFonts w:ascii="宋体" w:hAnsi="宋体"/>
                <w:sz w:val="18"/>
                <w:szCs w:val="18"/>
              </w:rPr>
              <w:br/>
              <w:t>865.1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B15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50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1360.2</w:t>
            </w:r>
            <w:r>
              <w:rPr>
                <w:rFonts w:ascii="宋体" w:hAnsi="宋体"/>
                <w:sz w:val="18"/>
                <w:szCs w:val="18"/>
              </w:rPr>
              <w:br/>
              <w:t>710.1</w:t>
            </w:r>
          </w:p>
        </w:tc>
      </w:tr>
      <w:tr w:rsidR="004B39D7" w14:paraId="338FC8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D2076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72493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EA9AE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039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F78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0B9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DBC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440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438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9E9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B68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B48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BA0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F1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4B39D7" w14:paraId="19CC8E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A137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89644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97BBA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C844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BA5C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3CB8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432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D0A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A9E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1A75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DBB4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6FC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E90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6D1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</w:tr>
      <w:tr w:rsidR="004B39D7" w14:paraId="39C825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0D69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56DBF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FFAC6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4553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636A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AD74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133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9EF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FF9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7253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342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AA5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BF7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4B3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</w:tr>
      <w:tr w:rsidR="004B39D7" w14:paraId="2461D9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41D22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E759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1422C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46D8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B6C5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8800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636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948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9E1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C44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747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154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12C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D2F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</w:tr>
      <w:tr w:rsidR="004B39D7" w14:paraId="412B39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DBE4B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292A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0FDC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40D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CF4D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9E43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46A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B25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76A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214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A23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4C5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3AB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F20D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</w:tr>
      <w:tr w:rsidR="004B39D7" w14:paraId="4D0012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4552A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8163CE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EAF14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F528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EE5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A505B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9AF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8CE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BEE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D9236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09D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705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7C7B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B3E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</w:tr>
      <w:tr w:rsidR="004B39D7" w14:paraId="066296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E34440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BE148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6719C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13D1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1B0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2EAE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6D1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351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DD1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0BEF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429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05B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81DE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FE9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4B39D7" w14:paraId="4DA03F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3F408A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9BA55C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368E0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B4AE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4EDC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3138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33C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1834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595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E96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CD9F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0A21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64C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5F5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</w:tr>
      <w:tr w:rsidR="004B39D7" w14:paraId="3F7240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B31835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B47921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7B297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B2F4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0E01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219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2FA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810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7F9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2136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5C29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99D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E8EA0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53B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</w:tr>
      <w:tr w:rsidR="009D1B5A" w:rsidRPr="001F2AC7" w14:paraId="6CC921B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2D4148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E3933" w14:textId="77777777" w:rsidR="009D1B5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555C2" w14:textId="77777777" w:rsidR="00F178F0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7D39D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DE33C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34D4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D738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2FD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79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F22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C197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A362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C52A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9893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6638CC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F0294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2E245" w14:textId="77777777" w:rsidR="009D1B5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2475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F70A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</w:t>
            </w:r>
            <w:r>
              <w:rPr>
                <w:rFonts w:ascii="宋体" w:hAnsi="宋体"/>
                <w:sz w:val="18"/>
                <w:szCs w:val="18"/>
              </w:rPr>
              <w:br/>
              <w:t>2988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236D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3778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EFDC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/>
              <w:t>4406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423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4612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204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4628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3E0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  <w:t>4049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751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E80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00A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/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0C6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FB0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</w:t>
            </w:r>
            <w:r>
              <w:rPr>
                <w:rFonts w:ascii="宋体" w:hAnsi="宋体"/>
                <w:sz w:val="18"/>
                <w:szCs w:val="18"/>
              </w:rPr>
              <w:br/>
              <w:t>2021</w:t>
            </w:r>
          </w:p>
        </w:tc>
      </w:tr>
      <w:tr w:rsidR="0010346A" w:rsidRPr="001F2AC7" w14:paraId="6B595C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09401C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D3933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8613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/>
              <w:t>2822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69FB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B4CA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/>
              <w:t>4241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D26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4446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3E7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4462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9552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/>
              <w:t>3883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0DE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6B15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2138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D5A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428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/>
              <w:t>1965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01F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</w:t>
            </w:r>
            <w:r>
              <w:rPr>
                <w:rFonts w:ascii="宋体" w:hAnsi="宋体"/>
                <w:sz w:val="18"/>
                <w:szCs w:val="18"/>
              </w:rPr>
              <w:br/>
              <w:t>1855</w:t>
            </w:r>
          </w:p>
        </w:tc>
      </w:tr>
      <w:tr w:rsidR="0010346A" w:rsidRPr="001F2AC7" w14:paraId="57B53B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2BF120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E3336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F8F9C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52A3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151F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CC8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B9D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B35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E89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326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D783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8F9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376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/>
              <w:t>0.24</w:t>
            </w:r>
          </w:p>
        </w:tc>
      </w:tr>
      <w:tr w:rsidR="0010346A" w:rsidRPr="001F2AC7" w14:paraId="20144A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AC994C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1D1ED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2313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F385A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1CAE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/>
              <w:t>3617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D2FE9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</w:t>
            </w:r>
            <w:r>
              <w:rPr>
                <w:rFonts w:ascii="宋体" w:hAnsi="宋体"/>
                <w:sz w:val="18"/>
                <w:szCs w:val="18"/>
              </w:rPr>
              <w:br/>
              <w:t>4245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3FB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/>
              <w:t>4451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33CE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/>
              <w:t>4467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64C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3887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BE21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/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63F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47D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/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AFC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695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</w:tr>
      <w:tr w:rsidR="0010346A" w:rsidRPr="001F2AC7" w14:paraId="1BB412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37D6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EEE45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7D80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2776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88F31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/>
              <w:t>3567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A192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4195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4AD0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/>
              <w:t>4401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1C5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23C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/>
              <w:t>3837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97D22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2753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544D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C45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2056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456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78E8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</w:tr>
      <w:tr w:rsidR="0010346A" w:rsidRPr="001F2AC7" w14:paraId="0FD2C1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4051F9" w14:textId="77777777" w:rsidR="0010346A" w:rsidRPr="001F2AC7" w:rsidRDefault="00EE7B5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5B1D2" w14:textId="77777777" w:rsidR="00D30AB6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3A280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DE0D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777D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385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5B3E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4559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3296B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CFA7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31514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912F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87A6" w14:textId="77777777" w:rsidR="0010346A" w:rsidRPr="001F2AC7" w:rsidRDefault="00EE7B5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bookmarkEnd w:id="132"/>
    </w:tbl>
    <w:p w14:paraId="23523495" w14:textId="77777777" w:rsidR="004B39D7" w:rsidRDefault="004B39D7">
      <w:pPr>
        <w:rPr>
          <w:szCs w:val="24"/>
          <w:lang w:val="en-US"/>
        </w:rPr>
      </w:pPr>
    </w:p>
    <w:p w14:paraId="23B7F965" w14:textId="77777777" w:rsidR="004B39D7" w:rsidRDefault="004B39D7">
      <w:pPr>
        <w:rPr>
          <w:szCs w:val="24"/>
          <w:lang w:val="en-US"/>
        </w:rPr>
      </w:pPr>
    </w:p>
    <w:sectPr w:rsidR="004B39D7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C319" w14:textId="77777777" w:rsidR="00EE7B54" w:rsidRDefault="00EE7B54">
      <w:r>
        <w:separator/>
      </w:r>
    </w:p>
  </w:endnote>
  <w:endnote w:type="continuationSeparator" w:id="0">
    <w:p w14:paraId="1C369A34" w14:textId="77777777" w:rsidR="00EE7B54" w:rsidRDefault="00EE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D5CCF" w14:textId="77777777" w:rsidR="003B6767" w:rsidRDefault="00EE7B54" w:rsidP="00682C57">
    <w:pPr>
      <w:pStyle w:val="a5"/>
    </w:pPr>
  </w:p>
  <w:p w14:paraId="3D4E56F4" w14:textId="77777777" w:rsidR="003B6767" w:rsidRDefault="00EE7B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71E59E57" w14:textId="77777777" w:rsidR="005E1286" w:rsidRDefault="00EE7B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10F8530A" w14:textId="77777777" w:rsidR="00682C57" w:rsidRDefault="00EE7B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648697"/>
      <w:docPartObj>
        <w:docPartGallery w:val="Page Numbers (Bottom of Page)"/>
        <w:docPartUnique/>
      </w:docPartObj>
    </w:sdtPr>
    <w:sdtEndPr/>
    <w:sdtContent>
      <w:p w14:paraId="21FFDF58" w14:textId="77777777" w:rsidR="005E1286" w:rsidRDefault="00EE7B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7027F1D5" w14:textId="77777777" w:rsidR="00682C57" w:rsidRDefault="00EE7B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6CA4" w14:textId="77777777" w:rsidR="00EE7B54" w:rsidRDefault="00EE7B54">
      <w:r>
        <w:separator/>
      </w:r>
    </w:p>
  </w:footnote>
  <w:footnote w:type="continuationSeparator" w:id="0">
    <w:p w14:paraId="79C7A826" w14:textId="77777777" w:rsidR="00EE7B54" w:rsidRDefault="00EE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1EFE" w14:textId="77777777" w:rsidR="00DE0092" w:rsidRDefault="00EE7B54">
    <w:pPr>
      <w:pStyle w:val="a4"/>
    </w:pPr>
    <w:r>
      <w:rPr>
        <w:noProof/>
        <w:lang w:val="en-US"/>
      </w:rPr>
      <w:drawing>
        <wp:inline distT="0" distB="0" distL="0" distR="0" wp14:anchorId="3691C547" wp14:editId="1149F456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5942"/>
    <w:rsid w:val="001915A3"/>
    <w:rsid w:val="00217F62"/>
    <w:rsid w:val="004B39D7"/>
    <w:rsid w:val="00A906D8"/>
    <w:rsid w:val="00AB5A74"/>
    <w:rsid w:val="00B75942"/>
    <w:rsid w:val="00EE7B5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D2F3BEA"/>
  <w15:docId w15:val="{9FF876BF-1B27-44EA-BAD8-DDC76FD4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0</TotalTime>
  <Pages>53</Pages>
  <Words>14446</Words>
  <Characters>82344</Characters>
  <Application>Microsoft Office Word</Application>
  <DocSecurity>0</DocSecurity>
  <Lines>686</Lines>
  <Paragraphs>193</Paragraphs>
  <ScaleCrop>false</ScaleCrop>
  <Company>ths</Company>
  <LinksUpToDate>false</LinksUpToDate>
  <CharactersWithSpaces>96597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2021-12-28T08:17:00Z</dcterms:created>
  <dcterms:modified xsi:type="dcterms:W3CDTF">2021-12-28T08:17:00Z</dcterms:modified>
</cp:coreProperties>
</file>