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F5C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3A9DA7F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262FFAE0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9B83AD2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BB53CCA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2E9FB8F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F7ABEEA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645F2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A47DC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689620B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FB25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EC8A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841969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7297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2EB77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4CCC38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3A0A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C2D0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D17A3A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7713B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93B90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86D1FD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EE478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63B35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74B76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6C13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62611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70615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1AC16F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1F934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2021年12月28日</w:t>
              </w:r>
            </w:smartTag>
            <w:bookmarkEnd w:id="6"/>
          </w:p>
        </w:tc>
      </w:tr>
    </w:tbl>
    <w:p w14:paraId="3252CFAC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2DF5D280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35EF4554" wp14:editId="3743724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4A994A3F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102F97A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C2333E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634C1F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39710244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298C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70943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04C381C0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3F70AB5E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06B059F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45A2D20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B55662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63E053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</w:p>
        </w:tc>
      </w:tr>
    </w:tbl>
    <w:p w14:paraId="5281F61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EC9FB6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5BDDF8F" w14:textId="77777777" w:rsidR="0024642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599673" w:history="1">
        <w:r w:rsidR="0024642D" w:rsidRPr="00CF3A93">
          <w:rPr>
            <w:rStyle w:val="a7"/>
          </w:rPr>
          <w:t>1</w:t>
        </w:r>
        <w:r w:rsidR="0024642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4642D" w:rsidRPr="00CF3A93">
          <w:rPr>
            <w:rStyle w:val="a7"/>
          </w:rPr>
          <w:t>建筑概况</w:t>
        </w:r>
        <w:r w:rsidR="0024642D">
          <w:rPr>
            <w:webHidden/>
          </w:rPr>
          <w:tab/>
        </w:r>
        <w:r w:rsidR="0024642D">
          <w:rPr>
            <w:webHidden/>
          </w:rPr>
          <w:fldChar w:fldCharType="begin"/>
        </w:r>
        <w:r w:rsidR="0024642D">
          <w:rPr>
            <w:webHidden/>
          </w:rPr>
          <w:instrText xml:space="preserve"> PAGEREF _Toc91599673 \h </w:instrText>
        </w:r>
        <w:r w:rsidR="0024642D">
          <w:rPr>
            <w:webHidden/>
          </w:rPr>
        </w:r>
        <w:r w:rsidR="0024642D">
          <w:rPr>
            <w:webHidden/>
          </w:rPr>
          <w:fldChar w:fldCharType="separate"/>
        </w:r>
        <w:r w:rsidR="0024642D">
          <w:rPr>
            <w:webHidden/>
          </w:rPr>
          <w:t>1</w:t>
        </w:r>
        <w:r w:rsidR="0024642D">
          <w:rPr>
            <w:webHidden/>
          </w:rPr>
          <w:fldChar w:fldCharType="end"/>
        </w:r>
      </w:hyperlink>
    </w:p>
    <w:p w14:paraId="60361536" w14:textId="77777777" w:rsidR="0024642D" w:rsidRDefault="002464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674" w:history="1">
        <w:r w:rsidRPr="00CF3A9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A93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5D8B587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75" w:history="1">
        <w:r w:rsidRPr="00CF3A93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5B8A7A7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76" w:history="1">
        <w:r w:rsidRPr="00CF3A93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8048092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77" w:history="1">
        <w:r w:rsidRPr="00CF3A93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FC51EC8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78" w:history="1">
        <w:r w:rsidRPr="00CF3A93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83AABE8" w14:textId="77777777" w:rsidR="0024642D" w:rsidRDefault="002464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679" w:history="1">
        <w:r w:rsidRPr="00CF3A9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A93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E1C789" w14:textId="77777777" w:rsidR="0024642D" w:rsidRDefault="002464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680" w:history="1">
        <w:r w:rsidRPr="00CF3A9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A93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9B0ADF6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81" w:history="1">
        <w:r w:rsidRPr="00CF3A9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A0E6C04" w14:textId="77777777" w:rsidR="0024642D" w:rsidRDefault="002464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682" w:history="1">
        <w:r w:rsidRPr="00CF3A93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652B165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83" w:history="1">
        <w:r w:rsidRPr="00CF3A9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6C1E4C" w14:textId="77777777" w:rsidR="0024642D" w:rsidRDefault="002464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684" w:history="1">
        <w:r w:rsidRPr="00CF3A93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7D322B3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85" w:history="1">
        <w:r w:rsidRPr="00CF3A9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E705BD" w14:textId="77777777" w:rsidR="0024642D" w:rsidRDefault="002464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686" w:history="1">
        <w:r w:rsidRPr="00CF3A93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D42642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87" w:history="1">
        <w:r w:rsidRPr="00CF3A93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CCA2D2" w14:textId="77777777" w:rsidR="0024642D" w:rsidRDefault="002464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688" w:history="1">
        <w:r w:rsidRPr="00CF3A93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8F1AE5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89" w:history="1">
        <w:r w:rsidRPr="00CF3A93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079D68" w14:textId="77777777" w:rsidR="0024642D" w:rsidRDefault="002464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690" w:history="1">
        <w:r w:rsidRPr="00CF3A93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2E6CEE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91" w:history="1">
        <w:r w:rsidRPr="00CF3A93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C15D19B" w14:textId="77777777" w:rsidR="0024642D" w:rsidRDefault="002464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692" w:history="1">
        <w:r w:rsidRPr="00CF3A93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171DC5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93" w:history="1">
        <w:r w:rsidRPr="00CF3A93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DDEF26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94" w:history="1">
        <w:r w:rsidRPr="00CF3A93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2C63E3" w14:textId="77777777" w:rsidR="0024642D" w:rsidRDefault="002464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695" w:history="1">
        <w:r w:rsidRPr="00CF3A93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A93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00E891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96" w:history="1">
        <w:r w:rsidRPr="00CF3A93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E6A1C5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97" w:history="1">
        <w:r w:rsidRPr="00CF3A93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D8EB04" w14:textId="77777777" w:rsidR="0024642D" w:rsidRDefault="002464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698" w:history="1">
        <w:r w:rsidRPr="00CF3A93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A93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BCE805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699" w:history="1">
        <w:r w:rsidRPr="00CF3A93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1DF36A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700" w:history="1">
        <w:r w:rsidRPr="00CF3A93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0FFD0E" w14:textId="77777777" w:rsidR="0024642D" w:rsidRDefault="002464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701" w:history="1">
        <w:r w:rsidRPr="00CF3A93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A93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6BC9DE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702" w:history="1">
        <w:r w:rsidRPr="00CF3A93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2C23EF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703" w:history="1">
        <w:r w:rsidRPr="00CF3A93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6B834F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704" w:history="1">
        <w:r w:rsidRPr="00CF3A93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992E5D" w14:textId="77777777" w:rsidR="0024642D" w:rsidRDefault="002464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705" w:history="1">
        <w:r w:rsidRPr="00CF3A93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A93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947642" w14:textId="77777777" w:rsidR="0024642D" w:rsidRDefault="002464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706" w:history="1">
        <w:r w:rsidRPr="00CF3A93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A93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899EF7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1A42D2A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599673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263D0B3" w14:textId="77777777" w:rsidTr="00432A98">
        <w:tc>
          <w:tcPr>
            <w:tcW w:w="2831" w:type="dxa"/>
            <w:shd w:val="clear" w:color="auto" w:fill="E6E6E6"/>
            <w:vAlign w:val="center"/>
          </w:tcPr>
          <w:p w14:paraId="42659061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D60B746" w14:textId="77777777" w:rsidR="00432A98" w:rsidRDefault="00432A98" w:rsidP="00025AFE">
            <w:bookmarkStart w:id="13" w:name="地理位置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432A98" w14:paraId="7402AAB0" w14:textId="77777777" w:rsidTr="00432A98">
        <w:tc>
          <w:tcPr>
            <w:tcW w:w="2831" w:type="dxa"/>
            <w:shd w:val="clear" w:color="auto" w:fill="E6E6E6"/>
            <w:vAlign w:val="center"/>
          </w:tcPr>
          <w:p w14:paraId="1A4A1575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725E659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33959D7C" w14:textId="77777777" w:rsidTr="00432A98">
        <w:tc>
          <w:tcPr>
            <w:tcW w:w="2831" w:type="dxa"/>
            <w:shd w:val="clear" w:color="auto" w:fill="E6E6E6"/>
            <w:vAlign w:val="center"/>
          </w:tcPr>
          <w:p w14:paraId="255B114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1B2CE00" w14:textId="77777777" w:rsidR="00432A98" w:rsidRDefault="00432A98" w:rsidP="00025AFE">
            <w:bookmarkStart w:id="15" w:name="纬度"/>
            <w:r>
              <w:t>32.04</w:t>
            </w:r>
            <w:bookmarkEnd w:id="15"/>
          </w:p>
        </w:tc>
      </w:tr>
      <w:tr w:rsidR="00432A98" w14:paraId="23A5E120" w14:textId="77777777" w:rsidTr="00432A98">
        <w:tc>
          <w:tcPr>
            <w:tcW w:w="2831" w:type="dxa"/>
            <w:shd w:val="clear" w:color="auto" w:fill="E6E6E6"/>
            <w:vAlign w:val="center"/>
          </w:tcPr>
          <w:p w14:paraId="0DC75C77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4330079" w14:textId="77777777" w:rsidR="00432A98" w:rsidRDefault="00432A98" w:rsidP="00025AFE">
            <w:bookmarkStart w:id="16" w:name="经度"/>
            <w:r>
              <w:t>118.78</w:t>
            </w:r>
            <w:bookmarkEnd w:id="16"/>
          </w:p>
        </w:tc>
      </w:tr>
      <w:tr w:rsidR="00432A98" w14:paraId="3826FE67" w14:textId="77777777" w:rsidTr="00432A98">
        <w:tc>
          <w:tcPr>
            <w:tcW w:w="2831" w:type="dxa"/>
            <w:shd w:val="clear" w:color="auto" w:fill="E6E6E6"/>
            <w:vAlign w:val="center"/>
          </w:tcPr>
          <w:p w14:paraId="2DBA40D3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D559AF8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2F755084" w14:textId="77777777" w:rsidTr="00432A98">
        <w:tc>
          <w:tcPr>
            <w:tcW w:w="2831" w:type="dxa"/>
            <w:shd w:val="clear" w:color="auto" w:fill="E6E6E6"/>
            <w:vAlign w:val="center"/>
          </w:tcPr>
          <w:p w14:paraId="4AFA74E2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0562D62D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3BBF282E" w14:textId="77777777" w:rsidR="00432A98" w:rsidRDefault="00432A98" w:rsidP="00025AFE"/>
        </w:tc>
      </w:tr>
      <w:tr w:rsidR="00432A98" w14:paraId="502586E3" w14:textId="77777777" w:rsidTr="00432A98">
        <w:tc>
          <w:tcPr>
            <w:tcW w:w="2831" w:type="dxa"/>
            <w:shd w:val="clear" w:color="auto" w:fill="E6E6E6"/>
            <w:vAlign w:val="center"/>
          </w:tcPr>
          <w:p w14:paraId="429EAFB2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CC70E0A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11612.16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B726F5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7C9B7E35" w14:textId="77777777" w:rsidTr="00432A98">
        <w:tc>
          <w:tcPr>
            <w:tcW w:w="2831" w:type="dxa"/>
            <w:shd w:val="clear" w:color="auto" w:fill="E6E6E6"/>
            <w:vAlign w:val="center"/>
          </w:tcPr>
          <w:p w14:paraId="4AB49419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CA2509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33.60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49F950BF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43B34B92" w14:textId="77777777" w:rsidTr="00432A98">
        <w:tc>
          <w:tcPr>
            <w:tcW w:w="2831" w:type="dxa"/>
            <w:shd w:val="clear" w:color="auto" w:fill="E6E6E6"/>
            <w:vAlign w:val="center"/>
          </w:tcPr>
          <w:p w14:paraId="7445BAC0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321A4F9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8</w:t>
            </w:r>
            <w:bookmarkEnd w:id="22"/>
          </w:p>
        </w:tc>
        <w:tc>
          <w:tcPr>
            <w:tcW w:w="3395" w:type="dxa"/>
            <w:vAlign w:val="center"/>
          </w:tcPr>
          <w:p w14:paraId="366B0BDF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2E1223BF" w14:textId="77777777" w:rsidTr="00432A98">
        <w:tc>
          <w:tcPr>
            <w:tcW w:w="2831" w:type="dxa"/>
            <w:shd w:val="clear" w:color="auto" w:fill="E6E6E6"/>
            <w:vAlign w:val="center"/>
          </w:tcPr>
          <w:p w14:paraId="5066E68C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6A75FC7" w14:textId="77777777" w:rsidR="00432A98" w:rsidRDefault="00432A98" w:rsidP="00025AFE">
            <w:bookmarkStart w:id="24" w:name="北向角度"/>
            <w:r>
              <w:t>78</w:t>
            </w:r>
            <w:bookmarkEnd w:id="24"/>
            <w:r>
              <w:t>°</w:t>
            </w:r>
          </w:p>
        </w:tc>
      </w:tr>
    </w:tbl>
    <w:p w14:paraId="08F210AF" w14:textId="77777777" w:rsidR="00467D84" w:rsidRDefault="00CA6DD4" w:rsidP="00070074">
      <w:pPr>
        <w:pStyle w:val="1"/>
      </w:pPr>
      <w:bookmarkStart w:id="25" w:name="_Toc91599674"/>
      <w:r>
        <w:rPr>
          <w:rFonts w:hint="eastAsia"/>
        </w:rPr>
        <w:t>气象</w:t>
      </w:r>
      <w:r>
        <w:t>数据</w:t>
      </w:r>
      <w:bookmarkEnd w:id="25"/>
    </w:p>
    <w:p w14:paraId="4976C930" w14:textId="77777777" w:rsidR="00033DE7" w:rsidRDefault="00033DE7" w:rsidP="00033DE7">
      <w:pPr>
        <w:pStyle w:val="2"/>
      </w:pPr>
      <w:bookmarkStart w:id="26" w:name="_Toc91599675"/>
      <w:r>
        <w:rPr>
          <w:rFonts w:hint="eastAsia"/>
        </w:rPr>
        <w:t>气象地点</w:t>
      </w:r>
      <w:bookmarkEnd w:id="26"/>
    </w:p>
    <w:p w14:paraId="6D111871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江苏</w:t>
      </w:r>
      <w:r>
        <w:t>-</w:t>
      </w:r>
      <w:r>
        <w:t>南京</w:t>
      </w:r>
      <w:r>
        <w:t xml:space="preserve">, </w:t>
      </w:r>
      <w:r>
        <w:t>《中国建筑热环境分析专用气象数据集》</w:t>
      </w:r>
      <w:bookmarkEnd w:id="27"/>
    </w:p>
    <w:p w14:paraId="43E3975E" w14:textId="77777777" w:rsidR="00640E36" w:rsidRDefault="009C2673" w:rsidP="00640E36">
      <w:pPr>
        <w:pStyle w:val="2"/>
      </w:pPr>
      <w:bookmarkStart w:id="28" w:name="_Toc91599676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D32D5C8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054CD4D9" wp14:editId="6F8E3FC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00AF5" w14:textId="77777777" w:rsidR="00F25477" w:rsidRDefault="00615FD8" w:rsidP="00615FD8">
      <w:pPr>
        <w:pStyle w:val="2"/>
      </w:pPr>
      <w:bookmarkStart w:id="30" w:name="日最小干球温度变化表"/>
      <w:bookmarkStart w:id="31" w:name="_Toc91599677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DF146C7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3F30AE6C" wp14:editId="49A040DF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4F7D0" w14:textId="77777777" w:rsidR="00615FD8" w:rsidRDefault="00A71379" w:rsidP="00A71379">
      <w:pPr>
        <w:pStyle w:val="2"/>
      </w:pPr>
      <w:bookmarkStart w:id="33" w:name="_Toc91599678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12C86" w14:paraId="3650716A" w14:textId="77777777">
        <w:tc>
          <w:tcPr>
            <w:tcW w:w="1131" w:type="dxa"/>
            <w:shd w:val="clear" w:color="auto" w:fill="E6E6E6"/>
            <w:vAlign w:val="center"/>
          </w:tcPr>
          <w:p w14:paraId="2713D742" w14:textId="77777777" w:rsidR="00F12C86" w:rsidRDefault="00D26AE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F35B9A5" w14:textId="77777777" w:rsidR="00F12C86" w:rsidRDefault="00D26AE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1FD167" w14:textId="77777777" w:rsidR="00F12C86" w:rsidRDefault="00D26AE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B10374" w14:textId="77777777" w:rsidR="00F12C86" w:rsidRDefault="00D26AE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DE6B55" w14:textId="77777777" w:rsidR="00F12C86" w:rsidRDefault="00D26AE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C86ED3" w14:textId="77777777" w:rsidR="00F12C86" w:rsidRDefault="00D26AE4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12C86" w14:paraId="7D0577BD" w14:textId="77777777">
        <w:tc>
          <w:tcPr>
            <w:tcW w:w="1131" w:type="dxa"/>
            <w:shd w:val="clear" w:color="auto" w:fill="E6E6E6"/>
            <w:vAlign w:val="center"/>
          </w:tcPr>
          <w:p w14:paraId="471BC467" w14:textId="77777777" w:rsidR="00F12C86" w:rsidRDefault="00D26AE4">
            <w:r>
              <w:t>最大值</w:t>
            </w:r>
          </w:p>
        </w:tc>
        <w:tc>
          <w:tcPr>
            <w:tcW w:w="1975" w:type="dxa"/>
            <w:vAlign w:val="center"/>
          </w:tcPr>
          <w:p w14:paraId="0F4A758B" w14:textId="77777777" w:rsidR="00F12C86" w:rsidRDefault="00D26AE4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68C0BF8" w14:textId="77777777" w:rsidR="00F12C86" w:rsidRDefault="00D26AE4">
            <w:r>
              <w:t>37.2</w:t>
            </w:r>
          </w:p>
        </w:tc>
        <w:tc>
          <w:tcPr>
            <w:tcW w:w="1556" w:type="dxa"/>
            <w:vAlign w:val="center"/>
          </w:tcPr>
          <w:p w14:paraId="35B404F5" w14:textId="77777777" w:rsidR="00F12C86" w:rsidRDefault="00D26AE4">
            <w:r>
              <w:t>27.8</w:t>
            </w:r>
          </w:p>
        </w:tc>
        <w:tc>
          <w:tcPr>
            <w:tcW w:w="1556" w:type="dxa"/>
            <w:vAlign w:val="center"/>
          </w:tcPr>
          <w:p w14:paraId="562EF901" w14:textId="77777777" w:rsidR="00F12C86" w:rsidRDefault="00D26AE4">
            <w:r>
              <w:t>19.7</w:t>
            </w:r>
          </w:p>
        </w:tc>
        <w:tc>
          <w:tcPr>
            <w:tcW w:w="1556" w:type="dxa"/>
            <w:vAlign w:val="center"/>
          </w:tcPr>
          <w:p w14:paraId="63137892" w14:textId="77777777" w:rsidR="00F12C86" w:rsidRDefault="00D26AE4">
            <w:r>
              <w:t>88.0</w:t>
            </w:r>
          </w:p>
        </w:tc>
      </w:tr>
      <w:tr w:rsidR="00F12C86" w14:paraId="0C6044D9" w14:textId="77777777">
        <w:tc>
          <w:tcPr>
            <w:tcW w:w="1131" w:type="dxa"/>
            <w:shd w:val="clear" w:color="auto" w:fill="E6E6E6"/>
            <w:vAlign w:val="center"/>
          </w:tcPr>
          <w:p w14:paraId="55CF93C8" w14:textId="77777777" w:rsidR="00F12C86" w:rsidRDefault="00D26AE4">
            <w:r>
              <w:t>最小值</w:t>
            </w:r>
          </w:p>
        </w:tc>
        <w:tc>
          <w:tcPr>
            <w:tcW w:w="1975" w:type="dxa"/>
            <w:vAlign w:val="center"/>
          </w:tcPr>
          <w:p w14:paraId="17653EE5" w14:textId="77777777" w:rsidR="00F12C86" w:rsidRDefault="00D26AE4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22A8580" w14:textId="77777777" w:rsidR="00F12C86" w:rsidRDefault="00D26AE4">
            <w:r>
              <w:t>-5.6</w:t>
            </w:r>
          </w:p>
        </w:tc>
        <w:tc>
          <w:tcPr>
            <w:tcW w:w="1556" w:type="dxa"/>
            <w:vAlign w:val="center"/>
          </w:tcPr>
          <w:p w14:paraId="54503CB7" w14:textId="77777777" w:rsidR="00F12C86" w:rsidRDefault="00D26AE4">
            <w:r>
              <w:t>-6.1</w:t>
            </w:r>
          </w:p>
        </w:tc>
        <w:tc>
          <w:tcPr>
            <w:tcW w:w="1556" w:type="dxa"/>
            <w:vAlign w:val="center"/>
          </w:tcPr>
          <w:p w14:paraId="253621AF" w14:textId="77777777" w:rsidR="00F12C86" w:rsidRDefault="00D26AE4">
            <w:r>
              <w:t>1.9</w:t>
            </w:r>
          </w:p>
        </w:tc>
        <w:tc>
          <w:tcPr>
            <w:tcW w:w="1556" w:type="dxa"/>
            <w:vAlign w:val="center"/>
          </w:tcPr>
          <w:p w14:paraId="28B6EAF3" w14:textId="77777777" w:rsidR="00F12C86" w:rsidRDefault="00D26AE4">
            <w:r>
              <w:t>-0.9</w:t>
            </w:r>
          </w:p>
        </w:tc>
      </w:tr>
    </w:tbl>
    <w:p w14:paraId="643DE0C4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34E4B84A" w14:textId="77777777" w:rsidR="00A71379" w:rsidRDefault="001C5FD8" w:rsidP="000843B1">
      <w:pPr>
        <w:pStyle w:val="1"/>
      </w:pPr>
      <w:bookmarkStart w:id="35" w:name="_Toc91599679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457EB6BD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93551EB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7D94755D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3677E8D" w14:textId="77777777" w:rsidR="00BC2B16" w:rsidRDefault="00BC2B16" w:rsidP="00BC2B16">
      <w:pPr>
        <w:pStyle w:val="1"/>
      </w:pPr>
      <w:bookmarkStart w:id="37" w:name="_Toc91599680"/>
      <w:r>
        <w:rPr>
          <w:rFonts w:hint="eastAsia"/>
        </w:rPr>
        <w:t>围护</w:t>
      </w:r>
      <w:r>
        <w:t>结构</w:t>
      </w:r>
      <w:bookmarkEnd w:id="37"/>
    </w:p>
    <w:p w14:paraId="746EB42C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1599681"/>
      <w:bookmarkEnd w:id="38"/>
      <w:r>
        <w:rPr>
          <w:kern w:val="2"/>
        </w:rPr>
        <w:t>屋顶构造</w:t>
      </w:r>
      <w:bookmarkEnd w:id="39"/>
    </w:p>
    <w:p w14:paraId="5602EABA" w14:textId="77777777" w:rsidR="00F12C86" w:rsidRDefault="00D26AE4">
      <w:pPr>
        <w:pStyle w:val="3"/>
        <w:widowControl w:val="0"/>
        <w:rPr>
          <w:kern w:val="2"/>
          <w:szCs w:val="24"/>
        </w:rPr>
      </w:pPr>
      <w:bookmarkStart w:id="40" w:name="_Toc91599682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2C86" w14:paraId="70FBD14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F3CD64" w14:textId="77777777" w:rsidR="00F12C86" w:rsidRDefault="00D26AE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B5DC7" w14:textId="77777777" w:rsidR="00F12C86" w:rsidRDefault="00D26AE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E97D13" w14:textId="77777777" w:rsidR="00F12C86" w:rsidRDefault="00D26AE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701D51" w14:textId="77777777" w:rsidR="00F12C86" w:rsidRDefault="00D26AE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176FA" w14:textId="77777777" w:rsidR="00F12C86" w:rsidRDefault="00D26AE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E4AC2" w14:textId="77777777" w:rsidR="00F12C86" w:rsidRDefault="00D26AE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E6CAB8" w14:textId="77777777" w:rsidR="00F12C86" w:rsidRDefault="00D26AE4">
            <w:pPr>
              <w:jc w:val="center"/>
            </w:pPr>
            <w:r>
              <w:t>热惰性指标</w:t>
            </w:r>
          </w:p>
        </w:tc>
      </w:tr>
      <w:tr w:rsidR="00F12C86" w14:paraId="4E6A939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997CB9" w14:textId="77777777" w:rsidR="00F12C86" w:rsidRDefault="00F12C8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528187" w14:textId="77777777" w:rsidR="00F12C86" w:rsidRDefault="00D26AE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3FD3FC" w14:textId="77777777" w:rsidR="00F12C86" w:rsidRDefault="00D26AE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45061" w14:textId="77777777" w:rsidR="00F12C86" w:rsidRDefault="00D26AE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7C46F2" w14:textId="77777777" w:rsidR="00F12C86" w:rsidRDefault="00D26AE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BA841B" w14:textId="77777777" w:rsidR="00F12C86" w:rsidRDefault="00D26AE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6B09FA" w14:textId="77777777" w:rsidR="00F12C86" w:rsidRDefault="00D26AE4">
            <w:pPr>
              <w:jc w:val="center"/>
            </w:pPr>
            <w:r>
              <w:t>D=R*S</w:t>
            </w:r>
          </w:p>
        </w:tc>
      </w:tr>
      <w:tr w:rsidR="00F12C86" w14:paraId="01F4393F" w14:textId="77777777">
        <w:tc>
          <w:tcPr>
            <w:tcW w:w="3345" w:type="dxa"/>
            <w:vAlign w:val="center"/>
          </w:tcPr>
          <w:p w14:paraId="69ABC9AF" w14:textId="77777777" w:rsidR="00F12C86" w:rsidRDefault="00D26AE4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7E653EA0" w14:textId="77777777" w:rsidR="00F12C86" w:rsidRDefault="00D26AE4">
            <w:r>
              <w:t>40</w:t>
            </w:r>
          </w:p>
        </w:tc>
        <w:tc>
          <w:tcPr>
            <w:tcW w:w="1075" w:type="dxa"/>
            <w:vAlign w:val="center"/>
          </w:tcPr>
          <w:p w14:paraId="0D206A3A" w14:textId="77777777" w:rsidR="00F12C86" w:rsidRDefault="00D26AE4">
            <w:r>
              <w:t>1.740</w:t>
            </w:r>
          </w:p>
        </w:tc>
        <w:tc>
          <w:tcPr>
            <w:tcW w:w="1075" w:type="dxa"/>
            <w:vAlign w:val="center"/>
          </w:tcPr>
          <w:p w14:paraId="2F97EE57" w14:textId="77777777" w:rsidR="00F12C86" w:rsidRDefault="00D26AE4">
            <w:r>
              <w:t>17.060</w:t>
            </w:r>
          </w:p>
        </w:tc>
        <w:tc>
          <w:tcPr>
            <w:tcW w:w="848" w:type="dxa"/>
            <w:vAlign w:val="center"/>
          </w:tcPr>
          <w:p w14:paraId="729F4D14" w14:textId="77777777" w:rsidR="00F12C86" w:rsidRDefault="00D26AE4">
            <w:r>
              <w:t>1.10</w:t>
            </w:r>
          </w:p>
        </w:tc>
        <w:tc>
          <w:tcPr>
            <w:tcW w:w="1075" w:type="dxa"/>
            <w:vAlign w:val="center"/>
          </w:tcPr>
          <w:p w14:paraId="645CF16C" w14:textId="77777777" w:rsidR="00F12C86" w:rsidRDefault="00D26AE4">
            <w:r>
              <w:t>0.021</w:t>
            </w:r>
          </w:p>
        </w:tc>
        <w:tc>
          <w:tcPr>
            <w:tcW w:w="1064" w:type="dxa"/>
            <w:vAlign w:val="center"/>
          </w:tcPr>
          <w:p w14:paraId="5CA6B17F" w14:textId="77777777" w:rsidR="00F12C86" w:rsidRDefault="00D26AE4">
            <w:r>
              <w:t>0.392</w:t>
            </w:r>
          </w:p>
        </w:tc>
      </w:tr>
      <w:tr w:rsidR="00F12C86" w14:paraId="2782763C" w14:textId="77777777">
        <w:tc>
          <w:tcPr>
            <w:tcW w:w="3345" w:type="dxa"/>
            <w:vAlign w:val="center"/>
          </w:tcPr>
          <w:p w14:paraId="1144CCC7" w14:textId="77777777" w:rsidR="00F12C86" w:rsidRDefault="00D26AE4">
            <w:r>
              <w:t>保温抹面材料</w:t>
            </w:r>
          </w:p>
        </w:tc>
        <w:tc>
          <w:tcPr>
            <w:tcW w:w="848" w:type="dxa"/>
            <w:vAlign w:val="center"/>
          </w:tcPr>
          <w:p w14:paraId="1770AC30" w14:textId="77777777" w:rsidR="00F12C86" w:rsidRDefault="00D26AE4">
            <w:r>
              <w:t>6</w:t>
            </w:r>
          </w:p>
        </w:tc>
        <w:tc>
          <w:tcPr>
            <w:tcW w:w="1075" w:type="dxa"/>
            <w:vAlign w:val="center"/>
          </w:tcPr>
          <w:p w14:paraId="588A7944" w14:textId="77777777" w:rsidR="00F12C86" w:rsidRDefault="00D26AE4">
            <w:r>
              <w:t>0.180</w:t>
            </w:r>
          </w:p>
        </w:tc>
        <w:tc>
          <w:tcPr>
            <w:tcW w:w="1075" w:type="dxa"/>
            <w:vAlign w:val="center"/>
          </w:tcPr>
          <w:p w14:paraId="535AF8A6" w14:textId="77777777" w:rsidR="00F12C86" w:rsidRDefault="00D26AE4">
            <w:r>
              <w:t>2.767</w:t>
            </w:r>
          </w:p>
        </w:tc>
        <w:tc>
          <w:tcPr>
            <w:tcW w:w="848" w:type="dxa"/>
            <w:vAlign w:val="center"/>
          </w:tcPr>
          <w:p w14:paraId="6401D510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3557C212" w14:textId="77777777" w:rsidR="00F12C86" w:rsidRDefault="00D26AE4">
            <w:r>
              <w:t>0.033</w:t>
            </w:r>
          </w:p>
        </w:tc>
        <w:tc>
          <w:tcPr>
            <w:tcW w:w="1064" w:type="dxa"/>
            <w:vAlign w:val="center"/>
          </w:tcPr>
          <w:p w14:paraId="02BCFEAA" w14:textId="77777777" w:rsidR="00F12C86" w:rsidRDefault="00D26AE4">
            <w:r>
              <w:t>0.092</w:t>
            </w:r>
          </w:p>
        </w:tc>
      </w:tr>
      <w:tr w:rsidR="00F12C86" w14:paraId="1492347E" w14:textId="77777777">
        <w:tc>
          <w:tcPr>
            <w:tcW w:w="3345" w:type="dxa"/>
            <w:vAlign w:val="center"/>
          </w:tcPr>
          <w:p w14:paraId="52FE914C" w14:textId="77777777" w:rsidR="00F12C86" w:rsidRDefault="00D26AE4">
            <w:r>
              <w:t>微孔硅酸钙板</w:t>
            </w:r>
          </w:p>
        </w:tc>
        <w:tc>
          <w:tcPr>
            <w:tcW w:w="848" w:type="dxa"/>
            <w:vAlign w:val="center"/>
          </w:tcPr>
          <w:p w14:paraId="0B18F59E" w14:textId="77777777" w:rsidR="00F12C86" w:rsidRDefault="00D26AE4">
            <w:r>
              <w:t>40</w:t>
            </w:r>
          </w:p>
        </w:tc>
        <w:tc>
          <w:tcPr>
            <w:tcW w:w="1075" w:type="dxa"/>
            <w:vAlign w:val="center"/>
          </w:tcPr>
          <w:p w14:paraId="57935C2E" w14:textId="77777777" w:rsidR="00F12C86" w:rsidRDefault="00D26AE4">
            <w:r>
              <w:t>0.065</w:t>
            </w:r>
          </w:p>
        </w:tc>
        <w:tc>
          <w:tcPr>
            <w:tcW w:w="1075" w:type="dxa"/>
            <w:vAlign w:val="center"/>
          </w:tcPr>
          <w:p w14:paraId="4B4429E0" w14:textId="77777777" w:rsidR="00F12C86" w:rsidRDefault="00D26AE4">
            <w:r>
              <w:t>1.261</w:t>
            </w:r>
          </w:p>
        </w:tc>
        <w:tc>
          <w:tcPr>
            <w:tcW w:w="848" w:type="dxa"/>
            <w:vAlign w:val="center"/>
          </w:tcPr>
          <w:p w14:paraId="11075610" w14:textId="77777777" w:rsidR="00F12C86" w:rsidRDefault="00D26AE4">
            <w:r>
              <w:t>1.20</w:t>
            </w:r>
          </w:p>
        </w:tc>
        <w:tc>
          <w:tcPr>
            <w:tcW w:w="1075" w:type="dxa"/>
            <w:vAlign w:val="center"/>
          </w:tcPr>
          <w:p w14:paraId="617D5590" w14:textId="77777777" w:rsidR="00F12C86" w:rsidRDefault="00D26AE4">
            <w:r>
              <w:t>0.513</w:t>
            </w:r>
          </w:p>
        </w:tc>
        <w:tc>
          <w:tcPr>
            <w:tcW w:w="1064" w:type="dxa"/>
            <w:vAlign w:val="center"/>
          </w:tcPr>
          <w:p w14:paraId="20486688" w14:textId="77777777" w:rsidR="00F12C86" w:rsidRDefault="00D26AE4">
            <w:r>
              <w:t>0.776</w:t>
            </w:r>
          </w:p>
        </w:tc>
      </w:tr>
      <w:tr w:rsidR="00F12C86" w14:paraId="073A570D" w14:textId="77777777">
        <w:tc>
          <w:tcPr>
            <w:tcW w:w="3345" w:type="dxa"/>
            <w:vAlign w:val="center"/>
          </w:tcPr>
          <w:p w14:paraId="47F48B62" w14:textId="77777777" w:rsidR="00F12C86" w:rsidRDefault="00D26AE4">
            <w:r>
              <w:lastRenderedPageBreak/>
              <w:t>复合材料找坡</w:t>
            </w:r>
          </w:p>
        </w:tc>
        <w:tc>
          <w:tcPr>
            <w:tcW w:w="848" w:type="dxa"/>
            <w:vAlign w:val="center"/>
          </w:tcPr>
          <w:p w14:paraId="0B93FEA1" w14:textId="77777777" w:rsidR="00F12C86" w:rsidRDefault="00D26AE4">
            <w:r>
              <w:t>80</w:t>
            </w:r>
          </w:p>
        </w:tc>
        <w:tc>
          <w:tcPr>
            <w:tcW w:w="1075" w:type="dxa"/>
            <w:vAlign w:val="center"/>
          </w:tcPr>
          <w:p w14:paraId="479C19AA" w14:textId="77777777" w:rsidR="00F12C86" w:rsidRDefault="00D26AE4">
            <w:r>
              <w:t>0.150</w:t>
            </w:r>
          </w:p>
        </w:tc>
        <w:tc>
          <w:tcPr>
            <w:tcW w:w="1075" w:type="dxa"/>
            <w:vAlign w:val="center"/>
          </w:tcPr>
          <w:p w14:paraId="4A916AEB" w14:textId="77777777" w:rsidR="00F12C86" w:rsidRDefault="00D26AE4">
            <w:r>
              <w:t>3.150</w:t>
            </w:r>
          </w:p>
        </w:tc>
        <w:tc>
          <w:tcPr>
            <w:tcW w:w="848" w:type="dxa"/>
            <w:vAlign w:val="center"/>
          </w:tcPr>
          <w:p w14:paraId="47BFA33F" w14:textId="77777777" w:rsidR="00F12C86" w:rsidRDefault="00D26AE4">
            <w:r>
              <w:t>1.20</w:t>
            </w:r>
          </w:p>
        </w:tc>
        <w:tc>
          <w:tcPr>
            <w:tcW w:w="1075" w:type="dxa"/>
            <w:vAlign w:val="center"/>
          </w:tcPr>
          <w:p w14:paraId="1DE6749E" w14:textId="77777777" w:rsidR="00F12C86" w:rsidRDefault="00D26AE4">
            <w:r>
              <w:t>0.444</w:t>
            </w:r>
          </w:p>
        </w:tc>
        <w:tc>
          <w:tcPr>
            <w:tcW w:w="1064" w:type="dxa"/>
            <w:vAlign w:val="center"/>
          </w:tcPr>
          <w:p w14:paraId="2D1484E0" w14:textId="77777777" w:rsidR="00F12C86" w:rsidRDefault="00D26AE4">
            <w:r>
              <w:t>1.680</w:t>
            </w:r>
          </w:p>
        </w:tc>
      </w:tr>
      <w:tr w:rsidR="00F12C86" w14:paraId="1DA8360E" w14:textId="77777777">
        <w:tc>
          <w:tcPr>
            <w:tcW w:w="3345" w:type="dxa"/>
            <w:vAlign w:val="center"/>
          </w:tcPr>
          <w:p w14:paraId="642A40BF" w14:textId="77777777" w:rsidR="00F12C86" w:rsidRDefault="00D26AE4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4402D3FA" w14:textId="77777777" w:rsidR="00F12C86" w:rsidRDefault="00D26AE4">
            <w:r>
              <w:t>120</w:t>
            </w:r>
          </w:p>
        </w:tc>
        <w:tc>
          <w:tcPr>
            <w:tcW w:w="1075" w:type="dxa"/>
            <w:vAlign w:val="center"/>
          </w:tcPr>
          <w:p w14:paraId="3B8AE993" w14:textId="77777777" w:rsidR="00F12C86" w:rsidRDefault="00D26AE4">
            <w:r>
              <w:t>1.740</w:t>
            </w:r>
          </w:p>
        </w:tc>
        <w:tc>
          <w:tcPr>
            <w:tcW w:w="1075" w:type="dxa"/>
            <w:vAlign w:val="center"/>
          </w:tcPr>
          <w:p w14:paraId="5B2F7861" w14:textId="77777777" w:rsidR="00F12C86" w:rsidRDefault="00D26AE4">
            <w:r>
              <w:t>17.060</w:t>
            </w:r>
          </w:p>
        </w:tc>
        <w:tc>
          <w:tcPr>
            <w:tcW w:w="848" w:type="dxa"/>
            <w:vAlign w:val="center"/>
          </w:tcPr>
          <w:p w14:paraId="472A021F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31A033C8" w14:textId="77777777" w:rsidR="00F12C86" w:rsidRDefault="00D26AE4">
            <w:r>
              <w:t>0.069</w:t>
            </w:r>
          </w:p>
        </w:tc>
        <w:tc>
          <w:tcPr>
            <w:tcW w:w="1064" w:type="dxa"/>
            <w:vAlign w:val="center"/>
          </w:tcPr>
          <w:p w14:paraId="69EF554C" w14:textId="77777777" w:rsidR="00F12C86" w:rsidRDefault="00D26AE4">
            <w:r>
              <w:t>1.177</w:t>
            </w:r>
          </w:p>
        </w:tc>
      </w:tr>
      <w:tr w:rsidR="00F12C86" w14:paraId="5A071EF4" w14:textId="77777777">
        <w:tc>
          <w:tcPr>
            <w:tcW w:w="3345" w:type="dxa"/>
            <w:vAlign w:val="center"/>
          </w:tcPr>
          <w:p w14:paraId="592E6AB6" w14:textId="77777777" w:rsidR="00F12C86" w:rsidRDefault="00D26AE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C0A7B9" w14:textId="77777777" w:rsidR="00F12C86" w:rsidRDefault="00D26AE4">
            <w:r>
              <w:t>286</w:t>
            </w:r>
          </w:p>
        </w:tc>
        <w:tc>
          <w:tcPr>
            <w:tcW w:w="1075" w:type="dxa"/>
            <w:vAlign w:val="center"/>
          </w:tcPr>
          <w:p w14:paraId="4DEF5BB8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729E70D1" w14:textId="77777777" w:rsidR="00F12C86" w:rsidRDefault="00D26AE4">
            <w:r>
              <w:t>－</w:t>
            </w:r>
          </w:p>
        </w:tc>
        <w:tc>
          <w:tcPr>
            <w:tcW w:w="848" w:type="dxa"/>
            <w:vAlign w:val="center"/>
          </w:tcPr>
          <w:p w14:paraId="435AED00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1242E235" w14:textId="77777777" w:rsidR="00F12C86" w:rsidRDefault="00D26AE4">
            <w:r>
              <w:t>1.080</w:t>
            </w:r>
          </w:p>
        </w:tc>
        <w:tc>
          <w:tcPr>
            <w:tcW w:w="1064" w:type="dxa"/>
            <w:vAlign w:val="center"/>
          </w:tcPr>
          <w:p w14:paraId="2AECD07D" w14:textId="77777777" w:rsidR="00F12C86" w:rsidRDefault="00D26AE4">
            <w:r>
              <w:t>4.117</w:t>
            </w:r>
          </w:p>
        </w:tc>
      </w:tr>
      <w:tr w:rsidR="00F12C86" w14:paraId="4C20A4D1" w14:textId="77777777">
        <w:tc>
          <w:tcPr>
            <w:tcW w:w="3345" w:type="dxa"/>
            <w:shd w:val="clear" w:color="auto" w:fill="E6E6E6"/>
            <w:vAlign w:val="center"/>
          </w:tcPr>
          <w:p w14:paraId="5E3B64C9" w14:textId="77777777" w:rsidR="00F12C86" w:rsidRDefault="00D26AE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964D4F" w14:textId="77777777" w:rsidR="00F12C86" w:rsidRDefault="00D26AE4">
            <w:pPr>
              <w:jc w:val="center"/>
            </w:pPr>
            <w:r>
              <w:t>0.75</w:t>
            </w:r>
          </w:p>
        </w:tc>
      </w:tr>
      <w:tr w:rsidR="00F12C86" w14:paraId="3C3A9E86" w14:textId="77777777">
        <w:tc>
          <w:tcPr>
            <w:tcW w:w="3345" w:type="dxa"/>
            <w:shd w:val="clear" w:color="auto" w:fill="E6E6E6"/>
            <w:vAlign w:val="center"/>
          </w:tcPr>
          <w:p w14:paraId="1B5FCCF4" w14:textId="77777777" w:rsidR="00F12C86" w:rsidRDefault="00D26AE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5467D1D" w14:textId="77777777" w:rsidR="00F12C86" w:rsidRDefault="00D26AE4">
            <w:pPr>
              <w:jc w:val="center"/>
            </w:pPr>
            <w:r>
              <w:t>0.81</w:t>
            </w:r>
          </w:p>
        </w:tc>
      </w:tr>
      <w:tr w:rsidR="00F12C86" w14:paraId="675A6CFD" w14:textId="77777777">
        <w:tc>
          <w:tcPr>
            <w:tcW w:w="3345" w:type="dxa"/>
            <w:shd w:val="clear" w:color="auto" w:fill="E6E6E6"/>
            <w:vAlign w:val="center"/>
          </w:tcPr>
          <w:p w14:paraId="2FE03E1E" w14:textId="77777777" w:rsidR="00F12C86" w:rsidRDefault="00D26AE4">
            <w:r>
              <w:t>数据来源</w:t>
            </w:r>
          </w:p>
        </w:tc>
        <w:tc>
          <w:tcPr>
            <w:tcW w:w="5985" w:type="dxa"/>
            <w:gridSpan w:val="6"/>
          </w:tcPr>
          <w:p w14:paraId="48BBCAA8" w14:textId="77777777" w:rsidR="00F12C86" w:rsidRDefault="00D26AE4">
            <w:pPr>
              <w:jc w:val="center"/>
            </w:pPr>
            <w:r>
              <w:t>浙江居住</w:t>
            </w:r>
            <w:r>
              <w:t>DB33-1015-2003</w:t>
            </w:r>
            <w:r>
              <w:t>第</w:t>
            </w:r>
            <w:r>
              <w:t>42</w:t>
            </w:r>
            <w:r>
              <w:t>页</w:t>
            </w:r>
          </w:p>
        </w:tc>
      </w:tr>
    </w:tbl>
    <w:p w14:paraId="13141D93" w14:textId="77777777" w:rsidR="00F12C86" w:rsidRDefault="00D26AE4">
      <w:pPr>
        <w:pStyle w:val="2"/>
        <w:widowControl w:val="0"/>
        <w:rPr>
          <w:kern w:val="2"/>
        </w:rPr>
      </w:pPr>
      <w:bookmarkStart w:id="41" w:name="_Toc91599683"/>
      <w:r>
        <w:rPr>
          <w:kern w:val="2"/>
        </w:rPr>
        <w:t>外墙构造</w:t>
      </w:r>
      <w:bookmarkEnd w:id="41"/>
    </w:p>
    <w:p w14:paraId="05BF46F4" w14:textId="77777777" w:rsidR="00F12C86" w:rsidRDefault="00D26AE4">
      <w:pPr>
        <w:pStyle w:val="3"/>
        <w:widowControl w:val="0"/>
        <w:rPr>
          <w:kern w:val="2"/>
          <w:szCs w:val="24"/>
        </w:rPr>
      </w:pPr>
      <w:bookmarkStart w:id="42" w:name="_Toc91599684"/>
      <w:r>
        <w:rPr>
          <w:kern w:val="2"/>
          <w:szCs w:val="24"/>
        </w:rPr>
        <w:t>热桥梁构造一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2C86" w14:paraId="2BB4261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11BB1C" w14:textId="77777777" w:rsidR="00F12C86" w:rsidRDefault="00D26AE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43EB0D" w14:textId="77777777" w:rsidR="00F12C86" w:rsidRDefault="00D26AE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9D2F4E" w14:textId="77777777" w:rsidR="00F12C86" w:rsidRDefault="00D26AE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2CBE84" w14:textId="77777777" w:rsidR="00F12C86" w:rsidRDefault="00D26AE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95BF79" w14:textId="77777777" w:rsidR="00F12C86" w:rsidRDefault="00D26AE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F3F8C" w14:textId="77777777" w:rsidR="00F12C86" w:rsidRDefault="00D26AE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95DFB6" w14:textId="77777777" w:rsidR="00F12C86" w:rsidRDefault="00D26AE4">
            <w:pPr>
              <w:jc w:val="center"/>
            </w:pPr>
            <w:r>
              <w:t>热惰性指标</w:t>
            </w:r>
          </w:p>
        </w:tc>
      </w:tr>
      <w:tr w:rsidR="00F12C86" w14:paraId="39410BE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269D3F" w14:textId="77777777" w:rsidR="00F12C86" w:rsidRDefault="00F12C8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6B3FA6" w14:textId="77777777" w:rsidR="00F12C86" w:rsidRDefault="00D26AE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57AE7" w14:textId="77777777" w:rsidR="00F12C86" w:rsidRDefault="00D26AE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F8C137" w14:textId="77777777" w:rsidR="00F12C86" w:rsidRDefault="00D26AE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1937E3" w14:textId="77777777" w:rsidR="00F12C86" w:rsidRDefault="00D26AE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8208A8" w14:textId="77777777" w:rsidR="00F12C86" w:rsidRDefault="00D26AE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93055A" w14:textId="77777777" w:rsidR="00F12C86" w:rsidRDefault="00D26AE4">
            <w:pPr>
              <w:jc w:val="center"/>
            </w:pPr>
            <w:r>
              <w:t>D=R*S</w:t>
            </w:r>
          </w:p>
        </w:tc>
      </w:tr>
      <w:tr w:rsidR="00F12C86" w14:paraId="2119FE30" w14:textId="77777777">
        <w:tc>
          <w:tcPr>
            <w:tcW w:w="3345" w:type="dxa"/>
            <w:vAlign w:val="center"/>
          </w:tcPr>
          <w:p w14:paraId="0F71D42A" w14:textId="77777777" w:rsidR="00F12C86" w:rsidRDefault="00D26AE4">
            <w:r>
              <w:t>水泥砂浆</w:t>
            </w:r>
          </w:p>
        </w:tc>
        <w:tc>
          <w:tcPr>
            <w:tcW w:w="848" w:type="dxa"/>
            <w:vAlign w:val="center"/>
          </w:tcPr>
          <w:p w14:paraId="1CE51ACA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1C416E75" w14:textId="77777777" w:rsidR="00F12C86" w:rsidRDefault="00D26AE4">
            <w:r>
              <w:t>0.930</w:t>
            </w:r>
          </w:p>
        </w:tc>
        <w:tc>
          <w:tcPr>
            <w:tcW w:w="1075" w:type="dxa"/>
            <w:vAlign w:val="center"/>
          </w:tcPr>
          <w:p w14:paraId="15374564" w14:textId="77777777" w:rsidR="00F12C86" w:rsidRDefault="00D26AE4">
            <w:r>
              <w:t>11.370</w:t>
            </w:r>
          </w:p>
        </w:tc>
        <w:tc>
          <w:tcPr>
            <w:tcW w:w="848" w:type="dxa"/>
            <w:vAlign w:val="center"/>
          </w:tcPr>
          <w:p w14:paraId="046DBA5D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00933BA2" w14:textId="77777777" w:rsidR="00F12C86" w:rsidRDefault="00D26AE4">
            <w:r>
              <w:t>0.022</w:t>
            </w:r>
          </w:p>
        </w:tc>
        <w:tc>
          <w:tcPr>
            <w:tcW w:w="1064" w:type="dxa"/>
            <w:vAlign w:val="center"/>
          </w:tcPr>
          <w:p w14:paraId="2B637205" w14:textId="77777777" w:rsidR="00F12C86" w:rsidRDefault="00D26AE4">
            <w:r>
              <w:t>0.245</w:t>
            </w:r>
          </w:p>
        </w:tc>
      </w:tr>
      <w:tr w:rsidR="00F12C86" w14:paraId="31C704E1" w14:textId="77777777">
        <w:tc>
          <w:tcPr>
            <w:tcW w:w="3345" w:type="dxa"/>
            <w:vAlign w:val="center"/>
          </w:tcPr>
          <w:p w14:paraId="7D394AA4" w14:textId="77777777" w:rsidR="00F12C86" w:rsidRDefault="00D26AE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9F17DEA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60782D55" w14:textId="77777777" w:rsidR="00F12C86" w:rsidRDefault="00D26AE4">
            <w:r>
              <w:t>0.030</w:t>
            </w:r>
          </w:p>
        </w:tc>
        <w:tc>
          <w:tcPr>
            <w:tcW w:w="1075" w:type="dxa"/>
            <w:vAlign w:val="center"/>
          </w:tcPr>
          <w:p w14:paraId="7D6FFFF9" w14:textId="77777777" w:rsidR="00F12C86" w:rsidRDefault="00D26AE4">
            <w:r>
              <w:t>0.340</w:t>
            </w:r>
          </w:p>
        </w:tc>
        <w:tc>
          <w:tcPr>
            <w:tcW w:w="848" w:type="dxa"/>
            <w:vAlign w:val="center"/>
          </w:tcPr>
          <w:p w14:paraId="4CBBFB74" w14:textId="77777777" w:rsidR="00F12C86" w:rsidRDefault="00D26AE4">
            <w:r>
              <w:t>1.20</w:t>
            </w:r>
          </w:p>
        </w:tc>
        <w:tc>
          <w:tcPr>
            <w:tcW w:w="1075" w:type="dxa"/>
            <w:vAlign w:val="center"/>
          </w:tcPr>
          <w:p w14:paraId="62AA5EB1" w14:textId="77777777" w:rsidR="00F12C86" w:rsidRDefault="00D26AE4">
            <w:r>
              <w:t>0.556</w:t>
            </w:r>
          </w:p>
        </w:tc>
        <w:tc>
          <w:tcPr>
            <w:tcW w:w="1064" w:type="dxa"/>
            <w:vAlign w:val="center"/>
          </w:tcPr>
          <w:p w14:paraId="3CFF8611" w14:textId="77777777" w:rsidR="00F12C86" w:rsidRDefault="00D26AE4">
            <w:r>
              <w:t>0.227</w:t>
            </w:r>
          </w:p>
        </w:tc>
      </w:tr>
      <w:tr w:rsidR="00F12C86" w14:paraId="7084B7FB" w14:textId="77777777">
        <w:tc>
          <w:tcPr>
            <w:tcW w:w="3345" w:type="dxa"/>
            <w:vAlign w:val="center"/>
          </w:tcPr>
          <w:p w14:paraId="3B130940" w14:textId="77777777" w:rsidR="00F12C86" w:rsidRDefault="00D26AE4">
            <w:r>
              <w:t>水泥砂浆</w:t>
            </w:r>
          </w:p>
        </w:tc>
        <w:tc>
          <w:tcPr>
            <w:tcW w:w="848" w:type="dxa"/>
            <w:vAlign w:val="center"/>
          </w:tcPr>
          <w:p w14:paraId="6456AA19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6BC876B8" w14:textId="77777777" w:rsidR="00F12C86" w:rsidRDefault="00D26AE4">
            <w:r>
              <w:t>0.930</w:t>
            </w:r>
          </w:p>
        </w:tc>
        <w:tc>
          <w:tcPr>
            <w:tcW w:w="1075" w:type="dxa"/>
            <w:vAlign w:val="center"/>
          </w:tcPr>
          <w:p w14:paraId="047F516E" w14:textId="77777777" w:rsidR="00F12C86" w:rsidRDefault="00D26AE4">
            <w:r>
              <w:t>11.370</w:t>
            </w:r>
          </w:p>
        </w:tc>
        <w:tc>
          <w:tcPr>
            <w:tcW w:w="848" w:type="dxa"/>
            <w:vAlign w:val="center"/>
          </w:tcPr>
          <w:p w14:paraId="2363A1AF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403E7D4F" w14:textId="77777777" w:rsidR="00F12C86" w:rsidRDefault="00D26AE4">
            <w:r>
              <w:t>0.022</w:t>
            </w:r>
          </w:p>
        </w:tc>
        <w:tc>
          <w:tcPr>
            <w:tcW w:w="1064" w:type="dxa"/>
            <w:vAlign w:val="center"/>
          </w:tcPr>
          <w:p w14:paraId="385A0529" w14:textId="77777777" w:rsidR="00F12C86" w:rsidRDefault="00D26AE4">
            <w:r>
              <w:t>0.245</w:t>
            </w:r>
          </w:p>
        </w:tc>
      </w:tr>
      <w:tr w:rsidR="00F12C86" w14:paraId="0D403BE8" w14:textId="77777777">
        <w:tc>
          <w:tcPr>
            <w:tcW w:w="3345" w:type="dxa"/>
            <w:vAlign w:val="center"/>
          </w:tcPr>
          <w:p w14:paraId="2E92F9F7" w14:textId="77777777" w:rsidR="00F12C86" w:rsidRDefault="00D26AE4">
            <w:r>
              <w:t>钢筋混凝土</w:t>
            </w:r>
          </w:p>
        </w:tc>
        <w:tc>
          <w:tcPr>
            <w:tcW w:w="848" w:type="dxa"/>
            <w:vAlign w:val="center"/>
          </w:tcPr>
          <w:p w14:paraId="578C5438" w14:textId="77777777" w:rsidR="00F12C86" w:rsidRDefault="00D26AE4">
            <w:r>
              <w:t>200</w:t>
            </w:r>
          </w:p>
        </w:tc>
        <w:tc>
          <w:tcPr>
            <w:tcW w:w="1075" w:type="dxa"/>
            <w:vAlign w:val="center"/>
          </w:tcPr>
          <w:p w14:paraId="3D87B9DE" w14:textId="77777777" w:rsidR="00F12C86" w:rsidRDefault="00D26AE4">
            <w:r>
              <w:t>1.740</w:t>
            </w:r>
          </w:p>
        </w:tc>
        <w:tc>
          <w:tcPr>
            <w:tcW w:w="1075" w:type="dxa"/>
            <w:vAlign w:val="center"/>
          </w:tcPr>
          <w:p w14:paraId="1AF2451B" w14:textId="77777777" w:rsidR="00F12C86" w:rsidRDefault="00D26AE4">
            <w:r>
              <w:t>17.200</w:t>
            </w:r>
          </w:p>
        </w:tc>
        <w:tc>
          <w:tcPr>
            <w:tcW w:w="848" w:type="dxa"/>
            <w:vAlign w:val="center"/>
          </w:tcPr>
          <w:p w14:paraId="5B51CCE9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6C2EF802" w14:textId="77777777" w:rsidR="00F12C86" w:rsidRDefault="00D26AE4">
            <w:r>
              <w:t>0.115</w:t>
            </w:r>
          </w:p>
        </w:tc>
        <w:tc>
          <w:tcPr>
            <w:tcW w:w="1064" w:type="dxa"/>
            <w:vAlign w:val="center"/>
          </w:tcPr>
          <w:p w14:paraId="60ED5E1C" w14:textId="77777777" w:rsidR="00F12C86" w:rsidRDefault="00D26AE4">
            <w:r>
              <w:t>1.977</w:t>
            </w:r>
          </w:p>
        </w:tc>
      </w:tr>
      <w:tr w:rsidR="00F12C86" w14:paraId="05F4809C" w14:textId="77777777">
        <w:tc>
          <w:tcPr>
            <w:tcW w:w="3345" w:type="dxa"/>
            <w:vAlign w:val="center"/>
          </w:tcPr>
          <w:p w14:paraId="7446DDB0" w14:textId="77777777" w:rsidR="00F12C86" w:rsidRDefault="00D26AE4">
            <w:r>
              <w:t>石灰砂浆</w:t>
            </w:r>
          </w:p>
        </w:tc>
        <w:tc>
          <w:tcPr>
            <w:tcW w:w="848" w:type="dxa"/>
            <w:vAlign w:val="center"/>
          </w:tcPr>
          <w:p w14:paraId="5DB3A1CC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4F52E880" w14:textId="77777777" w:rsidR="00F12C86" w:rsidRDefault="00D26AE4">
            <w:r>
              <w:t>0.810</w:t>
            </w:r>
          </w:p>
        </w:tc>
        <w:tc>
          <w:tcPr>
            <w:tcW w:w="1075" w:type="dxa"/>
            <w:vAlign w:val="center"/>
          </w:tcPr>
          <w:p w14:paraId="3AAE44BA" w14:textId="77777777" w:rsidR="00F12C86" w:rsidRDefault="00D26AE4">
            <w:r>
              <w:t>10.070</w:t>
            </w:r>
          </w:p>
        </w:tc>
        <w:tc>
          <w:tcPr>
            <w:tcW w:w="848" w:type="dxa"/>
            <w:vAlign w:val="center"/>
          </w:tcPr>
          <w:p w14:paraId="4A8F5F53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7948BF20" w14:textId="77777777" w:rsidR="00F12C86" w:rsidRDefault="00D26AE4">
            <w:r>
              <w:t>0.025</w:t>
            </w:r>
          </w:p>
        </w:tc>
        <w:tc>
          <w:tcPr>
            <w:tcW w:w="1064" w:type="dxa"/>
            <w:vAlign w:val="center"/>
          </w:tcPr>
          <w:p w14:paraId="76D935DE" w14:textId="77777777" w:rsidR="00F12C86" w:rsidRDefault="00D26AE4">
            <w:r>
              <w:t>0.249</w:t>
            </w:r>
          </w:p>
        </w:tc>
      </w:tr>
      <w:tr w:rsidR="00F12C86" w14:paraId="02B9FEDB" w14:textId="77777777">
        <w:tc>
          <w:tcPr>
            <w:tcW w:w="3345" w:type="dxa"/>
            <w:vAlign w:val="center"/>
          </w:tcPr>
          <w:p w14:paraId="0FF69700" w14:textId="77777777" w:rsidR="00F12C86" w:rsidRDefault="00D26AE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0B8291" w14:textId="77777777" w:rsidR="00F12C86" w:rsidRDefault="00D26AE4">
            <w:r>
              <w:t>280</w:t>
            </w:r>
          </w:p>
        </w:tc>
        <w:tc>
          <w:tcPr>
            <w:tcW w:w="1075" w:type="dxa"/>
            <w:vAlign w:val="center"/>
          </w:tcPr>
          <w:p w14:paraId="0E9CA48F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2A61B80D" w14:textId="77777777" w:rsidR="00F12C86" w:rsidRDefault="00D26AE4">
            <w:r>
              <w:t>－</w:t>
            </w:r>
          </w:p>
        </w:tc>
        <w:tc>
          <w:tcPr>
            <w:tcW w:w="848" w:type="dxa"/>
            <w:vAlign w:val="center"/>
          </w:tcPr>
          <w:p w14:paraId="01DE9AC0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53E36AED" w14:textId="77777777" w:rsidR="00F12C86" w:rsidRDefault="00D26AE4">
            <w:r>
              <w:t>0.738</w:t>
            </w:r>
          </w:p>
        </w:tc>
        <w:tc>
          <w:tcPr>
            <w:tcW w:w="1064" w:type="dxa"/>
            <w:vAlign w:val="center"/>
          </w:tcPr>
          <w:p w14:paraId="5689E243" w14:textId="77777777" w:rsidR="00F12C86" w:rsidRDefault="00D26AE4">
            <w:r>
              <w:t>2.941</w:t>
            </w:r>
          </w:p>
        </w:tc>
      </w:tr>
      <w:tr w:rsidR="00F12C86" w14:paraId="77FC0B53" w14:textId="77777777">
        <w:tc>
          <w:tcPr>
            <w:tcW w:w="3345" w:type="dxa"/>
            <w:shd w:val="clear" w:color="auto" w:fill="E6E6E6"/>
            <w:vAlign w:val="center"/>
          </w:tcPr>
          <w:p w14:paraId="3472DB38" w14:textId="77777777" w:rsidR="00F12C86" w:rsidRDefault="00D26AE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50CE03" w14:textId="77777777" w:rsidR="00F12C86" w:rsidRDefault="00D26AE4">
            <w:pPr>
              <w:jc w:val="center"/>
            </w:pPr>
            <w:r>
              <w:t>0.75</w:t>
            </w:r>
          </w:p>
        </w:tc>
      </w:tr>
      <w:tr w:rsidR="00F12C86" w14:paraId="0CAA0A40" w14:textId="77777777">
        <w:tc>
          <w:tcPr>
            <w:tcW w:w="3345" w:type="dxa"/>
            <w:shd w:val="clear" w:color="auto" w:fill="E6E6E6"/>
            <w:vAlign w:val="center"/>
          </w:tcPr>
          <w:p w14:paraId="1B4B5EDF" w14:textId="77777777" w:rsidR="00F12C86" w:rsidRDefault="00D26AE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5836442" w14:textId="77777777" w:rsidR="00F12C86" w:rsidRDefault="00D26AE4">
            <w:pPr>
              <w:jc w:val="center"/>
            </w:pPr>
            <w:r>
              <w:t>1.13</w:t>
            </w:r>
          </w:p>
        </w:tc>
      </w:tr>
    </w:tbl>
    <w:p w14:paraId="7257FDA8" w14:textId="77777777" w:rsidR="00F12C86" w:rsidRDefault="00D26AE4">
      <w:pPr>
        <w:pStyle w:val="2"/>
        <w:widowControl w:val="0"/>
        <w:rPr>
          <w:kern w:val="2"/>
        </w:rPr>
      </w:pPr>
      <w:bookmarkStart w:id="43" w:name="_Toc91599685"/>
      <w:r>
        <w:rPr>
          <w:kern w:val="2"/>
        </w:rPr>
        <w:t>挑空楼板构造</w:t>
      </w:r>
      <w:bookmarkEnd w:id="43"/>
    </w:p>
    <w:p w14:paraId="34AB1004" w14:textId="77777777" w:rsidR="00F12C86" w:rsidRDefault="00D26AE4">
      <w:pPr>
        <w:pStyle w:val="3"/>
        <w:widowControl w:val="0"/>
        <w:rPr>
          <w:kern w:val="2"/>
          <w:szCs w:val="24"/>
        </w:rPr>
      </w:pPr>
      <w:bookmarkStart w:id="44" w:name="_Toc91599686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2C86" w14:paraId="72892B0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923834" w14:textId="77777777" w:rsidR="00F12C86" w:rsidRDefault="00D26AE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82F910" w14:textId="77777777" w:rsidR="00F12C86" w:rsidRDefault="00D26AE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989F2" w14:textId="77777777" w:rsidR="00F12C86" w:rsidRDefault="00D26AE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4DC60E" w14:textId="77777777" w:rsidR="00F12C86" w:rsidRDefault="00D26AE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B3F4D2" w14:textId="77777777" w:rsidR="00F12C86" w:rsidRDefault="00D26AE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C3E378" w14:textId="77777777" w:rsidR="00F12C86" w:rsidRDefault="00D26AE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FA61DC" w14:textId="77777777" w:rsidR="00F12C86" w:rsidRDefault="00D26AE4">
            <w:pPr>
              <w:jc w:val="center"/>
            </w:pPr>
            <w:r>
              <w:t>热惰性指标</w:t>
            </w:r>
          </w:p>
        </w:tc>
      </w:tr>
      <w:tr w:rsidR="00F12C86" w14:paraId="355FBEF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43CFC2" w14:textId="77777777" w:rsidR="00F12C86" w:rsidRDefault="00F12C8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860BD6" w14:textId="77777777" w:rsidR="00F12C86" w:rsidRDefault="00D26AE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80D9B9" w14:textId="77777777" w:rsidR="00F12C86" w:rsidRDefault="00D26AE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2D64E5" w14:textId="77777777" w:rsidR="00F12C86" w:rsidRDefault="00D26AE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84AB77" w14:textId="77777777" w:rsidR="00F12C86" w:rsidRDefault="00D26AE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2BAE4" w14:textId="77777777" w:rsidR="00F12C86" w:rsidRDefault="00D26AE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B87B51" w14:textId="77777777" w:rsidR="00F12C86" w:rsidRDefault="00D26AE4">
            <w:pPr>
              <w:jc w:val="center"/>
            </w:pPr>
            <w:r>
              <w:t>D=R*S</w:t>
            </w:r>
          </w:p>
        </w:tc>
      </w:tr>
      <w:tr w:rsidR="00F12C86" w14:paraId="77E8B924" w14:textId="77777777">
        <w:tc>
          <w:tcPr>
            <w:tcW w:w="3345" w:type="dxa"/>
            <w:vAlign w:val="center"/>
          </w:tcPr>
          <w:p w14:paraId="352F1E1F" w14:textId="77777777" w:rsidR="00F12C86" w:rsidRDefault="00D26AE4">
            <w:r>
              <w:t>水泥砂浆</w:t>
            </w:r>
          </w:p>
        </w:tc>
        <w:tc>
          <w:tcPr>
            <w:tcW w:w="848" w:type="dxa"/>
            <w:vAlign w:val="center"/>
          </w:tcPr>
          <w:p w14:paraId="6BA34ACC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72797582" w14:textId="77777777" w:rsidR="00F12C86" w:rsidRDefault="00D26AE4">
            <w:r>
              <w:t>0.930</w:t>
            </w:r>
          </w:p>
        </w:tc>
        <w:tc>
          <w:tcPr>
            <w:tcW w:w="1075" w:type="dxa"/>
            <w:vAlign w:val="center"/>
          </w:tcPr>
          <w:p w14:paraId="389DF0BE" w14:textId="77777777" w:rsidR="00F12C86" w:rsidRDefault="00D26AE4">
            <w:r>
              <w:t>11.370</w:t>
            </w:r>
          </w:p>
        </w:tc>
        <w:tc>
          <w:tcPr>
            <w:tcW w:w="848" w:type="dxa"/>
            <w:vAlign w:val="center"/>
          </w:tcPr>
          <w:p w14:paraId="1E296DE3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36694E2B" w14:textId="77777777" w:rsidR="00F12C86" w:rsidRDefault="00D26AE4">
            <w:r>
              <w:t>0.022</w:t>
            </w:r>
          </w:p>
        </w:tc>
        <w:tc>
          <w:tcPr>
            <w:tcW w:w="1064" w:type="dxa"/>
            <w:vAlign w:val="center"/>
          </w:tcPr>
          <w:p w14:paraId="00E8A403" w14:textId="77777777" w:rsidR="00F12C86" w:rsidRDefault="00D26AE4">
            <w:r>
              <w:t>0.245</w:t>
            </w:r>
          </w:p>
        </w:tc>
      </w:tr>
      <w:tr w:rsidR="00F12C86" w14:paraId="56E6BB66" w14:textId="77777777">
        <w:tc>
          <w:tcPr>
            <w:tcW w:w="3345" w:type="dxa"/>
            <w:vAlign w:val="center"/>
          </w:tcPr>
          <w:p w14:paraId="361380CF" w14:textId="77777777" w:rsidR="00F12C86" w:rsidRDefault="00D26AE4">
            <w:r>
              <w:t>钢筋混凝土</w:t>
            </w:r>
          </w:p>
        </w:tc>
        <w:tc>
          <w:tcPr>
            <w:tcW w:w="848" w:type="dxa"/>
            <w:vAlign w:val="center"/>
          </w:tcPr>
          <w:p w14:paraId="2541456A" w14:textId="77777777" w:rsidR="00F12C86" w:rsidRDefault="00D26AE4">
            <w:r>
              <w:t>120</w:t>
            </w:r>
          </w:p>
        </w:tc>
        <w:tc>
          <w:tcPr>
            <w:tcW w:w="1075" w:type="dxa"/>
            <w:vAlign w:val="center"/>
          </w:tcPr>
          <w:p w14:paraId="5410C088" w14:textId="77777777" w:rsidR="00F12C86" w:rsidRDefault="00D26AE4">
            <w:r>
              <w:t>1.740</w:t>
            </w:r>
          </w:p>
        </w:tc>
        <w:tc>
          <w:tcPr>
            <w:tcW w:w="1075" w:type="dxa"/>
            <w:vAlign w:val="center"/>
          </w:tcPr>
          <w:p w14:paraId="21B7171F" w14:textId="77777777" w:rsidR="00F12C86" w:rsidRDefault="00D26AE4">
            <w:r>
              <w:t>17.200</w:t>
            </w:r>
          </w:p>
        </w:tc>
        <w:tc>
          <w:tcPr>
            <w:tcW w:w="848" w:type="dxa"/>
            <w:vAlign w:val="center"/>
          </w:tcPr>
          <w:p w14:paraId="07FEC174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535033AA" w14:textId="77777777" w:rsidR="00F12C86" w:rsidRDefault="00D26AE4">
            <w:r>
              <w:t>0.069</w:t>
            </w:r>
          </w:p>
        </w:tc>
        <w:tc>
          <w:tcPr>
            <w:tcW w:w="1064" w:type="dxa"/>
            <w:vAlign w:val="center"/>
          </w:tcPr>
          <w:p w14:paraId="46DAE742" w14:textId="77777777" w:rsidR="00F12C86" w:rsidRDefault="00D26AE4">
            <w:r>
              <w:t>1.186</w:t>
            </w:r>
          </w:p>
        </w:tc>
      </w:tr>
      <w:tr w:rsidR="00F12C86" w14:paraId="159928A3" w14:textId="77777777">
        <w:tc>
          <w:tcPr>
            <w:tcW w:w="3345" w:type="dxa"/>
            <w:vAlign w:val="center"/>
          </w:tcPr>
          <w:p w14:paraId="6CB00B86" w14:textId="77777777" w:rsidR="00F12C86" w:rsidRDefault="00D26AE4">
            <w:r>
              <w:t>水泥砂浆</w:t>
            </w:r>
          </w:p>
        </w:tc>
        <w:tc>
          <w:tcPr>
            <w:tcW w:w="848" w:type="dxa"/>
            <w:vAlign w:val="center"/>
          </w:tcPr>
          <w:p w14:paraId="38B6FADB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5EC2820B" w14:textId="77777777" w:rsidR="00F12C86" w:rsidRDefault="00D26AE4">
            <w:r>
              <w:t>0.930</w:t>
            </w:r>
          </w:p>
        </w:tc>
        <w:tc>
          <w:tcPr>
            <w:tcW w:w="1075" w:type="dxa"/>
            <w:vAlign w:val="center"/>
          </w:tcPr>
          <w:p w14:paraId="6703BBB5" w14:textId="77777777" w:rsidR="00F12C86" w:rsidRDefault="00D26AE4">
            <w:r>
              <w:t>11.370</w:t>
            </w:r>
          </w:p>
        </w:tc>
        <w:tc>
          <w:tcPr>
            <w:tcW w:w="848" w:type="dxa"/>
            <w:vAlign w:val="center"/>
          </w:tcPr>
          <w:p w14:paraId="1544F52F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117ECB2B" w14:textId="77777777" w:rsidR="00F12C86" w:rsidRDefault="00D26AE4">
            <w:r>
              <w:t>0.022</w:t>
            </w:r>
          </w:p>
        </w:tc>
        <w:tc>
          <w:tcPr>
            <w:tcW w:w="1064" w:type="dxa"/>
            <w:vAlign w:val="center"/>
          </w:tcPr>
          <w:p w14:paraId="4844E1D9" w14:textId="77777777" w:rsidR="00F12C86" w:rsidRDefault="00D26AE4">
            <w:r>
              <w:t>0.245</w:t>
            </w:r>
          </w:p>
        </w:tc>
      </w:tr>
      <w:tr w:rsidR="00F12C86" w14:paraId="1C41969F" w14:textId="77777777">
        <w:tc>
          <w:tcPr>
            <w:tcW w:w="3345" w:type="dxa"/>
            <w:vAlign w:val="center"/>
          </w:tcPr>
          <w:p w14:paraId="2FB8B0C9" w14:textId="77777777" w:rsidR="00F12C86" w:rsidRDefault="00D26AE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B62D201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791F5909" w14:textId="77777777" w:rsidR="00F12C86" w:rsidRDefault="00D26AE4">
            <w:r>
              <w:t>0.030</w:t>
            </w:r>
          </w:p>
        </w:tc>
        <w:tc>
          <w:tcPr>
            <w:tcW w:w="1075" w:type="dxa"/>
            <w:vAlign w:val="center"/>
          </w:tcPr>
          <w:p w14:paraId="42A7A4F5" w14:textId="77777777" w:rsidR="00F12C86" w:rsidRDefault="00D26AE4">
            <w:r>
              <w:t>0.340</w:t>
            </w:r>
          </w:p>
        </w:tc>
        <w:tc>
          <w:tcPr>
            <w:tcW w:w="848" w:type="dxa"/>
            <w:vAlign w:val="center"/>
          </w:tcPr>
          <w:p w14:paraId="34701A0E" w14:textId="77777777" w:rsidR="00F12C86" w:rsidRDefault="00D26AE4">
            <w:r>
              <w:t>1.20</w:t>
            </w:r>
          </w:p>
        </w:tc>
        <w:tc>
          <w:tcPr>
            <w:tcW w:w="1075" w:type="dxa"/>
            <w:vAlign w:val="center"/>
          </w:tcPr>
          <w:p w14:paraId="4BA456C3" w14:textId="77777777" w:rsidR="00F12C86" w:rsidRDefault="00D26AE4">
            <w:r>
              <w:t>0.556</w:t>
            </w:r>
          </w:p>
        </w:tc>
        <w:tc>
          <w:tcPr>
            <w:tcW w:w="1064" w:type="dxa"/>
            <w:vAlign w:val="center"/>
          </w:tcPr>
          <w:p w14:paraId="7AA16235" w14:textId="77777777" w:rsidR="00F12C86" w:rsidRDefault="00D26AE4">
            <w:r>
              <w:t>0.227</w:t>
            </w:r>
          </w:p>
        </w:tc>
      </w:tr>
      <w:tr w:rsidR="00F12C86" w14:paraId="5F9A1887" w14:textId="77777777">
        <w:tc>
          <w:tcPr>
            <w:tcW w:w="3345" w:type="dxa"/>
            <w:vAlign w:val="center"/>
          </w:tcPr>
          <w:p w14:paraId="1B3C25E9" w14:textId="77777777" w:rsidR="00F12C86" w:rsidRDefault="00D26AE4">
            <w:r>
              <w:t>水泥砂浆</w:t>
            </w:r>
          </w:p>
        </w:tc>
        <w:tc>
          <w:tcPr>
            <w:tcW w:w="848" w:type="dxa"/>
            <w:vAlign w:val="center"/>
          </w:tcPr>
          <w:p w14:paraId="6D870E72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71420B18" w14:textId="77777777" w:rsidR="00F12C86" w:rsidRDefault="00D26AE4">
            <w:r>
              <w:t>0.930</w:t>
            </w:r>
          </w:p>
        </w:tc>
        <w:tc>
          <w:tcPr>
            <w:tcW w:w="1075" w:type="dxa"/>
            <w:vAlign w:val="center"/>
          </w:tcPr>
          <w:p w14:paraId="0DB09647" w14:textId="77777777" w:rsidR="00F12C86" w:rsidRDefault="00D26AE4">
            <w:r>
              <w:t>11.370</w:t>
            </w:r>
          </w:p>
        </w:tc>
        <w:tc>
          <w:tcPr>
            <w:tcW w:w="848" w:type="dxa"/>
            <w:vAlign w:val="center"/>
          </w:tcPr>
          <w:p w14:paraId="4A81CD53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70AED772" w14:textId="77777777" w:rsidR="00F12C86" w:rsidRDefault="00D26AE4">
            <w:r>
              <w:t>0.022</w:t>
            </w:r>
          </w:p>
        </w:tc>
        <w:tc>
          <w:tcPr>
            <w:tcW w:w="1064" w:type="dxa"/>
            <w:vAlign w:val="center"/>
          </w:tcPr>
          <w:p w14:paraId="7E8C18A3" w14:textId="77777777" w:rsidR="00F12C86" w:rsidRDefault="00D26AE4">
            <w:r>
              <w:t>0.245</w:t>
            </w:r>
          </w:p>
        </w:tc>
      </w:tr>
      <w:tr w:rsidR="00F12C86" w14:paraId="0166DC6B" w14:textId="77777777">
        <w:tc>
          <w:tcPr>
            <w:tcW w:w="3345" w:type="dxa"/>
            <w:vAlign w:val="center"/>
          </w:tcPr>
          <w:p w14:paraId="35ABE1DD" w14:textId="77777777" w:rsidR="00F12C86" w:rsidRDefault="00D26AE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04A791" w14:textId="77777777" w:rsidR="00F12C86" w:rsidRDefault="00D26AE4">
            <w:r>
              <w:t>200</w:t>
            </w:r>
          </w:p>
        </w:tc>
        <w:tc>
          <w:tcPr>
            <w:tcW w:w="1075" w:type="dxa"/>
            <w:vAlign w:val="center"/>
          </w:tcPr>
          <w:p w14:paraId="339D15B5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2C5684CA" w14:textId="77777777" w:rsidR="00F12C86" w:rsidRDefault="00D26AE4">
            <w:r>
              <w:t>－</w:t>
            </w:r>
          </w:p>
        </w:tc>
        <w:tc>
          <w:tcPr>
            <w:tcW w:w="848" w:type="dxa"/>
            <w:vAlign w:val="center"/>
          </w:tcPr>
          <w:p w14:paraId="0E311087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0B53C80A" w14:textId="77777777" w:rsidR="00F12C86" w:rsidRDefault="00D26AE4">
            <w:r>
              <w:t>0.689</w:t>
            </w:r>
          </w:p>
        </w:tc>
        <w:tc>
          <w:tcPr>
            <w:tcW w:w="1064" w:type="dxa"/>
            <w:vAlign w:val="center"/>
          </w:tcPr>
          <w:p w14:paraId="282DD591" w14:textId="77777777" w:rsidR="00F12C86" w:rsidRDefault="00D26AE4">
            <w:r>
              <w:t>2.146</w:t>
            </w:r>
          </w:p>
        </w:tc>
      </w:tr>
      <w:tr w:rsidR="00F12C86" w14:paraId="07EE3EB8" w14:textId="77777777">
        <w:tc>
          <w:tcPr>
            <w:tcW w:w="3345" w:type="dxa"/>
            <w:shd w:val="clear" w:color="auto" w:fill="E6E6E6"/>
            <w:vAlign w:val="center"/>
          </w:tcPr>
          <w:p w14:paraId="6222A5F3" w14:textId="77777777" w:rsidR="00F12C86" w:rsidRDefault="00D26AE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6453424" w14:textId="77777777" w:rsidR="00F12C86" w:rsidRDefault="00D26AE4">
            <w:pPr>
              <w:jc w:val="center"/>
            </w:pPr>
            <w:r>
              <w:t>1.19</w:t>
            </w:r>
          </w:p>
        </w:tc>
      </w:tr>
    </w:tbl>
    <w:p w14:paraId="59E8D310" w14:textId="77777777" w:rsidR="00F12C86" w:rsidRDefault="00D26AE4">
      <w:pPr>
        <w:pStyle w:val="2"/>
        <w:widowControl w:val="0"/>
        <w:rPr>
          <w:kern w:val="2"/>
        </w:rPr>
      </w:pPr>
      <w:bookmarkStart w:id="45" w:name="_Toc91599687"/>
      <w:r>
        <w:rPr>
          <w:kern w:val="2"/>
        </w:rPr>
        <w:t>楼板构造</w:t>
      </w:r>
      <w:bookmarkEnd w:id="45"/>
    </w:p>
    <w:p w14:paraId="53F5EBD2" w14:textId="77777777" w:rsidR="00F12C86" w:rsidRDefault="00D26AE4">
      <w:pPr>
        <w:pStyle w:val="3"/>
        <w:widowControl w:val="0"/>
        <w:rPr>
          <w:kern w:val="2"/>
          <w:szCs w:val="24"/>
        </w:rPr>
      </w:pPr>
      <w:bookmarkStart w:id="46" w:name="_Toc91599688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2C86" w14:paraId="3066AB8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C64BD6B" w14:textId="77777777" w:rsidR="00F12C86" w:rsidRDefault="00D26AE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C37B73" w14:textId="77777777" w:rsidR="00F12C86" w:rsidRDefault="00D26AE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63D2DA" w14:textId="77777777" w:rsidR="00F12C86" w:rsidRDefault="00D26AE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CDA80" w14:textId="77777777" w:rsidR="00F12C86" w:rsidRDefault="00D26AE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772A27" w14:textId="77777777" w:rsidR="00F12C86" w:rsidRDefault="00D26AE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990936" w14:textId="77777777" w:rsidR="00F12C86" w:rsidRDefault="00D26AE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033DCC" w14:textId="77777777" w:rsidR="00F12C86" w:rsidRDefault="00D26AE4">
            <w:pPr>
              <w:jc w:val="center"/>
            </w:pPr>
            <w:r>
              <w:t>热惰性指标</w:t>
            </w:r>
          </w:p>
        </w:tc>
      </w:tr>
      <w:tr w:rsidR="00F12C86" w14:paraId="5E5B905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DCE3905" w14:textId="77777777" w:rsidR="00F12C86" w:rsidRDefault="00F12C8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6E67C2" w14:textId="77777777" w:rsidR="00F12C86" w:rsidRDefault="00D26AE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8F4987" w14:textId="77777777" w:rsidR="00F12C86" w:rsidRDefault="00D26AE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4A7E6" w14:textId="77777777" w:rsidR="00F12C86" w:rsidRDefault="00D26AE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A9CCBD" w14:textId="77777777" w:rsidR="00F12C86" w:rsidRDefault="00D26AE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0529E" w14:textId="77777777" w:rsidR="00F12C86" w:rsidRDefault="00D26AE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0E36DE" w14:textId="77777777" w:rsidR="00F12C86" w:rsidRDefault="00D26AE4">
            <w:pPr>
              <w:jc w:val="center"/>
            </w:pPr>
            <w:r>
              <w:t>D=R*S</w:t>
            </w:r>
          </w:p>
        </w:tc>
      </w:tr>
      <w:tr w:rsidR="00F12C86" w14:paraId="2E26F4BE" w14:textId="77777777">
        <w:tc>
          <w:tcPr>
            <w:tcW w:w="3345" w:type="dxa"/>
            <w:vAlign w:val="center"/>
          </w:tcPr>
          <w:p w14:paraId="79BDDC3F" w14:textId="77777777" w:rsidR="00F12C86" w:rsidRDefault="00D26AE4">
            <w:r>
              <w:t>水泥砂浆</w:t>
            </w:r>
          </w:p>
        </w:tc>
        <w:tc>
          <w:tcPr>
            <w:tcW w:w="848" w:type="dxa"/>
            <w:vAlign w:val="center"/>
          </w:tcPr>
          <w:p w14:paraId="03B74EB5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2A5325EF" w14:textId="77777777" w:rsidR="00F12C86" w:rsidRDefault="00D26AE4">
            <w:r>
              <w:t>0.930</w:t>
            </w:r>
          </w:p>
        </w:tc>
        <w:tc>
          <w:tcPr>
            <w:tcW w:w="1075" w:type="dxa"/>
            <w:vAlign w:val="center"/>
          </w:tcPr>
          <w:p w14:paraId="52E313CC" w14:textId="77777777" w:rsidR="00F12C86" w:rsidRDefault="00D26AE4">
            <w:r>
              <w:t>11.370</w:t>
            </w:r>
          </w:p>
        </w:tc>
        <w:tc>
          <w:tcPr>
            <w:tcW w:w="848" w:type="dxa"/>
            <w:vAlign w:val="center"/>
          </w:tcPr>
          <w:p w14:paraId="6C7B4802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508658D4" w14:textId="77777777" w:rsidR="00F12C86" w:rsidRDefault="00D26AE4">
            <w:r>
              <w:t>0.022</w:t>
            </w:r>
          </w:p>
        </w:tc>
        <w:tc>
          <w:tcPr>
            <w:tcW w:w="1064" w:type="dxa"/>
            <w:vAlign w:val="center"/>
          </w:tcPr>
          <w:p w14:paraId="4D0AB0A1" w14:textId="77777777" w:rsidR="00F12C86" w:rsidRDefault="00D26AE4">
            <w:r>
              <w:t>0.245</w:t>
            </w:r>
          </w:p>
        </w:tc>
      </w:tr>
      <w:tr w:rsidR="00F12C86" w14:paraId="6650C595" w14:textId="77777777">
        <w:tc>
          <w:tcPr>
            <w:tcW w:w="3345" w:type="dxa"/>
            <w:vAlign w:val="center"/>
          </w:tcPr>
          <w:p w14:paraId="2787F837" w14:textId="77777777" w:rsidR="00F12C86" w:rsidRDefault="00D26AE4">
            <w:r>
              <w:t>钢筋混凝土</w:t>
            </w:r>
          </w:p>
        </w:tc>
        <w:tc>
          <w:tcPr>
            <w:tcW w:w="848" w:type="dxa"/>
            <w:vAlign w:val="center"/>
          </w:tcPr>
          <w:p w14:paraId="264A0BA2" w14:textId="77777777" w:rsidR="00F12C86" w:rsidRDefault="00D26AE4">
            <w:r>
              <w:t>120</w:t>
            </w:r>
          </w:p>
        </w:tc>
        <w:tc>
          <w:tcPr>
            <w:tcW w:w="1075" w:type="dxa"/>
            <w:vAlign w:val="center"/>
          </w:tcPr>
          <w:p w14:paraId="01ACFB6E" w14:textId="77777777" w:rsidR="00F12C86" w:rsidRDefault="00D26AE4">
            <w:r>
              <w:t>1.740</w:t>
            </w:r>
          </w:p>
        </w:tc>
        <w:tc>
          <w:tcPr>
            <w:tcW w:w="1075" w:type="dxa"/>
            <w:vAlign w:val="center"/>
          </w:tcPr>
          <w:p w14:paraId="64365991" w14:textId="77777777" w:rsidR="00F12C86" w:rsidRDefault="00D26AE4">
            <w:r>
              <w:t>17.200</w:t>
            </w:r>
          </w:p>
        </w:tc>
        <w:tc>
          <w:tcPr>
            <w:tcW w:w="848" w:type="dxa"/>
            <w:vAlign w:val="center"/>
          </w:tcPr>
          <w:p w14:paraId="1416E8C5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4DEC96EC" w14:textId="77777777" w:rsidR="00F12C86" w:rsidRDefault="00D26AE4">
            <w:r>
              <w:t>0.069</w:t>
            </w:r>
          </w:p>
        </w:tc>
        <w:tc>
          <w:tcPr>
            <w:tcW w:w="1064" w:type="dxa"/>
            <w:vAlign w:val="center"/>
          </w:tcPr>
          <w:p w14:paraId="0866AEE9" w14:textId="77777777" w:rsidR="00F12C86" w:rsidRDefault="00D26AE4">
            <w:r>
              <w:t>1.186</w:t>
            </w:r>
          </w:p>
        </w:tc>
      </w:tr>
      <w:tr w:rsidR="00F12C86" w14:paraId="033B2F4C" w14:textId="77777777">
        <w:tc>
          <w:tcPr>
            <w:tcW w:w="3345" w:type="dxa"/>
            <w:vAlign w:val="center"/>
          </w:tcPr>
          <w:p w14:paraId="43B8D406" w14:textId="77777777" w:rsidR="00F12C86" w:rsidRDefault="00D26AE4">
            <w:r>
              <w:t>石灰砂浆</w:t>
            </w:r>
          </w:p>
        </w:tc>
        <w:tc>
          <w:tcPr>
            <w:tcW w:w="848" w:type="dxa"/>
            <w:vAlign w:val="center"/>
          </w:tcPr>
          <w:p w14:paraId="24AABD6D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4531D0DE" w14:textId="77777777" w:rsidR="00F12C86" w:rsidRDefault="00D26AE4">
            <w:r>
              <w:t>0.810</w:t>
            </w:r>
          </w:p>
        </w:tc>
        <w:tc>
          <w:tcPr>
            <w:tcW w:w="1075" w:type="dxa"/>
            <w:vAlign w:val="center"/>
          </w:tcPr>
          <w:p w14:paraId="2326BF6C" w14:textId="77777777" w:rsidR="00F12C86" w:rsidRDefault="00D26AE4">
            <w:r>
              <w:t>10.070</w:t>
            </w:r>
          </w:p>
        </w:tc>
        <w:tc>
          <w:tcPr>
            <w:tcW w:w="848" w:type="dxa"/>
            <w:vAlign w:val="center"/>
          </w:tcPr>
          <w:p w14:paraId="208A65DB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7872514E" w14:textId="77777777" w:rsidR="00F12C86" w:rsidRDefault="00D26AE4">
            <w:r>
              <w:t>0.025</w:t>
            </w:r>
          </w:p>
        </w:tc>
        <w:tc>
          <w:tcPr>
            <w:tcW w:w="1064" w:type="dxa"/>
            <w:vAlign w:val="center"/>
          </w:tcPr>
          <w:p w14:paraId="54A619DE" w14:textId="77777777" w:rsidR="00F12C86" w:rsidRDefault="00D26AE4">
            <w:r>
              <w:t>0.249</w:t>
            </w:r>
          </w:p>
        </w:tc>
      </w:tr>
      <w:tr w:rsidR="00F12C86" w14:paraId="717C95B5" w14:textId="77777777">
        <w:tc>
          <w:tcPr>
            <w:tcW w:w="3345" w:type="dxa"/>
            <w:vAlign w:val="center"/>
          </w:tcPr>
          <w:p w14:paraId="10921B54" w14:textId="77777777" w:rsidR="00F12C86" w:rsidRDefault="00D26AE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2F1925" w14:textId="77777777" w:rsidR="00F12C86" w:rsidRDefault="00D26AE4">
            <w:r>
              <w:t>160</w:t>
            </w:r>
          </w:p>
        </w:tc>
        <w:tc>
          <w:tcPr>
            <w:tcW w:w="1075" w:type="dxa"/>
            <w:vAlign w:val="center"/>
          </w:tcPr>
          <w:p w14:paraId="39E470B1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0BC3FE63" w14:textId="77777777" w:rsidR="00F12C86" w:rsidRDefault="00D26AE4">
            <w:r>
              <w:t>－</w:t>
            </w:r>
          </w:p>
        </w:tc>
        <w:tc>
          <w:tcPr>
            <w:tcW w:w="848" w:type="dxa"/>
            <w:vAlign w:val="center"/>
          </w:tcPr>
          <w:p w14:paraId="7902C566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7A5BC50D" w14:textId="77777777" w:rsidR="00F12C86" w:rsidRDefault="00D26AE4">
            <w:r>
              <w:t>0.115</w:t>
            </w:r>
          </w:p>
        </w:tc>
        <w:tc>
          <w:tcPr>
            <w:tcW w:w="1064" w:type="dxa"/>
            <w:vAlign w:val="center"/>
          </w:tcPr>
          <w:p w14:paraId="2DA36C40" w14:textId="77777777" w:rsidR="00F12C86" w:rsidRDefault="00D26AE4">
            <w:r>
              <w:t>1.679</w:t>
            </w:r>
          </w:p>
        </w:tc>
      </w:tr>
      <w:tr w:rsidR="00F12C86" w14:paraId="2DCF9587" w14:textId="77777777">
        <w:tc>
          <w:tcPr>
            <w:tcW w:w="3345" w:type="dxa"/>
            <w:shd w:val="clear" w:color="auto" w:fill="E6E6E6"/>
            <w:vAlign w:val="center"/>
          </w:tcPr>
          <w:p w14:paraId="53884560" w14:textId="77777777" w:rsidR="00F12C86" w:rsidRDefault="00D26AE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DDA6132" w14:textId="77777777" w:rsidR="00F12C86" w:rsidRDefault="00D26AE4">
            <w:pPr>
              <w:jc w:val="center"/>
            </w:pPr>
            <w:r>
              <w:t>2.98</w:t>
            </w:r>
          </w:p>
        </w:tc>
      </w:tr>
    </w:tbl>
    <w:p w14:paraId="0FA83822" w14:textId="77777777" w:rsidR="00F12C86" w:rsidRDefault="00D26AE4">
      <w:pPr>
        <w:pStyle w:val="2"/>
        <w:widowControl w:val="0"/>
        <w:rPr>
          <w:kern w:val="2"/>
        </w:rPr>
      </w:pPr>
      <w:bookmarkStart w:id="47" w:name="_Toc91599689"/>
      <w:r>
        <w:rPr>
          <w:kern w:val="2"/>
        </w:rPr>
        <w:t>周边地面构造</w:t>
      </w:r>
      <w:bookmarkEnd w:id="47"/>
    </w:p>
    <w:p w14:paraId="437E2CE5" w14:textId="77777777" w:rsidR="00F12C86" w:rsidRDefault="00D26AE4">
      <w:pPr>
        <w:pStyle w:val="3"/>
        <w:widowControl w:val="0"/>
        <w:rPr>
          <w:kern w:val="2"/>
          <w:szCs w:val="24"/>
        </w:rPr>
      </w:pPr>
      <w:bookmarkStart w:id="48" w:name="_Toc91599690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2C86" w14:paraId="79D7A1A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A8D1E0A" w14:textId="77777777" w:rsidR="00F12C86" w:rsidRDefault="00D26AE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C63F18" w14:textId="77777777" w:rsidR="00F12C86" w:rsidRDefault="00D26AE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F7747" w14:textId="77777777" w:rsidR="00F12C86" w:rsidRDefault="00D26AE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3FA67F" w14:textId="77777777" w:rsidR="00F12C86" w:rsidRDefault="00D26AE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E34FD2" w14:textId="77777777" w:rsidR="00F12C86" w:rsidRDefault="00D26AE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7A0487" w14:textId="77777777" w:rsidR="00F12C86" w:rsidRDefault="00D26AE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0C95B2" w14:textId="77777777" w:rsidR="00F12C86" w:rsidRDefault="00D26AE4">
            <w:pPr>
              <w:jc w:val="center"/>
            </w:pPr>
            <w:r>
              <w:t>热惰性指标</w:t>
            </w:r>
          </w:p>
        </w:tc>
      </w:tr>
      <w:tr w:rsidR="00F12C86" w14:paraId="728AF05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619B9F" w14:textId="77777777" w:rsidR="00F12C86" w:rsidRDefault="00F12C8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9C0AB1" w14:textId="77777777" w:rsidR="00F12C86" w:rsidRDefault="00D26AE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2D94E" w14:textId="77777777" w:rsidR="00F12C86" w:rsidRDefault="00D26AE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7573C" w14:textId="77777777" w:rsidR="00F12C86" w:rsidRDefault="00D26AE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8A60BB" w14:textId="77777777" w:rsidR="00F12C86" w:rsidRDefault="00D26AE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ADA7CC" w14:textId="77777777" w:rsidR="00F12C86" w:rsidRDefault="00D26AE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0B09FC" w14:textId="77777777" w:rsidR="00F12C86" w:rsidRDefault="00D26AE4">
            <w:pPr>
              <w:jc w:val="center"/>
            </w:pPr>
            <w:r>
              <w:t>D=R*S</w:t>
            </w:r>
          </w:p>
        </w:tc>
      </w:tr>
      <w:tr w:rsidR="00F12C86" w14:paraId="51751029" w14:textId="77777777">
        <w:tc>
          <w:tcPr>
            <w:tcW w:w="3345" w:type="dxa"/>
            <w:vAlign w:val="center"/>
          </w:tcPr>
          <w:p w14:paraId="573269A8" w14:textId="77777777" w:rsidR="00F12C86" w:rsidRDefault="00D26AE4">
            <w:r>
              <w:t>水泥砂浆</w:t>
            </w:r>
          </w:p>
        </w:tc>
        <w:tc>
          <w:tcPr>
            <w:tcW w:w="848" w:type="dxa"/>
            <w:vAlign w:val="center"/>
          </w:tcPr>
          <w:p w14:paraId="440C3337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23158F03" w14:textId="77777777" w:rsidR="00F12C86" w:rsidRDefault="00D26AE4">
            <w:r>
              <w:t>0.930</w:t>
            </w:r>
          </w:p>
        </w:tc>
        <w:tc>
          <w:tcPr>
            <w:tcW w:w="1075" w:type="dxa"/>
            <w:vAlign w:val="center"/>
          </w:tcPr>
          <w:p w14:paraId="0D1C2B41" w14:textId="77777777" w:rsidR="00F12C86" w:rsidRDefault="00D26AE4">
            <w:r>
              <w:t>11.370</w:t>
            </w:r>
          </w:p>
        </w:tc>
        <w:tc>
          <w:tcPr>
            <w:tcW w:w="848" w:type="dxa"/>
            <w:vAlign w:val="center"/>
          </w:tcPr>
          <w:p w14:paraId="0CB402D5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70DD4AEA" w14:textId="77777777" w:rsidR="00F12C86" w:rsidRDefault="00D26AE4">
            <w:r>
              <w:t>0.022</w:t>
            </w:r>
          </w:p>
        </w:tc>
        <w:tc>
          <w:tcPr>
            <w:tcW w:w="1064" w:type="dxa"/>
            <w:vAlign w:val="center"/>
          </w:tcPr>
          <w:p w14:paraId="748FF348" w14:textId="77777777" w:rsidR="00F12C86" w:rsidRDefault="00D26AE4">
            <w:r>
              <w:t>0.245</w:t>
            </w:r>
          </w:p>
        </w:tc>
      </w:tr>
      <w:tr w:rsidR="00F12C86" w14:paraId="618D9F71" w14:textId="77777777">
        <w:tc>
          <w:tcPr>
            <w:tcW w:w="3345" w:type="dxa"/>
            <w:vAlign w:val="center"/>
          </w:tcPr>
          <w:p w14:paraId="12F9CA3E" w14:textId="77777777" w:rsidR="00F12C86" w:rsidRDefault="00D26AE4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D05BBB" w14:textId="77777777" w:rsidR="00F12C86" w:rsidRDefault="00D26AE4">
            <w:r>
              <w:t>120</w:t>
            </w:r>
          </w:p>
        </w:tc>
        <w:tc>
          <w:tcPr>
            <w:tcW w:w="1075" w:type="dxa"/>
            <w:vAlign w:val="center"/>
          </w:tcPr>
          <w:p w14:paraId="3B5BD90B" w14:textId="77777777" w:rsidR="00F12C86" w:rsidRDefault="00D26AE4">
            <w:r>
              <w:t>1.740</w:t>
            </w:r>
          </w:p>
        </w:tc>
        <w:tc>
          <w:tcPr>
            <w:tcW w:w="1075" w:type="dxa"/>
            <w:vAlign w:val="center"/>
          </w:tcPr>
          <w:p w14:paraId="4DA2591B" w14:textId="77777777" w:rsidR="00F12C86" w:rsidRDefault="00D26AE4">
            <w:r>
              <w:t>17.200</w:t>
            </w:r>
          </w:p>
        </w:tc>
        <w:tc>
          <w:tcPr>
            <w:tcW w:w="848" w:type="dxa"/>
            <w:vAlign w:val="center"/>
          </w:tcPr>
          <w:p w14:paraId="6841400A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2A42BAAB" w14:textId="77777777" w:rsidR="00F12C86" w:rsidRDefault="00D26AE4">
            <w:r>
              <w:t>0.069</w:t>
            </w:r>
          </w:p>
        </w:tc>
        <w:tc>
          <w:tcPr>
            <w:tcW w:w="1064" w:type="dxa"/>
            <w:vAlign w:val="center"/>
          </w:tcPr>
          <w:p w14:paraId="5CFFEF56" w14:textId="77777777" w:rsidR="00F12C86" w:rsidRDefault="00D26AE4">
            <w:r>
              <w:t>1.186</w:t>
            </w:r>
          </w:p>
        </w:tc>
      </w:tr>
      <w:tr w:rsidR="00F12C86" w14:paraId="5E551E2F" w14:textId="77777777">
        <w:tc>
          <w:tcPr>
            <w:tcW w:w="3345" w:type="dxa"/>
            <w:vAlign w:val="center"/>
          </w:tcPr>
          <w:p w14:paraId="112A8CCB" w14:textId="77777777" w:rsidR="00F12C86" w:rsidRDefault="00D26AE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67F9F3" w14:textId="77777777" w:rsidR="00F12C86" w:rsidRDefault="00D26AE4">
            <w:r>
              <w:t>140</w:t>
            </w:r>
          </w:p>
        </w:tc>
        <w:tc>
          <w:tcPr>
            <w:tcW w:w="1075" w:type="dxa"/>
            <w:vAlign w:val="center"/>
          </w:tcPr>
          <w:p w14:paraId="37ECAD94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0DCBD97D" w14:textId="77777777" w:rsidR="00F12C86" w:rsidRDefault="00D26AE4">
            <w:r>
              <w:t>－</w:t>
            </w:r>
          </w:p>
        </w:tc>
        <w:tc>
          <w:tcPr>
            <w:tcW w:w="848" w:type="dxa"/>
            <w:vAlign w:val="center"/>
          </w:tcPr>
          <w:p w14:paraId="60635844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5E3E09F5" w14:textId="77777777" w:rsidR="00F12C86" w:rsidRDefault="00D26AE4">
            <w:r>
              <w:t>0.090</w:t>
            </w:r>
          </w:p>
        </w:tc>
        <w:tc>
          <w:tcPr>
            <w:tcW w:w="1064" w:type="dxa"/>
            <w:vAlign w:val="center"/>
          </w:tcPr>
          <w:p w14:paraId="0D10F35E" w14:textId="77777777" w:rsidR="00F12C86" w:rsidRDefault="00D26AE4">
            <w:r>
              <w:t>1.431</w:t>
            </w:r>
          </w:p>
        </w:tc>
      </w:tr>
      <w:tr w:rsidR="00F12C86" w14:paraId="2BA8436E" w14:textId="77777777">
        <w:tc>
          <w:tcPr>
            <w:tcW w:w="3345" w:type="dxa"/>
            <w:shd w:val="clear" w:color="auto" w:fill="E6E6E6"/>
            <w:vAlign w:val="center"/>
          </w:tcPr>
          <w:p w14:paraId="0273E465" w14:textId="77777777" w:rsidR="00F12C86" w:rsidRDefault="00D26AE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30D98B6" w14:textId="77777777" w:rsidR="00F12C86" w:rsidRDefault="00D26AE4">
            <w:pPr>
              <w:jc w:val="center"/>
            </w:pPr>
            <w:r>
              <w:t>0.52</w:t>
            </w:r>
          </w:p>
        </w:tc>
      </w:tr>
      <w:tr w:rsidR="00F12C86" w14:paraId="2D78BE1C" w14:textId="77777777">
        <w:tc>
          <w:tcPr>
            <w:tcW w:w="3345" w:type="dxa"/>
            <w:vAlign w:val="center"/>
          </w:tcPr>
          <w:p w14:paraId="712F9E1D" w14:textId="77777777" w:rsidR="00F12C86" w:rsidRDefault="00F12C86"/>
        </w:tc>
        <w:tc>
          <w:tcPr>
            <w:tcW w:w="848" w:type="dxa"/>
            <w:vAlign w:val="center"/>
          </w:tcPr>
          <w:p w14:paraId="4AD19F7E" w14:textId="77777777" w:rsidR="00F12C86" w:rsidRDefault="00F12C86"/>
        </w:tc>
        <w:tc>
          <w:tcPr>
            <w:tcW w:w="1075" w:type="dxa"/>
            <w:vAlign w:val="center"/>
          </w:tcPr>
          <w:p w14:paraId="66E08069" w14:textId="77777777" w:rsidR="00F12C86" w:rsidRDefault="00F12C86"/>
        </w:tc>
        <w:tc>
          <w:tcPr>
            <w:tcW w:w="1075" w:type="dxa"/>
            <w:vAlign w:val="center"/>
          </w:tcPr>
          <w:p w14:paraId="4DAB1B9A" w14:textId="77777777" w:rsidR="00F12C86" w:rsidRDefault="00F12C86"/>
        </w:tc>
        <w:tc>
          <w:tcPr>
            <w:tcW w:w="848" w:type="dxa"/>
            <w:vAlign w:val="center"/>
          </w:tcPr>
          <w:p w14:paraId="384ECC85" w14:textId="77777777" w:rsidR="00F12C86" w:rsidRDefault="00F12C86"/>
        </w:tc>
        <w:tc>
          <w:tcPr>
            <w:tcW w:w="1075" w:type="dxa"/>
            <w:vAlign w:val="center"/>
          </w:tcPr>
          <w:p w14:paraId="4208E188" w14:textId="77777777" w:rsidR="00F12C86" w:rsidRDefault="00F12C86"/>
        </w:tc>
        <w:tc>
          <w:tcPr>
            <w:tcW w:w="1064" w:type="dxa"/>
            <w:vAlign w:val="center"/>
          </w:tcPr>
          <w:p w14:paraId="69C108BA" w14:textId="77777777" w:rsidR="00F12C86" w:rsidRDefault="00F12C86"/>
        </w:tc>
      </w:tr>
    </w:tbl>
    <w:p w14:paraId="0C21F94A" w14:textId="77777777" w:rsidR="00F12C86" w:rsidRDefault="00D26AE4">
      <w:pPr>
        <w:pStyle w:val="2"/>
        <w:widowControl w:val="0"/>
        <w:rPr>
          <w:kern w:val="2"/>
        </w:rPr>
      </w:pPr>
      <w:bookmarkStart w:id="49" w:name="_Toc91599691"/>
      <w:r>
        <w:rPr>
          <w:kern w:val="2"/>
        </w:rPr>
        <w:t>非周边地面构造</w:t>
      </w:r>
      <w:bookmarkEnd w:id="49"/>
    </w:p>
    <w:p w14:paraId="0E653971" w14:textId="77777777" w:rsidR="00F12C86" w:rsidRDefault="00D26AE4">
      <w:pPr>
        <w:pStyle w:val="3"/>
        <w:widowControl w:val="0"/>
        <w:rPr>
          <w:kern w:val="2"/>
          <w:szCs w:val="24"/>
        </w:rPr>
      </w:pPr>
      <w:bookmarkStart w:id="50" w:name="_Toc91599692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2C86" w14:paraId="161F2AA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C59684F" w14:textId="77777777" w:rsidR="00F12C86" w:rsidRDefault="00D26AE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038ABE" w14:textId="77777777" w:rsidR="00F12C86" w:rsidRDefault="00D26AE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EE9861" w14:textId="77777777" w:rsidR="00F12C86" w:rsidRDefault="00D26AE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896BB" w14:textId="77777777" w:rsidR="00F12C86" w:rsidRDefault="00D26AE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9B6771" w14:textId="77777777" w:rsidR="00F12C86" w:rsidRDefault="00D26AE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DC15EC" w14:textId="77777777" w:rsidR="00F12C86" w:rsidRDefault="00D26AE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41B73C" w14:textId="77777777" w:rsidR="00F12C86" w:rsidRDefault="00D26AE4">
            <w:pPr>
              <w:jc w:val="center"/>
            </w:pPr>
            <w:r>
              <w:t>热惰性指标</w:t>
            </w:r>
          </w:p>
        </w:tc>
      </w:tr>
      <w:tr w:rsidR="00F12C86" w14:paraId="6B5AECE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B30DF2" w14:textId="77777777" w:rsidR="00F12C86" w:rsidRDefault="00F12C8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2AE43E" w14:textId="77777777" w:rsidR="00F12C86" w:rsidRDefault="00D26AE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2E482" w14:textId="77777777" w:rsidR="00F12C86" w:rsidRDefault="00D26AE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851BBA" w14:textId="77777777" w:rsidR="00F12C86" w:rsidRDefault="00D26AE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8599DE" w14:textId="77777777" w:rsidR="00F12C86" w:rsidRDefault="00D26AE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6CB7AF" w14:textId="77777777" w:rsidR="00F12C86" w:rsidRDefault="00D26AE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CF8CD7" w14:textId="77777777" w:rsidR="00F12C86" w:rsidRDefault="00D26AE4">
            <w:pPr>
              <w:jc w:val="center"/>
            </w:pPr>
            <w:r>
              <w:t>D=R*S</w:t>
            </w:r>
          </w:p>
        </w:tc>
      </w:tr>
      <w:tr w:rsidR="00F12C86" w14:paraId="6A4DB730" w14:textId="77777777">
        <w:tc>
          <w:tcPr>
            <w:tcW w:w="3345" w:type="dxa"/>
            <w:vAlign w:val="center"/>
          </w:tcPr>
          <w:p w14:paraId="1A3EF066" w14:textId="77777777" w:rsidR="00F12C86" w:rsidRDefault="00D26AE4">
            <w:r>
              <w:t>水泥砂浆</w:t>
            </w:r>
          </w:p>
        </w:tc>
        <w:tc>
          <w:tcPr>
            <w:tcW w:w="848" w:type="dxa"/>
            <w:vAlign w:val="center"/>
          </w:tcPr>
          <w:p w14:paraId="7B993F69" w14:textId="77777777" w:rsidR="00F12C86" w:rsidRDefault="00D26AE4">
            <w:r>
              <w:t>20</w:t>
            </w:r>
          </w:p>
        </w:tc>
        <w:tc>
          <w:tcPr>
            <w:tcW w:w="1075" w:type="dxa"/>
            <w:vAlign w:val="center"/>
          </w:tcPr>
          <w:p w14:paraId="41228E7D" w14:textId="77777777" w:rsidR="00F12C86" w:rsidRDefault="00D26AE4">
            <w:r>
              <w:t>0.930</w:t>
            </w:r>
          </w:p>
        </w:tc>
        <w:tc>
          <w:tcPr>
            <w:tcW w:w="1075" w:type="dxa"/>
            <w:vAlign w:val="center"/>
          </w:tcPr>
          <w:p w14:paraId="65C12840" w14:textId="77777777" w:rsidR="00F12C86" w:rsidRDefault="00D26AE4">
            <w:r>
              <w:t>11.370</w:t>
            </w:r>
          </w:p>
        </w:tc>
        <w:tc>
          <w:tcPr>
            <w:tcW w:w="848" w:type="dxa"/>
            <w:vAlign w:val="center"/>
          </w:tcPr>
          <w:p w14:paraId="3E320D18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212D3680" w14:textId="77777777" w:rsidR="00F12C86" w:rsidRDefault="00D26AE4">
            <w:r>
              <w:t>0.022</w:t>
            </w:r>
          </w:p>
        </w:tc>
        <w:tc>
          <w:tcPr>
            <w:tcW w:w="1064" w:type="dxa"/>
            <w:vAlign w:val="center"/>
          </w:tcPr>
          <w:p w14:paraId="5E908BBD" w14:textId="77777777" w:rsidR="00F12C86" w:rsidRDefault="00D26AE4">
            <w:r>
              <w:t>0.245</w:t>
            </w:r>
          </w:p>
        </w:tc>
      </w:tr>
      <w:tr w:rsidR="00F12C86" w14:paraId="4D00040D" w14:textId="77777777">
        <w:tc>
          <w:tcPr>
            <w:tcW w:w="3345" w:type="dxa"/>
            <w:vAlign w:val="center"/>
          </w:tcPr>
          <w:p w14:paraId="42798AFF" w14:textId="77777777" w:rsidR="00F12C86" w:rsidRDefault="00D26AE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D63B51" w14:textId="77777777" w:rsidR="00F12C86" w:rsidRDefault="00D26AE4">
            <w:r>
              <w:t>120</w:t>
            </w:r>
          </w:p>
        </w:tc>
        <w:tc>
          <w:tcPr>
            <w:tcW w:w="1075" w:type="dxa"/>
            <w:vAlign w:val="center"/>
          </w:tcPr>
          <w:p w14:paraId="74AE74BB" w14:textId="77777777" w:rsidR="00F12C86" w:rsidRDefault="00D26AE4">
            <w:r>
              <w:t>1.740</w:t>
            </w:r>
          </w:p>
        </w:tc>
        <w:tc>
          <w:tcPr>
            <w:tcW w:w="1075" w:type="dxa"/>
            <w:vAlign w:val="center"/>
          </w:tcPr>
          <w:p w14:paraId="63C10FC2" w14:textId="77777777" w:rsidR="00F12C86" w:rsidRDefault="00D26AE4">
            <w:r>
              <w:t>17.200</w:t>
            </w:r>
          </w:p>
        </w:tc>
        <w:tc>
          <w:tcPr>
            <w:tcW w:w="848" w:type="dxa"/>
            <w:vAlign w:val="center"/>
          </w:tcPr>
          <w:p w14:paraId="00867FFD" w14:textId="77777777" w:rsidR="00F12C86" w:rsidRDefault="00D26AE4">
            <w:r>
              <w:t>1.00</w:t>
            </w:r>
          </w:p>
        </w:tc>
        <w:tc>
          <w:tcPr>
            <w:tcW w:w="1075" w:type="dxa"/>
            <w:vAlign w:val="center"/>
          </w:tcPr>
          <w:p w14:paraId="42E8BFB6" w14:textId="77777777" w:rsidR="00F12C86" w:rsidRDefault="00D26AE4">
            <w:r>
              <w:t>0.069</w:t>
            </w:r>
          </w:p>
        </w:tc>
        <w:tc>
          <w:tcPr>
            <w:tcW w:w="1064" w:type="dxa"/>
            <w:vAlign w:val="center"/>
          </w:tcPr>
          <w:p w14:paraId="760F88CC" w14:textId="77777777" w:rsidR="00F12C86" w:rsidRDefault="00D26AE4">
            <w:r>
              <w:t>1.186</w:t>
            </w:r>
          </w:p>
        </w:tc>
      </w:tr>
      <w:tr w:rsidR="00F12C86" w14:paraId="3CDFAFC9" w14:textId="77777777">
        <w:tc>
          <w:tcPr>
            <w:tcW w:w="3345" w:type="dxa"/>
            <w:vAlign w:val="center"/>
          </w:tcPr>
          <w:p w14:paraId="14A85000" w14:textId="77777777" w:rsidR="00F12C86" w:rsidRDefault="00D26AE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11CB59" w14:textId="77777777" w:rsidR="00F12C86" w:rsidRDefault="00D26AE4">
            <w:r>
              <w:t>140</w:t>
            </w:r>
          </w:p>
        </w:tc>
        <w:tc>
          <w:tcPr>
            <w:tcW w:w="1075" w:type="dxa"/>
            <w:vAlign w:val="center"/>
          </w:tcPr>
          <w:p w14:paraId="7DB2C369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4DFF882F" w14:textId="77777777" w:rsidR="00F12C86" w:rsidRDefault="00D26AE4">
            <w:r>
              <w:t>－</w:t>
            </w:r>
          </w:p>
        </w:tc>
        <w:tc>
          <w:tcPr>
            <w:tcW w:w="848" w:type="dxa"/>
            <w:vAlign w:val="center"/>
          </w:tcPr>
          <w:p w14:paraId="5F18426C" w14:textId="77777777" w:rsidR="00F12C86" w:rsidRDefault="00D26AE4">
            <w:r>
              <w:t>－</w:t>
            </w:r>
          </w:p>
        </w:tc>
        <w:tc>
          <w:tcPr>
            <w:tcW w:w="1075" w:type="dxa"/>
            <w:vAlign w:val="center"/>
          </w:tcPr>
          <w:p w14:paraId="40B910C9" w14:textId="77777777" w:rsidR="00F12C86" w:rsidRDefault="00D26AE4">
            <w:r>
              <w:t>0.090</w:t>
            </w:r>
          </w:p>
        </w:tc>
        <w:tc>
          <w:tcPr>
            <w:tcW w:w="1064" w:type="dxa"/>
            <w:vAlign w:val="center"/>
          </w:tcPr>
          <w:p w14:paraId="16C5C9E9" w14:textId="77777777" w:rsidR="00F12C86" w:rsidRDefault="00D26AE4">
            <w:r>
              <w:t>1.431</w:t>
            </w:r>
          </w:p>
        </w:tc>
      </w:tr>
      <w:tr w:rsidR="00F12C86" w14:paraId="51E9959F" w14:textId="77777777">
        <w:tc>
          <w:tcPr>
            <w:tcW w:w="3345" w:type="dxa"/>
            <w:shd w:val="clear" w:color="auto" w:fill="E6E6E6"/>
            <w:vAlign w:val="center"/>
          </w:tcPr>
          <w:p w14:paraId="6C677813" w14:textId="77777777" w:rsidR="00F12C86" w:rsidRDefault="00D26AE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8766ABC" w14:textId="77777777" w:rsidR="00F12C86" w:rsidRDefault="00D26AE4">
            <w:pPr>
              <w:jc w:val="center"/>
            </w:pPr>
            <w:r>
              <w:t>0.30</w:t>
            </w:r>
          </w:p>
        </w:tc>
      </w:tr>
      <w:tr w:rsidR="00F12C86" w14:paraId="0BD051D4" w14:textId="77777777">
        <w:tc>
          <w:tcPr>
            <w:tcW w:w="3345" w:type="dxa"/>
            <w:vAlign w:val="center"/>
          </w:tcPr>
          <w:p w14:paraId="091DE11D" w14:textId="77777777" w:rsidR="00F12C86" w:rsidRDefault="00F12C86"/>
        </w:tc>
        <w:tc>
          <w:tcPr>
            <w:tcW w:w="848" w:type="dxa"/>
            <w:vAlign w:val="center"/>
          </w:tcPr>
          <w:p w14:paraId="5A51BBAC" w14:textId="77777777" w:rsidR="00F12C86" w:rsidRDefault="00F12C86"/>
        </w:tc>
        <w:tc>
          <w:tcPr>
            <w:tcW w:w="1075" w:type="dxa"/>
            <w:vAlign w:val="center"/>
          </w:tcPr>
          <w:p w14:paraId="0C99A0C9" w14:textId="77777777" w:rsidR="00F12C86" w:rsidRDefault="00F12C86"/>
        </w:tc>
        <w:tc>
          <w:tcPr>
            <w:tcW w:w="1075" w:type="dxa"/>
            <w:vAlign w:val="center"/>
          </w:tcPr>
          <w:p w14:paraId="7CB9F6B0" w14:textId="77777777" w:rsidR="00F12C86" w:rsidRDefault="00F12C86"/>
        </w:tc>
        <w:tc>
          <w:tcPr>
            <w:tcW w:w="848" w:type="dxa"/>
            <w:vAlign w:val="center"/>
          </w:tcPr>
          <w:p w14:paraId="0539BC92" w14:textId="77777777" w:rsidR="00F12C86" w:rsidRDefault="00F12C86"/>
        </w:tc>
        <w:tc>
          <w:tcPr>
            <w:tcW w:w="1075" w:type="dxa"/>
            <w:vAlign w:val="center"/>
          </w:tcPr>
          <w:p w14:paraId="1303DF9E" w14:textId="77777777" w:rsidR="00F12C86" w:rsidRDefault="00F12C86"/>
        </w:tc>
        <w:tc>
          <w:tcPr>
            <w:tcW w:w="1064" w:type="dxa"/>
            <w:vAlign w:val="center"/>
          </w:tcPr>
          <w:p w14:paraId="16A67B2E" w14:textId="77777777" w:rsidR="00F12C86" w:rsidRDefault="00F12C86"/>
        </w:tc>
      </w:tr>
    </w:tbl>
    <w:p w14:paraId="51DFFBBF" w14:textId="77777777" w:rsidR="00F12C86" w:rsidRDefault="00D26AE4">
      <w:pPr>
        <w:pStyle w:val="2"/>
        <w:widowControl w:val="0"/>
        <w:rPr>
          <w:kern w:val="2"/>
        </w:rPr>
      </w:pPr>
      <w:bookmarkStart w:id="51" w:name="_Toc91599693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F12C86" w14:paraId="0E7391DF" w14:textId="77777777">
        <w:tc>
          <w:tcPr>
            <w:tcW w:w="645" w:type="dxa"/>
            <w:shd w:val="clear" w:color="auto" w:fill="E6E6E6"/>
            <w:vAlign w:val="center"/>
          </w:tcPr>
          <w:p w14:paraId="18C99E0A" w14:textId="77777777" w:rsidR="00F12C86" w:rsidRDefault="00D26AE4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9C09C56" w14:textId="77777777" w:rsidR="00F12C86" w:rsidRDefault="00D26AE4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D3A3348" w14:textId="77777777" w:rsidR="00F12C86" w:rsidRDefault="00D26AE4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CCE3927" w14:textId="77777777" w:rsidR="00F12C86" w:rsidRDefault="00D26AE4">
            <w:pPr>
              <w:jc w:val="center"/>
            </w:pPr>
            <w:r>
              <w:t>备注</w:t>
            </w:r>
          </w:p>
        </w:tc>
      </w:tr>
    </w:tbl>
    <w:p w14:paraId="02AFBF81" w14:textId="77777777" w:rsidR="00F12C86" w:rsidRDefault="00D26AE4">
      <w:pPr>
        <w:pStyle w:val="2"/>
      </w:pPr>
      <w:bookmarkStart w:id="52" w:name="_Toc91599694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F12C86" w14:paraId="1EBDA43F" w14:textId="77777777">
        <w:tc>
          <w:tcPr>
            <w:tcW w:w="905" w:type="dxa"/>
            <w:shd w:val="clear" w:color="auto" w:fill="E6E6E6"/>
            <w:vAlign w:val="center"/>
          </w:tcPr>
          <w:p w14:paraId="2B5260C7" w14:textId="77777777" w:rsidR="00F12C86" w:rsidRDefault="00D26AE4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2576C85" w14:textId="77777777" w:rsidR="00F12C86" w:rsidRDefault="00D26AE4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EEAD39A" w14:textId="77777777" w:rsidR="00F12C86" w:rsidRDefault="00D26AE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C49801" w14:textId="77777777" w:rsidR="00F12C86" w:rsidRDefault="00D26AE4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E084F20" w14:textId="77777777" w:rsidR="00F12C86" w:rsidRDefault="00D26AE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FD08CFE" w14:textId="77777777" w:rsidR="00F12C86" w:rsidRDefault="00D26AE4">
            <w:pPr>
              <w:jc w:val="center"/>
            </w:pPr>
            <w:r>
              <w:t>备注</w:t>
            </w:r>
          </w:p>
        </w:tc>
      </w:tr>
      <w:tr w:rsidR="00F12C86" w14:paraId="2217E6EA" w14:textId="77777777">
        <w:tc>
          <w:tcPr>
            <w:tcW w:w="905" w:type="dxa"/>
            <w:shd w:val="clear" w:color="auto" w:fill="E6E6E6"/>
            <w:vAlign w:val="center"/>
          </w:tcPr>
          <w:p w14:paraId="6C52D2A9" w14:textId="77777777" w:rsidR="00F12C86" w:rsidRDefault="00D26AE4">
            <w:r>
              <w:t>1</w:t>
            </w:r>
          </w:p>
        </w:tc>
        <w:tc>
          <w:tcPr>
            <w:tcW w:w="2694" w:type="dxa"/>
            <w:vAlign w:val="center"/>
          </w:tcPr>
          <w:p w14:paraId="40688C10" w14:textId="77777777" w:rsidR="00F12C86" w:rsidRDefault="00D26AE4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05D22698" w14:textId="77777777" w:rsidR="00F12C86" w:rsidRDefault="00D26AE4">
            <w:r>
              <w:t>3.900</w:t>
            </w:r>
          </w:p>
        </w:tc>
        <w:tc>
          <w:tcPr>
            <w:tcW w:w="956" w:type="dxa"/>
            <w:vAlign w:val="center"/>
          </w:tcPr>
          <w:p w14:paraId="6A1F5475" w14:textId="77777777" w:rsidR="00F12C86" w:rsidRDefault="00D26AE4">
            <w:r>
              <w:t>0.750</w:t>
            </w:r>
          </w:p>
        </w:tc>
        <w:tc>
          <w:tcPr>
            <w:tcW w:w="956" w:type="dxa"/>
            <w:vAlign w:val="center"/>
          </w:tcPr>
          <w:p w14:paraId="4EF7F208" w14:textId="77777777" w:rsidR="00F12C86" w:rsidRDefault="00D26AE4">
            <w:r>
              <w:t>1.000</w:t>
            </w:r>
          </w:p>
        </w:tc>
        <w:tc>
          <w:tcPr>
            <w:tcW w:w="2988" w:type="dxa"/>
            <w:vAlign w:val="center"/>
          </w:tcPr>
          <w:p w14:paraId="190CFB78" w14:textId="77777777" w:rsidR="00F12C86" w:rsidRDefault="00D26AE4">
            <w:r>
              <w:t>来源《民用建筑热工设计规范》</w:t>
            </w:r>
          </w:p>
        </w:tc>
      </w:tr>
    </w:tbl>
    <w:p w14:paraId="0A025AF4" w14:textId="77777777" w:rsidR="00F12C86" w:rsidRDefault="00D26AE4">
      <w:pPr>
        <w:pStyle w:val="1"/>
      </w:pPr>
      <w:bookmarkStart w:id="53" w:name="_Toc91599695"/>
      <w:r>
        <w:lastRenderedPageBreak/>
        <w:t>房间类型</w:t>
      </w:r>
      <w:bookmarkEnd w:id="53"/>
    </w:p>
    <w:p w14:paraId="1768021C" w14:textId="77777777" w:rsidR="00F12C86" w:rsidRDefault="00D26AE4">
      <w:pPr>
        <w:pStyle w:val="2"/>
        <w:widowControl w:val="0"/>
        <w:rPr>
          <w:kern w:val="2"/>
        </w:rPr>
      </w:pPr>
      <w:bookmarkStart w:id="54" w:name="_Toc91599696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F12C86" w14:paraId="4A937CF2" w14:textId="77777777">
        <w:tc>
          <w:tcPr>
            <w:tcW w:w="1862" w:type="dxa"/>
            <w:shd w:val="clear" w:color="auto" w:fill="E6E6E6"/>
            <w:vAlign w:val="center"/>
          </w:tcPr>
          <w:p w14:paraId="0C2599E2" w14:textId="77777777" w:rsidR="00F12C86" w:rsidRDefault="00D26AE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98D1EF0" w14:textId="77777777" w:rsidR="00F12C86" w:rsidRDefault="00D26AE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E89AA1" w14:textId="77777777" w:rsidR="00F12C86" w:rsidRDefault="00D26AE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780EA3A" w14:textId="77777777" w:rsidR="00F12C86" w:rsidRDefault="00D26AE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7A6A7D0" w14:textId="77777777" w:rsidR="00F12C86" w:rsidRDefault="00D26AE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F8089E4" w14:textId="77777777" w:rsidR="00F12C86" w:rsidRDefault="00D26AE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36B391" w14:textId="77777777" w:rsidR="00F12C86" w:rsidRDefault="00D26AE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12C86" w14:paraId="18ECB4EE" w14:textId="77777777">
        <w:tc>
          <w:tcPr>
            <w:tcW w:w="1862" w:type="dxa"/>
            <w:shd w:val="clear" w:color="auto" w:fill="E6E6E6"/>
            <w:vAlign w:val="center"/>
          </w:tcPr>
          <w:p w14:paraId="172D1D65" w14:textId="77777777" w:rsidR="00F12C86" w:rsidRDefault="00D26AE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38CD5820" w14:textId="77777777" w:rsidR="00F12C86" w:rsidRDefault="00D26AE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BA9273" w14:textId="77777777" w:rsidR="00F12C86" w:rsidRDefault="00D26AE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89122E9" w14:textId="77777777" w:rsidR="00F12C86" w:rsidRDefault="00D26AE4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2F53C62" w14:textId="77777777" w:rsidR="00F12C86" w:rsidRDefault="00D26AE4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51A391E" w14:textId="77777777" w:rsidR="00F12C86" w:rsidRDefault="00D26AE4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A0E129C" w14:textId="77777777" w:rsidR="00F12C86" w:rsidRDefault="00D26AE4">
            <w:pPr>
              <w:jc w:val="center"/>
            </w:pPr>
            <w:r>
              <w:t>15(W/m^2)</w:t>
            </w:r>
          </w:p>
        </w:tc>
      </w:tr>
      <w:tr w:rsidR="00F12C86" w14:paraId="205E00CC" w14:textId="77777777">
        <w:tc>
          <w:tcPr>
            <w:tcW w:w="1862" w:type="dxa"/>
            <w:shd w:val="clear" w:color="auto" w:fill="E6E6E6"/>
            <w:vAlign w:val="center"/>
          </w:tcPr>
          <w:p w14:paraId="4BE5C229" w14:textId="77777777" w:rsidR="00F12C86" w:rsidRDefault="00D26AE4">
            <w:r>
              <w:t>空房间</w:t>
            </w:r>
          </w:p>
        </w:tc>
        <w:tc>
          <w:tcPr>
            <w:tcW w:w="781" w:type="dxa"/>
            <w:vAlign w:val="center"/>
          </w:tcPr>
          <w:p w14:paraId="48568579" w14:textId="77777777" w:rsidR="00F12C86" w:rsidRDefault="00D26AE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A4B3FFC" w14:textId="77777777" w:rsidR="00F12C86" w:rsidRDefault="00D26AE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3E275E5" w14:textId="77777777" w:rsidR="00F12C86" w:rsidRDefault="00D26AE4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D1B9BE" w14:textId="77777777" w:rsidR="00F12C86" w:rsidRDefault="00D26AE4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CF890F" w14:textId="77777777" w:rsidR="00F12C86" w:rsidRDefault="00D26AE4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35C9F8E4" w14:textId="77777777" w:rsidR="00F12C86" w:rsidRDefault="00D26AE4">
            <w:pPr>
              <w:jc w:val="center"/>
            </w:pPr>
            <w:r>
              <w:t>0(W/m^2)</w:t>
            </w:r>
          </w:p>
        </w:tc>
      </w:tr>
    </w:tbl>
    <w:p w14:paraId="51514DE7" w14:textId="77777777" w:rsidR="00F12C86" w:rsidRDefault="00D26AE4">
      <w:pPr>
        <w:pStyle w:val="2"/>
        <w:widowControl w:val="0"/>
        <w:rPr>
          <w:kern w:val="2"/>
        </w:rPr>
      </w:pPr>
      <w:bookmarkStart w:id="55" w:name="_Toc91599697"/>
      <w:r>
        <w:rPr>
          <w:kern w:val="2"/>
        </w:rPr>
        <w:t>作息时间表</w:t>
      </w:r>
      <w:bookmarkEnd w:id="55"/>
    </w:p>
    <w:p w14:paraId="37266ECF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875D782" w14:textId="77777777" w:rsidR="00F12C86" w:rsidRDefault="00D26AE4">
      <w:pPr>
        <w:pStyle w:val="1"/>
        <w:widowControl w:val="0"/>
        <w:rPr>
          <w:kern w:val="2"/>
          <w:szCs w:val="24"/>
        </w:rPr>
      </w:pPr>
      <w:bookmarkStart w:id="56" w:name="_Toc91599698"/>
      <w:r>
        <w:rPr>
          <w:kern w:val="2"/>
          <w:szCs w:val="24"/>
        </w:rPr>
        <w:t>系统设置</w:t>
      </w:r>
      <w:bookmarkEnd w:id="56"/>
    </w:p>
    <w:p w14:paraId="3BD98E0A" w14:textId="77777777" w:rsidR="00F12C86" w:rsidRDefault="00D26AE4">
      <w:pPr>
        <w:pStyle w:val="2"/>
        <w:widowControl w:val="0"/>
        <w:rPr>
          <w:kern w:val="2"/>
        </w:rPr>
      </w:pPr>
      <w:bookmarkStart w:id="57" w:name="_Toc91599699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F12C86" w14:paraId="7AF57A06" w14:textId="77777777">
        <w:tc>
          <w:tcPr>
            <w:tcW w:w="1131" w:type="dxa"/>
            <w:shd w:val="clear" w:color="auto" w:fill="E6E6E6"/>
            <w:vAlign w:val="center"/>
          </w:tcPr>
          <w:p w14:paraId="242ADA1F" w14:textId="77777777" w:rsidR="00F12C86" w:rsidRDefault="00D26AE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FE8B7D" w14:textId="77777777" w:rsidR="00F12C86" w:rsidRDefault="00D26AE4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23A050A" w14:textId="77777777" w:rsidR="00F12C86" w:rsidRDefault="00D26AE4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E0272C" w14:textId="77777777" w:rsidR="00F12C86" w:rsidRDefault="00D26AE4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04BBB53" w14:textId="77777777" w:rsidR="00F12C86" w:rsidRDefault="00D26AE4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45E07D7" w14:textId="77777777" w:rsidR="00F12C86" w:rsidRDefault="00D26AE4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65F8EC8" w14:textId="77777777" w:rsidR="00F12C86" w:rsidRDefault="00D26AE4">
            <w:pPr>
              <w:jc w:val="center"/>
            </w:pPr>
            <w:r>
              <w:t>包含的房间</w:t>
            </w:r>
          </w:p>
        </w:tc>
      </w:tr>
      <w:tr w:rsidR="00F12C86" w14:paraId="4C9DB0FD" w14:textId="77777777">
        <w:tc>
          <w:tcPr>
            <w:tcW w:w="1131" w:type="dxa"/>
            <w:vAlign w:val="center"/>
          </w:tcPr>
          <w:p w14:paraId="3657438C" w14:textId="77777777" w:rsidR="00F12C86" w:rsidRDefault="00D26AE4">
            <w:r>
              <w:t>默认</w:t>
            </w:r>
          </w:p>
        </w:tc>
        <w:tc>
          <w:tcPr>
            <w:tcW w:w="1131" w:type="dxa"/>
            <w:vAlign w:val="center"/>
          </w:tcPr>
          <w:p w14:paraId="4CC72601" w14:textId="77777777" w:rsidR="00F12C86" w:rsidRDefault="00D26AE4">
            <w:r>
              <w:t>全热回收</w:t>
            </w:r>
          </w:p>
        </w:tc>
        <w:tc>
          <w:tcPr>
            <w:tcW w:w="1528" w:type="dxa"/>
            <w:vAlign w:val="center"/>
          </w:tcPr>
          <w:p w14:paraId="0F09CD88" w14:textId="77777777" w:rsidR="00F12C86" w:rsidRDefault="00D26AE4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061E93BB" w14:textId="77777777" w:rsidR="00F12C86" w:rsidRDefault="00D26AE4">
            <w:r>
              <w:t>冷</w:t>
            </w:r>
            <w:r>
              <w:t xml:space="preserve">:0.70, </w:t>
            </w:r>
            <w:r>
              <w:t>暖</w:t>
            </w:r>
            <w:r>
              <w:t>:0.74</w:t>
            </w:r>
          </w:p>
        </w:tc>
        <w:tc>
          <w:tcPr>
            <w:tcW w:w="735" w:type="dxa"/>
            <w:vAlign w:val="center"/>
          </w:tcPr>
          <w:p w14:paraId="5E161EAF" w14:textId="77777777" w:rsidR="00F12C86" w:rsidRDefault="00D26AE4">
            <w:r>
              <w:t>0.80</w:t>
            </w:r>
          </w:p>
        </w:tc>
        <w:tc>
          <w:tcPr>
            <w:tcW w:w="956" w:type="dxa"/>
            <w:vAlign w:val="center"/>
          </w:tcPr>
          <w:p w14:paraId="11A410CB" w14:textId="77777777" w:rsidR="00F12C86" w:rsidRDefault="00D26AE4">
            <w:r>
              <w:t>5878.12</w:t>
            </w:r>
          </w:p>
        </w:tc>
        <w:tc>
          <w:tcPr>
            <w:tcW w:w="2830" w:type="dxa"/>
            <w:vAlign w:val="center"/>
          </w:tcPr>
          <w:p w14:paraId="5E2500D4" w14:textId="77777777" w:rsidR="00F12C86" w:rsidRDefault="00D26AE4">
            <w:r>
              <w:t>所有房间</w:t>
            </w:r>
          </w:p>
        </w:tc>
      </w:tr>
    </w:tbl>
    <w:p w14:paraId="589BA9EF" w14:textId="77777777" w:rsidR="00F12C86" w:rsidRDefault="00D26AE4">
      <w:pPr>
        <w:pStyle w:val="2"/>
        <w:widowControl w:val="0"/>
        <w:rPr>
          <w:kern w:val="2"/>
        </w:rPr>
      </w:pPr>
      <w:bookmarkStart w:id="58" w:name="_Toc91599700"/>
      <w:r>
        <w:rPr>
          <w:kern w:val="2"/>
        </w:rPr>
        <w:t>运行时间表</w:t>
      </w:r>
      <w:bookmarkEnd w:id="58"/>
    </w:p>
    <w:p w14:paraId="66D30F5D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A013EF2" w14:textId="77777777" w:rsidR="00F12C86" w:rsidRDefault="00D26AE4">
      <w:pPr>
        <w:pStyle w:val="1"/>
        <w:widowControl w:val="0"/>
        <w:rPr>
          <w:kern w:val="2"/>
          <w:szCs w:val="24"/>
        </w:rPr>
      </w:pPr>
      <w:bookmarkStart w:id="59" w:name="_Toc91599701"/>
      <w:r>
        <w:rPr>
          <w:kern w:val="2"/>
          <w:szCs w:val="24"/>
        </w:rPr>
        <w:t>计算结果</w:t>
      </w:r>
      <w:bookmarkEnd w:id="59"/>
    </w:p>
    <w:p w14:paraId="2CD8B3CA" w14:textId="77777777" w:rsidR="00F12C86" w:rsidRDefault="00D26AE4">
      <w:pPr>
        <w:pStyle w:val="2"/>
        <w:widowControl w:val="0"/>
        <w:rPr>
          <w:kern w:val="2"/>
        </w:rPr>
      </w:pPr>
      <w:bookmarkStart w:id="60" w:name="_Toc91599702"/>
      <w:r>
        <w:rPr>
          <w:kern w:val="2"/>
        </w:rPr>
        <w:t>模拟周期</w:t>
      </w:r>
      <w:bookmarkEnd w:id="60"/>
    </w:p>
    <w:p w14:paraId="1076191D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1DAE2103" w14:textId="77777777" w:rsidR="00F12C86" w:rsidRDefault="00D26AE4">
      <w:pPr>
        <w:pStyle w:val="2"/>
        <w:widowControl w:val="0"/>
        <w:rPr>
          <w:kern w:val="2"/>
        </w:rPr>
      </w:pPr>
      <w:bookmarkStart w:id="61" w:name="_Toc91599703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F12C86" w14:paraId="1735B18B" w14:textId="77777777">
        <w:tc>
          <w:tcPr>
            <w:tcW w:w="1975" w:type="dxa"/>
            <w:shd w:val="clear" w:color="auto" w:fill="E6E6E6"/>
            <w:vAlign w:val="center"/>
          </w:tcPr>
          <w:p w14:paraId="3C3541C3" w14:textId="77777777" w:rsidR="00F12C86" w:rsidRDefault="00D26AE4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228AF3A" w14:textId="77777777" w:rsidR="00F12C86" w:rsidRDefault="00D26AE4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DD738A9" w14:textId="77777777" w:rsidR="00F12C86" w:rsidRDefault="00D26AE4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4A57725" w14:textId="77777777" w:rsidR="00F12C86" w:rsidRDefault="00D26AE4">
            <w:pPr>
              <w:jc w:val="center"/>
            </w:pPr>
            <w:r>
              <w:t>供冷需求</w:t>
            </w:r>
            <w:r>
              <w:br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AD8B8C8" w14:textId="77777777" w:rsidR="00F12C86" w:rsidRDefault="00D26AE4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F12C86" w14:paraId="0B08AC83" w14:textId="77777777">
        <w:tc>
          <w:tcPr>
            <w:tcW w:w="1975" w:type="dxa"/>
            <w:shd w:val="clear" w:color="auto" w:fill="E6E6E6"/>
            <w:vAlign w:val="center"/>
          </w:tcPr>
          <w:p w14:paraId="01E8CFBB" w14:textId="77777777" w:rsidR="00F12C86" w:rsidRDefault="00D26AE4">
            <w:r>
              <w:t>默认系统</w:t>
            </w:r>
          </w:p>
        </w:tc>
        <w:tc>
          <w:tcPr>
            <w:tcW w:w="1839" w:type="dxa"/>
            <w:vAlign w:val="center"/>
          </w:tcPr>
          <w:p w14:paraId="5B75EF2E" w14:textId="77777777" w:rsidR="00F12C86" w:rsidRDefault="00D26AE4">
            <w:r>
              <w:t>49932</w:t>
            </w:r>
          </w:p>
        </w:tc>
        <w:tc>
          <w:tcPr>
            <w:tcW w:w="1839" w:type="dxa"/>
            <w:vAlign w:val="center"/>
          </w:tcPr>
          <w:p w14:paraId="5665A508" w14:textId="77777777" w:rsidR="00F12C86" w:rsidRDefault="00D26AE4">
            <w:r>
              <w:t>8</w:t>
            </w:r>
          </w:p>
        </w:tc>
        <w:tc>
          <w:tcPr>
            <w:tcW w:w="1839" w:type="dxa"/>
            <w:vAlign w:val="center"/>
          </w:tcPr>
          <w:p w14:paraId="14791547" w14:textId="77777777" w:rsidR="00F12C86" w:rsidRDefault="00D26AE4">
            <w:r>
              <w:t>285426</w:t>
            </w:r>
          </w:p>
        </w:tc>
        <w:tc>
          <w:tcPr>
            <w:tcW w:w="1839" w:type="dxa"/>
            <w:vAlign w:val="center"/>
          </w:tcPr>
          <w:p w14:paraId="0431F174" w14:textId="77777777" w:rsidR="00F12C86" w:rsidRDefault="00D26AE4">
            <w:r>
              <w:t>49</w:t>
            </w:r>
          </w:p>
        </w:tc>
      </w:tr>
      <w:tr w:rsidR="00F12C86" w14:paraId="1E973E03" w14:textId="77777777">
        <w:tc>
          <w:tcPr>
            <w:tcW w:w="1975" w:type="dxa"/>
            <w:shd w:val="clear" w:color="auto" w:fill="E6E6E6"/>
            <w:vAlign w:val="center"/>
          </w:tcPr>
          <w:p w14:paraId="66CEC7FF" w14:textId="77777777" w:rsidR="00F12C86" w:rsidRDefault="00D26AE4">
            <w:r>
              <w:t>总计</w:t>
            </w:r>
          </w:p>
        </w:tc>
        <w:tc>
          <w:tcPr>
            <w:tcW w:w="1839" w:type="dxa"/>
            <w:vAlign w:val="center"/>
          </w:tcPr>
          <w:p w14:paraId="25DB7A7F" w14:textId="77777777" w:rsidR="00F12C86" w:rsidRDefault="00D26AE4">
            <w:r>
              <w:t>49932</w:t>
            </w:r>
          </w:p>
        </w:tc>
        <w:tc>
          <w:tcPr>
            <w:tcW w:w="1839" w:type="dxa"/>
            <w:vAlign w:val="center"/>
          </w:tcPr>
          <w:p w14:paraId="6FF73373" w14:textId="77777777" w:rsidR="00F12C86" w:rsidRDefault="00D26AE4">
            <w:r>
              <w:t>8</w:t>
            </w:r>
          </w:p>
        </w:tc>
        <w:tc>
          <w:tcPr>
            <w:tcW w:w="1839" w:type="dxa"/>
            <w:vAlign w:val="center"/>
          </w:tcPr>
          <w:p w14:paraId="797DB065" w14:textId="77777777" w:rsidR="00F12C86" w:rsidRDefault="00D26AE4">
            <w:r>
              <w:t>285426</w:t>
            </w:r>
          </w:p>
        </w:tc>
        <w:tc>
          <w:tcPr>
            <w:tcW w:w="1839" w:type="dxa"/>
            <w:vAlign w:val="center"/>
          </w:tcPr>
          <w:p w14:paraId="65E50900" w14:textId="77777777" w:rsidR="00F12C86" w:rsidRDefault="00D26AE4">
            <w:r>
              <w:t>49</w:t>
            </w:r>
          </w:p>
        </w:tc>
      </w:tr>
    </w:tbl>
    <w:p w14:paraId="2B32B9FB" w14:textId="77777777" w:rsidR="00F12C86" w:rsidRDefault="00D26AE4">
      <w:r>
        <w:rPr>
          <w:noProof/>
        </w:rPr>
        <w:lastRenderedPageBreak/>
        <w:drawing>
          <wp:inline distT="0" distB="0" distL="0" distR="0" wp14:anchorId="23E58A79" wp14:editId="37FE072B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59133" w14:textId="77777777" w:rsidR="00F12C86" w:rsidRDefault="00F12C86"/>
    <w:p w14:paraId="5A702226" w14:textId="77777777" w:rsidR="00F12C86" w:rsidRDefault="00D26AE4">
      <w:pPr>
        <w:pStyle w:val="2"/>
        <w:widowControl w:val="0"/>
        <w:rPr>
          <w:kern w:val="2"/>
        </w:rPr>
      </w:pPr>
      <w:bookmarkStart w:id="62" w:name="_Toc91599704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F12C86" w14:paraId="3438F17C" w14:textId="77777777">
        <w:tc>
          <w:tcPr>
            <w:tcW w:w="1641" w:type="dxa"/>
            <w:shd w:val="clear" w:color="auto" w:fill="E6E6E6"/>
            <w:vAlign w:val="center"/>
          </w:tcPr>
          <w:p w14:paraId="1ADAF6BB" w14:textId="77777777" w:rsidR="00F12C86" w:rsidRDefault="00D26AE4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D381F20" w14:textId="77777777" w:rsidR="00F12C86" w:rsidRDefault="00D26AE4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0EFB7F" w14:textId="77777777" w:rsidR="00F12C86" w:rsidRDefault="00D26AE4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2D30E0D" w14:textId="77777777" w:rsidR="00F12C86" w:rsidRDefault="00D26AE4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5CEFD8A" w14:textId="77777777" w:rsidR="00F12C86" w:rsidRDefault="00D26AE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E1516D" w14:textId="77777777" w:rsidR="00F12C86" w:rsidRDefault="00D26AE4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FDA894" w14:textId="77777777" w:rsidR="00F12C86" w:rsidRDefault="00D26AE4">
            <w:pPr>
              <w:jc w:val="center"/>
            </w:pPr>
            <w:r>
              <w:t>合计</w:t>
            </w:r>
          </w:p>
        </w:tc>
      </w:tr>
      <w:tr w:rsidR="00F12C86" w14:paraId="685C30EA" w14:textId="77777777">
        <w:tc>
          <w:tcPr>
            <w:tcW w:w="1641" w:type="dxa"/>
            <w:shd w:val="clear" w:color="auto" w:fill="E6E6E6"/>
            <w:vAlign w:val="center"/>
          </w:tcPr>
          <w:p w14:paraId="0794F2F9" w14:textId="77777777" w:rsidR="00F12C86" w:rsidRDefault="00D26AE4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839F486" w14:textId="77777777" w:rsidR="00F12C86" w:rsidRDefault="00D26AE4">
            <w:r>
              <w:t>-301596</w:t>
            </w:r>
          </w:p>
        </w:tc>
        <w:tc>
          <w:tcPr>
            <w:tcW w:w="1415" w:type="dxa"/>
            <w:vAlign w:val="center"/>
          </w:tcPr>
          <w:p w14:paraId="6266B01D" w14:textId="77777777" w:rsidR="00F12C86" w:rsidRDefault="00D26AE4">
            <w:r>
              <w:t>98697</w:t>
            </w:r>
          </w:p>
        </w:tc>
        <w:tc>
          <w:tcPr>
            <w:tcW w:w="1301" w:type="dxa"/>
            <w:vAlign w:val="center"/>
          </w:tcPr>
          <w:p w14:paraId="187F370F" w14:textId="77777777" w:rsidR="00F12C86" w:rsidRDefault="00D26AE4">
            <w:r>
              <w:t>53268</w:t>
            </w:r>
          </w:p>
        </w:tc>
        <w:tc>
          <w:tcPr>
            <w:tcW w:w="1409" w:type="dxa"/>
            <w:vAlign w:val="center"/>
          </w:tcPr>
          <w:p w14:paraId="636FEADA" w14:textId="77777777" w:rsidR="00F12C86" w:rsidRDefault="00D26AE4">
            <w:r>
              <w:t>-104866</w:t>
            </w:r>
          </w:p>
        </w:tc>
        <w:tc>
          <w:tcPr>
            <w:tcW w:w="1018" w:type="dxa"/>
            <w:vAlign w:val="center"/>
          </w:tcPr>
          <w:p w14:paraId="57919412" w14:textId="77777777" w:rsidR="00F12C86" w:rsidRDefault="00D26AE4">
            <w:r>
              <w:t>-61556</w:t>
            </w:r>
          </w:p>
        </w:tc>
        <w:tc>
          <w:tcPr>
            <w:tcW w:w="1131" w:type="dxa"/>
            <w:vAlign w:val="center"/>
          </w:tcPr>
          <w:p w14:paraId="06EA5F71" w14:textId="77777777" w:rsidR="00F12C86" w:rsidRDefault="00D26AE4">
            <w:r>
              <w:t>-192941</w:t>
            </w:r>
          </w:p>
        </w:tc>
      </w:tr>
      <w:tr w:rsidR="00F12C86" w14:paraId="084F6B41" w14:textId="77777777">
        <w:tc>
          <w:tcPr>
            <w:tcW w:w="1641" w:type="dxa"/>
            <w:shd w:val="clear" w:color="auto" w:fill="E6E6E6"/>
            <w:vAlign w:val="center"/>
          </w:tcPr>
          <w:p w14:paraId="33CD6A0F" w14:textId="77777777" w:rsidR="00F12C86" w:rsidRDefault="00D26AE4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6A6A8E40" w14:textId="77777777" w:rsidR="00F12C86" w:rsidRDefault="00D26AE4">
            <w:r>
              <w:t>144022</w:t>
            </w:r>
          </w:p>
        </w:tc>
        <w:tc>
          <w:tcPr>
            <w:tcW w:w="1415" w:type="dxa"/>
            <w:vAlign w:val="center"/>
          </w:tcPr>
          <w:p w14:paraId="14E00E0F" w14:textId="77777777" w:rsidR="00F12C86" w:rsidRDefault="00D26AE4">
            <w:r>
              <w:t>232412</w:t>
            </w:r>
          </w:p>
        </w:tc>
        <w:tc>
          <w:tcPr>
            <w:tcW w:w="1301" w:type="dxa"/>
            <w:vAlign w:val="center"/>
          </w:tcPr>
          <w:p w14:paraId="728822FF" w14:textId="77777777" w:rsidR="00F12C86" w:rsidRDefault="00D26AE4">
            <w:r>
              <w:t>237015</w:t>
            </w:r>
          </w:p>
        </w:tc>
        <w:tc>
          <w:tcPr>
            <w:tcW w:w="1409" w:type="dxa"/>
            <w:vAlign w:val="center"/>
          </w:tcPr>
          <w:p w14:paraId="6BB390C3" w14:textId="77777777" w:rsidR="00F12C86" w:rsidRDefault="00D26AE4">
            <w:r>
              <w:t>153324</w:t>
            </w:r>
          </w:p>
        </w:tc>
        <w:tc>
          <w:tcPr>
            <w:tcW w:w="1018" w:type="dxa"/>
            <w:vAlign w:val="center"/>
          </w:tcPr>
          <w:p w14:paraId="62C57A0E" w14:textId="77777777" w:rsidR="00F12C86" w:rsidRDefault="00D26AE4">
            <w:r>
              <w:t>36144</w:t>
            </w:r>
          </w:p>
        </w:tc>
        <w:tc>
          <w:tcPr>
            <w:tcW w:w="1131" w:type="dxa"/>
            <w:vAlign w:val="center"/>
          </w:tcPr>
          <w:p w14:paraId="4CE8569C" w14:textId="77777777" w:rsidR="00F12C86" w:rsidRDefault="00D26AE4">
            <w:r>
              <w:t>730628</w:t>
            </w:r>
          </w:p>
        </w:tc>
      </w:tr>
    </w:tbl>
    <w:p w14:paraId="69D24226" w14:textId="77777777" w:rsidR="00F12C86" w:rsidRDefault="00D26AE4">
      <w:r>
        <w:rPr>
          <w:noProof/>
        </w:rPr>
        <w:drawing>
          <wp:inline distT="0" distB="0" distL="0" distR="0" wp14:anchorId="2765D3D7" wp14:editId="087CA312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AC15" w14:textId="77777777" w:rsidR="00F12C86" w:rsidRDefault="00F12C86"/>
    <w:p w14:paraId="46167A45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088935A" wp14:editId="0289A4D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D7E55" w14:textId="77777777" w:rsidR="00F12C86" w:rsidRDefault="00D26AE4">
      <w:pPr>
        <w:pStyle w:val="2"/>
        <w:widowControl w:val="0"/>
        <w:rPr>
          <w:kern w:val="2"/>
        </w:rPr>
      </w:pPr>
      <w:bookmarkStart w:id="63" w:name="_Toc91599705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12C86" w14:paraId="2973EE09" w14:textId="77777777">
        <w:tc>
          <w:tcPr>
            <w:tcW w:w="854" w:type="dxa"/>
            <w:shd w:val="clear" w:color="auto" w:fill="E6E6E6"/>
            <w:vAlign w:val="center"/>
          </w:tcPr>
          <w:p w14:paraId="08C477D8" w14:textId="77777777" w:rsidR="00F12C86" w:rsidRDefault="00D26AE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3661B2" w14:textId="77777777" w:rsidR="00F12C86" w:rsidRDefault="00D26AE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4EEDC3" w14:textId="77777777" w:rsidR="00F12C86" w:rsidRDefault="00D26AE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0434AC" w14:textId="77777777" w:rsidR="00F12C86" w:rsidRDefault="00D26AE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C65745D" w14:textId="77777777" w:rsidR="00F12C86" w:rsidRDefault="00D26AE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2DF15F" w14:textId="77777777" w:rsidR="00F12C86" w:rsidRDefault="00D26AE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C919E54" w14:textId="77777777" w:rsidR="00F12C86" w:rsidRDefault="00D26AE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12C86" w14:paraId="251FBC4F" w14:textId="77777777">
        <w:tc>
          <w:tcPr>
            <w:tcW w:w="854" w:type="dxa"/>
            <w:shd w:val="clear" w:color="auto" w:fill="E6E6E6"/>
            <w:vAlign w:val="center"/>
          </w:tcPr>
          <w:p w14:paraId="5F7F89F0" w14:textId="77777777" w:rsidR="00F12C86" w:rsidRDefault="00D26AE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DB9EA5" w14:textId="77777777" w:rsidR="00F12C86" w:rsidRDefault="00D26AE4">
            <w:pPr>
              <w:jc w:val="right"/>
            </w:pPr>
            <w:r>
              <w:t>65666</w:t>
            </w:r>
          </w:p>
        </w:tc>
        <w:tc>
          <w:tcPr>
            <w:tcW w:w="1188" w:type="dxa"/>
            <w:vAlign w:val="center"/>
          </w:tcPr>
          <w:p w14:paraId="1661ED58" w14:textId="77777777" w:rsidR="00F12C86" w:rsidRDefault="00D26AE4">
            <w:pPr>
              <w:jc w:val="right"/>
            </w:pPr>
            <w:r>
              <w:t>1659</w:t>
            </w:r>
          </w:p>
        </w:tc>
        <w:tc>
          <w:tcPr>
            <w:tcW w:w="1188" w:type="dxa"/>
            <w:vAlign w:val="center"/>
          </w:tcPr>
          <w:p w14:paraId="45DB14CC" w14:textId="77777777" w:rsidR="00F12C86" w:rsidRDefault="00D26AE4">
            <w:pPr>
              <w:jc w:val="right"/>
            </w:pPr>
            <w:r>
              <w:t>775.902</w:t>
            </w:r>
          </w:p>
        </w:tc>
        <w:tc>
          <w:tcPr>
            <w:tcW w:w="1862" w:type="dxa"/>
            <w:vAlign w:val="center"/>
          </w:tcPr>
          <w:p w14:paraId="00B9A90F" w14:textId="77777777" w:rsidR="00F12C86" w:rsidRDefault="00D26AE4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975AD8" w14:textId="77777777" w:rsidR="00F12C86" w:rsidRDefault="00D26AE4">
            <w:pPr>
              <w:jc w:val="right"/>
            </w:pPr>
            <w:r>
              <w:t>230.539</w:t>
            </w:r>
          </w:p>
        </w:tc>
        <w:tc>
          <w:tcPr>
            <w:tcW w:w="1862" w:type="dxa"/>
            <w:vAlign w:val="center"/>
          </w:tcPr>
          <w:p w14:paraId="62850BBA" w14:textId="77777777" w:rsidR="00F12C86" w:rsidRDefault="00D26AE4">
            <w:r>
              <w:t>01</w:t>
            </w:r>
            <w:r>
              <w:t>月</w:t>
            </w:r>
            <w:r>
              <w:t>29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F12C86" w14:paraId="54425426" w14:textId="77777777">
        <w:tc>
          <w:tcPr>
            <w:tcW w:w="854" w:type="dxa"/>
            <w:shd w:val="clear" w:color="auto" w:fill="E6E6E6"/>
            <w:vAlign w:val="center"/>
          </w:tcPr>
          <w:p w14:paraId="4D87DF17" w14:textId="77777777" w:rsidR="00F12C86" w:rsidRDefault="00D26AE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865EA1" w14:textId="77777777" w:rsidR="00F12C86" w:rsidRDefault="00D26AE4">
            <w:pPr>
              <w:jc w:val="right"/>
            </w:pPr>
            <w:r>
              <w:t>45721</w:t>
            </w:r>
          </w:p>
        </w:tc>
        <w:tc>
          <w:tcPr>
            <w:tcW w:w="1188" w:type="dxa"/>
            <w:vAlign w:val="center"/>
          </w:tcPr>
          <w:p w14:paraId="6DE92831" w14:textId="77777777" w:rsidR="00F12C86" w:rsidRDefault="00D26AE4">
            <w:pPr>
              <w:jc w:val="right"/>
            </w:pPr>
            <w:r>
              <w:t>507</w:t>
            </w:r>
          </w:p>
        </w:tc>
        <w:tc>
          <w:tcPr>
            <w:tcW w:w="1188" w:type="dxa"/>
            <w:vAlign w:val="center"/>
          </w:tcPr>
          <w:p w14:paraId="24B7DA9C" w14:textId="77777777" w:rsidR="00F12C86" w:rsidRDefault="00D26AE4">
            <w:pPr>
              <w:jc w:val="right"/>
            </w:pPr>
            <w:r>
              <w:rPr>
                <w:color w:val="FF0000"/>
              </w:rPr>
              <w:t>992.014</w:t>
            </w:r>
          </w:p>
        </w:tc>
        <w:tc>
          <w:tcPr>
            <w:tcW w:w="1862" w:type="dxa"/>
            <w:vAlign w:val="center"/>
          </w:tcPr>
          <w:p w14:paraId="3C4A616C" w14:textId="77777777" w:rsidR="00F12C86" w:rsidRDefault="00D26AE4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C884268" w14:textId="77777777" w:rsidR="00F12C86" w:rsidRDefault="00D26AE4">
            <w:pPr>
              <w:jc w:val="right"/>
            </w:pPr>
            <w:r>
              <w:t>91.202</w:t>
            </w:r>
          </w:p>
        </w:tc>
        <w:tc>
          <w:tcPr>
            <w:tcW w:w="1862" w:type="dxa"/>
            <w:vAlign w:val="center"/>
          </w:tcPr>
          <w:p w14:paraId="62683EE9" w14:textId="77777777" w:rsidR="00F12C86" w:rsidRDefault="00D26AE4">
            <w:r>
              <w:t>02</w:t>
            </w:r>
            <w:r>
              <w:t>月</w:t>
            </w:r>
            <w:r>
              <w:t>22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F12C86" w14:paraId="1120DFB3" w14:textId="77777777">
        <w:tc>
          <w:tcPr>
            <w:tcW w:w="854" w:type="dxa"/>
            <w:shd w:val="clear" w:color="auto" w:fill="E6E6E6"/>
            <w:vAlign w:val="center"/>
          </w:tcPr>
          <w:p w14:paraId="0FA3180A" w14:textId="77777777" w:rsidR="00F12C86" w:rsidRDefault="00D26AE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DDF020" w14:textId="77777777" w:rsidR="00F12C86" w:rsidRDefault="00D26AE4">
            <w:pPr>
              <w:jc w:val="right"/>
            </w:pPr>
            <w:r>
              <w:t>18191</w:t>
            </w:r>
          </w:p>
        </w:tc>
        <w:tc>
          <w:tcPr>
            <w:tcW w:w="1188" w:type="dxa"/>
            <w:vAlign w:val="center"/>
          </w:tcPr>
          <w:p w14:paraId="2351FA2E" w14:textId="77777777" w:rsidR="00F12C86" w:rsidRDefault="00D26AE4">
            <w:pPr>
              <w:jc w:val="right"/>
            </w:pPr>
            <w:r>
              <w:t>4375</w:t>
            </w:r>
          </w:p>
        </w:tc>
        <w:tc>
          <w:tcPr>
            <w:tcW w:w="1188" w:type="dxa"/>
            <w:vAlign w:val="center"/>
          </w:tcPr>
          <w:p w14:paraId="1AF7889C" w14:textId="77777777" w:rsidR="00F12C86" w:rsidRDefault="00D26AE4">
            <w:pPr>
              <w:jc w:val="right"/>
            </w:pPr>
            <w:r>
              <w:t>577.002</w:t>
            </w:r>
          </w:p>
        </w:tc>
        <w:tc>
          <w:tcPr>
            <w:tcW w:w="1862" w:type="dxa"/>
            <w:vAlign w:val="center"/>
          </w:tcPr>
          <w:p w14:paraId="2540909B" w14:textId="77777777" w:rsidR="00F12C86" w:rsidRDefault="00D26AE4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8F84C2C" w14:textId="77777777" w:rsidR="00F12C86" w:rsidRDefault="00D26AE4">
            <w:pPr>
              <w:jc w:val="right"/>
            </w:pPr>
            <w:r>
              <w:t>129.410</w:t>
            </w:r>
          </w:p>
        </w:tc>
        <w:tc>
          <w:tcPr>
            <w:tcW w:w="1862" w:type="dxa"/>
            <w:vAlign w:val="center"/>
          </w:tcPr>
          <w:p w14:paraId="288F00DD" w14:textId="77777777" w:rsidR="00F12C86" w:rsidRDefault="00D26AE4">
            <w:r>
              <w:t>03</w:t>
            </w:r>
            <w:r>
              <w:t>月</w:t>
            </w:r>
            <w:r>
              <w:t>25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12C86" w14:paraId="32A9277D" w14:textId="77777777">
        <w:tc>
          <w:tcPr>
            <w:tcW w:w="854" w:type="dxa"/>
            <w:shd w:val="clear" w:color="auto" w:fill="E6E6E6"/>
            <w:vAlign w:val="center"/>
          </w:tcPr>
          <w:p w14:paraId="35329F75" w14:textId="77777777" w:rsidR="00F12C86" w:rsidRDefault="00D26AE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1C25A4" w14:textId="77777777" w:rsidR="00F12C86" w:rsidRDefault="00D26AE4">
            <w:pPr>
              <w:jc w:val="right"/>
            </w:pPr>
            <w:r>
              <w:t>1007</w:t>
            </w:r>
          </w:p>
        </w:tc>
        <w:tc>
          <w:tcPr>
            <w:tcW w:w="1188" w:type="dxa"/>
            <w:vAlign w:val="center"/>
          </w:tcPr>
          <w:p w14:paraId="3CDCF220" w14:textId="77777777" w:rsidR="00F12C86" w:rsidRDefault="00D26AE4">
            <w:pPr>
              <w:jc w:val="right"/>
            </w:pPr>
            <w:r>
              <w:t>21558</w:t>
            </w:r>
          </w:p>
        </w:tc>
        <w:tc>
          <w:tcPr>
            <w:tcW w:w="1188" w:type="dxa"/>
            <w:vAlign w:val="center"/>
          </w:tcPr>
          <w:p w14:paraId="03417EAF" w14:textId="77777777" w:rsidR="00F12C86" w:rsidRDefault="00D26AE4">
            <w:pPr>
              <w:jc w:val="right"/>
            </w:pPr>
            <w:r>
              <w:t>175.827</w:t>
            </w:r>
          </w:p>
        </w:tc>
        <w:tc>
          <w:tcPr>
            <w:tcW w:w="1862" w:type="dxa"/>
            <w:vAlign w:val="center"/>
          </w:tcPr>
          <w:p w14:paraId="02A5B6E0" w14:textId="77777777" w:rsidR="00F12C86" w:rsidRDefault="00D26AE4">
            <w:r>
              <w:t>04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A6564CE" w14:textId="77777777" w:rsidR="00F12C86" w:rsidRDefault="00D26AE4">
            <w:pPr>
              <w:jc w:val="right"/>
            </w:pPr>
            <w:r>
              <w:t>463.164</w:t>
            </w:r>
          </w:p>
        </w:tc>
        <w:tc>
          <w:tcPr>
            <w:tcW w:w="1862" w:type="dxa"/>
            <w:vAlign w:val="center"/>
          </w:tcPr>
          <w:p w14:paraId="0ED8EA82" w14:textId="77777777" w:rsidR="00F12C86" w:rsidRDefault="00D26AE4">
            <w:r>
              <w:t>04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12C86" w14:paraId="464B4780" w14:textId="77777777">
        <w:tc>
          <w:tcPr>
            <w:tcW w:w="854" w:type="dxa"/>
            <w:shd w:val="clear" w:color="auto" w:fill="E6E6E6"/>
            <w:vAlign w:val="center"/>
          </w:tcPr>
          <w:p w14:paraId="1E5CAAF9" w14:textId="77777777" w:rsidR="00F12C86" w:rsidRDefault="00D26AE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17CDA6" w14:textId="77777777" w:rsidR="00F12C86" w:rsidRDefault="00D26AE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39462E" w14:textId="77777777" w:rsidR="00F12C86" w:rsidRDefault="00D26AE4">
            <w:pPr>
              <w:jc w:val="right"/>
            </w:pPr>
            <w:r>
              <w:t>78253</w:t>
            </w:r>
          </w:p>
        </w:tc>
        <w:tc>
          <w:tcPr>
            <w:tcW w:w="1188" w:type="dxa"/>
            <w:vAlign w:val="center"/>
          </w:tcPr>
          <w:p w14:paraId="30460344" w14:textId="77777777" w:rsidR="00F12C86" w:rsidRDefault="00D26AE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F81628" w14:textId="77777777" w:rsidR="00F12C86" w:rsidRDefault="00D26AE4">
            <w:r>
              <w:t>--</w:t>
            </w:r>
          </w:p>
        </w:tc>
        <w:tc>
          <w:tcPr>
            <w:tcW w:w="1188" w:type="dxa"/>
            <w:vAlign w:val="center"/>
          </w:tcPr>
          <w:p w14:paraId="3076C537" w14:textId="77777777" w:rsidR="00F12C86" w:rsidRDefault="00D26AE4">
            <w:pPr>
              <w:jc w:val="right"/>
            </w:pPr>
            <w:r>
              <w:t>629.753</w:t>
            </w:r>
          </w:p>
        </w:tc>
        <w:tc>
          <w:tcPr>
            <w:tcW w:w="1862" w:type="dxa"/>
            <w:vAlign w:val="center"/>
          </w:tcPr>
          <w:p w14:paraId="577889CC" w14:textId="77777777" w:rsidR="00F12C86" w:rsidRDefault="00D26AE4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12C86" w14:paraId="31F79DC4" w14:textId="77777777">
        <w:tc>
          <w:tcPr>
            <w:tcW w:w="854" w:type="dxa"/>
            <w:shd w:val="clear" w:color="auto" w:fill="E6E6E6"/>
            <w:vAlign w:val="center"/>
          </w:tcPr>
          <w:p w14:paraId="5102E505" w14:textId="77777777" w:rsidR="00F12C86" w:rsidRDefault="00D26AE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18E3C1" w14:textId="77777777" w:rsidR="00F12C86" w:rsidRDefault="00D26AE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E65562" w14:textId="77777777" w:rsidR="00F12C86" w:rsidRDefault="00D26AE4">
            <w:pPr>
              <w:jc w:val="right"/>
            </w:pPr>
            <w:r>
              <w:t>108957</w:t>
            </w:r>
          </w:p>
        </w:tc>
        <w:tc>
          <w:tcPr>
            <w:tcW w:w="1188" w:type="dxa"/>
            <w:vAlign w:val="center"/>
          </w:tcPr>
          <w:p w14:paraId="6F664439" w14:textId="77777777" w:rsidR="00F12C86" w:rsidRDefault="00D26AE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5444AE" w14:textId="77777777" w:rsidR="00F12C86" w:rsidRDefault="00D26AE4">
            <w:r>
              <w:t>--</w:t>
            </w:r>
          </w:p>
        </w:tc>
        <w:tc>
          <w:tcPr>
            <w:tcW w:w="1188" w:type="dxa"/>
            <w:vAlign w:val="center"/>
          </w:tcPr>
          <w:p w14:paraId="58DB985B" w14:textId="77777777" w:rsidR="00F12C86" w:rsidRDefault="00D26AE4">
            <w:pPr>
              <w:jc w:val="right"/>
            </w:pPr>
            <w:r>
              <w:t>863.725</w:t>
            </w:r>
          </w:p>
        </w:tc>
        <w:tc>
          <w:tcPr>
            <w:tcW w:w="1862" w:type="dxa"/>
            <w:vAlign w:val="center"/>
          </w:tcPr>
          <w:p w14:paraId="7B70D065" w14:textId="77777777" w:rsidR="00F12C86" w:rsidRDefault="00D26AE4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F12C86" w14:paraId="3B1B0874" w14:textId="77777777">
        <w:tc>
          <w:tcPr>
            <w:tcW w:w="854" w:type="dxa"/>
            <w:shd w:val="clear" w:color="auto" w:fill="E6E6E6"/>
            <w:vAlign w:val="center"/>
          </w:tcPr>
          <w:p w14:paraId="036C3169" w14:textId="77777777" w:rsidR="00F12C86" w:rsidRDefault="00D26AE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B04E60" w14:textId="77777777" w:rsidR="00F12C86" w:rsidRDefault="00D26AE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BBB2C8" w14:textId="77777777" w:rsidR="00F12C86" w:rsidRDefault="00D26AE4">
            <w:pPr>
              <w:jc w:val="right"/>
            </w:pPr>
            <w:r>
              <w:t>186307</w:t>
            </w:r>
          </w:p>
        </w:tc>
        <w:tc>
          <w:tcPr>
            <w:tcW w:w="1188" w:type="dxa"/>
            <w:vAlign w:val="center"/>
          </w:tcPr>
          <w:p w14:paraId="11C690CE" w14:textId="77777777" w:rsidR="00F12C86" w:rsidRDefault="00D26AE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ADE2C4" w14:textId="77777777" w:rsidR="00F12C86" w:rsidRDefault="00D26AE4">
            <w:r>
              <w:t>--</w:t>
            </w:r>
          </w:p>
        </w:tc>
        <w:tc>
          <w:tcPr>
            <w:tcW w:w="1188" w:type="dxa"/>
            <w:vAlign w:val="center"/>
          </w:tcPr>
          <w:p w14:paraId="6EE127F5" w14:textId="77777777" w:rsidR="00F12C86" w:rsidRDefault="00D26AE4">
            <w:pPr>
              <w:jc w:val="right"/>
            </w:pPr>
            <w:r>
              <w:rPr>
                <w:color w:val="0000FF"/>
              </w:rPr>
              <w:t>1222.222</w:t>
            </w:r>
          </w:p>
        </w:tc>
        <w:tc>
          <w:tcPr>
            <w:tcW w:w="1862" w:type="dxa"/>
            <w:vAlign w:val="center"/>
          </w:tcPr>
          <w:p w14:paraId="4EC6C908" w14:textId="77777777" w:rsidR="00F12C86" w:rsidRDefault="00D26AE4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F12C86" w14:paraId="7074A67C" w14:textId="77777777">
        <w:tc>
          <w:tcPr>
            <w:tcW w:w="854" w:type="dxa"/>
            <w:shd w:val="clear" w:color="auto" w:fill="E6E6E6"/>
            <w:vAlign w:val="center"/>
          </w:tcPr>
          <w:p w14:paraId="17202E19" w14:textId="77777777" w:rsidR="00F12C86" w:rsidRDefault="00D26AE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953465" w14:textId="77777777" w:rsidR="00F12C86" w:rsidRDefault="00D26AE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07F331" w14:textId="77777777" w:rsidR="00F12C86" w:rsidRDefault="00D26AE4">
            <w:pPr>
              <w:jc w:val="right"/>
            </w:pPr>
            <w:r>
              <w:t>176592</w:t>
            </w:r>
          </w:p>
        </w:tc>
        <w:tc>
          <w:tcPr>
            <w:tcW w:w="1188" w:type="dxa"/>
            <w:vAlign w:val="center"/>
          </w:tcPr>
          <w:p w14:paraId="0F0952E1" w14:textId="77777777" w:rsidR="00F12C86" w:rsidRDefault="00D26AE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BD3E6D" w14:textId="77777777" w:rsidR="00F12C86" w:rsidRDefault="00D26AE4">
            <w:r>
              <w:t>--</w:t>
            </w:r>
          </w:p>
        </w:tc>
        <w:tc>
          <w:tcPr>
            <w:tcW w:w="1188" w:type="dxa"/>
            <w:vAlign w:val="center"/>
          </w:tcPr>
          <w:p w14:paraId="3E10E0BF" w14:textId="77777777" w:rsidR="00F12C86" w:rsidRDefault="00D26AE4">
            <w:pPr>
              <w:jc w:val="right"/>
            </w:pPr>
            <w:r>
              <w:t>962.751</w:t>
            </w:r>
          </w:p>
        </w:tc>
        <w:tc>
          <w:tcPr>
            <w:tcW w:w="1862" w:type="dxa"/>
            <w:vAlign w:val="center"/>
          </w:tcPr>
          <w:p w14:paraId="288AD0B0" w14:textId="77777777" w:rsidR="00F12C86" w:rsidRDefault="00D26AE4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F12C86" w14:paraId="191687F5" w14:textId="77777777">
        <w:tc>
          <w:tcPr>
            <w:tcW w:w="854" w:type="dxa"/>
            <w:shd w:val="clear" w:color="auto" w:fill="E6E6E6"/>
            <w:vAlign w:val="center"/>
          </w:tcPr>
          <w:p w14:paraId="4623C5E1" w14:textId="77777777" w:rsidR="00F12C86" w:rsidRDefault="00D26AE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6B12B1" w14:textId="77777777" w:rsidR="00F12C86" w:rsidRDefault="00D26AE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B8F4DA" w14:textId="77777777" w:rsidR="00F12C86" w:rsidRDefault="00D26AE4">
            <w:pPr>
              <w:jc w:val="right"/>
            </w:pPr>
            <w:r>
              <w:t>112378</w:t>
            </w:r>
          </w:p>
        </w:tc>
        <w:tc>
          <w:tcPr>
            <w:tcW w:w="1188" w:type="dxa"/>
            <w:vAlign w:val="center"/>
          </w:tcPr>
          <w:p w14:paraId="6D964641" w14:textId="77777777" w:rsidR="00F12C86" w:rsidRDefault="00D26AE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121D81" w14:textId="77777777" w:rsidR="00F12C86" w:rsidRDefault="00D26AE4">
            <w:r>
              <w:t>--</w:t>
            </w:r>
          </w:p>
        </w:tc>
        <w:tc>
          <w:tcPr>
            <w:tcW w:w="1188" w:type="dxa"/>
            <w:vAlign w:val="center"/>
          </w:tcPr>
          <w:p w14:paraId="0702BB4D" w14:textId="77777777" w:rsidR="00F12C86" w:rsidRDefault="00D26AE4">
            <w:pPr>
              <w:jc w:val="right"/>
            </w:pPr>
            <w:r>
              <w:t>1113.753</w:t>
            </w:r>
          </w:p>
        </w:tc>
        <w:tc>
          <w:tcPr>
            <w:tcW w:w="1862" w:type="dxa"/>
            <w:vAlign w:val="center"/>
          </w:tcPr>
          <w:p w14:paraId="0ED83FDC" w14:textId="77777777" w:rsidR="00F12C86" w:rsidRDefault="00D26AE4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F12C86" w14:paraId="6CED8029" w14:textId="77777777">
        <w:tc>
          <w:tcPr>
            <w:tcW w:w="854" w:type="dxa"/>
            <w:shd w:val="clear" w:color="auto" w:fill="E6E6E6"/>
            <w:vAlign w:val="center"/>
          </w:tcPr>
          <w:p w14:paraId="106A7BDA" w14:textId="77777777" w:rsidR="00F12C86" w:rsidRDefault="00D26AE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1E165C" w14:textId="77777777" w:rsidR="00F12C86" w:rsidRDefault="00D26AE4">
            <w:pPr>
              <w:jc w:val="right"/>
            </w:pPr>
            <w:r>
              <w:t>834</w:t>
            </w:r>
          </w:p>
        </w:tc>
        <w:tc>
          <w:tcPr>
            <w:tcW w:w="1188" w:type="dxa"/>
            <w:vAlign w:val="center"/>
          </w:tcPr>
          <w:p w14:paraId="7D4CC227" w14:textId="77777777" w:rsidR="00F12C86" w:rsidRDefault="00D26AE4">
            <w:pPr>
              <w:jc w:val="right"/>
            </w:pPr>
            <w:r>
              <w:t>30763</w:t>
            </w:r>
          </w:p>
        </w:tc>
        <w:tc>
          <w:tcPr>
            <w:tcW w:w="1188" w:type="dxa"/>
            <w:vAlign w:val="center"/>
          </w:tcPr>
          <w:p w14:paraId="04C1403E" w14:textId="77777777" w:rsidR="00F12C86" w:rsidRDefault="00D26AE4">
            <w:pPr>
              <w:jc w:val="right"/>
            </w:pPr>
            <w:r>
              <w:t>221.735</w:t>
            </w:r>
          </w:p>
        </w:tc>
        <w:tc>
          <w:tcPr>
            <w:tcW w:w="1862" w:type="dxa"/>
            <w:vAlign w:val="center"/>
          </w:tcPr>
          <w:p w14:paraId="04CA378F" w14:textId="77777777" w:rsidR="00F12C86" w:rsidRDefault="00D26AE4">
            <w:r>
              <w:t>10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CC222CB" w14:textId="77777777" w:rsidR="00F12C86" w:rsidRDefault="00D26AE4">
            <w:pPr>
              <w:jc w:val="right"/>
            </w:pPr>
            <w:r>
              <w:t>540.731</w:t>
            </w:r>
          </w:p>
        </w:tc>
        <w:tc>
          <w:tcPr>
            <w:tcW w:w="1862" w:type="dxa"/>
            <w:vAlign w:val="center"/>
          </w:tcPr>
          <w:p w14:paraId="1EBDA847" w14:textId="77777777" w:rsidR="00F12C86" w:rsidRDefault="00D26AE4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F12C86" w14:paraId="3C7BFB21" w14:textId="77777777">
        <w:tc>
          <w:tcPr>
            <w:tcW w:w="854" w:type="dxa"/>
            <w:shd w:val="clear" w:color="auto" w:fill="E6E6E6"/>
            <w:vAlign w:val="center"/>
          </w:tcPr>
          <w:p w14:paraId="6E5A92F6" w14:textId="77777777" w:rsidR="00F12C86" w:rsidRDefault="00D26AE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C4E121" w14:textId="77777777" w:rsidR="00F12C86" w:rsidRDefault="00D26AE4">
            <w:pPr>
              <w:jc w:val="right"/>
            </w:pPr>
            <w:r>
              <w:t>14475</w:t>
            </w:r>
          </w:p>
        </w:tc>
        <w:tc>
          <w:tcPr>
            <w:tcW w:w="1188" w:type="dxa"/>
            <w:vAlign w:val="center"/>
          </w:tcPr>
          <w:p w14:paraId="52FD68E8" w14:textId="77777777" w:rsidR="00F12C86" w:rsidRDefault="00D26AE4">
            <w:pPr>
              <w:jc w:val="right"/>
            </w:pPr>
            <w:r>
              <w:t>8265</w:t>
            </w:r>
          </w:p>
        </w:tc>
        <w:tc>
          <w:tcPr>
            <w:tcW w:w="1188" w:type="dxa"/>
            <w:vAlign w:val="center"/>
          </w:tcPr>
          <w:p w14:paraId="5EAE75C7" w14:textId="77777777" w:rsidR="00F12C86" w:rsidRDefault="00D26AE4">
            <w:pPr>
              <w:jc w:val="right"/>
            </w:pPr>
            <w:r>
              <w:t>554.162</w:t>
            </w:r>
          </w:p>
        </w:tc>
        <w:tc>
          <w:tcPr>
            <w:tcW w:w="1862" w:type="dxa"/>
            <w:vAlign w:val="center"/>
          </w:tcPr>
          <w:p w14:paraId="65E949E7" w14:textId="77777777" w:rsidR="00F12C86" w:rsidRDefault="00D26AE4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C5115D" w14:textId="77777777" w:rsidR="00F12C86" w:rsidRDefault="00D26AE4">
            <w:pPr>
              <w:jc w:val="right"/>
            </w:pPr>
            <w:r>
              <w:t>194.785</w:t>
            </w:r>
          </w:p>
        </w:tc>
        <w:tc>
          <w:tcPr>
            <w:tcW w:w="1862" w:type="dxa"/>
            <w:vAlign w:val="center"/>
          </w:tcPr>
          <w:p w14:paraId="4037EC96" w14:textId="77777777" w:rsidR="00F12C86" w:rsidRDefault="00D26AE4">
            <w:r>
              <w:t>11</w:t>
            </w:r>
            <w:r>
              <w:t>月</w:t>
            </w:r>
            <w:r>
              <w:t>13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F12C86" w14:paraId="40803EE9" w14:textId="77777777">
        <w:tc>
          <w:tcPr>
            <w:tcW w:w="854" w:type="dxa"/>
            <w:shd w:val="clear" w:color="auto" w:fill="E6E6E6"/>
            <w:vAlign w:val="center"/>
          </w:tcPr>
          <w:p w14:paraId="7B5DE326" w14:textId="77777777" w:rsidR="00F12C86" w:rsidRDefault="00D26AE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E0118E" w14:textId="77777777" w:rsidR="00F12C86" w:rsidRDefault="00D26AE4">
            <w:pPr>
              <w:jc w:val="right"/>
            </w:pPr>
            <w:r>
              <w:t>47047</w:t>
            </w:r>
          </w:p>
        </w:tc>
        <w:tc>
          <w:tcPr>
            <w:tcW w:w="1188" w:type="dxa"/>
            <w:vAlign w:val="center"/>
          </w:tcPr>
          <w:p w14:paraId="3E0E4C07" w14:textId="77777777" w:rsidR="00F12C86" w:rsidRDefault="00D26AE4">
            <w:pPr>
              <w:jc w:val="right"/>
            </w:pPr>
            <w:r>
              <w:t>1015</w:t>
            </w:r>
          </w:p>
        </w:tc>
        <w:tc>
          <w:tcPr>
            <w:tcW w:w="1188" w:type="dxa"/>
            <w:vAlign w:val="center"/>
          </w:tcPr>
          <w:p w14:paraId="45878168" w14:textId="77777777" w:rsidR="00F12C86" w:rsidRDefault="00D26AE4">
            <w:pPr>
              <w:jc w:val="right"/>
            </w:pPr>
            <w:r>
              <w:t>662.250</w:t>
            </w:r>
          </w:p>
        </w:tc>
        <w:tc>
          <w:tcPr>
            <w:tcW w:w="1862" w:type="dxa"/>
            <w:vAlign w:val="center"/>
          </w:tcPr>
          <w:p w14:paraId="7A7C5CF4" w14:textId="77777777" w:rsidR="00F12C86" w:rsidRDefault="00D26AE4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006E53E" w14:textId="77777777" w:rsidR="00F12C86" w:rsidRDefault="00D26AE4">
            <w:pPr>
              <w:jc w:val="right"/>
            </w:pPr>
            <w:r>
              <w:t>62.675</w:t>
            </w:r>
          </w:p>
        </w:tc>
        <w:tc>
          <w:tcPr>
            <w:tcW w:w="1862" w:type="dxa"/>
            <w:vAlign w:val="center"/>
          </w:tcPr>
          <w:p w14:paraId="739544E0" w14:textId="77777777" w:rsidR="00F12C86" w:rsidRDefault="00D26AE4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14:paraId="12FA3C1A" w14:textId="77777777" w:rsidR="00F12C86" w:rsidRDefault="00D26AE4">
      <w:r>
        <w:rPr>
          <w:noProof/>
        </w:rPr>
        <w:drawing>
          <wp:inline distT="0" distB="0" distL="0" distR="0" wp14:anchorId="75846D1E" wp14:editId="745B0285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0618D" w14:textId="77777777" w:rsidR="00F12C86" w:rsidRDefault="00F12C86"/>
    <w:p w14:paraId="4F0B293A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27CAB5D" wp14:editId="63C70326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96916" w14:textId="77777777" w:rsidR="00F12C86" w:rsidRDefault="00F12C86">
      <w:pPr>
        <w:widowControl w:val="0"/>
        <w:rPr>
          <w:kern w:val="2"/>
          <w:szCs w:val="24"/>
          <w:lang w:val="en-US"/>
        </w:rPr>
      </w:pPr>
    </w:p>
    <w:p w14:paraId="07817B17" w14:textId="77777777" w:rsidR="00F12C86" w:rsidRDefault="00F12C86">
      <w:pPr>
        <w:sectPr w:rsidR="00F12C86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D5BCBD8" w14:textId="77777777" w:rsidR="00F12C86" w:rsidRDefault="00D26AE4">
      <w:pPr>
        <w:pStyle w:val="1"/>
        <w:widowControl w:val="0"/>
        <w:rPr>
          <w:kern w:val="2"/>
          <w:szCs w:val="24"/>
        </w:rPr>
      </w:pPr>
      <w:bookmarkStart w:id="64" w:name="_Toc91599706"/>
      <w:r>
        <w:rPr>
          <w:kern w:val="2"/>
          <w:szCs w:val="24"/>
        </w:rPr>
        <w:lastRenderedPageBreak/>
        <w:t>附录</w:t>
      </w:r>
      <w:bookmarkEnd w:id="64"/>
    </w:p>
    <w:p w14:paraId="15A7D093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1F9463B" w14:textId="77777777" w:rsidR="00F12C86" w:rsidRDefault="00F12C8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62B85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8336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A9CF5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30D6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6CE8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D4F2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37E8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9498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65CA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DCE6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548A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0D75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289B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ADCA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0713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38CA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7449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067D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BB7E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A35B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B747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EC70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719D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5FD1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BC5A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A977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2C86" w14:paraId="063E51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5C8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9F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FE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041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0BF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E6D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31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94E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0B1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0D7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F96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AB3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9C7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987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F6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80D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2DD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57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945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1B4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8A2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AA5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EA4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813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BEF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C86" w14:paraId="1F6C5C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CC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56C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75B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F4F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17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832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70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89D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158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44B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3A4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98E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7B7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378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72E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11B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4E6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23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1A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545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C00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93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A2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A08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6E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C86" w14:paraId="259EE4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100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B0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6E7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1FB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018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910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60E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7F7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D48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83D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090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37C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24B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3C4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15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231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DE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AEA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FD7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7C5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1CF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458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904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30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DA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138BA8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1E6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F2F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0C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67B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84A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58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C99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C91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7C8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321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4BF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F6C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F9C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E83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6F6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B21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DC0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54E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3E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3EF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40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76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C13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18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EDF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57DEAD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E065755" w14:textId="77777777" w:rsidR="00F12C86" w:rsidRDefault="00F12C86">
      <w:pPr>
        <w:widowControl w:val="0"/>
        <w:rPr>
          <w:kern w:val="2"/>
          <w:szCs w:val="24"/>
          <w:lang w:val="en-US"/>
        </w:rPr>
      </w:pPr>
    </w:p>
    <w:p w14:paraId="44513278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A09F038" w14:textId="77777777" w:rsidR="00F12C86" w:rsidRDefault="00F12C8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DF480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1913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3E164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A377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F234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A34F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EA21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D9D0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E10B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47AB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4EC2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4E2C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B8AE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CD81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B0D8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3A53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6751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6D71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637D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90CA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6F22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5993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2B56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6311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554A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D980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2C86" w14:paraId="31E7C0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E59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78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C8E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205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63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E54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35C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BF2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126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DDB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10C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08E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FCE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F1B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606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6EF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27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9E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605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40F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57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023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E07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E3D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1F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12C86" w14:paraId="3BDC98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A5B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0EE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026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8DB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B78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D73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4DC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8BA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60E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475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FB7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182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E5F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C44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861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0A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4C9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3DF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B89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875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E75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96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A2C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309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EBB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C86" w14:paraId="20E914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A2B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CA8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6F8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DA7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350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6A2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D90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5F6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B52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797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05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4A6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80E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070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4AF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AA6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C06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15D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E4E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095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9BF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C19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E76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A9A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C8E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6D29EC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39C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25F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4D3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24F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311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ABF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16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2A8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01F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68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F2B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BCE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D2A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07A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C4F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2B6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6CF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726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34A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D73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FA7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D53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B7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7D6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EDE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922E20F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A472D25" w14:textId="77777777" w:rsidR="00F12C86" w:rsidRDefault="00F12C86">
      <w:pPr>
        <w:widowControl w:val="0"/>
        <w:rPr>
          <w:kern w:val="2"/>
          <w:szCs w:val="24"/>
          <w:lang w:val="en-US"/>
        </w:rPr>
      </w:pPr>
    </w:p>
    <w:p w14:paraId="579BBA29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C4188F2" w14:textId="77777777" w:rsidR="00F12C86" w:rsidRDefault="00F12C8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573F3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F5B6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D2F7D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B5A3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F9DC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5D4C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0DA8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CD0D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40FB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A8F0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DF35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BE98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AB2F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170A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C4B6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49A5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2AF4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A142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44C5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0E76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AB07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1833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41D6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9411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2776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A994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2C86" w14:paraId="0D9593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F59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F07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5DA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CC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9D5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CD6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8A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DA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5E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EB0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5F4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FF7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1A9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7D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CB8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8B0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48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957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D3D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CDB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E38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061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BD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DEF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1B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C86" w14:paraId="64FA8B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918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F72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6AB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53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D05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01B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326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755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F90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5AA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DD1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00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F0B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052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7CB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665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891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6E5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7C1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1D3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0D9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2E2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750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561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3E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C86" w14:paraId="06917D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D0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F8F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7AF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4D8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6C0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801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97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B0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652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415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B5B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50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444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92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854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5DB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16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0AD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B33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5DE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5CF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D4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2BB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66B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8D1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625A42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D46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6AE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D55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580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D95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69D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66B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A11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412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3FB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45B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605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60C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2E8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CDC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06A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FA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751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2E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60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C25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6A1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7A3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E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111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165ABB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DA3A27C" w14:textId="77777777" w:rsidR="00F12C86" w:rsidRDefault="00F12C86">
      <w:pPr>
        <w:widowControl w:val="0"/>
        <w:rPr>
          <w:kern w:val="2"/>
          <w:szCs w:val="24"/>
          <w:lang w:val="en-US"/>
        </w:rPr>
      </w:pPr>
    </w:p>
    <w:p w14:paraId="599D2DE9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DF72CB1" w14:textId="77777777" w:rsidR="00F12C86" w:rsidRDefault="00F12C8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51B0F8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A7578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F9371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4280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176B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4AF0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AE01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33ED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FE88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842A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2090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18E9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7F51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37DE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2DAD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3547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BF63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1F439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310C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7E64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B1EC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83CA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B27B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02E1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402B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802D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2C86" w14:paraId="2DF31B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32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6F3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7E5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506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65B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5B4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69F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106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0EB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7CE1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C91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1D4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DC8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54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49E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5FA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C57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3AD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470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362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692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2F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D3B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FC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25C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8D0B47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59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40C2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193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F213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AB5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D7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8CB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D2D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C4C5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FAA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14E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62FE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B27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6E4D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7AB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976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73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05AC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A47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6A4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12F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F870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BBA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BCC7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E03B" w14:textId="77777777" w:rsidR="001211D7" w:rsidRDefault="00D26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F68673" w14:textId="77777777" w:rsidR="00F12C86" w:rsidRDefault="00D26AE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490B396" w14:textId="77777777" w:rsidR="00F12C86" w:rsidRDefault="00F12C86">
      <w:pPr>
        <w:widowControl w:val="0"/>
        <w:rPr>
          <w:kern w:val="2"/>
          <w:szCs w:val="24"/>
          <w:lang w:val="en-US"/>
        </w:rPr>
      </w:pPr>
    </w:p>
    <w:p w14:paraId="0E4631C0" w14:textId="77777777" w:rsidR="00F12C86" w:rsidRDefault="00F12C86">
      <w:pPr>
        <w:widowControl w:val="0"/>
        <w:rPr>
          <w:kern w:val="2"/>
          <w:szCs w:val="24"/>
          <w:lang w:val="en-US"/>
        </w:rPr>
      </w:pPr>
    </w:p>
    <w:sectPr w:rsidR="00F12C86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BB84" w14:textId="77777777" w:rsidR="00D26AE4" w:rsidRDefault="00D26AE4" w:rsidP="00DD1B15">
      <w:r>
        <w:separator/>
      </w:r>
    </w:p>
  </w:endnote>
  <w:endnote w:type="continuationSeparator" w:id="0">
    <w:p w14:paraId="56C9F71E" w14:textId="77777777" w:rsidR="00D26AE4" w:rsidRDefault="00D26AE4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D57E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731FD144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6AC0DDF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586A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CC42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291179"/>
      <w:docPartObj>
        <w:docPartGallery w:val="Page Numbers (Bottom of Page)"/>
        <w:docPartUnique/>
      </w:docPartObj>
    </w:sdtPr>
    <w:sdtEndPr/>
    <w:sdtContent>
      <w:p w14:paraId="2D4EDA6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51E54A0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0F0A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BA83" w14:textId="77777777" w:rsidR="00D26AE4" w:rsidRDefault="00D26AE4" w:rsidP="00DD1B15">
      <w:r>
        <w:separator/>
      </w:r>
    </w:p>
  </w:footnote>
  <w:footnote w:type="continuationSeparator" w:id="0">
    <w:p w14:paraId="33797077" w14:textId="77777777" w:rsidR="00D26AE4" w:rsidRDefault="00D26AE4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8277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31E7A40" wp14:editId="7344E5C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E4D1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7FD9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52FFF4D" wp14:editId="0D61F821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AB4C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7FA6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BEE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D24D606" wp14:editId="49337C72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0282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2D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4642D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26AE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2C86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278C496"/>
  <w15:chartTrackingRefBased/>
  <w15:docId w15:val="{88883076-BD32-4136-A83A-772C9593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1</TotalTime>
  <Pages>11</Pages>
  <Words>1176</Words>
  <Characters>6704</Characters>
  <Application>Microsoft Office Word</Application>
  <DocSecurity>0</DocSecurity>
  <Lines>55</Lines>
  <Paragraphs>15</Paragraphs>
  <ScaleCrop>false</ScaleCrop>
  <Company>ths</Company>
  <LinksUpToDate>false</LinksUpToDate>
  <CharactersWithSpaces>7865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2021-12-28T08:00:00Z</dcterms:created>
  <dcterms:modified xsi:type="dcterms:W3CDTF">2021-12-28T08:01:00Z</dcterms:modified>
</cp:coreProperties>
</file>