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3A25C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34E860B7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51D31649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2A0AD0A4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BF2E4C3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03F0E18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A1CE18B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E0C6EE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E0893D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2AD4037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0579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A019C3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754099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95B95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4F3C8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DD2DD6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00E77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3BD3CD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A80AAC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84196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FCF306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4D9A66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2523C2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CD9A69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98CF2B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D1C7C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6EB3CE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D5C7BC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F482D52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EFF90A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2021年12月28日</w:t>
              </w:r>
            </w:smartTag>
            <w:bookmarkEnd w:id="6"/>
          </w:p>
        </w:tc>
      </w:tr>
    </w:tbl>
    <w:p w14:paraId="100574D6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3C5FECD1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45B7B67B" wp14:editId="33E0639A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470CD4CF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29F9F21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24CDC98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9B7936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0DB70350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0A889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CAA56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6D50145E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4106D267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DC2980E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6E6CD11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42A5EB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87FB8F1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10"/>
          </w:p>
        </w:tc>
      </w:tr>
    </w:tbl>
    <w:p w14:paraId="4F55E502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D3F63C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3E3B244" w14:textId="77777777" w:rsidR="00650E4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599210" w:history="1">
        <w:r w:rsidR="00650E4D" w:rsidRPr="00717FE3">
          <w:rPr>
            <w:rStyle w:val="a7"/>
          </w:rPr>
          <w:t>1</w:t>
        </w:r>
        <w:r w:rsidR="00650E4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50E4D" w:rsidRPr="00717FE3">
          <w:rPr>
            <w:rStyle w:val="a7"/>
          </w:rPr>
          <w:t>建筑概况</w:t>
        </w:r>
        <w:r w:rsidR="00650E4D">
          <w:rPr>
            <w:webHidden/>
          </w:rPr>
          <w:tab/>
        </w:r>
        <w:r w:rsidR="00650E4D">
          <w:rPr>
            <w:webHidden/>
          </w:rPr>
          <w:fldChar w:fldCharType="begin"/>
        </w:r>
        <w:r w:rsidR="00650E4D">
          <w:rPr>
            <w:webHidden/>
          </w:rPr>
          <w:instrText xml:space="preserve"> PAGEREF _Toc91599210 \h </w:instrText>
        </w:r>
        <w:r w:rsidR="00650E4D">
          <w:rPr>
            <w:webHidden/>
          </w:rPr>
        </w:r>
        <w:r w:rsidR="00650E4D">
          <w:rPr>
            <w:webHidden/>
          </w:rPr>
          <w:fldChar w:fldCharType="separate"/>
        </w:r>
        <w:r w:rsidR="00650E4D">
          <w:rPr>
            <w:webHidden/>
          </w:rPr>
          <w:t>1</w:t>
        </w:r>
        <w:r w:rsidR="00650E4D">
          <w:rPr>
            <w:webHidden/>
          </w:rPr>
          <w:fldChar w:fldCharType="end"/>
        </w:r>
      </w:hyperlink>
    </w:p>
    <w:p w14:paraId="013AC6E7" w14:textId="77777777" w:rsidR="00650E4D" w:rsidRDefault="00650E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211" w:history="1">
        <w:r w:rsidRPr="00717FE3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7FE3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6ED4A7C" w14:textId="77777777" w:rsidR="00650E4D" w:rsidRDefault="00650E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212" w:history="1">
        <w:r w:rsidRPr="00717FE3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84F443A" w14:textId="77777777" w:rsidR="00650E4D" w:rsidRDefault="00650E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213" w:history="1">
        <w:r w:rsidRPr="00717FE3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3F92775" w14:textId="77777777" w:rsidR="00650E4D" w:rsidRDefault="00650E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214" w:history="1">
        <w:r w:rsidRPr="00717FE3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86B8ACB" w14:textId="77777777" w:rsidR="00650E4D" w:rsidRDefault="00650E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215" w:history="1">
        <w:r w:rsidRPr="00717FE3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0B87F09" w14:textId="77777777" w:rsidR="00650E4D" w:rsidRDefault="00650E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216" w:history="1">
        <w:r w:rsidRPr="00717FE3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7FE3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0EE6EAF" w14:textId="77777777" w:rsidR="00650E4D" w:rsidRDefault="00650E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217" w:history="1">
        <w:r w:rsidRPr="00717FE3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7FE3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619176C" w14:textId="77777777" w:rsidR="00650E4D" w:rsidRDefault="00650E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218" w:history="1">
        <w:r w:rsidRPr="00717FE3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BA480FE" w14:textId="77777777" w:rsidR="00650E4D" w:rsidRDefault="00650E4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9219" w:history="1">
        <w:r w:rsidRPr="00717FE3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0F58CA8" w14:textId="77777777" w:rsidR="00650E4D" w:rsidRDefault="00650E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220" w:history="1">
        <w:r w:rsidRPr="00717FE3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721D097" w14:textId="77777777" w:rsidR="00650E4D" w:rsidRDefault="00650E4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9221" w:history="1">
        <w:r w:rsidRPr="00717FE3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74BF63D" w14:textId="77777777" w:rsidR="00650E4D" w:rsidRDefault="00650E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222" w:history="1">
        <w:r w:rsidRPr="00717FE3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83263A4" w14:textId="77777777" w:rsidR="00650E4D" w:rsidRDefault="00650E4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9223" w:history="1">
        <w:r w:rsidRPr="00717FE3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025707B" w14:textId="77777777" w:rsidR="00650E4D" w:rsidRDefault="00650E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224" w:history="1">
        <w:r w:rsidRPr="00717FE3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758F9B8" w14:textId="77777777" w:rsidR="00650E4D" w:rsidRDefault="00650E4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9225" w:history="1">
        <w:r w:rsidRPr="00717FE3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70FC49" w14:textId="77777777" w:rsidR="00650E4D" w:rsidRDefault="00650E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226" w:history="1">
        <w:r w:rsidRPr="00717FE3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8B3A7D" w14:textId="77777777" w:rsidR="00650E4D" w:rsidRDefault="00650E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227" w:history="1">
        <w:r w:rsidRPr="00717FE3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04F8935" w14:textId="77777777" w:rsidR="00650E4D" w:rsidRDefault="00650E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228" w:history="1">
        <w:r w:rsidRPr="00717FE3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7FE3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4F67C9" w14:textId="77777777" w:rsidR="00650E4D" w:rsidRDefault="00650E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229" w:history="1">
        <w:r w:rsidRPr="00717FE3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F4D3FF9" w14:textId="77777777" w:rsidR="00650E4D" w:rsidRDefault="00650E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230" w:history="1">
        <w:r w:rsidRPr="00717FE3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19BECEA" w14:textId="77777777" w:rsidR="00650E4D" w:rsidRDefault="00650E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231" w:history="1">
        <w:r w:rsidRPr="00717FE3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7FE3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DC9C2C" w14:textId="77777777" w:rsidR="00650E4D" w:rsidRDefault="00650E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232" w:history="1">
        <w:r w:rsidRPr="00717FE3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B6006F8" w14:textId="77777777" w:rsidR="00650E4D" w:rsidRDefault="00650E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233" w:history="1">
        <w:r w:rsidRPr="00717FE3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F840C5" w14:textId="77777777" w:rsidR="00650E4D" w:rsidRDefault="00650E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234" w:history="1">
        <w:r w:rsidRPr="00717FE3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7FE3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7D995E3" w14:textId="77777777" w:rsidR="00650E4D" w:rsidRDefault="00650E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235" w:history="1">
        <w:r w:rsidRPr="00717FE3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1581AE0" w14:textId="77777777" w:rsidR="00650E4D" w:rsidRDefault="00650E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236" w:history="1">
        <w:r w:rsidRPr="00717FE3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C0BF57D" w14:textId="77777777" w:rsidR="00650E4D" w:rsidRDefault="00650E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237" w:history="1">
        <w:r w:rsidRPr="00717FE3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D5AED3" w14:textId="77777777" w:rsidR="00650E4D" w:rsidRDefault="00650E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238" w:history="1">
        <w:r w:rsidRPr="00717FE3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7FE3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DA0BC82" w14:textId="77777777" w:rsidR="00650E4D" w:rsidRDefault="00650E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239" w:history="1">
        <w:r w:rsidRPr="00717FE3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7FE3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A6C7142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D41ED5B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1599210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7598E728" w14:textId="77777777" w:rsidTr="00432A98">
        <w:tc>
          <w:tcPr>
            <w:tcW w:w="2831" w:type="dxa"/>
            <w:shd w:val="clear" w:color="auto" w:fill="E6E6E6"/>
            <w:vAlign w:val="center"/>
          </w:tcPr>
          <w:p w14:paraId="453BA9FA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CF4C792" w14:textId="77777777" w:rsidR="00432A98" w:rsidRDefault="00432A98" w:rsidP="00025AFE">
            <w:bookmarkStart w:id="13" w:name="地理位置"/>
            <w:r>
              <w:t>江苏</w:t>
            </w:r>
            <w:r>
              <w:t>-</w:t>
            </w:r>
            <w:r>
              <w:t>南京</w:t>
            </w:r>
            <w:bookmarkEnd w:id="13"/>
          </w:p>
        </w:tc>
      </w:tr>
      <w:tr w:rsidR="00432A98" w14:paraId="4AFCADDC" w14:textId="77777777" w:rsidTr="00432A98">
        <w:tc>
          <w:tcPr>
            <w:tcW w:w="2831" w:type="dxa"/>
            <w:shd w:val="clear" w:color="auto" w:fill="E6E6E6"/>
            <w:vAlign w:val="center"/>
          </w:tcPr>
          <w:p w14:paraId="05E8CF70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4F6AB05D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3734ABE4" w14:textId="77777777" w:rsidTr="00432A98">
        <w:tc>
          <w:tcPr>
            <w:tcW w:w="2831" w:type="dxa"/>
            <w:shd w:val="clear" w:color="auto" w:fill="E6E6E6"/>
            <w:vAlign w:val="center"/>
          </w:tcPr>
          <w:p w14:paraId="5AA6B51A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87E7AAA" w14:textId="77777777" w:rsidR="00432A98" w:rsidRDefault="00432A98" w:rsidP="00025AFE">
            <w:bookmarkStart w:id="15" w:name="纬度"/>
            <w:r>
              <w:t>32.04</w:t>
            </w:r>
            <w:bookmarkEnd w:id="15"/>
          </w:p>
        </w:tc>
      </w:tr>
      <w:tr w:rsidR="00432A98" w14:paraId="49B950B2" w14:textId="77777777" w:rsidTr="00432A98">
        <w:tc>
          <w:tcPr>
            <w:tcW w:w="2831" w:type="dxa"/>
            <w:shd w:val="clear" w:color="auto" w:fill="E6E6E6"/>
            <w:vAlign w:val="center"/>
          </w:tcPr>
          <w:p w14:paraId="7AB32563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5AE45D2" w14:textId="77777777" w:rsidR="00432A98" w:rsidRDefault="00432A98" w:rsidP="00025AFE">
            <w:bookmarkStart w:id="16" w:name="经度"/>
            <w:r>
              <w:t>118.78</w:t>
            </w:r>
            <w:bookmarkEnd w:id="16"/>
          </w:p>
        </w:tc>
      </w:tr>
      <w:tr w:rsidR="00432A98" w14:paraId="311BE15E" w14:textId="77777777" w:rsidTr="00432A98">
        <w:tc>
          <w:tcPr>
            <w:tcW w:w="2831" w:type="dxa"/>
            <w:shd w:val="clear" w:color="auto" w:fill="E6E6E6"/>
            <w:vAlign w:val="center"/>
          </w:tcPr>
          <w:p w14:paraId="65599A79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987FDAE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542C531A" w14:textId="77777777" w:rsidTr="00432A98">
        <w:tc>
          <w:tcPr>
            <w:tcW w:w="2831" w:type="dxa"/>
            <w:shd w:val="clear" w:color="auto" w:fill="E6E6E6"/>
            <w:vAlign w:val="center"/>
          </w:tcPr>
          <w:p w14:paraId="15A18EDF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71F2AB91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05ACE07A" w14:textId="77777777" w:rsidR="00432A98" w:rsidRDefault="00432A98" w:rsidP="00025AFE"/>
        </w:tc>
      </w:tr>
      <w:tr w:rsidR="00432A98" w14:paraId="3018BD71" w14:textId="77777777" w:rsidTr="00432A98">
        <w:tc>
          <w:tcPr>
            <w:tcW w:w="2831" w:type="dxa"/>
            <w:shd w:val="clear" w:color="auto" w:fill="E6E6E6"/>
            <w:vAlign w:val="center"/>
          </w:tcPr>
          <w:p w14:paraId="437D01C8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2DBA40BB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11820.05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D520F10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5F387F2C" w14:textId="77777777" w:rsidTr="00432A98">
        <w:tc>
          <w:tcPr>
            <w:tcW w:w="2831" w:type="dxa"/>
            <w:shd w:val="clear" w:color="auto" w:fill="E6E6E6"/>
            <w:vAlign w:val="center"/>
          </w:tcPr>
          <w:p w14:paraId="40286FB8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6A52AD40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46.20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00CD4E10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75B5939C" w14:textId="77777777" w:rsidTr="00432A98">
        <w:tc>
          <w:tcPr>
            <w:tcW w:w="2831" w:type="dxa"/>
            <w:shd w:val="clear" w:color="auto" w:fill="E6E6E6"/>
            <w:vAlign w:val="center"/>
          </w:tcPr>
          <w:p w14:paraId="1573A024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0FD34C43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11</w:t>
            </w:r>
            <w:bookmarkEnd w:id="22"/>
          </w:p>
        </w:tc>
        <w:tc>
          <w:tcPr>
            <w:tcW w:w="3395" w:type="dxa"/>
            <w:vAlign w:val="center"/>
          </w:tcPr>
          <w:p w14:paraId="38216F3F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010534BC" w14:textId="77777777" w:rsidTr="00432A98">
        <w:tc>
          <w:tcPr>
            <w:tcW w:w="2831" w:type="dxa"/>
            <w:shd w:val="clear" w:color="auto" w:fill="E6E6E6"/>
            <w:vAlign w:val="center"/>
          </w:tcPr>
          <w:p w14:paraId="51ECABB3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F83DEBF" w14:textId="77777777" w:rsidR="00432A98" w:rsidRDefault="00432A98" w:rsidP="00025AFE">
            <w:bookmarkStart w:id="24" w:name="北向角度"/>
            <w:r>
              <w:t>78</w:t>
            </w:r>
            <w:bookmarkEnd w:id="24"/>
            <w:r>
              <w:t>°</w:t>
            </w:r>
          </w:p>
        </w:tc>
      </w:tr>
    </w:tbl>
    <w:p w14:paraId="3FC4C0C7" w14:textId="77777777" w:rsidR="00467D84" w:rsidRDefault="00CA6DD4" w:rsidP="00070074">
      <w:pPr>
        <w:pStyle w:val="1"/>
      </w:pPr>
      <w:bookmarkStart w:id="25" w:name="_Toc91599211"/>
      <w:r>
        <w:rPr>
          <w:rFonts w:hint="eastAsia"/>
        </w:rPr>
        <w:t>气象</w:t>
      </w:r>
      <w:r>
        <w:t>数据</w:t>
      </w:r>
      <w:bookmarkEnd w:id="25"/>
    </w:p>
    <w:p w14:paraId="7A2459C6" w14:textId="77777777" w:rsidR="00033DE7" w:rsidRDefault="00033DE7" w:rsidP="00033DE7">
      <w:pPr>
        <w:pStyle w:val="2"/>
      </w:pPr>
      <w:bookmarkStart w:id="26" w:name="_Toc91599212"/>
      <w:r>
        <w:rPr>
          <w:rFonts w:hint="eastAsia"/>
        </w:rPr>
        <w:t>气象地点</w:t>
      </w:r>
      <w:bookmarkEnd w:id="26"/>
    </w:p>
    <w:p w14:paraId="5F94F12C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江苏</w:t>
      </w:r>
      <w:r>
        <w:t>-</w:t>
      </w:r>
      <w:r>
        <w:t>南京</w:t>
      </w:r>
      <w:r>
        <w:t xml:space="preserve">, </w:t>
      </w:r>
      <w:r>
        <w:t>《中国建筑热环境分析专用气象数据集》</w:t>
      </w:r>
      <w:bookmarkEnd w:id="27"/>
    </w:p>
    <w:p w14:paraId="6FF502B8" w14:textId="77777777" w:rsidR="00640E36" w:rsidRDefault="009C2673" w:rsidP="00640E36">
      <w:pPr>
        <w:pStyle w:val="2"/>
      </w:pPr>
      <w:bookmarkStart w:id="28" w:name="_Toc91599213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25762F9A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62E9403B" wp14:editId="2951FE16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CEA02" w14:textId="77777777" w:rsidR="00F25477" w:rsidRDefault="00615FD8" w:rsidP="00615FD8">
      <w:pPr>
        <w:pStyle w:val="2"/>
      </w:pPr>
      <w:bookmarkStart w:id="30" w:name="日最小干球温度变化表"/>
      <w:bookmarkStart w:id="31" w:name="_Toc91599214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047A1803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498D65FD" wp14:editId="508E6623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7D0ED" w14:textId="77777777" w:rsidR="00615FD8" w:rsidRDefault="00A71379" w:rsidP="00A71379">
      <w:pPr>
        <w:pStyle w:val="2"/>
      </w:pPr>
      <w:bookmarkStart w:id="33" w:name="_Toc91599215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A3E30" w14:paraId="78F015A9" w14:textId="77777777">
        <w:tc>
          <w:tcPr>
            <w:tcW w:w="1131" w:type="dxa"/>
            <w:shd w:val="clear" w:color="auto" w:fill="E6E6E6"/>
            <w:vAlign w:val="center"/>
          </w:tcPr>
          <w:p w14:paraId="701709E2" w14:textId="77777777" w:rsidR="000A3E30" w:rsidRDefault="007A78D4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EE3119F" w14:textId="77777777" w:rsidR="000A3E30" w:rsidRDefault="007A78D4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27D79B" w14:textId="77777777" w:rsidR="000A3E30" w:rsidRDefault="007A78D4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871CCB" w14:textId="77777777" w:rsidR="000A3E30" w:rsidRDefault="007A78D4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68562A" w14:textId="77777777" w:rsidR="000A3E30" w:rsidRDefault="007A78D4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BE4880" w14:textId="77777777" w:rsidR="000A3E30" w:rsidRDefault="007A78D4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0A3E30" w14:paraId="2E0F21BB" w14:textId="77777777">
        <w:tc>
          <w:tcPr>
            <w:tcW w:w="1131" w:type="dxa"/>
            <w:shd w:val="clear" w:color="auto" w:fill="E6E6E6"/>
            <w:vAlign w:val="center"/>
          </w:tcPr>
          <w:p w14:paraId="2D7BF952" w14:textId="77777777" w:rsidR="000A3E30" w:rsidRDefault="007A78D4">
            <w:r>
              <w:t>最大值</w:t>
            </w:r>
          </w:p>
        </w:tc>
        <w:tc>
          <w:tcPr>
            <w:tcW w:w="1975" w:type="dxa"/>
            <w:vAlign w:val="center"/>
          </w:tcPr>
          <w:p w14:paraId="08187B43" w14:textId="77777777" w:rsidR="000A3E30" w:rsidRDefault="007A78D4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E3D5CDB" w14:textId="77777777" w:rsidR="000A3E30" w:rsidRDefault="007A78D4">
            <w:r>
              <w:t>37.2</w:t>
            </w:r>
          </w:p>
        </w:tc>
        <w:tc>
          <w:tcPr>
            <w:tcW w:w="1556" w:type="dxa"/>
            <w:vAlign w:val="center"/>
          </w:tcPr>
          <w:p w14:paraId="03201B26" w14:textId="77777777" w:rsidR="000A3E30" w:rsidRDefault="007A78D4">
            <w:r>
              <w:t>27.8</w:t>
            </w:r>
          </w:p>
        </w:tc>
        <w:tc>
          <w:tcPr>
            <w:tcW w:w="1556" w:type="dxa"/>
            <w:vAlign w:val="center"/>
          </w:tcPr>
          <w:p w14:paraId="01BE2F44" w14:textId="77777777" w:rsidR="000A3E30" w:rsidRDefault="007A78D4">
            <w:r>
              <w:t>19.7</w:t>
            </w:r>
          </w:p>
        </w:tc>
        <w:tc>
          <w:tcPr>
            <w:tcW w:w="1556" w:type="dxa"/>
            <w:vAlign w:val="center"/>
          </w:tcPr>
          <w:p w14:paraId="7827E87E" w14:textId="77777777" w:rsidR="000A3E30" w:rsidRDefault="007A78D4">
            <w:r>
              <w:t>88.0</w:t>
            </w:r>
          </w:p>
        </w:tc>
      </w:tr>
      <w:tr w:rsidR="000A3E30" w14:paraId="4E4912C8" w14:textId="77777777">
        <w:tc>
          <w:tcPr>
            <w:tcW w:w="1131" w:type="dxa"/>
            <w:shd w:val="clear" w:color="auto" w:fill="E6E6E6"/>
            <w:vAlign w:val="center"/>
          </w:tcPr>
          <w:p w14:paraId="158DCDCA" w14:textId="77777777" w:rsidR="000A3E30" w:rsidRDefault="007A78D4">
            <w:r>
              <w:t>最小值</w:t>
            </w:r>
          </w:p>
        </w:tc>
        <w:tc>
          <w:tcPr>
            <w:tcW w:w="1975" w:type="dxa"/>
            <w:vAlign w:val="center"/>
          </w:tcPr>
          <w:p w14:paraId="7C1C8377" w14:textId="77777777" w:rsidR="000A3E30" w:rsidRDefault="007A78D4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CEC5833" w14:textId="77777777" w:rsidR="000A3E30" w:rsidRDefault="007A78D4">
            <w:r>
              <w:t>-5.6</w:t>
            </w:r>
          </w:p>
        </w:tc>
        <w:tc>
          <w:tcPr>
            <w:tcW w:w="1556" w:type="dxa"/>
            <w:vAlign w:val="center"/>
          </w:tcPr>
          <w:p w14:paraId="420092FD" w14:textId="77777777" w:rsidR="000A3E30" w:rsidRDefault="007A78D4">
            <w:r>
              <w:t>-6.1</w:t>
            </w:r>
          </w:p>
        </w:tc>
        <w:tc>
          <w:tcPr>
            <w:tcW w:w="1556" w:type="dxa"/>
            <w:vAlign w:val="center"/>
          </w:tcPr>
          <w:p w14:paraId="2B13D47F" w14:textId="77777777" w:rsidR="000A3E30" w:rsidRDefault="007A78D4">
            <w:r>
              <w:t>1.9</w:t>
            </w:r>
          </w:p>
        </w:tc>
        <w:tc>
          <w:tcPr>
            <w:tcW w:w="1556" w:type="dxa"/>
            <w:vAlign w:val="center"/>
          </w:tcPr>
          <w:p w14:paraId="32CBC4C9" w14:textId="77777777" w:rsidR="000A3E30" w:rsidRDefault="007A78D4">
            <w:r>
              <w:t>-0.9</w:t>
            </w:r>
          </w:p>
        </w:tc>
      </w:tr>
    </w:tbl>
    <w:p w14:paraId="64627299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2FD33FA9" w14:textId="77777777" w:rsidR="00A71379" w:rsidRDefault="001C5FD8" w:rsidP="000843B1">
      <w:pPr>
        <w:pStyle w:val="1"/>
      </w:pPr>
      <w:bookmarkStart w:id="35" w:name="_Toc91599216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563DF555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21F9ADE6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0291193D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381F3FB" w14:textId="77777777" w:rsidR="00BC2B16" w:rsidRDefault="00BC2B16" w:rsidP="00BC2B16">
      <w:pPr>
        <w:pStyle w:val="1"/>
      </w:pPr>
      <w:bookmarkStart w:id="37" w:name="_Toc91599217"/>
      <w:r>
        <w:rPr>
          <w:rFonts w:hint="eastAsia"/>
        </w:rPr>
        <w:t>围护</w:t>
      </w:r>
      <w:r>
        <w:t>结构</w:t>
      </w:r>
      <w:bookmarkEnd w:id="37"/>
    </w:p>
    <w:p w14:paraId="7B79AE36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1599218"/>
      <w:bookmarkEnd w:id="38"/>
      <w:r>
        <w:rPr>
          <w:kern w:val="2"/>
        </w:rPr>
        <w:t>屋顶构造</w:t>
      </w:r>
      <w:bookmarkEnd w:id="39"/>
    </w:p>
    <w:p w14:paraId="061D5025" w14:textId="77777777" w:rsidR="000A3E30" w:rsidRDefault="007A78D4">
      <w:pPr>
        <w:pStyle w:val="3"/>
        <w:widowControl w:val="0"/>
        <w:rPr>
          <w:kern w:val="2"/>
          <w:szCs w:val="24"/>
        </w:rPr>
      </w:pPr>
      <w:bookmarkStart w:id="40" w:name="_Toc91599219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3E30" w14:paraId="0583131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D985F1A" w14:textId="77777777" w:rsidR="000A3E30" w:rsidRDefault="007A78D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85431C" w14:textId="77777777" w:rsidR="000A3E30" w:rsidRDefault="007A78D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6C5AC6" w14:textId="77777777" w:rsidR="000A3E30" w:rsidRDefault="007A78D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E309FE" w14:textId="77777777" w:rsidR="000A3E30" w:rsidRDefault="007A78D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030142" w14:textId="77777777" w:rsidR="000A3E30" w:rsidRDefault="007A78D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540C5B" w14:textId="77777777" w:rsidR="000A3E30" w:rsidRDefault="007A78D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6ACE8E" w14:textId="77777777" w:rsidR="000A3E30" w:rsidRDefault="007A78D4">
            <w:pPr>
              <w:jc w:val="center"/>
            </w:pPr>
            <w:r>
              <w:t>热惰性指标</w:t>
            </w:r>
          </w:p>
        </w:tc>
      </w:tr>
      <w:tr w:rsidR="000A3E30" w14:paraId="3BF8937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7F928D" w14:textId="77777777" w:rsidR="000A3E30" w:rsidRDefault="000A3E3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25EC1D" w14:textId="77777777" w:rsidR="000A3E30" w:rsidRDefault="007A78D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DFD38E" w14:textId="77777777" w:rsidR="000A3E30" w:rsidRDefault="007A78D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C398D9" w14:textId="77777777" w:rsidR="000A3E30" w:rsidRDefault="007A78D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CB8164" w14:textId="77777777" w:rsidR="000A3E30" w:rsidRDefault="007A78D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2FBAE2" w14:textId="77777777" w:rsidR="000A3E30" w:rsidRDefault="007A78D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215CFA" w14:textId="77777777" w:rsidR="000A3E30" w:rsidRDefault="007A78D4">
            <w:pPr>
              <w:jc w:val="center"/>
            </w:pPr>
            <w:r>
              <w:t>D=R*S</w:t>
            </w:r>
          </w:p>
        </w:tc>
      </w:tr>
      <w:tr w:rsidR="000A3E30" w14:paraId="3AD34DE8" w14:textId="77777777">
        <w:tc>
          <w:tcPr>
            <w:tcW w:w="3345" w:type="dxa"/>
            <w:vAlign w:val="center"/>
          </w:tcPr>
          <w:p w14:paraId="4A3D7832" w14:textId="77777777" w:rsidR="000A3E30" w:rsidRDefault="007A78D4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3338F2B4" w14:textId="77777777" w:rsidR="000A3E30" w:rsidRDefault="007A78D4">
            <w:r>
              <w:t>40</w:t>
            </w:r>
          </w:p>
        </w:tc>
        <w:tc>
          <w:tcPr>
            <w:tcW w:w="1075" w:type="dxa"/>
            <w:vAlign w:val="center"/>
          </w:tcPr>
          <w:p w14:paraId="2AC3A362" w14:textId="77777777" w:rsidR="000A3E30" w:rsidRDefault="007A78D4">
            <w:r>
              <w:t>1.740</w:t>
            </w:r>
          </w:p>
        </w:tc>
        <w:tc>
          <w:tcPr>
            <w:tcW w:w="1075" w:type="dxa"/>
            <w:vAlign w:val="center"/>
          </w:tcPr>
          <w:p w14:paraId="2E5F9EB9" w14:textId="77777777" w:rsidR="000A3E30" w:rsidRDefault="007A78D4">
            <w:r>
              <w:t>17.060</w:t>
            </w:r>
          </w:p>
        </w:tc>
        <w:tc>
          <w:tcPr>
            <w:tcW w:w="848" w:type="dxa"/>
            <w:vAlign w:val="center"/>
          </w:tcPr>
          <w:p w14:paraId="2558FAEC" w14:textId="77777777" w:rsidR="000A3E30" w:rsidRDefault="007A78D4">
            <w:r>
              <w:t>1.10</w:t>
            </w:r>
          </w:p>
        </w:tc>
        <w:tc>
          <w:tcPr>
            <w:tcW w:w="1075" w:type="dxa"/>
            <w:vAlign w:val="center"/>
          </w:tcPr>
          <w:p w14:paraId="619EEFCC" w14:textId="77777777" w:rsidR="000A3E30" w:rsidRDefault="007A78D4">
            <w:r>
              <w:t>0.021</w:t>
            </w:r>
          </w:p>
        </w:tc>
        <w:tc>
          <w:tcPr>
            <w:tcW w:w="1064" w:type="dxa"/>
            <w:vAlign w:val="center"/>
          </w:tcPr>
          <w:p w14:paraId="29624A90" w14:textId="77777777" w:rsidR="000A3E30" w:rsidRDefault="007A78D4">
            <w:r>
              <w:t>0.392</w:t>
            </w:r>
          </w:p>
        </w:tc>
      </w:tr>
      <w:tr w:rsidR="000A3E30" w14:paraId="743D2704" w14:textId="77777777">
        <w:tc>
          <w:tcPr>
            <w:tcW w:w="3345" w:type="dxa"/>
            <w:vAlign w:val="center"/>
          </w:tcPr>
          <w:p w14:paraId="57607DB8" w14:textId="77777777" w:rsidR="000A3E30" w:rsidRDefault="007A78D4">
            <w:r>
              <w:t>保温抹面材料</w:t>
            </w:r>
          </w:p>
        </w:tc>
        <w:tc>
          <w:tcPr>
            <w:tcW w:w="848" w:type="dxa"/>
            <w:vAlign w:val="center"/>
          </w:tcPr>
          <w:p w14:paraId="2BC3DDC7" w14:textId="77777777" w:rsidR="000A3E30" w:rsidRDefault="007A78D4">
            <w:r>
              <w:t>6</w:t>
            </w:r>
          </w:p>
        </w:tc>
        <w:tc>
          <w:tcPr>
            <w:tcW w:w="1075" w:type="dxa"/>
            <w:vAlign w:val="center"/>
          </w:tcPr>
          <w:p w14:paraId="141FDE48" w14:textId="77777777" w:rsidR="000A3E30" w:rsidRDefault="007A78D4">
            <w:r>
              <w:t>0.180</w:t>
            </w:r>
          </w:p>
        </w:tc>
        <w:tc>
          <w:tcPr>
            <w:tcW w:w="1075" w:type="dxa"/>
            <w:vAlign w:val="center"/>
          </w:tcPr>
          <w:p w14:paraId="259F3278" w14:textId="77777777" w:rsidR="000A3E30" w:rsidRDefault="007A78D4">
            <w:r>
              <w:t>2.767</w:t>
            </w:r>
          </w:p>
        </w:tc>
        <w:tc>
          <w:tcPr>
            <w:tcW w:w="848" w:type="dxa"/>
            <w:vAlign w:val="center"/>
          </w:tcPr>
          <w:p w14:paraId="675FF5EA" w14:textId="77777777" w:rsidR="000A3E30" w:rsidRDefault="007A78D4">
            <w:r>
              <w:t>1.00</w:t>
            </w:r>
          </w:p>
        </w:tc>
        <w:tc>
          <w:tcPr>
            <w:tcW w:w="1075" w:type="dxa"/>
            <w:vAlign w:val="center"/>
          </w:tcPr>
          <w:p w14:paraId="676A076B" w14:textId="77777777" w:rsidR="000A3E30" w:rsidRDefault="007A78D4">
            <w:r>
              <w:t>0.033</w:t>
            </w:r>
          </w:p>
        </w:tc>
        <w:tc>
          <w:tcPr>
            <w:tcW w:w="1064" w:type="dxa"/>
            <w:vAlign w:val="center"/>
          </w:tcPr>
          <w:p w14:paraId="69AB85E9" w14:textId="77777777" w:rsidR="000A3E30" w:rsidRDefault="007A78D4">
            <w:r>
              <w:t>0.092</w:t>
            </w:r>
          </w:p>
        </w:tc>
      </w:tr>
      <w:tr w:rsidR="000A3E30" w14:paraId="60DDA2D6" w14:textId="77777777">
        <w:tc>
          <w:tcPr>
            <w:tcW w:w="3345" w:type="dxa"/>
            <w:vAlign w:val="center"/>
          </w:tcPr>
          <w:p w14:paraId="690EA974" w14:textId="77777777" w:rsidR="000A3E30" w:rsidRDefault="007A78D4">
            <w:r>
              <w:t>微孔硅酸钙板</w:t>
            </w:r>
          </w:p>
        </w:tc>
        <w:tc>
          <w:tcPr>
            <w:tcW w:w="848" w:type="dxa"/>
            <w:vAlign w:val="center"/>
          </w:tcPr>
          <w:p w14:paraId="7287C1A5" w14:textId="77777777" w:rsidR="000A3E30" w:rsidRDefault="007A78D4">
            <w:r>
              <w:t>40</w:t>
            </w:r>
          </w:p>
        </w:tc>
        <w:tc>
          <w:tcPr>
            <w:tcW w:w="1075" w:type="dxa"/>
            <w:vAlign w:val="center"/>
          </w:tcPr>
          <w:p w14:paraId="5D1CD678" w14:textId="77777777" w:rsidR="000A3E30" w:rsidRDefault="007A78D4">
            <w:r>
              <w:t>0.065</w:t>
            </w:r>
          </w:p>
        </w:tc>
        <w:tc>
          <w:tcPr>
            <w:tcW w:w="1075" w:type="dxa"/>
            <w:vAlign w:val="center"/>
          </w:tcPr>
          <w:p w14:paraId="365C996E" w14:textId="77777777" w:rsidR="000A3E30" w:rsidRDefault="007A78D4">
            <w:r>
              <w:t>1.261</w:t>
            </w:r>
          </w:p>
        </w:tc>
        <w:tc>
          <w:tcPr>
            <w:tcW w:w="848" w:type="dxa"/>
            <w:vAlign w:val="center"/>
          </w:tcPr>
          <w:p w14:paraId="1976D0A7" w14:textId="77777777" w:rsidR="000A3E30" w:rsidRDefault="007A78D4">
            <w:r>
              <w:t>1.20</w:t>
            </w:r>
          </w:p>
        </w:tc>
        <w:tc>
          <w:tcPr>
            <w:tcW w:w="1075" w:type="dxa"/>
            <w:vAlign w:val="center"/>
          </w:tcPr>
          <w:p w14:paraId="7E2F5947" w14:textId="77777777" w:rsidR="000A3E30" w:rsidRDefault="007A78D4">
            <w:r>
              <w:t>0.513</w:t>
            </w:r>
          </w:p>
        </w:tc>
        <w:tc>
          <w:tcPr>
            <w:tcW w:w="1064" w:type="dxa"/>
            <w:vAlign w:val="center"/>
          </w:tcPr>
          <w:p w14:paraId="7980E4FC" w14:textId="77777777" w:rsidR="000A3E30" w:rsidRDefault="007A78D4">
            <w:r>
              <w:t>0.776</w:t>
            </w:r>
          </w:p>
        </w:tc>
      </w:tr>
      <w:tr w:rsidR="000A3E30" w14:paraId="33F5BB41" w14:textId="77777777">
        <w:tc>
          <w:tcPr>
            <w:tcW w:w="3345" w:type="dxa"/>
            <w:vAlign w:val="center"/>
          </w:tcPr>
          <w:p w14:paraId="31BCDF5C" w14:textId="77777777" w:rsidR="000A3E30" w:rsidRDefault="007A78D4">
            <w:r>
              <w:lastRenderedPageBreak/>
              <w:t>复合材料找坡</w:t>
            </w:r>
          </w:p>
        </w:tc>
        <w:tc>
          <w:tcPr>
            <w:tcW w:w="848" w:type="dxa"/>
            <w:vAlign w:val="center"/>
          </w:tcPr>
          <w:p w14:paraId="35D18A50" w14:textId="77777777" w:rsidR="000A3E30" w:rsidRDefault="007A78D4">
            <w:r>
              <w:t>80</w:t>
            </w:r>
          </w:p>
        </w:tc>
        <w:tc>
          <w:tcPr>
            <w:tcW w:w="1075" w:type="dxa"/>
            <w:vAlign w:val="center"/>
          </w:tcPr>
          <w:p w14:paraId="42B3FA40" w14:textId="77777777" w:rsidR="000A3E30" w:rsidRDefault="007A78D4">
            <w:r>
              <w:t>0.150</w:t>
            </w:r>
          </w:p>
        </w:tc>
        <w:tc>
          <w:tcPr>
            <w:tcW w:w="1075" w:type="dxa"/>
            <w:vAlign w:val="center"/>
          </w:tcPr>
          <w:p w14:paraId="0D944544" w14:textId="77777777" w:rsidR="000A3E30" w:rsidRDefault="007A78D4">
            <w:r>
              <w:t>3.150</w:t>
            </w:r>
          </w:p>
        </w:tc>
        <w:tc>
          <w:tcPr>
            <w:tcW w:w="848" w:type="dxa"/>
            <w:vAlign w:val="center"/>
          </w:tcPr>
          <w:p w14:paraId="0C31F748" w14:textId="77777777" w:rsidR="000A3E30" w:rsidRDefault="007A78D4">
            <w:r>
              <w:t>1.20</w:t>
            </w:r>
          </w:p>
        </w:tc>
        <w:tc>
          <w:tcPr>
            <w:tcW w:w="1075" w:type="dxa"/>
            <w:vAlign w:val="center"/>
          </w:tcPr>
          <w:p w14:paraId="73E833C2" w14:textId="77777777" w:rsidR="000A3E30" w:rsidRDefault="007A78D4">
            <w:r>
              <w:t>0.444</w:t>
            </w:r>
          </w:p>
        </w:tc>
        <w:tc>
          <w:tcPr>
            <w:tcW w:w="1064" w:type="dxa"/>
            <w:vAlign w:val="center"/>
          </w:tcPr>
          <w:p w14:paraId="2E1698EE" w14:textId="77777777" w:rsidR="000A3E30" w:rsidRDefault="007A78D4">
            <w:r>
              <w:t>1.680</w:t>
            </w:r>
          </w:p>
        </w:tc>
      </w:tr>
      <w:tr w:rsidR="000A3E30" w14:paraId="246FC4C1" w14:textId="77777777">
        <w:tc>
          <w:tcPr>
            <w:tcW w:w="3345" w:type="dxa"/>
            <w:vAlign w:val="center"/>
          </w:tcPr>
          <w:p w14:paraId="751D6974" w14:textId="77777777" w:rsidR="000A3E30" w:rsidRDefault="007A78D4">
            <w:r>
              <w:t>现浇混凝土屋面板</w:t>
            </w:r>
          </w:p>
        </w:tc>
        <w:tc>
          <w:tcPr>
            <w:tcW w:w="848" w:type="dxa"/>
            <w:vAlign w:val="center"/>
          </w:tcPr>
          <w:p w14:paraId="046373DE" w14:textId="77777777" w:rsidR="000A3E30" w:rsidRDefault="007A78D4">
            <w:r>
              <w:t>120</w:t>
            </w:r>
          </w:p>
        </w:tc>
        <w:tc>
          <w:tcPr>
            <w:tcW w:w="1075" w:type="dxa"/>
            <w:vAlign w:val="center"/>
          </w:tcPr>
          <w:p w14:paraId="7660AE56" w14:textId="77777777" w:rsidR="000A3E30" w:rsidRDefault="007A78D4">
            <w:r>
              <w:t>1.740</w:t>
            </w:r>
          </w:p>
        </w:tc>
        <w:tc>
          <w:tcPr>
            <w:tcW w:w="1075" w:type="dxa"/>
            <w:vAlign w:val="center"/>
          </w:tcPr>
          <w:p w14:paraId="760D1D43" w14:textId="77777777" w:rsidR="000A3E30" w:rsidRDefault="007A78D4">
            <w:r>
              <w:t>17.060</w:t>
            </w:r>
          </w:p>
        </w:tc>
        <w:tc>
          <w:tcPr>
            <w:tcW w:w="848" w:type="dxa"/>
            <w:vAlign w:val="center"/>
          </w:tcPr>
          <w:p w14:paraId="702895A3" w14:textId="77777777" w:rsidR="000A3E30" w:rsidRDefault="007A78D4">
            <w:r>
              <w:t>1.00</w:t>
            </w:r>
          </w:p>
        </w:tc>
        <w:tc>
          <w:tcPr>
            <w:tcW w:w="1075" w:type="dxa"/>
            <w:vAlign w:val="center"/>
          </w:tcPr>
          <w:p w14:paraId="6001899F" w14:textId="77777777" w:rsidR="000A3E30" w:rsidRDefault="007A78D4">
            <w:r>
              <w:t>0.069</w:t>
            </w:r>
          </w:p>
        </w:tc>
        <w:tc>
          <w:tcPr>
            <w:tcW w:w="1064" w:type="dxa"/>
            <w:vAlign w:val="center"/>
          </w:tcPr>
          <w:p w14:paraId="360978E5" w14:textId="77777777" w:rsidR="000A3E30" w:rsidRDefault="007A78D4">
            <w:r>
              <w:t>1.177</w:t>
            </w:r>
          </w:p>
        </w:tc>
      </w:tr>
      <w:tr w:rsidR="000A3E30" w14:paraId="1B03D1CF" w14:textId="77777777">
        <w:tc>
          <w:tcPr>
            <w:tcW w:w="3345" w:type="dxa"/>
            <w:vAlign w:val="center"/>
          </w:tcPr>
          <w:p w14:paraId="6EDBF89A" w14:textId="77777777" w:rsidR="000A3E30" w:rsidRDefault="007A78D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7DD19A5" w14:textId="77777777" w:rsidR="000A3E30" w:rsidRDefault="007A78D4">
            <w:r>
              <w:t>286</w:t>
            </w:r>
          </w:p>
        </w:tc>
        <w:tc>
          <w:tcPr>
            <w:tcW w:w="1075" w:type="dxa"/>
            <w:vAlign w:val="center"/>
          </w:tcPr>
          <w:p w14:paraId="482D7F6B" w14:textId="77777777" w:rsidR="000A3E30" w:rsidRDefault="007A78D4">
            <w:r>
              <w:t>－</w:t>
            </w:r>
          </w:p>
        </w:tc>
        <w:tc>
          <w:tcPr>
            <w:tcW w:w="1075" w:type="dxa"/>
            <w:vAlign w:val="center"/>
          </w:tcPr>
          <w:p w14:paraId="147E19B8" w14:textId="77777777" w:rsidR="000A3E30" w:rsidRDefault="007A78D4">
            <w:r>
              <w:t>－</w:t>
            </w:r>
          </w:p>
        </w:tc>
        <w:tc>
          <w:tcPr>
            <w:tcW w:w="848" w:type="dxa"/>
            <w:vAlign w:val="center"/>
          </w:tcPr>
          <w:p w14:paraId="44AD6642" w14:textId="77777777" w:rsidR="000A3E30" w:rsidRDefault="007A78D4">
            <w:r>
              <w:t>－</w:t>
            </w:r>
          </w:p>
        </w:tc>
        <w:tc>
          <w:tcPr>
            <w:tcW w:w="1075" w:type="dxa"/>
            <w:vAlign w:val="center"/>
          </w:tcPr>
          <w:p w14:paraId="4B38D794" w14:textId="77777777" w:rsidR="000A3E30" w:rsidRDefault="007A78D4">
            <w:r>
              <w:t>1.080</w:t>
            </w:r>
          </w:p>
        </w:tc>
        <w:tc>
          <w:tcPr>
            <w:tcW w:w="1064" w:type="dxa"/>
            <w:vAlign w:val="center"/>
          </w:tcPr>
          <w:p w14:paraId="5EB32E4B" w14:textId="77777777" w:rsidR="000A3E30" w:rsidRDefault="007A78D4">
            <w:r>
              <w:t>4.117</w:t>
            </w:r>
          </w:p>
        </w:tc>
      </w:tr>
      <w:tr w:rsidR="000A3E30" w14:paraId="366329CE" w14:textId="77777777">
        <w:tc>
          <w:tcPr>
            <w:tcW w:w="3345" w:type="dxa"/>
            <w:shd w:val="clear" w:color="auto" w:fill="E6E6E6"/>
            <w:vAlign w:val="center"/>
          </w:tcPr>
          <w:p w14:paraId="7C94AE83" w14:textId="77777777" w:rsidR="000A3E30" w:rsidRDefault="007A78D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EF7E042" w14:textId="77777777" w:rsidR="000A3E30" w:rsidRDefault="007A78D4">
            <w:pPr>
              <w:jc w:val="center"/>
            </w:pPr>
            <w:r>
              <w:t>0.75</w:t>
            </w:r>
          </w:p>
        </w:tc>
      </w:tr>
      <w:tr w:rsidR="000A3E30" w14:paraId="32A3A304" w14:textId="77777777">
        <w:tc>
          <w:tcPr>
            <w:tcW w:w="3345" w:type="dxa"/>
            <w:shd w:val="clear" w:color="auto" w:fill="E6E6E6"/>
            <w:vAlign w:val="center"/>
          </w:tcPr>
          <w:p w14:paraId="154797FC" w14:textId="77777777" w:rsidR="000A3E30" w:rsidRDefault="007A78D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69E5158" w14:textId="77777777" w:rsidR="000A3E30" w:rsidRDefault="007A78D4">
            <w:pPr>
              <w:jc w:val="center"/>
            </w:pPr>
            <w:r>
              <w:t>0.81</w:t>
            </w:r>
          </w:p>
        </w:tc>
      </w:tr>
      <w:tr w:rsidR="000A3E30" w14:paraId="30F4872B" w14:textId="77777777">
        <w:tc>
          <w:tcPr>
            <w:tcW w:w="3345" w:type="dxa"/>
            <w:shd w:val="clear" w:color="auto" w:fill="E6E6E6"/>
            <w:vAlign w:val="center"/>
          </w:tcPr>
          <w:p w14:paraId="4AB1A8A5" w14:textId="77777777" w:rsidR="000A3E30" w:rsidRDefault="007A78D4">
            <w:r>
              <w:t>数据来源</w:t>
            </w:r>
          </w:p>
        </w:tc>
        <w:tc>
          <w:tcPr>
            <w:tcW w:w="5985" w:type="dxa"/>
            <w:gridSpan w:val="6"/>
          </w:tcPr>
          <w:p w14:paraId="1C9F93C4" w14:textId="77777777" w:rsidR="000A3E30" w:rsidRDefault="007A78D4">
            <w:pPr>
              <w:jc w:val="center"/>
            </w:pPr>
            <w:r>
              <w:t>浙江居住</w:t>
            </w:r>
            <w:r>
              <w:t>DB33-1015-2003</w:t>
            </w:r>
            <w:r>
              <w:t>第</w:t>
            </w:r>
            <w:r>
              <w:t>42</w:t>
            </w:r>
            <w:r>
              <w:t>页</w:t>
            </w:r>
          </w:p>
        </w:tc>
      </w:tr>
    </w:tbl>
    <w:p w14:paraId="2FF2429B" w14:textId="77777777" w:rsidR="000A3E30" w:rsidRDefault="007A78D4">
      <w:pPr>
        <w:pStyle w:val="2"/>
        <w:widowControl w:val="0"/>
        <w:rPr>
          <w:kern w:val="2"/>
        </w:rPr>
      </w:pPr>
      <w:bookmarkStart w:id="41" w:name="_Toc91599220"/>
      <w:r>
        <w:rPr>
          <w:kern w:val="2"/>
        </w:rPr>
        <w:t>外墙构造</w:t>
      </w:r>
      <w:bookmarkEnd w:id="41"/>
    </w:p>
    <w:p w14:paraId="7BF200CF" w14:textId="77777777" w:rsidR="000A3E30" w:rsidRDefault="007A78D4">
      <w:pPr>
        <w:pStyle w:val="3"/>
        <w:widowControl w:val="0"/>
        <w:rPr>
          <w:kern w:val="2"/>
          <w:szCs w:val="24"/>
        </w:rPr>
      </w:pPr>
      <w:bookmarkStart w:id="42" w:name="_Toc91599221"/>
      <w:r>
        <w:rPr>
          <w:kern w:val="2"/>
          <w:szCs w:val="24"/>
        </w:rPr>
        <w:t>热桥梁构造一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3E30" w14:paraId="74E9E0A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E15F080" w14:textId="77777777" w:rsidR="000A3E30" w:rsidRDefault="007A78D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B8162B" w14:textId="77777777" w:rsidR="000A3E30" w:rsidRDefault="007A78D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376E41" w14:textId="77777777" w:rsidR="000A3E30" w:rsidRDefault="007A78D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8D6632" w14:textId="77777777" w:rsidR="000A3E30" w:rsidRDefault="007A78D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963095" w14:textId="77777777" w:rsidR="000A3E30" w:rsidRDefault="007A78D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D2993D" w14:textId="77777777" w:rsidR="000A3E30" w:rsidRDefault="007A78D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4DB372" w14:textId="77777777" w:rsidR="000A3E30" w:rsidRDefault="007A78D4">
            <w:pPr>
              <w:jc w:val="center"/>
            </w:pPr>
            <w:r>
              <w:t>热惰性指标</w:t>
            </w:r>
          </w:p>
        </w:tc>
      </w:tr>
      <w:tr w:rsidR="000A3E30" w14:paraId="663575D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B5D1288" w14:textId="77777777" w:rsidR="000A3E30" w:rsidRDefault="000A3E3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9CC28C" w14:textId="77777777" w:rsidR="000A3E30" w:rsidRDefault="007A78D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E05837" w14:textId="77777777" w:rsidR="000A3E30" w:rsidRDefault="007A78D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A50A47" w14:textId="77777777" w:rsidR="000A3E30" w:rsidRDefault="007A78D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880688" w14:textId="77777777" w:rsidR="000A3E30" w:rsidRDefault="007A78D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6F66DA" w14:textId="77777777" w:rsidR="000A3E30" w:rsidRDefault="007A78D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C96BB2" w14:textId="77777777" w:rsidR="000A3E30" w:rsidRDefault="007A78D4">
            <w:pPr>
              <w:jc w:val="center"/>
            </w:pPr>
            <w:r>
              <w:t>D=R*S</w:t>
            </w:r>
          </w:p>
        </w:tc>
      </w:tr>
      <w:tr w:rsidR="000A3E30" w14:paraId="4E301C1F" w14:textId="77777777">
        <w:tc>
          <w:tcPr>
            <w:tcW w:w="3345" w:type="dxa"/>
            <w:vAlign w:val="center"/>
          </w:tcPr>
          <w:p w14:paraId="2BF686CF" w14:textId="77777777" w:rsidR="000A3E30" w:rsidRDefault="007A78D4">
            <w:r>
              <w:t>水泥砂浆</w:t>
            </w:r>
          </w:p>
        </w:tc>
        <w:tc>
          <w:tcPr>
            <w:tcW w:w="848" w:type="dxa"/>
            <w:vAlign w:val="center"/>
          </w:tcPr>
          <w:p w14:paraId="2B9E748A" w14:textId="77777777" w:rsidR="000A3E30" w:rsidRDefault="007A78D4">
            <w:r>
              <w:t>20</w:t>
            </w:r>
          </w:p>
        </w:tc>
        <w:tc>
          <w:tcPr>
            <w:tcW w:w="1075" w:type="dxa"/>
            <w:vAlign w:val="center"/>
          </w:tcPr>
          <w:p w14:paraId="78E99497" w14:textId="77777777" w:rsidR="000A3E30" w:rsidRDefault="007A78D4">
            <w:r>
              <w:t>0.930</w:t>
            </w:r>
          </w:p>
        </w:tc>
        <w:tc>
          <w:tcPr>
            <w:tcW w:w="1075" w:type="dxa"/>
            <w:vAlign w:val="center"/>
          </w:tcPr>
          <w:p w14:paraId="33F6697B" w14:textId="77777777" w:rsidR="000A3E30" w:rsidRDefault="007A78D4">
            <w:r>
              <w:t>11.370</w:t>
            </w:r>
          </w:p>
        </w:tc>
        <w:tc>
          <w:tcPr>
            <w:tcW w:w="848" w:type="dxa"/>
            <w:vAlign w:val="center"/>
          </w:tcPr>
          <w:p w14:paraId="0F395AA5" w14:textId="77777777" w:rsidR="000A3E30" w:rsidRDefault="007A78D4">
            <w:r>
              <w:t>1.00</w:t>
            </w:r>
          </w:p>
        </w:tc>
        <w:tc>
          <w:tcPr>
            <w:tcW w:w="1075" w:type="dxa"/>
            <w:vAlign w:val="center"/>
          </w:tcPr>
          <w:p w14:paraId="26571FF2" w14:textId="77777777" w:rsidR="000A3E30" w:rsidRDefault="007A78D4">
            <w:r>
              <w:t>0.022</w:t>
            </w:r>
          </w:p>
        </w:tc>
        <w:tc>
          <w:tcPr>
            <w:tcW w:w="1064" w:type="dxa"/>
            <w:vAlign w:val="center"/>
          </w:tcPr>
          <w:p w14:paraId="77713CA2" w14:textId="77777777" w:rsidR="000A3E30" w:rsidRDefault="007A78D4">
            <w:r>
              <w:t>0.245</w:t>
            </w:r>
          </w:p>
        </w:tc>
      </w:tr>
      <w:tr w:rsidR="000A3E30" w14:paraId="00212DC5" w14:textId="77777777">
        <w:tc>
          <w:tcPr>
            <w:tcW w:w="3345" w:type="dxa"/>
            <w:vAlign w:val="center"/>
          </w:tcPr>
          <w:p w14:paraId="26B3A21C" w14:textId="77777777" w:rsidR="000A3E30" w:rsidRDefault="007A78D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45EE5A3" w14:textId="77777777" w:rsidR="000A3E30" w:rsidRDefault="007A78D4">
            <w:r>
              <w:t>20</w:t>
            </w:r>
          </w:p>
        </w:tc>
        <w:tc>
          <w:tcPr>
            <w:tcW w:w="1075" w:type="dxa"/>
            <w:vAlign w:val="center"/>
          </w:tcPr>
          <w:p w14:paraId="579C7368" w14:textId="77777777" w:rsidR="000A3E30" w:rsidRDefault="007A78D4">
            <w:r>
              <w:t>0.030</w:t>
            </w:r>
          </w:p>
        </w:tc>
        <w:tc>
          <w:tcPr>
            <w:tcW w:w="1075" w:type="dxa"/>
            <w:vAlign w:val="center"/>
          </w:tcPr>
          <w:p w14:paraId="28044AC7" w14:textId="77777777" w:rsidR="000A3E30" w:rsidRDefault="007A78D4">
            <w:r>
              <w:t>0.340</w:t>
            </w:r>
          </w:p>
        </w:tc>
        <w:tc>
          <w:tcPr>
            <w:tcW w:w="848" w:type="dxa"/>
            <w:vAlign w:val="center"/>
          </w:tcPr>
          <w:p w14:paraId="47B580A5" w14:textId="77777777" w:rsidR="000A3E30" w:rsidRDefault="007A78D4">
            <w:r>
              <w:t>1.20</w:t>
            </w:r>
          </w:p>
        </w:tc>
        <w:tc>
          <w:tcPr>
            <w:tcW w:w="1075" w:type="dxa"/>
            <w:vAlign w:val="center"/>
          </w:tcPr>
          <w:p w14:paraId="1915174E" w14:textId="77777777" w:rsidR="000A3E30" w:rsidRDefault="007A78D4">
            <w:r>
              <w:t>0.556</w:t>
            </w:r>
          </w:p>
        </w:tc>
        <w:tc>
          <w:tcPr>
            <w:tcW w:w="1064" w:type="dxa"/>
            <w:vAlign w:val="center"/>
          </w:tcPr>
          <w:p w14:paraId="592BCB40" w14:textId="77777777" w:rsidR="000A3E30" w:rsidRDefault="007A78D4">
            <w:r>
              <w:t>0.227</w:t>
            </w:r>
          </w:p>
        </w:tc>
      </w:tr>
      <w:tr w:rsidR="000A3E30" w14:paraId="4F353686" w14:textId="77777777">
        <w:tc>
          <w:tcPr>
            <w:tcW w:w="3345" w:type="dxa"/>
            <w:vAlign w:val="center"/>
          </w:tcPr>
          <w:p w14:paraId="13E5980A" w14:textId="77777777" w:rsidR="000A3E30" w:rsidRDefault="007A78D4">
            <w:r>
              <w:t>水泥砂浆</w:t>
            </w:r>
          </w:p>
        </w:tc>
        <w:tc>
          <w:tcPr>
            <w:tcW w:w="848" w:type="dxa"/>
            <w:vAlign w:val="center"/>
          </w:tcPr>
          <w:p w14:paraId="6A067752" w14:textId="77777777" w:rsidR="000A3E30" w:rsidRDefault="007A78D4">
            <w:r>
              <w:t>20</w:t>
            </w:r>
          </w:p>
        </w:tc>
        <w:tc>
          <w:tcPr>
            <w:tcW w:w="1075" w:type="dxa"/>
            <w:vAlign w:val="center"/>
          </w:tcPr>
          <w:p w14:paraId="151C7C22" w14:textId="77777777" w:rsidR="000A3E30" w:rsidRDefault="007A78D4">
            <w:r>
              <w:t>0.930</w:t>
            </w:r>
          </w:p>
        </w:tc>
        <w:tc>
          <w:tcPr>
            <w:tcW w:w="1075" w:type="dxa"/>
            <w:vAlign w:val="center"/>
          </w:tcPr>
          <w:p w14:paraId="00D2ED43" w14:textId="77777777" w:rsidR="000A3E30" w:rsidRDefault="007A78D4">
            <w:r>
              <w:t>11.370</w:t>
            </w:r>
          </w:p>
        </w:tc>
        <w:tc>
          <w:tcPr>
            <w:tcW w:w="848" w:type="dxa"/>
            <w:vAlign w:val="center"/>
          </w:tcPr>
          <w:p w14:paraId="36E4CCB3" w14:textId="77777777" w:rsidR="000A3E30" w:rsidRDefault="007A78D4">
            <w:r>
              <w:t>1.00</w:t>
            </w:r>
          </w:p>
        </w:tc>
        <w:tc>
          <w:tcPr>
            <w:tcW w:w="1075" w:type="dxa"/>
            <w:vAlign w:val="center"/>
          </w:tcPr>
          <w:p w14:paraId="028DD310" w14:textId="77777777" w:rsidR="000A3E30" w:rsidRDefault="007A78D4">
            <w:r>
              <w:t>0.022</w:t>
            </w:r>
          </w:p>
        </w:tc>
        <w:tc>
          <w:tcPr>
            <w:tcW w:w="1064" w:type="dxa"/>
            <w:vAlign w:val="center"/>
          </w:tcPr>
          <w:p w14:paraId="15E6B833" w14:textId="77777777" w:rsidR="000A3E30" w:rsidRDefault="007A78D4">
            <w:r>
              <w:t>0.245</w:t>
            </w:r>
          </w:p>
        </w:tc>
      </w:tr>
      <w:tr w:rsidR="000A3E30" w14:paraId="39B644DC" w14:textId="77777777">
        <w:tc>
          <w:tcPr>
            <w:tcW w:w="3345" w:type="dxa"/>
            <w:vAlign w:val="center"/>
          </w:tcPr>
          <w:p w14:paraId="477993C9" w14:textId="77777777" w:rsidR="000A3E30" w:rsidRDefault="007A78D4">
            <w:r>
              <w:t>钢筋混凝土</w:t>
            </w:r>
          </w:p>
        </w:tc>
        <w:tc>
          <w:tcPr>
            <w:tcW w:w="848" w:type="dxa"/>
            <w:vAlign w:val="center"/>
          </w:tcPr>
          <w:p w14:paraId="1E276F72" w14:textId="77777777" w:rsidR="000A3E30" w:rsidRDefault="007A78D4">
            <w:r>
              <w:t>200</w:t>
            </w:r>
          </w:p>
        </w:tc>
        <w:tc>
          <w:tcPr>
            <w:tcW w:w="1075" w:type="dxa"/>
            <w:vAlign w:val="center"/>
          </w:tcPr>
          <w:p w14:paraId="69EB31B1" w14:textId="77777777" w:rsidR="000A3E30" w:rsidRDefault="007A78D4">
            <w:r>
              <w:t>1.740</w:t>
            </w:r>
          </w:p>
        </w:tc>
        <w:tc>
          <w:tcPr>
            <w:tcW w:w="1075" w:type="dxa"/>
            <w:vAlign w:val="center"/>
          </w:tcPr>
          <w:p w14:paraId="7EDE45DD" w14:textId="77777777" w:rsidR="000A3E30" w:rsidRDefault="007A78D4">
            <w:r>
              <w:t>17.200</w:t>
            </w:r>
          </w:p>
        </w:tc>
        <w:tc>
          <w:tcPr>
            <w:tcW w:w="848" w:type="dxa"/>
            <w:vAlign w:val="center"/>
          </w:tcPr>
          <w:p w14:paraId="302B2513" w14:textId="77777777" w:rsidR="000A3E30" w:rsidRDefault="007A78D4">
            <w:r>
              <w:t>1.00</w:t>
            </w:r>
          </w:p>
        </w:tc>
        <w:tc>
          <w:tcPr>
            <w:tcW w:w="1075" w:type="dxa"/>
            <w:vAlign w:val="center"/>
          </w:tcPr>
          <w:p w14:paraId="023A1210" w14:textId="77777777" w:rsidR="000A3E30" w:rsidRDefault="007A78D4">
            <w:r>
              <w:t>0.115</w:t>
            </w:r>
          </w:p>
        </w:tc>
        <w:tc>
          <w:tcPr>
            <w:tcW w:w="1064" w:type="dxa"/>
            <w:vAlign w:val="center"/>
          </w:tcPr>
          <w:p w14:paraId="08D3A038" w14:textId="77777777" w:rsidR="000A3E30" w:rsidRDefault="007A78D4">
            <w:r>
              <w:t>1.977</w:t>
            </w:r>
          </w:p>
        </w:tc>
      </w:tr>
      <w:tr w:rsidR="000A3E30" w14:paraId="7A25E208" w14:textId="77777777">
        <w:tc>
          <w:tcPr>
            <w:tcW w:w="3345" w:type="dxa"/>
            <w:vAlign w:val="center"/>
          </w:tcPr>
          <w:p w14:paraId="207C8574" w14:textId="77777777" w:rsidR="000A3E30" w:rsidRDefault="007A78D4">
            <w:r>
              <w:t>石灰砂浆</w:t>
            </w:r>
          </w:p>
        </w:tc>
        <w:tc>
          <w:tcPr>
            <w:tcW w:w="848" w:type="dxa"/>
            <w:vAlign w:val="center"/>
          </w:tcPr>
          <w:p w14:paraId="64188004" w14:textId="77777777" w:rsidR="000A3E30" w:rsidRDefault="007A78D4">
            <w:r>
              <w:t>20</w:t>
            </w:r>
          </w:p>
        </w:tc>
        <w:tc>
          <w:tcPr>
            <w:tcW w:w="1075" w:type="dxa"/>
            <w:vAlign w:val="center"/>
          </w:tcPr>
          <w:p w14:paraId="1AF4013B" w14:textId="77777777" w:rsidR="000A3E30" w:rsidRDefault="007A78D4">
            <w:r>
              <w:t>0.810</w:t>
            </w:r>
          </w:p>
        </w:tc>
        <w:tc>
          <w:tcPr>
            <w:tcW w:w="1075" w:type="dxa"/>
            <w:vAlign w:val="center"/>
          </w:tcPr>
          <w:p w14:paraId="1DDFFDDE" w14:textId="77777777" w:rsidR="000A3E30" w:rsidRDefault="007A78D4">
            <w:r>
              <w:t>10.070</w:t>
            </w:r>
          </w:p>
        </w:tc>
        <w:tc>
          <w:tcPr>
            <w:tcW w:w="848" w:type="dxa"/>
            <w:vAlign w:val="center"/>
          </w:tcPr>
          <w:p w14:paraId="351AE16D" w14:textId="77777777" w:rsidR="000A3E30" w:rsidRDefault="007A78D4">
            <w:r>
              <w:t>1.00</w:t>
            </w:r>
          </w:p>
        </w:tc>
        <w:tc>
          <w:tcPr>
            <w:tcW w:w="1075" w:type="dxa"/>
            <w:vAlign w:val="center"/>
          </w:tcPr>
          <w:p w14:paraId="6346D9C7" w14:textId="77777777" w:rsidR="000A3E30" w:rsidRDefault="007A78D4">
            <w:r>
              <w:t>0.025</w:t>
            </w:r>
          </w:p>
        </w:tc>
        <w:tc>
          <w:tcPr>
            <w:tcW w:w="1064" w:type="dxa"/>
            <w:vAlign w:val="center"/>
          </w:tcPr>
          <w:p w14:paraId="301D9690" w14:textId="77777777" w:rsidR="000A3E30" w:rsidRDefault="007A78D4">
            <w:r>
              <w:t>0.249</w:t>
            </w:r>
          </w:p>
        </w:tc>
      </w:tr>
      <w:tr w:rsidR="000A3E30" w14:paraId="33CBC266" w14:textId="77777777">
        <w:tc>
          <w:tcPr>
            <w:tcW w:w="3345" w:type="dxa"/>
            <w:vAlign w:val="center"/>
          </w:tcPr>
          <w:p w14:paraId="1A5D574D" w14:textId="77777777" w:rsidR="000A3E30" w:rsidRDefault="007A78D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9EAEB55" w14:textId="77777777" w:rsidR="000A3E30" w:rsidRDefault="007A78D4">
            <w:r>
              <w:t>280</w:t>
            </w:r>
          </w:p>
        </w:tc>
        <w:tc>
          <w:tcPr>
            <w:tcW w:w="1075" w:type="dxa"/>
            <w:vAlign w:val="center"/>
          </w:tcPr>
          <w:p w14:paraId="1452E4DD" w14:textId="77777777" w:rsidR="000A3E30" w:rsidRDefault="007A78D4">
            <w:r>
              <w:t>－</w:t>
            </w:r>
          </w:p>
        </w:tc>
        <w:tc>
          <w:tcPr>
            <w:tcW w:w="1075" w:type="dxa"/>
            <w:vAlign w:val="center"/>
          </w:tcPr>
          <w:p w14:paraId="4B22A29D" w14:textId="77777777" w:rsidR="000A3E30" w:rsidRDefault="007A78D4">
            <w:r>
              <w:t>－</w:t>
            </w:r>
          </w:p>
        </w:tc>
        <w:tc>
          <w:tcPr>
            <w:tcW w:w="848" w:type="dxa"/>
            <w:vAlign w:val="center"/>
          </w:tcPr>
          <w:p w14:paraId="0AC540F2" w14:textId="77777777" w:rsidR="000A3E30" w:rsidRDefault="007A78D4">
            <w:r>
              <w:t>－</w:t>
            </w:r>
          </w:p>
        </w:tc>
        <w:tc>
          <w:tcPr>
            <w:tcW w:w="1075" w:type="dxa"/>
            <w:vAlign w:val="center"/>
          </w:tcPr>
          <w:p w14:paraId="4C594A92" w14:textId="77777777" w:rsidR="000A3E30" w:rsidRDefault="007A78D4">
            <w:r>
              <w:t>0.738</w:t>
            </w:r>
          </w:p>
        </w:tc>
        <w:tc>
          <w:tcPr>
            <w:tcW w:w="1064" w:type="dxa"/>
            <w:vAlign w:val="center"/>
          </w:tcPr>
          <w:p w14:paraId="188EA7E5" w14:textId="77777777" w:rsidR="000A3E30" w:rsidRDefault="007A78D4">
            <w:r>
              <w:t>2.941</w:t>
            </w:r>
          </w:p>
        </w:tc>
      </w:tr>
      <w:tr w:rsidR="000A3E30" w14:paraId="00DC94A3" w14:textId="77777777">
        <w:tc>
          <w:tcPr>
            <w:tcW w:w="3345" w:type="dxa"/>
            <w:shd w:val="clear" w:color="auto" w:fill="E6E6E6"/>
            <w:vAlign w:val="center"/>
          </w:tcPr>
          <w:p w14:paraId="2AEDA477" w14:textId="77777777" w:rsidR="000A3E30" w:rsidRDefault="007A78D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9CB21CC" w14:textId="77777777" w:rsidR="000A3E30" w:rsidRDefault="007A78D4">
            <w:pPr>
              <w:jc w:val="center"/>
            </w:pPr>
            <w:r>
              <w:t>0.75</w:t>
            </w:r>
          </w:p>
        </w:tc>
      </w:tr>
      <w:tr w:rsidR="000A3E30" w14:paraId="5019A5D7" w14:textId="77777777">
        <w:tc>
          <w:tcPr>
            <w:tcW w:w="3345" w:type="dxa"/>
            <w:shd w:val="clear" w:color="auto" w:fill="E6E6E6"/>
            <w:vAlign w:val="center"/>
          </w:tcPr>
          <w:p w14:paraId="293ED8B4" w14:textId="77777777" w:rsidR="000A3E30" w:rsidRDefault="007A78D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B0C40AA" w14:textId="77777777" w:rsidR="000A3E30" w:rsidRDefault="007A78D4">
            <w:pPr>
              <w:jc w:val="center"/>
            </w:pPr>
            <w:r>
              <w:t>1.13</w:t>
            </w:r>
          </w:p>
        </w:tc>
      </w:tr>
    </w:tbl>
    <w:p w14:paraId="02FC16E1" w14:textId="77777777" w:rsidR="000A3E30" w:rsidRDefault="007A78D4">
      <w:pPr>
        <w:pStyle w:val="2"/>
        <w:widowControl w:val="0"/>
        <w:rPr>
          <w:kern w:val="2"/>
        </w:rPr>
      </w:pPr>
      <w:bookmarkStart w:id="43" w:name="_Toc91599222"/>
      <w:r>
        <w:rPr>
          <w:kern w:val="2"/>
        </w:rPr>
        <w:t>挑空楼板构造</w:t>
      </w:r>
      <w:bookmarkEnd w:id="43"/>
    </w:p>
    <w:p w14:paraId="1C066D30" w14:textId="77777777" w:rsidR="000A3E30" w:rsidRDefault="007A78D4">
      <w:pPr>
        <w:pStyle w:val="3"/>
        <w:widowControl w:val="0"/>
        <w:rPr>
          <w:kern w:val="2"/>
          <w:szCs w:val="24"/>
        </w:rPr>
      </w:pPr>
      <w:bookmarkStart w:id="44" w:name="_Toc91599223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3E30" w14:paraId="59193A9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D978DCD" w14:textId="77777777" w:rsidR="000A3E30" w:rsidRDefault="007A78D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27C743" w14:textId="77777777" w:rsidR="000A3E30" w:rsidRDefault="007A78D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1454B7" w14:textId="77777777" w:rsidR="000A3E30" w:rsidRDefault="007A78D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02E898" w14:textId="77777777" w:rsidR="000A3E30" w:rsidRDefault="007A78D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A1C936" w14:textId="77777777" w:rsidR="000A3E30" w:rsidRDefault="007A78D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B10D17" w14:textId="77777777" w:rsidR="000A3E30" w:rsidRDefault="007A78D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4FD131" w14:textId="77777777" w:rsidR="000A3E30" w:rsidRDefault="007A78D4">
            <w:pPr>
              <w:jc w:val="center"/>
            </w:pPr>
            <w:r>
              <w:t>热惰性指标</w:t>
            </w:r>
          </w:p>
        </w:tc>
      </w:tr>
      <w:tr w:rsidR="000A3E30" w14:paraId="2B103C2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7E97B03" w14:textId="77777777" w:rsidR="000A3E30" w:rsidRDefault="000A3E3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20F8DC" w14:textId="77777777" w:rsidR="000A3E30" w:rsidRDefault="007A78D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F7D06F" w14:textId="77777777" w:rsidR="000A3E30" w:rsidRDefault="007A78D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041B3A" w14:textId="77777777" w:rsidR="000A3E30" w:rsidRDefault="007A78D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953EEF" w14:textId="77777777" w:rsidR="000A3E30" w:rsidRDefault="007A78D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9C3FE0" w14:textId="77777777" w:rsidR="000A3E30" w:rsidRDefault="007A78D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4B412D" w14:textId="77777777" w:rsidR="000A3E30" w:rsidRDefault="007A78D4">
            <w:pPr>
              <w:jc w:val="center"/>
            </w:pPr>
            <w:r>
              <w:t>D=R*S</w:t>
            </w:r>
          </w:p>
        </w:tc>
      </w:tr>
      <w:tr w:rsidR="000A3E30" w14:paraId="45D29CB3" w14:textId="77777777">
        <w:tc>
          <w:tcPr>
            <w:tcW w:w="3345" w:type="dxa"/>
            <w:vAlign w:val="center"/>
          </w:tcPr>
          <w:p w14:paraId="28E09815" w14:textId="77777777" w:rsidR="000A3E30" w:rsidRDefault="007A78D4">
            <w:r>
              <w:t>水泥砂浆</w:t>
            </w:r>
          </w:p>
        </w:tc>
        <w:tc>
          <w:tcPr>
            <w:tcW w:w="848" w:type="dxa"/>
            <w:vAlign w:val="center"/>
          </w:tcPr>
          <w:p w14:paraId="4B373765" w14:textId="77777777" w:rsidR="000A3E30" w:rsidRDefault="007A78D4">
            <w:r>
              <w:t>20</w:t>
            </w:r>
          </w:p>
        </w:tc>
        <w:tc>
          <w:tcPr>
            <w:tcW w:w="1075" w:type="dxa"/>
            <w:vAlign w:val="center"/>
          </w:tcPr>
          <w:p w14:paraId="2054E866" w14:textId="77777777" w:rsidR="000A3E30" w:rsidRDefault="007A78D4">
            <w:r>
              <w:t>0.930</w:t>
            </w:r>
          </w:p>
        </w:tc>
        <w:tc>
          <w:tcPr>
            <w:tcW w:w="1075" w:type="dxa"/>
            <w:vAlign w:val="center"/>
          </w:tcPr>
          <w:p w14:paraId="74644833" w14:textId="77777777" w:rsidR="000A3E30" w:rsidRDefault="007A78D4">
            <w:r>
              <w:t>11.370</w:t>
            </w:r>
          </w:p>
        </w:tc>
        <w:tc>
          <w:tcPr>
            <w:tcW w:w="848" w:type="dxa"/>
            <w:vAlign w:val="center"/>
          </w:tcPr>
          <w:p w14:paraId="4632C0BE" w14:textId="77777777" w:rsidR="000A3E30" w:rsidRDefault="007A78D4">
            <w:r>
              <w:t>1.00</w:t>
            </w:r>
          </w:p>
        </w:tc>
        <w:tc>
          <w:tcPr>
            <w:tcW w:w="1075" w:type="dxa"/>
            <w:vAlign w:val="center"/>
          </w:tcPr>
          <w:p w14:paraId="24190860" w14:textId="77777777" w:rsidR="000A3E30" w:rsidRDefault="007A78D4">
            <w:r>
              <w:t>0.022</w:t>
            </w:r>
          </w:p>
        </w:tc>
        <w:tc>
          <w:tcPr>
            <w:tcW w:w="1064" w:type="dxa"/>
            <w:vAlign w:val="center"/>
          </w:tcPr>
          <w:p w14:paraId="6F630C0F" w14:textId="77777777" w:rsidR="000A3E30" w:rsidRDefault="007A78D4">
            <w:r>
              <w:t>0.245</w:t>
            </w:r>
          </w:p>
        </w:tc>
      </w:tr>
      <w:tr w:rsidR="000A3E30" w14:paraId="079F6EF4" w14:textId="77777777">
        <w:tc>
          <w:tcPr>
            <w:tcW w:w="3345" w:type="dxa"/>
            <w:vAlign w:val="center"/>
          </w:tcPr>
          <w:p w14:paraId="3BD2659B" w14:textId="77777777" w:rsidR="000A3E30" w:rsidRDefault="007A78D4">
            <w:r>
              <w:t>钢筋混凝土</w:t>
            </w:r>
          </w:p>
        </w:tc>
        <w:tc>
          <w:tcPr>
            <w:tcW w:w="848" w:type="dxa"/>
            <w:vAlign w:val="center"/>
          </w:tcPr>
          <w:p w14:paraId="1190B857" w14:textId="77777777" w:rsidR="000A3E30" w:rsidRDefault="007A78D4">
            <w:r>
              <w:t>120</w:t>
            </w:r>
          </w:p>
        </w:tc>
        <w:tc>
          <w:tcPr>
            <w:tcW w:w="1075" w:type="dxa"/>
            <w:vAlign w:val="center"/>
          </w:tcPr>
          <w:p w14:paraId="77FC8A97" w14:textId="77777777" w:rsidR="000A3E30" w:rsidRDefault="007A78D4">
            <w:r>
              <w:t>1.740</w:t>
            </w:r>
          </w:p>
        </w:tc>
        <w:tc>
          <w:tcPr>
            <w:tcW w:w="1075" w:type="dxa"/>
            <w:vAlign w:val="center"/>
          </w:tcPr>
          <w:p w14:paraId="2E5DAA68" w14:textId="77777777" w:rsidR="000A3E30" w:rsidRDefault="007A78D4">
            <w:r>
              <w:t>17.200</w:t>
            </w:r>
          </w:p>
        </w:tc>
        <w:tc>
          <w:tcPr>
            <w:tcW w:w="848" w:type="dxa"/>
            <w:vAlign w:val="center"/>
          </w:tcPr>
          <w:p w14:paraId="5A5F32D1" w14:textId="77777777" w:rsidR="000A3E30" w:rsidRDefault="007A78D4">
            <w:r>
              <w:t>1.00</w:t>
            </w:r>
          </w:p>
        </w:tc>
        <w:tc>
          <w:tcPr>
            <w:tcW w:w="1075" w:type="dxa"/>
            <w:vAlign w:val="center"/>
          </w:tcPr>
          <w:p w14:paraId="112D705E" w14:textId="77777777" w:rsidR="000A3E30" w:rsidRDefault="007A78D4">
            <w:r>
              <w:t>0.069</w:t>
            </w:r>
          </w:p>
        </w:tc>
        <w:tc>
          <w:tcPr>
            <w:tcW w:w="1064" w:type="dxa"/>
            <w:vAlign w:val="center"/>
          </w:tcPr>
          <w:p w14:paraId="173C83F8" w14:textId="77777777" w:rsidR="000A3E30" w:rsidRDefault="007A78D4">
            <w:r>
              <w:t>1.186</w:t>
            </w:r>
          </w:p>
        </w:tc>
      </w:tr>
      <w:tr w:rsidR="000A3E30" w14:paraId="5538F168" w14:textId="77777777">
        <w:tc>
          <w:tcPr>
            <w:tcW w:w="3345" w:type="dxa"/>
            <w:vAlign w:val="center"/>
          </w:tcPr>
          <w:p w14:paraId="0A70406A" w14:textId="77777777" w:rsidR="000A3E30" w:rsidRDefault="007A78D4">
            <w:r>
              <w:t>水泥砂浆</w:t>
            </w:r>
          </w:p>
        </w:tc>
        <w:tc>
          <w:tcPr>
            <w:tcW w:w="848" w:type="dxa"/>
            <w:vAlign w:val="center"/>
          </w:tcPr>
          <w:p w14:paraId="0F63D7B6" w14:textId="77777777" w:rsidR="000A3E30" w:rsidRDefault="007A78D4">
            <w:r>
              <w:t>20</w:t>
            </w:r>
          </w:p>
        </w:tc>
        <w:tc>
          <w:tcPr>
            <w:tcW w:w="1075" w:type="dxa"/>
            <w:vAlign w:val="center"/>
          </w:tcPr>
          <w:p w14:paraId="04571340" w14:textId="77777777" w:rsidR="000A3E30" w:rsidRDefault="007A78D4">
            <w:r>
              <w:t>0.930</w:t>
            </w:r>
          </w:p>
        </w:tc>
        <w:tc>
          <w:tcPr>
            <w:tcW w:w="1075" w:type="dxa"/>
            <w:vAlign w:val="center"/>
          </w:tcPr>
          <w:p w14:paraId="1B8A1F39" w14:textId="77777777" w:rsidR="000A3E30" w:rsidRDefault="007A78D4">
            <w:r>
              <w:t>11.370</w:t>
            </w:r>
          </w:p>
        </w:tc>
        <w:tc>
          <w:tcPr>
            <w:tcW w:w="848" w:type="dxa"/>
            <w:vAlign w:val="center"/>
          </w:tcPr>
          <w:p w14:paraId="1CDC7E30" w14:textId="77777777" w:rsidR="000A3E30" w:rsidRDefault="007A78D4">
            <w:r>
              <w:t>1.00</w:t>
            </w:r>
          </w:p>
        </w:tc>
        <w:tc>
          <w:tcPr>
            <w:tcW w:w="1075" w:type="dxa"/>
            <w:vAlign w:val="center"/>
          </w:tcPr>
          <w:p w14:paraId="51E1BEEB" w14:textId="77777777" w:rsidR="000A3E30" w:rsidRDefault="007A78D4">
            <w:r>
              <w:t>0.022</w:t>
            </w:r>
          </w:p>
        </w:tc>
        <w:tc>
          <w:tcPr>
            <w:tcW w:w="1064" w:type="dxa"/>
            <w:vAlign w:val="center"/>
          </w:tcPr>
          <w:p w14:paraId="5C662226" w14:textId="77777777" w:rsidR="000A3E30" w:rsidRDefault="007A78D4">
            <w:r>
              <w:t>0.245</w:t>
            </w:r>
          </w:p>
        </w:tc>
      </w:tr>
      <w:tr w:rsidR="000A3E30" w14:paraId="54D97F19" w14:textId="77777777">
        <w:tc>
          <w:tcPr>
            <w:tcW w:w="3345" w:type="dxa"/>
            <w:vAlign w:val="center"/>
          </w:tcPr>
          <w:p w14:paraId="04920850" w14:textId="77777777" w:rsidR="000A3E30" w:rsidRDefault="007A78D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1559D42" w14:textId="77777777" w:rsidR="000A3E30" w:rsidRDefault="007A78D4">
            <w:r>
              <w:t>20</w:t>
            </w:r>
          </w:p>
        </w:tc>
        <w:tc>
          <w:tcPr>
            <w:tcW w:w="1075" w:type="dxa"/>
            <w:vAlign w:val="center"/>
          </w:tcPr>
          <w:p w14:paraId="7C7ECFA7" w14:textId="77777777" w:rsidR="000A3E30" w:rsidRDefault="007A78D4">
            <w:r>
              <w:t>0.030</w:t>
            </w:r>
          </w:p>
        </w:tc>
        <w:tc>
          <w:tcPr>
            <w:tcW w:w="1075" w:type="dxa"/>
            <w:vAlign w:val="center"/>
          </w:tcPr>
          <w:p w14:paraId="27F1426A" w14:textId="77777777" w:rsidR="000A3E30" w:rsidRDefault="007A78D4">
            <w:r>
              <w:t>0.340</w:t>
            </w:r>
          </w:p>
        </w:tc>
        <w:tc>
          <w:tcPr>
            <w:tcW w:w="848" w:type="dxa"/>
            <w:vAlign w:val="center"/>
          </w:tcPr>
          <w:p w14:paraId="6D8DA303" w14:textId="77777777" w:rsidR="000A3E30" w:rsidRDefault="007A78D4">
            <w:r>
              <w:t>1.20</w:t>
            </w:r>
          </w:p>
        </w:tc>
        <w:tc>
          <w:tcPr>
            <w:tcW w:w="1075" w:type="dxa"/>
            <w:vAlign w:val="center"/>
          </w:tcPr>
          <w:p w14:paraId="6DB3A75E" w14:textId="77777777" w:rsidR="000A3E30" w:rsidRDefault="007A78D4">
            <w:r>
              <w:t>0.556</w:t>
            </w:r>
          </w:p>
        </w:tc>
        <w:tc>
          <w:tcPr>
            <w:tcW w:w="1064" w:type="dxa"/>
            <w:vAlign w:val="center"/>
          </w:tcPr>
          <w:p w14:paraId="2028B5F7" w14:textId="77777777" w:rsidR="000A3E30" w:rsidRDefault="007A78D4">
            <w:r>
              <w:t>0.227</w:t>
            </w:r>
          </w:p>
        </w:tc>
      </w:tr>
      <w:tr w:rsidR="000A3E30" w14:paraId="3F0BAB28" w14:textId="77777777">
        <w:tc>
          <w:tcPr>
            <w:tcW w:w="3345" w:type="dxa"/>
            <w:vAlign w:val="center"/>
          </w:tcPr>
          <w:p w14:paraId="36EDCF07" w14:textId="77777777" w:rsidR="000A3E30" w:rsidRDefault="007A78D4">
            <w:r>
              <w:t>水泥砂浆</w:t>
            </w:r>
          </w:p>
        </w:tc>
        <w:tc>
          <w:tcPr>
            <w:tcW w:w="848" w:type="dxa"/>
            <w:vAlign w:val="center"/>
          </w:tcPr>
          <w:p w14:paraId="5C2C1D6D" w14:textId="77777777" w:rsidR="000A3E30" w:rsidRDefault="007A78D4">
            <w:r>
              <w:t>20</w:t>
            </w:r>
          </w:p>
        </w:tc>
        <w:tc>
          <w:tcPr>
            <w:tcW w:w="1075" w:type="dxa"/>
            <w:vAlign w:val="center"/>
          </w:tcPr>
          <w:p w14:paraId="2371CF4B" w14:textId="77777777" w:rsidR="000A3E30" w:rsidRDefault="007A78D4">
            <w:r>
              <w:t>0.930</w:t>
            </w:r>
          </w:p>
        </w:tc>
        <w:tc>
          <w:tcPr>
            <w:tcW w:w="1075" w:type="dxa"/>
            <w:vAlign w:val="center"/>
          </w:tcPr>
          <w:p w14:paraId="602A2AEA" w14:textId="77777777" w:rsidR="000A3E30" w:rsidRDefault="007A78D4">
            <w:r>
              <w:t>11.370</w:t>
            </w:r>
          </w:p>
        </w:tc>
        <w:tc>
          <w:tcPr>
            <w:tcW w:w="848" w:type="dxa"/>
            <w:vAlign w:val="center"/>
          </w:tcPr>
          <w:p w14:paraId="4CBD3577" w14:textId="77777777" w:rsidR="000A3E30" w:rsidRDefault="007A78D4">
            <w:r>
              <w:t>1.00</w:t>
            </w:r>
          </w:p>
        </w:tc>
        <w:tc>
          <w:tcPr>
            <w:tcW w:w="1075" w:type="dxa"/>
            <w:vAlign w:val="center"/>
          </w:tcPr>
          <w:p w14:paraId="11B8E3A2" w14:textId="77777777" w:rsidR="000A3E30" w:rsidRDefault="007A78D4">
            <w:r>
              <w:t>0.022</w:t>
            </w:r>
          </w:p>
        </w:tc>
        <w:tc>
          <w:tcPr>
            <w:tcW w:w="1064" w:type="dxa"/>
            <w:vAlign w:val="center"/>
          </w:tcPr>
          <w:p w14:paraId="7D0189AD" w14:textId="77777777" w:rsidR="000A3E30" w:rsidRDefault="007A78D4">
            <w:r>
              <w:t>0.245</w:t>
            </w:r>
          </w:p>
        </w:tc>
      </w:tr>
      <w:tr w:rsidR="000A3E30" w14:paraId="7C73A57D" w14:textId="77777777">
        <w:tc>
          <w:tcPr>
            <w:tcW w:w="3345" w:type="dxa"/>
            <w:vAlign w:val="center"/>
          </w:tcPr>
          <w:p w14:paraId="3DB1FA5E" w14:textId="77777777" w:rsidR="000A3E30" w:rsidRDefault="007A78D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DEC402" w14:textId="77777777" w:rsidR="000A3E30" w:rsidRDefault="007A78D4">
            <w:r>
              <w:t>200</w:t>
            </w:r>
          </w:p>
        </w:tc>
        <w:tc>
          <w:tcPr>
            <w:tcW w:w="1075" w:type="dxa"/>
            <w:vAlign w:val="center"/>
          </w:tcPr>
          <w:p w14:paraId="50127517" w14:textId="77777777" w:rsidR="000A3E30" w:rsidRDefault="007A78D4">
            <w:r>
              <w:t>－</w:t>
            </w:r>
          </w:p>
        </w:tc>
        <w:tc>
          <w:tcPr>
            <w:tcW w:w="1075" w:type="dxa"/>
            <w:vAlign w:val="center"/>
          </w:tcPr>
          <w:p w14:paraId="6F22D0A3" w14:textId="77777777" w:rsidR="000A3E30" w:rsidRDefault="007A78D4">
            <w:r>
              <w:t>－</w:t>
            </w:r>
          </w:p>
        </w:tc>
        <w:tc>
          <w:tcPr>
            <w:tcW w:w="848" w:type="dxa"/>
            <w:vAlign w:val="center"/>
          </w:tcPr>
          <w:p w14:paraId="25AB02E4" w14:textId="77777777" w:rsidR="000A3E30" w:rsidRDefault="007A78D4">
            <w:r>
              <w:t>－</w:t>
            </w:r>
          </w:p>
        </w:tc>
        <w:tc>
          <w:tcPr>
            <w:tcW w:w="1075" w:type="dxa"/>
            <w:vAlign w:val="center"/>
          </w:tcPr>
          <w:p w14:paraId="2C9A9A1B" w14:textId="77777777" w:rsidR="000A3E30" w:rsidRDefault="007A78D4">
            <w:r>
              <w:t>0.689</w:t>
            </w:r>
          </w:p>
        </w:tc>
        <w:tc>
          <w:tcPr>
            <w:tcW w:w="1064" w:type="dxa"/>
            <w:vAlign w:val="center"/>
          </w:tcPr>
          <w:p w14:paraId="4216B6E7" w14:textId="77777777" w:rsidR="000A3E30" w:rsidRDefault="007A78D4">
            <w:r>
              <w:t>2.146</w:t>
            </w:r>
          </w:p>
        </w:tc>
      </w:tr>
      <w:tr w:rsidR="000A3E30" w14:paraId="4CEE830B" w14:textId="77777777">
        <w:tc>
          <w:tcPr>
            <w:tcW w:w="3345" w:type="dxa"/>
            <w:shd w:val="clear" w:color="auto" w:fill="E6E6E6"/>
            <w:vAlign w:val="center"/>
          </w:tcPr>
          <w:p w14:paraId="7BA0A9FD" w14:textId="77777777" w:rsidR="000A3E30" w:rsidRDefault="007A78D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DA6393B" w14:textId="77777777" w:rsidR="000A3E30" w:rsidRDefault="007A78D4">
            <w:pPr>
              <w:jc w:val="center"/>
            </w:pPr>
            <w:r>
              <w:t>1.19</w:t>
            </w:r>
          </w:p>
        </w:tc>
      </w:tr>
    </w:tbl>
    <w:p w14:paraId="75262B70" w14:textId="77777777" w:rsidR="000A3E30" w:rsidRDefault="007A78D4">
      <w:pPr>
        <w:pStyle w:val="2"/>
        <w:widowControl w:val="0"/>
        <w:rPr>
          <w:kern w:val="2"/>
        </w:rPr>
      </w:pPr>
      <w:bookmarkStart w:id="45" w:name="_Toc91599224"/>
      <w:r>
        <w:rPr>
          <w:kern w:val="2"/>
        </w:rPr>
        <w:t>楼板构造</w:t>
      </w:r>
      <w:bookmarkEnd w:id="45"/>
    </w:p>
    <w:p w14:paraId="545D5DD9" w14:textId="77777777" w:rsidR="000A3E30" w:rsidRDefault="007A78D4">
      <w:pPr>
        <w:pStyle w:val="3"/>
        <w:widowControl w:val="0"/>
        <w:rPr>
          <w:kern w:val="2"/>
          <w:szCs w:val="24"/>
        </w:rPr>
      </w:pPr>
      <w:bookmarkStart w:id="46" w:name="_Toc91599225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3E30" w14:paraId="0603E92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CE638E8" w14:textId="77777777" w:rsidR="000A3E30" w:rsidRDefault="007A78D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21E569" w14:textId="77777777" w:rsidR="000A3E30" w:rsidRDefault="007A78D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6AD1C5" w14:textId="77777777" w:rsidR="000A3E30" w:rsidRDefault="007A78D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FE7098" w14:textId="77777777" w:rsidR="000A3E30" w:rsidRDefault="007A78D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326524" w14:textId="77777777" w:rsidR="000A3E30" w:rsidRDefault="007A78D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5EDB89" w14:textId="77777777" w:rsidR="000A3E30" w:rsidRDefault="007A78D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18FF39" w14:textId="77777777" w:rsidR="000A3E30" w:rsidRDefault="007A78D4">
            <w:pPr>
              <w:jc w:val="center"/>
            </w:pPr>
            <w:r>
              <w:t>热惰性指标</w:t>
            </w:r>
          </w:p>
        </w:tc>
      </w:tr>
      <w:tr w:rsidR="000A3E30" w14:paraId="7013C9B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F134C09" w14:textId="77777777" w:rsidR="000A3E30" w:rsidRDefault="000A3E3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58E631" w14:textId="77777777" w:rsidR="000A3E30" w:rsidRDefault="007A78D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838F03" w14:textId="77777777" w:rsidR="000A3E30" w:rsidRDefault="007A78D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123C2E" w14:textId="77777777" w:rsidR="000A3E30" w:rsidRDefault="007A78D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9BBC9A" w14:textId="77777777" w:rsidR="000A3E30" w:rsidRDefault="007A78D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9F3E94" w14:textId="77777777" w:rsidR="000A3E30" w:rsidRDefault="007A78D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309D69" w14:textId="77777777" w:rsidR="000A3E30" w:rsidRDefault="007A78D4">
            <w:pPr>
              <w:jc w:val="center"/>
            </w:pPr>
            <w:r>
              <w:t>D=R*S</w:t>
            </w:r>
          </w:p>
        </w:tc>
      </w:tr>
      <w:tr w:rsidR="000A3E30" w14:paraId="4A6AC6F3" w14:textId="77777777">
        <w:tc>
          <w:tcPr>
            <w:tcW w:w="3345" w:type="dxa"/>
            <w:vAlign w:val="center"/>
          </w:tcPr>
          <w:p w14:paraId="422D7194" w14:textId="77777777" w:rsidR="000A3E30" w:rsidRDefault="007A78D4">
            <w:r>
              <w:t>水泥砂浆</w:t>
            </w:r>
          </w:p>
        </w:tc>
        <w:tc>
          <w:tcPr>
            <w:tcW w:w="848" w:type="dxa"/>
            <w:vAlign w:val="center"/>
          </w:tcPr>
          <w:p w14:paraId="646B125B" w14:textId="77777777" w:rsidR="000A3E30" w:rsidRDefault="007A78D4">
            <w:r>
              <w:t>20</w:t>
            </w:r>
          </w:p>
        </w:tc>
        <w:tc>
          <w:tcPr>
            <w:tcW w:w="1075" w:type="dxa"/>
            <w:vAlign w:val="center"/>
          </w:tcPr>
          <w:p w14:paraId="7AAC13DB" w14:textId="77777777" w:rsidR="000A3E30" w:rsidRDefault="007A78D4">
            <w:r>
              <w:t>0.930</w:t>
            </w:r>
          </w:p>
        </w:tc>
        <w:tc>
          <w:tcPr>
            <w:tcW w:w="1075" w:type="dxa"/>
            <w:vAlign w:val="center"/>
          </w:tcPr>
          <w:p w14:paraId="3682C0DB" w14:textId="77777777" w:rsidR="000A3E30" w:rsidRDefault="007A78D4">
            <w:r>
              <w:t>11.370</w:t>
            </w:r>
          </w:p>
        </w:tc>
        <w:tc>
          <w:tcPr>
            <w:tcW w:w="848" w:type="dxa"/>
            <w:vAlign w:val="center"/>
          </w:tcPr>
          <w:p w14:paraId="512D549E" w14:textId="77777777" w:rsidR="000A3E30" w:rsidRDefault="007A78D4">
            <w:r>
              <w:t>1.00</w:t>
            </w:r>
          </w:p>
        </w:tc>
        <w:tc>
          <w:tcPr>
            <w:tcW w:w="1075" w:type="dxa"/>
            <w:vAlign w:val="center"/>
          </w:tcPr>
          <w:p w14:paraId="5314210A" w14:textId="77777777" w:rsidR="000A3E30" w:rsidRDefault="007A78D4">
            <w:r>
              <w:t>0.022</w:t>
            </w:r>
          </w:p>
        </w:tc>
        <w:tc>
          <w:tcPr>
            <w:tcW w:w="1064" w:type="dxa"/>
            <w:vAlign w:val="center"/>
          </w:tcPr>
          <w:p w14:paraId="46446F33" w14:textId="77777777" w:rsidR="000A3E30" w:rsidRDefault="007A78D4">
            <w:r>
              <w:t>0.245</w:t>
            </w:r>
          </w:p>
        </w:tc>
      </w:tr>
      <w:tr w:rsidR="000A3E30" w14:paraId="52CB6A9F" w14:textId="77777777">
        <w:tc>
          <w:tcPr>
            <w:tcW w:w="3345" w:type="dxa"/>
            <w:vAlign w:val="center"/>
          </w:tcPr>
          <w:p w14:paraId="7D5F46CB" w14:textId="77777777" w:rsidR="000A3E30" w:rsidRDefault="007A78D4">
            <w:r>
              <w:t>钢筋混凝土</w:t>
            </w:r>
          </w:p>
        </w:tc>
        <w:tc>
          <w:tcPr>
            <w:tcW w:w="848" w:type="dxa"/>
            <w:vAlign w:val="center"/>
          </w:tcPr>
          <w:p w14:paraId="4B2BD6E0" w14:textId="77777777" w:rsidR="000A3E30" w:rsidRDefault="007A78D4">
            <w:r>
              <w:t>120</w:t>
            </w:r>
          </w:p>
        </w:tc>
        <w:tc>
          <w:tcPr>
            <w:tcW w:w="1075" w:type="dxa"/>
            <w:vAlign w:val="center"/>
          </w:tcPr>
          <w:p w14:paraId="6BDF3666" w14:textId="77777777" w:rsidR="000A3E30" w:rsidRDefault="007A78D4">
            <w:r>
              <w:t>1.740</w:t>
            </w:r>
          </w:p>
        </w:tc>
        <w:tc>
          <w:tcPr>
            <w:tcW w:w="1075" w:type="dxa"/>
            <w:vAlign w:val="center"/>
          </w:tcPr>
          <w:p w14:paraId="6D36DDE3" w14:textId="77777777" w:rsidR="000A3E30" w:rsidRDefault="007A78D4">
            <w:r>
              <w:t>17.200</w:t>
            </w:r>
          </w:p>
        </w:tc>
        <w:tc>
          <w:tcPr>
            <w:tcW w:w="848" w:type="dxa"/>
            <w:vAlign w:val="center"/>
          </w:tcPr>
          <w:p w14:paraId="6CEB50F6" w14:textId="77777777" w:rsidR="000A3E30" w:rsidRDefault="007A78D4">
            <w:r>
              <w:t>1.00</w:t>
            </w:r>
          </w:p>
        </w:tc>
        <w:tc>
          <w:tcPr>
            <w:tcW w:w="1075" w:type="dxa"/>
            <w:vAlign w:val="center"/>
          </w:tcPr>
          <w:p w14:paraId="1A8DE52E" w14:textId="77777777" w:rsidR="000A3E30" w:rsidRDefault="007A78D4">
            <w:r>
              <w:t>0.069</w:t>
            </w:r>
          </w:p>
        </w:tc>
        <w:tc>
          <w:tcPr>
            <w:tcW w:w="1064" w:type="dxa"/>
            <w:vAlign w:val="center"/>
          </w:tcPr>
          <w:p w14:paraId="509DDA45" w14:textId="77777777" w:rsidR="000A3E30" w:rsidRDefault="007A78D4">
            <w:r>
              <w:t>1.186</w:t>
            </w:r>
          </w:p>
        </w:tc>
      </w:tr>
      <w:tr w:rsidR="000A3E30" w14:paraId="63702D81" w14:textId="77777777">
        <w:tc>
          <w:tcPr>
            <w:tcW w:w="3345" w:type="dxa"/>
            <w:vAlign w:val="center"/>
          </w:tcPr>
          <w:p w14:paraId="60C642A1" w14:textId="77777777" w:rsidR="000A3E30" w:rsidRDefault="007A78D4">
            <w:r>
              <w:t>石灰砂浆</w:t>
            </w:r>
          </w:p>
        </w:tc>
        <w:tc>
          <w:tcPr>
            <w:tcW w:w="848" w:type="dxa"/>
            <w:vAlign w:val="center"/>
          </w:tcPr>
          <w:p w14:paraId="30F717C5" w14:textId="77777777" w:rsidR="000A3E30" w:rsidRDefault="007A78D4">
            <w:r>
              <w:t>20</w:t>
            </w:r>
          </w:p>
        </w:tc>
        <w:tc>
          <w:tcPr>
            <w:tcW w:w="1075" w:type="dxa"/>
            <w:vAlign w:val="center"/>
          </w:tcPr>
          <w:p w14:paraId="1257AF05" w14:textId="77777777" w:rsidR="000A3E30" w:rsidRDefault="007A78D4">
            <w:r>
              <w:t>0.810</w:t>
            </w:r>
          </w:p>
        </w:tc>
        <w:tc>
          <w:tcPr>
            <w:tcW w:w="1075" w:type="dxa"/>
            <w:vAlign w:val="center"/>
          </w:tcPr>
          <w:p w14:paraId="48E20D1C" w14:textId="77777777" w:rsidR="000A3E30" w:rsidRDefault="007A78D4">
            <w:r>
              <w:t>10.070</w:t>
            </w:r>
          </w:p>
        </w:tc>
        <w:tc>
          <w:tcPr>
            <w:tcW w:w="848" w:type="dxa"/>
            <w:vAlign w:val="center"/>
          </w:tcPr>
          <w:p w14:paraId="231DD127" w14:textId="77777777" w:rsidR="000A3E30" w:rsidRDefault="007A78D4">
            <w:r>
              <w:t>1.00</w:t>
            </w:r>
          </w:p>
        </w:tc>
        <w:tc>
          <w:tcPr>
            <w:tcW w:w="1075" w:type="dxa"/>
            <w:vAlign w:val="center"/>
          </w:tcPr>
          <w:p w14:paraId="49ED80D0" w14:textId="77777777" w:rsidR="000A3E30" w:rsidRDefault="007A78D4">
            <w:r>
              <w:t>0.025</w:t>
            </w:r>
          </w:p>
        </w:tc>
        <w:tc>
          <w:tcPr>
            <w:tcW w:w="1064" w:type="dxa"/>
            <w:vAlign w:val="center"/>
          </w:tcPr>
          <w:p w14:paraId="37737584" w14:textId="77777777" w:rsidR="000A3E30" w:rsidRDefault="007A78D4">
            <w:r>
              <w:t>0.249</w:t>
            </w:r>
          </w:p>
        </w:tc>
      </w:tr>
      <w:tr w:rsidR="000A3E30" w14:paraId="64FBEB96" w14:textId="77777777">
        <w:tc>
          <w:tcPr>
            <w:tcW w:w="3345" w:type="dxa"/>
            <w:vAlign w:val="center"/>
          </w:tcPr>
          <w:p w14:paraId="618EA4EC" w14:textId="77777777" w:rsidR="000A3E30" w:rsidRDefault="007A78D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859E3A0" w14:textId="77777777" w:rsidR="000A3E30" w:rsidRDefault="007A78D4">
            <w:r>
              <w:t>160</w:t>
            </w:r>
          </w:p>
        </w:tc>
        <w:tc>
          <w:tcPr>
            <w:tcW w:w="1075" w:type="dxa"/>
            <w:vAlign w:val="center"/>
          </w:tcPr>
          <w:p w14:paraId="6B7E4E8F" w14:textId="77777777" w:rsidR="000A3E30" w:rsidRDefault="007A78D4">
            <w:r>
              <w:t>－</w:t>
            </w:r>
          </w:p>
        </w:tc>
        <w:tc>
          <w:tcPr>
            <w:tcW w:w="1075" w:type="dxa"/>
            <w:vAlign w:val="center"/>
          </w:tcPr>
          <w:p w14:paraId="6798B131" w14:textId="77777777" w:rsidR="000A3E30" w:rsidRDefault="007A78D4">
            <w:r>
              <w:t>－</w:t>
            </w:r>
          </w:p>
        </w:tc>
        <w:tc>
          <w:tcPr>
            <w:tcW w:w="848" w:type="dxa"/>
            <w:vAlign w:val="center"/>
          </w:tcPr>
          <w:p w14:paraId="67D29EB5" w14:textId="77777777" w:rsidR="000A3E30" w:rsidRDefault="007A78D4">
            <w:r>
              <w:t>－</w:t>
            </w:r>
          </w:p>
        </w:tc>
        <w:tc>
          <w:tcPr>
            <w:tcW w:w="1075" w:type="dxa"/>
            <w:vAlign w:val="center"/>
          </w:tcPr>
          <w:p w14:paraId="161F73E7" w14:textId="77777777" w:rsidR="000A3E30" w:rsidRDefault="007A78D4">
            <w:r>
              <w:t>0.115</w:t>
            </w:r>
          </w:p>
        </w:tc>
        <w:tc>
          <w:tcPr>
            <w:tcW w:w="1064" w:type="dxa"/>
            <w:vAlign w:val="center"/>
          </w:tcPr>
          <w:p w14:paraId="4FAE18D8" w14:textId="77777777" w:rsidR="000A3E30" w:rsidRDefault="007A78D4">
            <w:r>
              <w:t>1.679</w:t>
            </w:r>
          </w:p>
        </w:tc>
      </w:tr>
      <w:tr w:rsidR="000A3E30" w14:paraId="182BE85F" w14:textId="77777777">
        <w:tc>
          <w:tcPr>
            <w:tcW w:w="3345" w:type="dxa"/>
            <w:shd w:val="clear" w:color="auto" w:fill="E6E6E6"/>
            <w:vAlign w:val="center"/>
          </w:tcPr>
          <w:p w14:paraId="2F89C085" w14:textId="77777777" w:rsidR="000A3E30" w:rsidRDefault="007A78D4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2AB7ECA" w14:textId="77777777" w:rsidR="000A3E30" w:rsidRDefault="007A78D4">
            <w:pPr>
              <w:jc w:val="center"/>
            </w:pPr>
            <w:r>
              <w:t>2.98</w:t>
            </w:r>
          </w:p>
        </w:tc>
      </w:tr>
    </w:tbl>
    <w:p w14:paraId="677E47F2" w14:textId="77777777" w:rsidR="000A3E30" w:rsidRDefault="007A78D4">
      <w:pPr>
        <w:pStyle w:val="2"/>
        <w:widowControl w:val="0"/>
        <w:rPr>
          <w:kern w:val="2"/>
        </w:rPr>
      </w:pPr>
      <w:bookmarkStart w:id="47" w:name="_Toc91599226"/>
      <w:r>
        <w:rPr>
          <w:kern w:val="2"/>
        </w:rPr>
        <w:t>门构造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0A3E30" w14:paraId="42EC1515" w14:textId="77777777">
        <w:tc>
          <w:tcPr>
            <w:tcW w:w="645" w:type="dxa"/>
            <w:shd w:val="clear" w:color="auto" w:fill="E6E6E6"/>
            <w:vAlign w:val="center"/>
          </w:tcPr>
          <w:p w14:paraId="729AFB08" w14:textId="77777777" w:rsidR="000A3E30" w:rsidRDefault="007A78D4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E9D663B" w14:textId="77777777" w:rsidR="000A3E30" w:rsidRDefault="007A78D4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3767B6E2" w14:textId="77777777" w:rsidR="000A3E30" w:rsidRDefault="007A78D4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20DFC097" w14:textId="77777777" w:rsidR="000A3E30" w:rsidRDefault="007A78D4">
            <w:pPr>
              <w:jc w:val="center"/>
            </w:pPr>
            <w:r>
              <w:t>备注</w:t>
            </w:r>
          </w:p>
        </w:tc>
      </w:tr>
    </w:tbl>
    <w:p w14:paraId="75F19141" w14:textId="77777777" w:rsidR="000A3E30" w:rsidRDefault="007A78D4">
      <w:pPr>
        <w:pStyle w:val="2"/>
      </w:pPr>
      <w:bookmarkStart w:id="48" w:name="_Toc91599227"/>
      <w:r>
        <w:t>窗构造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0A3E30" w14:paraId="54D8232C" w14:textId="77777777">
        <w:tc>
          <w:tcPr>
            <w:tcW w:w="905" w:type="dxa"/>
            <w:shd w:val="clear" w:color="auto" w:fill="E6E6E6"/>
            <w:vAlign w:val="center"/>
          </w:tcPr>
          <w:p w14:paraId="4F5E6785" w14:textId="77777777" w:rsidR="000A3E30" w:rsidRDefault="007A78D4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73B62B5C" w14:textId="77777777" w:rsidR="000A3E30" w:rsidRDefault="007A78D4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EAA64A8" w14:textId="77777777" w:rsidR="000A3E30" w:rsidRDefault="007A78D4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9E43ACD" w14:textId="77777777" w:rsidR="000A3E30" w:rsidRDefault="007A78D4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3B0A609" w14:textId="77777777" w:rsidR="000A3E30" w:rsidRDefault="007A78D4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ADE7FC2" w14:textId="77777777" w:rsidR="000A3E30" w:rsidRDefault="007A78D4">
            <w:pPr>
              <w:jc w:val="center"/>
            </w:pPr>
            <w:r>
              <w:t>备注</w:t>
            </w:r>
          </w:p>
        </w:tc>
      </w:tr>
      <w:tr w:rsidR="000A3E30" w14:paraId="45A19CEC" w14:textId="77777777">
        <w:tc>
          <w:tcPr>
            <w:tcW w:w="905" w:type="dxa"/>
            <w:shd w:val="clear" w:color="auto" w:fill="E6E6E6"/>
            <w:vAlign w:val="center"/>
          </w:tcPr>
          <w:p w14:paraId="02CA25D5" w14:textId="77777777" w:rsidR="000A3E30" w:rsidRDefault="007A78D4">
            <w:r>
              <w:t>1</w:t>
            </w:r>
          </w:p>
        </w:tc>
        <w:tc>
          <w:tcPr>
            <w:tcW w:w="2694" w:type="dxa"/>
            <w:vAlign w:val="center"/>
          </w:tcPr>
          <w:p w14:paraId="2019FD80" w14:textId="77777777" w:rsidR="000A3E30" w:rsidRDefault="007A78D4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201ED5EB" w14:textId="77777777" w:rsidR="000A3E30" w:rsidRDefault="007A78D4">
            <w:r>
              <w:t>3.900</w:t>
            </w:r>
          </w:p>
        </w:tc>
        <w:tc>
          <w:tcPr>
            <w:tcW w:w="956" w:type="dxa"/>
            <w:vAlign w:val="center"/>
          </w:tcPr>
          <w:p w14:paraId="5A016E9D" w14:textId="77777777" w:rsidR="000A3E30" w:rsidRDefault="007A78D4">
            <w:r>
              <w:t>0.750</w:t>
            </w:r>
          </w:p>
        </w:tc>
        <w:tc>
          <w:tcPr>
            <w:tcW w:w="956" w:type="dxa"/>
            <w:vAlign w:val="center"/>
          </w:tcPr>
          <w:p w14:paraId="03FD5980" w14:textId="77777777" w:rsidR="000A3E30" w:rsidRDefault="007A78D4">
            <w:r>
              <w:t>1.000</w:t>
            </w:r>
          </w:p>
        </w:tc>
        <w:tc>
          <w:tcPr>
            <w:tcW w:w="2988" w:type="dxa"/>
            <w:vAlign w:val="center"/>
          </w:tcPr>
          <w:p w14:paraId="295F3C86" w14:textId="77777777" w:rsidR="000A3E30" w:rsidRDefault="007A78D4">
            <w:r>
              <w:t>来源《民用建筑热工设计规范》</w:t>
            </w:r>
          </w:p>
        </w:tc>
      </w:tr>
    </w:tbl>
    <w:p w14:paraId="640DE512" w14:textId="77777777" w:rsidR="000A3E30" w:rsidRDefault="007A78D4">
      <w:pPr>
        <w:pStyle w:val="1"/>
      </w:pPr>
      <w:bookmarkStart w:id="49" w:name="_Toc91599228"/>
      <w:r>
        <w:t>房间类型</w:t>
      </w:r>
      <w:bookmarkEnd w:id="49"/>
    </w:p>
    <w:p w14:paraId="0419CD7E" w14:textId="77777777" w:rsidR="000A3E30" w:rsidRDefault="007A78D4">
      <w:pPr>
        <w:pStyle w:val="2"/>
        <w:widowControl w:val="0"/>
        <w:rPr>
          <w:kern w:val="2"/>
        </w:rPr>
      </w:pPr>
      <w:bookmarkStart w:id="50" w:name="_Toc91599229"/>
      <w:r>
        <w:rPr>
          <w:kern w:val="2"/>
        </w:rPr>
        <w:t>房间表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0A3E30" w14:paraId="4C5B555E" w14:textId="77777777">
        <w:tc>
          <w:tcPr>
            <w:tcW w:w="1862" w:type="dxa"/>
            <w:shd w:val="clear" w:color="auto" w:fill="E6E6E6"/>
            <w:vAlign w:val="center"/>
          </w:tcPr>
          <w:p w14:paraId="6CED081A" w14:textId="77777777" w:rsidR="000A3E30" w:rsidRDefault="007A78D4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C5CC986" w14:textId="77777777" w:rsidR="000A3E30" w:rsidRDefault="007A78D4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EAC1216" w14:textId="77777777" w:rsidR="000A3E30" w:rsidRDefault="007A78D4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A3ED239" w14:textId="77777777" w:rsidR="000A3E30" w:rsidRDefault="007A78D4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713B4D7" w14:textId="77777777" w:rsidR="000A3E30" w:rsidRDefault="007A78D4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A0D77AC" w14:textId="77777777" w:rsidR="000A3E30" w:rsidRDefault="007A78D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1B4B39D" w14:textId="77777777" w:rsidR="000A3E30" w:rsidRDefault="007A78D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A3E30" w14:paraId="4E6A603C" w14:textId="77777777">
        <w:tc>
          <w:tcPr>
            <w:tcW w:w="1862" w:type="dxa"/>
            <w:shd w:val="clear" w:color="auto" w:fill="E6E6E6"/>
            <w:vAlign w:val="center"/>
          </w:tcPr>
          <w:p w14:paraId="66E6CDFD" w14:textId="77777777" w:rsidR="000A3E30" w:rsidRDefault="007A78D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3F7950C1" w14:textId="77777777" w:rsidR="000A3E30" w:rsidRDefault="007A78D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C1BE0E5" w14:textId="77777777" w:rsidR="000A3E30" w:rsidRDefault="007A78D4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48F706E" w14:textId="77777777" w:rsidR="000A3E30" w:rsidRDefault="007A78D4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DD9117D" w14:textId="77777777" w:rsidR="000A3E30" w:rsidRDefault="007A78D4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B80C6F9" w14:textId="77777777" w:rsidR="000A3E30" w:rsidRDefault="007A78D4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65DFAC6" w14:textId="77777777" w:rsidR="000A3E30" w:rsidRDefault="007A78D4">
            <w:pPr>
              <w:jc w:val="center"/>
            </w:pPr>
            <w:r>
              <w:t>15(W/m^2)</w:t>
            </w:r>
          </w:p>
        </w:tc>
      </w:tr>
      <w:tr w:rsidR="000A3E30" w14:paraId="2265C60C" w14:textId="77777777">
        <w:tc>
          <w:tcPr>
            <w:tcW w:w="1862" w:type="dxa"/>
            <w:shd w:val="clear" w:color="auto" w:fill="E6E6E6"/>
            <w:vAlign w:val="center"/>
          </w:tcPr>
          <w:p w14:paraId="61FAC39F" w14:textId="77777777" w:rsidR="000A3E30" w:rsidRDefault="007A78D4">
            <w:r>
              <w:t>空房间</w:t>
            </w:r>
          </w:p>
        </w:tc>
        <w:tc>
          <w:tcPr>
            <w:tcW w:w="781" w:type="dxa"/>
            <w:vAlign w:val="center"/>
          </w:tcPr>
          <w:p w14:paraId="6C2FA531" w14:textId="77777777" w:rsidR="000A3E30" w:rsidRDefault="007A78D4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AE1415B" w14:textId="77777777" w:rsidR="000A3E30" w:rsidRDefault="007A78D4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E954A4D" w14:textId="77777777" w:rsidR="000A3E30" w:rsidRDefault="007A78D4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0504AC2" w14:textId="77777777" w:rsidR="000A3E30" w:rsidRDefault="007A78D4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350C5B4" w14:textId="77777777" w:rsidR="000A3E30" w:rsidRDefault="007A78D4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1CBD39F9" w14:textId="77777777" w:rsidR="000A3E30" w:rsidRDefault="007A78D4">
            <w:pPr>
              <w:jc w:val="center"/>
            </w:pPr>
            <w:r>
              <w:t>0(W/m^2)</w:t>
            </w:r>
          </w:p>
        </w:tc>
      </w:tr>
    </w:tbl>
    <w:p w14:paraId="356B83DD" w14:textId="77777777" w:rsidR="000A3E30" w:rsidRDefault="007A78D4">
      <w:pPr>
        <w:pStyle w:val="2"/>
        <w:widowControl w:val="0"/>
        <w:rPr>
          <w:kern w:val="2"/>
        </w:rPr>
      </w:pPr>
      <w:bookmarkStart w:id="51" w:name="_Toc91599230"/>
      <w:r>
        <w:rPr>
          <w:kern w:val="2"/>
        </w:rPr>
        <w:t>作息时间表</w:t>
      </w:r>
      <w:bookmarkEnd w:id="51"/>
    </w:p>
    <w:p w14:paraId="78AE9664" w14:textId="77777777" w:rsidR="000A3E30" w:rsidRDefault="007A78D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CCC63C0" w14:textId="77777777" w:rsidR="000A3E30" w:rsidRDefault="007A78D4">
      <w:pPr>
        <w:pStyle w:val="1"/>
        <w:widowControl w:val="0"/>
        <w:rPr>
          <w:kern w:val="2"/>
          <w:szCs w:val="24"/>
        </w:rPr>
      </w:pPr>
      <w:bookmarkStart w:id="52" w:name="_Toc91599231"/>
      <w:r>
        <w:rPr>
          <w:kern w:val="2"/>
          <w:szCs w:val="24"/>
        </w:rPr>
        <w:t>系统设置</w:t>
      </w:r>
      <w:bookmarkEnd w:id="52"/>
    </w:p>
    <w:p w14:paraId="281BAC78" w14:textId="77777777" w:rsidR="000A3E30" w:rsidRDefault="007A78D4">
      <w:pPr>
        <w:pStyle w:val="2"/>
        <w:widowControl w:val="0"/>
        <w:rPr>
          <w:kern w:val="2"/>
        </w:rPr>
      </w:pPr>
      <w:bookmarkStart w:id="53" w:name="_Toc91599232"/>
      <w:r>
        <w:rPr>
          <w:kern w:val="2"/>
        </w:rPr>
        <w:t>系统划分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0A3E30" w14:paraId="5BE8FE5B" w14:textId="77777777">
        <w:tc>
          <w:tcPr>
            <w:tcW w:w="1131" w:type="dxa"/>
            <w:shd w:val="clear" w:color="auto" w:fill="E6E6E6"/>
            <w:vAlign w:val="center"/>
          </w:tcPr>
          <w:p w14:paraId="48B44AC4" w14:textId="77777777" w:rsidR="000A3E30" w:rsidRDefault="007A78D4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A50C82" w14:textId="77777777" w:rsidR="000A3E30" w:rsidRDefault="007A78D4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1DD9FC2" w14:textId="77777777" w:rsidR="000A3E30" w:rsidRDefault="007A78D4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46A8B9" w14:textId="77777777" w:rsidR="000A3E30" w:rsidRDefault="007A78D4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7C3937B" w14:textId="77777777" w:rsidR="000A3E30" w:rsidRDefault="007A78D4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4FD9A17" w14:textId="77777777" w:rsidR="000A3E30" w:rsidRDefault="007A78D4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400D5E57" w14:textId="77777777" w:rsidR="000A3E30" w:rsidRDefault="007A78D4">
            <w:pPr>
              <w:jc w:val="center"/>
            </w:pPr>
            <w:r>
              <w:t>包含的房间</w:t>
            </w:r>
          </w:p>
        </w:tc>
      </w:tr>
      <w:tr w:rsidR="000A3E30" w14:paraId="5C7F0B0A" w14:textId="77777777">
        <w:tc>
          <w:tcPr>
            <w:tcW w:w="1131" w:type="dxa"/>
            <w:vAlign w:val="center"/>
          </w:tcPr>
          <w:p w14:paraId="1472BF3B" w14:textId="77777777" w:rsidR="000A3E30" w:rsidRDefault="007A78D4">
            <w:r>
              <w:t>默认</w:t>
            </w:r>
          </w:p>
        </w:tc>
        <w:tc>
          <w:tcPr>
            <w:tcW w:w="1131" w:type="dxa"/>
            <w:vAlign w:val="center"/>
          </w:tcPr>
          <w:p w14:paraId="111EE991" w14:textId="77777777" w:rsidR="000A3E30" w:rsidRDefault="007A78D4">
            <w:r>
              <w:t>全热回收</w:t>
            </w:r>
          </w:p>
        </w:tc>
        <w:tc>
          <w:tcPr>
            <w:tcW w:w="1528" w:type="dxa"/>
            <w:vAlign w:val="center"/>
          </w:tcPr>
          <w:p w14:paraId="69F31CD1" w14:textId="77777777" w:rsidR="000A3E30" w:rsidRDefault="007A78D4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2EA56028" w14:textId="77777777" w:rsidR="000A3E30" w:rsidRDefault="007A78D4">
            <w:r>
              <w:t>冷</w:t>
            </w:r>
            <w:r>
              <w:t xml:space="preserve">:0.70, </w:t>
            </w:r>
            <w:r>
              <w:t>暖</w:t>
            </w:r>
            <w:r>
              <w:t>:0.74</w:t>
            </w:r>
          </w:p>
        </w:tc>
        <w:tc>
          <w:tcPr>
            <w:tcW w:w="735" w:type="dxa"/>
            <w:vAlign w:val="center"/>
          </w:tcPr>
          <w:p w14:paraId="1966BD65" w14:textId="77777777" w:rsidR="000A3E30" w:rsidRDefault="007A78D4">
            <w:r>
              <w:t>0.80</w:t>
            </w:r>
          </w:p>
        </w:tc>
        <w:tc>
          <w:tcPr>
            <w:tcW w:w="956" w:type="dxa"/>
            <w:vAlign w:val="center"/>
          </w:tcPr>
          <w:p w14:paraId="157C7D86" w14:textId="77777777" w:rsidR="000A3E30" w:rsidRDefault="007A78D4">
            <w:r>
              <w:t>8235.75</w:t>
            </w:r>
          </w:p>
        </w:tc>
        <w:tc>
          <w:tcPr>
            <w:tcW w:w="2830" w:type="dxa"/>
            <w:vAlign w:val="center"/>
          </w:tcPr>
          <w:p w14:paraId="63E82923" w14:textId="77777777" w:rsidR="000A3E30" w:rsidRDefault="007A78D4">
            <w:r>
              <w:t>所有房间</w:t>
            </w:r>
          </w:p>
        </w:tc>
      </w:tr>
    </w:tbl>
    <w:p w14:paraId="10D76AFB" w14:textId="77777777" w:rsidR="000A3E30" w:rsidRDefault="007A78D4">
      <w:pPr>
        <w:pStyle w:val="2"/>
        <w:widowControl w:val="0"/>
        <w:rPr>
          <w:kern w:val="2"/>
        </w:rPr>
      </w:pPr>
      <w:bookmarkStart w:id="54" w:name="_Toc91599233"/>
      <w:r>
        <w:rPr>
          <w:kern w:val="2"/>
        </w:rPr>
        <w:lastRenderedPageBreak/>
        <w:t>运行时间表</w:t>
      </w:r>
      <w:bookmarkEnd w:id="54"/>
    </w:p>
    <w:p w14:paraId="332FEBB0" w14:textId="77777777" w:rsidR="000A3E30" w:rsidRDefault="007A78D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07183DF" w14:textId="77777777" w:rsidR="000A3E30" w:rsidRDefault="007A78D4">
      <w:pPr>
        <w:pStyle w:val="1"/>
        <w:widowControl w:val="0"/>
        <w:rPr>
          <w:kern w:val="2"/>
          <w:szCs w:val="24"/>
        </w:rPr>
      </w:pPr>
      <w:bookmarkStart w:id="55" w:name="_Toc91599234"/>
      <w:r>
        <w:rPr>
          <w:kern w:val="2"/>
          <w:szCs w:val="24"/>
        </w:rPr>
        <w:t>计算结果</w:t>
      </w:r>
      <w:bookmarkEnd w:id="55"/>
    </w:p>
    <w:p w14:paraId="2DDCE00C" w14:textId="77777777" w:rsidR="000A3E30" w:rsidRDefault="007A78D4">
      <w:pPr>
        <w:pStyle w:val="2"/>
        <w:widowControl w:val="0"/>
        <w:rPr>
          <w:kern w:val="2"/>
        </w:rPr>
      </w:pPr>
      <w:bookmarkStart w:id="56" w:name="_Toc91599235"/>
      <w:r>
        <w:rPr>
          <w:kern w:val="2"/>
        </w:rPr>
        <w:t>模拟周期</w:t>
      </w:r>
      <w:bookmarkEnd w:id="56"/>
    </w:p>
    <w:p w14:paraId="0D8C04A1" w14:textId="77777777" w:rsidR="000A3E30" w:rsidRDefault="007A78D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4F9A46EA" w14:textId="77777777" w:rsidR="000A3E30" w:rsidRDefault="007A78D4">
      <w:pPr>
        <w:pStyle w:val="2"/>
        <w:widowControl w:val="0"/>
        <w:rPr>
          <w:kern w:val="2"/>
        </w:rPr>
      </w:pPr>
      <w:bookmarkStart w:id="57" w:name="_Toc91599236"/>
      <w:r>
        <w:rPr>
          <w:kern w:val="2"/>
        </w:rPr>
        <w:t>全年冷暖需求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0A3E30" w14:paraId="4BD98D7B" w14:textId="77777777">
        <w:tc>
          <w:tcPr>
            <w:tcW w:w="1975" w:type="dxa"/>
            <w:shd w:val="clear" w:color="auto" w:fill="E6E6E6"/>
            <w:vAlign w:val="center"/>
          </w:tcPr>
          <w:p w14:paraId="6C9F6236" w14:textId="77777777" w:rsidR="000A3E30" w:rsidRDefault="007A78D4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9879E57" w14:textId="77777777" w:rsidR="000A3E30" w:rsidRDefault="007A78D4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2D238AA" w14:textId="77777777" w:rsidR="000A3E30" w:rsidRDefault="007A78D4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5D4890D" w14:textId="77777777" w:rsidR="000A3E30" w:rsidRDefault="007A78D4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59AB9DF" w14:textId="77777777" w:rsidR="000A3E30" w:rsidRDefault="007A78D4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0A3E30" w14:paraId="7B3C63F2" w14:textId="77777777">
        <w:tc>
          <w:tcPr>
            <w:tcW w:w="1975" w:type="dxa"/>
            <w:shd w:val="clear" w:color="auto" w:fill="E6E6E6"/>
            <w:vAlign w:val="center"/>
          </w:tcPr>
          <w:p w14:paraId="7415900E" w14:textId="77777777" w:rsidR="000A3E30" w:rsidRDefault="007A78D4">
            <w:r>
              <w:t>默认系统</w:t>
            </w:r>
          </w:p>
        </w:tc>
        <w:tc>
          <w:tcPr>
            <w:tcW w:w="1839" w:type="dxa"/>
            <w:vAlign w:val="center"/>
          </w:tcPr>
          <w:p w14:paraId="7A446A42" w14:textId="77777777" w:rsidR="000A3E30" w:rsidRDefault="007A78D4">
            <w:r>
              <w:t>46318</w:t>
            </w:r>
          </w:p>
        </w:tc>
        <w:tc>
          <w:tcPr>
            <w:tcW w:w="1839" w:type="dxa"/>
            <w:vAlign w:val="center"/>
          </w:tcPr>
          <w:p w14:paraId="2DAD6BE0" w14:textId="77777777" w:rsidR="000A3E30" w:rsidRDefault="007A78D4">
            <w:r>
              <w:t>6</w:t>
            </w:r>
          </w:p>
        </w:tc>
        <w:tc>
          <w:tcPr>
            <w:tcW w:w="1839" w:type="dxa"/>
            <w:vAlign w:val="center"/>
          </w:tcPr>
          <w:p w14:paraId="71103AA0" w14:textId="77777777" w:rsidR="000A3E30" w:rsidRDefault="007A78D4">
            <w:r>
              <w:t>366838</w:t>
            </w:r>
          </w:p>
        </w:tc>
        <w:tc>
          <w:tcPr>
            <w:tcW w:w="1839" w:type="dxa"/>
            <w:vAlign w:val="center"/>
          </w:tcPr>
          <w:p w14:paraId="16A60C8E" w14:textId="77777777" w:rsidR="000A3E30" w:rsidRDefault="007A78D4">
            <w:r>
              <w:t>45</w:t>
            </w:r>
          </w:p>
        </w:tc>
      </w:tr>
      <w:tr w:rsidR="000A3E30" w14:paraId="77B08E38" w14:textId="77777777">
        <w:tc>
          <w:tcPr>
            <w:tcW w:w="1975" w:type="dxa"/>
            <w:shd w:val="clear" w:color="auto" w:fill="E6E6E6"/>
            <w:vAlign w:val="center"/>
          </w:tcPr>
          <w:p w14:paraId="56D33C3D" w14:textId="77777777" w:rsidR="000A3E30" w:rsidRDefault="007A78D4">
            <w:r>
              <w:t>总计</w:t>
            </w:r>
          </w:p>
        </w:tc>
        <w:tc>
          <w:tcPr>
            <w:tcW w:w="1839" w:type="dxa"/>
            <w:vAlign w:val="center"/>
          </w:tcPr>
          <w:p w14:paraId="00BADDC9" w14:textId="77777777" w:rsidR="000A3E30" w:rsidRDefault="007A78D4">
            <w:r>
              <w:t>46318</w:t>
            </w:r>
          </w:p>
        </w:tc>
        <w:tc>
          <w:tcPr>
            <w:tcW w:w="1839" w:type="dxa"/>
            <w:vAlign w:val="center"/>
          </w:tcPr>
          <w:p w14:paraId="1BDB1188" w14:textId="77777777" w:rsidR="000A3E30" w:rsidRDefault="007A78D4">
            <w:r>
              <w:t>6</w:t>
            </w:r>
          </w:p>
        </w:tc>
        <w:tc>
          <w:tcPr>
            <w:tcW w:w="1839" w:type="dxa"/>
            <w:vAlign w:val="center"/>
          </w:tcPr>
          <w:p w14:paraId="3E3C5A03" w14:textId="77777777" w:rsidR="000A3E30" w:rsidRDefault="007A78D4">
            <w:r>
              <w:t>366838</w:t>
            </w:r>
          </w:p>
        </w:tc>
        <w:tc>
          <w:tcPr>
            <w:tcW w:w="1839" w:type="dxa"/>
            <w:vAlign w:val="center"/>
          </w:tcPr>
          <w:p w14:paraId="2C55EEA2" w14:textId="77777777" w:rsidR="000A3E30" w:rsidRDefault="007A78D4">
            <w:r>
              <w:t>45</w:t>
            </w:r>
          </w:p>
        </w:tc>
      </w:tr>
    </w:tbl>
    <w:p w14:paraId="4B4D0496" w14:textId="77777777" w:rsidR="000A3E30" w:rsidRDefault="007A78D4">
      <w:r>
        <w:rPr>
          <w:noProof/>
        </w:rPr>
        <w:drawing>
          <wp:inline distT="0" distB="0" distL="0" distR="0" wp14:anchorId="01F134A5" wp14:editId="1D7D4EF2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5CD46" w14:textId="77777777" w:rsidR="000A3E30" w:rsidRDefault="000A3E30"/>
    <w:p w14:paraId="2D90EE04" w14:textId="77777777" w:rsidR="000A3E30" w:rsidRDefault="007A78D4">
      <w:pPr>
        <w:pStyle w:val="2"/>
        <w:widowControl w:val="0"/>
        <w:rPr>
          <w:kern w:val="2"/>
        </w:rPr>
      </w:pPr>
      <w:bookmarkStart w:id="58" w:name="_Toc91599237"/>
      <w:r>
        <w:rPr>
          <w:kern w:val="2"/>
        </w:rPr>
        <w:t>能耗分项统计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0A3E30" w14:paraId="5457CDDA" w14:textId="77777777">
        <w:tc>
          <w:tcPr>
            <w:tcW w:w="1641" w:type="dxa"/>
            <w:shd w:val="clear" w:color="auto" w:fill="E6E6E6"/>
            <w:vAlign w:val="center"/>
          </w:tcPr>
          <w:p w14:paraId="2C07E566" w14:textId="77777777" w:rsidR="000A3E30" w:rsidRDefault="007A78D4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5F83AA5" w14:textId="77777777" w:rsidR="000A3E30" w:rsidRDefault="007A78D4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EEE9572" w14:textId="77777777" w:rsidR="000A3E30" w:rsidRDefault="007A78D4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1E81786" w14:textId="77777777" w:rsidR="000A3E30" w:rsidRDefault="007A78D4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FDB32BE" w14:textId="77777777" w:rsidR="000A3E30" w:rsidRDefault="007A78D4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366C4E" w14:textId="77777777" w:rsidR="000A3E30" w:rsidRDefault="007A78D4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E5CF8A" w14:textId="77777777" w:rsidR="000A3E30" w:rsidRDefault="007A78D4">
            <w:pPr>
              <w:jc w:val="center"/>
            </w:pPr>
            <w:r>
              <w:t>合计</w:t>
            </w:r>
          </w:p>
        </w:tc>
      </w:tr>
      <w:tr w:rsidR="000A3E30" w14:paraId="256F2060" w14:textId="77777777">
        <w:tc>
          <w:tcPr>
            <w:tcW w:w="1641" w:type="dxa"/>
            <w:shd w:val="clear" w:color="auto" w:fill="E6E6E6"/>
            <w:vAlign w:val="center"/>
          </w:tcPr>
          <w:p w14:paraId="4781138A" w14:textId="77777777" w:rsidR="000A3E30" w:rsidRDefault="007A78D4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3DD76BD3" w14:textId="77777777" w:rsidR="000A3E30" w:rsidRDefault="007A78D4">
            <w:r>
              <w:t>-338286</w:t>
            </w:r>
          </w:p>
        </w:tc>
        <w:tc>
          <w:tcPr>
            <w:tcW w:w="1415" w:type="dxa"/>
            <w:vAlign w:val="center"/>
          </w:tcPr>
          <w:p w14:paraId="0C505D90" w14:textId="77777777" w:rsidR="000A3E30" w:rsidRDefault="007A78D4">
            <w:r>
              <w:t>113945</w:t>
            </w:r>
          </w:p>
        </w:tc>
        <w:tc>
          <w:tcPr>
            <w:tcW w:w="1301" w:type="dxa"/>
            <w:vAlign w:val="center"/>
          </w:tcPr>
          <w:p w14:paraId="022223F9" w14:textId="77777777" w:rsidR="000A3E30" w:rsidRDefault="007A78D4">
            <w:r>
              <w:t>77136</w:t>
            </w:r>
          </w:p>
        </w:tc>
        <w:tc>
          <w:tcPr>
            <w:tcW w:w="1409" w:type="dxa"/>
            <w:vAlign w:val="center"/>
          </w:tcPr>
          <w:p w14:paraId="72CAC5F2" w14:textId="77777777" w:rsidR="000A3E30" w:rsidRDefault="007A78D4">
            <w:r>
              <w:t>-135164</w:t>
            </w:r>
          </w:p>
        </w:tc>
        <w:tc>
          <w:tcPr>
            <w:tcW w:w="1018" w:type="dxa"/>
            <w:vAlign w:val="center"/>
          </w:tcPr>
          <w:p w14:paraId="6818C17C" w14:textId="77777777" w:rsidR="000A3E30" w:rsidRDefault="007A78D4">
            <w:r>
              <w:t>-79878</w:t>
            </w:r>
          </w:p>
        </w:tc>
        <w:tc>
          <w:tcPr>
            <w:tcW w:w="1131" w:type="dxa"/>
            <w:vAlign w:val="center"/>
          </w:tcPr>
          <w:p w14:paraId="18C3AA76" w14:textId="77777777" w:rsidR="000A3E30" w:rsidRDefault="007A78D4">
            <w:r>
              <w:t>-202492</w:t>
            </w:r>
          </w:p>
        </w:tc>
      </w:tr>
      <w:tr w:rsidR="000A3E30" w14:paraId="6D3DB65F" w14:textId="77777777">
        <w:tc>
          <w:tcPr>
            <w:tcW w:w="1641" w:type="dxa"/>
            <w:shd w:val="clear" w:color="auto" w:fill="E6E6E6"/>
            <w:vAlign w:val="center"/>
          </w:tcPr>
          <w:p w14:paraId="3339BC7F" w14:textId="77777777" w:rsidR="000A3E30" w:rsidRDefault="007A78D4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490121C3" w14:textId="77777777" w:rsidR="000A3E30" w:rsidRDefault="007A78D4">
            <w:r>
              <w:t>213260</w:t>
            </w:r>
          </w:p>
        </w:tc>
        <w:tc>
          <w:tcPr>
            <w:tcW w:w="1415" w:type="dxa"/>
            <w:vAlign w:val="center"/>
          </w:tcPr>
          <w:p w14:paraId="4B791692" w14:textId="77777777" w:rsidR="000A3E30" w:rsidRDefault="007A78D4">
            <w:r>
              <w:t>329707</w:t>
            </w:r>
          </w:p>
        </w:tc>
        <w:tc>
          <w:tcPr>
            <w:tcW w:w="1301" w:type="dxa"/>
            <w:vAlign w:val="center"/>
          </w:tcPr>
          <w:p w14:paraId="7F63CBFB" w14:textId="77777777" w:rsidR="000A3E30" w:rsidRDefault="007A78D4">
            <w:r>
              <w:t>344698</w:t>
            </w:r>
          </w:p>
        </w:tc>
        <w:tc>
          <w:tcPr>
            <w:tcW w:w="1409" w:type="dxa"/>
            <w:vAlign w:val="center"/>
          </w:tcPr>
          <w:p w14:paraId="3295606F" w14:textId="77777777" w:rsidR="000A3E30" w:rsidRDefault="007A78D4">
            <w:r>
              <w:t>207568</w:t>
            </w:r>
          </w:p>
        </w:tc>
        <w:tc>
          <w:tcPr>
            <w:tcW w:w="1018" w:type="dxa"/>
            <w:vAlign w:val="center"/>
          </w:tcPr>
          <w:p w14:paraId="27A14CBB" w14:textId="77777777" w:rsidR="000A3E30" w:rsidRDefault="007A78D4">
            <w:r>
              <w:t>49448</w:t>
            </w:r>
          </w:p>
        </w:tc>
        <w:tc>
          <w:tcPr>
            <w:tcW w:w="1131" w:type="dxa"/>
            <w:vAlign w:val="center"/>
          </w:tcPr>
          <w:p w14:paraId="72096391" w14:textId="77777777" w:rsidR="000A3E30" w:rsidRDefault="007A78D4">
            <w:r>
              <w:t>1045784</w:t>
            </w:r>
          </w:p>
        </w:tc>
      </w:tr>
    </w:tbl>
    <w:p w14:paraId="738A4EB9" w14:textId="77777777" w:rsidR="000A3E30" w:rsidRDefault="007A78D4">
      <w:r>
        <w:rPr>
          <w:noProof/>
        </w:rPr>
        <w:lastRenderedPageBreak/>
        <w:drawing>
          <wp:inline distT="0" distB="0" distL="0" distR="0" wp14:anchorId="6B4A6BD0" wp14:editId="2116E98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B04EC" w14:textId="77777777" w:rsidR="000A3E30" w:rsidRDefault="000A3E30"/>
    <w:p w14:paraId="07F89300" w14:textId="77777777" w:rsidR="000A3E30" w:rsidRDefault="007A78D4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7088C60" wp14:editId="6DFDED2E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C227E" w14:textId="77777777" w:rsidR="000A3E30" w:rsidRDefault="007A78D4">
      <w:pPr>
        <w:pStyle w:val="2"/>
        <w:widowControl w:val="0"/>
        <w:rPr>
          <w:kern w:val="2"/>
        </w:rPr>
      </w:pPr>
      <w:bookmarkStart w:id="59" w:name="_Toc91599238"/>
      <w:r>
        <w:rPr>
          <w:kern w:val="2"/>
        </w:rPr>
        <w:t>逐月负荷表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A3E30" w14:paraId="0F5C6786" w14:textId="77777777">
        <w:tc>
          <w:tcPr>
            <w:tcW w:w="854" w:type="dxa"/>
            <w:shd w:val="clear" w:color="auto" w:fill="E6E6E6"/>
            <w:vAlign w:val="center"/>
          </w:tcPr>
          <w:p w14:paraId="46341E27" w14:textId="77777777" w:rsidR="000A3E30" w:rsidRDefault="007A78D4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75AAF6" w14:textId="77777777" w:rsidR="000A3E30" w:rsidRDefault="007A78D4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2C95AE" w14:textId="77777777" w:rsidR="000A3E30" w:rsidRDefault="007A78D4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7706C9" w14:textId="77777777" w:rsidR="000A3E30" w:rsidRDefault="007A78D4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34C06F1" w14:textId="77777777" w:rsidR="000A3E30" w:rsidRDefault="007A78D4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B30EAF" w14:textId="77777777" w:rsidR="000A3E30" w:rsidRDefault="007A78D4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E47462F" w14:textId="77777777" w:rsidR="000A3E30" w:rsidRDefault="007A78D4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A3E30" w14:paraId="7241B57B" w14:textId="77777777">
        <w:tc>
          <w:tcPr>
            <w:tcW w:w="854" w:type="dxa"/>
            <w:shd w:val="clear" w:color="auto" w:fill="E6E6E6"/>
            <w:vAlign w:val="center"/>
          </w:tcPr>
          <w:p w14:paraId="66FC2943" w14:textId="77777777" w:rsidR="000A3E30" w:rsidRDefault="007A78D4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C7E845" w14:textId="77777777" w:rsidR="000A3E30" w:rsidRDefault="007A78D4">
            <w:pPr>
              <w:jc w:val="right"/>
            </w:pPr>
            <w:r>
              <w:t>70548</w:t>
            </w:r>
          </w:p>
        </w:tc>
        <w:tc>
          <w:tcPr>
            <w:tcW w:w="1188" w:type="dxa"/>
            <w:vAlign w:val="center"/>
          </w:tcPr>
          <w:p w14:paraId="7A26A5B6" w14:textId="77777777" w:rsidR="000A3E30" w:rsidRDefault="007A78D4">
            <w:pPr>
              <w:jc w:val="right"/>
            </w:pPr>
            <w:r>
              <w:t>1643</w:t>
            </w:r>
          </w:p>
        </w:tc>
        <w:tc>
          <w:tcPr>
            <w:tcW w:w="1188" w:type="dxa"/>
            <w:vAlign w:val="center"/>
          </w:tcPr>
          <w:p w14:paraId="37B020B1" w14:textId="77777777" w:rsidR="000A3E30" w:rsidRDefault="007A78D4">
            <w:pPr>
              <w:jc w:val="right"/>
            </w:pPr>
            <w:r>
              <w:t>971.497</w:t>
            </w:r>
          </w:p>
        </w:tc>
        <w:tc>
          <w:tcPr>
            <w:tcW w:w="1862" w:type="dxa"/>
            <w:vAlign w:val="center"/>
          </w:tcPr>
          <w:p w14:paraId="7AE2FD97" w14:textId="77777777" w:rsidR="000A3E30" w:rsidRDefault="007A78D4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1277B25" w14:textId="77777777" w:rsidR="000A3E30" w:rsidRDefault="007A78D4">
            <w:pPr>
              <w:jc w:val="right"/>
            </w:pPr>
            <w:r>
              <w:t>238.143</w:t>
            </w:r>
          </w:p>
        </w:tc>
        <w:tc>
          <w:tcPr>
            <w:tcW w:w="1862" w:type="dxa"/>
            <w:vAlign w:val="center"/>
          </w:tcPr>
          <w:p w14:paraId="12AC2CDC" w14:textId="77777777" w:rsidR="000A3E30" w:rsidRDefault="007A78D4">
            <w:r>
              <w:t>01</w:t>
            </w:r>
            <w:r>
              <w:t>月</w:t>
            </w:r>
            <w:r>
              <w:t>29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0A3E30" w14:paraId="156B5DE0" w14:textId="77777777">
        <w:tc>
          <w:tcPr>
            <w:tcW w:w="854" w:type="dxa"/>
            <w:shd w:val="clear" w:color="auto" w:fill="E6E6E6"/>
            <w:vAlign w:val="center"/>
          </w:tcPr>
          <w:p w14:paraId="5DDC2D69" w14:textId="77777777" w:rsidR="000A3E30" w:rsidRDefault="007A78D4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C70D8D" w14:textId="77777777" w:rsidR="000A3E30" w:rsidRDefault="007A78D4">
            <w:pPr>
              <w:jc w:val="right"/>
            </w:pPr>
            <w:r>
              <w:t>53089</w:t>
            </w:r>
          </w:p>
        </w:tc>
        <w:tc>
          <w:tcPr>
            <w:tcW w:w="1188" w:type="dxa"/>
            <w:vAlign w:val="center"/>
          </w:tcPr>
          <w:p w14:paraId="095FD675" w14:textId="77777777" w:rsidR="000A3E30" w:rsidRDefault="007A78D4">
            <w:pPr>
              <w:jc w:val="right"/>
            </w:pPr>
            <w:r>
              <w:t>714</w:t>
            </w:r>
          </w:p>
        </w:tc>
        <w:tc>
          <w:tcPr>
            <w:tcW w:w="1188" w:type="dxa"/>
            <w:vAlign w:val="center"/>
          </w:tcPr>
          <w:p w14:paraId="3CB30020" w14:textId="77777777" w:rsidR="000A3E30" w:rsidRDefault="007A78D4">
            <w:pPr>
              <w:jc w:val="right"/>
            </w:pPr>
            <w:r>
              <w:rPr>
                <w:color w:val="FF0000"/>
              </w:rPr>
              <w:t>1366.145</w:t>
            </w:r>
          </w:p>
        </w:tc>
        <w:tc>
          <w:tcPr>
            <w:tcW w:w="1862" w:type="dxa"/>
            <w:vAlign w:val="center"/>
          </w:tcPr>
          <w:p w14:paraId="3A189940" w14:textId="77777777" w:rsidR="000A3E30" w:rsidRDefault="007A78D4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CBC0CFB" w14:textId="77777777" w:rsidR="000A3E30" w:rsidRDefault="007A78D4">
            <w:pPr>
              <w:jc w:val="right"/>
            </w:pPr>
            <w:r>
              <w:t>92.402</w:t>
            </w:r>
          </w:p>
        </w:tc>
        <w:tc>
          <w:tcPr>
            <w:tcW w:w="1862" w:type="dxa"/>
            <w:vAlign w:val="center"/>
          </w:tcPr>
          <w:p w14:paraId="354AE621" w14:textId="77777777" w:rsidR="000A3E30" w:rsidRDefault="007A78D4">
            <w:r>
              <w:t>02</w:t>
            </w:r>
            <w:r>
              <w:t>月</w:t>
            </w:r>
            <w:r>
              <w:t>22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0A3E30" w14:paraId="04A59BD7" w14:textId="77777777">
        <w:tc>
          <w:tcPr>
            <w:tcW w:w="854" w:type="dxa"/>
            <w:shd w:val="clear" w:color="auto" w:fill="E6E6E6"/>
            <w:vAlign w:val="center"/>
          </w:tcPr>
          <w:p w14:paraId="52FD24B4" w14:textId="77777777" w:rsidR="000A3E30" w:rsidRDefault="007A78D4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75EE6C" w14:textId="77777777" w:rsidR="000A3E30" w:rsidRDefault="007A78D4">
            <w:pPr>
              <w:jc w:val="right"/>
            </w:pPr>
            <w:r>
              <w:t>18030</w:t>
            </w:r>
          </w:p>
        </w:tc>
        <w:tc>
          <w:tcPr>
            <w:tcW w:w="1188" w:type="dxa"/>
            <w:vAlign w:val="center"/>
          </w:tcPr>
          <w:p w14:paraId="4B4887B1" w14:textId="77777777" w:rsidR="000A3E30" w:rsidRDefault="007A78D4">
            <w:pPr>
              <w:jc w:val="right"/>
            </w:pPr>
            <w:r>
              <w:t>4799</w:t>
            </w:r>
          </w:p>
        </w:tc>
        <w:tc>
          <w:tcPr>
            <w:tcW w:w="1188" w:type="dxa"/>
            <w:vAlign w:val="center"/>
          </w:tcPr>
          <w:p w14:paraId="388A5EB4" w14:textId="77777777" w:rsidR="000A3E30" w:rsidRDefault="007A78D4">
            <w:pPr>
              <w:jc w:val="right"/>
            </w:pPr>
            <w:r>
              <w:t>783.169</w:t>
            </w:r>
          </w:p>
        </w:tc>
        <w:tc>
          <w:tcPr>
            <w:tcW w:w="1862" w:type="dxa"/>
            <w:vAlign w:val="center"/>
          </w:tcPr>
          <w:p w14:paraId="2F5FEB38" w14:textId="77777777" w:rsidR="000A3E30" w:rsidRDefault="007A78D4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DCF964B" w14:textId="77777777" w:rsidR="000A3E30" w:rsidRDefault="007A78D4">
            <w:pPr>
              <w:jc w:val="right"/>
            </w:pPr>
            <w:r>
              <w:t>154.250</w:t>
            </w:r>
          </w:p>
        </w:tc>
        <w:tc>
          <w:tcPr>
            <w:tcW w:w="1862" w:type="dxa"/>
            <w:vAlign w:val="center"/>
          </w:tcPr>
          <w:p w14:paraId="6FC571A4" w14:textId="77777777" w:rsidR="000A3E30" w:rsidRDefault="007A78D4">
            <w:r>
              <w:t>03</w:t>
            </w:r>
            <w:r>
              <w:t>月</w:t>
            </w:r>
            <w:r>
              <w:t>25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A3E30" w14:paraId="3A821079" w14:textId="77777777">
        <w:tc>
          <w:tcPr>
            <w:tcW w:w="854" w:type="dxa"/>
            <w:shd w:val="clear" w:color="auto" w:fill="E6E6E6"/>
            <w:vAlign w:val="center"/>
          </w:tcPr>
          <w:p w14:paraId="605832F0" w14:textId="77777777" w:rsidR="000A3E30" w:rsidRDefault="007A78D4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A704FE" w14:textId="77777777" w:rsidR="000A3E30" w:rsidRDefault="007A78D4">
            <w:pPr>
              <w:jc w:val="right"/>
            </w:pPr>
            <w:r>
              <w:t>479</w:t>
            </w:r>
          </w:p>
        </w:tc>
        <w:tc>
          <w:tcPr>
            <w:tcW w:w="1188" w:type="dxa"/>
            <w:vAlign w:val="center"/>
          </w:tcPr>
          <w:p w14:paraId="4C775C04" w14:textId="77777777" w:rsidR="000A3E30" w:rsidRDefault="007A78D4">
            <w:pPr>
              <w:jc w:val="right"/>
            </w:pPr>
            <w:r>
              <w:t>32666</w:t>
            </w:r>
          </w:p>
        </w:tc>
        <w:tc>
          <w:tcPr>
            <w:tcW w:w="1188" w:type="dxa"/>
            <w:vAlign w:val="center"/>
          </w:tcPr>
          <w:p w14:paraId="1A11D3D5" w14:textId="77777777" w:rsidR="000A3E30" w:rsidRDefault="007A78D4">
            <w:pPr>
              <w:jc w:val="right"/>
            </w:pPr>
            <w:r>
              <w:t>179.427</w:t>
            </w:r>
          </w:p>
        </w:tc>
        <w:tc>
          <w:tcPr>
            <w:tcW w:w="1862" w:type="dxa"/>
            <w:vAlign w:val="center"/>
          </w:tcPr>
          <w:p w14:paraId="38F845B5" w14:textId="77777777" w:rsidR="000A3E30" w:rsidRDefault="007A78D4">
            <w:r>
              <w:t>04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96F47E" w14:textId="77777777" w:rsidR="000A3E30" w:rsidRDefault="007A78D4">
            <w:pPr>
              <w:jc w:val="right"/>
            </w:pPr>
            <w:r>
              <w:t>681.264</w:t>
            </w:r>
          </w:p>
        </w:tc>
        <w:tc>
          <w:tcPr>
            <w:tcW w:w="1862" w:type="dxa"/>
            <w:vAlign w:val="center"/>
          </w:tcPr>
          <w:p w14:paraId="652E410A" w14:textId="77777777" w:rsidR="000A3E30" w:rsidRDefault="007A78D4">
            <w:r>
              <w:t>04</w:t>
            </w:r>
            <w:r>
              <w:t>月</w:t>
            </w:r>
            <w:r>
              <w:t>23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A3E30" w14:paraId="455A31BD" w14:textId="77777777">
        <w:tc>
          <w:tcPr>
            <w:tcW w:w="854" w:type="dxa"/>
            <w:shd w:val="clear" w:color="auto" w:fill="E6E6E6"/>
            <w:vAlign w:val="center"/>
          </w:tcPr>
          <w:p w14:paraId="2ABEC4C1" w14:textId="77777777" w:rsidR="000A3E30" w:rsidRDefault="007A78D4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8EEEEF" w14:textId="77777777" w:rsidR="000A3E30" w:rsidRDefault="007A78D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714A53" w14:textId="77777777" w:rsidR="000A3E30" w:rsidRDefault="007A78D4">
            <w:pPr>
              <w:jc w:val="right"/>
            </w:pPr>
            <w:r>
              <w:t>114520</w:t>
            </w:r>
          </w:p>
        </w:tc>
        <w:tc>
          <w:tcPr>
            <w:tcW w:w="1188" w:type="dxa"/>
            <w:vAlign w:val="center"/>
          </w:tcPr>
          <w:p w14:paraId="0E3D239A" w14:textId="77777777" w:rsidR="000A3E30" w:rsidRDefault="007A78D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8B8F6E" w14:textId="77777777" w:rsidR="000A3E30" w:rsidRDefault="007A78D4">
            <w:r>
              <w:t>--</w:t>
            </w:r>
          </w:p>
        </w:tc>
        <w:tc>
          <w:tcPr>
            <w:tcW w:w="1188" w:type="dxa"/>
            <w:vAlign w:val="center"/>
          </w:tcPr>
          <w:p w14:paraId="370A498D" w14:textId="77777777" w:rsidR="000A3E30" w:rsidRDefault="007A78D4">
            <w:pPr>
              <w:jc w:val="right"/>
            </w:pPr>
            <w:r>
              <w:t>899.540</w:t>
            </w:r>
          </w:p>
        </w:tc>
        <w:tc>
          <w:tcPr>
            <w:tcW w:w="1862" w:type="dxa"/>
            <w:vAlign w:val="center"/>
          </w:tcPr>
          <w:p w14:paraId="20B470DA" w14:textId="77777777" w:rsidR="000A3E30" w:rsidRDefault="007A78D4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A3E30" w14:paraId="7FAF37FA" w14:textId="77777777">
        <w:tc>
          <w:tcPr>
            <w:tcW w:w="854" w:type="dxa"/>
            <w:shd w:val="clear" w:color="auto" w:fill="E6E6E6"/>
            <w:vAlign w:val="center"/>
          </w:tcPr>
          <w:p w14:paraId="3032F1A2" w14:textId="77777777" w:rsidR="000A3E30" w:rsidRDefault="007A78D4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6CA2C1" w14:textId="77777777" w:rsidR="000A3E30" w:rsidRDefault="007A78D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AC83DB" w14:textId="77777777" w:rsidR="000A3E30" w:rsidRDefault="007A78D4">
            <w:pPr>
              <w:jc w:val="right"/>
            </w:pPr>
            <w:r>
              <w:t>155003</w:t>
            </w:r>
          </w:p>
        </w:tc>
        <w:tc>
          <w:tcPr>
            <w:tcW w:w="1188" w:type="dxa"/>
            <w:vAlign w:val="center"/>
          </w:tcPr>
          <w:p w14:paraId="644B35CF" w14:textId="77777777" w:rsidR="000A3E30" w:rsidRDefault="007A78D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5C2A74" w14:textId="77777777" w:rsidR="000A3E30" w:rsidRDefault="007A78D4">
            <w:r>
              <w:t>--</w:t>
            </w:r>
          </w:p>
        </w:tc>
        <w:tc>
          <w:tcPr>
            <w:tcW w:w="1188" w:type="dxa"/>
            <w:vAlign w:val="center"/>
          </w:tcPr>
          <w:p w14:paraId="4ED57F54" w14:textId="77777777" w:rsidR="000A3E30" w:rsidRDefault="007A78D4">
            <w:pPr>
              <w:jc w:val="right"/>
            </w:pPr>
            <w:r>
              <w:t>1221.992</w:t>
            </w:r>
          </w:p>
        </w:tc>
        <w:tc>
          <w:tcPr>
            <w:tcW w:w="1862" w:type="dxa"/>
            <w:vAlign w:val="center"/>
          </w:tcPr>
          <w:p w14:paraId="6F829586" w14:textId="77777777" w:rsidR="000A3E30" w:rsidRDefault="007A78D4">
            <w:r>
              <w:t>06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0A3E30" w14:paraId="68CAE60A" w14:textId="77777777">
        <w:tc>
          <w:tcPr>
            <w:tcW w:w="854" w:type="dxa"/>
            <w:shd w:val="clear" w:color="auto" w:fill="E6E6E6"/>
            <w:vAlign w:val="center"/>
          </w:tcPr>
          <w:p w14:paraId="00036D3B" w14:textId="77777777" w:rsidR="000A3E30" w:rsidRDefault="007A78D4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822A35" w14:textId="77777777" w:rsidR="000A3E30" w:rsidRDefault="007A78D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99E875" w14:textId="77777777" w:rsidR="000A3E30" w:rsidRDefault="007A78D4">
            <w:pPr>
              <w:jc w:val="right"/>
            </w:pPr>
            <w:r>
              <w:t>261983</w:t>
            </w:r>
          </w:p>
        </w:tc>
        <w:tc>
          <w:tcPr>
            <w:tcW w:w="1188" w:type="dxa"/>
            <w:vAlign w:val="center"/>
          </w:tcPr>
          <w:p w14:paraId="65779074" w14:textId="77777777" w:rsidR="000A3E30" w:rsidRDefault="007A78D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EDA053" w14:textId="77777777" w:rsidR="000A3E30" w:rsidRDefault="007A78D4">
            <w:r>
              <w:t>--</w:t>
            </w:r>
          </w:p>
        </w:tc>
        <w:tc>
          <w:tcPr>
            <w:tcW w:w="1188" w:type="dxa"/>
            <w:vAlign w:val="center"/>
          </w:tcPr>
          <w:p w14:paraId="552C71B5" w14:textId="77777777" w:rsidR="000A3E30" w:rsidRDefault="007A78D4">
            <w:pPr>
              <w:jc w:val="right"/>
            </w:pPr>
            <w:r>
              <w:rPr>
                <w:color w:val="0000FF"/>
              </w:rPr>
              <w:t>1721.939</w:t>
            </w:r>
          </w:p>
        </w:tc>
        <w:tc>
          <w:tcPr>
            <w:tcW w:w="1862" w:type="dxa"/>
            <w:vAlign w:val="center"/>
          </w:tcPr>
          <w:p w14:paraId="251319A0" w14:textId="77777777" w:rsidR="000A3E30" w:rsidRDefault="007A78D4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0A3E30" w14:paraId="3AF56D64" w14:textId="77777777">
        <w:tc>
          <w:tcPr>
            <w:tcW w:w="854" w:type="dxa"/>
            <w:shd w:val="clear" w:color="auto" w:fill="E6E6E6"/>
            <w:vAlign w:val="center"/>
          </w:tcPr>
          <w:p w14:paraId="4AE80272" w14:textId="77777777" w:rsidR="000A3E30" w:rsidRDefault="007A78D4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B2B012" w14:textId="77777777" w:rsidR="000A3E30" w:rsidRDefault="007A78D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198883" w14:textId="77777777" w:rsidR="000A3E30" w:rsidRDefault="007A78D4">
            <w:pPr>
              <w:jc w:val="right"/>
            </w:pPr>
            <w:r>
              <w:t>249647</w:t>
            </w:r>
          </w:p>
        </w:tc>
        <w:tc>
          <w:tcPr>
            <w:tcW w:w="1188" w:type="dxa"/>
            <w:vAlign w:val="center"/>
          </w:tcPr>
          <w:p w14:paraId="119711F6" w14:textId="77777777" w:rsidR="000A3E30" w:rsidRDefault="007A78D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98D452" w14:textId="77777777" w:rsidR="000A3E30" w:rsidRDefault="007A78D4">
            <w:r>
              <w:t>--</w:t>
            </w:r>
          </w:p>
        </w:tc>
        <w:tc>
          <w:tcPr>
            <w:tcW w:w="1188" w:type="dxa"/>
            <w:vAlign w:val="center"/>
          </w:tcPr>
          <w:p w14:paraId="61163257" w14:textId="77777777" w:rsidR="000A3E30" w:rsidRDefault="007A78D4">
            <w:pPr>
              <w:jc w:val="right"/>
            </w:pPr>
            <w:r>
              <w:t>1373.889</w:t>
            </w:r>
          </w:p>
        </w:tc>
        <w:tc>
          <w:tcPr>
            <w:tcW w:w="1862" w:type="dxa"/>
            <w:vAlign w:val="center"/>
          </w:tcPr>
          <w:p w14:paraId="2B962AD1" w14:textId="77777777" w:rsidR="000A3E30" w:rsidRDefault="007A78D4">
            <w:r>
              <w:t>08</w:t>
            </w:r>
            <w:r>
              <w:t>月</w:t>
            </w:r>
            <w:r>
              <w:t>12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0A3E30" w14:paraId="0255AFB4" w14:textId="77777777">
        <w:tc>
          <w:tcPr>
            <w:tcW w:w="854" w:type="dxa"/>
            <w:shd w:val="clear" w:color="auto" w:fill="E6E6E6"/>
            <w:vAlign w:val="center"/>
          </w:tcPr>
          <w:p w14:paraId="74726A85" w14:textId="77777777" w:rsidR="000A3E30" w:rsidRDefault="007A78D4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6D5E4F" w14:textId="77777777" w:rsidR="000A3E30" w:rsidRDefault="007A78D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C7EF6A" w14:textId="77777777" w:rsidR="000A3E30" w:rsidRDefault="007A78D4">
            <w:pPr>
              <w:jc w:val="right"/>
            </w:pPr>
            <w:r>
              <w:t>162986</w:t>
            </w:r>
          </w:p>
        </w:tc>
        <w:tc>
          <w:tcPr>
            <w:tcW w:w="1188" w:type="dxa"/>
            <w:vAlign w:val="center"/>
          </w:tcPr>
          <w:p w14:paraId="5B3892DE" w14:textId="77777777" w:rsidR="000A3E30" w:rsidRDefault="007A78D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6734ED" w14:textId="77777777" w:rsidR="000A3E30" w:rsidRDefault="007A78D4">
            <w:r>
              <w:t>--</w:t>
            </w:r>
          </w:p>
        </w:tc>
        <w:tc>
          <w:tcPr>
            <w:tcW w:w="1188" w:type="dxa"/>
            <w:vAlign w:val="center"/>
          </w:tcPr>
          <w:p w14:paraId="26663F9E" w14:textId="77777777" w:rsidR="000A3E30" w:rsidRDefault="007A78D4">
            <w:pPr>
              <w:jc w:val="right"/>
            </w:pPr>
            <w:r>
              <w:t>1602.689</w:t>
            </w:r>
          </w:p>
        </w:tc>
        <w:tc>
          <w:tcPr>
            <w:tcW w:w="1862" w:type="dxa"/>
            <w:vAlign w:val="center"/>
          </w:tcPr>
          <w:p w14:paraId="3BA349DE" w14:textId="77777777" w:rsidR="000A3E30" w:rsidRDefault="007A78D4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0A3E30" w14:paraId="7A61EB8F" w14:textId="77777777">
        <w:tc>
          <w:tcPr>
            <w:tcW w:w="854" w:type="dxa"/>
            <w:shd w:val="clear" w:color="auto" w:fill="E6E6E6"/>
            <w:vAlign w:val="center"/>
          </w:tcPr>
          <w:p w14:paraId="2C424F01" w14:textId="77777777" w:rsidR="000A3E30" w:rsidRDefault="007A78D4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DD9F34" w14:textId="77777777" w:rsidR="000A3E30" w:rsidRDefault="007A78D4">
            <w:pPr>
              <w:jc w:val="right"/>
            </w:pPr>
            <w:r>
              <w:t>480</w:t>
            </w:r>
          </w:p>
        </w:tc>
        <w:tc>
          <w:tcPr>
            <w:tcW w:w="1188" w:type="dxa"/>
            <w:vAlign w:val="center"/>
          </w:tcPr>
          <w:p w14:paraId="7F313D18" w14:textId="77777777" w:rsidR="000A3E30" w:rsidRDefault="007A78D4">
            <w:pPr>
              <w:jc w:val="right"/>
            </w:pPr>
            <w:r>
              <w:t>48402</w:t>
            </w:r>
          </w:p>
        </w:tc>
        <w:tc>
          <w:tcPr>
            <w:tcW w:w="1188" w:type="dxa"/>
            <w:vAlign w:val="center"/>
          </w:tcPr>
          <w:p w14:paraId="1F01AC32" w14:textId="77777777" w:rsidR="000A3E30" w:rsidRDefault="007A78D4">
            <w:pPr>
              <w:jc w:val="right"/>
            </w:pPr>
            <w:r>
              <w:t>220.858</w:t>
            </w:r>
          </w:p>
        </w:tc>
        <w:tc>
          <w:tcPr>
            <w:tcW w:w="1862" w:type="dxa"/>
            <w:vAlign w:val="center"/>
          </w:tcPr>
          <w:p w14:paraId="1E37B1FD" w14:textId="77777777" w:rsidR="000A3E30" w:rsidRDefault="007A78D4">
            <w:r>
              <w:t>10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9B3F6BF" w14:textId="77777777" w:rsidR="000A3E30" w:rsidRDefault="007A78D4">
            <w:pPr>
              <w:jc w:val="right"/>
            </w:pPr>
            <w:r>
              <w:t>788.041</w:t>
            </w:r>
          </w:p>
        </w:tc>
        <w:tc>
          <w:tcPr>
            <w:tcW w:w="1862" w:type="dxa"/>
            <w:vAlign w:val="center"/>
          </w:tcPr>
          <w:p w14:paraId="680DF44C" w14:textId="77777777" w:rsidR="000A3E30" w:rsidRDefault="007A78D4">
            <w:r>
              <w:t>10</w:t>
            </w:r>
            <w:r>
              <w:t>月</w:t>
            </w:r>
            <w:r>
              <w:t>15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0A3E30" w14:paraId="1DDF849D" w14:textId="77777777">
        <w:tc>
          <w:tcPr>
            <w:tcW w:w="854" w:type="dxa"/>
            <w:shd w:val="clear" w:color="auto" w:fill="E6E6E6"/>
            <w:vAlign w:val="center"/>
          </w:tcPr>
          <w:p w14:paraId="1996D8FE" w14:textId="77777777" w:rsidR="000A3E30" w:rsidRDefault="007A78D4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B0F4E7B" w14:textId="77777777" w:rsidR="000A3E30" w:rsidRDefault="007A78D4">
            <w:pPr>
              <w:jc w:val="right"/>
            </w:pPr>
            <w:r>
              <w:t>12411</w:t>
            </w:r>
          </w:p>
        </w:tc>
        <w:tc>
          <w:tcPr>
            <w:tcW w:w="1188" w:type="dxa"/>
            <w:vAlign w:val="center"/>
          </w:tcPr>
          <w:p w14:paraId="2542A618" w14:textId="77777777" w:rsidR="000A3E30" w:rsidRDefault="007A78D4">
            <w:pPr>
              <w:jc w:val="right"/>
            </w:pPr>
            <w:r>
              <w:t>11322</w:t>
            </w:r>
          </w:p>
        </w:tc>
        <w:tc>
          <w:tcPr>
            <w:tcW w:w="1188" w:type="dxa"/>
            <w:vAlign w:val="center"/>
          </w:tcPr>
          <w:p w14:paraId="08EA9F4B" w14:textId="77777777" w:rsidR="000A3E30" w:rsidRDefault="007A78D4">
            <w:pPr>
              <w:jc w:val="right"/>
            </w:pPr>
            <w:r>
              <w:t>764.231</w:t>
            </w:r>
          </w:p>
        </w:tc>
        <w:tc>
          <w:tcPr>
            <w:tcW w:w="1862" w:type="dxa"/>
            <w:vAlign w:val="center"/>
          </w:tcPr>
          <w:p w14:paraId="2BEDB90B" w14:textId="77777777" w:rsidR="000A3E30" w:rsidRDefault="007A78D4">
            <w:r>
              <w:t>11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9E0A8B2" w14:textId="77777777" w:rsidR="000A3E30" w:rsidRDefault="007A78D4">
            <w:pPr>
              <w:jc w:val="right"/>
            </w:pPr>
            <w:r>
              <w:t>255.712</w:t>
            </w:r>
          </w:p>
        </w:tc>
        <w:tc>
          <w:tcPr>
            <w:tcW w:w="1862" w:type="dxa"/>
            <w:vAlign w:val="center"/>
          </w:tcPr>
          <w:p w14:paraId="1AB49C5E" w14:textId="77777777" w:rsidR="000A3E30" w:rsidRDefault="007A78D4">
            <w:r>
              <w:t>11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A3E30" w14:paraId="1006459E" w14:textId="77777777">
        <w:tc>
          <w:tcPr>
            <w:tcW w:w="854" w:type="dxa"/>
            <w:shd w:val="clear" w:color="auto" w:fill="E6E6E6"/>
            <w:vAlign w:val="center"/>
          </w:tcPr>
          <w:p w14:paraId="22EF32EF" w14:textId="77777777" w:rsidR="000A3E30" w:rsidRDefault="007A78D4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81C1A2" w14:textId="77777777" w:rsidR="000A3E30" w:rsidRDefault="007A78D4">
            <w:pPr>
              <w:jc w:val="right"/>
            </w:pPr>
            <w:r>
              <w:t>47455</w:t>
            </w:r>
          </w:p>
        </w:tc>
        <w:tc>
          <w:tcPr>
            <w:tcW w:w="1188" w:type="dxa"/>
            <w:vAlign w:val="center"/>
          </w:tcPr>
          <w:p w14:paraId="05EE3048" w14:textId="77777777" w:rsidR="000A3E30" w:rsidRDefault="007A78D4">
            <w:pPr>
              <w:jc w:val="right"/>
            </w:pPr>
            <w:r>
              <w:t>2099</w:t>
            </w:r>
          </w:p>
        </w:tc>
        <w:tc>
          <w:tcPr>
            <w:tcW w:w="1188" w:type="dxa"/>
            <w:vAlign w:val="center"/>
          </w:tcPr>
          <w:p w14:paraId="1DBEF820" w14:textId="77777777" w:rsidR="000A3E30" w:rsidRDefault="007A78D4">
            <w:pPr>
              <w:jc w:val="right"/>
            </w:pPr>
            <w:r>
              <w:t>861.756</w:t>
            </w:r>
          </w:p>
        </w:tc>
        <w:tc>
          <w:tcPr>
            <w:tcW w:w="1862" w:type="dxa"/>
            <w:vAlign w:val="center"/>
          </w:tcPr>
          <w:p w14:paraId="42419F6B" w14:textId="77777777" w:rsidR="000A3E30" w:rsidRDefault="007A78D4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A8DA3C2" w14:textId="77777777" w:rsidR="000A3E30" w:rsidRDefault="007A78D4">
            <w:pPr>
              <w:jc w:val="right"/>
            </w:pPr>
            <w:r>
              <w:t>130.238</w:t>
            </w:r>
          </w:p>
        </w:tc>
        <w:tc>
          <w:tcPr>
            <w:tcW w:w="1862" w:type="dxa"/>
            <w:vAlign w:val="center"/>
          </w:tcPr>
          <w:p w14:paraId="56D04C27" w14:textId="77777777" w:rsidR="000A3E30" w:rsidRDefault="007A78D4">
            <w:r>
              <w:t>12</w:t>
            </w:r>
            <w:r>
              <w:t>月</w:t>
            </w:r>
            <w:r>
              <w:t>27</w:t>
            </w:r>
            <w:r>
              <w:t>日</w:t>
            </w:r>
            <w:r>
              <w:t>15</w:t>
            </w:r>
            <w:r>
              <w:t>时</w:t>
            </w:r>
          </w:p>
        </w:tc>
      </w:tr>
    </w:tbl>
    <w:p w14:paraId="5BA982E2" w14:textId="77777777" w:rsidR="000A3E30" w:rsidRDefault="007A78D4">
      <w:r>
        <w:rPr>
          <w:noProof/>
        </w:rPr>
        <w:drawing>
          <wp:inline distT="0" distB="0" distL="0" distR="0" wp14:anchorId="4180E14A" wp14:editId="084FBD29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EF2B1" w14:textId="77777777" w:rsidR="000A3E30" w:rsidRDefault="000A3E30"/>
    <w:p w14:paraId="05813AEF" w14:textId="77777777" w:rsidR="000A3E30" w:rsidRDefault="007A78D4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618893C" wp14:editId="2655BD9B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E9301" w14:textId="77777777" w:rsidR="000A3E30" w:rsidRDefault="000A3E30">
      <w:pPr>
        <w:widowControl w:val="0"/>
        <w:rPr>
          <w:kern w:val="2"/>
          <w:szCs w:val="24"/>
          <w:lang w:val="en-US"/>
        </w:rPr>
      </w:pPr>
    </w:p>
    <w:p w14:paraId="2F1A5F56" w14:textId="77777777" w:rsidR="000A3E30" w:rsidRDefault="000A3E30">
      <w:pPr>
        <w:sectPr w:rsidR="000A3E30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1C83525" w14:textId="77777777" w:rsidR="000A3E30" w:rsidRDefault="007A78D4">
      <w:pPr>
        <w:pStyle w:val="1"/>
        <w:widowControl w:val="0"/>
        <w:rPr>
          <w:kern w:val="2"/>
          <w:szCs w:val="24"/>
        </w:rPr>
      </w:pPr>
      <w:bookmarkStart w:id="60" w:name="_Toc91599239"/>
      <w:r>
        <w:rPr>
          <w:kern w:val="2"/>
          <w:szCs w:val="24"/>
        </w:rPr>
        <w:lastRenderedPageBreak/>
        <w:t>附录</w:t>
      </w:r>
      <w:bookmarkEnd w:id="60"/>
    </w:p>
    <w:p w14:paraId="18AB8A2F" w14:textId="77777777" w:rsidR="000A3E30" w:rsidRDefault="007A78D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7E0FA54" w14:textId="77777777" w:rsidR="000A3E30" w:rsidRDefault="000A3E30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409CA10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0266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FE3EF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28C1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5C3C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34B5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EBB2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E850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1CDB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DBAA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F467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FC00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713E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4523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245F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313F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1882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20EF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449A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99F1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19545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5EB7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72E4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7A29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5BFF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3492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3E30" w14:paraId="031370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958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AA4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C1B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1B1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0F3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338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A2A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B32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057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094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379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828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42F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208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D60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546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457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98F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EDC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1E7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06F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E0A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9BD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692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014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3E30" w14:paraId="4517D9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21C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B10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387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596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B1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755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A2D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895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9EC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1FC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9C7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2BA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2B3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C77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15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59E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EF9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7DF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5DD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5EB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5E0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502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223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725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760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3E30" w14:paraId="25E709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B61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AB1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47E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71D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330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58E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5D9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DCA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72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5DF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D74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6CA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FC7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304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DFB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435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D0E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F56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2ED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86F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30B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94A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93A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41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03F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CF53B2F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4CA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F6B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A5F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EC9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4BD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DDF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F23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3B1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7DE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0EB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7AF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329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C08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3C2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C18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89A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AB8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338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913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175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095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8EE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DE4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E8E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5B0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EC63A5" w14:textId="77777777" w:rsidR="000A3E30" w:rsidRDefault="007A78D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5B7AE85" w14:textId="77777777" w:rsidR="000A3E30" w:rsidRDefault="000A3E30">
      <w:pPr>
        <w:widowControl w:val="0"/>
        <w:rPr>
          <w:kern w:val="2"/>
          <w:szCs w:val="24"/>
          <w:lang w:val="en-US"/>
        </w:rPr>
      </w:pPr>
    </w:p>
    <w:p w14:paraId="52AF0EA4" w14:textId="77777777" w:rsidR="000A3E30" w:rsidRDefault="007A78D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0D179C1" w14:textId="77777777" w:rsidR="000A3E30" w:rsidRDefault="000A3E30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2BA967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8A23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B45EF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CFA8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41F7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77C2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1F9C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7D71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3E6C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9FE9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8E8E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CD8E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961F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12BD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B6D0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3BAC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063F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6E89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6EE1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9738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2B7B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F036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2866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AB3D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1650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E241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3E30" w14:paraId="435FCE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917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1D4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42A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E50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12E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640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716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746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397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4E3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37C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A66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901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C32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B89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314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420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696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2EA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397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AB8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F6B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A04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9CB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E95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A3E30" w14:paraId="38CCA2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BBD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3A3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58D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5DB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03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9BC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18C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65C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A14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C39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299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EA6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6BE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827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B08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10F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EEF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D4B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54A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ABB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660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651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6E4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1F8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40B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3E30" w14:paraId="4EC194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623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FC3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D07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DF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18F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86A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A75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120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1A1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C64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A1C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13E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53A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E38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EFE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7C0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0AF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40E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C1D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B3E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DFF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E26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C96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9C8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BE6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00A7E95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31E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395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F21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BE3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231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C3B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A9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9A3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347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4B7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0CF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44E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2DF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057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856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412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27A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8F3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827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575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44B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50A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7E9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87B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9DA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DA70A73" w14:textId="77777777" w:rsidR="000A3E30" w:rsidRDefault="007A78D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C489BF7" w14:textId="77777777" w:rsidR="000A3E30" w:rsidRDefault="000A3E30">
      <w:pPr>
        <w:widowControl w:val="0"/>
        <w:rPr>
          <w:kern w:val="2"/>
          <w:szCs w:val="24"/>
          <w:lang w:val="en-US"/>
        </w:rPr>
      </w:pPr>
    </w:p>
    <w:p w14:paraId="689449CA" w14:textId="77777777" w:rsidR="000A3E30" w:rsidRDefault="007A78D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BDFBC47" w14:textId="77777777" w:rsidR="000A3E30" w:rsidRDefault="000A3E30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35BC36D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6A6D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7C598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389F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01D6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5928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2F3C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FC02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ACF3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CB416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9B60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93D0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7138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40D2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9BAC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053A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6910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58A9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2715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1D53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D7FF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1F5A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ABF5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C6AF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05C3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DDB8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3E30" w14:paraId="353A4A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105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375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C44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A07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FD0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81B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007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2E9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7B2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2DC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59F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A8A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EAC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8AC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832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879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D76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BC2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D1F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307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3EB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8A7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AF3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51C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6BD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3E30" w14:paraId="0A3D94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A57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A44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9CF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AEE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F74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580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006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52A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B0A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C44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51F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D0C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CD1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B5C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BB7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15A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9BC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1CA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256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FDF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ACA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0D7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215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C64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143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3E30" w14:paraId="5CECA8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570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CDF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405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5D3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DA6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751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92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BE4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FE6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D57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0F7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555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05C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9B3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B8F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CA3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AA1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6BC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7E3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D92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5AF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1B89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342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BC4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544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B442C90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B64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1E3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A64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103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BAF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888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3AA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AE1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CCF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48C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7F0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810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31A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73D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E07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BA6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F7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A7F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16A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DF4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D7B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C24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CB0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5A6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2AB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6E7EFB" w14:textId="77777777" w:rsidR="000A3E30" w:rsidRDefault="007A78D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70A47E3" w14:textId="77777777" w:rsidR="000A3E30" w:rsidRDefault="000A3E30">
      <w:pPr>
        <w:widowControl w:val="0"/>
        <w:rPr>
          <w:kern w:val="2"/>
          <w:szCs w:val="24"/>
          <w:lang w:val="en-US"/>
        </w:rPr>
      </w:pPr>
    </w:p>
    <w:p w14:paraId="1074AE1A" w14:textId="77777777" w:rsidR="000A3E30" w:rsidRDefault="007A78D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6747DEBB" w14:textId="77777777" w:rsidR="000A3E30" w:rsidRDefault="000A3E30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D79DFE9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88A1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17871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6C0F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6B43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CFABF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C5DE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A818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86E3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8063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389E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F456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16675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8710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487A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4423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E300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6090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48AF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3D52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55EE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6E26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7F6B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F880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2DA2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6C61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3E30" w14:paraId="450B39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9DA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B9E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EA3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2FF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7EE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46E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BD5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BADB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393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4AF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E61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933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5C4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11A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DE8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DD15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2CE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24D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D37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DB11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FCA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9F0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F1BC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8340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12C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C7F176E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C80A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FCD3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18A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64A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5E6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16F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E0F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5E7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E90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A8E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8D5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4FB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F467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FF1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EFD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01A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FE2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C96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46D8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874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C58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4ED2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770D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005E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FD66" w14:textId="77777777" w:rsidR="001211D7" w:rsidRDefault="007A7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B2CDF3" w14:textId="77777777" w:rsidR="000A3E30" w:rsidRDefault="007A78D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093A7D7" w14:textId="77777777" w:rsidR="000A3E30" w:rsidRDefault="000A3E30">
      <w:pPr>
        <w:widowControl w:val="0"/>
        <w:rPr>
          <w:kern w:val="2"/>
          <w:szCs w:val="24"/>
          <w:lang w:val="en-US"/>
        </w:rPr>
      </w:pPr>
    </w:p>
    <w:p w14:paraId="0B9A9E4D" w14:textId="77777777" w:rsidR="000A3E30" w:rsidRDefault="000A3E30">
      <w:pPr>
        <w:widowControl w:val="0"/>
        <w:rPr>
          <w:kern w:val="2"/>
          <w:szCs w:val="24"/>
          <w:lang w:val="en-US"/>
        </w:rPr>
      </w:pPr>
    </w:p>
    <w:sectPr w:rsidR="000A3E30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AF19" w14:textId="77777777" w:rsidR="007A78D4" w:rsidRDefault="007A78D4" w:rsidP="00DD1B15">
      <w:r>
        <w:separator/>
      </w:r>
    </w:p>
  </w:endnote>
  <w:endnote w:type="continuationSeparator" w:id="0">
    <w:p w14:paraId="7281ED71" w14:textId="77777777" w:rsidR="007A78D4" w:rsidRDefault="007A78D4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479F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4DFD034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E7291AD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2D7D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3DA6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559674"/>
      <w:docPartObj>
        <w:docPartGallery w:val="Page Numbers (Bottom of Page)"/>
        <w:docPartUnique/>
      </w:docPartObj>
    </w:sdtPr>
    <w:sdtEndPr/>
    <w:sdtContent>
      <w:p w14:paraId="271B9938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68D1B3EF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D033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DE4E" w14:textId="77777777" w:rsidR="007A78D4" w:rsidRDefault="007A78D4" w:rsidP="00DD1B15">
      <w:r>
        <w:separator/>
      </w:r>
    </w:p>
  </w:footnote>
  <w:footnote w:type="continuationSeparator" w:id="0">
    <w:p w14:paraId="2AD4C0AF" w14:textId="77777777" w:rsidR="007A78D4" w:rsidRDefault="007A78D4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3F72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34F679A8" wp14:editId="6EA5E05E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BF7E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3178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C9D7B25" wp14:editId="708A242A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5416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C500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2952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70C30D7" wp14:editId="59BA9E57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935E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4D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A3E30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0E4D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A78D4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E9A447C"/>
  <w15:chartTrackingRefBased/>
  <w15:docId w15:val="{736CD6EC-D262-471F-BED4-11F13CFF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TotalTime>0</TotalTime>
  <Pages>10</Pages>
  <Words>1062</Words>
  <Characters>6054</Characters>
  <Application>Microsoft Office Word</Application>
  <DocSecurity>0</DocSecurity>
  <Lines>50</Lines>
  <Paragraphs>14</Paragraphs>
  <ScaleCrop>false</ScaleCrop>
  <Company>ths</Company>
  <LinksUpToDate>false</LinksUpToDate>
  <CharactersWithSpaces>7102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ljkss</dc:creator>
  <cp:keywords/>
  <dc:description/>
  <cp:lastModifiedBy>昊</cp:lastModifiedBy>
  <cp:revision>1</cp:revision>
  <cp:lastPrinted>1899-12-31T16:00:00Z</cp:lastPrinted>
  <dcterms:created xsi:type="dcterms:W3CDTF">2021-12-28T07:53:00Z</dcterms:created>
  <dcterms:modified xsi:type="dcterms:W3CDTF">2021-12-28T07:53:00Z</dcterms:modified>
</cp:coreProperties>
</file>