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A76B" w14:textId="77777777" w:rsidR="00D40158" w:rsidRDefault="00642D93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304A949" w14:textId="77777777" w:rsidR="00D40158" w:rsidRPr="00A22524" w:rsidRDefault="00642D9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4DF2146" w14:textId="77777777" w:rsidR="00D40158" w:rsidRPr="008D04AA" w:rsidRDefault="00642D93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F0C4669" w14:textId="77777777" w:rsidR="00D40158" w:rsidRPr="00E547DE" w:rsidRDefault="00642D9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4F5E4AA" w14:textId="77777777" w:rsidR="00D40158" w:rsidRDefault="00642D9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522247" w14:textId="77777777" w:rsidR="00E547DE" w:rsidRPr="00E547DE" w:rsidRDefault="00642D9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A84B3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F9D36F" w14:textId="77777777" w:rsidR="00D40158" w:rsidRPr="00D40158" w:rsidRDefault="00642D9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313AC4" w14:textId="77777777" w:rsidR="00D40158" w:rsidRPr="00D40158" w:rsidRDefault="00642D9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7C0EB3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59766A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206B4B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B1BCCA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0CAE6A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8C0800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04A19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861428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C009EF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366BCA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D4355C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90FEF93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7C478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5F71B6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39A2B4E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9713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0A0A5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AF9FEC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E5E5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D7BFF4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DEBD8B8" w14:textId="77777777" w:rsidR="00D40158" w:rsidRPr="00D40158" w:rsidRDefault="00642D93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DB3BD0C" w14:textId="77777777" w:rsidR="00D40158" w:rsidRDefault="00642D93" w:rsidP="005E36B7">
      <w:pPr>
        <w:jc w:val="center"/>
        <w:rPr>
          <w:rFonts w:ascii="宋体" w:hAnsi="宋体"/>
          <w:lang w:val="en-US"/>
        </w:rPr>
      </w:pPr>
    </w:p>
    <w:p w14:paraId="0368556C" w14:textId="77777777" w:rsidR="00D40158" w:rsidRDefault="00642D93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F9624D6" wp14:editId="5E0FE9A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4A1BE77" w14:textId="77777777" w:rsidR="00D40158" w:rsidRDefault="00642D93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604FF6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14B7D7" w14:textId="77777777" w:rsidR="00D40158" w:rsidRPr="00D40158" w:rsidRDefault="00642D9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DDA06E" w14:textId="77777777" w:rsidR="00D40158" w:rsidRPr="00D40158" w:rsidRDefault="00642D9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C847A3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E86C74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95810B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4D0550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1511CCB" w14:textId="77777777" w:rsidR="000D77BD" w:rsidRPr="00D40158" w:rsidRDefault="00642D93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FCA73FC" w14:textId="77777777" w:rsidR="000D77BD" w:rsidRPr="00D40158" w:rsidRDefault="00642D93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A294FF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75AB626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E0AAA04" w14:textId="77777777" w:rsidR="00D40158" w:rsidRPr="00D40158" w:rsidRDefault="00642D93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7DEDA1E0" w14:textId="77777777" w:rsidR="00D40158" w:rsidRDefault="00642D93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06804D7" w14:textId="77777777" w:rsidR="00D40158" w:rsidRDefault="00642D9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8E6653" w14:textId="77777777" w:rsidR="00113A79" w:rsidRDefault="00642D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9047" w:history="1">
        <w:r w:rsidR="00113A79" w:rsidRPr="00D05902">
          <w:rPr>
            <w:rStyle w:val="a7"/>
          </w:rPr>
          <w:t>1</w:t>
        </w:r>
        <w:r w:rsidR="00113A7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3A79" w:rsidRPr="00D05902">
          <w:rPr>
            <w:rStyle w:val="a7"/>
          </w:rPr>
          <w:t>建筑概况</w:t>
        </w:r>
        <w:r w:rsidR="00113A79">
          <w:rPr>
            <w:webHidden/>
          </w:rPr>
          <w:tab/>
        </w:r>
        <w:r w:rsidR="00113A79">
          <w:rPr>
            <w:webHidden/>
          </w:rPr>
          <w:fldChar w:fldCharType="begin"/>
        </w:r>
        <w:r w:rsidR="00113A79">
          <w:rPr>
            <w:webHidden/>
          </w:rPr>
          <w:instrText xml:space="preserve"> PAGEREF _Toc91599047 \h </w:instrText>
        </w:r>
        <w:r w:rsidR="00113A79">
          <w:rPr>
            <w:webHidden/>
          </w:rPr>
        </w:r>
        <w:r w:rsidR="00113A79">
          <w:rPr>
            <w:webHidden/>
          </w:rPr>
          <w:fldChar w:fldCharType="separate"/>
        </w:r>
        <w:r w:rsidR="00113A79">
          <w:rPr>
            <w:webHidden/>
          </w:rPr>
          <w:t>1</w:t>
        </w:r>
        <w:r w:rsidR="00113A79">
          <w:rPr>
            <w:webHidden/>
          </w:rPr>
          <w:fldChar w:fldCharType="end"/>
        </w:r>
      </w:hyperlink>
    </w:p>
    <w:p w14:paraId="5EF85D29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48" w:history="1">
        <w:r w:rsidRPr="00D0590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91AD405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49" w:history="1">
        <w:r w:rsidRPr="00D0590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44B3C3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50" w:history="1">
        <w:r w:rsidRPr="00D0590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7B101B5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1" w:history="1">
        <w:r w:rsidRPr="00D0590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C9B2345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2" w:history="1">
        <w:r w:rsidRPr="00D0590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A4CF7A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3" w:history="1">
        <w:r w:rsidRPr="00D0590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B86B1E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4" w:history="1">
        <w:r w:rsidRPr="00D0590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F211AD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5" w:history="1">
        <w:r w:rsidRPr="00D0590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9CE108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56" w:history="1">
        <w:r w:rsidRPr="00D0590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71B8CF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57" w:history="1">
        <w:r w:rsidRPr="00D0590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CBD34A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58" w:history="1">
        <w:r w:rsidRPr="00D0590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757B8D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59" w:history="1">
        <w:r w:rsidRPr="00D0590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119681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0" w:history="1">
        <w:r w:rsidRPr="00D0590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C7BB3D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61" w:history="1">
        <w:r w:rsidRPr="00D05902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66EDF9" w14:textId="77777777" w:rsidR="00113A79" w:rsidRDefault="00113A7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062" w:history="1">
        <w:r w:rsidRPr="00D05902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5902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C448FE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3" w:history="1">
        <w:r w:rsidRPr="00D0590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310273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4" w:history="1">
        <w:r w:rsidRPr="00D0590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37EF3D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5" w:history="1">
        <w:r w:rsidRPr="00D0590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E1BB7E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6" w:history="1">
        <w:r w:rsidRPr="00D0590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房间热负荷汇总表</w:t>
        </w:r>
        <w:r w:rsidRPr="00D05902">
          <w:rPr>
            <w:rStyle w:val="a7"/>
          </w:rPr>
          <w:t>(</w:t>
        </w:r>
        <w:r w:rsidRPr="00D05902">
          <w:rPr>
            <w:rStyle w:val="a7"/>
          </w:rPr>
          <w:t>按楼层</w:t>
        </w:r>
        <w:r w:rsidRPr="00D0590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E2C3CA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7" w:history="1">
        <w:r w:rsidRPr="00D0590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7DEF54" w14:textId="77777777" w:rsidR="00113A79" w:rsidRDefault="00113A7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068" w:history="1">
        <w:r w:rsidRPr="00D05902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5902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534646" w14:textId="77777777" w:rsidR="009C4D39" w:rsidRDefault="00642D93" w:rsidP="009C4D39">
      <w:pPr>
        <w:pStyle w:val="TOC1"/>
      </w:pPr>
      <w:r>
        <w:fldChar w:fldCharType="end"/>
      </w:r>
    </w:p>
    <w:p w14:paraId="7FBBE6AF" w14:textId="77777777" w:rsidR="00413E13" w:rsidRPr="00413E13" w:rsidRDefault="00642D93" w:rsidP="00413E13">
      <w:pPr>
        <w:rPr>
          <w:lang w:val="en-US"/>
        </w:rPr>
      </w:pPr>
    </w:p>
    <w:p w14:paraId="668DC022" w14:textId="77777777" w:rsidR="009C4D39" w:rsidRPr="009C4D39" w:rsidRDefault="00642D93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710BC3B" w14:textId="77777777" w:rsidR="00137789" w:rsidRPr="006B14A7" w:rsidRDefault="00642D93" w:rsidP="006B14A7">
      <w:pPr>
        <w:pStyle w:val="1"/>
        <w:tabs>
          <w:tab w:val="left" w:pos="2950"/>
        </w:tabs>
        <w:rPr>
          <w:szCs w:val="24"/>
        </w:rPr>
      </w:pPr>
      <w:bookmarkStart w:id="10" w:name="_Toc9159904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86686" w14:paraId="490BF9BA" w14:textId="77777777">
        <w:tc>
          <w:tcPr>
            <w:tcW w:w="2830" w:type="dxa"/>
            <w:shd w:val="clear" w:color="auto" w:fill="E6E6E6"/>
            <w:vAlign w:val="center"/>
          </w:tcPr>
          <w:p w14:paraId="08120226" w14:textId="77777777" w:rsidR="00486686" w:rsidRDefault="00642D9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5E90FB2" w14:textId="77777777" w:rsidR="00486686" w:rsidRDefault="00642D93">
            <w:r>
              <w:t>江苏</w:t>
            </w:r>
            <w:r>
              <w:t>-</w:t>
            </w:r>
            <w:r>
              <w:t>南京</w:t>
            </w:r>
          </w:p>
        </w:tc>
      </w:tr>
      <w:tr w:rsidR="00486686" w14:paraId="598DD3BA" w14:textId="77777777">
        <w:tc>
          <w:tcPr>
            <w:tcW w:w="2830" w:type="dxa"/>
            <w:shd w:val="clear" w:color="auto" w:fill="E6E6E6"/>
            <w:vAlign w:val="center"/>
          </w:tcPr>
          <w:p w14:paraId="6B783B25" w14:textId="77777777" w:rsidR="00486686" w:rsidRDefault="00642D9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E81EDD4" w14:textId="77777777" w:rsidR="00486686" w:rsidRDefault="00642D93">
            <w:r>
              <w:t>32.04</w:t>
            </w:r>
          </w:p>
        </w:tc>
      </w:tr>
      <w:tr w:rsidR="00486686" w14:paraId="5440E032" w14:textId="77777777">
        <w:tc>
          <w:tcPr>
            <w:tcW w:w="2830" w:type="dxa"/>
            <w:shd w:val="clear" w:color="auto" w:fill="E6E6E6"/>
            <w:vAlign w:val="center"/>
          </w:tcPr>
          <w:p w14:paraId="31006E33" w14:textId="77777777" w:rsidR="00486686" w:rsidRDefault="00642D9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905604" w14:textId="77777777" w:rsidR="00486686" w:rsidRDefault="00642D93">
            <w:r>
              <w:t>118.78</w:t>
            </w:r>
          </w:p>
        </w:tc>
      </w:tr>
      <w:tr w:rsidR="00486686" w14:paraId="29A6D2E4" w14:textId="77777777">
        <w:tc>
          <w:tcPr>
            <w:tcW w:w="2830" w:type="dxa"/>
            <w:shd w:val="clear" w:color="auto" w:fill="E6E6E6"/>
            <w:vAlign w:val="center"/>
          </w:tcPr>
          <w:p w14:paraId="57E5CB09" w14:textId="77777777" w:rsidR="00486686" w:rsidRDefault="00642D93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5AAEF30" w14:textId="77777777" w:rsidR="00486686" w:rsidRDefault="00642D93">
            <w:r>
              <w:t>新建项目</w:t>
            </w:r>
          </w:p>
        </w:tc>
      </w:tr>
      <w:tr w:rsidR="00486686" w14:paraId="69E15785" w14:textId="77777777">
        <w:tc>
          <w:tcPr>
            <w:tcW w:w="2830" w:type="dxa"/>
            <w:shd w:val="clear" w:color="auto" w:fill="E6E6E6"/>
            <w:vAlign w:val="center"/>
          </w:tcPr>
          <w:p w14:paraId="7FF52F1E" w14:textId="77777777" w:rsidR="00486686" w:rsidRDefault="00642D93">
            <w:r>
              <w:t>建筑面积</w:t>
            </w:r>
          </w:p>
        </w:tc>
        <w:tc>
          <w:tcPr>
            <w:tcW w:w="3101" w:type="dxa"/>
            <w:vAlign w:val="center"/>
          </w:tcPr>
          <w:p w14:paraId="7C1D9E3C" w14:textId="77777777" w:rsidR="00486686" w:rsidRDefault="00642D93">
            <w:r>
              <w:t>地上</w:t>
            </w:r>
            <w:r>
              <w:t xml:space="preserve"> 13001.70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4C6C3E" w14:textId="77777777" w:rsidR="00486686" w:rsidRDefault="00642D93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86686" w14:paraId="23162016" w14:textId="77777777">
        <w:tc>
          <w:tcPr>
            <w:tcW w:w="2830" w:type="dxa"/>
            <w:shd w:val="clear" w:color="auto" w:fill="E6E6E6"/>
            <w:vAlign w:val="center"/>
          </w:tcPr>
          <w:p w14:paraId="04E770B9" w14:textId="77777777" w:rsidR="00486686" w:rsidRDefault="00642D93">
            <w:r>
              <w:t>建筑高度</w:t>
            </w:r>
          </w:p>
        </w:tc>
        <w:tc>
          <w:tcPr>
            <w:tcW w:w="3101" w:type="dxa"/>
            <w:vAlign w:val="center"/>
          </w:tcPr>
          <w:p w14:paraId="3DDC0FCC" w14:textId="77777777" w:rsidR="00486686" w:rsidRDefault="00642D93">
            <w:r>
              <w:t>地上</w:t>
            </w:r>
            <w:r>
              <w:t xml:space="preserve"> 46.20 m</w:t>
            </w:r>
          </w:p>
        </w:tc>
        <w:tc>
          <w:tcPr>
            <w:tcW w:w="3395" w:type="dxa"/>
            <w:vAlign w:val="center"/>
          </w:tcPr>
          <w:p w14:paraId="3E56CD7E" w14:textId="77777777" w:rsidR="00486686" w:rsidRDefault="00642D93">
            <w:r>
              <w:t>地下</w:t>
            </w:r>
            <w:r>
              <w:t xml:space="preserve"> 0.00 m</w:t>
            </w:r>
          </w:p>
        </w:tc>
      </w:tr>
      <w:tr w:rsidR="00486686" w14:paraId="3699EAC5" w14:textId="77777777">
        <w:tc>
          <w:tcPr>
            <w:tcW w:w="2830" w:type="dxa"/>
            <w:shd w:val="clear" w:color="auto" w:fill="E6E6E6"/>
            <w:vAlign w:val="center"/>
          </w:tcPr>
          <w:p w14:paraId="22D9A025" w14:textId="77777777" w:rsidR="00486686" w:rsidRDefault="00642D93">
            <w:r>
              <w:t>建筑层数</w:t>
            </w:r>
          </w:p>
        </w:tc>
        <w:tc>
          <w:tcPr>
            <w:tcW w:w="3101" w:type="dxa"/>
            <w:vAlign w:val="center"/>
          </w:tcPr>
          <w:p w14:paraId="11E16F1B" w14:textId="77777777" w:rsidR="00486686" w:rsidRDefault="00642D93">
            <w:r>
              <w:t>地上</w:t>
            </w:r>
            <w:r>
              <w:t xml:space="preserve"> 11</w:t>
            </w:r>
          </w:p>
        </w:tc>
        <w:tc>
          <w:tcPr>
            <w:tcW w:w="3395" w:type="dxa"/>
            <w:vAlign w:val="center"/>
          </w:tcPr>
          <w:p w14:paraId="1070131D" w14:textId="77777777" w:rsidR="00486686" w:rsidRDefault="00642D93">
            <w:r>
              <w:t>地下</w:t>
            </w:r>
            <w:r>
              <w:t xml:space="preserve"> 0</w:t>
            </w:r>
          </w:p>
        </w:tc>
      </w:tr>
      <w:tr w:rsidR="00486686" w14:paraId="31B7DC5B" w14:textId="77777777">
        <w:tc>
          <w:tcPr>
            <w:tcW w:w="2830" w:type="dxa"/>
            <w:shd w:val="clear" w:color="auto" w:fill="E6E6E6"/>
            <w:vAlign w:val="center"/>
          </w:tcPr>
          <w:p w14:paraId="49D059FD" w14:textId="77777777" w:rsidR="00486686" w:rsidRDefault="00642D9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9191141" w14:textId="77777777" w:rsidR="00486686" w:rsidRDefault="00642D93">
            <w:r>
              <w:t>78°</w:t>
            </w:r>
          </w:p>
        </w:tc>
      </w:tr>
    </w:tbl>
    <w:p w14:paraId="758D5E8E" w14:textId="77777777" w:rsidR="00486686" w:rsidRDefault="00642D93">
      <w:pPr>
        <w:pStyle w:val="1"/>
      </w:pPr>
      <w:bookmarkStart w:id="11" w:name="_Toc9159904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86686" w14:paraId="1252BC1D" w14:textId="77777777">
        <w:tc>
          <w:tcPr>
            <w:tcW w:w="4697" w:type="dxa"/>
            <w:shd w:val="clear" w:color="auto" w:fill="E6E6E6"/>
            <w:vAlign w:val="center"/>
          </w:tcPr>
          <w:p w14:paraId="4B716313" w14:textId="77777777" w:rsidR="00486686" w:rsidRDefault="00642D93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7F2A28C" w14:textId="77777777" w:rsidR="00486686" w:rsidRDefault="00642D93">
            <w:r>
              <w:t>5</w:t>
            </w:r>
          </w:p>
        </w:tc>
      </w:tr>
      <w:tr w:rsidR="00486686" w14:paraId="7A2B9163" w14:textId="77777777">
        <w:tc>
          <w:tcPr>
            <w:tcW w:w="4697" w:type="dxa"/>
            <w:shd w:val="clear" w:color="auto" w:fill="E6E6E6"/>
            <w:vAlign w:val="center"/>
          </w:tcPr>
          <w:p w14:paraId="0B07638E" w14:textId="77777777" w:rsidR="00486686" w:rsidRDefault="00642D93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582E8D9" w14:textId="77777777" w:rsidR="00486686" w:rsidRDefault="00642D93">
            <w:r>
              <w:t>-6.0</w:t>
            </w:r>
          </w:p>
        </w:tc>
      </w:tr>
      <w:tr w:rsidR="00486686" w14:paraId="1A5EA331" w14:textId="77777777">
        <w:tc>
          <w:tcPr>
            <w:tcW w:w="4697" w:type="dxa"/>
            <w:shd w:val="clear" w:color="auto" w:fill="E6E6E6"/>
            <w:vAlign w:val="center"/>
          </w:tcPr>
          <w:p w14:paraId="74758AE2" w14:textId="77777777" w:rsidR="00486686" w:rsidRDefault="00642D93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C5DED1F" w14:textId="77777777" w:rsidR="00486686" w:rsidRDefault="00642D93">
            <w:r>
              <w:t>23.0</w:t>
            </w:r>
          </w:p>
        </w:tc>
      </w:tr>
      <w:tr w:rsidR="00486686" w14:paraId="3E66E21E" w14:textId="77777777">
        <w:tc>
          <w:tcPr>
            <w:tcW w:w="4697" w:type="dxa"/>
            <w:shd w:val="clear" w:color="auto" w:fill="E6E6E6"/>
            <w:vAlign w:val="center"/>
          </w:tcPr>
          <w:p w14:paraId="3BA75BFA" w14:textId="77777777" w:rsidR="00486686" w:rsidRDefault="00642D93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E80631C" w14:textId="77777777" w:rsidR="00486686" w:rsidRDefault="00642D93">
            <w:r>
              <w:t>8.7</w:t>
            </w:r>
          </w:p>
        </w:tc>
      </w:tr>
    </w:tbl>
    <w:p w14:paraId="0BFD748A" w14:textId="77777777" w:rsidR="00486686" w:rsidRDefault="00642D93">
      <w:pPr>
        <w:pStyle w:val="1"/>
      </w:pPr>
      <w:bookmarkStart w:id="12" w:name="_Toc91599049"/>
      <w:r>
        <w:t>计算依据</w:t>
      </w:r>
      <w:bookmarkEnd w:id="12"/>
    </w:p>
    <w:p w14:paraId="156C8B3B" w14:textId="77777777" w:rsidR="00486686" w:rsidRDefault="00642D93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02619A6" w14:textId="77777777" w:rsidR="00486686" w:rsidRDefault="00642D93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50B2A628" w14:textId="77777777" w:rsidR="00486686" w:rsidRDefault="00642D93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09D36DA" w14:textId="77777777" w:rsidR="00486686" w:rsidRDefault="00642D93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A4E4E1E" w14:textId="77777777" w:rsidR="00486686" w:rsidRDefault="00642D93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0917B7BC" w14:textId="77777777" w:rsidR="00486686" w:rsidRDefault="00642D93">
      <w:pPr>
        <w:pStyle w:val="1"/>
      </w:pPr>
      <w:bookmarkStart w:id="13" w:name="_Toc91599050"/>
      <w:r>
        <w:t>计算原理</w:t>
      </w:r>
      <w:bookmarkEnd w:id="13"/>
    </w:p>
    <w:p w14:paraId="6DF04ACF" w14:textId="77777777" w:rsidR="00D619B4" w:rsidRPr="00881825" w:rsidRDefault="00642D93" w:rsidP="00D619B4">
      <w:pPr>
        <w:pStyle w:val="2"/>
      </w:pPr>
      <w:bookmarkStart w:id="14" w:name="围护结构"/>
      <w:bookmarkStart w:id="15" w:name="_Toc496014720"/>
      <w:bookmarkStart w:id="16" w:name="_Toc9159905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3672EB26" w14:textId="77777777" w:rsidR="00D619B4" w:rsidRPr="00881825" w:rsidRDefault="00642D9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1B3E5B2" w14:textId="77777777" w:rsidR="00D619B4" w:rsidRPr="00881825" w:rsidRDefault="00642D9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D7FD627" w14:textId="77777777" w:rsidR="00D619B4" w:rsidRDefault="00642D9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 w14:anchorId="23828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C474CA4" w14:textId="77777777" w:rsidR="00D619B4" w:rsidRDefault="00642D93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6540B70" w14:textId="77777777" w:rsidR="00D619B4" w:rsidRPr="00881825" w:rsidRDefault="00642D93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147BC0D" w14:textId="77777777" w:rsidR="00D619B4" w:rsidRPr="00881825" w:rsidRDefault="00642D93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8061BEE" w14:textId="77777777" w:rsidR="00D619B4" w:rsidRPr="002A0AE9" w:rsidRDefault="00642D93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D6A782B" w14:textId="77777777" w:rsidR="00D619B4" w:rsidRPr="002A0AE9" w:rsidRDefault="00642D93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890C318" w14:textId="77777777" w:rsidR="00D619B4" w:rsidRPr="002A0AE9" w:rsidRDefault="00642D93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4992F69" w14:textId="77777777" w:rsidR="00D619B4" w:rsidRPr="002A0AE9" w:rsidRDefault="00642D93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03BC91C3" w14:textId="77777777" w:rsidR="00D619B4" w:rsidRDefault="00642D93" w:rsidP="00D619B4">
      <w:pPr>
        <w:pStyle w:val="2"/>
      </w:pPr>
      <w:bookmarkStart w:id="17" w:name="_Toc496014721"/>
      <w:bookmarkStart w:id="18" w:name="_Toc9159905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7430854F" w14:textId="77777777" w:rsidR="00D619B4" w:rsidRPr="00881825" w:rsidRDefault="00642D93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4770CA2" w14:textId="77777777" w:rsidR="00D619B4" w:rsidRPr="00881825" w:rsidRDefault="00642D93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62A907E5"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9A0D61A"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7A426B39"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61186A5B"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00B5209F"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FB11508"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0780A043"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6C90ECCD"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62C49BD" w14:textId="77777777" w:rsidR="00D619B4" w:rsidRDefault="00642D93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C15BBEA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8D6DB31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5A3E92D" w14:textId="77777777" w:rsidR="00D619B4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C353F49" w14:textId="77777777" w:rsidR="00D619B4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01C9A87E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30519C80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5EDB338" w14:textId="77777777" w:rsidR="00D619B4" w:rsidRPr="00881825" w:rsidRDefault="00642D93" w:rsidP="00D619B4">
      <w:pPr>
        <w:pStyle w:val="2"/>
      </w:pPr>
      <w:bookmarkStart w:id="19" w:name="_Toc496014722"/>
      <w:bookmarkStart w:id="20" w:name="_Toc91599053"/>
      <w:r w:rsidRPr="00881825">
        <w:rPr>
          <w:rFonts w:hint="eastAsia"/>
        </w:rPr>
        <w:t>冷风渗入耗热量</w:t>
      </w:r>
      <w:bookmarkEnd w:id="19"/>
      <w:bookmarkEnd w:id="20"/>
    </w:p>
    <w:p w14:paraId="4B013838" w14:textId="77777777" w:rsidR="00D619B4" w:rsidRPr="00881825" w:rsidRDefault="00642D93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8D6A420" w14:textId="77777777" w:rsidR="00D619B4" w:rsidRPr="00881825" w:rsidRDefault="00642D93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D6302B1" w14:textId="77777777" w:rsidR="00D619B4" w:rsidRPr="00881825" w:rsidRDefault="00642D9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A6B1A70" w14:textId="77777777" w:rsidR="00D619B4" w:rsidRDefault="00642D93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0ED952BC"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14:paraId="09E2283C" w14:textId="77777777" w:rsidR="00D619B4" w:rsidRPr="002D5496" w:rsidRDefault="00642D9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42E4EB4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F8E1F1D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A4C7F90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3C6A3F5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68CD662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4092221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D6F0C20" w14:textId="77777777" w:rsidR="00D619B4" w:rsidRPr="00177F22" w:rsidRDefault="00642D93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4247BD41"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14:paraId="5831140C" w14:textId="77777777" w:rsidR="00D619B4" w:rsidRPr="002D5496" w:rsidRDefault="00642D9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DDAE3E7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1660311" w14:textId="77777777" w:rsidR="00D619B4" w:rsidRPr="002D5496" w:rsidRDefault="00642D93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41905740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970154E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3BEE3B96" w14:textId="77777777" w:rsidR="00D619B4" w:rsidRPr="00881825" w:rsidRDefault="00642D93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D70B2B3" w14:textId="77777777" w:rsidR="00D619B4" w:rsidRPr="00881825" w:rsidRDefault="00642D93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7844243" w14:textId="77777777" w:rsidR="00D619B4" w:rsidRPr="002D5496" w:rsidRDefault="00642D93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553440FA">
          <v:shape id="_x0000_i1036" type="#_x0000_t75" style="width:44.25pt;height:12.75pt">
            <v:imagedata r:id="rId15" o:title=""/>
          </v:shape>
        </w:pict>
      </w:r>
    </w:p>
    <w:p w14:paraId="17EED7E3" w14:textId="77777777" w:rsidR="00D619B4" w:rsidRDefault="00642D9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0DCE73F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5A0362C" w14:textId="77777777" w:rsidR="00D619B4" w:rsidRPr="002D5496" w:rsidRDefault="00642D93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E4B3178" w14:textId="77777777" w:rsidR="00D619B4" w:rsidRPr="00881825" w:rsidRDefault="00642D93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5B58942" w14:textId="77777777" w:rsidR="00D619B4" w:rsidRPr="00881825" w:rsidRDefault="00642D9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A070933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05F7973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9C30DC3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5AF3DBA3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83DE856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7C079F8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AF8E130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8E3CB5A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5FCF829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4C92D24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4D57573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84D476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B800DAE" w14:textId="77777777" w:rsidR="00D619B4" w:rsidRPr="00177F22" w:rsidRDefault="00642D9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A99ADFF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4B4C4B0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5EA5E7D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B37D758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4A7DAB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7B9EF33" w14:textId="77777777" w:rsidR="00D619B4" w:rsidRPr="00177F22" w:rsidRDefault="00642D9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31A3FC3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10CD336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40FA160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6AEA2CA" w14:textId="77777777" w:rsidR="00D619B4" w:rsidRPr="00177F22" w:rsidRDefault="00642D9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67EE603" w14:textId="77777777" w:rsidR="00D619B4" w:rsidRPr="00881825" w:rsidRDefault="00642D93" w:rsidP="00D619B4">
      <w:pPr>
        <w:pStyle w:val="2"/>
      </w:pPr>
      <w:bookmarkStart w:id="21" w:name="_Toc496014723"/>
      <w:bookmarkStart w:id="22" w:name="_Toc91599054"/>
      <w:r w:rsidRPr="00881825">
        <w:rPr>
          <w:rFonts w:hint="eastAsia"/>
        </w:rPr>
        <w:t>新风耗热量</w:t>
      </w:r>
      <w:bookmarkEnd w:id="21"/>
      <w:bookmarkEnd w:id="22"/>
    </w:p>
    <w:p w14:paraId="2D4AF634" w14:textId="77777777" w:rsidR="00D619B4" w:rsidRPr="00881825" w:rsidRDefault="00642D9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FD3FF0F" w14:textId="77777777" w:rsidR="00D619B4" w:rsidRDefault="00642D93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50AD92E8"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DEE696C" wp14:editId="7E4F1E56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C4BBBBC" wp14:editId="406DE3C1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2ECB7F1" w14:textId="77777777" w:rsidR="00D619B4" w:rsidRDefault="00642D93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E597C0D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9F90751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19A8D5B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512DE195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6833DEFA" w14:textId="77777777" w:rsidR="00D619B4" w:rsidRPr="00881825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8FE1276" w14:textId="77777777" w:rsidR="00D619B4" w:rsidRPr="00881825" w:rsidRDefault="00642D93" w:rsidP="00D619B4">
      <w:pPr>
        <w:pStyle w:val="2"/>
      </w:pPr>
      <w:bookmarkStart w:id="23" w:name="_Toc496014724"/>
      <w:bookmarkStart w:id="24" w:name="_Toc91599055"/>
      <w:r w:rsidRPr="00881825">
        <w:rPr>
          <w:rFonts w:hint="eastAsia"/>
        </w:rPr>
        <w:t>通过其他途径的耗热量</w:t>
      </w:r>
      <w:bookmarkEnd w:id="23"/>
      <w:bookmarkEnd w:id="24"/>
    </w:p>
    <w:p w14:paraId="3616F316" w14:textId="77777777" w:rsidR="00D619B4" w:rsidRPr="00881825" w:rsidRDefault="00642D9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9787201" w14:textId="77777777" w:rsidR="00D619B4" w:rsidRPr="00881825" w:rsidRDefault="00642D93" w:rsidP="00D619B4">
      <w:pPr>
        <w:pStyle w:val="2"/>
      </w:pPr>
      <w:bookmarkStart w:id="25" w:name="_Toc496014725"/>
      <w:bookmarkStart w:id="26" w:name="_Toc91599056"/>
      <w:r w:rsidRPr="00881825">
        <w:rPr>
          <w:rFonts w:hint="eastAsia"/>
        </w:rPr>
        <w:t>分户计量和间歇采暖热负荷</w:t>
      </w:r>
      <w:bookmarkEnd w:id="25"/>
      <w:bookmarkEnd w:id="26"/>
    </w:p>
    <w:p w14:paraId="0CBA5021" w14:textId="77777777" w:rsidR="00D619B4" w:rsidRPr="00177F22" w:rsidRDefault="00642D93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3C269466"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14:paraId="62A0CB91" w14:textId="77777777" w:rsidR="00D619B4" w:rsidRPr="002D5496" w:rsidRDefault="00642D9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DAE61C0" w14:textId="77777777" w:rsidR="00D619B4" w:rsidRPr="00691615" w:rsidRDefault="00642D9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5E8E80E" w14:textId="77777777" w:rsidR="00D619B4" w:rsidRPr="00691615" w:rsidRDefault="00642D9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31B2ABE" w14:textId="77777777" w:rsidR="00D619B4" w:rsidRPr="00691615" w:rsidRDefault="00642D9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44383B5" w14:textId="77777777" w:rsidR="00D619B4" w:rsidRPr="002D5496" w:rsidRDefault="00642D93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D207193" w14:textId="77777777" w:rsidR="00D619B4" w:rsidRPr="002D5496" w:rsidRDefault="00642D9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2F17D12A"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14:paraId="50B1DE6E" w14:textId="77777777" w:rsidR="00D619B4" w:rsidRDefault="00642D9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2AF0D7B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20A51AA0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78FB3806" w14:textId="77777777" w:rsidR="00D619B4" w:rsidRPr="002D5496" w:rsidRDefault="00642D93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8A13E75" w14:textId="77777777" w:rsidR="00D619B4" w:rsidRPr="002D5496" w:rsidRDefault="00642D9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FC0165E"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14:paraId="3CE5E725" w14:textId="77777777" w:rsidR="00D619B4" w:rsidRDefault="00642D9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AE14BB5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02253B8" w14:textId="77777777" w:rsidR="00D619B4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FF28214" w14:textId="77777777" w:rsidR="00D619B4" w:rsidRPr="00691615" w:rsidRDefault="00642D93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574F0A3" w14:textId="77777777" w:rsidR="00D619B4" w:rsidRPr="002D5496" w:rsidRDefault="00642D9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2407FF8" w14:textId="77777777" w:rsidR="00BC2B16" w:rsidRPr="00D619B4" w:rsidRDefault="00642D93" w:rsidP="00412DEF">
      <w:pPr>
        <w:rPr>
          <w:lang w:val="en-US"/>
        </w:rPr>
      </w:pPr>
    </w:p>
    <w:p w14:paraId="0F7A365F" w14:textId="77777777" w:rsidR="00486686" w:rsidRDefault="00642D93">
      <w:pPr>
        <w:pStyle w:val="1"/>
      </w:pPr>
      <w:bookmarkStart w:id="27" w:name="_Toc9159905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86686" w14:paraId="0460400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E8495DA" w14:textId="77777777" w:rsidR="00486686" w:rsidRDefault="00642D9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F75C701" w14:textId="77777777" w:rsidR="00486686" w:rsidRDefault="00642D93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86686" w14:paraId="2740A568" w14:textId="77777777">
        <w:trPr>
          <w:jc w:val="center"/>
        </w:trPr>
        <w:tc>
          <w:tcPr>
            <w:tcW w:w="3395" w:type="dxa"/>
            <w:vAlign w:val="center"/>
          </w:tcPr>
          <w:p w14:paraId="7B858ED4" w14:textId="77777777" w:rsidR="00486686" w:rsidRDefault="00642D93">
            <w:r>
              <w:t>屋顶构造一</w:t>
            </w:r>
          </w:p>
        </w:tc>
        <w:tc>
          <w:tcPr>
            <w:tcW w:w="5931" w:type="dxa"/>
            <w:vAlign w:val="center"/>
          </w:tcPr>
          <w:p w14:paraId="4DC55AFE" w14:textId="77777777" w:rsidR="00486686" w:rsidRDefault="00642D93">
            <w:r>
              <w:t>0.813</w:t>
            </w:r>
          </w:p>
        </w:tc>
      </w:tr>
      <w:tr w:rsidR="00486686" w14:paraId="3544C963" w14:textId="77777777">
        <w:trPr>
          <w:jc w:val="center"/>
        </w:trPr>
        <w:tc>
          <w:tcPr>
            <w:tcW w:w="3395" w:type="dxa"/>
            <w:vAlign w:val="center"/>
          </w:tcPr>
          <w:p w14:paraId="7616462B" w14:textId="77777777" w:rsidR="00486686" w:rsidRDefault="00642D93">
            <w:r>
              <w:t>热桥梁构造一</w:t>
            </w:r>
          </w:p>
        </w:tc>
        <w:tc>
          <w:tcPr>
            <w:tcW w:w="5931" w:type="dxa"/>
            <w:vAlign w:val="center"/>
          </w:tcPr>
          <w:p w14:paraId="4F8ED316" w14:textId="77777777" w:rsidR="00486686" w:rsidRDefault="00642D93">
            <w:r>
              <w:t>1.126</w:t>
            </w:r>
          </w:p>
        </w:tc>
      </w:tr>
      <w:tr w:rsidR="00486686" w14:paraId="58643A6F" w14:textId="77777777">
        <w:trPr>
          <w:jc w:val="center"/>
        </w:trPr>
        <w:tc>
          <w:tcPr>
            <w:tcW w:w="3395" w:type="dxa"/>
            <w:vAlign w:val="center"/>
          </w:tcPr>
          <w:p w14:paraId="2AEE9F00" w14:textId="77777777" w:rsidR="00486686" w:rsidRDefault="00642D93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1F569A25" w14:textId="77777777" w:rsidR="00486686" w:rsidRDefault="00642D93">
            <w:r>
              <w:t>1.126</w:t>
            </w:r>
          </w:p>
        </w:tc>
      </w:tr>
      <w:tr w:rsidR="00486686" w14:paraId="4EE691F1" w14:textId="77777777">
        <w:trPr>
          <w:jc w:val="center"/>
        </w:trPr>
        <w:tc>
          <w:tcPr>
            <w:tcW w:w="3395" w:type="dxa"/>
            <w:vAlign w:val="center"/>
          </w:tcPr>
          <w:p w14:paraId="1822889F" w14:textId="77777777" w:rsidR="00486686" w:rsidRDefault="00642D93">
            <w:r>
              <w:t>热桥板构造一</w:t>
            </w:r>
          </w:p>
        </w:tc>
        <w:tc>
          <w:tcPr>
            <w:tcW w:w="5931" w:type="dxa"/>
            <w:vAlign w:val="center"/>
          </w:tcPr>
          <w:p w14:paraId="7FDFFC7F" w14:textId="77777777" w:rsidR="00486686" w:rsidRDefault="00642D93">
            <w:r>
              <w:t>1.126</w:t>
            </w:r>
          </w:p>
        </w:tc>
      </w:tr>
      <w:tr w:rsidR="00486686" w14:paraId="61037CDA" w14:textId="77777777">
        <w:trPr>
          <w:jc w:val="center"/>
        </w:trPr>
        <w:tc>
          <w:tcPr>
            <w:tcW w:w="3395" w:type="dxa"/>
            <w:vAlign w:val="center"/>
          </w:tcPr>
          <w:p w14:paraId="7E79A37D" w14:textId="77777777" w:rsidR="00486686" w:rsidRDefault="00642D93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1B81E38E" w14:textId="77777777" w:rsidR="00486686" w:rsidRDefault="00642D93">
            <w:r>
              <w:t>1.192</w:t>
            </w:r>
          </w:p>
        </w:tc>
      </w:tr>
    </w:tbl>
    <w:p w14:paraId="5DD98EDC" w14:textId="77777777" w:rsidR="00486686" w:rsidRDefault="00642D93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7E4A7BB0" w14:textId="77777777" w:rsidR="00486686" w:rsidRDefault="00642D93">
      <w:pPr>
        <w:pStyle w:val="1"/>
      </w:pPr>
      <w:bookmarkStart w:id="28" w:name="_Toc9159905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86686" w14:paraId="05B5F05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A78131D" w14:textId="77777777" w:rsidR="00486686" w:rsidRDefault="00642D9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B8202E5" w14:textId="77777777" w:rsidR="00486686" w:rsidRDefault="00642D93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86686" w14:paraId="25444360" w14:textId="77777777">
        <w:trPr>
          <w:jc w:val="center"/>
        </w:trPr>
        <w:tc>
          <w:tcPr>
            <w:tcW w:w="3395" w:type="dxa"/>
            <w:vAlign w:val="center"/>
          </w:tcPr>
          <w:p w14:paraId="2FD2420D" w14:textId="77777777" w:rsidR="00486686" w:rsidRDefault="00642D93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303CBDA6" w14:textId="77777777" w:rsidR="00486686" w:rsidRDefault="00642D93">
            <w:r>
              <w:t>1.925</w:t>
            </w:r>
          </w:p>
        </w:tc>
      </w:tr>
      <w:tr w:rsidR="00486686" w14:paraId="7B123D59" w14:textId="77777777">
        <w:trPr>
          <w:jc w:val="center"/>
        </w:trPr>
        <w:tc>
          <w:tcPr>
            <w:tcW w:w="3395" w:type="dxa"/>
            <w:vAlign w:val="center"/>
          </w:tcPr>
          <w:p w14:paraId="46D98AF3" w14:textId="77777777" w:rsidR="00486686" w:rsidRDefault="00642D93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22B45449" w14:textId="77777777" w:rsidR="00486686" w:rsidRDefault="00642D93">
            <w:r>
              <w:t>1.925</w:t>
            </w:r>
          </w:p>
        </w:tc>
      </w:tr>
      <w:tr w:rsidR="00486686" w14:paraId="03EC653E" w14:textId="77777777">
        <w:trPr>
          <w:jc w:val="center"/>
        </w:trPr>
        <w:tc>
          <w:tcPr>
            <w:tcW w:w="3395" w:type="dxa"/>
            <w:vAlign w:val="center"/>
          </w:tcPr>
          <w:p w14:paraId="05C86E74" w14:textId="77777777" w:rsidR="00486686" w:rsidRDefault="00642D93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75421A00" w14:textId="77777777" w:rsidR="00486686" w:rsidRDefault="00642D93">
            <w:r>
              <w:t>2.984</w:t>
            </w:r>
          </w:p>
        </w:tc>
      </w:tr>
    </w:tbl>
    <w:p w14:paraId="1EF4BD17" w14:textId="77777777" w:rsidR="00486686" w:rsidRDefault="00642D93">
      <w:pPr>
        <w:pStyle w:val="1"/>
      </w:pPr>
      <w:bookmarkStart w:id="29" w:name="_Toc91599059"/>
      <w:r>
        <w:t>封闭阳台构造</w:t>
      </w:r>
      <w:bookmarkEnd w:id="29"/>
    </w:p>
    <w:p w14:paraId="2E06CC5C" w14:textId="77777777" w:rsidR="00486686" w:rsidRDefault="00642D93">
      <w:r>
        <w:t>本工程无此项内容</w:t>
      </w:r>
    </w:p>
    <w:p w14:paraId="55DAB751" w14:textId="77777777" w:rsidR="00486686" w:rsidRDefault="00642D93">
      <w:pPr>
        <w:pStyle w:val="1"/>
      </w:pPr>
      <w:bookmarkStart w:id="30" w:name="_Toc91599060"/>
      <w:r>
        <w:t>地下围护构造</w:t>
      </w:r>
      <w:bookmarkEnd w:id="30"/>
    </w:p>
    <w:p w14:paraId="42B78CB8" w14:textId="77777777" w:rsidR="00486686" w:rsidRDefault="00642D93">
      <w:pPr>
        <w:pStyle w:val="2"/>
      </w:pPr>
      <w:bookmarkStart w:id="31" w:name="_Toc91599061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86686" w14:paraId="4E253C4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69E5712" w14:textId="77777777" w:rsidR="00486686" w:rsidRDefault="00642D9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37F1A6A" w14:textId="77777777" w:rsidR="00486686" w:rsidRDefault="00642D93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86686" w14:paraId="2DE9F10E" w14:textId="77777777">
        <w:trPr>
          <w:jc w:val="center"/>
        </w:trPr>
        <w:tc>
          <w:tcPr>
            <w:tcW w:w="3395" w:type="dxa"/>
            <w:vAlign w:val="center"/>
          </w:tcPr>
          <w:p w14:paraId="058685F4" w14:textId="77777777" w:rsidR="00486686" w:rsidRDefault="00642D93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14CD956B" w14:textId="77777777" w:rsidR="00486686" w:rsidRDefault="00642D93">
            <w:r>
              <w:t>0.52</w:t>
            </w:r>
          </w:p>
        </w:tc>
      </w:tr>
    </w:tbl>
    <w:p w14:paraId="02D16EFF" w14:textId="77777777" w:rsidR="00486686" w:rsidRDefault="00642D93">
      <w:pPr>
        <w:pStyle w:val="2"/>
      </w:pPr>
      <w:bookmarkStart w:id="32" w:name="_Toc91599062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86686" w14:paraId="332E2C6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79BD5FF" w14:textId="77777777" w:rsidR="00486686" w:rsidRDefault="00642D9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06D7BAA" w14:textId="77777777" w:rsidR="00486686" w:rsidRDefault="00642D93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86686" w14:paraId="36D30BA0" w14:textId="77777777">
        <w:trPr>
          <w:jc w:val="center"/>
        </w:trPr>
        <w:tc>
          <w:tcPr>
            <w:tcW w:w="3395" w:type="dxa"/>
            <w:vAlign w:val="center"/>
          </w:tcPr>
          <w:p w14:paraId="0D6A712B" w14:textId="77777777" w:rsidR="00486686" w:rsidRDefault="00642D93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47843ADD" w14:textId="77777777" w:rsidR="00486686" w:rsidRDefault="00642D93">
            <w:r>
              <w:t>0.3</w:t>
            </w:r>
          </w:p>
        </w:tc>
      </w:tr>
    </w:tbl>
    <w:p w14:paraId="5971BCB6" w14:textId="77777777" w:rsidR="00486686" w:rsidRDefault="00642D93">
      <w:pPr>
        <w:pStyle w:val="1"/>
      </w:pPr>
      <w:bookmarkStart w:id="33" w:name="_Toc91599063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86686" w14:paraId="43E90EC2" w14:textId="77777777">
        <w:tc>
          <w:tcPr>
            <w:tcW w:w="4799" w:type="dxa"/>
            <w:shd w:val="clear" w:color="auto" w:fill="E6E6E6"/>
            <w:vAlign w:val="center"/>
          </w:tcPr>
          <w:p w14:paraId="7B6165CF" w14:textId="77777777" w:rsidR="00486686" w:rsidRDefault="00642D93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28BB247" w14:textId="77777777" w:rsidR="00486686" w:rsidRDefault="00642D9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434634" w14:textId="77777777" w:rsidR="00486686" w:rsidRDefault="00642D93">
            <w:pPr>
              <w:jc w:val="center"/>
            </w:pPr>
            <w:r>
              <w:t>遮阳系数</w:t>
            </w:r>
          </w:p>
        </w:tc>
      </w:tr>
      <w:tr w:rsidR="00486686" w14:paraId="35B93FCF" w14:textId="77777777">
        <w:tc>
          <w:tcPr>
            <w:tcW w:w="4799" w:type="dxa"/>
            <w:vAlign w:val="center"/>
          </w:tcPr>
          <w:p w14:paraId="5EE80875" w14:textId="77777777" w:rsidR="00486686" w:rsidRDefault="00642D93">
            <w:r>
              <w:lastRenderedPageBreak/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0699647F" w14:textId="77777777" w:rsidR="00486686" w:rsidRDefault="00642D93">
            <w:r>
              <w:t>3.90</w:t>
            </w:r>
          </w:p>
        </w:tc>
        <w:tc>
          <w:tcPr>
            <w:tcW w:w="1415" w:type="dxa"/>
            <w:vAlign w:val="center"/>
          </w:tcPr>
          <w:p w14:paraId="45B11681" w14:textId="77777777" w:rsidR="00486686" w:rsidRDefault="00642D93">
            <w:r>
              <w:t>0.75</w:t>
            </w:r>
          </w:p>
        </w:tc>
      </w:tr>
    </w:tbl>
    <w:p w14:paraId="1ED1C616" w14:textId="77777777" w:rsidR="00486686" w:rsidRDefault="00642D93">
      <w:pPr>
        <w:pStyle w:val="1"/>
      </w:pPr>
      <w:bookmarkStart w:id="34" w:name="_Toc91599064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86686" w14:paraId="6834C0D1" w14:textId="77777777">
        <w:tc>
          <w:tcPr>
            <w:tcW w:w="5507" w:type="dxa"/>
            <w:shd w:val="clear" w:color="auto" w:fill="E6E6E6"/>
            <w:vAlign w:val="center"/>
          </w:tcPr>
          <w:p w14:paraId="70A90452" w14:textId="77777777" w:rsidR="00486686" w:rsidRDefault="00642D93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F179ED3" w14:textId="77777777" w:rsidR="00486686" w:rsidRDefault="00642D9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86686" w14:paraId="5CD5F3C4" w14:textId="77777777">
        <w:tc>
          <w:tcPr>
            <w:tcW w:w="5507" w:type="dxa"/>
            <w:vAlign w:val="center"/>
          </w:tcPr>
          <w:p w14:paraId="4AD60CA8" w14:textId="77777777" w:rsidR="00486686" w:rsidRDefault="00642D93">
            <w:r>
              <w:t>内门</w:t>
            </w:r>
          </w:p>
        </w:tc>
        <w:tc>
          <w:tcPr>
            <w:tcW w:w="3820" w:type="dxa"/>
            <w:vAlign w:val="center"/>
          </w:tcPr>
          <w:p w14:paraId="10B0771B" w14:textId="77777777" w:rsidR="00486686" w:rsidRDefault="00642D93">
            <w:r>
              <w:t>3.00</w:t>
            </w:r>
          </w:p>
        </w:tc>
      </w:tr>
    </w:tbl>
    <w:p w14:paraId="16F57F72" w14:textId="77777777" w:rsidR="00486686" w:rsidRDefault="00642D93">
      <w:pPr>
        <w:pStyle w:val="1"/>
      </w:pPr>
      <w:bookmarkStart w:id="35" w:name="_Toc91599065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86686" w14:paraId="7F1F89B9" w14:textId="77777777">
        <w:tc>
          <w:tcPr>
            <w:tcW w:w="3112" w:type="dxa"/>
            <w:shd w:val="clear" w:color="auto" w:fill="E6E6E6"/>
            <w:vAlign w:val="center"/>
          </w:tcPr>
          <w:p w14:paraId="6326F8B3" w14:textId="77777777" w:rsidR="00486686" w:rsidRDefault="00642D93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91FE562" w14:textId="77777777" w:rsidR="00486686" w:rsidRDefault="00642D93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7AFD232" w14:textId="77777777" w:rsidR="00486686" w:rsidRDefault="00642D9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86686" w14:paraId="74F5189C" w14:textId="77777777">
        <w:tc>
          <w:tcPr>
            <w:tcW w:w="3112" w:type="dxa"/>
            <w:vMerge w:val="restart"/>
            <w:vAlign w:val="center"/>
          </w:tcPr>
          <w:p w14:paraId="77F37BEF" w14:textId="77777777" w:rsidR="00486686" w:rsidRDefault="00642D93">
            <w:pPr>
              <w:jc w:val="center"/>
            </w:pPr>
            <w:r>
              <w:t>824104</w:t>
            </w:r>
          </w:p>
        </w:tc>
        <w:tc>
          <w:tcPr>
            <w:tcW w:w="3112" w:type="dxa"/>
            <w:vAlign w:val="center"/>
          </w:tcPr>
          <w:p w14:paraId="52E6783C" w14:textId="77777777" w:rsidR="00486686" w:rsidRDefault="00642D93">
            <w:r>
              <w:t>13001.70</w:t>
            </w:r>
          </w:p>
        </w:tc>
        <w:tc>
          <w:tcPr>
            <w:tcW w:w="3101" w:type="dxa"/>
            <w:vAlign w:val="center"/>
          </w:tcPr>
          <w:p w14:paraId="6E9F6BBD" w14:textId="77777777" w:rsidR="00486686" w:rsidRDefault="00642D93">
            <w:r>
              <w:t>63.38</w:t>
            </w:r>
          </w:p>
        </w:tc>
      </w:tr>
      <w:tr w:rsidR="00486686" w14:paraId="60D855F0" w14:textId="77777777">
        <w:tc>
          <w:tcPr>
            <w:tcW w:w="3112" w:type="dxa"/>
            <w:vMerge/>
            <w:vAlign w:val="center"/>
          </w:tcPr>
          <w:p w14:paraId="79BE08B0" w14:textId="77777777" w:rsidR="00486686" w:rsidRDefault="0048668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A60370F" w14:textId="77777777" w:rsidR="00486686" w:rsidRDefault="00642D93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82CFC50" w14:textId="77777777" w:rsidR="00486686" w:rsidRDefault="00642D9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86686" w14:paraId="3E767374" w14:textId="77777777">
        <w:tc>
          <w:tcPr>
            <w:tcW w:w="3112" w:type="dxa"/>
            <w:vMerge/>
            <w:vAlign w:val="center"/>
          </w:tcPr>
          <w:p w14:paraId="6665BFF6" w14:textId="77777777" w:rsidR="00486686" w:rsidRDefault="0048668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8823028" w14:textId="77777777" w:rsidR="00486686" w:rsidRDefault="00642D93">
            <w:r>
              <w:t>11034.70</w:t>
            </w:r>
          </w:p>
        </w:tc>
        <w:tc>
          <w:tcPr>
            <w:tcW w:w="3101" w:type="dxa"/>
            <w:vAlign w:val="center"/>
          </w:tcPr>
          <w:p w14:paraId="657E6F08" w14:textId="77777777" w:rsidR="00486686" w:rsidRDefault="00642D93">
            <w:r>
              <w:t>74.68</w:t>
            </w:r>
          </w:p>
        </w:tc>
      </w:tr>
    </w:tbl>
    <w:p w14:paraId="6137F20B" w14:textId="77777777" w:rsidR="00486686" w:rsidRDefault="00642D93">
      <w:pPr>
        <w:pStyle w:val="1"/>
      </w:pPr>
      <w:bookmarkStart w:id="36" w:name="_Toc91599066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86686" w14:paraId="71FFB046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A4D861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B1DB7A8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B94A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23993A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B9FA8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CC9FDA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1D3861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088DF9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3B4DC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E24316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D87E8E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86686" w14:paraId="7A0DB59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91A6802" w14:textId="77777777" w:rsidR="00486686" w:rsidRDefault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5151B3A" w14:textId="77777777" w:rsidR="00486686" w:rsidRDefault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C23559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85506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6B4F2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6C92233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31E8D9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BEC35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59D4C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C4491D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D9C8E58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86686" w14:paraId="0A7B512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AFD146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A03F7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36F1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07D6CA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962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62408</w:t>
            </w:r>
          </w:p>
        </w:tc>
        <w:tc>
          <w:tcPr>
            <w:tcW w:w="854" w:type="dxa"/>
            <w:vAlign w:val="center"/>
          </w:tcPr>
          <w:p w14:paraId="26DAED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18982</w:t>
            </w:r>
          </w:p>
        </w:tc>
        <w:tc>
          <w:tcPr>
            <w:tcW w:w="707" w:type="dxa"/>
            <w:vAlign w:val="center"/>
          </w:tcPr>
          <w:p w14:paraId="37E155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D81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4EB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5AC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81390</w:t>
            </w:r>
          </w:p>
        </w:tc>
        <w:tc>
          <w:tcPr>
            <w:tcW w:w="713" w:type="dxa"/>
            <w:vAlign w:val="center"/>
          </w:tcPr>
          <w:p w14:paraId="7EBBEC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486686" w14:paraId="1DAEEE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5F24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8D74B4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CC2D3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6929E27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0D9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62408</w:t>
            </w:r>
          </w:p>
        </w:tc>
        <w:tc>
          <w:tcPr>
            <w:tcW w:w="854" w:type="dxa"/>
            <w:vAlign w:val="center"/>
          </w:tcPr>
          <w:p w14:paraId="7B1426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707" w:type="dxa"/>
            <w:vAlign w:val="center"/>
          </w:tcPr>
          <w:p w14:paraId="4F0363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A31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532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B7C7F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81390</w:t>
            </w:r>
          </w:p>
        </w:tc>
        <w:tc>
          <w:tcPr>
            <w:tcW w:w="713" w:type="dxa"/>
            <w:vAlign w:val="center"/>
          </w:tcPr>
          <w:p w14:paraId="7228AE2D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81.2</w:t>
            </w:r>
          </w:p>
        </w:tc>
      </w:tr>
      <w:tr w:rsidR="00486686" w14:paraId="48E94E8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B0E20C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80D18C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BC4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07" w:type="dxa"/>
            <w:vAlign w:val="center"/>
          </w:tcPr>
          <w:p w14:paraId="5C3B10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06E2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37250</w:t>
            </w:r>
          </w:p>
        </w:tc>
        <w:tc>
          <w:tcPr>
            <w:tcW w:w="854" w:type="dxa"/>
            <w:vAlign w:val="center"/>
          </w:tcPr>
          <w:p w14:paraId="6019B1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13518</w:t>
            </w:r>
          </w:p>
        </w:tc>
        <w:tc>
          <w:tcPr>
            <w:tcW w:w="707" w:type="dxa"/>
            <w:vAlign w:val="center"/>
          </w:tcPr>
          <w:p w14:paraId="54AF29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E9FD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AA7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DCCF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50769</w:t>
            </w:r>
          </w:p>
        </w:tc>
        <w:tc>
          <w:tcPr>
            <w:tcW w:w="713" w:type="dxa"/>
            <w:vAlign w:val="center"/>
          </w:tcPr>
          <w:p w14:paraId="241807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486686" w14:paraId="1F6B62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7777B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38E1C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3972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62D7F9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8D07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47589C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2D7A42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65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96F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A8E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458521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3552C6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9FDD4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F9F35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F85F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567607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2EA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</w:t>
            </w:r>
          </w:p>
        </w:tc>
        <w:tc>
          <w:tcPr>
            <w:tcW w:w="854" w:type="dxa"/>
            <w:vAlign w:val="center"/>
          </w:tcPr>
          <w:p w14:paraId="4FE9BA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54ADA0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439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E2B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A8A2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</w:t>
            </w:r>
          </w:p>
        </w:tc>
        <w:tc>
          <w:tcPr>
            <w:tcW w:w="713" w:type="dxa"/>
            <w:vAlign w:val="center"/>
          </w:tcPr>
          <w:p w14:paraId="5E81D1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486686" w14:paraId="657A8E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A664F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7C1C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6483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820DB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7EDB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854" w:type="dxa"/>
            <w:vAlign w:val="center"/>
          </w:tcPr>
          <w:p w14:paraId="20A58C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tcW w:w="707" w:type="dxa"/>
            <w:vAlign w:val="center"/>
          </w:tcPr>
          <w:p w14:paraId="0A12FA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FB4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9885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935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</w:t>
            </w:r>
          </w:p>
        </w:tc>
        <w:tc>
          <w:tcPr>
            <w:tcW w:w="713" w:type="dxa"/>
            <w:vAlign w:val="center"/>
          </w:tcPr>
          <w:p w14:paraId="3794E0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486686" w14:paraId="6D3901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9FF6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57DC13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6A28D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351E6E5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7ABD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53145</w:t>
            </w:r>
          </w:p>
        </w:tc>
        <w:tc>
          <w:tcPr>
            <w:tcW w:w="854" w:type="dxa"/>
            <w:vAlign w:val="center"/>
          </w:tcPr>
          <w:p w14:paraId="5EB506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707" w:type="dxa"/>
            <w:vAlign w:val="center"/>
          </w:tcPr>
          <w:p w14:paraId="61D5B2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979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B6F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F8A7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72127</w:t>
            </w:r>
          </w:p>
        </w:tc>
        <w:tc>
          <w:tcPr>
            <w:tcW w:w="713" w:type="dxa"/>
            <w:vAlign w:val="center"/>
          </w:tcPr>
          <w:p w14:paraId="0DD63196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4DCBCEA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EFAE2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9D0AE2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603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07" w:type="dxa"/>
            <w:vAlign w:val="center"/>
          </w:tcPr>
          <w:p w14:paraId="02C296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0779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37250</w:t>
            </w:r>
          </w:p>
        </w:tc>
        <w:tc>
          <w:tcPr>
            <w:tcW w:w="854" w:type="dxa"/>
            <w:vAlign w:val="center"/>
          </w:tcPr>
          <w:p w14:paraId="7FD32F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13518</w:t>
            </w:r>
          </w:p>
        </w:tc>
        <w:tc>
          <w:tcPr>
            <w:tcW w:w="707" w:type="dxa"/>
            <w:vAlign w:val="center"/>
          </w:tcPr>
          <w:p w14:paraId="63C969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32B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226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1660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50769</w:t>
            </w:r>
          </w:p>
        </w:tc>
        <w:tc>
          <w:tcPr>
            <w:tcW w:w="713" w:type="dxa"/>
            <w:vAlign w:val="center"/>
          </w:tcPr>
          <w:p w14:paraId="6D6EC6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486686" w14:paraId="42806C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2BB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9A1C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051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C8134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C69F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25F354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030F75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15CD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C2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BCFF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54B518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774351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2F78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9FCA1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7D2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6704C0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52CF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</w:t>
            </w:r>
          </w:p>
        </w:tc>
        <w:tc>
          <w:tcPr>
            <w:tcW w:w="854" w:type="dxa"/>
            <w:vAlign w:val="center"/>
          </w:tcPr>
          <w:p w14:paraId="4FFF82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1831D2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F0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7CD8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476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</w:t>
            </w:r>
          </w:p>
        </w:tc>
        <w:tc>
          <w:tcPr>
            <w:tcW w:w="713" w:type="dxa"/>
            <w:vAlign w:val="center"/>
          </w:tcPr>
          <w:p w14:paraId="57D3E6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486686" w14:paraId="3BD6B7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910F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0295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2520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254F58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0F7C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854" w:type="dxa"/>
            <w:vAlign w:val="center"/>
          </w:tcPr>
          <w:p w14:paraId="1D2D0E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tcW w:w="707" w:type="dxa"/>
            <w:vAlign w:val="center"/>
          </w:tcPr>
          <w:p w14:paraId="6491E8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19E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BA21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9DF8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</w:t>
            </w:r>
          </w:p>
        </w:tc>
        <w:tc>
          <w:tcPr>
            <w:tcW w:w="713" w:type="dxa"/>
            <w:vAlign w:val="center"/>
          </w:tcPr>
          <w:p w14:paraId="6552FD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486686" w14:paraId="72681C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423EE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747738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60E5B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0FD984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E99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53145</w:t>
            </w:r>
          </w:p>
        </w:tc>
        <w:tc>
          <w:tcPr>
            <w:tcW w:w="854" w:type="dxa"/>
            <w:vAlign w:val="center"/>
          </w:tcPr>
          <w:p w14:paraId="5ED34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707" w:type="dxa"/>
            <w:vAlign w:val="center"/>
          </w:tcPr>
          <w:p w14:paraId="697A00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32A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4D0A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2C621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72127</w:t>
            </w:r>
          </w:p>
        </w:tc>
        <w:tc>
          <w:tcPr>
            <w:tcW w:w="713" w:type="dxa"/>
            <w:vAlign w:val="center"/>
          </w:tcPr>
          <w:p w14:paraId="36082B0B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3C250B5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F17CD8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F35848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ABF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49EF7D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AFAC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24385</w:t>
            </w:r>
          </w:p>
        </w:tc>
        <w:tc>
          <w:tcPr>
            <w:tcW w:w="854" w:type="dxa"/>
            <w:vAlign w:val="center"/>
          </w:tcPr>
          <w:p w14:paraId="057348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32B4B1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B7E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099A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8B8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34113</w:t>
            </w:r>
          </w:p>
        </w:tc>
        <w:tc>
          <w:tcPr>
            <w:tcW w:w="713" w:type="dxa"/>
            <w:vAlign w:val="center"/>
          </w:tcPr>
          <w:p w14:paraId="32E953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486686" w14:paraId="462BF9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310A1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5C9CA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F352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8B552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3C7F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4F01E2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1651AE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E8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6F9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17CA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76CA33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489E46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01968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F942B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22A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C9B87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B4D5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457A10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76C99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982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495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A63C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1E5BF3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47097D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49B7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9DE1A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3004@4,3005@4,3006@4[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5A1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B6F88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E5B9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4813F5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40AC1E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C0D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F02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79E5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726FD3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614195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2EB2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884D9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578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3EAAFD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D8CB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57FBB9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6F152C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5F1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97D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F3C6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3D14C7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1C8F03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20B2F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7F2EE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367C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36E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9066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27A9BB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359499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2B5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F60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74BA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32164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71AF08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B1B6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D7817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8E38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0A11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4221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3C0ED4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2000D2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1DF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9E8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702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7B57C8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4C7F50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E7146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06D33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2B5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3A6785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7C2B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2694F2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3B1D4D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B83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207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9B2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1C7841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3E7AB4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383C8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663AD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3DAC7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1B32C90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6AD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53168</w:t>
            </w:r>
          </w:p>
        </w:tc>
        <w:tc>
          <w:tcPr>
            <w:tcW w:w="854" w:type="dxa"/>
            <w:vAlign w:val="center"/>
          </w:tcPr>
          <w:p w14:paraId="463F0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7BAD65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E5C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4A3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3C4AA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72158</w:t>
            </w:r>
          </w:p>
        </w:tc>
        <w:tc>
          <w:tcPr>
            <w:tcW w:w="713" w:type="dxa"/>
            <w:vAlign w:val="center"/>
          </w:tcPr>
          <w:p w14:paraId="1ABF7867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18C30BE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4721F9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93306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6C9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24B333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B975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2AE80B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23191C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A05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743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B376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0CCC68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25C87A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CA84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C0CC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786E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554433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7567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17231F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398667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547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047C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3477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15DEF7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3390CA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012A8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C9A39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9669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21542E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834D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0946A5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7636FC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EC2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7BD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2529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4AB241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2BE5D4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A3244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B3279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3004@5,3005@5,3006@5[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035C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90133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2C54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65BFF6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106CEF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7C6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74F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B1DF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4AD36C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4C53A3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198DD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62EA3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BFFE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7950E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484C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6CADC2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611D86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55C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545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110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6BF5B5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20E630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AD56B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E52AE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AB0F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07E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4933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5355EA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221DFA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202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931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AD64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42FDE2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3E3C75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F95F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59027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C071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E1B9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A28F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425780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31FADB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7DC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C14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D4FE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2F3C7A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7B985A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820EF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84698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227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B52A9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4CF7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4CD141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12BF41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0D4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7FA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7FAB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6AE8AF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0A2A3F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D123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3D1FEC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BFE7B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2CD0C9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D4DE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6158EA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2B30C6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643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7B24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BD006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569AC2A6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4945B73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1D9ED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06D821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2467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73A552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6966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6E919B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630A45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287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AAA9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455A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00B8B6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4F749E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935A3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F8674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F59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1271E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CB42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54B246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565756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C52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1B47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9C79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4DEB1A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2E9D37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FC50B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B0A80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2B46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833BF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4943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39B1F1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7A8AEE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6E2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16F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6D0E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0AE281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6EA69D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7593D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B5AEE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3004@6,3005@6,3006@6[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350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C32FE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4D3A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0CC323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3546D1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9C6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289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ECA3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2642E0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6D9185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EDE9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1502D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1A84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2B5B6F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DE26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7E67CD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6F33E7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426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421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7C0A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52BE67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363B62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BE4A3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321CE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8B02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968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5E43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3D5F76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1248F2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A9C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BD5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FA9A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54FE2E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2DE9A7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943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A15D3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812B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7FA2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7C97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20D466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0F627B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467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AA7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7D0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116D6C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129186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CE8A2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967BD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18DA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D8D62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1704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221EA1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0C23C4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E6C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3A5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C9B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0D65B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0BF377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DFF11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312791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C7DD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5F8E88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1F87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269B74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34D448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DF9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6670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A6B3A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3EB6F576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5C0D7C2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64D751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49144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D14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44C82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4D6C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0B51A6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56663D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159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D6BD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2C2E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790551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3D655C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61859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4FCBE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D23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E4B1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C36B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6DF993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1AA0D1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1DC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028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088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757FA8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3BD2D6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F64C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1AD68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A3D8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4A32A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C20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0068C2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4E099B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A2C5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8DF8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7C22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0E3FAC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77DF7B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6D996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A340C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3004@7,3005@7,3006@7[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951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4DBBB6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651D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032A9A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1481DE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167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81F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51C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6F6E5C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04E989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87737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650E1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995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17516A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79C0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3EDB3D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7BC8B9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259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4D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1026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189771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2D78CC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C0CF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9C2A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5D94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81A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7E1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72A666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74B9E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054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061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02BE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6364CF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7934E2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4809A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A830F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CB0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B0A7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1AFB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351C9F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2617EE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5CD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B7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BF54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1A0CD4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5D66D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E0F5C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429C0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7A6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67721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5B5D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2321AA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5D843E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1BF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B0E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2CB7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377D4F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098620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7FB80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C37076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8BE0D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1E2333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7CB0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15913A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7F8F5F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D9F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089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A7782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15CA35FE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64BCCC3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9A6FAE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5F524A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ACF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0042EA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375C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40F0B8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6DE901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AE6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A46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5D8B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36C2A8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769F52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F3C36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9B592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8CD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5A793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C702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05A9E7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6215DF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934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E43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D051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4FD698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4938E1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4D76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690B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EAE8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23F93A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51C5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7B0749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61AD35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17A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8F6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588E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6A7297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639DA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24ABF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E6B47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3004@8,3005@8,3006@8[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A541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6C8B5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DC0C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10C6C3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34435C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34D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294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EA0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7E216E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7DE46A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210B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B3D3C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D0C3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19D88F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11E5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5D937A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7DC3BC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C5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A2D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9A8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582AD2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7A0D6F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D818F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424D5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9DD0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007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4C4A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4CE5A1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2070AF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4DC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99C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B0EC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7D6A82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5AEB30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72657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AC218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F56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126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6461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45F3E8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392115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933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9B7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3D86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3469D3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266E2E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AABAA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C63C0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8CE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E2354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5BBF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56DCCF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701963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A56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37E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847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25DCE5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6415AA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0D4A9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F47DC4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89B7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38506C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633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6BC897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0974A2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7FDA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D3E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F54E2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467726BB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6252748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E2B7CF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564E6B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2F6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75E89E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0C6E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100719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7B5A4F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36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455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23A1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77F08C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2C5279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4E815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C5D0C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E870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14360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EADE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0D755C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6A5CBB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B4E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7D4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7DC6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4538BA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36D842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07077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B5D41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666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DE239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C9BD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587D02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4EDAFA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2D2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6F8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C6DF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6A8622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13BA0A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8B558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5C41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3004@9,3005@9,3006@9[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927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6E49E7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5411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484236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2F1F8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F28C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536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79F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0B2E8B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7D9DB7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21EF2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E0C82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6C6B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5B61D8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BB0D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4A03A1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0853DB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1FBE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23D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5B44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226E54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42E24F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8FB0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80FE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BFBD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E82C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0FC1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778624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7038D8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5EE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DD6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50F8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454D55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2F83C6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007A6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65580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DDF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91E0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4BD6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356E70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68E111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786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EA1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1B76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4BAC63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661FDA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624F0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E7A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1D8C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2A04E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EF1F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429907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03C3D5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E1DC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D113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770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19E0F4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16D579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13C38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411F35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15716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74FAF2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3301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71DD18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49F034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845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C497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8AB88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479E1697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3BD4417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6B2144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8C058E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EAA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3178EB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FF98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854" w:type="dxa"/>
            <w:vAlign w:val="center"/>
          </w:tcPr>
          <w:p w14:paraId="168274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25ACD0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239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6BB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A852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34099</w:t>
            </w:r>
          </w:p>
        </w:tc>
        <w:tc>
          <w:tcPr>
            <w:tcW w:w="713" w:type="dxa"/>
            <w:vAlign w:val="center"/>
          </w:tcPr>
          <w:p w14:paraId="72622F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86686" w14:paraId="1965A7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0C4B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E70FF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D84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6C32E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D81F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854" w:type="dxa"/>
            <w:vAlign w:val="center"/>
          </w:tcPr>
          <w:p w14:paraId="763C61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05638E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57F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BE2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AE88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8824</w:t>
            </w:r>
          </w:p>
        </w:tc>
        <w:tc>
          <w:tcPr>
            <w:tcW w:w="713" w:type="dxa"/>
            <w:vAlign w:val="center"/>
          </w:tcPr>
          <w:p w14:paraId="4DC1A8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86686" w14:paraId="784555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EAA6C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0DACB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6A7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3877C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CA15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tcW w:w="854" w:type="dxa"/>
            <w:vAlign w:val="center"/>
          </w:tcPr>
          <w:p w14:paraId="069D9B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6756FB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24B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55C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F135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</w:t>
            </w:r>
          </w:p>
        </w:tc>
        <w:tc>
          <w:tcPr>
            <w:tcW w:w="713" w:type="dxa"/>
            <w:vAlign w:val="center"/>
          </w:tcPr>
          <w:p w14:paraId="63ACD3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486686" w14:paraId="05BB73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FA8C5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E7D0C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3004@10,3005@10,3006@10[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172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5CAF8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ACEC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</w:t>
            </w:r>
          </w:p>
        </w:tc>
        <w:tc>
          <w:tcPr>
            <w:tcW w:w="854" w:type="dxa"/>
            <w:vAlign w:val="center"/>
          </w:tcPr>
          <w:p w14:paraId="62FD5A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2C8EBE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20DE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F30E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843C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13" w:type="dxa"/>
            <w:vAlign w:val="center"/>
          </w:tcPr>
          <w:p w14:paraId="5D14E5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86686" w14:paraId="6444D1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56D03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7EF67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32D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2BA8AB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D987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tcW w:w="854" w:type="dxa"/>
            <w:vAlign w:val="center"/>
          </w:tcPr>
          <w:p w14:paraId="343428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5005F6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C239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23D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8DF5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tcW w:w="713" w:type="dxa"/>
            <w:vAlign w:val="center"/>
          </w:tcPr>
          <w:p w14:paraId="5E0AED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6686" w14:paraId="797897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2C1BA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2DDF0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14D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692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3D9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854" w:type="dxa"/>
            <w:vAlign w:val="center"/>
          </w:tcPr>
          <w:p w14:paraId="2CD625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2E6F05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22B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89D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1DD4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713" w:type="dxa"/>
            <w:vAlign w:val="center"/>
          </w:tcPr>
          <w:p w14:paraId="0B69EB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486686" w14:paraId="2F56AA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5ABA7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B1252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B17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F309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B43A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854" w:type="dxa"/>
            <w:vAlign w:val="center"/>
          </w:tcPr>
          <w:p w14:paraId="63288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2580F9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1B9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4A5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F5A1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713" w:type="dxa"/>
            <w:vAlign w:val="center"/>
          </w:tcPr>
          <w:p w14:paraId="0742F8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86686" w14:paraId="17CB9F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E41AE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E7BC0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24F1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8629A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CDBB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14AC59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32E45D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ECE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90E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E0A3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13" w:type="dxa"/>
            <w:vAlign w:val="center"/>
          </w:tcPr>
          <w:p w14:paraId="45F309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86686" w14:paraId="23B313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B549F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E2EC09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E85D9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5FF13C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501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53154</w:t>
            </w:r>
          </w:p>
        </w:tc>
        <w:tc>
          <w:tcPr>
            <w:tcW w:w="854" w:type="dxa"/>
            <w:vAlign w:val="center"/>
          </w:tcPr>
          <w:p w14:paraId="0939EC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0E2CCF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317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38753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1F48B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  <w:tc>
          <w:tcPr>
            <w:tcW w:w="713" w:type="dxa"/>
            <w:vAlign w:val="center"/>
          </w:tcPr>
          <w:p w14:paraId="1D8573AA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</w:t>
            </w:r>
          </w:p>
        </w:tc>
      </w:tr>
      <w:tr w:rsidR="00486686" w14:paraId="4A804E9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7FF348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48F90B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E81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07" w:type="dxa"/>
            <w:vAlign w:val="center"/>
          </w:tcPr>
          <w:p w14:paraId="4BB4D6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A162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35278</w:t>
            </w:r>
          </w:p>
        </w:tc>
        <w:tc>
          <w:tcPr>
            <w:tcW w:w="854" w:type="dxa"/>
            <w:vAlign w:val="center"/>
          </w:tcPr>
          <w:p w14:paraId="1158DE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707" w:type="dxa"/>
            <w:vAlign w:val="center"/>
          </w:tcPr>
          <w:p w14:paraId="1967D6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68F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D46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04ED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45007</w:t>
            </w:r>
          </w:p>
        </w:tc>
        <w:tc>
          <w:tcPr>
            <w:tcW w:w="713" w:type="dxa"/>
            <w:vAlign w:val="center"/>
          </w:tcPr>
          <w:p w14:paraId="490B1D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486686" w14:paraId="21B7D0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5512B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BCA2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2A0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FCBE6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5925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9049</w:t>
            </w:r>
          </w:p>
        </w:tc>
        <w:tc>
          <w:tcPr>
            <w:tcW w:w="854" w:type="dxa"/>
            <w:vAlign w:val="center"/>
          </w:tcPr>
          <w:p w14:paraId="33122D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 w14:paraId="5B6F21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471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34B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51DE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</w:t>
            </w:r>
          </w:p>
        </w:tc>
        <w:tc>
          <w:tcPr>
            <w:tcW w:w="713" w:type="dxa"/>
            <w:vAlign w:val="center"/>
          </w:tcPr>
          <w:p w14:paraId="68E12E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486686" w14:paraId="22D3A6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CE242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4D4D0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FBD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B5C79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9BB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6818</w:t>
            </w:r>
          </w:p>
        </w:tc>
        <w:tc>
          <w:tcPr>
            <w:tcW w:w="854" w:type="dxa"/>
            <w:vAlign w:val="center"/>
          </w:tcPr>
          <w:p w14:paraId="610F17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07" w:type="dxa"/>
            <w:vAlign w:val="center"/>
          </w:tcPr>
          <w:p w14:paraId="1B0486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B52E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472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4B1F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8186</w:t>
            </w:r>
          </w:p>
        </w:tc>
        <w:tc>
          <w:tcPr>
            <w:tcW w:w="713" w:type="dxa"/>
            <w:vAlign w:val="center"/>
          </w:tcPr>
          <w:p w14:paraId="660682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486686" w14:paraId="159E69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B665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43BD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3004@11,3005@11,3006@11[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8DF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7BE4D3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8065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3915</w:t>
            </w:r>
          </w:p>
        </w:tc>
        <w:tc>
          <w:tcPr>
            <w:tcW w:w="854" w:type="dxa"/>
            <w:vAlign w:val="center"/>
          </w:tcPr>
          <w:p w14:paraId="1CC37F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07" w:type="dxa"/>
            <w:vAlign w:val="center"/>
          </w:tcPr>
          <w:p w14:paraId="12F1BA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A4C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6E9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EC9D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tcW w:w="713" w:type="dxa"/>
            <w:vAlign w:val="center"/>
          </w:tcPr>
          <w:p w14:paraId="2C7167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486686" w14:paraId="26E151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427F8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23866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E823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C9FA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7AA1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tcW w:w="854" w:type="dxa"/>
            <w:vAlign w:val="center"/>
          </w:tcPr>
          <w:p w14:paraId="629496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07" w:type="dxa"/>
            <w:vAlign w:val="center"/>
          </w:tcPr>
          <w:p w14:paraId="796F1A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D0C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127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B63F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</w:t>
            </w:r>
          </w:p>
        </w:tc>
        <w:tc>
          <w:tcPr>
            <w:tcW w:w="713" w:type="dxa"/>
            <w:vAlign w:val="center"/>
          </w:tcPr>
          <w:p w14:paraId="46B4F3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486686" w14:paraId="7B2B9B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061A6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2FDE1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848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B2A4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6B22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tcW w:w="854" w:type="dxa"/>
            <w:vAlign w:val="center"/>
          </w:tcPr>
          <w:p w14:paraId="7D10AF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043924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599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618F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D190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tcW w:w="713" w:type="dxa"/>
            <w:vAlign w:val="center"/>
          </w:tcPr>
          <w:p w14:paraId="4DA62D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486686" w14:paraId="379B8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BAC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F5B12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AE4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31D5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E3A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tcW w:w="854" w:type="dxa"/>
            <w:vAlign w:val="center"/>
          </w:tcPr>
          <w:p w14:paraId="48639B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3045C7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42A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EEE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353E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</w:t>
            </w:r>
          </w:p>
        </w:tc>
        <w:tc>
          <w:tcPr>
            <w:tcW w:w="713" w:type="dxa"/>
            <w:vAlign w:val="center"/>
          </w:tcPr>
          <w:p w14:paraId="44B039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486686" w14:paraId="795D03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EC2FE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F6216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C7B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6BDD26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2B04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</w:t>
            </w:r>
          </w:p>
        </w:tc>
        <w:tc>
          <w:tcPr>
            <w:tcW w:w="854" w:type="dxa"/>
            <w:vAlign w:val="center"/>
          </w:tcPr>
          <w:p w14:paraId="7350CC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7DBF2B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3AF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213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3903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</w:t>
            </w:r>
          </w:p>
        </w:tc>
        <w:tc>
          <w:tcPr>
            <w:tcW w:w="713" w:type="dxa"/>
            <w:vAlign w:val="center"/>
          </w:tcPr>
          <w:p w14:paraId="7537D1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:rsidR="00486686" w14:paraId="33F965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49C25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B15042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560C6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5CB9570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4BE2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74446</w:t>
            </w:r>
          </w:p>
        </w:tc>
        <w:tc>
          <w:tcPr>
            <w:tcW w:w="854" w:type="dxa"/>
            <w:vAlign w:val="center"/>
          </w:tcPr>
          <w:p w14:paraId="7335D0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707" w:type="dxa"/>
            <w:vAlign w:val="center"/>
          </w:tcPr>
          <w:p w14:paraId="729956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934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411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3528E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93436</w:t>
            </w:r>
          </w:p>
        </w:tc>
        <w:tc>
          <w:tcPr>
            <w:tcW w:w="713" w:type="dxa"/>
            <w:vAlign w:val="center"/>
          </w:tcPr>
          <w:p w14:paraId="7121AD11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93.1</w:t>
            </w:r>
          </w:p>
        </w:tc>
      </w:tr>
      <w:tr w:rsidR="00486686" w14:paraId="76E37867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1B8CBBB" w14:textId="77777777" w:rsidR="00486686" w:rsidRDefault="00642D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96C76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11035</w:t>
            </w:r>
          </w:p>
        </w:tc>
        <w:tc>
          <w:tcPr>
            <w:tcW w:w="707" w:type="dxa"/>
            <w:vAlign w:val="center"/>
          </w:tcPr>
          <w:p w14:paraId="411208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E82F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615233</w:t>
            </w:r>
          </w:p>
        </w:tc>
        <w:tc>
          <w:tcPr>
            <w:tcW w:w="854" w:type="dxa"/>
            <w:vAlign w:val="center"/>
          </w:tcPr>
          <w:p w14:paraId="457FE1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208871</w:t>
            </w:r>
          </w:p>
        </w:tc>
        <w:tc>
          <w:tcPr>
            <w:tcW w:w="707" w:type="dxa"/>
            <w:vAlign w:val="center"/>
          </w:tcPr>
          <w:p w14:paraId="55F27E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6B5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D21D3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2B828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824104</w:t>
            </w:r>
          </w:p>
        </w:tc>
        <w:tc>
          <w:tcPr>
            <w:tcW w:w="713" w:type="dxa"/>
            <w:vAlign w:val="center"/>
          </w:tcPr>
          <w:p w14:paraId="7DE5E086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74.7</w:t>
            </w:r>
          </w:p>
        </w:tc>
      </w:tr>
    </w:tbl>
    <w:p w14:paraId="0F8EEDD9" w14:textId="77777777" w:rsidR="00486686" w:rsidRDefault="00642D93">
      <w:r>
        <w:t>说明：上表中合计和总计面积为采暖面积。</w:t>
      </w:r>
    </w:p>
    <w:p w14:paraId="79475CFE" w14:textId="77777777" w:rsidR="00486686" w:rsidRDefault="00642D93">
      <w:pPr>
        <w:pStyle w:val="1"/>
      </w:pPr>
      <w:bookmarkStart w:id="37" w:name="_Toc91599067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486686" w14:paraId="6BBB1FC7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41C78132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1DB43DFF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BB298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5348A89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7BB3A4F3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5CBEFCB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86686" w14:paraId="748CDA37" w14:textId="77777777">
        <w:tc>
          <w:tcPr>
            <w:tcW w:w="871" w:type="dxa"/>
            <w:vMerge w:val="restart"/>
            <w:vAlign w:val="center"/>
          </w:tcPr>
          <w:p w14:paraId="04BEF7C1" w14:textId="77777777" w:rsidR="00486686" w:rsidRDefault="00642D93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D334E4D" w14:textId="77777777" w:rsidR="00486686" w:rsidRDefault="00642D93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4FB9BD" w14:textId="77777777" w:rsidR="00486686" w:rsidRDefault="00642D93">
            <w:r>
              <w:rPr>
                <w:sz w:val="18"/>
                <w:szCs w:val="18"/>
              </w:rPr>
              <w:t>1002.83</w:t>
            </w:r>
          </w:p>
        </w:tc>
        <w:tc>
          <w:tcPr>
            <w:tcW w:w="1833" w:type="dxa"/>
            <w:vAlign w:val="center"/>
          </w:tcPr>
          <w:p w14:paraId="2195525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3760.62</w:t>
            </w:r>
          </w:p>
        </w:tc>
        <w:tc>
          <w:tcPr>
            <w:tcW w:w="1516" w:type="dxa"/>
            <w:vAlign w:val="center"/>
          </w:tcPr>
          <w:p w14:paraId="7885974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18982</w:t>
            </w:r>
          </w:p>
        </w:tc>
        <w:tc>
          <w:tcPr>
            <w:tcW w:w="973" w:type="dxa"/>
            <w:vAlign w:val="center"/>
          </w:tcPr>
          <w:p w14:paraId="380A0C7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FCCBFD5" w14:textId="77777777">
        <w:tc>
          <w:tcPr>
            <w:tcW w:w="871" w:type="dxa"/>
            <w:vMerge/>
            <w:vAlign w:val="center"/>
          </w:tcPr>
          <w:p w14:paraId="5A9C578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D6D772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F13FE7D" w14:textId="77777777" w:rsidR="00486686" w:rsidRDefault="00642D93">
            <w:r>
              <w:rPr>
                <w:b/>
                <w:sz w:val="18"/>
                <w:szCs w:val="18"/>
              </w:rPr>
              <w:t>1002.83</w:t>
            </w:r>
          </w:p>
        </w:tc>
        <w:tc>
          <w:tcPr>
            <w:tcW w:w="1833" w:type="dxa"/>
            <w:vAlign w:val="center"/>
          </w:tcPr>
          <w:p w14:paraId="1D16E597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3760.62</w:t>
            </w:r>
          </w:p>
        </w:tc>
        <w:tc>
          <w:tcPr>
            <w:tcW w:w="1516" w:type="dxa"/>
            <w:vAlign w:val="center"/>
          </w:tcPr>
          <w:p w14:paraId="1272A614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973" w:type="dxa"/>
            <w:vAlign w:val="center"/>
          </w:tcPr>
          <w:p w14:paraId="535A0709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0CCEF2F0" w14:textId="77777777">
        <w:tc>
          <w:tcPr>
            <w:tcW w:w="871" w:type="dxa"/>
            <w:vMerge w:val="restart"/>
            <w:vAlign w:val="center"/>
          </w:tcPr>
          <w:p w14:paraId="2CE826DF" w14:textId="77777777" w:rsidR="00486686" w:rsidRDefault="00642D93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1280057" w14:textId="77777777" w:rsidR="00486686" w:rsidRDefault="00642D93"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A206CF" w14:textId="77777777" w:rsidR="00486686" w:rsidRDefault="00642D93">
            <w:r>
              <w:rPr>
                <w:sz w:val="18"/>
                <w:szCs w:val="18"/>
              </w:rPr>
              <w:t>714.18</w:t>
            </w:r>
          </w:p>
        </w:tc>
        <w:tc>
          <w:tcPr>
            <w:tcW w:w="1833" w:type="dxa"/>
            <w:vAlign w:val="center"/>
          </w:tcPr>
          <w:p w14:paraId="20EC210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2678.18</w:t>
            </w:r>
          </w:p>
        </w:tc>
        <w:tc>
          <w:tcPr>
            <w:tcW w:w="1516" w:type="dxa"/>
            <w:vAlign w:val="center"/>
          </w:tcPr>
          <w:p w14:paraId="1DBC87C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13518</w:t>
            </w:r>
          </w:p>
        </w:tc>
        <w:tc>
          <w:tcPr>
            <w:tcW w:w="973" w:type="dxa"/>
            <w:vAlign w:val="center"/>
          </w:tcPr>
          <w:p w14:paraId="64B19C8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AF3CDF3" w14:textId="77777777">
        <w:tc>
          <w:tcPr>
            <w:tcW w:w="871" w:type="dxa"/>
            <w:vMerge/>
            <w:vAlign w:val="center"/>
          </w:tcPr>
          <w:p w14:paraId="7A4A996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EB2749" w14:textId="77777777" w:rsidR="00486686" w:rsidRDefault="00642D93">
            <w:r>
              <w:rPr>
                <w:sz w:val="18"/>
                <w:szCs w:val="18"/>
              </w:rPr>
              <w:t>2002@2,2003@2[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4ED789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4DAF8F9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63237D9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639735B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B447161" w14:textId="77777777">
        <w:tc>
          <w:tcPr>
            <w:tcW w:w="871" w:type="dxa"/>
            <w:vMerge/>
            <w:vAlign w:val="center"/>
          </w:tcPr>
          <w:p w14:paraId="3630A66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6D00C3" w14:textId="77777777" w:rsidR="00486686" w:rsidRDefault="00642D93"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C2DA90" w14:textId="77777777" w:rsidR="00486686" w:rsidRDefault="00642D93">
            <w:r>
              <w:rPr>
                <w:sz w:val="18"/>
                <w:szCs w:val="18"/>
              </w:rPr>
              <w:t>93.15</w:t>
            </w:r>
          </w:p>
        </w:tc>
        <w:tc>
          <w:tcPr>
            <w:tcW w:w="1833" w:type="dxa"/>
            <w:vAlign w:val="center"/>
          </w:tcPr>
          <w:p w14:paraId="59476FB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349.31</w:t>
            </w:r>
          </w:p>
        </w:tc>
        <w:tc>
          <w:tcPr>
            <w:tcW w:w="1516" w:type="dxa"/>
            <w:vAlign w:val="center"/>
          </w:tcPr>
          <w:p w14:paraId="2496DD6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tcW w:w="973" w:type="dxa"/>
            <w:vAlign w:val="center"/>
          </w:tcPr>
          <w:p w14:paraId="4AB7E12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49E65DE" w14:textId="77777777">
        <w:tc>
          <w:tcPr>
            <w:tcW w:w="871" w:type="dxa"/>
            <w:vMerge/>
            <w:vAlign w:val="center"/>
          </w:tcPr>
          <w:p w14:paraId="5BBE472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BD078D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7D77846" w14:textId="77777777" w:rsidR="00486686" w:rsidRDefault="00642D93">
            <w:r>
              <w:rPr>
                <w:b/>
                <w:sz w:val="18"/>
                <w:szCs w:val="18"/>
              </w:rPr>
              <w:t>1002.83</w:t>
            </w:r>
          </w:p>
        </w:tc>
        <w:tc>
          <w:tcPr>
            <w:tcW w:w="1833" w:type="dxa"/>
            <w:vAlign w:val="center"/>
          </w:tcPr>
          <w:p w14:paraId="302DFD48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3760.62</w:t>
            </w:r>
          </w:p>
        </w:tc>
        <w:tc>
          <w:tcPr>
            <w:tcW w:w="1516" w:type="dxa"/>
            <w:vAlign w:val="center"/>
          </w:tcPr>
          <w:p w14:paraId="6F5A838D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973" w:type="dxa"/>
            <w:vAlign w:val="center"/>
          </w:tcPr>
          <w:p w14:paraId="7E75B49A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3B27C872" w14:textId="77777777">
        <w:tc>
          <w:tcPr>
            <w:tcW w:w="871" w:type="dxa"/>
            <w:vMerge w:val="restart"/>
            <w:vAlign w:val="center"/>
          </w:tcPr>
          <w:p w14:paraId="4BB6BB1B" w14:textId="77777777" w:rsidR="00486686" w:rsidRDefault="00642D93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C34E342" w14:textId="77777777" w:rsidR="00486686" w:rsidRDefault="00642D93"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FF3CC2" w14:textId="77777777" w:rsidR="00486686" w:rsidRDefault="00642D93">
            <w:r>
              <w:rPr>
                <w:sz w:val="18"/>
                <w:szCs w:val="18"/>
              </w:rPr>
              <w:t>714.18</w:t>
            </w:r>
          </w:p>
        </w:tc>
        <w:tc>
          <w:tcPr>
            <w:tcW w:w="1833" w:type="dxa"/>
            <w:vAlign w:val="center"/>
          </w:tcPr>
          <w:p w14:paraId="01CAB9E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2678.18</w:t>
            </w:r>
          </w:p>
        </w:tc>
        <w:tc>
          <w:tcPr>
            <w:tcW w:w="1516" w:type="dxa"/>
            <w:vAlign w:val="center"/>
          </w:tcPr>
          <w:p w14:paraId="594A2A6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13518</w:t>
            </w:r>
          </w:p>
        </w:tc>
        <w:tc>
          <w:tcPr>
            <w:tcW w:w="973" w:type="dxa"/>
            <w:vAlign w:val="center"/>
          </w:tcPr>
          <w:p w14:paraId="0D48C12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460EAB8" w14:textId="77777777">
        <w:tc>
          <w:tcPr>
            <w:tcW w:w="871" w:type="dxa"/>
            <w:vMerge/>
            <w:vAlign w:val="center"/>
          </w:tcPr>
          <w:p w14:paraId="004182E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468D76" w14:textId="77777777" w:rsidR="00486686" w:rsidRDefault="00642D93">
            <w:r>
              <w:rPr>
                <w:sz w:val="18"/>
                <w:szCs w:val="18"/>
              </w:rPr>
              <w:t>2002@3,2003@3[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ADC9A6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4B1DCF2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51A1E47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4AC5768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E2E1733" w14:textId="77777777">
        <w:tc>
          <w:tcPr>
            <w:tcW w:w="871" w:type="dxa"/>
            <w:vMerge/>
            <w:vAlign w:val="center"/>
          </w:tcPr>
          <w:p w14:paraId="651947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E7043D" w14:textId="77777777" w:rsidR="00486686" w:rsidRDefault="00642D93"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9A63E9" w14:textId="77777777" w:rsidR="00486686" w:rsidRDefault="00642D93">
            <w:r>
              <w:rPr>
                <w:sz w:val="18"/>
                <w:szCs w:val="18"/>
              </w:rPr>
              <w:t>93.15</w:t>
            </w:r>
          </w:p>
        </w:tc>
        <w:tc>
          <w:tcPr>
            <w:tcW w:w="1833" w:type="dxa"/>
            <w:vAlign w:val="center"/>
          </w:tcPr>
          <w:p w14:paraId="6FF7D3F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349.31</w:t>
            </w:r>
          </w:p>
        </w:tc>
        <w:tc>
          <w:tcPr>
            <w:tcW w:w="1516" w:type="dxa"/>
            <w:vAlign w:val="center"/>
          </w:tcPr>
          <w:p w14:paraId="118C4B6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1763</w:t>
            </w:r>
          </w:p>
        </w:tc>
        <w:tc>
          <w:tcPr>
            <w:tcW w:w="973" w:type="dxa"/>
            <w:vAlign w:val="center"/>
          </w:tcPr>
          <w:p w14:paraId="4E368F8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0C97B81" w14:textId="77777777">
        <w:tc>
          <w:tcPr>
            <w:tcW w:w="871" w:type="dxa"/>
            <w:vMerge/>
            <w:vAlign w:val="center"/>
          </w:tcPr>
          <w:p w14:paraId="693CC67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975D69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8E7613B" w14:textId="77777777" w:rsidR="00486686" w:rsidRDefault="00642D93">
            <w:r>
              <w:rPr>
                <w:b/>
                <w:sz w:val="18"/>
                <w:szCs w:val="18"/>
              </w:rPr>
              <w:t>1002.83</w:t>
            </w:r>
          </w:p>
        </w:tc>
        <w:tc>
          <w:tcPr>
            <w:tcW w:w="1833" w:type="dxa"/>
            <w:vAlign w:val="center"/>
          </w:tcPr>
          <w:p w14:paraId="3F89F757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3760.62</w:t>
            </w:r>
          </w:p>
        </w:tc>
        <w:tc>
          <w:tcPr>
            <w:tcW w:w="1516" w:type="dxa"/>
            <w:vAlign w:val="center"/>
          </w:tcPr>
          <w:p w14:paraId="2AE29574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18982</w:t>
            </w:r>
          </w:p>
        </w:tc>
        <w:tc>
          <w:tcPr>
            <w:tcW w:w="973" w:type="dxa"/>
            <w:vAlign w:val="center"/>
          </w:tcPr>
          <w:p w14:paraId="518C5C9B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6AD5E96F" w14:textId="77777777">
        <w:tc>
          <w:tcPr>
            <w:tcW w:w="871" w:type="dxa"/>
            <w:vMerge w:val="restart"/>
            <w:vAlign w:val="center"/>
          </w:tcPr>
          <w:p w14:paraId="1C93CB7F" w14:textId="77777777" w:rsidR="00486686" w:rsidRDefault="00642D93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CF2937C" w14:textId="77777777" w:rsidR="00486686" w:rsidRDefault="00642D93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10FFC6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74310EF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19190BB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70E3B64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7FA7598" w14:textId="77777777">
        <w:tc>
          <w:tcPr>
            <w:tcW w:w="871" w:type="dxa"/>
            <w:vMerge/>
            <w:vAlign w:val="center"/>
          </w:tcPr>
          <w:p w14:paraId="2B69478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E9D7CB" w14:textId="77777777" w:rsidR="00486686" w:rsidRDefault="00642D93"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0840BE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25A8832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4CBB609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4B76648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7E9BF4C" w14:textId="77777777">
        <w:tc>
          <w:tcPr>
            <w:tcW w:w="871" w:type="dxa"/>
            <w:vMerge/>
            <w:vAlign w:val="center"/>
          </w:tcPr>
          <w:p w14:paraId="7E7DFBB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2DAD56" w14:textId="77777777" w:rsidR="00486686" w:rsidRDefault="00642D93">
            <w:r>
              <w:rPr>
                <w:sz w:val="18"/>
                <w:szCs w:val="18"/>
              </w:rPr>
              <w:t>3003@4[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5F95C7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0701F5D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71403CF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486F10F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00870EB" w14:textId="77777777">
        <w:tc>
          <w:tcPr>
            <w:tcW w:w="871" w:type="dxa"/>
            <w:vMerge/>
            <w:vAlign w:val="center"/>
          </w:tcPr>
          <w:p w14:paraId="0D5CA6F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7E4233" w14:textId="77777777" w:rsidR="00486686" w:rsidRDefault="00642D93">
            <w:r>
              <w:rPr>
                <w:sz w:val="18"/>
                <w:szCs w:val="18"/>
              </w:rPr>
              <w:t>3004@4,3005@4,3006@4[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BE6AA8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380E777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1E0AC2B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1DDBB05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50B0C227" w14:textId="77777777">
        <w:tc>
          <w:tcPr>
            <w:tcW w:w="871" w:type="dxa"/>
            <w:vMerge/>
            <w:vAlign w:val="center"/>
          </w:tcPr>
          <w:p w14:paraId="2EE0982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39CD28" w14:textId="77777777" w:rsidR="00486686" w:rsidRDefault="00642D93"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807231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0FA9829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75049F7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4D65AD2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1A8C3DE" w14:textId="77777777">
        <w:tc>
          <w:tcPr>
            <w:tcW w:w="871" w:type="dxa"/>
            <w:vMerge/>
            <w:vAlign w:val="center"/>
          </w:tcPr>
          <w:p w14:paraId="28153E3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009AF9" w14:textId="77777777" w:rsidR="00486686" w:rsidRDefault="00642D93"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4617DF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280EC8E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5A3E791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29B78CF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C42A854" w14:textId="77777777">
        <w:tc>
          <w:tcPr>
            <w:tcW w:w="871" w:type="dxa"/>
            <w:vMerge/>
            <w:vAlign w:val="center"/>
          </w:tcPr>
          <w:p w14:paraId="426EDC1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FE19ED" w14:textId="77777777" w:rsidR="00486686" w:rsidRDefault="00642D93"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35678B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27D2468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48E81C1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0B8A1B3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0DCFAA8" w14:textId="77777777">
        <w:tc>
          <w:tcPr>
            <w:tcW w:w="871" w:type="dxa"/>
            <w:vMerge/>
            <w:vAlign w:val="center"/>
          </w:tcPr>
          <w:p w14:paraId="344083D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0DD8F2" w14:textId="77777777" w:rsidR="00486686" w:rsidRDefault="00642D93"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488498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29139C6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7063E58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436911C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B948A11" w14:textId="77777777">
        <w:tc>
          <w:tcPr>
            <w:tcW w:w="871" w:type="dxa"/>
            <w:vMerge/>
            <w:vAlign w:val="center"/>
          </w:tcPr>
          <w:p w14:paraId="2888CB4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EC6C18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2FB98C0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691FFB41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0AF6CFF9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39953164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74470E36" w14:textId="77777777">
        <w:tc>
          <w:tcPr>
            <w:tcW w:w="871" w:type="dxa"/>
            <w:vMerge w:val="restart"/>
            <w:vAlign w:val="center"/>
          </w:tcPr>
          <w:p w14:paraId="7C81859D" w14:textId="77777777" w:rsidR="00486686" w:rsidRDefault="00642D93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0FEFD744" w14:textId="77777777" w:rsidR="00486686" w:rsidRDefault="00642D93"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220FA9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58BFBCE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4EBFDE1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31B7D3D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D7EB9D4" w14:textId="77777777">
        <w:tc>
          <w:tcPr>
            <w:tcW w:w="871" w:type="dxa"/>
            <w:vMerge/>
            <w:vAlign w:val="center"/>
          </w:tcPr>
          <w:p w14:paraId="64F91A6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772475" w14:textId="77777777" w:rsidR="00486686" w:rsidRDefault="00642D93">
            <w:r>
              <w:rPr>
                <w:sz w:val="18"/>
                <w:szCs w:val="18"/>
              </w:rPr>
              <w:t>3002@5[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BE6F13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40B80C2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6FB8509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0CF7E7A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6B652F5" w14:textId="77777777">
        <w:tc>
          <w:tcPr>
            <w:tcW w:w="871" w:type="dxa"/>
            <w:vMerge/>
            <w:vAlign w:val="center"/>
          </w:tcPr>
          <w:p w14:paraId="21ABAA6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B5B1BF" w14:textId="77777777" w:rsidR="00486686" w:rsidRDefault="00642D93">
            <w:r>
              <w:rPr>
                <w:sz w:val="18"/>
                <w:szCs w:val="18"/>
              </w:rPr>
              <w:t>3003@5[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70D549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7DB336B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5F48266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6DF763A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D488C68" w14:textId="77777777">
        <w:tc>
          <w:tcPr>
            <w:tcW w:w="871" w:type="dxa"/>
            <w:vMerge/>
            <w:vAlign w:val="center"/>
          </w:tcPr>
          <w:p w14:paraId="5B996CD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F0C31B" w14:textId="77777777" w:rsidR="00486686" w:rsidRDefault="00642D93">
            <w:r>
              <w:rPr>
                <w:sz w:val="18"/>
                <w:szCs w:val="18"/>
              </w:rPr>
              <w:t>3004@5,3005@5,3006@5[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799E3A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06B7F27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59DE499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3FBA688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6C18EF7" w14:textId="77777777">
        <w:tc>
          <w:tcPr>
            <w:tcW w:w="871" w:type="dxa"/>
            <w:vMerge/>
            <w:vAlign w:val="center"/>
          </w:tcPr>
          <w:p w14:paraId="133F66A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5295C0" w14:textId="77777777" w:rsidR="00486686" w:rsidRDefault="00642D93">
            <w:r>
              <w:rPr>
                <w:sz w:val="18"/>
                <w:szCs w:val="18"/>
              </w:rPr>
              <w:t>3007@5[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47A23E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182806E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529DCFB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0B368CB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328BEB5" w14:textId="77777777">
        <w:tc>
          <w:tcPr>
            <w:tcW w:w="871" w:type="dxa"/>
            <w:vMerge/>
            <w:vAlign w:val="center"/>
          </w:tcPr>
          <w:p w14:paraId="0A9679F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D0CEB8" w14:textId="77777777" w:rsidR="00486686" w:rsidRDefault="00642D93">
            <w:r>
              <w:rPr>
                <w:sz w:val="18"/>
                <w:szCs w:val="18"/>
              </w:rPr>
              <w:t>3009@5[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973D36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47142EB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6C4FE94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50B4623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4AEC07C" w14:textId="77777777">
        <w:tc>
          <w:tcPr>
            <w:tcW w:w="871" w:type="dxa"/>
            <w:vMerge/>
            <w:vAlign w:val="center"/>
          </w:tcPr>
          <w:p w14:paraId="3D2900B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0D59F3" w14:textId="77777777" w:rsidR="00486686" w:rsidRDefault="00642D93"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40A794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0B69AC9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700FC05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2752205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39289D8" w14:textId="77777777">
        <w:tc>
          <w:tcPr>
            <w:tcW w:w="871" w:type="dxa"/>
            <w:vMerge/>
            <w:vAlign w:val="center"/>
          </w:tcPr>
          <w:p w14:paraId="0F1B0E9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0BA3E1" w14:textId="77777777" w:rsidR="00486686" w:rsidRDefault="00642D93">
            <w:r>
              <w:rPr>
                <w:sz w:val="18"/>
                <w:szCs w:val="18"/>
              </w:rPr>
              <w:t>3013@5[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9AAD3B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19F476A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527852F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6D146C7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C5FBC1F" w14:textId="77777777">
        <w:tc>
          <w:tcPr>
            <w:tcW w:w="871" w:type="dxa"/>
            <w:vMerge/>
            <w:vAlign w:val="center"/>
          </w:tcPr>
          <w:p w14:paraId="67BEF15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3CA611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8BB9465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7F38C5B2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40054A28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25FAAA30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1B9F3DD8" w14:textId="77777777">
        <w:tc>
          <w:tcPr>
            <w:tcW w:w="871" w:type="dxa"/>
            <w:vMerge w:val="restart"/>
            <w:vAlign w:val="center"/>
          </w:tcPr>
          <w:p w14:paraId="1FC0AC15" w14:textId="77777777" w:rsidR="00486686" w:rsidRDefault="00642D93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D966BA9" w14:textId="77777777" w:rsidR="00486686" w:rsidRDefault="00642D93">
            <w:r>
              <w:rPr>
                <w:sz w:val="18"/>
                <w:szCs w:val="18"/>
              </w:rPr>
              <w:t>3001@6[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ACF78E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5CA1CF2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46954A2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684AE0C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3EC18C1" w14:textId="77777777">
        <w:tc>
          <w:tcPr>
            <w:tcW w:w="871" w:type="dxa"/>
            <w:vMerge/>
            <w:vAlign w:val="center"/>
          </w:tcPr>
          <w:p w14:paraId="4714366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76CF79" w14:textId="77777777" w:rsidR="00486686" w:rsidRDefault="00642D93">
            <w:r>
              <w:rPr>
                <w:sz w:val="18"/>
                <w:szCs w:val="18"/>
              </w:rPr>
              <w:t>3002@6[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02438E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2BE655F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3E7C7AC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487E64C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39C358B" w14:textId="77777777">
        <w:tc>
          <w:tcPr>
            <w:tcW w:w="871" w:type="dxa"/>
            <w:vMerge/>
            <w:vAlign w:val="center"/>
          </w:tcPr>
          <w:p w14:paraId="037E796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037334" w14:textId="77777777" w:rsidR="00486686" w:rsidRDefault="00642D93">
            <w:r>
              <w:rPr>
                <w:sz w:val="18"/>
                <w:szCs w:val="18"/>
              </w:rPr>
              <w:t>3003@6[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675A1E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30F9350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6372FD7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4D72AE7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2746730" w14:textId="77777777">
        <w:tc>
          <w:tcPr>
            <w:tcW w:w="871" w:type="dxa"/>
            <w:vMerge/>
            <w:vAlign w:val="center"/>
          </w:tcPr>
          <w:p w14:paraId="5ABEEA5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2FF094" w14:textId="77777777" w:rsidR="00486686" w:rsidRDefault="00642D93">
            <w:r>
              <w:rPr>
                <w:sz w:val="18"/>
                <w:szCs w:val="18"/>
              </w:rPr>
              <w:t>3004@6,3005@6,3006@6[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2D3EB8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35CC1AB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7228F04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27960CC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E85675F" w14:textId="77777777">
        <w:tc>
          <w:tcPr>
            <w:tcW w:w="871" w:type="dxa"/>
            <w:vMerge/>
            <w:vAlign w:val="center"/>
          </w:tcPr>
          <w:p w14:paraId="06A767D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468C6C" w14:textId="77777777" w:rsidR="00486686" w:rsidRDefault="00642D93">
            <w:r>
              <w:rPr>
                <w:sz w:val="18"/>
                <w:szCs w:val="18"/>
              </w:rPr>
              <w:t>3007@6[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8600B9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1FD68BD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04C0117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576A27C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2EA008F" w14:textId="77777777">
        <w:tc>
          <w:tcPr>
            <w:tcW w:w="871" w:type="dxa"/>
            <w:vMerge/>
            <w:vAlign w:val="center"/>
          </w:tcPr>
          <w:p w14:paraId="7EDB6C1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CDD019" w14:textId="77777777" w:rsidR="00486686" w:rsidRDefault="00642D93">
            <w:r>
              <w:rPr>
                <w:sz w:val="18"/>
                <w:szCs w:val="18"/>
              </w:rPr>
              <w:t>3009@6[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B515BD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7A0FD88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4CF2064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7BE8F41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9E92F4C" w14:textId="77777777">
        <w:tc>
          <w:tcPr>
            <w:tcW w:w="871" w:type="dxa"/>
            <w:vMerge/>
            <w:vAlign w:val="center"/>
          </w:tcPr>
          <w:p w14:paraId="562449E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335E6F" w14:textId="77777777" w:rsidR="00486686" w:rsidRDefault="00642D93">
            <w:r>
              <w:rPr>
                <w:sz w:val="18"/>
                <w:szCs w:val="18"/>
              </w:rPr>
              <w:t>3010@6[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BAA16A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5CCF383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14ACBEF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4226146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0E71454" w14:textId="77777777">
        <w:tc>
          <w:tcPr>
            <w:tcW w:w="871" w:type="dxa"/>
            <w:vMerge/>
            <w:vAlign w:val="center"/>
          </w:tcPr>
          <w:p w14:paraId="11C850D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D17CCD" w14:textId="77777777" w:rsidR="00486686" w:rsidRDefault="00642D93">
            <w:r>
              <w:rPr>
                <w:sz w:val="18"/>
                <w:szCs w:val="18"/>
              </w:rPr>
              <w:t>3013@6[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ADAF9F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713736D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6E40766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3A0C320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C7879CA" w14:textId="77777777">
        <w:tc>
          <w:tcPr>
            <w:tcW w:w="871" w:type="dxa"/>
            <w:vMerge/>
            <w:vAlign w:val="center"/>
          </w:tcPr>
          <w:p w14:paraId="3C03845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F84BA1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97A3EDF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11CAD3B2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2D280F9C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74EB9322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76A1F36E" w14:textId="77777777">
        <w:tc>
          <w:tcPr>
            <w:tcW w:w="871" w:type="dxa"/>
            <w:vMerge w:val="restart"/>
            <w:vAlign w:val="center"/>
          </w:tcPr>
          <w:p w14:paraId="04E4E65F" w14:textId="77777777" w:rsidR="00486686" w:rsidRDefault="00642D93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5C666F86" w14:textId="77777777" w:rsidR="00486686" w:rsidRDefault="00642D93">
            <w:r>
              <w:rPr>
                <w:sz w:val="18"/>
                <w:szCs w:val="18"/>
              </w:rPr>
              <w:t>3001@7[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D15D8A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5AFE6C9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6D99E26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438F970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509606E4" w14:textId="77777777">
        <w:tc>
          <w:tcPr>
            <w:tcW w:w="871" w:type="dxa"/>
            <w:vMerge/>
            <w:vAlign w:val="center"/>
          </w:tcPr>
          <w:p w14:paraId="3E04C7E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750BEE" w14:textId="77777777" w:rsidR="00486686" w:rsidRDefault="00642D93">
            <w:r>
              <w:rPr>
                <w:sz w:val="18"/>
                <w:szCs w:val="18"/>
              </w:rPr>
              <w:t>3002@7[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5799B5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44B06BF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3F2B2AA4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760FA0B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D733EDB" w14:textId="77777777">
        <w:tc>
          <w:tcPr>
            <w:tcW w:w="871" w:type="dxa"/>
            <w:vMerge/>
            <w:vAlign w:val="center"/>
          </w:tcPr>
          <w:p w14:paraId="2693347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5098B0" w14:textId="77777777" w:rsidR="00486686" w:rsidRDefault="00642D93">
            <w:r>
              <w:rPr>
                <w:sz w:val="18"/>
                <w:szCs w:val="18"/>
              </w:rPr>
              <w:t>3003@7[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FE8183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2CBB55E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29DA8A0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3FEE20F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C5BA01D" w14:textId="77777777">
        <w:tc>
          <w:tcPr>
            <w:tcW w:w="871" w:type="dxa"/>
            <w:vMerge/>
            <w:vAlign w:val="center"/>
          </w:tcPr>
          <w:p w14:paraId="393F27F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ECB806" w14:textId="77777777" w:rsidR="00486686" w:rsidRDefault="00642D93">
            <w:r>
              <w:rPr>
                <w:sz w:val="18"/>
                <w:szCs w:val="18"/>
              </w:rPr>
              <w:t>3004@7,3005@7,3006@7[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5C85BE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3283690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7661AC7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1C22C13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E342055" w14:textId="77777777">
        <w:tc>
          <w:tcPr>
            <w:tcW w:w="871" w:type="dxa"/>
            <w:vMerge/>
            <w:vAlign w:val="center"/>
          </w:tcPr>
          <w:p w14:paraId="621A74C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FE6356" w14:textId="77777777" w:rsidR="00486686" w:rsidRDefault="00642D93">
            <w:r>
              <w:rPr>
                <w:sz w:val="18"/>
                <w:szCs w:val="18"/>
              </w:rPr>
              <w:t>3007@7[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35B5CE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7C8C785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33F0F5D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3E145CA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1DC27AE" w14:textId="77777777">
        <w:tc>
          <w:tcPr>
            <w:tcW w:w="871" w:type="dxa"/>
            <w:vMerge/>
            <w:vAlign w:val="center"/>
          </w:tcPr>
          <w:p w14:paraId="20C91B4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28F1D9" w14:textId="77777777" w:rsidR="00486686" w:rsidRDefault="00642D93">
            <w:r>
              <w:rPr>
                <w:sz w:val="18"/>
                <w:szCs w:val="18"/>
              </w:rPr>
              <w:t>3009@7[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D2F75C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2F6862F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52AA19D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62AF159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322FA84" w14:textId="77777777">
        <w:tc>
          <w:tcPr>
            <w:tcW w:w="871" w:type="dxa"/>
            <w:vMerge/>
            <w:vAlign w:val="center"/>
          </w:tcPr>
          <w:p w14:paraId="25EB38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E8E44A" w14:textId="77777777" w:rsidR="00486686" w:rsidRDefault="00642D93">
            <w:r>
              <w:rPr>
                <w:sz w:val="18"/>
                <w:szCs w:val="18"/>
              </w:rPr>
              <w:t>3010@7[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8AB643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247EF7D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35F6C23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56862414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7DAE181" w14:textId="77777777">
        <w:tc>
          <w:tcPr>
            <w:tcW w:w="871" w:type="dxa"/>
            <w:vMerge/>
            <w:vAlign w:val="center"/>
          </w:tcPr>
          <w:p w14:paraId="1FF17F5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AEB094" w14:textId="77777777" w:rsidR="00486686" w:rsidRDefault="00642D93">
            <w:r>
              <w:rPr>
                <w:sz w:val="18"/>
                <w:szCs w:val="18"/>
              </w:rPr>
              <w:t>3013@7[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B8E94B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76DABFA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40F8637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140C530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E4DCDC0" w14:textId="77777777">
        <w:tc>
          <w:tcPr>
            <w:tcW w:w="871" w:type="dxa"/>
            <w:vMerge/>
            <w:vAlign w:val="center"/>
          </w:tcPr>
          <w:p w14:paraId="6309EC2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B5694A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094FC8B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4EA95755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518834DD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7160EC15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2A74B640" w14:textId="77777777">
        <w:tc>
          <w:tcPr>
            <w:tcW w:w="871" w:type="dxa"/>
            <w:vMerge w:val="restart"/>
            <w:vAlign w:val="center"/>
          </w:tcPr>
          <w:p w14:paraId="79DB1CC8" w14:textId="77777777" w:rsidR="00486686" w:rsidRDefault="00642D93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5EC2348" w14:textId="77777777" w:rsidR="00486686" w:rsidRDefault="00642D93">
            <w:r>
              <w:rPr>
                <w:sz w:val="18"/>
                <w:szCs w:val="18"/>
              </w:rPr>
              <w:t>3001@8[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128076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73D6F9A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1934136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7DD9E00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5C9DAFA3" w14:textId="77777777">
        <w:tc>
          <w:tcPr>
            <w:tcW w:w="871" w:type="dxa"/>
            <w:vMerge/>
            <w:vAlign w:val="center"/>
          </w:tcPr>
          <w:p w14:paraId="5A808E3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DBB895" w14:textId="77777777" w:rsidR="00486686" w:rsidRDefault="00642D93">
            <w:r>
              <w:rPr>
                <w:sz w:val="18"/>
                <w:szCs w:val="18"/>
              </w:rPr>
              <w:t>3002@8[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44EA3E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66DB3C9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03B1490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434C2E6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EBA90CE" w14:textId="77777777">
        <w:tc>
          <w:tcPr>
            <w:tcW w:w="871" w:type="dxa"/>
            <w:vMerge/>
            <w:vAlign w:val="center"/>
          </w:tcPr>
          <w:p w14:paraId="2867E83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446451" w14:textId="77777777" w:rsidR="00486686" w:rsidRDefault="00642D93">
            <w:r>
              <w:rPr>
                <w:sz w:val="18"/>
                <w:szCs w:val="18"/>
              </w:rPr>
              <w:t>3003@8[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C94534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1370A43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6357F6D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40A6814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4C90A0C" w14:textId="77777777">
        <w:tc>
          <w:tcPr>
            <w:tcW w:w="871" w:type="dxa"/>
            <w:vMerge/>
            <w:vAlign w:val="center"/>
          </w:tcPr>
          <w:p w14:paraId="66520D0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CA5F04" w14:textId="77777777" w:rsidR="00486686" w:rsidRDefault="00642D93">
            <w:r>
              <w:rPr>
                <w:sz w:val="18"/>
                <w:szCs w:val="18"/>
              </w:rPr>
              <w:t>3004@8,3005@8,3006@8[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AC135E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6E6FBAD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4F5EAA3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7DB49BC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386DFF0" w14:textId="77777777">
        <w:tc>
          <w:tcPr>
            <w:tcW w:w="871" w:type="dxa"/>
            <w:vMerge/>
            <w:vAlign w:val="center"/>
          </w:tcPr>
          <w:p w14:paraId="7F931F6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29E48D" w14:textId="77777777" w:rsidR="00486686" w:rsidRDefault="00642D93">
            <w:r>
              <w:rPr>
                <w:sz w:val="18"/>
                <w:szCs w:val="18"/>
              </w:rPr>
              <w:t>3007@8[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31DF8C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4859CE0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3841F06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54AFB38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8705847" w14:textId="77777777">
        <w:tc>
          <w:tcPr>
            <w:tcW w:w="871" w:type="dxa"/>
            <w:vMerge/>
            <w:vAlign w:val="center"/>
          </w:tcPr>
          <w:p w14:paraId="1849E6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1262F0" w14:textId="77777777" w:rsidR="00486686" w:rsidRDefault="00642D93">
            <w:r>
              <w:rPr>
                <w:sz w:val="18"/>
                <w:szCs w:val="18"/>
              </w:rPr>
              <w:t>3009@8[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6A748A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1105CCC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268E487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3B7F947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6E677A7" w14:textId="77777777">
        <w:tc>
          <w:tcPr>
            <w:tcW w:w="871" w:type="dxa"/>
            <w:vMerge/>
            <w:vAlign w:val="center"/>
          </w:tcPr>
          <w:p w14:paraId="78F75F9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1B7F8C" w14:textId="77777777" w:rsidR="00486686" w:rsidRDefault="00642D93">
            <w:r>
              <w:rPr>
                <w:sz w:val="18"/>
                <w:szCs w:val="18"/>
              </w:rPr>
              <w:t>3010@8[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F8E737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49CAFC2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0B382F7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0581FD7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E6AE53E" w14:textId="77777777">
        <w:tc>
          <w:tcPr>
            <w:tcW w:w="871" w:type="dxa"/>
            <w:vMerge/>
            <w:vAlign w:val="center"/>
          </w:tcPr>
          <w:p w14:paraId="32893A4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8E86BF" w14:textId="77777777" w:rsidR="00486686" w:rsidRDefault="00642D93">
            <w:r>
              <w:rPr>
                <w:sz w:val="18"/>
                <w:szCs w:val="18"/>
              </w:rPr>
              <w:t>3013@8[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D42101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0003187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11CED67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47074EE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9817F7F" w14:textId="77777777">
        <w:tc>
          <w:tcPr>
            <w:tcW w:w="871" w:type="dxa"/>
            <w:vMerge/>
            <w:vAlign w:val="center"/>
          </w:tcPr>
          <w:p w14:paraId="65E984A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927100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F05FCA4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53BA1225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2456E4F1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3499C0AD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7C3FB139" w14:textId="77777777">
        <w:tc>
          <w:tcPr>
            <w:tcW w:w="871" w:type="dxa"/>
            <w:vMerge w:val="restart"/>
            <w:vAlign w:val="center"/>
          </w:tcPr>
          <w:p w14:paraId="4804EC06" w14:textId="77777777" w:rsidR="00486686" w:rsidRDefault="00642D93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7FDF878E" w14:textId="77777777" w:rsidR="00486686" w:rsidRDefault="00642D93">
            <w:r>
              <w:rPr>
                <w:sz w:val="18"/>
                <w:szCs w:val="18"/>
              </w:rPr>
              <w:t>3001@9[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604993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31F350F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5E75CEE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6890209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5C4996E" w14:textId="77777777">
        <w:tc>
          <w:tcPr>
            <w:tcW w:w="871" w:type="dxa"/>
            <w:vMerge/>
            <w:vAlign w:val="center"/>
          </w:tcPr>
          <w:p w14:paraId="327ECC8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78EB0C" w14:textId="77777777" w:rsidR="00486686" w:rsidRDefault="00642D93">
            <w:r>
              <w:rPr>
                <w:sz w:val="18"/>
                <w:szCs w:val="18"/>
              </w:rPr>
              <w:t>3002@9[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DE184E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4557463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402DC30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36A0114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5BCAECA0" w14:textId="77777777">
        <w:tc>
          <w:tcPr>
            <w:tcW w:w="871" w:type="dxa"/>
            <w:vMerge/>
            <w:vAlign w:val="center"/>
          </w:tcPr>
          <w:p w14:paraId="523EDE5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E5619D" w14:textId="77777777" w:rsidR="00486686" w:rsidRDefault="00642D93">
            <w:r>
              <w:rPr>
                <w:sz w:val="18"/>
                <w:szCs w:val="18"/>
              </w:rPr>
              <w:t>3003@9[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DE96FC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1852F7F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41FED3C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68107E5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53A10B89" w14:textId="77777777">
        <w:tc>
          <w:tcPr>
            <w:tcW w:w="871" w:type="dxa"/>
            <w:vMerge/>
            <w:vAlign w:val="center"/>
          </w:tcPr>
          <w:p w14:paraId="12E491F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C164E9" w14:textId="77777777" w:rsidR="00486686" w:rsidRDefault="00642D93">
            <w:r>
              <w:rPr>
                <w:sz w:val="18"/>
                <w:szCs w:val="18"/>
              </w:rPr>
              <w:t>3004@9,3005@9,3006@9[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491BDB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5ABE78E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5830EF5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6859AF2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97F5C8C" w14:textId="77777777">
        <w:tc>
          <w:tcPr>
            <w:tcW w:w="871" w:type="dxa"/>
            <w:vMerge/>
            <w:vAlign w:val="center"/>
          </w:tcPr>
          <w:p w14:paraId="6444729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ECF34F" w14:textId="77777777" w:rsidR="00486686" w:rsidRDefault="00642D93">
            <w:r>
              <w:rPr>
                <w:sz w:val="18"/>
                <w:szCs w:val="18"/>
              </w:rPr>
              <w:t>3007@9[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3ED91F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3F1C2F5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374FDA9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0D82AEF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FA361E3" w14:textId="77777777">
        <w:tc>
          <w:tcPr>
            <w:tcW w:w="871" w:type="dxa"/>
            <w:vMerge/>
            <w:vAlign w:val="center"/>
          </w:tcPr>
          <w:p w14:paraId="560E5BB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E29602" w14:textId="77777777" w:rsidR="00486686" w:rsidRDefault="00642D93">
            <w:r>
              <w:rPr>
                <w:sz w:val="18"/>
                <w:szCs w:val="18"/>
              </w:rPr>
              <w:t>3009@9[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A1D2F3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0526707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2EB499C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617C7BB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B22A39E" w14:textId="77777777">
        <w:tc>
          <w:tcPr>
            <w:tcW w:w="871" w:type="dxa"/>
            <w:vMerge/>
            <w:vAlign w:val="center"/>
          </w:tcPr>
          <w:p w14:paraId="39EF411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A00FE7" w14:textId="77777777" w:rsidR="00486686" w:rsidRDefault="00642D93">
            <w:r>
              <w:rPr>
                <w:sz w:val="18"/>
                <w:szCs w:val="18"/>
              </w:rPr>
              <w:t>3010@9[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8EEBE1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5AFC043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113A4D8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04BE146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5C28B27" w14:textId="77777777">
        <w:tc>
          <w:tcPr>
            <w:tcW w:w="871" w:type="dxa"/>
            <w:vMerge/>
            <w:vAlign w:val="center"/>
          </w:tcPr>
          <w:p w14:paraId="4AEBAE3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86D782" w14:textId="77777777" w:rsidR="00486686" w:rsidRDefault="00642D93">
            <w:r>
              <w:rPr>
                <w:sz w:val="18"/>
                <w:szCs w:val="18"/>
              </w:rPr>
              <w:t>3013@9[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066F2B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5FE38F6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38012089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1E49F18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9286900" w14:textId="77777777">
        <w:tc>
          <w:tcPr>
            <w:tcW w:w="871" w:type="dxa"/>
            <w:vMerge/>
            <w:vAlign w:val="center"/>
          </w:tcPr>
          <w:p w14:paraId="63610DD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5DC80E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1D082B9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2733D18B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09FA8F46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6C5738BC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1FADA521" w14:textId="77777777">
        <w:tc>
          <w:tcPr>
            <w:tcW w:w="871" w:type="dxa"/>
            <w:vMerge w:val="restart"/>
            <w:vAlign w:val="center"/>
          </w:tcPr>
          <w:p w14:paraId="4E5103A2" w14:textId="77777777" w:rsidR="00486686" w:rsidRDefault="00642D93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5054781" w14:textId="77777777" w:rsidR="00486686" w:rsidRDefault="00642D93">
            <w:r>
              <w:rPr>
                <w:sz w:val="18"/>
                <w:szCs w:val="18"/>
              </w:rPr>
              <w:t>3001@10[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94D7B0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17233AC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3D92B4D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4030800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66EBA38" w14:textId="77777777">
        <w:tc>
          <w:tcPr>
            <w:tcW w:w="871" w:type="dxa"/>
            <w:vMerge/>
            <w:vAlign w:val="center"/>
          </w:tcPr>
          <w:p w14:paraId="63A4A9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F8E4B3" w14:textId="77777777" w:rsidR="00486686" w:rsidRDefault="00642D93">
            <w:r>
              <w:rPr>
                <w:sz w:val="18"/>
                <w:szCs w:val="18"/>
              </w:rPr>
              <w:t>3002@10[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6A8A15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2B40266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570E81C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629698B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0146BC0" w14:textId="77777777">
        <w:tc>
          <w:tcPr>
            <w:tcW w:w="871" w:type="dxa"/>
            <w:vMerge/>
            <w:vAlign w:val="center"/>
          </w:tcPr>
          <w:p w14:paraId="20EAC03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DD284A" w14:textId="77777777" w:rsidR="00486686" w:rsidRDefault="00642D93">
            <w:r>
              <w:rPr>
                <w:sz w:val="18"/>
                <w:szCs w:val="18"/>
              </w:rPr>
              <w:t>3003@10[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5F9A12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79A6495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7B57FC7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797D899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7CE0032" w14:textId="77777777">
        <w:tc>
          <w:tcPr>
            <w:tcW w:w="871" w:type="dxa"/>
            <w:vMerge/>
            <w:vAlign w:val="center"/>
          </w:tcPr>
          <w:p w14:paraId="0A76955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4D1137" w14:textId="77777777" w:rsidR="00486686" w:rsidRDefault="00642D93">
            <w:r>
              <w:rPr>
                <w:sz w:val="18"/>
                <w:szCs w:val="18"/>
              </w:rPr>
              <w:t>3004@10,3005@10,3006@10[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9A2B31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7277EA3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7D60402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7089F6C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F73CABB" w14:textId="77777777">
        <w:tc>
          <w:tcPr>
            <w:tcW w:w="871" w:type="dxa"/>
            <w:vMerge/>
            <w:vAlign w:val="center"/>
          </w:tcPr>
          <w:p w14:paraId="34EA636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F3DC74" w14:textId="77777777" w:rsidR="00486686" w:rsidRDefault="00642D93">
            <w:r>
              <w:rPr>
                <w:sz w:val="18"/>
                <w:szCs w:val="18"/>
              </w:rPr>
              <w:t>3007@10[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5D21EA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6BEAC454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287ABECE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07F6BB15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CD490EE" w14:textId="77777777">
        <w:tc>
          <w:tcPr>
            <w:tcW w:w="871" w:type="dxa"/>
            <w:vMerge/>
            <w:vAlign w:val="center"/>
          </w:tcPr>
          <w:p w14:paraId="383520F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3E133E" w14:textId="77777777" w:rsidR="00486686" w:rsidRDefault="00642D93">
            <w:r>
              <w:rPr>
                <w:sz w:val="18"/>
                <w:szCs w:val="18"/>
              </w:rPr>
              <w:t>3009@10[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75333A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643AFBA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45D52FB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1E94C84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41A94B65" w14:textId="77777777">
        <w:tc>
          <w:tcPr>
            <w:tcW w:w="871" w:type="dxa"/>
            <w:vMerge/>
            <w:vAlign w:val="center"/>
          </w:tcPr>
          <w:p w14:paraId="11C8D05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ED067F" w14:textId="77777777" w:rsidR="00486686" w:rsidRDefault="00642D93">
            <w:r>
              <w:rPr>
                <w:sz w:val="18"/>
                <w:szCs w:val="18"/>
              </w:rPr>
              <w:t>3010@10[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1F2A21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7D9FEE5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7B88060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2C5B326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DD4A4BB" w14:textId="77777777">
        <w:tc>
          <w:tcPr>
            <w:tcW w:w="871" w:type="dxa"/>
            <w:vMerge/>
            <w:vAlign w:val="center"/>
          </w:tcPr>
          <w:p w14:paraId="16BE417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E1B7DD" w14:textId="77777777" w:rsidR="00486686" w:rsidRDefault="00642D93">
            <w:r>
              <w:rPr>
                <w:sz w:val="18"/>
                <w:szCs w:val="18"/>
              </w:rPr>
              <w:t>3013@10[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576005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5C0B654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3C3916E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752F9784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2506747" w14:textId="77777777">
        <w:tc>
          <w:tcPr>
            <w:tcW w:w="871" w:type="dxa"/>
            <w:vMerge/>
            <w:vAlign w:val="center"/>
          </w:tcPr>
          <w:p w14:paraId="21C0647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DBDEFB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A063FA4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6CC4452D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409EBDF1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24E9A44A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15EFB0CE" w14:textId="77777777">
        <w:tc>
          <w:tcPr>
            <w:tcW w:w="871" w:type="dxa"/>
            <w:vMerge w:val="restart"/>
            <w:vAlign w:val="center"/>
          </w:tcPr>
          <w:p w14:paraId="5196D1B4" w14:textId="77777777" w:rsidR="00486686" w:rsidRDefault="00642D93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1F7C819" w14:textId="77777777" w:rsidR="00486686" w:rsidRDefault="00642D93">
            <w:r>
              <w:rPr>
                <w:sz w:val="18"/>
                <w:szCs w:val="18"/>
              </w:rPr>
              <w:t>3001@11[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C43B87" w14:textId="77777777" w:rsidR="00486686" w:rsidRDefault="00642D93"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833" w:type="dxa"/>
            <w:vAlign w:val="center"/>
          </w:tcPr>
          <w:p w14:paraId="382C78B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1516" w:type="dxa"/>
            <w:vAlign w:val="center"/>
          </w:tcPr>
          <w:p w14:paraId="1D1FFA0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9729</w:t>
            </w:r>
          </w:p>
        </w:tc>
        <w:tc>
          <w:tcPr>
            <w:tcW w:w="973" w:type="dxa"/>
            <w:vAlign w:val="center"/>
          </w:tcPr>
          <w:p w14:paraId="6EC8519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31C32AFA" w14:textId="77777777">
        <w:tc>
          <w:tcPr>
            <w:tcW w:w="871" w:type="dxa"/>
            <w:vMerge/>
            <w:vAlign w:val="center"/>
          </w:tcPr>
          <w:p w14:paraId="275E8E4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85F40A" w14:textId="77777777" w:rsidR="00486686" w:rsidRDefault="00642D93">
            <w:r>
              <w:rPr>
                <w:sz w:val="18"/>
                <w:szCs w:val="18"/>
              </w:rPr>
              <w:t>3002@11[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F01C31" w14:textId="77777777" w:rsidR="00486686" w:rsidRDefault="00642D93">
            <w:r>
              <w:rPr>
                <w:sz w:val="18"/>
                <w:szCs w:val="18"/>
              </w:rPr>
              <w:t>97.75</w:t>
            </w:r>
          </w:p>
        </w:tc>
        <w:tc>
          <w:tcPr>
            <w:tcW w:w="1833" w:type="dxa"/>
            <w:vAlign w:val="center"/>
          </w:tcPr>
          <w:p w14:paraId="287667A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1516" w:type="dxa"/>
            <w:vAlign w:val="center"/>
          </w:tcPr>
          <w:p w14:paraId="61745CE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vAlign w:val="center"/>
          </w:tcPr>
          <w:p w14:paraId="481D93F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D9F4621" w14:textId="77777777">
        <w:tc>
          <w:tcPr>
            <w:tcW w:w="871" w:type="dxa"/>
            <w:vMerge/>
            <w:vAlign w:val="center"/>
          </w:tcPr>
          <w:p w14:paraId="2754790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B41B4B" w14:textId="77777777" w:rsidR="00486686" w:rsidRDefault="00642D93">
            <w:r>
              <w:rPr>
                <w:sz w:val="18"/>
                <w:szCs w:val="18"/>
              </w:rPr>
              <w:t>3003@11[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8801F6" w14:textId="77777777" w:rsidR="00486686" w:rsidRDefault="00642D93">
            <w:r>
              <w:rPr>
                <w:sz w:val="18"/>
                <w:szCs w:val="18"/>
              </w:rPr>
              <w:t>72.25</w:t>
            </w:r>
          </w:p>
        </w:tc>
        <w:tc>
          <w:tcPr>
            <w:tcW w:w="1833" w:type="dxa"/>
            <w:vAlign w:val="center"/>
          </w:tcPr>
          <w:p w14:paraId="12BFFBA2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1516" w:type="dxa"/>
            <w:vAlign w:val="center"/>
          </w:tcPr>
          <w:p w14:paraId="6A25315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73" w:type="dxa"/>
            <w:vAlign w:val="center"/>
          </w:tcPr>
          <w:p w14:paraId="2FE2DF5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0947D990" w14:textId="77777777">
        <w:tc>
          <w:tcPr>
            <w:tcW w:w="871" w:type="dxa"/>
            <w:vMerge/>
            <w:vAlign w:val="center"/>
          </w:tcPr>
          <w:p w14:paraId="52522FF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05DCC2" w14:textId="77777777" w:rsidR="00486686" w:rsidRDefault="00642D93">
            <w:r>
              <w:rPr>
                <w:sz w:val="18"/>
                <w:szCs w:val="18"/>
              </w:rPr>
              <w:t>3004@11,3005@11,3006@11[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F2DEC3" w14:textId="77777777" w:rsidR="00486686" w:rsidRDefault="00642D93">
            <w:r>
              <w:rPr>
                <w:sz w:val="18"/>
                <w:szCs w:val="18"/>
              </w:rPr>
              <w:t>68.85</w:t>
            </w:r>
          </w:p>
        </w:tc>
        <w:tc>
          <w:tcPr>
            <w:tcW w:w="1833" w:type="dxa"/>
            <w:vAlign w:val="center"/>
          </w:tcPr>
          <w:p w14:paraId="1558A1F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1516" w:type="dxa"/>
            <w:vAlign w:val="center"/>
          </w:tcPr>
          <w:p w14:paraId="044AC413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73" w:type="dxa"/>
            <w:vAlign w:val="center"/>
          </w:tcPr>
          <w:p w14:paraId="4350AE9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78DDDB57" w14:textId="77777777">
        <w:tc>
          <w:tcPr>
            <w:tcW w:w="871" w:type="dxa"/>
            <w:vMerge/>
            <w:vAlign w:val="center"/>
          </w:tcPr>
          <w:p w14:paraId="24722DF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598570" w14:textId="77777777" w:rsidR="00486686" w:rsidRDefault="00642D93">
            <w:r>
              <w:rPr>
                <w:sz w:val="18"/>
                <w:szCs w:val="18"/>
              </w:rPr>
              <w:t>3007@11[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610270" w14:textId="77777777" w:rsidR="00486686" w:rsidRDefault="00642D93">
            <w:r>
              <w:rPr>
                <w:sz w:val="18"/>
                <w:szCs w:val="18"/>
              </w:rPr>
              <w:t>58.65</w:t>
            </w:r>
          </w:p>
        </w:tc>
        <w:tc>
          <w:tcPr>
            <w:tcW w:w="1833" w:type="dxa"/>
            <w:vAlign w:val="center"/>
          </w:tcPr>
          <w:p w14:paraId="58A759FA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1516" w:type="dxa"/>
            <w:vAlign w:val="center"/>
          </w:tcPr>
          <w:p w14:paraId="2733BD1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73" w:type="dxa"/>
            <w:vAlign w:val="center"/>
          </w:tcPr>
          <w:p w14:paraId="06EACD97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179AB47" w14:textId="77777777">
        <w:tc>
          <w:tcPr>
            <w:tcW w:w="871" w:type="dxa"/>
            <w:vMerge/>
            <w:vAlign w:val="center"/>
          </w:tcPr>
          <w:p w14:paraId="72348F5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6CDF3D" w14:textId="77777777" w:rsidR="00486686" w:rsidRDefault="00642D93">
            <w:r>
              <w:rPr>
                <w:sz w:val="18"/>
                <w:szCs w:val="18"/>
              </w:rPr>
              <w:t>3009@11[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BD1C20" w14:textId="77777777" w:rsidR="00486686" w:rsidRDefault="00642D93">
            <w:r>
              <w:rPr>
                <w:sz w:val="18"/>
                <w:szCs w:val="18"/>
              </w:rPr>
              <w:t>19.56</w:t>
            </w:r>
          </w:p>
        </w:tc>
        <w:tc>
          <w:tcPr>
            <w:tcW w:w="1833" w:type="dxa"/>
            <w:vAlign w:val="center"/>
          </w:tcPr>
          <w:p w14:paraId="1DECBFD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1516" w:type="dxa"/>
            <w:vAlign w:val="center"/>
          </w:tcPr>
          <w:p w14:paraId="1E89124C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73" w:type="dxa"/>
            <w:vAlign w:val="center"/>
          </w:tcPr>
          <w:p w14:paraId="0B8FAA01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611E7546" w14:textId="77777777">
        <w:tc>
          <w:tcPr>
            <w:tcW w:w="871" w:type="dxa"/>
            <w:vMerge/>
            <w:vAlign w:val="center"/>
          </w:tcPr>
          <w:p w14:paraId="53AC7E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6FD929" w14:textId="77777777" w:rsidR="00486686" w:rsidRDefault="00642D93">
            <w:r>
              <w:rPr>
                <w:sz w:val="18"/>
                <w:szCs w:val="18"/>
              </w:rPr>
              <w:t>3010@11[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EAC892" w14:textId="77777777" w:rsidR="00486686" w:rsidRDefault="00642D93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461D583D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6ECEF5C6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14B79010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1CB8BA2D" w14:textId="77777777">
        <w:tc>
          <w:tcPr>
            <w:tcW w:w="871" w:type="dxa"/>
            <w:vMerge/>
            <w:vAlign w:val="center"/>
          </w:tcPr>
          <w:p w14:paraId="6885F8D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A9087A" w14:textId="77777777" w:rsidR="00486686" w:rsidRDefault="00642D93">
            <w:r>
              <w:rPr>
                <w:sz w:val="18"/>
                <w:szCs w:val="18"/>
              </w:rPr>
              <w:t>3013@11[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B73A7D" w14:textId="77777777" w:rsidR="00486686" w:rsidRDefault="00642D93">
            <w:r>
              <w:rPr>
                <w:sz w:val="18"/>
                <w:szCs w:val="18"/>
              </w:rPr>
              <w:t>16.63</w:t>
            </w:r>
          </w:p>
        </w:tc>
        <w:tc>
          <w:tcPr>
            <w:tcW w:w="1833" w:type="dxa"/>
            <w:vAlign w:val="center"/>
          </w:tcPr>
          <w:p w14:paraId="094BA528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1516" w:type="dxa"/>
            <w:vAlign w:val="center"/>
          </w:tcPr>
          <w:p w14:paraId="360B978B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73" w:type="dxa"/>
            <w:vAlign w:val="center"/>
          </w:tcPr>
          <w:p w14:paraId="75C1892F" w14:textId="77777777" w:rsidR="00486686" w:rsidRDefault="00642D93">
            <w:pPr>
              <w:jc w:val="right"/>
            </w:pPr>
            <w:r>
              <w:rPr>
                <w:sz w:val="18"/>
                <w:szCs w:val="18"/>
              </w:rPr>
              <w:t>18.93</w:t>
            </w:r>
          </w:p>
        </w:tc>
      </w:tr>
      <w:tr w:rsidR="00486686" w14:paraId="2A9D6A6F" w14:textId="77777777">
        <w:tc>
          <w:tcPr>
            <w:tcW w:w="871" w:type="dxa"/>
            <w:vMerge/>
            <w:vAlign w:val="center"/>
          </w:tcPr>
          <w:p w14:paraId="75CB0B9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8979E1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A155951" w14:textId="77777777" w:rsidR="00486686" w:rsidRDefault="00642D93"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1833" w:type="dxa"/>
            <w:vAlign w:val="center"/>
          </w:tcPr>
          <w:p w14:paraId="20107B8D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1516" w:type="dxa"/>
            <w:vAlign w:val="center"/>
          </w:tcPr>
          <w:p w14:paraId="3360A544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18991</w:t>
            </w:r>
          </w:p>
        </w:tc>
        <w:tc>
          <w:tcPr>
            <w:tcW w:w="973" w:type="dxa"/>
            <w:vAlign w:val="center"/>
          </w:tcPr>
          <w:p w14:paraId="1DB101C3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  <w:tr w:rsidR="00486686" w14:paraId="48FBD55F" w14:textId="77777777">
        <w:tc>
          <w:tcPr>
            <w:tcW w:w="3836" w:type="dxa"/>
            <w:gridSpan w:val="2"/>
            <w:vAlign w:val="center"/>
          </w:tcPr>
          <w:p w14:paraId="740900EF" w14:textId="77777777" w:rsidR="00486686" w:rsidRDefault="00642D93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1875BE26" w14:textId="77777777" w:rsidR="00486686" w:rsidRDefault="00642D93">
            <w:r>
              <w:rPr>
                <w:b/>
                <w:sz w:val="18"/>
                <w:szCs w:val="18"/>
              </w:rPr>
              <w:t>11034.70</w:t>
            </w:r>
          </w:p>
        </w:tc>
        <w:tc>
          <w:tcPr>
            <w:tcW w:w="1833" w:type="dxa"/>
            <w:vAlign w:val="center"/>
          </w:tcPr>
          <w:p w14:paraId="780C6BE0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41380.12</w:t>
            </w:r>
          </w:p>
        </w:tc>
        <w:tc>
          <w:tcPr>
            <w:tcW w:w="1516" w:type="dxa"/>
            <w:vAlign w:val="center"/>
          </w:tcPr>
          <w:p w14:paraId="0F9379CC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208871</w:t>
            </w:r>
          </w:p>
        </w:tc>
        <w:tc>
          <w:tcPr>
            <w:tcW w:w="973" w:type="dxa"/>
            <w:vAlign w:val="center"/>
          </w:tcPr>
          <w:p w14:paraId="27B43FAF" w14:textId="77777777" w:rsidR="00486686" w:rsidRDefault="00642D93">
            <w:pPr>
              <w:jc w:val="right"/>
            </w:pPr>
            <w:r>
              <w:rPr>
                <w:b/>
                <w:sz w:val="18"/>
                <w:szCs w:val="18"/>
              </w:rPr>
              <w:t>18.93</w:t>
            </w:r>
          </w:p>
        </w:tc>
      </w:tr>
    </w:tbl>
    <w:p w14:paraId="00356B37" w14:textId="77777777" w:rsidR="00486686" w:rsidRDefault="00642D93">
      <w:pPr>
        <w:pStyle w:val="1"/>
      </w:pPr>
      <w:bookmarkStart w:id="38" w:name="_Toc91599068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486686" w14:paraId="72C345C0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C5EDE52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7E83B240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A2DE6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9F92B8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FCC5F3B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6E31B9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76777F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3358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BA4A2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9BB6B3F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60E28C1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3E37E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5F44156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7B4998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86686" w14:paraId="1CDD841A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857C891" w14:textId="77777777" w:rsidR="00486686" w:rsidRDefault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AB63937" w14:textId="77777777" w:rsidR="00486686" w:rsidRDefault="00486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BDEB50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F95153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AB1C15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52AE2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F0B517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FE470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CB4F30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A9CE9C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7681F45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08489C8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7A6B744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D17E0D" w14:textId="77777777" w:rsidR="00486686" w:rsidRDefault="00642D9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86686" w14:paraId="3D39C0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21A8F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5B1B0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2921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990" w:type="dxa"/>
            <w:vAlign w:val="center"/>
          </w:tcPr>
          <w:p w14:paraId="71EE88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6E5F3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B67A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8924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A9B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784.8</w:t>
            </w:r>
          </w:p>
        </w:tc>
        <w:tc>
          <w:tcPr>
            <w:tcW w:w="707" w:type="dxa"/>
            <w:vAlign w:val="center"/>
          </w:tcPr>
          <w:p w14:paraId="181B8D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0DD5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A26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6D6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  <w:tc>
          <w:tcPr>
            <w:tcW w:w="713" w:type="dxa"/>
            <w:vAlign w:val="center"/>
          </w:tcPr>
          <w:p w14:paraId="1D346B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E01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</w:tr>
      <w:tr w:rsidR="00486686" w14:paraId="56214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D9E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800E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6758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44.62</w:t>
            </w:r>
          </w:p>
        </w:tc>
        <w:tc>
          <w:tcPr>
            <w:tcW w:w="990" w:type="dxa"/>
            <w:vAlign w:val="center"/>
          </w:tcPr>
          <w:p w14:paraId="1FB2D5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B6F3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BAF7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AA71B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F5E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1291.1</w:t>
            </w:r>
          </w:p>
        </w:tc>
        <w:tc>
          <w:tcPr>
            <w:tcW w:w="707" w:type="dxa"/>
            <w:vAlign w:val="center"/>
          </w:tcPr>
          <w:p w14:paraId="59605C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BEEA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16F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66C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1355.7</w:t>
            </w:r>
          </w:p>
        </w:tc>
        <w:tc>
          <w:tcPr>
            <w:tcW w:w="713" w:type="dxa"/>
            <w:vAlign w:val="center"/>
          </w:tcPr>
          <w:p w14:paraId="428E55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B58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1361.1</w:t>
            </w:r>
          </w:p>
        </w:tc>
      </w:tr>
      <w:tr w:rsidR="00486686" w14:paraId="6D49C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1DBF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0E7F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B039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14:paraId="48A2D7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3248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0BB2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9CC73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F58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  <w:tc>
          <w:tcPr>
            <w:tcW w:w="707" w:type="dxa"/>
            <w:vAlign w:val="center"/>
          </w:tcPr>
          <w:p w14:paraId="4199EA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CB6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837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4EF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13" w:type="dxa"/>
            <w:vAlign w:val="center"/>
          </w:tcPr>
          <w:p w14:paraId="0289F0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B04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486686" w14:paraId="3C81B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2E45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E8B3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6006E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tcW w:w="990" w:type="dxa"/>
            <w:vAlign w:val="center"/>
          </w:tcPr>
          <w:p w14:paraId="7997B3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DD14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6FD1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BB3C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C03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07" w:type="dxa"/>
            <w:vAlign w:val="center"/>
          </w:tcPr>
          <w:p w14:paraId="32B82A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E3E40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2B0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72C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14:paraId="469C64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7C1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</w:tr>
      <w:tr w:rsidR="00486686" w14:paraId="422BD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B174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99B18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3D3A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38.57</w:t>
            </w:r>
          </w:p>
        </w:tc>
        <w:tc>
          <w:tcPr>
            <w:tcW w:w="990" w:type="dxa"/>
            <w:vAlign w:val="center"/>
          </w:tcPr>
          <w:p w14:paraId="35EBB7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EEFE1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048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CA69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37A6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1116.1</w:t>
            </w:r>
          </w:p>
        </w:tc>
        <w:tc>
          <w:tcPr>
            <w:tcW w:w="707" w:type="dxa"/>
            <w:vAlign w:val="center"/>
          </w:tcPr>
          <w:p w14:paraId="5DFEB7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E523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34D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E59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948.7</w:t>
            </w:r>
          </w:p>
        </w:tc>
        <w:tc>
          <w:tcPr>
            <w:tcW w:w="713" w:type="dxa"/>
            <w:vAlign w:val="center"/>
          </w:tcPr>
          <w:p w14:paraId="393A2A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631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952.5</w:t>
            </w:r>
          </w:p>
        </w:tc>
      </w:tr>
      <w:tr w:rsidR="00486686" w14:paraId="6D1B1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DF02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2FF7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55EE5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78.30</w:t>
            </w:r>
          </w:p>
        </w:tc>
        <w:tc>
          <w:tcPr>
            <w:tcW w:w="990" w:type="dxa"/>
            <w:vAlign w:val="center"/>
          </w:tcPr>
          <w:p w14:paraId="049A09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6A55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5840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A95F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B1B7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7939.6</w:t>
            </w:r>
          </w:p>
        </w:tc>
        <w:tc>
          <w:tcPr>
            <w:tcW w:w="707" w:type="dxa"/>
            <w:vAlign w:val="center"/>
          </w:tcPr>
          <w:p w14:paraId="52CBCC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6B5E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AC6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D87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7542.6</w:t>
            </w:r>
          </w:p>
        </w:tc>
        <w:tc>
          <w:tcPr>
            <w:tcW w:w="713" w:type="dxa"/>
            <w:vAlign w:val="center"/>
          </w:tcPr>
          <w:p w14:paraId="49E679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45C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7572.8</w:t>
            </w:r>
          </w:p>
        </w:tc>
      </w:tr>
      <w:tr w:rsidR="00486686" w14:paraId="56142B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6F5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70E7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2A2C1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162.86</w:t>
            </w:r>
          </w:p>
        </w:tc>
        <w:tc>
          <w:tcPr>
            <w:tcW w:w="990" w:type="dxa"/>
            <w:vAlign w:val="center"/>
          </w:tcPr>
          <w:p w14:paraId="78E23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134D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8BCB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F837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6ED0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16514.4</w:t>
            </w:r>
          </w:p>
        </w:tc>
        <w:tc>
          <w:tcPr>
            <w:tcW w:w="707" w:type="dxa"/>
            <w:vAlign w:val="center"/>
          </w:tcPr>
          <w:p w14:paraId="193DDF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A7A0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289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0C9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17340.1</w:t>
            </w:r>
          </w:p>
        </w:tc>
        <w:tc>
          <w:tcPr>
            <w:tcW w:w="713" w:type="dxa"/>
            <w:vAlign w:val="center"/>
          </w:tcPr>
          <w:p w14:paraId="231EB1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534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17409.5</w:t>
            </w:r>
          </w:p>
        </w:tc>
      </w:tr>
      <w:tr w:rsidR="00486686" w14:paraId="5E58A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4BAB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D00F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47AB3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</w:t>
            </w:r>
          </w:p>
        </w:tc>
        <w:tc>
          <w:tcPr>
            <w:tcW w:w="990" w:type="dxa"/>
            <w:vAlign w:val="center"/>
          </w:tcPr>
          <w:p w14:paraId="324384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3AD7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7B8D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F023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F6B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4312.6</w:t>
            </w:r>
          </w:p>
        </w:tc>
        <w:tc>
          <w:tcPr>
            <w:tcW w:w="707" w:type="dxa"/>
            <w:vAlign w:val="center"/>
          </w:tcPr>
          <w:p w14:paraId="712574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FAC9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4D3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011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4097.0</w:t>
            </w:r>
          </w:p>
        </w:tc>
        <w:tc>
          <w:tcPr>
            <w:tcW w:w="713" w:type="dxa"/>
            <w:vAlign w:val="center"/>
          </w:tcPr>
          <w:p w14:paraId="4DDD30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92B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4113.4</w:t>
            </w:r>
          </w:p>
        </w:tc>
      </w:tr>
      <w:tr w:rsidR="00486686" w14:paraId="1A774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B84C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0CC6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4A1DB7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56.30</w:t>
            </w:r>
          </w:p>
        </w:tc>
        <w:tc>
          <w:tcPr>
            <w:tcW w:w="990" w:type="dxa"/>
            <w:vAlign w:val="center"/>
          </w:tcPr>
          <w:p w14:paraId="711572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D88F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C3F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2956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ECEA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5708.9</w:t>
            </w:r>
          </w:p>
        </w:tc>
        <w:tc>
          <w:tcPr>
            <w:tcW w:w="707" w:type="dxa"/>
            <w:vAlign w:val="center"/>
          </w:tcPr>
          <w:p w14:paraId="63FA85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CF017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103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333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5138.0</w:t>
            </w:r>
          </w:p>
        </w:tc>
        <w:tc>
          <w:tcPr>
            <w:tcW w:w="713" w:type="dxa"/>
            <w:vAlign w:val="center"/>
          </w:tcPr>
          <w:p w14:paraId="66648D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5A8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5158.5</w:t>
            </w:r>
          </w:p>
        </w:tc>
      </w:tr>
      <w:tr w:rsidR="00486686" w14:paraId="1E856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DE64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8D2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AE1A0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121.45</w:t>
            </w:r>
          </w:p>
        </w:tc>
        <w:tc>
          <w:tcPr>
            <w:tcW w:w="990" w:type="dxa"/>
            <w:vAlign w:val="center"/>
          </w:tcPr>
          <w:p w14:paraId="7CE801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8BEE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88C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12E5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EB6E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12315.5</w:t>
            </w:r>
          </w:p>
        </w:tc>
        <w:tc>
          <w:tcPr>
            <w:tcW w:w="707" w:type="dxa"/>
            <w:vAlign w:val="center"/>
          </w:tcPr>
          <w:p w14:paraId="4FEA12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E635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474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AB1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10468.1</w:t>
            </w:r>
          </w:p>
        </w:tc>
        <w:tc>
          <w:tcPr>
            <w:tcW w:w="713" w:type="dxa"/>
            <w:vAlign w:val="center"/>
          </w:tcPr>
          <w:p w14:paraId="4D9AC9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542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10510.0</w:t>
            </w:r>
          </w:p>
        </w:tc>
      </w:tr>
      <w:tr w:rsidR="00486686" w14:paraId="69644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B5DB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6CE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3BDF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4AEAD7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59B7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50C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813B8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9660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3F0965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78BD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AC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F95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1AF89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3AA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1F2202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A179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798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7CE8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5FEF76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A2C3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286C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C507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CB54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3C7C04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C4AC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58D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2A3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6F25CF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B76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56E5B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190C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B8E6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8433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5AB5ED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6579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B80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AB90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DFA8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174A32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908A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62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8C6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6C0AFA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3FA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726584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3147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542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C662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76C812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8090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428C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B1ECE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F491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5C871E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B777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974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012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44AFBC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D48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74394A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BE57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E839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5BC3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657357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0111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1256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7C1B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294B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07" w:type="dxa"/>
            <w:vAlign w:val="center"/>
          </w:tcPr>
          <w:p w14:paraId="523E91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B2D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2CA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B3E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14:paraId="113EF2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7C3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486686" w14:paraId="2ABA8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482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E265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F15D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98F65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38B2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232E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7BF02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D13E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37446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094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C72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9C3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6F9B0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E01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743302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E107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BC82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3A6F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4C94B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7381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20A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DD54E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2466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7E6E63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DD7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272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B2D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2AF663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4EC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65AF3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60A0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BA5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4876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45EFF4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8CE5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98C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9028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7CB6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3578BF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9E6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E8F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711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7E2B6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67E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6997D6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7D8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39E3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922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628B0F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F039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DA6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3633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5660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21ADB6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3544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456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7CB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152626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05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0B6F6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958D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0D63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D6CD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69F44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0F98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4EC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6C170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FE9D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73FF75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569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FD4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D5F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166165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064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784702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A405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31E0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14A7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6266C3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5D6E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D6A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BB1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4E63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6A4A78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03E0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B91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0A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3A994F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68A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3C7804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4037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66C6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29D3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A94A0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D5B7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FB4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F709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2A45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1DC943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3449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F8C2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AD1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5C442D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CD9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121058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DE98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5323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6455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3520A5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8292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118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61BE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E847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0206FD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5FB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BCB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259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148413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35A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4A7A3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D848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2A25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3A8E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48980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0F97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2B70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49766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4BA2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43A672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837C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4D33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4CF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0B520A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812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169282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8F7B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5451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C829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7F271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050E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0492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64B4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7324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3C5537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47EF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B44C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AD6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775F09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A17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0BC471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ECFC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65B87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762AF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757.32</w:t>
            </w:r>
          </w:p>
        </w:tc>
        <w:tc>
          <w:tcPr>
            <w:tcW w:w="990" w:type="dxa"/>
            <w:vAlign w:val="center"/>
          </w:tcPr>
          <w:p w14:paraId="6FFD68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7B17E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40D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85A3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822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5907.1</w:t>
            </w:r>
          </w:p>
        </w:tc>
        <w:tc>
          <w:tcPr>
            <w:tcW w:w="707" w:type="dxa"/>
            <w:vAlign w:val="center"/>
          </w:tcPr>
          <w:p w14:paraId="078E6C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F679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F9C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C68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5907.1</w:t>
            </w:r>
          </w:p>
        </w:tc>
        <w:tc>
          <w:tcPr>
            <w:tcW w:w="713" w:type="dxa"/>
            <w:vAlign w:val="center"/>
          </w:tcPr>
          <w:p w14:paraId="2AC9B9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2C4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5930.7</w:t>
            </w:r>
          </w:p>
        </w:tc>
      </w:tr>
      <w:tr w:rsidR="00486686" w14:paraId="1BAE0C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1ACD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14A7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E289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245.51</w:t>
            </w:r>
          </w:p>
        </w:tc>
        <w:tc>
          <w:tcPr>
            <w:tcW w:w="990" w:type="dxa"/>
            <w:vAlign w:val="center"/>
          </w:tcPr>
          <w:p w14:paraId="21B65E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C5F4F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793B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F2A6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F2E9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3319.3</w:t>
            </w:r>
          </w:p>
        </w:tc>
        <w:tc>
          <w:tcPr>
            <w:tcW w:w="707" w:type="dxa"/>
            <w:vAlign w:val="center"/>
          </w:tcPr>
          <w:p w14:paraId="04EF6C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2905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7C7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73F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3319.3</w:t>
            </w:r>
          </w:p>
        </w:tc>
        <w:tc>
          <w:tcPr>
            <w:tcW w:w="713" w:type="dxa"/>
            <w:vAlign w:val="center"/>
          </w:tcPr>
          <w:p w14:paraId="74FCFF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95D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3332.6</w:t>
            </w:r>
          </w:p>
        </w:tc>
      </w:tr>
      <w:tr w:rsidR="00486686" w14:paraId="7DF95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2F7D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AEE5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F5737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B7BF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A070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E850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2D0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DCB3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5AF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BDF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538A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CBED5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5BD85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73B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18982.2</w:t>
            </w:r>
          </w:p>
        </w:tc>
      </w:tr>
      <w:tr w:rsidR="00486686" w14:paraId="7C4235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9DB5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085C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08EF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E14A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E75C2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6A8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D0E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2E94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943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A8C5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0E5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21F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01F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62D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81390</w:t>
            </w:r>
          </w:p>
        </w:tc>
      </w:tr>
      <w:tr w:rsidR="00486686" w14:paraId="0F876F8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31DE7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D593D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C117A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81390</w:t>
            </w:r>
          </w:p>
        </w:tc>
      </w:tr>
      <w:tr w:rsidR="00486686" w14:paraId="7D086D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CE71B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ECA9D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53C27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990" w:type="dxa"/>
            <w:vAlign w:val="center"/>
          </w:tcPr>
          <w:p w14:paraId="3FB0DD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F3141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AC55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16B21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5CD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  <w:tc>
          <w:tcPr>
            <w:tcW w:w="707" w:type="dxa"/>
            <w:vAlign w:val="center"/>
          </w:tcPr>
          <w:p w14:paraId="71E2CA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9130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1AF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C66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tcW w:w="713" w:type="dxa"/>
            <w:vAlign w:val="center"/>
          </w:tcPr>
          <w:p w14:paraId="1EAB4A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6C1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636.3</w:t>
            </w:r>
          </w:p>
        </w:tc>
      </w:tr>
      <w:tr w:rsidR="00486686" w14:paraId="1A96DD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BA1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FC8A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119A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31.81</w:t>
            </w:r>
          </w:p>
        </w:tc>
        <w:tc>
          <w:tcPr>
            <w:tcW w:w="990" w:type="dxa"/>
            <w:vAlign w:val="center"/>
          </w:tcPr>
          <w:p w14:paraId="3C5DB5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21B90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F56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3FA20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AE23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920.6</w:t>
            </w:r>
          </w:p>
        </w:tc>
        <w:tc>
          <w:tcPr>
            <w:tcW w:w="707" w:type="dxa"/>
            <w:vAlign w:val="center"/>
          </w:tcPr>
          <w:p w14:paraId="6CA2CB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6F3E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CAF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B54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966.6</w:t>
            </w:r>
          </w:p>
        </w:tc>
        <w:tc>
          <w:tcPr>
            <w:tcW w:w="713" w:type="dxa"/>
            <w:vAlign w:val="center"/>
          </w:tcPr>
          <w:p w14:paraId="1D9C86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B6B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970.5</w:t>
            </w:r>
          </w:p>
        </w:tc>
      </w:tr>
      <w:tr w:rsidR="00486686" w14:paraId="6E256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773A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CCE5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1E3F4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14:paraId="31374F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EA5A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9226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EDE1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FD3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  <w:tc>
          <w:tcPr>
            <w:tcW w:w="707" w:type="dxa"/>
            <w:vAlign w:val="center"/>
          </w:tcPr>
          <w:p w14:paraId="1872EF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50C8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70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A7E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13" w:type="dxa"/>
            <w:vAlign w:val="center"/>
          </w:tcPr>
          <w:p w14:paraId="020D99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607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486686" w14:paraId="0E645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6CA6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069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88A8B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tcW w:w="990" w:type="dxa"/>
            <w:vAlign w:val="center"/>
          </w:tcPr>
          <w:p w14:paraId="761C07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5A27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5C8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DD024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2A4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07" w:type="dxa"/>
            <w:vAlign w:val="center"/>
          </w:tcPr>
          <w:p w14:paraId="7D162B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69CC0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B8A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B2B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14:paraId="3562AE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C45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</w:tr>
      <w:tr w:rsidR="00486686" w14:paraId="52DAD0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5D64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A665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8B4F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85.96</w:t>
            </w:r>
          </w:p>
        </w:tc>
        <w:tc>
          <w:tcPr>
            <w:tcW w:w="990" w:type="dxa"/>
            <w:vAlign w:val="center"/>
          </w:tcPr>
          <w:p w14:paraId="7279BE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9789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CB4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22DA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126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8716.2</w:t>
            </w:r>
          </w:p>
        </w:tc>
        <w:tc>
          <w:tcPr>
            <w:tcW w:w="707" w:type="dxa"/>
            <w:vAlign w:val="center"/>
          </w:tcPr>
          <w:p w14:paraId="3CDDB6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A92C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3D9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A84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7408.7</w:t>
            </w:r>
          </w:p>
        </w:tc>
        <w:tc>
          <w:tcPr>
            <w:tcW w:w="713" w:type="dxa"/>
            <w:vAlign w:val="center"/>
          </w:tcPr>
          <w:p w14:paraId="7A9217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8C6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7438.4</w:t>
            </w:r>
          </w:p>
        </w:tc>
      </w:tr>
      <w:tr w:rsidR="00486686" w14:paraId="037C5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FE58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43A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990CE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127.37</w:t>
            </w:r>
          </w:p>
        </w:tc>
        <w:tc>
          <w:tcPr>
            <w:tcW w:w="990" w:type="dxa"/>
            <w:vAlign w:val="center"/>
          </w:tcPr>
          <w:p w14:paraId="534D97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BFB5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94E6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6A97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38D3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12915.1</w:t>
            </w:r>
          </w:p>
        </w:tc>
        <w:tc>
          <w:tcPr>
            <w:tcW w:w="707" w:type="dxa"/>
            <w:vAlign w:val="center"/>
          </w:tcPr>
          <w:p w14:paraId="11262F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F7CD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C2A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342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13560.9</w:t>
            </w:r>
          </w:p>
        </w:tc>
        <w:tc>
          <w:tcPr>
            <w:tcW w:w="713" w:type="dxa"/>
            <w:vAlign w:val="center"/>
          </w:tcPr>
          <w:p w14:paraId="262F1F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4FA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13615.1</w:t>
            </w:r>
          </w:p>
        </w:tc>
      </w:tr>
      <w:tr w:rsidR="00486686" w14:paraId="497B9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2224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990A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5B00D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</w:t>
            </w:r>
          </w:p>
        </w:tc>
        <w:tc>
          <w:tcPr>
            <w:tcW w:w="990" w:type="dxa"/>
            <w:vAlign w:val="center"/>
          </w:tcPr>
          <w:p w14:paraId="3E15BE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3E51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2D5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560D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3E4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4312.6</w:t>
            </w:r>
          </w:p>
        </w:tc>
        <w:tc>
          <w:tcPr>
            <w:tcW w:w="707" w:type="dxa"/>
            <w:vAlign w:val="center"/>
          </w:tcPr>
          <w:p w14:paraId="407D2D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4DBE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23C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1E1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4097.0</w:t>
            </w:r>
          </w:p>
        </w:tc>
        <w:tc>
          <w:tcPr>
            <w:tcW w:w="713" w:type="dxa"/>
            <w:vAlign w:val="center"/>
          </w:tcPr>
          <w:p w14:paraId="19E303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8D7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4113.4</w:t>
            </w:r>
          </w:p>
        </w:tc>
      </w:tr>
      <w:tr w:rsidR="00486686" w14:paraId="4B29BB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198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4FD9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2C70F2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56.30</w:t>
            </w:r>
          </w:p>
        </w:tc>
        <w:tc>
          <w:tcPr>
            <w:tcW w:w="990" w:type="dxa"/>
            <w:vAlign w:val="center"/>
          </w:tcPr>
          <w:p w14:paraId="040D59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1C69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F73B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AAA73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68B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5708.9</w:t>
            </w:r>
          </w:p>
        </w:tc>
        <w:tc>
          <w:tcPr>
            <w:tcW w:w="707" w:type="dxa"/>
            <w:vAlign w:val="center"/>
          </w:tcPr>
          <w:p w14:paraId="59BCBA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5C48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083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837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5138.0</w:t>
            </w:r>
          </w:p>
        </w:tc>
        <w:tc>
          <w:tcPr>
            <w:tcW w:w="713" w:type="dxa"/>
            <w:vAlign w:val="center"/>
          </w:tcPr>
          <w:p w14:paraId="79FE1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D79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5158.5</w:t>
            </w:r>
          </w:p>
        </w:tc>
      </w:tr>
      <w:tr w:rsidR="00486686" w14:paraId="4F7B6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90CD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D673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3EB4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4C8C55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AE0A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D2E3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7128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1AC7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145EA3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C3D2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AA2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4DB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799B8A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F51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4248D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9F23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DC3E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0251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4085B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9A8D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870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68A3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5DA5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5AADE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06F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B9B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910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6CFC10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178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721DE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D9A0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AB9F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BCED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4CFDBC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253D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525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8CFB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894E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7F82AC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2CC5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0C9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D74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35C4F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073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7E7321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94D0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BB87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A081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668D47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FEF1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873A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D631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459F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5B0D3B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2EA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979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8D1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6FC85D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87A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41743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6C14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177D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B046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C8EA2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0872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45F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079D0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3C7A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7306E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732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1A69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22A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6462AF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59C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55F9B6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8AAE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0680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13E3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36FD5C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C804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EC2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1F5E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785B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62691C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7943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811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CF9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15A47B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836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4BE1DF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E4AA6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A3CA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A4FF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CE7B3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E379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B975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9E714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0E27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77036F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E9B6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FC0F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C33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235ACE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E1E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617325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8BAD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3EB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DA6B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384C27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87DB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C6F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F1BBD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40EE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540898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AE7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89E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C89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4CCEE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F3D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44B97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045D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3DF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96E4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3BC8B9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89C3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0BAE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39C3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1286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69B516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3775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F07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F08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03578F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99E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33E659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17D8D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6165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F382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0BD448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F194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D930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E361D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12F2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4AF2C7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9ED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2A8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244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483ED3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3B6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158CF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0E258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2221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A22D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16A68E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C71A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60F2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4BBF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0BED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07" w:type="dxa"/>
            <w:vAlign w:val="center"/>
          </w:tcPr>
          <w:p w14:paraId="3AA629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8DF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9FA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69E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14:paraId="4975B8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08C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486686" w14:paraId="53D86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AB7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60144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5BB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2F3979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E8C4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58F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F6CD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338A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385C75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1C46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EA5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7E4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466B62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B7D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445A65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5D52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DFAA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94A9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03120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BBD3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BC8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1C09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B6C1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5728B4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9D49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95B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A47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3F744E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F83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64140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9054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B838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70AD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7EAE86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69FF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0B5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ECE5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247D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48F463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8ABF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E450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3DB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46DAC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5B0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1A342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6F29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6926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7C6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6EF7C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7A97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A07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C55D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8F68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1FAFB4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AA86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F3FD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26B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5BB89E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006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77685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20CF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8BB6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87AE7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135F0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15AD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6FF7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245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B07D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AE06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F80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301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8D57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1EE5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1CE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13518.5</w:t>
            </w:r>
          </w:p>
        </w:tc>
      </w:tr>
      <w:tr w:rsidR="00486686" w14:paraId="6530E6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6A0B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017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C231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5283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14FFA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0878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D1C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B1E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C48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947A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BDB33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0587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F71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BB1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50769</w:t>
            </w:r>
          </w:p>
        </w:tc>
      </w:tr>
      <w:tr w:rsidR="00486686" w14:paraId="127CC8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FE039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DC5F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3FA2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F44FB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4692B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B619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FFFA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B92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522EB8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6F37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449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6EB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635BE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AF0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6CE7DE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226CF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C333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0601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77745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5B275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5850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92646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AAC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535976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1D4B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0CF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4B5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630B5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63D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3E5831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298F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2AB0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8B7C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5E0B15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5737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A5A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F9280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D67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E9677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7EF0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12A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4A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64682D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7C5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7E6BF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475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01EA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6D4EE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21D4F5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DE18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898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EB9A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760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5852D6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E99F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09E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CD7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03B073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A8F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1BF8E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C5A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77E9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13F2B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73B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13346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E92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DE0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3645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BFF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0ADC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CA0F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8E4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18D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DC6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227B72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BDBE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0D96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1046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71CF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3F97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EBB5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558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5436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660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73FE2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919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7A56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64038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E738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3BA864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DD060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3C553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9EEF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B4AB8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C9DFC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342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07715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CDB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5808F0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035F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EE7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DBE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29CCDB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0AA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7BCAD2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A88F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4BF2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B5EB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220E6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3D9B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A94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7FB7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CDE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6B0D20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9E53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710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38C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tcW w:w="713" w:type="dxa"/>
            <w:vAlign w:val="center"/>
          </w:tcPr>
          <w:p w14:paraId="573786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DD6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</w:tr>
      <w:tr w:rsidR="00486686" w14:paraId="371C01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7B6B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9E5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25BD0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750CA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76FF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2842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C8D25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1FE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1FA97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8F63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D79D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95F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3C810A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875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2FF61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A342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E926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CB27C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665F8F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092B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C586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9CFB6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D36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548362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7212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0D7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887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3059.4</w:t>
            </w:r>
          </w:p>
        </w:tc>
        <w:tc>
          <w:tcPr>
            <w:tcW w:w="713" w:type="dxa"/>
            <w:vAlign w:val="center"/>
          </w:tcPr>
          <w:p w14:paraId="70B723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E1C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3071.6</w:t>
            </w:r>
          </w:p>
        </w:tc>
      </w:tr>
      <w:tr w:rsidR="00486686" w14:paraId="6AC69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CE71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9CF5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943E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E80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3B26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277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F89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BCB6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0EB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6787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5ED2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5881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9A1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590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13E97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5A59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FBC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2D976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4E1C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25F6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575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1183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1992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320C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D99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63F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9C81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D7AB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A65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8027</w:t>
            </w:r>
          </w:p>
        </w:tc>
      </w:tr>
      <w:tr w:rsidR="00486686" w14:paraId="32E2B6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A50B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C3708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7C09A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42F8AC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06B1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6F1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D17D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8CB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05536B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3F83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950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D02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250CBC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A87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86686" w14:paraId="73BA3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F05D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FB8E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BA598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ACA5A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F3F8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93FE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9108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C25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6B28D7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3FC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A3D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E97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DD366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B39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5273D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A89E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9E5C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7918C6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C3A4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8BC4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AE7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149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51D3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F33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B7C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707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DA8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F209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7304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1763.2</w:t>
            </w:r>
          </w:p>
        </w:tc>
      </w:tr>
      <w:tr w:rsidR="00486686" w14:paraId="3A707B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FFCFF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908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3729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4BC4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B524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5618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2D0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31E6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693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F74D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232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2D0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4611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2C1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4506</w:t>
            </w:r>
          </w:p>
        </w:tc>
      </w:tr>
      <w:tr w:rsidR="00486686" w14:paraId="2534E32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82DB5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CA6705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1AFDF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72127</w:t>
            </w:r>
          </w:p>
        </w:tc>
      </w:tr>
      <w:tr w:rsidR="00486686" w14:paraId="7567BF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FBA47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E22E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15E5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990" w:type="dxa"/>
            <w:vAlign w:val="center"/>
          </w:tcPr>
          <w:p w14:paraId="0B0EA6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17DB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1BA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68C56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7DF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  <w:tc>
          <w:tcPr>
            <w:tcW w:w="707" w:type="dxa"/>
            <w:vAlign w:val="center"/>
          </w:tcPr>
          <w:p w14:paraId="3A7C11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C433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AC8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5DA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tcW w:w="713" w:type="dxa"/>
            <w:vAlign w:val="center"/>
          </w:tcPr>
          <w:p w14:paraId="198A43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A90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636.3</w:t>
            </w:r>
          </w:p>
        </w:tc>
      </w:tr>
      <w:tr w:rsidR="00486686" w14:paraId="2C0F0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6678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F48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68F8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31.81</w:t>
            </w:r>
          </w:p>
        </w:tc>
        <w:tc>
          <w:tcPr>
            <w:tcW w:w="990" w:type="dxa"/>
            <w:vAlign w:val="center"/>
          </w:tcPr>
          <w:p w14:paraId="7419B2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EAA9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9EB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51B2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7C2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920.6</w:t>
            </w:r>
          </w:p>
        </w:tc>
        <w:tc>
          <w:tcPr>
            <w:tcW w:w="707" w:type="dxa"/>
            <w:vAlign w:val="center"/>
          </w:tcPr>
          <w:p w14:paraId="0208BE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90D0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4FE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96E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966.6</w:t>
            </w:r>
          </w:p>
        </w:tc>
        <w:tc>
          <w:tcPr>
            <w:tcW w:w="713" w:type="dxa"/>
            <w:vAlign w:val="center"/>
          </w:tcPr>
          <w:p w14:paraId="6418F8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41D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970.5</w:t>
            </w:r>
          </w:p>
        </w:tc>
      </w:tr>
      <w:tr w:rsidR="00486686" w14:paraId="58B166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C60A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5F9D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3F30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14:paraId="1E237F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2E6BE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1807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F6A0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687A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  <w:tc>
          <w:tcPr>
            <w:tcW w:w="707" w:type="dxa"/>
            <w:vAlign w:val="center"/>
          </w:tcPr>
          <w:p w14:paraId="443EF2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E97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790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E79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13" w:type="dxa"/>
            <w:vAlign w:val="center"/>
          </w:tcPr>
          <w:p w14:paraId="6F5CB1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D06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486686" w14:paraId="5F248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F506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D2A0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63162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tcW w:w="990" w:type="dxa"/>
            <w:vAlign w:val="center"/>
          </w:tcPr>
          <w:p w14:paraId="3F96BF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2D5E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A8D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3730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4A8E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07" w:type="dxa"/>
            <w:vAlign w:val="center"/>
          </w:tcPr>
          <w:p w14:paraId="3336C1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6AD6F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25E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C30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14:paraId="249AF5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485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</w:tr>
      <w:tr w:rsidR="00486686" w14:paraId="5D266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8A62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AD81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25003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85.96</w:t>
            </w:r>
          </w:p>
        </w:tc>
        <w:tc>
          <w:tcPr>
            <w:tcW w:w="990" w:type="dxa"/>
            <w:vAlign w:val="center"/>
          </w:tcPr>
          <w:p w14:paraId="329C90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68CF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EFB6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3F21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D96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8716.2</w:t>
            </w:r>
          </w:p>
        </w:tc>
        <w:tc>
          <w:tcPr>
            <w:tcW w:w="707" w:type="dxa"/>
            <w:vAlign w:val="center"/>
          </w:tcPr>
          <w:p w14:paraId="2074C3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7F03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3CC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FE1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7408.7</w:t>
            </w:r>
          </w:p>
        </w:tc>
        <w:tc>
          <w:tcPr>
            <w:tcW w:w="713" w:type="dxa"/>
            <w:vAlign w:val="center"/>
          </w:tcPr>
          <w:p w14:paraId="6F664B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CA5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7438.4</w:t>
            </w:r>
          </w:p>
        </w:tc>
      </w:tr>
      <w:tr w:rsidR="00486686" w14:paraId="12D1B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2F15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150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E568D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127.37</w:t>
            </w:r>
          </w:p>
        </w:tc>
        <w:tc>
          <w:tcPr>
            <w:tcW w:w="990" w:type="dxa"/>
            <w:vAlign w:val="center"/>
          </w:tcPr>
          <w:p w14:paraId="098572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8748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ED3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44E5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532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12915.1</w:t>
            </w:r>
          </w:p>
        </w:tc>
        <w:tc>
          <w:tcPr>
            <w:tcW w:w="707" w:type="dxa"/>
            <w:vAlign w:val="center"/>
          </w:tcPr>
          <w:p w14:paraId="45DB5E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C820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D9B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193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13560.9</w:t>
            </w:r>
          </w:p>
        </w:tc>
        <w:tc>
          <w:tcPr>
            <w:tcW w:w="713" w:type="dxa"/>
            <w:vAlign w:val="center"/>
          </w:tcPr>
          <w:p w14:paraId="07B4C3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5FE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13615.1</w:t>
            </w:r>
          </w:p>
        </w:tc>
      </w:tr>
      <w:tr w:rsidR="00486686" w14:paraId="36EE7F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B910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830B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51258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</w:t>
            </w:r>
          </w:p>
        </w:tc>
        <w:tc>
          <w:tcPr>
            <w:tcW w:w="990" w:type="dxa"/>
            <w:vAlign w:val="center"/>
          </w:tcPr>
          <w:p w14:paraId="2BE141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8F96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6C2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E436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531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4312.6</w:t>
            </w:r>
          </w:p>
        </w:tc>
        <w:tc>
          <w:tcPr>
            <w:tcW w:w="707" w:type="dxa"/>
            <w:vAlign w:val="center"/>
          </w:tcPr>
          <w:p w14:paraId="6A376E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A484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3A9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127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4097.0</w:t>
            </w:r>
          </w:p>
        </w:tc>
        <w:tc>
          <w:tcPr>
            <w:tcW w:w="713" w:type="dxa"/>
            <w:vAlign w:val="center"/>
          </w:tcPr>
          <w:p w14:paraId="6E64F4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050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4113.4</w:t>
            </w:r>
          </w:p>
        </w:tc>
      </w:tr>
      <w:tr w:rsidR="00486686" w14:paraId="69AC8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FE74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8DC0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0A9D99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56.30</w:t>
            </w:r>
          </w:p>
        </w:tc>
        <w:tc>
          <w:tcPr>
            <w:tcW w:w="990" w:type="dxa"/>
            <w:vAlign w:val="center"/>
          </w:tcPr>
          <w:p w14:paraId="5B142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2798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D37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DF6E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DE8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5708.9</w:t>
            </w:r>
          </w:p>
        </w:tc>
        <w:tc>
          <w:tcPr>
            <w:tcW w:w="707" w:type="dxa"/>
            <w:vAlign w:val="center"/>
          </w:tcPr>
          <w:p w14:paraId="37E201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45A1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63A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41B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5138.0</w:t>
            </w:r>
          </w:p>
        </w:tc>
        <w:tc>
          <w:tcPr>
            <w:tcW w:w="713" w:type="dxa"/>
            <w:vAlign w:val="center"/>
          </w:tcPr>
          <w:p w14:paraId="41AD2A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151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5158.5</w:t>
            </w:r>
          </w:p>
        </w:tc>
      </w:tr>
      <w:tr w:rsidR="00486686" w14:paraId="5CF4CD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D0F9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C486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639A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143381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F155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EC6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D03A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60D9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748B9C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0E7E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958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389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068C83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D25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51286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D015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85B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C6D2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B83D4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83B1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4D44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4A1B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1382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1A8CCD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A563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C30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DA6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5D5AE1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EAF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2322A2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FEFE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2765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3294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0A82D1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9F12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9759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63B2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D0FF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78DF30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4DA3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C7D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9B7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15CB5B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FF5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0E7CC7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D26E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B465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153A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706BEC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695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9DC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9BAEF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8119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6AAC93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9F76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5E9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A19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5A614F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B0D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2D80C4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64E8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09BB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61A3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FD0FD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9B5A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FCB8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B3179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0FD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0F9862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0791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3B3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CB1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290000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E82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36ED7E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22F1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45CB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64D1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01B32A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6C4C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ADB5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183A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8D7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47F1FE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B31E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A26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889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520D3A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705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341A6E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221F2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2B0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149B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0196F7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9FB0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D66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503E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89D4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07AEB4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41EE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CC1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7AA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0104DD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469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630B7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398B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7533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0F52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20CB68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79D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A9B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E2E18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6B71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39F3D0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9B97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22B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C21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450576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1F2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087962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0CEA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430C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CF71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214B7C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E802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A455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602F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0D7E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36BECB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87AF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992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4D5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5CA247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5DE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0FD759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FEA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999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AC44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32CBBB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D603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D65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9332C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5191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0342A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92D0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0EC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5D9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1CD67B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FF6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52C82B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C27C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F844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72FA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05F379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9803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8D5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B7814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AE4F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07" w:type="dxa"/>
            <w:vAlign w:val="center"/>
          </w:tcPr>
          <w:p w14:paraId="422D5A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F537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626E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74A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14:paraId="631425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E65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486686" w14:paraId="4824C0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0871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BE8E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73CF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9E472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0859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FE9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52BB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E918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6C5F91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6EB7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820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DC1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13CD15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4F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0EEBE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B3DB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B1E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5B39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39B43F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FBFE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5CA4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198A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DF61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77A725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EE4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289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640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545EA3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D5D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7A661E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5186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6858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7C8E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376F54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11C7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9C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FEE0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0998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6E24DF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8F98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AE5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01C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91BAD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966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69FEB2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B5AD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8076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41B1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5555B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95A0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ACC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9FE3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EAC8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532592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5FC3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05F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337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2EDE93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970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205B4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3251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2818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E40DF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D8A2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CD06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448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775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138A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4E0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99C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701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2BBFC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90DA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3CDF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13518.5</w:t>
            </w:r>
          </w:p>
        </w:tc>
      </w:tr>
      <w:tr w:rsidR="00486686" w14:paraId="6544D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1CD33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F841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DAB5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C1F7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066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4E4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758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9121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FC6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F1E1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700C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CB4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E67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7B4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50769</w:t>
            </w:r>
          </w:p>
        </w:tc>
      </w:tr>
      <w:tr w:rsidR="00486686" w14:paraId="390D8B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0892F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FABE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5FE5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00E4D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C6E1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C6B7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76F56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DBC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243A6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4DC5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2BB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A8D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2FE030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8C2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2F0A1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8D76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BFFB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FD77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31D2E5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2B850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FB5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3DE81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213A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67CD9E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3A43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4D1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66B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0A176E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EDA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7889B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C6A4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5AFF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66D25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4312B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56C2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65E6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453A4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324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A366A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A8BD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8F6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A65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3F55C7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EDB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3FD00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A61D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8F84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B19C7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570003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A3A0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4D21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1875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FB9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1A3B48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5F0C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7FCD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29C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1F6D51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E9B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1998E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79D6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F1B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3AC84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6079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1677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A28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109F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B936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F0F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8762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DB4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0C6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D500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C402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10B17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11E7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96BC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97A6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D693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F31B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594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23E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8661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BED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2C3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D18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577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C44F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24B1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080F76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26EB3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1B646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E82D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6349C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532C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F0A0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492A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6F9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6F0AD0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FE9D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572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7D1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7D73C6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117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2F393C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731B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A03A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7EA17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2A906A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5AAC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A92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0C965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AE6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33B102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AC2A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C8B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1A8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tcW w:w="713" w:type="dxa"/>
            <w:vAlign w:val="center"/>
          </w:tcPr>
          <w:p w14:paraId="23D7D5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D84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</w:tr>
      <w:tr w:rsidR="00486686" w14:paraId="0EE70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CE6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3BCA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8B959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9A9FB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1AA7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2A3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A2B8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271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2A3E5D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9A3B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A08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37D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15E8D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A1E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45BBF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E647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209C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D0D95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3D3874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E0C1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C79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5FBC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0E2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7799EF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86B6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CEF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3FE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3059.4</w:t>
            </w:r>
          </w:p>
        </w:tc>
        <w:tc>
          <w:tcPr>
            <w:tcW w:w="713" w:type="dxa"/>
            <w:vAlign w:val="center"/>
          </w:tcPr>
          <w:p w14:paraId="72F737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7FA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3071.6</w:t>
            </w:r>
          </w:p>
        </w:tc>
      </w:tr>
      <w:tr w:rsidR="00486686" w14:paraId="6E69E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B2AE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9938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61E1B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2AB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BA4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4F5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A1B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6FD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4D50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6C46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327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43F4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D2A0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A29C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58B96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9E6C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8393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A6C3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B52F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E2CA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A7E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C3B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5EA6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C86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448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FAF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7B6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43D4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EB1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8027</w:t>
            </w:r>
          </w:p>
        </w:tc>
      </w:tr>
      <w:tr w:rsidR="00486686" w14:paraId="2854F1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98A34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BC865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7A0C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0A3C59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47B5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090A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F4A2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166C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251A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A2C7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E16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E77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77844C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9D8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486686" w14:paraId="67C57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0407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6E89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3C568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748F3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C23A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4115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D318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E3D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E37D9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9B93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18A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0A2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5606C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2DE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03700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67F4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CBCE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D18A1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FA3C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E9D68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8F6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862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6042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A8F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8B86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E7A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7FA3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B97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6C7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1763.2</w:t>
            </w:r>
          </w:p>
        </w:tc>
      </w:tr>
      <w:tr w:rsidR="00486686" w14:paraId="77877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8D79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3191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7656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DD9F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3B36E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514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BA1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B05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90FE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D34F9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0D1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475A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418D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CB7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4506</w:t>
            </w:r>
          </w:p>
        </w:tc>
      </w:tr>
      <w:tr w:rsidR="00486686" w14:paraId="4F3ACC9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42E155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6F461B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55D0DF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72127</w:t>
            </w:r>
          </w:p>
        </w:tc>
      </w:tr>
      <w:tr w:rsidR="00486686" w14:paraId="4ECD86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C84F1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8F1E1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5813D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1A2340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5E5B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DA60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B69B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81D3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36A5D6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2F47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9B3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9AA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5A7D2A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C4D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43EAF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6DDC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68A3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4103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4832DC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4583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299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336E9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B7C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3F96DD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CCAD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44B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A61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2D0AEF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B82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71B1E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7B6C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AA6E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8122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371D8E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F2FA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1EF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CF12D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DCD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6895A8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642B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15F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BAA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6C91AE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B01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1571A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FEB0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98FF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BB4D7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63C35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7DD24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ED5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4AC4A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917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21ECB2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08346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2F60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59F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5FE643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EF1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4F4F2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5F59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B0B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B74E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003E5A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2897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528D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1891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97D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3D7367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57EB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758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69E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04BBCE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168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4EBAC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F836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1C05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55DB2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46A289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883B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A3B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59FBF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99C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307C4D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C25B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306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AD5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38F4D6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2CC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1B6BA7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FF99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610C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CBEB2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3AC298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70EE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8D89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F3E1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EA5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6C90E5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C1B8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554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F51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26796E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418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51E57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F1DF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DDF3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BD8B0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22F7D3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78B2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7441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13E9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325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14E62B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22AC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A0F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CB6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5E3645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BAC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793FBD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BFCA0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710D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3C0CEF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574635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7943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F44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6E0E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D96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430644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2882F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C58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D76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015233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B1F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58A95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5A2B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F7F6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D4651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2DA7FA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32F9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09B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68B5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684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78E533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EE22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51F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A71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319391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58F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23D4F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9ABC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F3BB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B2E0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076051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2E68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C55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E0E8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35F1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6F7379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0688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C81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2FE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48CDAB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4C0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583489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BA91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19FB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E8B4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426FD2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E03D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A365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E80C7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7D42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1967A3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EBFA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12A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565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2BB41D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145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5AA30C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A6E0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BF4F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7142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7B217B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9845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BEEA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12464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280D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07921E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C0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8A45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C4B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284009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99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545D71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2D26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DAB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CDCD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5844DE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1167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C9F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1B57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066B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2550A8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F0D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4BF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592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7F20E2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6D4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57946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64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2DE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1405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4214BA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39C9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FE5D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0678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A297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1EAB80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61C5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0CF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EC9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43866A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277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589BF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94AF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DBD1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5C3A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62ED9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6886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E50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5775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5467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4025E2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6851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519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296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2B759D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7A8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187C3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A459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C91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0273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3C18F5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861F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69A3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A505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C772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6E85EA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7775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381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C8B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4E1ECD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0E0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09E02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9ACC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6962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CA34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294340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1EE7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012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BC96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E6B9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1C5C5D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68CA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B40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877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358D3B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DBF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0DBDE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799E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8790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67E5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1D37F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C3C0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86F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91E4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F486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41D429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3D94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1CA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87C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177098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5EC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46EE9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B2FB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1601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20DE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250877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ED1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08E7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A8E4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4DCE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2FF9E0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208A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EE4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2BA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40910C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791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68100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0100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3DE3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11DA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79F727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BEC7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A06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1930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574C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201EE2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EDE3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F5F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062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1D3445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BB2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58475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C2EA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6047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6666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788886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8E00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23C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899B2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7145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437B63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B258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4F4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4B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7B1C4E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F91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32AF7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18DF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129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0F95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0EE9C1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BCDC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60D3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AD4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37C2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052313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A257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D04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0E2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3DE4E8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644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1A7DF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5D2E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9008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06D4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71D88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0D1E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508B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FCD1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F295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0762FD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28A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6576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B44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4FD1CA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93B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53AD5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FE08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50DB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4EBA6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90" w:type="dxa"/>
            <w:vAlign w:val="center"/>
          </w:tcPr>
          <w:p w14:paraId="0F4C58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EF360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CB20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0A1A9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DEEA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14:paraId="66E0CD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2CE4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DA3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1B1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13" w:type="dxa"/>
            <w:vAlign w:val="center"/>
          </w:tcPr>
          <w:p w14:paraId="36C59C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A8D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486686" w14:paraId="260441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E290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93AB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2EC0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8C40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8D51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8EE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095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BEA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9DE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CD44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EBD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5B63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7E3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1BD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33018F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DA83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B2EB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7C93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28E3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9943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E31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0A4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AF22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B03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4B99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380D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1DE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5D8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C7E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34113</w:t>
            </w:r>
          </w:p>
        </w:tc>
      </w:tr>
      <w:tr w:rsidR="00486686" w14:paraId="0ED646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D954C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办</w:t>
            </w:r>
            <w:r>
              <w:rPr>
                <w:sz w:val="18"/>
                <w:szCs w:val="18"/>
              </w:rPr>
              <w:lastRenderedPageBreak/>
              <w:t>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6A14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2EB5D6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10FC08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DDCE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59F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90A21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8C4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99298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E12C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61B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C4E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074B53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90B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40A55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55C6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7237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38D8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20D30C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BA130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15F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274AE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67E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7E4F0B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80FA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86D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195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013765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69A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53296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0A17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F963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B53A8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38590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F517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061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E623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B31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6D9E2F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9729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FD7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E37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2E3461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C8F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7A9DB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5A43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8BD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A36C4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421F2E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492B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126B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A775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347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0CDE72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DA5F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73F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294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61F738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259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1EE6EC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E568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9B14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73EB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1823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996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D574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AEE2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01FF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65A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928A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942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256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D1C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9EF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5A7BDB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9749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A6EF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9FD6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D144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FD3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195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327E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E418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3A6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4AB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552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DF40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BDE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250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213F98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98290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6AE38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A6D6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284C7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EAA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E7AC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D25E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436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082D9B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BA67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304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4B0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382126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5A5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1D12D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B6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170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83A3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82EEC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4210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4C2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A50F5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BC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669B2D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266A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61D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AFE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277342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AEC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4FA38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8DEE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BF81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5488E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B8415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2DCA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A7D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56F63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A6C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B2D08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A35E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7F6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7D3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0A6064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CDB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18019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F2FF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04C5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A4E24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2D2ED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F0C6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0906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5B23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72FB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6A35D4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265D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C0B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4F4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1651DB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573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4937D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6BCF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CD7E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7148A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1C82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B723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1A8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BD4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525EE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07C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2EC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2F7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3FB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174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837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05183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283C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67A9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F9616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A538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35B5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468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B054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5F6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DC7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56F9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705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7B48C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4CD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F1F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6182F3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82C32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3004@4,3005@4,3006@4[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8539B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04AC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F4FF9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1502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EE2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754C0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76E6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71635F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63E8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E5B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26A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005A7E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1A2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5EE828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1E0B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73E9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6F862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1F10F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DA71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02D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D4ACA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3E8A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F578E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FB43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C93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834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1D8833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AF9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198AE7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A1C2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66A1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A50EC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C71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E78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2A43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378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8DC7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AB84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BBF04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CC88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4BD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675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E8D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19B44C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D2B5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3F18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75DB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735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762B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C1E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3A2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A4A8D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EA3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3BD2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C052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E01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074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B8A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4048A9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E62B1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0F5A6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0D28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00DEFC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58A5B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7E7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A52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432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4FA5F2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553C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CD6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F4D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05B043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0B8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39F509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3BC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41D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39C41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5C93D1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DD9D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852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0C385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F2D7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3A51C5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1A96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426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E1D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16C74F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2AE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6477C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1ABD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AB9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11839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5B5B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C3A2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8A98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9B5A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FE33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C4A0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174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EEE0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1C5A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CF574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3C3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6F1C3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05CA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04FA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CDC98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BA5C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4F7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8143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B46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6577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B0F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9E88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5B0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84B2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CE4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996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7B8896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E2242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91914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07E67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1C534B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2811A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180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DDBE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A9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26EA3F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90DD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985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E52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5FBF5E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9AB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54D2E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CF86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181F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D03F4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1BB601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6515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FF1B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5DC0B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BDA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786D6E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2EE4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989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66B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5D27F8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AAF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257EC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DBAC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3239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F39DD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FF02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071A8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2C5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757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AA12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150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9CA6B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389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D2B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4A80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020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3CFC4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81D9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5160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3A1B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4C2F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C154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FE2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0E9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41FA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738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9FB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134B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B77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BDB8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0B6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65F0CB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3B615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1286F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2CFD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4A580A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EA383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D8A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E93E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1A6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533413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DF57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E86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26F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0CBF63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670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43957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D0DF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ED02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83F3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39209F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3A45D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1C1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AB55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0A2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2C7678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FC4E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4F3B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CAD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3A85E5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77F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4AF35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7A67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ADAB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A052E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73DC12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C1F4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6AE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DF4B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67B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0CA330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9509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8C2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C1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78C1CF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FCD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1E2AD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8EF1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A479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9CA13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48532C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DDB3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054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3F54F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95A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1D011E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FA58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1CE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B2F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5EB72F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851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600519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5897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7F5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9AF48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75439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AE78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1249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5733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123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732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D31AA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2AB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70BD0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F88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139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00AB92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0D20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5EE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4E2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D48B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C4B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8457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DC5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E8BA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314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DDB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54B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BDA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F55B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C71C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56F714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1A13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59FF2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9ED5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338300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C3A3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BA1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535D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1E9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7FE4BF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8A45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484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E58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6B8574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40C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1A275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CE4C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15A2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19C0B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3A758B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6275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4110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1E0A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959D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7EBEB6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5FEE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620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FD8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773AD2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4C5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5E998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BEDE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3CCC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84D2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379505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0F80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C365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F21AB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BCD9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6CEAAD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FDD2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AA9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806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6077CC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B93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6206B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7427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CDDC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4568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74B664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4282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D96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97F5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B99F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722248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4397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EB3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8AD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7EF717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C07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7BB73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14D5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161F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B682C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84E5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66E3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551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D7DD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C0C2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725C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7213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B696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7E3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8E0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76D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725853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9032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B4D7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B83E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C282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AC9F2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19B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F96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5B5A8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C88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01E9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DD32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B55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C7F9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6DC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3811E15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199E8D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88696A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DC1D4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72158</w:t>
            </w:r>
          </w:p>
        </w:tc>
      </w:tr>
      <w:tr w:rsidR="00486686" w14:paraId="564228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FDD1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606C0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1D0E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6FB4BE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F137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E4E0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29288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C9A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74EEAA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08CA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5072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222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5E6251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6C4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13B478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5086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0437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5903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75DD77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2FE3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A82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D669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047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7B050A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6A67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4EC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E41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5650BE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48D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2D38C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7B4F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608D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FE51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388DB3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2369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4BA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69608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3DA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444825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D216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9B5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C6B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2CD291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B8E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12910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A05D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E0A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801E5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6BCADE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D29A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6E5D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179F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BAD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C8658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8FFE7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311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7FC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27231C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8AC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7E6791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FADF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1151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F347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1E074D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926B7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A21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CBFA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60EF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0AD96B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0FC1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0F5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32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6D9A89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892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1C51A6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5FD7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ABFE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B403D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1A8945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3624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24F8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44D32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B34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6759B8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092E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4BA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CE8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403A3D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BE9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00CCA2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BD15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9B8B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940F9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2CBE46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A4D8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1D5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0104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202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47D1E2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F720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321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E1B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1D1844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75E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1B8BF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60C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05F6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7A885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5722CB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DAD5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C4A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FACF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FDA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075D09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4818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DF3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D12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7CA894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40E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3DE273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5379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20A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2B86F7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73DB87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EBD6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A156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92B1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19E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55DD27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0337C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36E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D8C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1AA7A7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F31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5B485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2D67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98F9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9261B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05F9C5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0F55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52C1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6DB97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4586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6342F5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C51A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144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22B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144320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DFE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75D99F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904F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0CD4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DFEA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33285A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1FAD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C9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F799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D5D4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6B44A5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7D03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816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514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097FD6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C65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49282D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85E2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176D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984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14E288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A6F1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84B0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6A82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2906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4EF7E5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3514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867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857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7585F8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E34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2CDD2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5929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53AD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0E3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0A9B4E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1CFB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BC0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68D4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9B9C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3AC914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156E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E7F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86B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70B087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749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15DC6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3485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AA3E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DE58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6A020E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F28C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8DC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60C14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8B50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43A731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2EA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39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BF7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A1022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7D8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384D1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A1C3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A66D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982A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69A966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BE72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498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FBF78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8EEF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7997D4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B4BF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279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E39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28C365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C50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14A33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ACD7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9D4E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6A8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6F049A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9DA4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AA44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F216F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C3A7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6D0C7E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66F9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4AA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039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719A47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7CF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3D5E4B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D274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937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70EA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71CEF1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1A39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12A6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E86EE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749A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194E18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12FB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A2D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4B9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2D0D38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4CC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1E8C71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4F9C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01AB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4DD8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3A6D7C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4904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55B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D72A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9327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154E6A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475B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945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A47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2D9EB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DA8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3B74DE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BE61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6D3F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5EEC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EA673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9E8D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B0BB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24FC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E6AA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7F235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DE16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953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AEE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299A22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855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4D0AF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5F56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5642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7F71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5423AD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BED9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B266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A1C62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F08D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307915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2D5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3C2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B79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35F8D3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73B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39044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D1EF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8DB1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28FB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C326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E0D8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D0AA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721CC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BD67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3B41D0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A97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542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57C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70BAC2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9AB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70E87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98E69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2952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B0ED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6BA0D7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68C8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913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C66F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A8C0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0BE44A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1BC4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AC7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93F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6A82E1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C76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24A67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E57C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9BC3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2664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30F59F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EC57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DF51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4403A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21FC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05D529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FF3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826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DF8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4506B7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8C6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79906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E903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F10A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4FAB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46E0B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CBF6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CB25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75756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93D8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5ED6EA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E4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4C9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BDB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6A2FFE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9A0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42AD78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9177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7053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F8074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A40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59A5A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3C2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08E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46A9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AC5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C13E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5B2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E3F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6F4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567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1134F7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5893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DE95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0D40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6B0B8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4ED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A92C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D40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4B92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1E6C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3FBC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83AC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302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CD37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96F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7DC1EC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FA28A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F72D5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9361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40333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9E3DA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DFD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BF6C0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6B2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47425B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AC4D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5D1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1E9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0C5FA8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40B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358DE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DA35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EFAB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3549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8591E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E9C5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F3A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C08F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9EC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22C9AE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269E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9CC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142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5D5E39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161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58A94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C79F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F78F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17017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43DF6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1DB5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9C8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F08A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D7F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534BA1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79CC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58D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D6B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4ED10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1FF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3B74CB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CD10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CAC3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CC7F2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3D9ECE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5C01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74D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15FD1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ECE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1B7D5A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F4DC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B29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700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20D2A3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EBF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6B9633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BD0A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0BD9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C26D7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327E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2C3EA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C8F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6D4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CADB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9DAD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DA4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AC6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0B53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E24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AB8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612BF8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411D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C734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8FBB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0C3F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FD69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5C3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B6EB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72EC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9D06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BD690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3B27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29F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C3F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9A8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43E426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E6B1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6ED7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1084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BB1A1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7EFF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FBC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5B31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8AC2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405A55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8013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10A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D0F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6BA4D0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D6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1917A6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00BB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EF83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B677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51847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748A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E4B5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1716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96C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D2C27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E8F2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46E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4E0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015AB0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304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127059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58D52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59B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E6DE2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8A554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96B5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D67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E4348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474F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8C33A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A055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4F6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C18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C6A10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E0F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4EDCC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CA66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848B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57B18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E5E6C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67D5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6DFF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7DF66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6D0E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2DACC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EC45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207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D20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0CDF11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CA9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6EACDC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28D1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AB90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658A1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2EE3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CA2D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EAA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FAC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BAAF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D294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8479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8C5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DB4C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C80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B91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5F97CE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748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AE05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0D7A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195F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6E73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BF14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30E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0E6D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AAF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F174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D26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5A9A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9AA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CCA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297CD1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E612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3004@5,3005@5,3006@5[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5CB12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0577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5DC5F1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CC5F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D8C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F8B16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1C3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06E567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C74C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A8F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B3C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23DC1D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23A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38C12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D9A5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7170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FCA76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5413B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9F78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CFF8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77E46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21E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5F182C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6B62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9CE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A2A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4A277F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2FE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0E7D58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497F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7DE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0B5EF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A2C6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A092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9C7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EBB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7B16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B5C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E74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044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63C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1D85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E35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1AD537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78A5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2832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DF8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5AD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6176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C09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1789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39B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1B1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8B8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6EC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E6F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F56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77A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210B95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4157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7891B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57AA2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1CC918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C7F9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195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9C7E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E90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17AC45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E43E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BD4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406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3BB8DF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369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023E5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2126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9BF5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0DEE5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620983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FA1A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339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21987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870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79AC50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99CD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C7A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3E1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15BB9C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B3E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47F9C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354C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9368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7DEC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D876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8DE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7A5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1E4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2A9E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4E6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F60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36E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228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C54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32B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506BCF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0767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ECEF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7691A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BD944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EEF4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4E1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F8C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706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32B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59F8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440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87DF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A07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F58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682616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13C62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A6B6D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C03D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5FF7CB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04AAE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0CEA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7DE1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0E7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030111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FCC1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D3A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BFA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326073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C00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2F8CC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FC80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999B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9BA23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54FA27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C2E2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6A03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123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8E7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1E4818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ED8B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EA6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F3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35BC44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9C0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73869A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B8A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E0F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7760F6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398A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8BF7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A6C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936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C218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2A3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E6A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4FE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5DB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226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D5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73A6D3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DC5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EAF4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95EC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9C0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4119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CD8F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D42B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A55A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9AE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F689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A93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394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3AC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826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556089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7C9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CF623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F860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209A09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6B63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40D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E102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103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3D89AD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DD1D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D34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9B0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1C4101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E0B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30926C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99C8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652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484E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61F54F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AE8E9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41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46933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460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742E22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ED29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FC7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5E4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784F68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0C5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1DC21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54DB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4067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CC966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75791F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BD8C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D3DB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99A0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B0C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58D0DD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CFF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92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F9C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1CDF68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42B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1D36BD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D962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5603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EA995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1AC6B5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32F9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956C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96123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3EC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2BD69F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BD78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D13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BC3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48ACB4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306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1E365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BE53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4500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2601F5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9E7E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196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82F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2E6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DFC3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D5B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C8F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1C8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3329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83A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429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280AA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8F3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C996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F6498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0A2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151C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A84F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CDCC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AE12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9E8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D96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42A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82D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7C6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9F30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7E527F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4BEA0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5E63B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2434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01FB33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0103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736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31256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650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4E954F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104F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7F9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525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4B6957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738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1D71C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317E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841F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638A8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36921C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59A1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9B10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AC89B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D12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43CC0D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3392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9A7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AAD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06BE04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512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147A4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388B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100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4DA3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4C89B7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4A61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9081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C243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9C17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0648A8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7AB8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5A8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BDF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22CCF3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BD6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3C392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6C95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7D9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B10F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2FB3D1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6D21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F06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0D6BF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8D9B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689AE9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EA5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5CB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D44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23DFEE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A92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6EF34B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A1A3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DC05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A87F7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FC7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6AF0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4AA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27B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36812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4E9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8CAE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CA86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617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9AC1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ACC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46C7D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1C4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AFA4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FFF0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C78F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CA6D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309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746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EC09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EEB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437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B403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601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FE9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3E2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6A641F9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A0DC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22966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DFEC8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304651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1DA58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</w:t>
            </w:r>
            <w:r>
              <w:rPr>
                <w:sz w:val="18"/>
                <w:szCs w:val="18"/>
              </w:rPr>
              <w:lastRenderedPageBreak/>
              <w:t>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63D7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7B43B1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6EF753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14B9A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835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A9C26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D2C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6428BE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099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618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CA1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700593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349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013C0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B992B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EBAB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8DF3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5BCF83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07BD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F7F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FFA8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F5B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05C941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D000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AD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E17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12144B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1A3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6C805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12F9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BD57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9987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02DF06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164F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01D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9B9B8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28D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72572B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34E5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2CD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15C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4F08EF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077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73A81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6FC7D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2541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B7150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753761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AF24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1728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D802B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EE3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6113ED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49D76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C93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AD6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34A986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C1B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248C9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E847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CDB1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BEDA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77D046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C2892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3CA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F602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78B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60FE84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3122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7F7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79F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0E7727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28D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336DC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6DAB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0E62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AB98F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5BCD8E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E369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72E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A8AA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9FFA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26697D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F350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171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027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6537B3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2FF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081606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7799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FA0B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92676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139E33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2F2A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6C7B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7D839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766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55B197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09E5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075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8C5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7B7C37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4D4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55A6D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911B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A94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799CEE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147FEB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851B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70C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AF038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C90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2327D7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8400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234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A2A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77BE6A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ECB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0160F3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3F34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9186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2009F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3A15DB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9A4F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E2E3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845FF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70B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61FD27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EA55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97E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93C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24C1BC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6E4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519AB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0503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151A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D6732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1AFD3B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D4C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AC79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D07E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ED4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61B711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26F8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9A5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FB8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5FC648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D87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5BC54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7AF8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6885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7A57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6E7477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22B2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6C9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155C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9ADC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43F96E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1363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A7E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E52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6EC067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166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74291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A5F4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723C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2561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532C09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6942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13C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BF921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8390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454323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C41C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CB3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469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0F02AF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CFD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2FA73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6D47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1AFE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36D0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40EF10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5CA2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068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054FA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1E9E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4CB40D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67ED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3CF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2A3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65293A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855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6152DE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5894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F5FF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41B9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377F38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B363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8FF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D7804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6496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7DFB4E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7F9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9E3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569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070B0D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D9E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2AC9CF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7776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DA50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50F7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552945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54CE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8006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888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0CB6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74B869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BD7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979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989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45B5FE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CF6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2AC6E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CD6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C8B8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21E6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7B8D08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8C83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C4E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9E42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589C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0E687D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9C3B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3F9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558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78BF58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DD4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7D514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DED5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7BB3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E5E9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71480A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B4DE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B82F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0FE8A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070C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2971C1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0B8A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295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800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152F8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ED5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43F8D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0629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44B5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DB6A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558425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989B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9BC9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99C67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4AAE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0C0259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249E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4AA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339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29DA5C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A60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5833BA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DF28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E8F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D55C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156C5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F3BC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8836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9C4F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9C4D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634363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97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835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A8A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14D2D4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4C2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31ABDA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7E03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2B8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CA7B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2EF39C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D736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C7B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21A6F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2430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466C31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B76F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9C4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F7B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0878BD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F36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41612F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C349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A25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09E6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9DC5D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033B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D1C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D484A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4C09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451F72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72D1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91B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36A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7F9D65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CF3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0514F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3490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61C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B66E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78B1E0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F024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BE2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2C73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48E6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2DAE0A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E581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446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478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263DE5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7BA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1CFC8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901F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D05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87FF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08668A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D732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831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757E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8B54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432EDB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9B44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67B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D3F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6F11CD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6DB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49266A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8A67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73A3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A103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D1710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8EBE2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59A5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62EBA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AEDD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64686E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26B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4FA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690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18D455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6E6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01705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DCBE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5574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43330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C9AE2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A5A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4DB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597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EA940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CE7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E34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428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80A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386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1C4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4A8ED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14C1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1D4D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BE4A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BD5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3C5E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11D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E05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F590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6ED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6F1E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A26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A777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415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D4FA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77E2A2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B4EB0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A8953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71A2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B6CEB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A199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9685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F8397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A2D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C935E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9A8F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8D6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320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692C24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2A4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3AE9A6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058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A45D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763E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204660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6E274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5F4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1AAF4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79F1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6F404A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6F73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AFE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1C5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38A2DF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3DA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15A6F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4FB4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9966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61C01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B603C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0EA3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9F3C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D62B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3F66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733D94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7783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57B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131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813AA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ADE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2169C9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452B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6601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C4241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74E06C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BE25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9F01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0FB0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850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1353D8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9D79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576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32E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05B95C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400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68D0D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4349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2D0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34600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C60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86DC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3C5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D056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A5980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76E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E763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533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A3B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6DC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B53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03EDB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2B26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3B6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DB0B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5ECA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9AC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C01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E74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3BC2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500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8C3A2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A04E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523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2262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F42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641FB1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CB51E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12B64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E6CE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E8EE9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A03A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A5A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A9F3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DCAF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443474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5F25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2178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E61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47924C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F72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1B35D3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BE0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1DB5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0D900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1FF83B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1193C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4E3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DEAC2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3E8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3232D1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9DB5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9D7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A4B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630A3A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120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696717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D48C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DD30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5F4CF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BDB01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CA3D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9B8D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2A344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9187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75FA40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8E1E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7AA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3B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BF29C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9B6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0473E7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16D2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5F79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12753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CBD85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BFA5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C3E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E2413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1076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579FD7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16A9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74C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C8F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014DC6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FDD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7258C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9FCA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F00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C278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A15D5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8698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B85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5C9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115E3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72C8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552A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0999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0CD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884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E50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58548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5E04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9DBF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A924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E5117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DC3B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BEBD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35C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1EC9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B7D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617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A2A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652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A44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DA9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44C839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6652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3004@6,3005@6,3006@6[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6C536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C79C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68D792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2303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B4A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A8B7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3A7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A8DAD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84E4B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591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735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1E6CA1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E26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6206A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2CD6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ECA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A69C0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6155E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CB7E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09D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3A6A2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9A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FAFD5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AEAA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A91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262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1A622F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E72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249450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8C4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932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BDDE1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2A33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18E4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789B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A34A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02AC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2E9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4EF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4C427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EE0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948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828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304BD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62DA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2AA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821E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CE82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74CD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7D7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0681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5A6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FB0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3D3B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E78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8C3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0C8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27A7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3DD1D1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82FFF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A2D46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BBC1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3F0E25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CB461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769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A72A8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B623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2576A4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8B48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5693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6AA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107B50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B2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5F331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9309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A936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C76DD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370CBE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F16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11B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2585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72CF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2588F4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215F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133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4C0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7DCCEB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BD8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3DC4E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E3B5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8211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D6A8C6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940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8F7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ABF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FD0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CEDF5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C18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2B92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014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9836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335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F02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0B8651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A540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7033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83FB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23EC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3EFD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2CF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D92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D846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520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F8F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5E0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D37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958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AE4B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256302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F251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6F5A7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EE89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17193B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1197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1BE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4468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79A6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5AEEF6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641A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9EF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822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30263E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975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7A376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26EA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C1D3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1AA90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47826B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6BBB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6E9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2BBB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60C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300EF5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E80D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C1A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A2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5C14F5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65F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35914D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A1BC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9610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87B8C4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05D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C1615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093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8C0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2B88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E25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8E0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B3DD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039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76A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EBD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3482D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5ECA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5737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7BE5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E21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18F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472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4742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3843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059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0FC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0C2D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B26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EC1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BB0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13A02F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EDEBE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</w:t>
            </w:r>
            <w:r>
              <w:rPr>
                <w:sz w:val="18"/>
                <w:szCs w:val="18"/>
              </w:rPr>
              <w:lastRenderedPageBreak/>
              <w:t>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80C21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01A36B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75709F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CAE0A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CD36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AB8B3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54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528252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94B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28C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631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1B7A7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8E9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32E4E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FC40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FBD6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21B3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7DFA62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A1FC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43A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4FF0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D6D6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35E42C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8E2F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211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FBE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0821E6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7BA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704A8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E9C5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0A4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0C816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570AEB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E9E0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951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67ADE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B95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01563B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33D1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A4F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6B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6A17ED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F62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3B308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470D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9779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12EB2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57940A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58B6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DC5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9BCE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342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185D70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B923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725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5DD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50CA3F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EB3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269146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2CC5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5FDB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236D0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1BC3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714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D5F4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D26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9256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9C6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E20CC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0D8B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65A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9AD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1A0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7FA0AB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C4B1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86DF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3E9B2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D40B6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54FC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30A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6654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6754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226F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EAC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6B6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7493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74C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1834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7C49A8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E1BAD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C92DD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F118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6F420C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DABF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BA7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65E8F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3B7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3D91BF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6A5E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E44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A4D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56C8BF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037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267A6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6F97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CCF4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F87AA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42A8EC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905A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C89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66621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ECF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3408C3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342D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E87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71D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6DE5D5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CBF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6F0B4B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D8FF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9142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770E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736332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A3F5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0B0A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2A54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FCB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124EC7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4BE8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653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B75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7FF705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B24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6F41F6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6EA01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F9BE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0C73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56B282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3B34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1AF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19151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F78A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699002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BB4D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A79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20C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0B917D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187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3E4228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CF16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5659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E7636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0865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1CC9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B7D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EB4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BAC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1327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8A23F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3D7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0C8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A3D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01D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77D9B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F58C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D73E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E351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323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783DC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612B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7FA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069C4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6F7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1DA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807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BA7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F47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5D9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4AA6DB4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5E9613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544AB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B7E3F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076E17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37FD7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0314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447E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38BBF6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EAB0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19C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2554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733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21F170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76CF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0CB1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FF6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3CCF11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BF5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45657E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EB8C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3E3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51D9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5F03C8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25B2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3F8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95B1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C9D6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5D4528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4255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546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A11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6FDD8F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6B8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09120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8610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ED0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B207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1ECF33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00FC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A29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A7AA0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0F1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2B303D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B3E8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165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84B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23CB45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A8B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0E401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573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CDB2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D3F7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478E4F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979DC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F5C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4FF8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74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2F19EB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07950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21D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5CA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642BD8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E9B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5B640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4AD0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DAF0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718A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3ED53F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E9D4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050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AF43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817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726F7B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DAA7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D46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53C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1BDEB6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275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7BAED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8D43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229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61E80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6B3A32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A4BC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CAC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A310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97C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54CB00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EF09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364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015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2C338C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4E8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1773B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E062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EA71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43BE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382A6B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677B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CAD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A5D9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6F6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47A91C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C1BB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492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AD2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5FC138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F1D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0286A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8C897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36B1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CB0DD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383ABA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1287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5D3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EB399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13AA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3C7807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D35B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63E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05C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1534D5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43A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5594E4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6951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14CA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03A651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1E9F66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2C7B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A39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AF00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3DE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2530B4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87A3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FAC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CAB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36CE3C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0EB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336D0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59E8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A07A9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D8CA8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58249F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FA76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FDD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34AF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D77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1EED6A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1B68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8697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2D9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0E0E9B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DD5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476B0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EB51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5BB3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AC56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3C7B2E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BB19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E8E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F4E20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36E3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7BBFB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3A7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F38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25F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5F80DF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8C5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189C51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2840C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B42E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5376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1F62F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798B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F146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17E8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3340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652BDD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50C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5CF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4A6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0CA106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DF2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5030D8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25A0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4E02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587D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13CEC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EAE7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CA18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0F60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E97D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198951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0CD6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A8D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BB9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52DFF8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D6A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7D7F0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6B4B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0320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0B93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1B22A8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B9D2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C18B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609D9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DF27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160640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D90F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C7B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23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6C31A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782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58D3C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7576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041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6E22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063014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82C8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4D0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E27F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36F3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1424F7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2C93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4E0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413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4BC8F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2D3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1E56B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5877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A8B1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16C7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DE895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C15E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5A62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91E1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88EA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679524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B536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695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8DC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3A0F90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D49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06611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EDF3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547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E2C8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444388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C5B9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6478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A6FB9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2710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24A0D3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4F9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3513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6FE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1C9264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7A1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020EBD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A9CE1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5470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6C82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35DE8F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453A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BE6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13C2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2237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27C78D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7B4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010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200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591C57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C46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2A875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0DD8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F8A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3E4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E7D68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0CC9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A9A7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4979F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D90D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1CF345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AB98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9FF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9E3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0B7B50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979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107DD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FE4D6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D3AB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F282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3790EA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72F7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4A8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3469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CE20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61CFDF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AB9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C77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C06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5C4F3C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83B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69D75F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4A62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802E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037F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5C4224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8643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16E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511B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A33D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537423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8B14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8BB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074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66B04D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06F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65C5D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7BF7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A00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E913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3F8DF9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A69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3BF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53BF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DC97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139A91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C9F1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3E2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B7A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63EC81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D67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3F58C7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00A0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D2FB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ED62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09DFA7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1CD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CD7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61801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FB03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45B283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84F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71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35C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219679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E9B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32D7E8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443C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9D83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B91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1D67D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9DDB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B28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A2C1D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738D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311068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8765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84F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E8A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36467E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E98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7181B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7948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9247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C85F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8A7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485F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450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EFF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7D11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6ACE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4D1D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32B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52E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7276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EEF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4B7C5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E400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A2A7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5C421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5F656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C241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68C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6342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C47B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8E9A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7F3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5DA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01B9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F3A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4BC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0AC3BA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29042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905B5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0C6A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C59BB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8BE8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7417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BA55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582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51D1C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4FC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55D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592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98471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CCA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1E322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1FEB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4E3A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CE7A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2412B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29D0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B2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48C6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4C0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058C7C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8C58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86A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4AE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16A8DA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897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68A8DB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C0AB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31AC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E57A6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38FE5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5779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CA52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CCB5C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AA70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5ADB2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9A90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E5C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D5B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53A9FE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BF2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36B65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06FA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8637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E0C81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20C2B1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324E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0A1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FA60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412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3A6793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962B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127B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503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7D109C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DB0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12D1B0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FAAC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81A8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46F16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CE5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FD4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4B2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142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B58C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DFC4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334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362D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70BF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F4B4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7893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37423A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A0BD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4E18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EC57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E3B0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E74F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3F9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EED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A12E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72AA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466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B0B1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5DF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0CA8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546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11715B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DCF85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2FD69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47D5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EDEB8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14F69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84F1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335E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B08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5A65E4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FF55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BE8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20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13AC98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D18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6B84EC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FA64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BBBB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5CB9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63852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9CB8F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A36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70ED2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379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408A1D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9395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D15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18D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55CFE4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8C7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7A4AD2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BD49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7D0D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D32B6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D93C8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8B23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668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7169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FB0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E92D3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D174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A4A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E46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6365C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5F7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103BC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03CB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60FA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2B22A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80695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965F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9F8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E9BA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C6C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2102AA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6329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335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C20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3093BF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742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23141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4ACB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3537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357A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BADF7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1BEF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183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A50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E68D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FB4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B52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05B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100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113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7C8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5C86D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58E7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7248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420D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068D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6DAC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0D2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EB14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3A3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63D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BB0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982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E20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B80A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D265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18C25F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0ED6F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3004@7,30</w:t>
            </w:r>
            <w:r>
              <w:rPr>
                <w:sz w:val="18"/>
                <w:szCs w:val="18"/>
              </w:rPr>
              <w:lastRenderedPageBreak/>
              <w:t>05@7,3006@7[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58AB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4DBDDF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084006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B4A2C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E43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7BB58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486A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1A3B1A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7B66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16DA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CBA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7D1242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E6C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4BA912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6EF8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0AF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CDF02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25F17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1FD9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224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8D85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4283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5B6C9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4CB7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C05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D43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5A3AA1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214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0E16F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7D97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F882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A6D7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F43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D4FC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9792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A99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FFE6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F08D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7329E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B37D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930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F56E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9FB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62CEF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E227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D30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C824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E99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D4D4A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DAD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F59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CC1D0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228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74F6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D92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9B77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0C4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3C3B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0AF057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B77FA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A8F18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4682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6A1A02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2D86C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C65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7D93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5A0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326F75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00B6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411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2C1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53FB54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5FA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6046E2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C64A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F6E8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D0032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5BAD4C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64D3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34E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27F5E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F90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765E8A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FF84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99A4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21A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61D4C4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6CB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21691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A081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F593F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39CE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612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ECB3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733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001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C1E66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091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BC49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420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2DC2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C28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F14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21C8E9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EF3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E820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F6C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3E1D7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FC1C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166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B99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4733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11C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F2215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6F0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6732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BC7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1AD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65C5A0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BC214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5643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660F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797DFB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14D0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33F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435E2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381F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0E2BEE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6996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6D7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C68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06877D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ADF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0F0025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86AD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73BC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2CC34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0F128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C170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C43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9807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57A5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7964F3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E877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306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2C0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78B4A6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75B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61ED45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9AAE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F2C1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78AB6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7D2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771C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F3B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CDC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173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353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77C4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F0F0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F944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70A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BCE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6E42D4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E49E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50DE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528C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E28F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B1F4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FB2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83A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76A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858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8996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6BFDA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005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DD1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94F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4331AC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EF26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B10C0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2806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6E8749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70BAD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B59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24EE4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A5D2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2F7EB7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5113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DED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E20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31D7E0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525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2A7F5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4950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6D64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8687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4EFDBE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792F0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B8D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105B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8FCB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207607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FC80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86C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4A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4BEB2F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BD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7C7BC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E012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FC4E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2C2D7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27D0F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A72C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7051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F1BA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BD9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644ED8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C20E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C27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DC8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5E0B98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2AF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6AD72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038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34F6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B9AB0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285F2B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10A6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CF2F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25276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042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5F31D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B5FA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4E4F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C86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10FA63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5AE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09AD8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944A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BC53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F397C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6FD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655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BB0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5CA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F80D5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48A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D252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3F4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76BE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468C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429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6C690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132E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AC57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A783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6B16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965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8B7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4D7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E7D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F84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A068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5BB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EAFC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9E0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9EEF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69E32F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BE47C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D48E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5ABD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2722C3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A3FD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9AE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E330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8D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30248D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575F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9F1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414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2325E4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BFC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775FB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FB6B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0A95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E4E92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7748D6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4897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132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4AD9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7C1C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4F68B3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AF41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7B6D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390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2563AF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22B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780CC0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C63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2D78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5426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066038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69ED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B807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4F65D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5C69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165992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C8E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651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DB8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124C0F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5C9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364E03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3E5A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DFF6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5AD9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414B2C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F352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A050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3E63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6B98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07C3AD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E68C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19D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2FE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779022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402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2CD116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730E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D114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C0D6D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324A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147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19A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28B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D217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D7E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70C7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8DF5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8CB5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C69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F4B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27EC4D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0D07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AD7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9640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D47B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2573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05F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EE5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55CB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A288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289B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AA2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B14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62C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79E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56D3E9C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F65A28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919FB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0957F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3360D9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BD2DF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9879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8956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69C2A6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B867D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855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C1F14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0F4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5FAE07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5F05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F64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B46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65CE75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E1F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5ACDC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2C47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740A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8A713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4CA75D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A983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106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AFFC7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586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5047EA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FFA9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53D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FBE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68CAF2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67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4829A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199E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9E5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D463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52F11D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71672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62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9A298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457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2A7B9B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FF11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531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968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7C399C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5BF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0F2CE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B63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65AA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79184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349320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B5E6C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6535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B007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843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6E233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EDEC9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5A9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6C9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1C53FE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538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3CD4A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BB08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0026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F948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784D96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806D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CBF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896C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BEE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68D07D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69FD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949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98D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0941CC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FA8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09E9F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F487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C66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682C7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021A7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81B4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E58F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BEE9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028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7E699B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88FB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313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1E6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237748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5D0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07BBB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AE18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B3A3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443E8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4C47D8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5C69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3AF8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4AE0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E41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7B6928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32A7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FBB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CAB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071E51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F89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6794E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80B45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4418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EA3C2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5B6586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E275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8B6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10D37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D25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0A75F9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E13C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212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35D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04E749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9B5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7E9BC8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5F4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326E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05A907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409266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7B35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BE54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C5E0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ADD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175687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D9D8F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5A4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919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7EC307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686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607F2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CD1B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6AE3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4B5CE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4DBABE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3C18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DE7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024E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9A8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361A3A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4D33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29F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90E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4295AA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478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0BF29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56EF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FA42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19F1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C5904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0561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1BE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F6706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8161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5495B0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9D8F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CB5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D27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131623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95B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044F86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B522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CC0E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60F9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3E58CA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5310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B57A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294C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6AA5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2A4B9A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6B51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544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E64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7A8C6E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6E5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770EE3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D70BE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13D1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C18B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0A23A9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2B39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58D3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8ABDA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F19F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278E49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969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A8B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30E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64E484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0EA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66350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2521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33B6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8AC7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5A1313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DBEA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BFFE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B8212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0C10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51D306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9BC8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C8E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2A1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145718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676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61B78E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B18A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DFE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4E74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47DD0D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6BCA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4CA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23D6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F59F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48F65C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3946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2F8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DF8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B125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613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55F6F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FBA1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2FC9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4201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D39DB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AFD4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8763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FFA7D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A619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A3A14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923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ECC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90B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1447FD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387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158D94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72B9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0C65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2569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594B07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6F09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449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364A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D071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31ADD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C1E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58E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ED6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3164A2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3B7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1A5EE2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58FD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C198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9D0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7C0298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A35F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A1B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18AE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FB7E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621FD5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531C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6F24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7FD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3663D9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C4D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34069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C05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F767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6FF1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685CA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AB3D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067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E63D8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8429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4302D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574D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47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4F3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347E60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E90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2E3EBE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21F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16BF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F7AC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08919B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FA65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170D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07AEA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8B40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273FF0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B23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91E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1ED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5C2F49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BA3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6F3FC2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991A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5C9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499D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23C32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5872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2088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1218F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7CF6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57FAFD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D228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DCB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044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1EE130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3DC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329F72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41E8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4D91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DA42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0F2D19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4755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09F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C2134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D8B5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74B1BA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A55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BF5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47B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27448B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4D0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348DF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F7525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DB66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EB8A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0D2C23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68C2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30F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99A91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BF9A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46A55A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D1E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AD8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147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2D1F84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662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0254DE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37D8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29CC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861D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81DAD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A01F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4C9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BEC5C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9D23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486119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2D16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D397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704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4CE476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04F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01997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3E3E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B561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1125E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CBC0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AE08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B6C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C5F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D675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612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012B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8BA2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A034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C422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20A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125E18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BC38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893B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16D2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976E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675B8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EDE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C3F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E07B3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2B2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7B5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5D23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930E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40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60F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352660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D8BD9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EEFB1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2461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0BE31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75B5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EC2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771C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920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75880A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1824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ECD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039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9F3C0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B33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65BC4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1EE7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6412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FEE4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3990F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1E460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4B5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F99D0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B98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6B3E56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9AA3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F51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FBC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640379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115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6DA24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8A41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CF2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56EF7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5D0C6B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8539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E57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44A8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447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3491D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064A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F3A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50E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352C5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1F2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504C4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964E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FA0F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4FE26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55272E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255D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8D8A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0332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976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6F00C8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130A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A6A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923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3350AC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6AD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4EE831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70C7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716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3CDF6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48E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ACB6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27C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FD2E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7BB4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81E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897A7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C2E0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EE93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A1DC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14A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44516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AFA8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A1FA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9E1B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B37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AC7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C6C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AC7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AD296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9DF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A8F32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61B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D15E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EF5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B5A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76D07C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76D97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80DFC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14B3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84385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704B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34B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43E3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E11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134C50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AC2B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B02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956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E2F42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57A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2CA885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DDB5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436C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8738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B7D51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A926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3F2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0D997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8365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39E8DC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53B0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00A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068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6A38D7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20E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2D8B7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00BE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5B10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1861D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5127D4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01DB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40D6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C64B3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347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BE017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F508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6C0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9B2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73B8E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7FE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4573F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CE0A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3391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C71F9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B8539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060A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BCFD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5125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80F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A1906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29FF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E33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D7A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4D3926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CB7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7D4F4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8D56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F0D4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88D66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563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F3A5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C8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FD36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9D7C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80D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305D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33D3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3A8A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E989D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9EF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7725F9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7E4B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D317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5E9F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62D3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D1D8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4E69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EE2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F508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4C4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E41E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78C31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000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D5B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E42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526248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EF2D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3004@8,3005@8,3006@8[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B783D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4981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0DFE01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48BB4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01D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D6ED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3DF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037516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F816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8F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92D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0299C3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EF0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04313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38C6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F088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6767E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ADC16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4A9C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F2F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17E54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A07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22876F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DB76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9B0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44F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5B5159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0FC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4BE194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F624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B55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FA82F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1EF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EBCD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A15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184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211D7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5157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C5FE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027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82B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9B52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642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0A286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3B0D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49BB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F5E9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0858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0F35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094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BC60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7A15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41A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B06A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A61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28D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A97B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BBF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209043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1F9B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3ADD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050C5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55C337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38EF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5CD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72B0C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FD0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7D390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C4C4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C60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93D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0C84AD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1F2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0B1B1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D33A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2F9D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91675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1D9C3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B728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9179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F3A1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0E1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3163E1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D465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9B7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424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0A5C46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26E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4B311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1E5F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1184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F5CBE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F687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4837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424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36C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02B8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1AE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782D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06F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CBA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B838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2F4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516323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7638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2E0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C51F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50DEC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7EF6F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4716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FBE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111F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232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6C5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B7B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812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8D3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23AA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0BF1FE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50B26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D7F5E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0251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3D0CC5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FC4E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613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23FE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49F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18C6B2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C67E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1A8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69F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0F9FDC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A4E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024A9D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3C4C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1DE5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B0C17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19E337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D13A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47A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90EC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506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0277E7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F32A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23E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4C5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4D2FF4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498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69DAE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4149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5A3F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24123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F327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42D30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681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34F7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FD12E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AED0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F304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2947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70C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CD9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F20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027802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042D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22FB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ED5CF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154A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C97C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C44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9DB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4AFC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700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5F2B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BDD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371E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6B2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D4F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590750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0ABE0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28C19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97FE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43FCC8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A682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DC87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83DCE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561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03298B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E3EE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071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C0B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002418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935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16BB74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AC1B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674E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C094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54FD46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88DB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716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D18A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BBF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49805E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A574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2AF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C8E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067DB8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910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12154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144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FCBE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7BD56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25A945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D658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0FDE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ED042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8CA0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2BFEB2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1C25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955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ADA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724AF2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37B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5DE109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C9D7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0BB9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17850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7FA369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1218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47B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3A7F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8CC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6E3FB5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1933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86A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DA9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31301C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3B5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5FE66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5ED6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1578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B58422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EE465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0CE9E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5C6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904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0DEA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E02D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EEE2D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146E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A86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4A0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EF0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0183E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1725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D2A7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23A2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20BED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46051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D11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8C7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97D0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C38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7FB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6CD8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B596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0A2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10E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7834F0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D9994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D989E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8BBA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7C6BB1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91AF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949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F27EC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C9C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783AC9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5750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B845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45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5B4929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D1F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74344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D5FA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BBB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46F6B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017DEB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B2CB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8E2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B2677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762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550B75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B166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4BA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90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1BE442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88A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4E60C8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0B6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99E8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D2C9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669B53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D04A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583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84A49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E281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60A1E5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F80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93B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2F9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48BA18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EB2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064262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3B49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2E79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EB0E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2EA885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06D2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C7D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1EBD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612D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450D63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B93E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E6F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7BE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6E2359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646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1B7F9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6C5F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4A7B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52BF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A5D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08FA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78C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8E8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DE3A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4FD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873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D3E3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A29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C0C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5FA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423305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E471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A3D1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A729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EBF9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DB46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00D3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864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5BA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84D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5C0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980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931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3AFE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389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576B48A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A728B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75AA0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DE231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7EDAFD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CEA96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46790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9D4D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47BA64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4BAF7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8A5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A1F8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7CE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771FB0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CEF4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F63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54C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49B380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826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5EBD3C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7DD9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DD42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8FFF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623A98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CE93F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2F9A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C4E20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8D6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014A9F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CE30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69A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3FD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0F2423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343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34C552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CDA1A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021B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DB63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3B7941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5D622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EA47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BB7A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09E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56DEEC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259D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B5E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375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53C3C9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829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20B58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FB44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477D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26732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7BFEA5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2D5A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F438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2C87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4890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7AEC6D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B2BD1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ACE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1F9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4EC41A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C19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3E269A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16C6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9004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ECF2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0E1AF8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AA3C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E85B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11C6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66C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73725D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81DF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700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A09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3B201B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0E6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36D044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08B4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CA91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BB0BA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05FBB2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F6ED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360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9571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3437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0946D9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19B8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78E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60B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66A0F5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853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21872D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EF8A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6B2D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53843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3A7F1A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3582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BCF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F07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500A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5EA65D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4C4B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4C7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3CB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5C167E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67A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2F580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05E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9C8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07756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4D4CA3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1E7F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AEC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15B71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C48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140618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E332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1B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B9B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308B56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1C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0135EE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2D2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3831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0669EE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28DFBA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F917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917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DFE1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ACA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3CC3C1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DAEE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159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53F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4BF204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2CF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794091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D991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761B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BBBDA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30BBE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6BEB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3560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C0AC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678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69A6E0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0A9B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C6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EF1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4AED3D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851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1E0301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6A9D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F39E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6D63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87EE2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BFCE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EAE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0803F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10A7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01090E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FB3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526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02C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3F968F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A32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3C0ED9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4E95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8D3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B4A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7E75E4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DC90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BB2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0E07B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F8BF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67E604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A32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33B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888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592F94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66F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58ECCA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786B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7A75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9CA4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07571D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1550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CFC3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92F4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A7A5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2F89CE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B4B9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4E4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8AF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4C6070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B6B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593F07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2B77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43C0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4F81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7817C0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3BC9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B82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03AD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2E83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586B7E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C6D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E3F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9CD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4BEB61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824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6266A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3D81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4C1E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1021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0DE6B5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BB3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05B0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0546C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DE7C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7F6351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42E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44A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AAF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765580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A73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20453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4219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8B2C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FF8D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3D8E8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6E4D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4BF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7BA6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B5C2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3BFBC3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836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665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5A4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3BBC70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CE4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4F8F4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4404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31E8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067A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678EDF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2895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0D16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8146A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33B4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04AB36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4DD8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BDB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093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36865F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1E3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23033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DD00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380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34F3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7A6526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927C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C8D6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6D207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8287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648621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B1AE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8C3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FCA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0C31DC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0ED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7D195B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6D47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0B3A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F864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A245A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B9C7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2FCD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EB00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8356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098B5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57D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D93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B95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41DAD0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928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1EB2BC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6EB6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1B30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0EAB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27C3F2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4C32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A5F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A6D4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382C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1A209D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5088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DB1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A04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1D8C68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AD2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22096D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49C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AB93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D01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6A6BFE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1626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9E0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8A65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5201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0E143E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9E7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EE7B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899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3A15A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4FC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105AA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8AD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AD52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9F0F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4B3204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E799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9CD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4C77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8B43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06A4ED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18A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D37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D32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393A14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E10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6D1105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E99C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F23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B160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20C96D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8352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EF8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BEB4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2D4E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242EA0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D30D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0A3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5F6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1BDAB3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3EB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69C7F0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B20F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B8AC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98BE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5D9C0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C4AE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6CD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BE0A4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0BF71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1A11F9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9E8C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7870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5E5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11CE83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7BA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485234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8244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3D87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D44E5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1567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295EA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1DAE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8AC4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554A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A1AF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59F8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C43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F58A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28B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3188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1CF8D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A0BA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CFDA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EC95A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751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3DE61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053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20A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D53A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F45D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7CF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0EC5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C52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CCE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9B7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78C5BE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0D04F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84AB7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B384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5EFBF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98AD6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5E2F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E5850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458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367180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4C6E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D53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78D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49AC80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0E9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77FF1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4384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F841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CC06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B17DA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D141B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294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BE759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6EBC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14512F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8E7B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23A6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6AC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54D4C0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2A7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2778F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14CB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979A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51DB0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EFE54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F890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A56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A440B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64A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7DE35C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598C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68B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451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3F88C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F1D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2FC27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9E79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6797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33F0D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34EA02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78FD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A60C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37D2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83BF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5252C6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9DE3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08A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EC0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162A77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428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1A04C0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E1ED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1684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FBB68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4F38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06E7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BC4C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984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0CE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18F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7DD9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0797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818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D21E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CBC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131023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82CC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BA74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7C99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2017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29D6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DD3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95CC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4962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041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FB833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5BD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9867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944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FDC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633412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41AB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6C949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8D06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02DE6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E17B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3AB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32219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2822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34C152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9496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0C3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DCA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424FF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A3F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32788F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03A1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0BB1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95AF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0675F0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8DF9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743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FF63A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582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2DFD7C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A614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7B0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7A5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03CEAF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B2D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6ABAE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5C9E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EDF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F961F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D3D56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2B59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C62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2D23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ABB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3F8D39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E0E2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6EF0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E53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662ED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9EA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49F62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1A46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BAF5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D93A7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49576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E4DC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FCF5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7524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167F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C233E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24A6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959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652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78D6BB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E44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4D470A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F5FD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CA65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7E5BB9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5A1F8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7E3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A73D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C33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EA57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989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FB5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2AD8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8704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F767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3FE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00C33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C44B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416B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A7365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D01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8C673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FD6A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9ED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CEA4E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851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80A47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269A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C38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A45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6C7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4A9F48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5B8C3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3004@9,3005@9,3006@9[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1F4A5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74A7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473992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BD3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3A79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4E7A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A66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35D801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BC6D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6F2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D68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282A5A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EE1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6D771A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A8EB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173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C9E5C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2413A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5AED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6E5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8720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194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269E8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0B80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DA4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A32C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4D6AF1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359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027424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1137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482B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3D8639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0F33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F65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B04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CAD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4A82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3C4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EEBD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838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83A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DE5D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A678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5B4828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AD3E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FF2E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F74C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A6B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091B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580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408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19E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979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A8BA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461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E40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AD9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E74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1AF8A9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38DE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BD6E4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83D86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1B4B46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C98C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21BE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89F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CBE4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0E12EB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E504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109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4D5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59C07F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E80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28DDDF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1425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BA35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6A5BA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3EF1FE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C4E6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C03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8EB3B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C77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5D67BA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6DA9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645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173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36AD1E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CBE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683C4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198D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075F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3AAA8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0D193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8C6F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60C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5C3B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A26BE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2FC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79039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A82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CBE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D7AC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BF2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49835C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D503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A23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2E965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B78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262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9D7E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BD6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2330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BF4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9C6B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FB1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A66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E927F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ADCC4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7B477A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841D1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5CEE7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3465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471D40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380A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E6BD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704F3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00E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213C6A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C810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FCA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CB7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7E8F51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6D1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427849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3AE12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B2FC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CC618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26A027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1C3E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8448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CDAFB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E974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722547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453B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371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782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7DEE04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E8F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0E5F7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89CA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F37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C0C1C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6C3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1478D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D230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5A9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AAF5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84E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473FC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632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A17D6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4204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7DB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214D6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BFBE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B91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456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54C3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E3BE8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042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580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B872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6A7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198C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B41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4152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0D17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46B2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0F53C8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EB56C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6C33F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1306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4AE9EF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B90C1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5F8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C2854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ECE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5444C8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BE85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EFF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9CC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30E06E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007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37C2B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10FE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ACA3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6C38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3DB430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4ABE4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6B3B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C649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0E02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5F7E06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CA41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C3A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0CF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0EBF12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46E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6EF3F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FAC4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18E8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AA52C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1DAB0B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F12E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7EC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F4B57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87B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3598D3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0613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2A7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A4B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73CEB7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61F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595F8C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591E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BBFB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6D66C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2B1509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0A66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326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ABEF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17E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5B62F4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42E8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83E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485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72D90D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DDC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23D87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DED1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CDDD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A68AA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5DE4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777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BAE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91B0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3DC6F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69D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E300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9ADB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829C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70FF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BF5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12A214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F83C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EF92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A20A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41A9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2BC30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4E7A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794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1DAB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30CA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88F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8C3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F3D2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A500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EDA3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0530BE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FF6F5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5FFFB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E169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63A45C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38046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7A1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48BEA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B45B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0019EA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40F4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0C4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0F8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33704B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A53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022941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90A5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DDA8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1A57F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0508FC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D928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78F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38B62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4167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2929CB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6018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5F1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C13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4C3072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9CC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6E172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FCBD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BB76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B788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6A0354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D166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4971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9D2B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9FED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5E57AC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8565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71C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DD6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6B66C9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34E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65B42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63E3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C9FA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1609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0F7C73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6CB0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CC01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62C5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4A05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37CEB2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A163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9C7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C07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344AA4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6AE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753F5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3700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CE76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C470D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D423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5432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6DBD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CB6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045B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66CE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C0A3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FEF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FE7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11F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AB93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6F905A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A5BA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AD62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D78B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13C4E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594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2CB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6D1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7257B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CA11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DBADA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23E3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93D0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67A0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516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61AFD7D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FEB883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9D449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D84E3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20F70F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F882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3001@10[</w:t>
            </w:r>
            <w:r>
              <w:rPr>
                <w:sz w:val="18"/>
                <w:szCs w:val="18"/>
              </w:rPr>
              <w:lastRenderedPageBreak/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B0DE0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0D4276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49BAA3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2646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37D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6CA7C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0844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453970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8B31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98D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927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6C6E79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AEF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7EE3F5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C472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22E5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884F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5352D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D847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4D1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34BC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0BB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3FBCD9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FB52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5B8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EDD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367E41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C3E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28DEF2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28D4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3B2D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60C3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332DD8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0C5E7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493A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6421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761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2DE975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4E37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C432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362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6643DA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BA1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5C58B3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0C09A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A296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07211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330617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BCE4C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65A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B0EE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408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48B377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0C28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202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A31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772A6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C5B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5E178B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6A04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E95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D7A9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218F70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6DF34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9CE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98253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D86C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74C55A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3A7C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A28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2AC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499066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B01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29EEC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DF9D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5921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6E1EA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63E36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2117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686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AE80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8FDD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4E2274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DE4F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95A7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C22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0AF219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8E4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7CD70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4744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DAC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433E3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15A361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E620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7410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9BC69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3346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7631AB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9AAC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40F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F62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5CA51F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647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3672B4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D2F3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8714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44F4C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612A0C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2D6B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87BC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57B5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CA58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14AB01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534F1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D44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A55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03BEBB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AD1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7CD23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503A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9D84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5C1A5D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7A8E5F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F3FC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2DDD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8574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93D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38463C6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8882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ED9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DB3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79A93E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92D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5A740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0FD7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8213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49FC9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20FB36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6362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16C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5F74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40D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5FA4E4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EBEC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87B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554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3F86BA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7C1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11B106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3AA2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3CFA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C1C4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D91FC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9C17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E20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171C5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B7D0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2ACEAF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CFC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2B0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6E1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7E97A5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6F2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1405E4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65CE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746D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1470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2D206D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1B6A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F7B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0D0C9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DF32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019CB6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862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AA6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189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5AD41D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C00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2FD76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E5F3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6CF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2EFB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536320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E6BB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A81B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E2CEE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C3E3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21F7C0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A2F5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2E2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ECD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7DB630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E75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161D92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BC44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4C8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9C37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7601BE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F797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89CA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51C53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C84E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3169C2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697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08C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893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620C50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FD3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73783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08A3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398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4DBA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7E05E4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08FE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598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B73C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9B3B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5E4C39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3D46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F25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D19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959F2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958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431C4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A2F9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0B2D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0A77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18B61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2474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BE2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73B7C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1FCB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2EC4C4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C14D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760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9D1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4EF5F1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C5F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6C5A0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49B5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7E2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8D7B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16CB51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01BE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C579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DB877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D6AF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5F290E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F4C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F15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3D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066ED1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0B0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753CD3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EF2C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4C23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A9B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588EBF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4CF1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D93B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1C997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C78C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4B5C95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CDC0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D25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677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7B3B21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91D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109A7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ACF3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C39B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0FC9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3B006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FD6A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EA2E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90009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8AD3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35EA14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2B56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363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F3D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758F3C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466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768070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B3EC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50BB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7F9C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67A236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0652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4D5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4AAEF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A6FC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5D3EE6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2541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19D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269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03E922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F5A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2C20A8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F34E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4D413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CC60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36AF64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BEAE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3D75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CFDA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06FE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4B5E8F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C080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7AE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DF6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5CA2DD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5A3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61F5D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2927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AA95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703A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78856D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B777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304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FC30E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FD7A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2F4FAD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C3B1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7C3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AB8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77B68B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3DC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3B77BB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5F59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ABCC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48F6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4B3324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0731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624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7E6E3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B5E1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0FA4A6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E0A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199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AE4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4A9806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321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7192B3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9A83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7B3C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D9AD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8E940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5E7E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8F1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8E7D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6CBA9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4D402B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C12C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3D8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EF2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2378AE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452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7E7838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ED61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8BF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423B8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641F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9EA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605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FA2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A1D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BCF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543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671F7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FB6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EDB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CCC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761DB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7A96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B80C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A940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1269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648CA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523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E27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2DEB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707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0E83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8E71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6FD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074E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174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34099</w:t>
            </w:r>
          </w:p>
        </w:tc>
      </w:tr>
      <w:tr w:rsidR="00486686" w14:paraId="107CEC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1FB80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E334D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6DF4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454D2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1C98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264B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9247D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F3E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0A6DDD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DE88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094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9C2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41C570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C45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70269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E595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5246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C29B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7AD533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193A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F2F6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DE31B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7F25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3C3984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8E64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D76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41D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5C5FF4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F0D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63C928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E722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EF08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11D5B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E5116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D996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CB0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C4ED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E9C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939E7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7B12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7F9D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365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47E22E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4F4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74ED3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2399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93AD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82224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50D705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081D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0CB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49162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AD7A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15E0CA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C996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D49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2A5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0C3A21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80F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3F341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CCBE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B6FD5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022A5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28EC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6E2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BA4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FEC4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E80A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61E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24B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F6D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173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B9C4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3638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508A2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63E4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F507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4F44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0D00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D8C8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1F0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B64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7251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7648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9976B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B861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340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202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A54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8824</w:t>
            </w:r>
          </w:p>
        </w:tc>
      </w:tr>
      <w:tr w:rsidR="00486686" w14:paraId="75DC27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39D29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50CDE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F842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51947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CCAC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FFC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B5CB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F9A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241D63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7EBC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1DF1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7F4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1622F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3B6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5CED59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91E9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724E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75F85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692CD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8F12D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285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9B062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6D2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46A40B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6630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DE9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244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29C900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204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2D1D2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9812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B81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61942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62124A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C42D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14DB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A3C91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A5EB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847B8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84D3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BBC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9EF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78DBA4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64D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5B658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BD4A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A294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8BEEA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2F2AA8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91DC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C77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943E5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706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A5A2C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7B00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DA9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684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508230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8D6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17C9C6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C68A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7E9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72E4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685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6046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EC8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253C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44A3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6230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BA2D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7F4A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1FBA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0709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D18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2394A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7200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373E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22E8F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5144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B6D4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DD2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0FF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452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C281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3BE29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161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A6E1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9FC3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E46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</w:t>
            </w:r>
          </w:p>
        </w:tc>
      </w:tr>
      <w:tr w:rsidR="00486686" w14:paraId="3B9289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1E25F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3004@10,3005@10,3006@10[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A215E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2EC4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2230ED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1E76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D83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48A49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60F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2D0EE5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7E7B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446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13C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0ACB1B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A82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0337AD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5F76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081F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D566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17424E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D710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9857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D70DF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46C6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C2A3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3B1F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49A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B12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52C714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301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3E469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F2A8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F64F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F316C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A7E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3AA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ACD1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A73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46D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B42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35F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75915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5DE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6705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022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3EB6B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9B84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EBB0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3AE45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560EA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7C25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5D3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AE7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EDF0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8FD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934DE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08E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D80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F195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4AD4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486686" w14:paraId="039298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B2C70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89AEA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FD4FF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33F0F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7E890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CDF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0E82D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843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2BECD5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BED0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4F7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71F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25D3A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8E0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79CFD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DF884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B108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F3639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4E4212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C006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D32C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C57DA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50C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7C9E763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2976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766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91E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1F3B8A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54C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2B3D6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4666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8EE5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CBD05B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90B2C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6E4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64CF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4501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4155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8077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C39FF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CE65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CFA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B81B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C1B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44C37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9261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6264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9846C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E0A60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4E0A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86D6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B38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1000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DF0A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36FF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013F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AA3B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7C5C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1B27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2856</w:t>
            </w:r>
          </w:p>
        </w:tc>
      </w:tr>
      <w:tr w:rsidR="00486686" w14:paraId="028683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F3B24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0B227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35EC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3ABCBA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4FF3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7CB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85695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57C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0968A3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6011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550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144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57F019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AB3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408540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D8A6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413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3C768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040F19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63E2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AF8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D5B9F5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CB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40CEAF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2DC4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DD96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B4A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5A8422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00D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503DC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BE9A5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F3CF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6131B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02F3C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F22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93EA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508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941C6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3619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35E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9D2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59F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D51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021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1669DD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8617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F0E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70DF4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32A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F213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29BF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55E3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7C52E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42EA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D5C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089A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EABD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2D92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09D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</w:t>
            </w:r>
          </w:p>
        </w:tc>
      </w:tr>
      <w:tr w:rsidR="00486686" w14:paraId="1DD0E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5112A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3010@10[</w:t>
            </w:r>
            <w:r>
              <w:rPr>
                <w:sz w:val="18"/>
                <w:szCs w:val="18"/>
              </w:rPr>
              <w:lastRenderedPageBreak/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46A5C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7453AE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49649A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3909F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0C1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54C78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37C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4380E3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9FF0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E13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A08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3F8986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FC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2B408B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F3E0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BF0C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60F8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0B39A4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6633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0D0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9C912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D1EB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0D54A5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68DC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C45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39D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306329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05D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380AE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603D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0EB7D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7AAF46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31422A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608B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16E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3C9FB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70E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4D815B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A4852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511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63C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7D1924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285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04F352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1AF9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A40A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F3EDF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3A0CFD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5D99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E82D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A3713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E767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61808E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EFF7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5D7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74B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7345E3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1C3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29EB70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344F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98BB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12229C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AA5F0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0CB3B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725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8F85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3CA3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F53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CBF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B8C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3824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0328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E51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4F9843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94F3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1F2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E62D6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7DE1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C0223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DC6F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5C4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6ED88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66B0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56C5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9723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F551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0142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2AB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3314</w:t>
            </w:r>
          </w:p>
        </w:tc>
      </w:tr>
      <w:tr w:rsidR="00486686" w14:paraId="1806FD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73864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3838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097F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71799A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3523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A9AF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EC296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36A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6BBB15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3233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87F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8C45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4D11DA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1D1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6D4294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4A03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37F8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BE029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219944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D734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0F7B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2F8F7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A6F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16A6FF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931C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6A9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540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798597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B4A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221D3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D011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2F9B1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5E4D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58C28B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75B3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7265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9F2D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B011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058C7E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F9A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578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4C9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1A6CE5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6B3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1791C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7F86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1F8B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9E4D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520798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7ADB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A80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29A90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461F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3B438B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339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95B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99E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4B5410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762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217379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B120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F48E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6AC55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627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33E2A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B21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73C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71EC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5902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777D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A9C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02B5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F3F5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E33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4B3EEB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C898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4627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B192E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E239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88A9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71C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B0A7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3C58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E7D6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8DF20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A919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003D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49E37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753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2552</w:t>
            </w:r>
          </w:p>
        </w:tc>
      </w:tr>
      <w:tr w:rsidR="00486686" w14:paraId="6DBF135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7D4BC5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74A1C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B1B33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72144</w:t>
            </w:r>
          </w:p>
        </w:tc>
      </w:tr>
      <w:tr w:rsidR="00486686" w14:paraId="381D8F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5704E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6495D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4D55D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990" w:type="dxa"/>
            <w:vAlign w:val="center"/>
          </w:tcPr>
          <w:p w14:paraId="2873D6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7EE592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88D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CA0F5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F6C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10864.1</w:t>
            </w:r>
          </w:p>
        </w:tc>
        <w:tc>
          <w:tcPr>
            <w:tcW w:w="707" w:type="dxa"/>
            <w:vAlign w:val="center"/>
          </w:tcPr>
          <w:p w14:paraId="4D2923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49B2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998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DA2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10864.1</w:t>
            </w:r>
          </w:p>
        </w:tc>
        <w:tc>
          <w:tcPr>
            <w:tcW w:w="713" w:type="dxa"/>
            <w:vAlign w:val="center"/>
          </w:tcPr>
          <w:p w14:paraId="31567A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FB0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10907.5</w:t>
            </w:r>
          </w:p>
        </w:tc>
      </w:tr>
      <w:tr w:rsidR="00486686" w14:paraId="5E6E09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2EC0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4EC2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1495C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38C36F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CA20A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754D4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223A5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80C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3A47F8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137F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84A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85C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4027AD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DFF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486686" w14:paraId="699EE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E087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8274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A8C6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3ECAB3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5655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25B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35523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25D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511539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3B38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0046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357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13" w:type="dxa"/>
            <w:vAlign w:val="center"/>
          </w:tcPr>
          <w:p w14:paraId="276093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2CD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</w:tr>
      <w:tr w:rsidR="00486686" w14:paraId="500AD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2A91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E782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D365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50E8CA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BA8BE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6B3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8659C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0D0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07" w:type="dxa"/>
            <w:vAlign w:val="center"/>
          </w:tcPr>
          <w:p w14:paraId="4A808B5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6EA6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E72C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B85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73631E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639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</w:tr>
      <w:tr w:rsidR="00486686" w14:paraId="26217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8D09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7381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47011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2A6E06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F75B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F79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839F5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7C91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5FDC5F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3633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E62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EE4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4B33D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D40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486686" w14:paraId="174E55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EAE44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068A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6AC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90" w:type="dxa"/>
            <w:vAlign w:val="center"/>
          </w:tcPr>
          <w:p w14:paraId="2F7FE44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6486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8BA4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F1F4B5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B5E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197C3F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AF3B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B7E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050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1A8D2B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ED0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486686" w14:paraId="394E8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833F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E7E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8AC1A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6D80C4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F067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AE0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0969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33E2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952.8</w:t>
            </w:r>
          </w:p>
        </w:tc>
        <w:tc>
          <w:tcPr>
            <w:tcW w:w="707" w:type="dxa"/>
            <w:vAlign w:val="center"/>
          </w:tcPr>
          <w:p w14:paraId="3B9789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7E32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2A7B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9CC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905.1</w:t>
            </w:r>
          </w:p>
        </w:tc>
        <w:tc>
          <w:tcPr>
            <w:tcW w:w="713" w:type="dxa"/>
            <w:vAlign w:val="center"/>
          </w:tcPr>
          <w:p w14:paraId="52154E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2F7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 w:rsidR="00486686" w14:paraId="42F74A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106B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C79D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16A3C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739101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F9F4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3359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900BC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E73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7516.2</w:t>
            </w:r>
          </w:p>
        </w:tc>
        <w:tc>
          <w:tcPr>
            <w:tcW w:w="707" w:type="dxa"/>
            <w:vAlign w:val="center"/>
          </w:tcPr>
          <w:p w14:paraId="12D214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5C95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2E9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CBE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7892.0</w:t>
            </w:r>
          </w:p>
        </w:tc>
        <w:tc>
          <w:tcPr>
            <w:tcW w:w="713" w:type="dxa"/>
            <w:vAlign w:val="center"/>
          </w:tcPr>
          <w:p w14:paraId="08FA08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DD8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7923.6</w:t>
            </w:r>
          </w:p>
        </w:tc>
      </w:tr>
      <w:tr w:rsidR="00486686" w14:paraId="061186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3F6A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A71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3739A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  <w:tc>
          <w:tcPr>
            <w:tcW w:w="990" w:type="dxa"/>
            <w:vAlign w:val="center"/>
          </w:tcPr>
          <w:p w14:paraId="24E9C5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5A1F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005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F8528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6744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tcW w:w="707" w:type="dxa"/>
            <w:vAlign w:val="center"/>
          </w:tcPr>
          <w:p w14:paraId="7EB8BD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3D33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B71C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7F5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3265.1</w:t>
            </w:r>
          </w:p>
        </w:tc>
        <w:tc>
          <w:tcPr>
            <w:tcW w:w="713" w:type="dxa"/>
            <w:vAlign w:val="center"/>
          </w:tcPr>
          <w:p w14:paraId="5200917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986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3278.2</w:t>
            </w:r>
          </w:p>
        </w:tc>
      </w:tr>
      <w:tr w:rsidR="00486686" w14:paraId="2A148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67C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13B3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44D8D2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56.11</w:t>
            </w:r>
          </w:p>
        </w:tc>
        <w:tc>
          <w:tcPr>
            <w:tcW w:w="990" w:type="dxa"/>
            <w:vAlign w:val="center"/>
          </w:tcPr>
          <w:p w14:paraId="4D066F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F595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6BE5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83E5E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A20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5689.1</w:t>
            </w:r>
          </w:p>
        </w:tc>
        <w:tc>
          <w:tcPr>
            <w:tcW w:w="707" w:type="dxa"/>
            <w:vAlign w:val="center"/>
          </w:tcPr>
          <w:p w14:paraId="545CDE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D121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069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4E7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5120.2</w:t>
            </w:r>
          </w:p>
        </w:tc>
        <w:tc>
          <w:tcPr>
            <w:tcW w:w="713" w:type="dxa"/>
            <w:vAlign w:val="center"/>
          </w:tcPr>
          <w:p w14:paraId="362104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9BF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5140.6</w:t>
            </w:r>
          </w:p>
        </w:tc>
      </w:tr>
      <w:tr w:rsidR="00486686" w14:paraId="21062C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FED1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697E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A8DE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20546E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2343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03BA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42E18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5C25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1729.3</w:t>
            </w:r>
          </w:p>
        </w:tc>
        <w:tc>
          <w:tcPr>
            <w:tcW w:w="707" w:type="dxa"/>
            <w:vAlign w:val="center"/>
          </w:tcPr>
          <w:p w14:paraId="2526B7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5021C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CDD3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F152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1469.9</w:t>
            </w:r>
          </w:p>
        </w:tc>
        <w:tc>
          <w:tcPr>
            <w:tcW w:w="713" w:type="dxa"/>
            <w:vAlign w:val="center"/>
          </w:tcPr>
          <w:p w14:paraId="2F4AEC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5B6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1475.8</w:t>
            </w:r>
          </w:p>
        </w:tc>
      </w:tr>
      <w:tr w:rsidR="00486686" w14:paraId="6C60D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175A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BAF4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C043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4F070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16E5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7378F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CF5BA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1322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3B0E11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B17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226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564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6FBBD9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080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86686" w14:paraId="11E281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BE8C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D622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2C09F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6986928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B145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BB79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C36D2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3F52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4E53DB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2B5F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0CB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F6A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2531D3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149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493A17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F65D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1AC3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E870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990" w:type="dxa"/>
            <w:vAlign w:val="center"/>
          </w:tcPr>
          <w:p w14:paraId="06378D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0A8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7B3F9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43EB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9E73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07" w:type="dxa"/>
            <w:vAlign w:val="center"/>
          </w:tcPr>
          <w:p w14:paraId="3FBFCF0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7722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28CB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D45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  <w:tc>
          <w:tcPr>
            <w:tcW w:w="713" w:type="dxa"/>
            <w:vAlign w:val="center"/>
          </w:tcPr>
          <w:p w14:paraId="60C2B7E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5ED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486686" w14:paraId="006E2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CC54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95A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AD4B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5940D3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FFE8D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9451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EFB19B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1670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 w14:paraId="01ED659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FAD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05D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2B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082550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27A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486686" w14:paraId="4B547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314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439B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1778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068761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BB4F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4A51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26E0C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F06C4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07" w:type="dxa"/>
            <w:vAlign w:val="center"/>
          </w:tcPr>
          <w:p w14:paraId="4C75B7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36A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4C18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0C1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2017E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EF11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86686" w14:paraId="36FBD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3B79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7592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32F3B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0BCDB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3F4D7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AE2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1121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4DF9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6477DC3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4916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146D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7F9E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4C7BE6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511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3310F3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7BDF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09BB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E322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2FAEC8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5A9E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76743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5552FD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18CD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14:paraId="429660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F756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508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4BD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70E267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7CF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486686" w14:paraId="5F6A5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76E2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988F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091B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3E81B1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8B5F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E5DB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6202D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7DA0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3D8AC4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ABC0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CA0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8D6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13" w:type="dxa"/>
            <w:vAlign w:val="center"/>
          </w:tcPr>
          <w:p w14:paraId="45F806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E6CA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</w:tr>
      <w:tr w:rsidR="00486686" w14:paraId="394E3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E89E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DF9E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D7E9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72E7F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D3BB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05E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4F3547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FC1D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07" w:type="dxa"/>
            <w:vAlign w:val="center"/>
          </w:tcPr>
          <w:p w14:paraId="63F8B0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AA28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08F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D6A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0788C4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326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486686" w14:paraId="32BA77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3761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613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66990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0B0943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6631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77F6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9408CA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60585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07" w:type="dxa"/>
            <w:vAlign w:val="center"/>
          </w:tcPr>
          <w:p w14:paraId="772965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381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D9B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1B6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71A283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F42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486686" w14:paraId="70ABF2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33AA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D420D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1BC7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tcW w:w="990" w:type="dxa"/>
            <w:vAlign w:val="center"/>
          </w:tcPr>
          <w:p w14:paraId="1ABFD2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F8BA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1C5E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B6F72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8FAB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07" w:type="dxa"/>
            <w:vAlign w:val="center"/>
          </w:tcPr>
          <w:p w14:paraId="0BA76E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FC2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69E3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068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713" w:type="dxa"/>
            <w:vAlign w:val="center"/>
          </w:tcPr>
          <w:p w14:paraId="7FF896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5431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:rsidR="00486686" w14:paraId="2CB66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63E9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C71D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B7FB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14:paraId="16271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0B61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1B51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AC60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0132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0F06CF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1BA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BC03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A25C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48F6DE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1390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486686" w14:paraId="4761C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5BB1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81264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464B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90" w:type="dxa"/>
            <w:vAlign w:val="center"/>
          </w:tcPr>
          <w:p w14:paraId="4CCAC6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40A3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D93C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4F1EC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1C6EA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5DCD31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02A6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9A9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5E6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2106B1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53BB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486686" w14:paraId="2B66F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FB6F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B3DC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5EEF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51283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5928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E00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9F786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EA12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59CAD5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DB3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F83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7B67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58D0467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BAB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486686" w14:paraId="08610F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3D56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FDA2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B16B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66A93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76D55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21D3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818A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25BB2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A430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943C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AB90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A47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36B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087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9728.5</w:t>
            </w:r>
          </w:p>
        </w:tc>
      </w:tr>
      <w:tr w:rsidR="00486686" w14:paraId="1BA047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2CE3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DBDC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66D5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272CD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F01EB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7B19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5D1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EBEB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881E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D212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E075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CB8E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F1C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9759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45007</w:t>
            </w:r>
          </w:p>
        </w:tc>
      </w:tr>
      <w:tr w:rsidR="00486686" w14:paraId="2F33B0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DAE4C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868CE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AD8CDE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990" w:type="dxa"/>
            <w:vAlign w:val="center"/>
          </w:tcPr>
          <w:p w14:paraId="1A5F78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5B98C3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318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1FF09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DF9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2066.2</w:t>
            </w:r>
          </w:p>
        </w:tc>
        <w:tc>
          <w:tcPr>
            <w:tcW w:w="707" w:type="dxa"/>
            <w:vAlign w:val="center"/>
          </w:tcPr>
          <w:p w14:paraId="28EA51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6F2F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44B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059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2066.2</w:t>
            </w:r>
          </w:p>
        </w:tc>
        <w:tc>
          <w:tcPr>
            <w:tcW w:w="713" w:type="dxa"/>
            <w:vAlign w:val="center"/>
          </w:tcPr>
          <w:p w14:paraId="08FF83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177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2074.5</w:t>
            </w:r>
          </w:p>
        </w:tc>
      </w:tr>
      <w:tr w:rsidR="00486686" w14:paraId="4FE45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87BF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7B64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6880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21C96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B950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A76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8B6FF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DC3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50DFE6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9863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A44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22D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69BD5F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579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4F4DB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0883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5C87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BA8896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BACC8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E900A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BF11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48D4A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7241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493AD3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D88C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D9B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F2DB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4AAA87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96D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486686" w14:paraId="5599B9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B8D6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BE0A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8A5A6C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5FB165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95452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8B97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75145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1B0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A14FA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EA40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C79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5BE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161E227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BFB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024D0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CC4D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8D06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78037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3CE187D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24A0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1C79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26169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B9A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3599.3</w:t>
            </w:r>
          </w:p>
        </w:tc>
        <w:tc>
          <w:tcPr>
            <w:tcW w:w="707" w:type="dxa"/>
            <w:vAlign w:val="center"/>
          </w:tcPr>
          <w:p w14:paraId="6E2BE22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8FCC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23A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A14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3779.3</w:t>
            </w:r>
          </w:p>
        </w:tc>
        <w:tc>
          <w:tcPr>
            <w:tcW w:w="713" w:type="dxa"/>
            <w:vAlign w:val="center"/>
          </w:tcPr>
          <w:p w14:paraId="104A31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AFA9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3794.4</w:t>
            </w:r>
          </w:p>
        </w:tc>
      </w:tr>
      <w:tr w:rsidR="00486686" w14:paraId="7E36E6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6413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197E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CFE5C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41C2A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D566B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289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E03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AA1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6A1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D0D11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2D81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9D28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EB1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4C7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1850.3</w:t>
            </w:r>
          </w:p>
        </w:tc>
      </w:tr>
      <w:tr w:rsidR="00486686" w14:paraId="54B251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44523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CFD0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048B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850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0DE2E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7A47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C77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F9B5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82BC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A562B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7E68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2EA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307B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C72F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10899</w:t>
            </w:r>
          </w:p>
        </w:tc>
      </w:tr>
      <w:tr w:rsidR="00486686" w14:paraId="3115F4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EDA6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19077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23F41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990" w:type="dxa"/>
            <w:vAlign w:val="center"/>
          </w:tcPr>
          <w:p w14:paraId="4FBF03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DEEFD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B04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42C0B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FA06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1527.2</w:t>
            </w:r>
          </w:p>
        </w:tc>
        <w:tc>
          <w:tcPr>
            <w:tcW w:w="707" w:type="dxa"/>
            <w:vAlign w:val="center"/>
          </w:tcPr>
          <w:p w14:paraId="3A796B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23D6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928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7E0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1527.2</w:t>
            </w:r>
          </w:p>
        </w:tc>
        <w:tc>
          <w:tcPr>
            <w:tcW w:w="713" w:type="dxa"/>
            <w:vAlign w:val="center"/>
          </w:tcPr>
          <w:p w14:paraId="0427B7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33C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1533.3</w:t>
            </w:r>
          </w:p>
        </w:tc>
      </w:tr>
      <w:tr w:rsidR="00486686" w14:paraId="5A6079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6CB5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4777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27F1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96539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B5D28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DF91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EEA17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C3C5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75C2C6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540B8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A8AE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003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  <w:tc>
          <w:tcPr>
            <w:tcW w:w="713" w:type="dxa"/>
            <w:vAlign w:val="center"/>
          </w:tcPr>
          <w:p w14:paraId="5646E33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67C6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</w:tr>
      <w:tr w:rsidR="00486686" w14:paraId="27EEE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3FE2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9CF2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ED9CE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DA8521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D62C5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2C801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33BE72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1E83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277.8</w:t>
            </w:r>
          </w:p>
        </w:tc>
        <w:tc>
          <w:tcPr>
            <w:tcW w:w="707" w:type="dxa"/>
            <w:vAlign w:val="center"/>
          </w:tcPr>
          <w:p w14:paraId="59A7AD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AF463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5D2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6960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13" w:type="dxa"/>
            <w:vAlign w:val="center"/>
          </w:tcPr>
          <w:p w14:paraId="5285E0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CF9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486686" w14:paraId="66FD5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FBC5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8386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088C47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9E635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AD4C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5531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D4CEB0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08D2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439330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B03F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AA3C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A133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2514.2</w:t>
            </w:r>
          </w:p>
        </w:tc>
        <w:tc>
          <w:tcPr>
            <w:tcW w:w="713" w:type="dxa"/>
            <w:vAlign w:val="center"/>
          </w:tcPr>
          <w:p w14:paraId="5E80D9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4988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2524.3</w:t>
            </w:r>
          </w:p>
        </w:tc>
      </w:tr>
      <w:tr w:rsidR="00486686" w14:paraId="482DAA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8D98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EEC2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D16B6F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4B76D6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0D47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8E17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F1A55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7D3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04655C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A426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842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E0A1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023536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A62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11E93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4289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65E6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F909A0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725EC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ABD14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7DBA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311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AA8A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61DE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155EE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6FB7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AEB8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39D92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CA1D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1367.6</w:t>
            </w:r>
          </w:p>
        </w:tc>
      </w:tr>
      <w:tr w:rsidR="00486686" w14:paraId="60548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D1C4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3973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4D83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B7FA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0C8EB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CB10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0B84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9B62D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C08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5C94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F20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7722D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01EB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659E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8186</w:t>
            </w:r>
          </w:p>
        </w:tc>
      </w:tr>
      <w:tr w:rsidR="00486686" w14:paraId="1D39BD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23664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3004@11,3005@11,3006@11[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176FD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2A27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990" w:type="dxa"/>
            <w:vAlign w:val="center"/>
          </w:tcPr>
          <w:p w14:paraId="7C3A53A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4A74A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35E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D9F1B9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F13BA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1455.4</w:t>
            </w:r>
          </w:p>
        </w:tc>
        <w:tc>
          <w:tcPr>
            <w:tcW w:w="707" w:type="dxa"/>
            <w:vAlign w:val="center"/>
          </w:tcPr>
          <w:p w14:paraId="008A60E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551C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FAF9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006C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1455.4</w:t>
            </w:r>
          </w:p>
        </w:tc>
        <w:tc>
          <w:tcPr>
            <w:tcW w:w="713" w:type="dxa"/>
            <w:vAlign w:val="center"/>
          </w:tcPr>
          <w:p w14:paraId="5DA1C3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BA9B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1461.2</w:t>
            </w:r>
          </w:p>
        </w:tc>
      </w:tr>
      <w:tr w:rsidR="00486686" w14:paraId="385134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4B51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34F6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49F06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269916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F0FB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F38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634E24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9AA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07" w:type="dxa"/>
            <w:vAlign w:val="center"/>
          </w:tcPr>
          <w:p w14:paraId="2A7DB24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2D82F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645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37D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13ED78F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55E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486686" w14:paraId="34A2A0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8835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3D4F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E8D9CD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39C786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7824C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769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507BF8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B57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2646.5</w:t>
            </w:r>
          </w:p>
        </w:tc>
        <w:tc>
          <w:tcPr>
            <w:tcW w:w="707" w:type="dxa"/>
            <w:vAlign w:val="center"/>
          </w:tcPr>
          <w:p w14:paraId="167A61D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0951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97ACA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6B9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2249.6</w:t>
            </w:r>
          </w:p>
        </w:tc>
        <w:tc>
          <w:tcPr>
            <w:tcW w:w="713" w:type="dxa"/>
            <w:vAlign w:val="center"/>
          </w:tcPr>
          <w:p w14:paraId="73BA52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86F4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2258.6</w:t>
            </w:r>
          </w:p>
        </w:tc>
      </w:tr>
      <w:tr w:rsidR="00486686" w14:paraId="260F5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8024A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CBB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596B0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B2D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FD05D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533E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569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FF28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729E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70A55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82F90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9965C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E164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A20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1303.2</w:t>
            </w:r>
          </w:p>
        </w:tc>
      </w:tr>
      <w:tr w:rsidR="00486686" w14:paraId="3F1310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A1C7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3A32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05F9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51401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4105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3A19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BCCD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8F296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43C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04731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C0598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85D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3F07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CD9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5219</w:t>
            </w:r>
          </w:p>
        </w:tc>
      </w:tr>
      <w:tr w:rsidR="00486686" w14:paraId="54AD72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59DB7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44592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1D75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990" w:type="dxa"/>
            <w:vAlign w:val="center"/>
          </w:tcPr>
          <w:p w14:paraId="3929EB0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182A668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B19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17EF34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BDA0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1239.7</w:t>
            </w:r>
          </w:p>
        </w:tc>
        <w:tc>
          <w:tcPr>
            <w:tcW w:w="707" w:type="dxa"/>
            <w:vAlign w:val="center"/>
          </w:tcPr>
          <w:p w14:paraId="5BB53A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9DAD6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133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1AC7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1239.7</w:t>
            </w:r>
          </w:p>
        </w:tc>
        <w:tc>
          <w:tcPr>
            <w:tcW w:w="713" w:type="dxa"/>
            <w:vAlign w:val="center"/>
          </w:tcPr>
          <w:p w14:paraId="58A1D9B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96FA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1244.7</w:t>
            </w:r>
          </w:p>
        </w:tc>
      </w:tr>
      <w:tr w:rsidR="00486686" w14:paraId="50FB6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7E6C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C13AA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8B384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2CFAB5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08B1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8A32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B8A02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576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14:paraId="6001CC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0B425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CE2E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A06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13" w:type="dxa"/>
            <w:vAlign w:val="center"/>
          </w:tcPr>
          <w:p w14:paraId="09FDC7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77D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86686" w14:paraId="2DD80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9C3B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613A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B7CD52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6F09C0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25740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E1B6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D147AD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A1B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0FB310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8650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3F92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B5E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1609.1</w:t>
            </w:r>
          </w:p>
        </w:tc>
        <w:tc>
          <w:tcPr>
            <w:tcW w:w="713" w:type="dxa"/>
            <w:vAlign w:val="center"/>
          </w:tcPr>
          <w:p w14:paraId="3793509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6A79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1615.5</w:t>
            </w:r>
          </w:p>
        </w:tc>
      </w:tr>
      <w:tr w:rsidR="00486686" w14:paraId="715F5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42208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A6A7E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5B4389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EBEA6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B1F8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5F9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2D33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BCD89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CFD6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214FC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D52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21D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FFB3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49F4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1110.2</w:t>
            </w:r>
          </w:p>
        </w:tc>
      </w:tr>
      <w:tr w:rsidR="00486686" w14:paraId="62D615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B4E3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5286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8B610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15A4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2D35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2FC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BC5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27CC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9B2F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381F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D276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DC2B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3724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C2A23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4101</w:t>
            </w:r>
          </w:p>
        </w:tc>
      </w:tr>
      <w:tr w:rsidR="00486686" w14:paraId="3E16A6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F799E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D8B12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10E46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990" w:type="dxa"/>
            <w:vAlign w:val="center"/>
          </w:tcPr>
          <w:p w14:paraId="71174F4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264A68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8E8E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B09651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778D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413.5</w:t>
            </w:r>
          </w:p>
        </w:tc>
        <w:tc>
          <w:tcPr>
            <w:tcW w:w="707" w:type="dxa"/>
            <w:vAlign w:val="center"/>
          </w:tcPr>
          <w:p w14:paraId="1F89B9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E797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71A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34C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413.5</w:t>
            </w:r>
          </w:p>
        </w:tc>
        <w:tc>
          <w:tcPr>
            <w:tcW w:w="713" w:type="dxa"/>
            <w:vAlign w:val="center"/>
          </w:tcPr>
          <w:p w14:paraId="3366982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80BB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415.1</w:t>
            </w:r>
          </w:p>
        </w:tc>
      </w:tr>
      <w:tr w:rsidR="00486686" w14:paraId="4EAAC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2E540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16FE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3E34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0277A93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A276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D3B4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CF6E3F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51D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 w14:paraId="5191FC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86DE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9218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84F5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4977F2B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79F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</w:tr>
      <w:tr w:rsidR="00486686" w14:paraId="5DE3D0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B8491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96AE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06794B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990" w:type="dxa"/>
            <w:vAlign w:val="center"/>
          </w:tcPr>
          <w:p w14:paraId="60C0CDB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A0461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AD8FB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776F0B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C201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1905.5</w:t>
            </w:r>
          </w:p>
        </w:tc>
        <w:tc>
          <w:tcPr>
            <w:tcW w:w="707" w:type="dxa"/>
            <w:vAlign w:val="center"/>
          </w:tcPr>
          <w:p w14:paraId="3E394B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1C2D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B90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649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2000.8</w:t>
            </w:r>
          </w:p>
        </w:tc>
        <w:tc>
          <w:tcPr>
            <w:tcW w:w="713" w:type="dxa"/>
            <w:vAlign w:val="center"/>
          </w:tcPr>
          <w:p w14:paraId="3A7BE10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573A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2008.8</w:t>
            </w:r>
          </w:p>
        </w:tc>
      </w:tr>
      <w:tr w:rsidR="00486686" w14:paraId="617330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C16D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5F03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22CE58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DBEA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374A3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6BFA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423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1BCF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6F68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2C55D0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E4CBF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1283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1A08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1811E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:rsidR="00486686" w14:paraId="5755A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BC162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6855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3587E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AD4E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B74A4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8AEB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3ECD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E2A53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8FB0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349D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447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13C4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12847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018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2990</w:t>
            </w:r>
          </w:p>
        </w:tc>
      </w:tr>
      <w:tr w:rsidR="00486686" w14:paraId="24047A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972AF0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57029F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0C418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990" w:type="dxa"/>
            <w:vAlign w:val="center"/>
          </w:tcPr>
          <w:p w14:paraId="703B12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253A76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A6AA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C3B59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29BF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379.0</w:t>
            </w:r>
          </w:p>
        </w:tc>
        <w:tc>
          <w:tcPr>
            <w:tcW w:w="707" w:type="dxa"/>
            <w:vAlign w:val="center"/>
          </w:tcPr>
          <w:p w14:paraId="2557480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72E5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FDDA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62D4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379.0</w:t>
            </w:r>
          </w:p>
        </w:tc>
        <w:tc>
          <w:tcPr>
            <w:tcW w:w="713" w:type="dxa"/>
            <w:vAlign w:val="center"/>
          </w:tcPr>
          <w:p w14:paraId="4C44A54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5B1D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</w:tr>
      <w:tr w:rsidR="00486686" w14:paraId="2D546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D0BF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2062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D52AD2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90" w:type="dxa"/>
            <w:vAlign w:val="center"/>
          </w:tcPr>
          <w:p w14:paraId="77C8B63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A030CA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A721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5C882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442D2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1A857F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8B338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445AC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B0F2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713" w:type="dxa"/>
            <w:vAlign w:val="center"/>
          </w:tcPr>
          <w:p w14:paraId="4A61585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696D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 w:rsidR="00486686" w14:paraId="46A6C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51F89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79B1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75B6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05F16F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A4868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AE7F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CD172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EAF6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363D233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7DED4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4518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94DC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53E90CE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FE1D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486686" w14:paraId="0528BD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9693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74FA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557BB9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21C48E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A963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4F1D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B27C0A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67E0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07" w:type="dxa"/>
            <w:vAlign w:val="center"/>
          </w:tcPr>
          <w:p w14:paraId="2CEE286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90473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9D0D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EA9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</w:t>
            </w:r>
          </w:p>
        </w:tc>
        <w:tc>
          <w:tcPr>
            <w:tcW w:w="713" w:type="dxa"/>
            <w:vAlign w:val="center"/>
          </w:tcPr>
          <w:p w14:paraId="35C9CC6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30DE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486686" w14:paraId="6D5B4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87B2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A7978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23297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39E46E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64579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813D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0207AA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EA3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1693.8</w:t>
            </w:r>
          </w:p>
        </w:tc>
        <w:tc>
          <w:tcPr>
            <w:tcW w:w="707" w:type="dxa"/>
            <w:vAlign w:val="center"/>
          </w:tcPr>
          <w:p w14:paraId="71A613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505BF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48A4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9186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1778.5</w:t>
            </w:r>
          </w:p>
        </w:tc>
        <w:tc>
          <w:tcPr>
            <w:tcW w:w="713" w:type="dxa"/>
            <w:vAlign w:val="center"/>
          </w:tcPr>
          <w:p w14:paraId="024964F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2E07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1785.6</w:t>
            </w:r>
          </w:p>
        </w:tc>
      </w:tr>
      <w:tr w:rsidR="00486686" w14:paraId="4FA11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1CBCF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4C08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79FBD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BE4A6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3A3F1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2589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DD53B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C9DE4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0F2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1921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5EC16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EF4C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10DB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292C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339.4</w:t>
            </w:r>
          </w:p>
        </w:tc>
      </w:tr>
      <w:tr w:rsidR="00486686" w14:paraId="5CD420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6C89C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B0787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4C8D7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DB529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C2E3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5D92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7CF6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0DA63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F9F52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7FDDD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F2F4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6191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CDD0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A7F0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3694</w:t>
            </w:r>
          </w:p>
        </w:tc>
      </w:tr>
      <w:tr w:rsidR="00486686" w14:paraId="4E73BF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E24BA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7C9365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2F41B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990" w:type="dxa"/>
            <w:vAlign w:val="center"/>
          </w:tcPr>
          <w:p w14:paraId="51F9C46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75F08DF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321CF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49B4DD6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9DFAF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07" w:type="dxa"/>
            <w:vAlign w:val="center"/>
          </w:tcPr>
          <w:p w14:paraId="59B224C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8FB7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31D8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FB695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41EC280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778D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</w:tc>
      </w:tr>
      <w:tr w:rsidR="00486686" w14:paraId="34A71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6161E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B4B0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BAF68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990" w:type="dxa"/>
            <w:vAlign w:val="center"/>
          </w:tcPr>
          <w:p w14:paraId="6A8FA95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5FB5A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C8EC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523489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3F89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4E853DE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A4C0D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64CC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D086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1A78062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1AD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486686" w14:paraId="64E4C3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F9D4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25669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1F9BFE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2543DEE1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CA2F0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7B492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2EB34C8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C3A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1799.6</w:t>
            </w:r>
          </w:p>
        </w:tc>
        <w:tc>
          <w:tcPr>
            <w:tcW w:w="707" w:type="dxa"/>
            <w:vAlign w:val="center"/>
          </w:tcPr>
          <w:p w14:paraId="31A8527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704DB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12417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2675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1889.6</w:t>
            </w:r>
          </w:p>
        </w:tc>
        <w:tc>
          <w:tcPr>
            <w:tcW w:w="713" w:type="dxa"/>
            <w:vAlign w:val="center"/>
          </w:tcPr>
          <w:p w14:paraId="083243B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C09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1897.2</w:t>
            </w:r>
          </w:p>
        </w:tc>
      </w:tr>
      <w:tr w:rsidR="00486686" w14:paraId="39645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181FB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43E26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E0E19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293C2B8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5E2004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FEE60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32CA541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0906D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5058D1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69AD5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CE888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18D2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63F0487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9B5E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86686" w14:paraId="61B19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DDAD6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139FB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EA1DCA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0A858C6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68F45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73413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0198D17E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A97656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262D977D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1957F9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50C2D2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EEA8C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4488EB3B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B4FF43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86686" w14:paraId="3E7A0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C1CA7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41EF1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BD3C929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8F9E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F885E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617E1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F03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C139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8F766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07F904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8FD1F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372F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9E4C5D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4757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:rsidR="00486686" w14:paraId="452533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8BE6D" w14:textId="77777777" w:rsidR="00486686" w:rsidRDefault="004866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E5283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40292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8AF6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D5575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46A4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F157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075BF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09FCC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F395E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87FFA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24F7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EF8A88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25860" w14:textId="77777777" w:rsidR="00486686" w:rsidRDefault="00642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2905</w:t>
            </w:r>
          </w:p>
        </w:tc>
      </w:tr>
      <w:tr w:rsidR="00486686" w14:paraId="64018F6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F476372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0BEE8A7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01926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93436</w:t>
            </w:r>
          </w:p>
        </w:tc>
      </w:tr>
      <w:tr w:rsidR="00486686" w14:paraId="57E9598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AE7895C" w14:textId="77777777" w:rsidR="00486686" w:rsidRDefault="0064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0F8D5C93" w14:textId="77777777" w:rsidR="00486686" w:rsidRDefault="00486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53830" w14:textId="77777777" w:rsidR="00486686" w:rsidRDefault="00642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824104</w:t>
            </w:r>
          </w:p>
        </w:tc>
      </w:tr>
    </w:tbl>
    <w:p w14:paraId="2E1CBD47" w14:textId="77777777" w:rsidR="00486686" w:rsidRDefault="00486686"/>
    <w:sectPr w:rsidR="00486686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5982" w14:textId="77777777" w:rsidR="00642D93" w:rsidRDefault="00642D93">
      <w:r>
        <w:separator/>
      </w:r>
    </w:p>
  </w:endnote>
  <w:endnote w:type="continuationSeparator" w:id="0">
    <w:p w14:paraId="35DE21CE" w14:textId="77777777" w:rsidR="00642D93" w:rsidRDefault="0064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FD00" w14:textId="77777777" w:rsidR="009D3C9F" w:rsidRDefault="00642D93" w:rsidP="005F139E">
    <w:pPr>
      <w:pStyle w:val="a5"/>
    </w:pPr>
  </w:p>
  <w:p w14:paraId="412BD5B9" w14:textId="77777777" w:rsidR="009D3C9F" w:rsidRDefault="00642D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6EC55EFF" w14:textId="77777777" w:rsidR="008555C9" w:rsidRDefault="00642D93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4DA5ECA" w14:textId="77777777" w:rsidR="005F139E" w:rsidRDefault="00642D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F596" w14:textId="77777777" w:rsidR="00642D93" w:rsidRDefault="00642D93">
      <w:r>
        <w:separator/>
      </w:r>
    </w:p>
  </w:footnote>
  <w:footnote w:type="continuationSeparator" w:id="0">
    <w:p w14:paraId="0E20E59D" w14:textId="77777777" w:rsidR="00642D93" w:rsidRDefault="0064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D8A4" w14:textId="77777777" w:rsidR="00B36B5D" w:rsidRDefault="00642D93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44A566E" wp14:editId="02E272D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3A79"/>
    <w:rsid w:val="00113A79"/>
    <w:rsid w:val="001915A3"/>
    <w:rsid w:val="00217F62"/>
    <w:rsid w:val="00486686"/>
    <w:rsid w:val="00642D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45C2A0C"/>
  <w15:docId w15:val="{1E6D6753-3FE4-4279-BCD7-E2E584A6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23</Pages>
  <Words>7352</Words>
  <Characters>41913</Characters>
  <Application>Microsoft Office Word</Application>
  <DocSecurity>0</DocSecurity>
  <Lines>349</Lines>
  <Paragraphs>98</Paragraphs>
  <ScaleCrop>false</ScaleCrop>
  <Company>ths</Company>
  <LinksUpToDate>false</LinksUpToDate>
  <CharactersWithSpaces>49167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2021-12-28T07:50:00Z</dcterms:created>
  <dcterms:modified xsi:type="dcterms:W3CDTF">2021-12-28T07:51:00Z</dcterms:modified>
</cp:coreProperties>
</file>