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F6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777A14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741FA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8F010B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CBEAA7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9DF9C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25283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845F2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43FBF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478A0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8398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8D72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0E8B0B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F13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8035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4F49E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4D65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45D4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38364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814D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9A2B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6412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ADA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7AF7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4C458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32FA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3BFDB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4FD4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1332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8005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A5B59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9E56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65713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71351489" w14:textId="77777777" w:rsidR="00D40158" w:rsidRDefault="00D40158" w:rsidP="00B41640">
      <w:pPr>
        <w:rPr>
          <w:rFonts w:ascii="宋体" w:hAnsi="宋体"/>
          <w:lang w:val="en-US"/>
        </w:rPr>
      </w:pPr>
    </w:p>
    <w:p w14:paraId="1C61B72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C38F007" wp14:editId="2F5D2718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F1310F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BBC52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876AA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6B5A9B4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7F73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82D60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F5F2D7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038B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FDE5A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2C6A9F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61637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03094B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A74555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FBE26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299D83" w14:textId="77777777" w:rsidR="0028300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56068" w:history="1">
        <w:r w:rsidR="00283000" w:rsidRPr="0088671C">
          <w:rPr>
            <w:rStyle w:val="a6"/>
          </w:rPr>
          <w:t>1</w:t>
        </w:r>
        <w:r w:rsidR="002830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83000" w:rsidRPr="0088671C">
          <w:rPr>
            <w:rStyle w:val="a6"/>
          </w:rPr>
          <w:t>建筑概况</w:t>
        </w:r>
        <w:r w:rsidR="00283000">
          <w:rPr>
            <w:webHidden/>
          </w:rPr>
          <w:tab/>
        </w:r>
        <w:r w:rsidR="00283000">
          <w:rPr>
            <w:webHidden/>
          </w:rPr>
          <w:fldChar w:fldCharType="begin"/>
        </w:r>
        <w:r w:rsidR="00283000">
          <w:rPr>
            <w:webHidden/>
          </w:rPr>
          <w:instrText xml:space="preserve"> PAGEREF _Toc91756068 \h </w:instrText>
        </w:r>
        <w:r w:rsidR="00283000">
          <w:rPr>
            <w:webHidden/>
          </w:rPr>
        </w:r>
        <w:r w:rsidR="00283000">
          <w:rPr>
            <w:webHidden/>
          </w:rPr>
          <w:fldChar w:fldCharType="separate"/>
        </w:r>
        <w:r w:rsidR="00283000">
          <w:rPr>
            <w:webHidden/>
          </w:rPr>
          <w:t>3</w:t>
        </w:r>
        <w:r w:rsidR="00283000">
          <w:rPr>
            <w:webHidden/>
          </w:rPr>
          <w:fldChar w:fldCharType="end"/>
        </w:r>
      </w:hyperlink>
    </w:p>
    <w:p w14:paraId="4C8C9819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69" w:history="1">
        <w:r w:rsidRPr="0088671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B3CFB9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70" w:history="1">
        <w:r w:rsidRPr="0088671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34C17A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71" w:history="1">
        <w:r w:rsidRPr="0088671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EF33EC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72" w:history="1">
        <w:r w:rsidRPr="0088671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A7ACF7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73" w:history="1">
        <w:r w:rsidRPr="0088671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A35D78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74" w:history="1">
        <w:r w:rsidRPr="0088671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4580FD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75" w:history="1">
        <w:r w:rsidRPr="0088671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722CD2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76" w:history="1">
        <w:r w:rsidRPr="0088671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2E55FE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77" w:history="1">
        <w:r w:rsidRPr="0088671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A5EC16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78" w:history="1">
        <w:r w:rsidRPr="0088671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5EB04D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79" w:history="1">
        <w:r w:rsidRPr="0088671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9E6F89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80" w:history="1">
        <w:r w:rsidRPr="0088671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29B476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81" w:history="1">
        <w:r w:rsidRPr="0088671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FCD69B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82" w:history="1">
        <w:r w:rsidRPr="0088671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C1B393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83" w:history="1">
        <w:r w:rsidRPr="0088671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13023F" w14:textId="77777777" w:rsidR="00283000" w:rsidRDefault="00283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56084" w:history="1">
        <w:r w:rsidRPr="0088671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多联机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49D753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85" w:history="1">
        <w:r w:rsidRPr="0088671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D6339C" w14:textId="77777777" w:rsidR="00283000" w:rsidRDefault="00283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56086" w:history="1">
        <w:r w:rsidRPr="0088671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多联机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86EB2B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87" w:history="1">
        <w:r w:rsidRPr="0088671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F8C86F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88" w:history="1">
        <w:r w:rsidRPr="0088671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2E0ECF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89" w:history="1">
        <w:r w:rsidRPr="0088671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FAF5C9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0" w:history="1">
        <w:r w:rsidRPr="0088671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B41104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1" w:history="1">
        <w:r w:rsidRPr="0088671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FD76A1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2" w:history="1">
        <w:r w:rsidRPr="0088671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BCF6D4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93" w:history="1">
        <w:r w:rsidRPr="0088671C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55CBB3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94" w:history="1">
        <w:r w:rsidRPr="0088671C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748412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5" w:history="1">
        <w:r w:rsidRPr="0088671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FB7716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6" w:history="1">
        <w:r w:rsidRPr="0088671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146AF2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097" w:history="1">
        <w:r w:rsidRPr="0088671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57AB98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98" w:history="1">
        <w:r w:rsidRPr="0088671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5EAC5A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099" w:history="1">
        <w:r w:rsidRPr="0088671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06D323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0" w:history="1">
        <w:r w:rsidRPr="0088671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DEA267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1" w:history="1">
        <w:r w:rsidRPr="0088671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094E91" w14:textId="77777777" w:rsidR="00283000" w:rsidRDefault="00283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56102" w:history="1">
        <w:r w:rsidRPr="0088671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8671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17E1F9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3" w:history="1">
        <w:r w:rsidRPr="0088671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工作日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节假日人员逐时在室率</w:t>
        </w:r>
        <w:r w:rsidRPr="0088671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44EA5E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4" w:history="1">
        <w:r w:rsidRPr="0088671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工作日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节假日照明开关时间表</w:t>
        </w:r>
        <w:r w:rsidRPr="0088671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DFFAFB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5" w:history="1">
        <w:r w:rsidRPr="0088671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工作日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节假日设备逐时使用率</w:t>
        </w:r>
        <w:r w:rsidRPr="0088671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AC3910" w14:textId="77777777" w:rsidR="00283000" w:rsidRDefault="00283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56106" w:history="1">
        <w:r w:rsidRPr="0088671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8671C">
          <w:rPr>
            <w:rStyle w:val="a6"/>
          </w:rPr>
          <w:t>工作日</w:t>
        </w:r>
        <w:r w:rsidRPr="0088671C">
          <w:rPr>
            <w:rStyle w:val="a6"/>
          </w:rPr>
          <w:t>/</w:t>
        </w:r>
        <w:r w:rsidRPr="0088671C">
          <w:rPr>
            <w:rStyle w:val="a6"/>
          </w:rPr>
          <w:t>节假日空调系统运行时间表</w:t>
        </w:r>
        <w:r w:rsidRPr="0088671C">
          <w:rPr>
            <w:rStyle w:val="a6"/>
          </w:rPr>
          <w:t>(1:</w:t>
        </w:r>
        <w:r w:rsidRPr="0088671C">
          <w:rPr>
            <w:rStyle w:val="a6"/>
          </w:rPr>
          <w:t>开</w:t>
        </w:r>
        <w:r w:rsidRPr="0088671C">
          <w:rPr>
            <w:rStyle w:val="a6"/>
          </w:rPr>
          <w:t>,0:</w:t>
        </w:r>
        <w:r w:rsidRPr="0088671C">
          <w:rPr>
            <w:rStyle w:val="a6"/>
          </w:rPr>
          <w:t>关</w:t>
        </w:r>
        <w:r w:rsidRPr="0088671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_Toc91756106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D15F86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EE735DF" w14:textId="77777777" w:rsidR="00D40158" w:rsidRDefault="00D40158" w:rsidP="00D40158">
      <w:pPr>
        <w:pStyle w:val="TOC1"/>
      </w:pPr>
    </w:p>
    <w:p w14:paraId="070A9D88" w14:textId="77777777" w:rsidR="00D40158" w:rsidRPr="005E5F93" w:rsidRDefault="00D40158" w:rsidP="005215FB">
      <w:pPr>
        <w:pStyle w:val="1"/>
      </w:pPr>
      <w:bookmarkStart w:id="11" w:name="_Toc9175606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D1B92D3" w14:textId="77777777" w:rsidTr="00853D5D">
        <w:tc>
          <w:tcPr>
            <w:tcW w:w="2763" w:type="dxa"/>
            <w:shd w:val="clear" w:color="auto" w:fill="E6E6E6"/>
          </w:tcPr>
          <w:p w14:paraId="3D4A25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07D2C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0E0AE3F" w14:textId="77777777" w:rsidTr="00853D5D">
        <w:tc>
          <w:tcPr>
            <w:tcW w:w="2763" w:type="dxa"/>
            <w:shd w:val="clear" w:color="auto" w:fill="E6E6E6"/>
          </w:tcPr>
          <w:p w14:paraId="65DC74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56D65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13AFC9AB" w14:textId="77777777" w:rsidTr="00853D5D">
        <w:tc>
          <w:tcPr>
            <w:tcW w:w="2763" w:type="dxa"/>
            <w:shd w:val="clear" w:color="auto" w:fill="E6E6E6"/>
          </w:tcPr>
          <w:p w14:paraId="2689A2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1E379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7466C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EA07F4D" w14:textId="77777777" w:rsidTr="00853D5D">
        <w:tc>
          <w:tcPr>
            <w:tcW w:w="2763" w:type="dxa"/>
            <w:shd w:val="clear" w:color="auto" w:fill="E6E6E6"/>
          </w:tcPr>
          <w:p w14:paraId="59D8731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FC5497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A1CDB88" w14:textId="77777777" w:rsidTr="00853D5D">
        <w:tc>
          <w:tcPr>
            <w:tcW w:w="2763" w:type="dxa"/>
            <w:shd w:val="clear" w:color="auto" w:fill="E6E6E6"/>
          </w:tcPr>
          <w:p w14:paraId="5E4066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7A4033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5192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E825913" w14:textId="77777777" w:rsidTr="00853D5D">
        <w:tc>
          <w:tcPr>
            <w:tcW w:w="2763" w:type="dxa"/>
            <w:shd w:val="clear" w:color="auto" w:fill="E6E6E6"/>
          </w:tcPr>
          <w:p w14:paraId="601EB5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533C7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F8E5EC6" w14:textId="77777777" w:rsidTr="00853D5D">
        <w:tc>
          <w:tcPr>
            <w:tcW w:w="2763" w:type="dxa"/>
            <w:shd w:val="clear" w:color="auto" w:fill="E6E6E6"/>
          </w:tcPr>
          <w:p w14:paraId="69A02F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151F0C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A42D4E8" w14:textId="77777777" w:rsidTr="00853D5D">
        <w:tc>
          <w:tcPr>
            <w:tcW w:w="2763" w:type="dxa"/>
            <w:shd w:val="clear" w:color="auto" w:fill="E6E6E6"/>
          </w:tcPr>
          <w:p w14:paraId="13D6CE6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2B87A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16613.55</w:t>
            </w:r>
            <w:bookmarkEnd w:id="23"/>
          </w:p>
        </w:tc>
      </w:tr>
      <w:tr w:rsidR="00203A7D" w:rsidRPr="00FF2243" w14:paraId="55513C87" w14:textId="77777777" w:rsidTr="00853D5D">
        <w:tc>
          <w:tcPr>
            <w:tcW w:w="2763" w:type="dxa"/>
            <w:shd w:val="clear" w:color="auto" w:fill="E6E6E6"/>
          </w:tcPr>
          <w:p w14:paraId="20EEA60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E63CA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3501.72</w:t>
            </w:r>
            <w:bookmarkEnd w:id="24"/>
          </w:p>
        </w:tc>
      </w:tr>
      <w:tr w:rsidR="00D40158" w:rsidRPr="00FF2243" w14:paraId="4C74D0BB" w14:textId="77777777" w:rsidTr="00853D5D">
        <w:tc>
          <w:tcPr>
            <w:tcW w:w="2763" w:type="dxa"/>
            <w:shd w:val="clear" w:color="auto" w:fill="E6E6E6"/>
          </w:tcPr>
          <w:p w14:paraId="288BE8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A6FC2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5F4D250" w14:textId="77777777" w:rsidTr="00853D5D">
        <w:tc>
          <w:tcPr>
            <w:tcW w:w="2763" w:type="dxa"/>
            <w:shd w:val="clear" w:color="auto" w:fill="E6E6E6"/>
          </w:tcPr>
          <w:p w14:paraId="387865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DDB02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6CB0921" w14:textId="77777777" w:rsidTr="00853D5D">
        <w:tc>
          <w:tcPr>
            <w:tcW w:w="2763" w:type="dxa"/>
            <w:shd w:val="clear" w:color="auto" w:fill="E6E6E6"/>
          </w:tcPr>
          <w:p w14:paraId="2C352E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F4CF7C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C3725A5" w14:textId="77777777" w:rsidTr="00853D5D">
        <w:tc>
          <w:tcPr>
            <w:tcW w:w="2763" w:type="dxa"/>
            <w:shd w:val="clear" w:color="auto" w:fill="E6E6E6"/>
          </w:tcPr>
          <w:p w14:paraId="0629FD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3EBE8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B4B8880" w14:textId="77777777" w:rsidTr="00853D5D">
        <w:tc>
          <w:tcPr>
            <w:tcW w:w="2763" w:type="dxa"/>
            <w:shd w:val="clear" w:color="auto" w:fill="E6E6E6"/>
          </w:tcPr>
          <w:p w14:paraId="4AAC0B3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537733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1BC084F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3B907DD" w14:textId="77777777" w:rsidR="00033A7A" w:rsidRDefault="00732438" w:rsidP="00824A6F">
      <w:pPr>
        <w:pStyle w:val="1"/>
      </w:pPr>
      <w:bookmarkStart w:id="31" w:name="_Toc9175606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2C6F7BD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BEF60D7" w14:textId="77777777" w:rsidR="00B07CEF" w:rsidRDefault="007330E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963019B" w14:textId="77777777" w:rsidR="00B07CEF" w:rsidRDefault="007330E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641678F" w14:textId="77777777" w:rsidR="00B07CEF" w:rsidRDefault="007330E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362EA108" w14:textId="77777777" w:rsidR="00B07CEF" w:rsidRDefault="007330E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5E47FB5" w14:textId="77777777" w:rsidR="00B07CEF" w:rsidRDefault="00B07CEF">
      <w:pPr>
        <w:pStyle w:val="a0"/>
        <w:ind w:firstLineChars="0" w:firstLine="0"/>
        <w:rPr>
          <w:lang w:val="en-US"/>
        </w:rPr>
      </w:pPr>
    </w:p>
    <w:p w14:paraId="1A04076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5607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79C497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1BC2929" w14:textId="77777777" w:rsidR="00A23AC4" w:rsidRDefault="00B31357" w:rsidP="00B31357">
      <w:pPr>
        <w:pStyle w:val="1"/>
      </w:pPr>
      <w:bookmarkStart w:id="39" w:name="_Toc91756071"/>
      <w:r>
        <w:rPr>
          <w:rFonts w:hint="eastAsia"/>
        </w:rPr>
        <w:lastRenderedPageBreak/>
        <w:t>气象数据</w:t>
      </w:r>
      <w:bookmarkEnd w:id="39"/>
    </w:p>
    <w:p w14:paraId="1A83E130" w14:textId="77777777" w:rsidR="00B31357" w:rsidRDefault="008244A0" w:rsidP="008244A0">
      <w:pPr>
        <w:pStyle w:val="2"/>
      </w:pPr>
      <w:bookmarkStart w:id="40" w:name="_Toc91756072"/>
      <w:r>
        <w:rPr>
          <w:rFonts w:hint="eastAsia"/>
        </w:rPr>
        <w:t>气象地点</w:t>
      </w:r>
      <w:bookmarkEnd w:id="40"/>
    </w:p>
    <w:p w14:paraId="5062B95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766E1733" w14:textId="77777777" w:rsidR="008244A0" w:rsidRDefault="00483CEF" w:rsidP="00483CEF">
      <w:pPr>
        <w:pStyle w:val="2"/>
      </w:pPr>
      <w:bookmarkStart w:id="42" w:name="_Toc91756073"/>
      <w:r>
        <w:rPr>
          <w:rFonts w:hint="eastAsia"/>
        </w:rPr>
        <w:t>逐日干球温度表</w:t>
      </w:r>
      <w:bookmarkEnd w:id="42"/>
    </w:p>
    <w:p w14:paraId="787CE76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97F7028" wp14:editId="18FE76EA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544C9" w14:textId="77777777" w:rsidR="00902539" w:rsidRDefault="00483CEF" w:rsidP="00902539">
      <w:pPr>
        <w:pStyle w:val="2"/>
      </w:pPr>
      <w:bookmarkStart w:id="44" w:name="_Toc91756074"/>
      <w:r>
        <w:rPr>
          <w:rFonts w:hint="eastAsia"/>
        </w:rPr>
        <w:t>逐月辐照量表</w:t>
      </w:r>
      <w:bookmarkEnd w:id="44"/>
    </w:p>
    <w:p w14:paraId="2CECB70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524B450" wp14:editId="1C2661F1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3415" w14:textId="77777777" w:rsidR="00483CEF" w:rsidRDefault="00483CEF" w:rsidP="00483CEF">
      <w:pPr>
        <w:pStyle w:val="2"/>
      </w:pPr>
      <w:bookmarkStart w:id="46" w:name="_Toc91756075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07CEF" w14:paraId="59A2DC36" w14:textId="77777777">
        <w:tc>
          <w:tcPr>
            <w:tcW w:w="1131" w:type="dxa"/>
            <w:shd w:val="clear" w:color="auto" w:fill="E6E6E6"/>
            <w:vAlign w:val="center"/>
          </w:tcPr>
          <w:p w14:paraId="30D5D29C" w14:textId="77777777" w:rsidR="00B07CEF" w:rsidRDefault="007330E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5FD815E" w14:textId="77777777" w:rsidR="00B07CEF" w:rsidRDefault="007330E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58ACB2" w14:textId="77777777" w:rsidR="00B07CEF" w:rsidRDefault="007330E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E5EF53" w14:textId="77777777" w:rsidR="00B07CEF" w:rsidRDefault="007330E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1B01A5" w14:textId="77777777" w:rsidR="00B07CEF" w:rsidRDefault="007330E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1ADD27" w14:textId="77777777" w:rsidR="00B07CEF" w:rsidRDefault="007330E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07CEF" w14:paraId="5099C32C" w14:textId="77777777">
        <w:tc>
          <w:tcPr>
            <w:tcW w:w="1131" w:type="dxa"/>
            <w:shd w:val="clear" w:color="auto" w:fill="E6E6E6"/>
            <w:vAlign w:val="center"/>
          </w:tcPr>
          <w:p w14:paraId="57E6E28D" w14:textId="77777777" w:rsidR="00B07CEF" w:rsidRDefault="007330E6">
            <w:r>
              <w:t>最热</w:t>
            </w:r>
          </w:p>
        </w:tc>
        <w:tc>
          <w:tcPr>
            <w:tcW w:w="1975" w:type="dxa"/>
            <w:vAlign w:val="center"/>
          </w:tcPr>
          <w:p w14:paraId="4F8E1A62" w14:textId="77777777" w:rsidR="00B07CEF" w:rsidRDefault="007330E6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996EF4E" w14:textId="77777777" w:rsidR="00B07CEF" w:rsidRDefault="007330E6">
            <w:r>
              <w:t>35.6</w:t>
            </w:r>
          </w:p>
        </w:tc>
        <w:tc>
          <w:tcPr>
            <w:tcW w:w="1556" w:type="dxa"/>
            <w:vAlign w:val="center"/>
          </w:tcPr>
          <w:p w14:paraId="4E6744AC" w14:textId="77777777" w:rsidR="00B07CEF" w:rsidRDefault="007330E6">
            <w:r>
              <w:t>26.1</w:t>
            </w:r>
          </w:p>
        </w:tc>
        <w:tc>
          <w:tcPr>
            <w:tcW w:w="1556" w:type="dxa"/>
            <w:vAlign w:val="center"/>
          </w:tcPr>
          <w:p w14:paraId="6AC2634F" w14:textId="77777777" w:rsidR="00B07CEF" w:rsidRDefault="007330E6">
            <w:r>
              <w:t>17.9</w:t>
            </w:r>
          </w:p>
        </w:tc>
        <w:tc>
          <w:tcPr>
            <w:tcW w:w="1556" w:type="dxa"/>
            <w:vAlign w:val="center"/>
          </w:tcPr>
          <w:p w14:paraId="3E68ABF6" w14:textId="77777777" w:rsidR="00B07CEF" w:rsidRDefault="007330E6">
            <w:r>
              <w:t>81.7</w:t>
            </w:r>
          </w:p>
        </w:tc>
      </w:tr>
      <w:tr w:rsidR="00B07CEF" w14:paraId="0D9B884A" w14:textId="77777777">
        <w:tc>
          <w:tcPr>
            <w:tcW w:w="1131" w:type="dxa"/>
            <w:shd w:val="clear" w:color="auto" w:fill="E6E6E6"/>
            <w:vAlign w:val="center"/>
          </w:tcPr>
          <w:p w14:paraId="35E161C7" w14:textId="77777777" w:rsidR="00B07CEF" w:rsidRDefault="007330E6">
            <w:r>
              <w:t>最冷</w:t>
            </w:r>
          </w:p>
        </w:tc>
        <w:tc>
          <w:tcPr>
            <w:tcW w:w="1975" w:type="dxa"/>
            <w:vAlign w:val="center"/>
          </w:tcPr>
          <w:p w14:paraId="2270CD43" w14:textId="77777777" w:rsidR="00B07CEF" w:rsidRDefault="007330E6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7F3F22" w14:textId="77777777" w:rsidR="00B07CEF" w:rsidRDefault="007330E6">
            <w:r>
              <w:t>-6.1</w:t>
            </w:r>
          </w:p>
        </w:tc>
        <w:tc>
          <w:tcPr>
            <w:tcW w:w="1556" w:type="dxa"/>
            <w:vAlign w:val="center"/>
          </w:tcPr>
          <w:p w14:paraId="18A5D33F" w14:textId="77777777" w:rsidR="00B07CEF" w:rsidRDefault="007330E6">
            <w:r>
              <w:t>-6.7</w:t>
            </w:r>
          </w:p>
        </w:tc>
        <w:tc>
          <w:tcPr>
            <w:tcW w:w="1556" w:type="dxa"/>
            <w:vAlign w:val="center"/>
          </w:tcPr>
          <w:p w14:paraId="2CA5CDD6" w14:textId="77777777" w:rsidR="00B07CEF" w:rsidRDefault="007330E6">
            <w:r>
              <w:t>2.0</w:t>
            </w:r>
          </w:p>
        </w:tc>
        <w:tc>
          <w:tcPr>
            <w:tcW w:w="1556" w:type="dxa"/>
            <w:vAlign w:val="center"/>
          </w:tcPr>
          <w:p w14:paraId="6FD65C30" w14:textId="77777777" w:rsidR="00B07CEF" w:rsidRDefault="007330E6">
            <w:r>
              <w:t>-1.2</w:t>
            </w:r>
          </w:p>
        </w:tc>
      </w:tr>
    </w:tbl>
    <w:p w14:paraId="22C83343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56076"/>
      <w:bookmarkEnd w:id="47"/>
      <w:r>
        <w:lastRenderedPageBreak/>
        <w:t>围护结构</w:t>
      </w:r>
      <w:bookmarkEnd w:id="48"/>
    </w:p>
    <w:p w14:paraId="7563438A" w14:textId="77777777" w:rsidR="00B07CEF" w:rsidRDefault="007330E6">
      <w:pPr>
        <w:pStyle w:val="1"/>
        <w:widowControl w:val="0"/>
        <w:jc w:val="both"/>
      </w:pPr>
      <w:bookmarkStart w:id="49" w:name="_Toc91756077"/>
      <w:r>
        <w:t>围护结构概况</w:t>
      </w:r>
      <w:bookmarkEnd w:id="49"/>
    </w:p>
    <w:p w14:paraId="7C22F9CB" w14:textId="77777777" w:rsidR="00B07CEF" w:rsidRDefault="00B07CE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7F4A90D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4D5D9E7" w14:textId="77777777" w:rsidR="007E4B2B" w:rsidRDefault="007330E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7B15682D" w14:textId="77777777" w:rsidR="007E4B2B" w:rsidRDefault="007330E6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14:paraId="51D0D00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AA26F2D" w14:textId="77777777" w:rsidR="007E4B2B" w:rsidRDefault="007330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748FF5AC" w14:textId="77777777" w:rsidR="007E4B2B" w:rsidRDefault="007330E6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0.21</w:t>
            </w:r>
            <w:bookmarkEnd w:id="51"/>
          </w:p>
        </w:tc>
      </w:tr>
      <w:tr w:rsidR="007E4B2B" w14:paraId="2BF63C5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2C88E67" w14:textId="77777777" w:rsidR="007E4B2B" w:rsidRDefault="007330E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30BEFAA" w14:textId="77777777" w:rsidR="007E4B2B" w:rsidRDefault="007330E6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2"/>
          </w:p>
        </w:tc>
      </w:tr>
      <w:tr w:rsidR="007E4B2B" w14:paraId="26F7C94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07527D4" w14:textId="77777777" w:rsidR="007E4B2B" w:rsidRDefault="007330E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985A42A" w14:textId="77777777" w:rsidR="007E4B2B" w:rsidRDefault="007330E6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0.84(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</w:tc>
      </w:tr>
      <w:tr w:rsidR="007E4B2B" w14:paraId="3B6132D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AF1A9D3" w14:textId="77777777" w:rsidR="007E4B2B" w:rsidRDefault="007330E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40CAEE2" w14:textId="77777777" w:rsidR="007E4B2B" w:rsidRDefault="007330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59E0CE3" w14:textId="77777777" w:rsidR="007E4B2B" w:rsidRDefault="007330E6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611AFAD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AE720F1" w14:textId="77777777" w:rsidR="007E4B2B" w:rsidRDefault="007330E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2FE78D0D" w14:textId="77777777" w:rsidR="007E4B2B" w:rsidRDefault="007330E6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561C0A6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316297A" w14:textId="77777777" w:rsidR="007E4B2B" w:rsidRDefault="007330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4421492" w14:textId="77777777" w:rsidR="007E4B2B" w:rsidRDefault="007330E6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7F343D3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CC87B7F" w14:textId="77777777" w:rsidR="007E4B2B" w:rsidRDefault="007330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2367BB3" w14:textId="77777777" w:rsidR="007E4B2B" w:rsidRPr="00C807BB" w:rsidRDefault="007330E6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 w:rsidR="007E4B2B" w14:paraId="1878CC4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21D7A38" w14:textId="77777777" w:rsidR="007E4B2B" w:rsidRDefault="007330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FE67DE7" w14:textId="77777777" w:rsidR="007E4B2B" w:rsidRPr="00C807BB" w:rsidRDefault="007330E6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7E4B2B" w14:paraId="107F1351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6D428774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2C53530B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13A5A809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552C2F58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212727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61E7B106" w14:textId="77777777" w:rsidR="007E4B2B" w:rsidRPr="00E234F0" w:rsidRDefault="007330E6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60A93E98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7614BF9F" w14:textId="77777777" w:rsidR="007E4B2B" w:rsidRDefault="007330E6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508359E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76FDB5CD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7E347DA5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3EC50CAA" w14:textId="77777777" w:rsidR="007E4B2B" w:rsidRPr="00814FC3" w:rsidRDefault="007330E6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2883BAFD" w14:textId="77777777" w:rsidR="007E4B2B" w:rsidRPr="00814FC3" w:rsidRDefault="007330E6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178247B1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57D34062" w14:textId="77777777" w:rsidR="007E4B2B" w:rsidRDefault="007330E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E59D068" w14:textId="77777777" w:rsidR="007E4B2B" w:rsidRDefault="007330E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369D19B2" w14:textId="77777777" w:rsidR="007E4B2B" w:rsidRDefault="007330E6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0.23</w:t>
            </w:r>
            <w:bookmarkEnd w:id="59"/>
          </w:p>
        </w:tc>
        <w:tc>
          <w:tcPr>
            <w:tcW w:w="815" w:type="pct"/>
            <w:vAlign w:val="center"/>
          </w:tcPr>
          <w:p w14:paraId="43EF9B6E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1.70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5A2A95AA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2EBC7845" w14:textId="77777777" w:rsidR="007E4B2B" w:rsidRDefault="007330E6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0F5EBCEC" w14:textId="77777777" w:rsidR="00CF5310" w:rsidRDefault="007330E6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408252A5" w14:textId="77777777" w:rsidR="007E4B2B" w:rsidRDefault="007330E6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62A96486" w14:textId="77777777" w:rsidR="00CF5310" w:rsidRDefault="007330E6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52056FF0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7C051110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696C82C1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02E10E58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0.29</w:t>
            </w:r>
            <w:bookmarkEnd w:id="66"/>
          </w:p>
        </w:tc>
        <w:tc>
          <w:tcPr>
            <w:tcW w:w="815" w:type="pct"/>
            <w:vAlign w:val="center"/>
          </w:tcPr>
          <w:p w14:paraId="0EEFEC7C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1.70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25501277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0BE1194E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5594700B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3A9B445E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719A92FA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55232F87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35A4326A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72ED962" w14:textId="77777777" w:rsidR="007E4B2B" w:rsidRDefault="007330E6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5B566C60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73"/>
          </w:p>
        </w:tc>
        <w:tc>
          <w:tcPr>
            <w:tcW w:w="815" w:type="pct"/>
            <w:vAlign w:val="center"/>
          </w:tcPr>
          <w:p w14:paraId="1D888EBF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1AD8F022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0F810B6A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649FAAC9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5C67D395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162CF0EB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6DB93EAF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41E324CF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2080013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47F7C1CD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0.08</w:t>
            </w:r>
            <w:bookmarkEnd w:id="80"/>
          </w:p>
        </w:tc>
        <w:tc>
          <w:tcPr>
            <w:tcW w:w="815" w:type="pct"/>
            <w:vAlign w:val="center"/>
          </w:tcPr>
          <w:p w14:paraId="06D2BAB4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5D514E13" w14:textId="77777777" w:rsidR="007E4B2B" w:rsidRDefault="007330E6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132D2212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4580C6FC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785E7F18" w14:textId="77777777" w:rsidR="00031A96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0.64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5C3EBBD8" w14:textId="77777777" w:rsidR="007E4B2B" w:rsidRDefault="007330E6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76A6AB05" w14:textId="77777777" w:rsidR="00B07CEF" w:rsidRDefault="00B07CEF">
      <w:pPr>
        <w:widowControl w:val="0"/>
        <w:jc w:val="both"/>
      </w:pPr>
    </w:p>
    <w:p w14:paraId="72FBCAEF" w14:textId="77777777" w:rsidR="00B07CEF" w:rsidRDefault="007330E6">
      <w:pPr>
        <w:pStyle w:val="1"/>
        <w:widowControl w:val="0"/>
        <w:jc w:val="both"/>
      </w:pPr>
      <w:bookmarkStart w:id="87" w:name="_Toc91756078"/>
      <w:r>
        <w:t>房间类型</w:t>
      </w:r>
      <w:bookmarkEnd w:id="87"/>
    </w:p>
    <w:p w14:paraId="40A53739" w14:textId="77777777" w:rsidR="00B07CEF" w:rsidRDefault="007330E6">
      <w:pPr>
        <w:pStyle w:val="2"/>
        <w:widowControl w:val="0"/>
      </w:pPr>
      <w:bookmarkStart w:id="88" w:name="_Toc91756079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07CEF" w14:paraId="4B131304" w14:textId="77777777">
        <w:tc>
          <w:tcPr>
            <w:tcW w:w="1567" w:type="dxa"/>
            <w:shd w:val="clear" w:color="auto" w:fill="E6E6E6"/>
            <w:vAlign w:val="center"/>
          </w:tcPr>
          <w:p w14:paraId="1D445E0D" w14:textId="77777777" w:rsidR="00B07CEF" w:rsidRDefault="007330E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D8D21E" w14:textId="77777777" w:rsidR="00B07CEF" w:rsidRDefault="007330E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301A7FC" w14:textId="77777777" w:rsidR="00B07CEF" w:rsidRDefault="007330E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963547" w14:textId="77777777" w:rsidR="00B07CEF" w:rsidRDefault="007330E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86D09D" w14:textId="77777777" w:rsidR="00B07CEF" w:rsidRDefault="007330E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DFF7D" w14:textId="77777777" w:rsidR="00B07CEF" w:rsidRDefault="007330E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3F19D4" w14:textId="77777777" w:rsidR="00B07CEF" w:rsidRDefault="007330E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EB56E" w14:textId="77777777" w:rsidR="00B07CEF" w:rsidRDefault="007330E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07CEF" w14:paraId="2D286240" w14:textId="77777777">
        <w:tc>
          <w:tcPr>
            <w:tcW w:w="1567" w:type="dxa"/>
            <w:shd w:val="clear" w:color="auto" w:fill="E6E6E6"/>
            <w:vAlign w:val="center"/>
          </w:tcPr>
          <w:p w14:paraId="35CD5EAD" w14:textId="77777777" w:rsidR="00B07CEF" w:rsidRDefault="007330E6">
            <w:r>
              <w:lastRenderedPageBreak/>
              <w:t>主卧室</w:t>
            </w:r>
          </w:p>
        </w:tc>
        <w:tc>
          <w:tcPr>
            <w:tcW w:w="973" w:type="dxa"/>
            <w:vAlign w:val="center"/>
          </w:tcPr>
          <w:p w14:paraId="22B5E951" w14:textId="77777777" w:rsidR="00B07CEF" w:rsidRDefault="007330E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C4936E" w14:textId="77777777" w:rsidR="00B07CEF" w:rsidRDefault="007330E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58B5FC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4A41E9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CF7EC7" w14:textId="77777777" w:rsidR="00B07CEF" w:rsidRDefault="007330E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3F9126" w14:textId="77777777" w:rsidR="00B07CEF" w:rsidRDefault="007330E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B05E8E" w14:textId="77777777" w:rsidR="00B07CEF" w:rsidRDefault="007330E6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B07CEF" w14:paraId="315E7759" w14:textId="77777777">
        <w:tc>
          <w:tcPr>
            <w:tcW w:w="1567" w:type="dxa"/>
            <w:shd w:val="clear" w:color="auto" w:fill="E6E6E6"/>
            <w:vAlign w:val="center"/>
          </w:tcPr>
          <w:p w14:paraId="014E040D" w14:textId="77777777" w:rsidR="00B07CEF" w:rsidRDefault="007330E6">
            <w:r>
              <w:t>卫生间</w:t>
            </w:r>
          </w:p>
        </w:tc>
        <w:tc>
          <w:tcPr>
            <w:tcW w:w="973" w:type="dxa"/>
            <w:vAlign w:val="center"/>
          </w:tcPr>
          <w:p w14:paraId="28FE0F30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995B36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4D037D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8BC4E7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0D9A60" w14:textId="77777777" w:rsidR="00B07CEF" w:rsidRDefault="007330E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E82128" w14:textId="77777777" w:rsidR="00B07CEF" w:rsidRDefault="007330E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4CAB8F" w14:textId="77777777" w:rsidR="00B07CEF" w:rsidRDefault="007330E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07CEF" w14:paraId="472BFA60" w14:textId="77777777">
        <w:tc>
          <w:tcPr>
            <w:tcW w:w="1567" w:type="dxa"/>
            <w:shd w:val="clear" w:color="auto" w:fill="E6E6E6"/>
            <w:vAlign w:val="center"/>
          </w:tcPr>
          <w:p w14:paraId="1015687A" w14:textId="77777777" w:rsidR="00B07CEF" w:rsidRDefault="007330E6">
            <w:r>
              <w:t>厨房</w:t>
            </w:r>
          </w:p>
        </w:tc>
        <w:tc>
          <w:tcPr>
            <w:tcW w:w="973" w:type="dxa"/>
            <w:vAlign w:val="center"/>
          </w:tcPr>
          <w:p w14:paraId="2055CD50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6B24A5C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0DB6C29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D13857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6B141B" w14:textId="77777777" w:rsidR="00B07CEF" w:rsidRDefault="007330E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F39FC" w14:textId="77777777" w:rsidR="00B07CEF" w:rsidRDefault="007330E6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903AC8" w14:textId="77777777" w:rsidR="00B07CEF" w:rsidRDefault="007330E6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B07CEF" w14:paraId="57B749A9" w14:textId="77777777">
        <w:tc>
          <w:tcPr>
            <w:tcW w:w="1567" w:type="dxa"/>
            <w:shd w:val="clear" w:color="auto" w:fill="E6E6E6"/>
            <w:vAlign w:val="center"/>
          </w:tcPr>
          <w:p w14:paraId="7D31080B" w14:textId="77777777" w:rsidR="00B07CEF" w:rsidRDefault="007330E6">
            <w:r>
              <w:t>楼梯间</w:t>
            </w:r>
          </w:p>
        </w:tc>
        <w:tc>
          <w:tcPr>
            <w:tcW w:w="973" w:type="dxa"/>
            <w:vAlign w:val="center"/>
          </w:tcPr>
          <w:p w14:paraId="5D0E7FA9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044655E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F17B00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087D27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B605F4" w14:textId="77777777" w:rsidR="00B07CEF" w:rsidRDefault="007330E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0F31BC" w14:textId="77777777" w:rsidR="00B07CEF" w:rsidRDefault="007330E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F4002C" w14:textId="77777777" w:rsidR="00B07CEF" w:rsidRDefault="007330E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07CEF" w14:paraId="176311E3" w14:textId="77777777">
        <w:tc>
          <w:tcPr>
            <w:tcW w:w="1567" w:type="dxa"/>
            <w:shd w:val="clear" w:color="auto" w:fill="E6E6E6"/>
            <w:vAlign w:val="center"/>
          </w:tcPr>
          <w:p w14:paraId="2D91C2A5" w14:textId="77777777" w:rsidR="00B07CEF" w:rsidRDefault="007330E6">
            <w:r>
              <w:t>次卧室</w:t>
            </w:r>
          </w:p>
        </w:tc>
        <w:tc>
          <w:tcPr>
            <w:tcW w:w="973" w:type="dxa"/>
            <w:vAlign w:val="center"/>
          </w:tcPr>
          <w:p w14:paraId="4BE4FD25" w14:textId="77777777" w:rsidR="00B07CEF" w:rsidRDefault="007330E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D0600A" w14:textId="77777777" w:rsidR="00B07CEF" w:rsidRDefault="007330E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01332E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15337F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654310" w14:textId="77777777" w:rsidR="00B07CEF" w:rsidRDefault="007330E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CA91EF" w14:textId="77777777" w:rsidR="00B07CEF" w:rsidRDefault="007330E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4D3E7C" w14:textId="77777777" w:rsidR="00B07CEF" w:rsidRDefault="007330E6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B07CEF" w14:paraId="7BD79718" w14:textId="77777777">
        <w:tc>
          <w:tcPr>
            <w:tcW w:w="1567" w:type="dxa"/>
            <w:shd w:val="clear" w:color="auto" w:fill="E6E6E6"/>
            <w:vAlign w:val="center"/>
          </w:tcPr>
          <w:p w14:paraId="4EB1E83D" w14:textId="77777777" w:rsidR="00B07CEF" w:rsidRDefault="007330E6">
            <w:r>
              <w:t>空房间</w:t>
            </w:r>
          </w:p>
        </w:tc>
        <w:tc>
          <w:tcPr>
            <w:tcW w:w="973" w:type="dxa"/>
            <w:vAlign w:val="center"/>
          </w:tcPr>
          <w:p w14:paraId="1A273D89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E706E48" w14:textId="77777777" w:rsidR="00B07CEF" w:rsidRDefault="007330E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43C53A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F232B0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8F6401" w14:textId="77777777" w:rsidR="00B07CEF" w:rsidRDefault="007330E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FC3A95" w14:textId="77777777" w:rsidR="00B07CEF" w:rsidRDefault="007330E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600CCB" w14:textId="77777777" w:rsidR="00B07CEF" w:rsidRDefault="007330E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07CEF" w14:paraId="41035805" w14:textId="77777777">
        <w:tc>
          <w:tcPr>
            <w:tcW w:w="1567" w:type="dxa"/>
            <w:shd w:val="clear" w:color="auto" w:fill="E6E6E6"/>
            <w:vAlign w:val="center"/>
          </w:tcPr>
          <w:p w14:paraId="18CC5B46" w14:textId="77777777" w:rsidR="00B07CEF" w:rsidRDefault="007330E6">
            <w:r>
              <w:t>起居室</w:t>
            </w:r>
          </w:p>
        </w:tc>
        <w:tc>
          <w:tcPr>
            <w:tcW w:w="973" w:type="dxa"/>
            <w:vAlign w:val="center"/>
          </w:tcPr>
          <w:p w14:paraId="72D6411A" w14:textId="77777777" w:rsidR="00B07CEF" w:rsidRDefault="007330E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8C76E3" w14:textId="77777777" w:rsidR="00B07CEF" w:rsidRDefault="007330E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B9A06E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4C7E1E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8F1CCB" w14:textId="77777777" w:rsidR="00B07CEF" w:rsidRDefault="007330E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04DB1" w14:textId="77777777" w:rsidR="00B07CEF" w:rsidRDefault="007330E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C1771C" w14:textId="77777777" w:rsidR="00B07CEF" w:rsidRDefault="007330E6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B07CEF" w14:paraId="25291910" w14:textId="77777777">
        <w:tc>
          <w:tcPr>
            <w:tcW w:w="1567" w:type="dxa"/>
            <w:shd w:val="clear" w:color="auto" w:fill="E6E6E6"/>
            <w:vAlign w:val="center"/>
          </w:tcPr>
          <w:p w14:paraId="38549268" w14:textId="77777777" w:rsidR="00B07CEF" w:rsidRDefault="007330E6">
            <w:r>
              <w:t>过厅</w:t>
            </w:r>
          </w:p>
        </w:tc>
        <w:tc>
          <w:tcPr>
            <w:tcW w:w="973" w:type="dxa"/>
            <w:vAlign w:val="center"/>
          </w:tcPr>
          <w:p w14:paraId="1F816A6A" w14:textId="77777777" w:rsidR="00B07CEF" w:rsidRDefault="007330E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DC14B0" w14:textId="77777777" w:rsidR="00B07CEF" w:rsidRDefault="007330E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1275EA" w14:textId="77777777" w:rsidR="00B07CEF" w:rsidRDefault="007330E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23A8C" w14:textId="77777777" w:rsidR="00B07CEF" w:rsidRDefault="007330E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CCCA9A" w14:textId="77777777" w:rsidR="00B07CEF" w:rsidRDefault="007330E6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854332" w14:textId="77777777" w:rsidR="00B07CEF" w:rsidRDefault="007330E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6FB96B" w14:textId="77777777" w:rsidR="00B07CEF" w:rsidRDefault="007330E6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4B33076" w14:textId="77777777" w:rsidR="00B07CEF" w:rsidRDefault="007330E6">
      <w:pPr>
        <w:pStyle w:val="2"/>
        <w:widowControl w:val="0"/>
      </w:pPr>
      <w:bookmarkStart w:id="89" w:name="_Toc91756080"/>
      <w:r>
        <w:t>作息时间表</w:t>
      </w:r>
      <w:bookmarkEnd w:id="89"/>
    </w:p>
    <w:p w14:paraId="5956FACE" w14:textId="77777777" w:rsidR="00B07CEF" w:rsidRDefault="007330E6">
      <w:pPr>
        <w:widowControl w:val="0"/>
        <w:jc w:val="both"/>
      </w:pPr>
      <w:r>
        <w:t>详见附录</w:t>
      </w:r>
    </w:p>
    <w:p w14:paraId="78E085CD" w14:textId="77777777" w:rsidR="00B07CEF" w:rsidRDefault="007330E6">
      <w:pPr>
        <w:pStyle w:val="1"/>
        <w:widowControl w:val="0"/>
        <w:jc w:val="both"/>
      </w:pPr>
      <w:bookmarkStart w:id="90" w:name="_Toc91756081"/>
      <w:r>
        <w:t>暖通空调系统</w:t>
      </w:r>
      <w:bookmarkEnd w:id="90"/>
    </w:p>
    <w:p w14:paraId="587A08ED" w14:textId="77777777" w:rsidR="00B07CEF" w:rsidRDefault="007330E6">
      <w:pPr>
        <w:pStyle w:val="2"/>
        <w:widowControl w:val="0"/>
      </w:pPr>
      <w:bookmarkStart w:id="91" w:name="_Toc91756082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07CEF" w14:paraId="5CEA3A64" w14:textId="77777777">
        <w:tc>
          <w:tcPr>
            <w:tcW w:w="1131" w:type="dxa"/>
            <w:shd w:val="clear" w:color="auto" w:fill="E6E6E6"/>
            <w:vAlign w:val="center"/>
          </w:tcPr>
          <w:p w14:paraId="5CB544E3" w14:textId="77777777" w:rsidR="00B07CEF" w:rsidRDefault="007330E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209BAC" w14:textId="77777777" w:rsidR="00B07CEF" w:rsidRDefault="007330E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0DBD7" w14:textId="77777777" w:rsidR="00B07CEF" w:rsidRDefault="007330E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EB672" w14:textId="77777777" w:rsidR="00B07CEF" w:rsidRDefault="007330E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AA3079" w14:textId="77777777" w:rsidR="00B07CEF" w:rsidRDefault="007330E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4124B93" w14:textId="77777777" w:rsidR="00B07CEF" w:rsidRDefault="007330E6">
            <w:pPr>
              <w:jc w:val="center"/>
            </w:pPr>
            <w:r>
              <w:t>包含的房间</w:t>
            </w:r>
          </w:p>
        </w:tc>
      </w:tr>
      <w:tr w:rsidR="00B07CEF" w14:paraId="1A76B2A8" w14:textId="77777777">
        <w:tc>
          <w:tcPr>
            <w:tcW w:w="1131" w:type="dxa"/>
            <w:vAlign w:val="center"/>
          </w:tcPr>
          <w:p w14:paraId="20CEEF10" w14:textId="77777777" w:rsidR="00B07CEF" w:rsidRDefault="007330E6">
            <w:r>
              <w:t>默认</w:t>
            </w:r>
          </w:p>
        </w:tc>
        <w:tc>
          <w:tcPr>
            <w:tcW w:w="1924" w:type="dxa"/>
            <w:vAlign w:val="center"/>
          </w:tcPr>
          <w:p w14:paraId="3DB5FF65" w14:textId="77777777" w:rsidR="00B07CEF" w:rsidRDefault="007330E6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A13A395" w14:textId="77777777" w:rsidR="00B07CEF" w:rsidRDefault="007330E6">
            <w:r>
              <w:t>4.27</w:t>
            </w:r>
          </w:p>
        </w:tc>
        <w:tc>
          <w:tcPr>
            <w:tcW w:w="848" w:type="dxa"/>
            <w:vAlign w:val="center"/>
          </w:tcPr>
          <w:p w14:paraId="2E772F19" w14:textId="77777777" w:rsidR="00B07CEF" w:rsidRDefault="007330E6">
            <w:r>
              <w:t>4.11</w:t>
            </w:r>
          </w:p>
        </w:tc>
        <w:tc>
          <w:tcPr>
            <w:tcW w:w="905" w:type="dxa"/>
            <w:vAlign w:val="center"/>
          </w:tcPr>
          <w:p w14:paraId="2D568CC1" w14:textId="77777777" w:rsidR="00B07CEF" w:rsidRDefault="007330E6">
            <w:r>
              <w:t>2621.25</w:t>
            </w:r>
          </w:p>
        </w:tc>
        <w:tc>
          <w:tcPr>
            <w:tcW w:w="3673" w:type="dxa"/>
            <w:vAlign w:val="center"/>
          </w:tcPr>
          <w:p w14:paraId="6C628434" w14:textId="77777777" w:rsidR="00B07CEF" w:rsidRDefault="007330E6">
            <w:r>
              <w:t>所有房间</w:t>
            </w:r>
          </w:p>
        </w:tc>
      </w:tr>
    </w:tbl>
    <w:p w14:paraId="56B0A2EF" w14:textId="77777777" w:rsidR="00B07CEF" w:rsidRDefault="007330E6">
      <w:pPr>
        <w:pStyle w:val="2"/>
        <w:widowControl w:val="0"/>
      </w:pPr>
      <w:bookmarkStart w:id="92" w:name="_Toc91756083"/>
      <w:r>
        <w:t>制冷系统</w:t>
      </w:r>
      <w:bookmarkEnd w:id="92"/>
    </w:p>
    <w:p w14:paraId="516784BD" w14:textId="77777777" w:rsidR="00B07CEF" w:rsidRDefault="007330E6">
      <w:pPr>
        <w:pStyle w:val="3"/>
        <w:widowControl w:val="0"/>
        <w:jc w:val="both"/>
      </w:pPr>
      <w:bookmarkStart w:id="93" w:name="_Toc91756084"/>
      <w:r>
        <w:t>多联机</w:t>
      </w:r>
      <w:r>
        <w:t>/</w:t>
      </w:r>
      <w:r>
        <w:t>单元式空调能耗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B07CEF" w14:paraId="536E3246" w14:textId="77777777">
        <w:tc>
          <w:tcPr>
            <w:tcW w:w="1550" w:type="dxa"/>
            <w:shd w:val="clear" w:color="auto" w:fill="E6E6E6"/>
            <w:vAlign w:val="center"/>
          </w:tcPr>
          <w:p w14:paraId="0B5C1F4E" w14:textId="77777777" w:rsidR="00B07CEF" w:rsidRDefault="007330E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29A23D" w14:textId="77777777" w:rsidR="00B07CEF" w:rsidRDefault="007330E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41F320" w14:textId="77777777" w:rsidR="00B07CEF" w:rsidRDefault="007330E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18DADC" w14:textId="77777777" w:rsidR="00B07CEF" w:rsidRDefault="007330E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90E14B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A1FDD01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5E1CF218" w14:textId="77777777">
        <w:tc>
          <w:tcPr>
            <w:tcW w:w="1550" w:type="dxa"/>
            <w:shd w:val="clear" w:color="auto" w:fill="E6E6E6"/>
            <w:vAlign w:val="center"/>
          </w:tcPr>
          <w:p w14:paraId="458B8923" w14:textId="77777777" w:rsidR="00B07CEF" w:rsidRDefault="007330E6">
            <w:r>
              <w:t>默认</w:t>
            </w:r>
          </w:p>
        </w:tc>
        <w:tc>
          <w:tcPr>
            <w:tcW w:w="1550" w:type="dxa"/>
            <w:vAlign w:val="center"/>
          </w:tcPr>
          <w:p w14:paraId="1518D829" w14:textId="77777777" w:rsidR="00B07CEF" w:rsidRDefault="007330E6">
            <w:r>
              <w:t>4.27</w:t>
            </w:r>
          </w:p>
        </w:tc>
        <w:tc>
          <w:tcPr>
            <w:tcW w:w="1550" w:type="dxa"/>
            <w:vAlign w:val="center"/>
          </w:tcPr>
          <w:p w14:paraId="75296B91" w14:textId="77777777" w:rsidR="00B07CEF" w:rsidRDefault="007330E6">
            <w:r>
              <w:t>207633</w:t>
            </w:r>
          </w:p>
        </w:tc>
        <w:tc>
          <w:tcPr>
            <w:tcW w:w="1550" w:type="dxa"/>
            <w:vAlign w:val="center"/>
          </w:tcPr>
          <w:p w14:paraId="51108F3D" w14:textId="77777777" w:rsidR="00B07CEF" w:rsidRDefault="007330E6">
            <w:r>
              <w:t>48626</w:t>
            </w:r>
          </w:p>
        </w:tc>
        <w:tc>
          <w:tcPr>
            <w:tcW w:w="1550" w:type="dxa"/>
            <w:vAlign w:val="center"/>
          </w:tcPr>
          <w:p w14:paraId="0353F0DA" w14:textId="77777777" w:rsidR="00B07CEF" w:rsidRDefault="007330E6">
            <w:r>
              <w:t>0.7035</w:t>
            </w:r>
          </w:p>
        </w:tc>
        <w:tc>
          <w:tcPr>
            <w:tcW w:w="1562" w:type="dxa"/>
            <w:vAlign w:val="center"/>
          </w:tcPr>
          <w:p w14:paraId="464B9EEE" w14:textId="77777777" w:rsidR="00B07CEF" w:rsidRDefault="007330E6">
            <w:r>
              <w:t>1710</w:t>
            </w:r>
          </w:p>
        </w:tc>
      </w:tr>
    </w:tbl>
    <w:p w14:paraId="17806733" w14:textId="77777777" w:rsidR="00B07CEF" w:rsidRDefault="007330E6">
      <w:pPr>
        <w:pStyle w:val="2"/>
        <w:widowControl w:val="0"/>
      </w:pPr>
      <w:bookmarkStart w:id="94" w:name="_Toc91756085"/>
      <w:r>
        <w:t>供暖系统</w:t>
      </w:r>
      <w:bookmarkEnd w:id="94"/>
    </w:p>
    <w:p w14:paraId="3403D942" w14:textId="77777777" w:rsidR="00B07CEF" w:rsidRDefault="007330E6">
      <w:pPr>
        <w:pStyle w:val="3"/>
        <w:widowControl w:val="0"/>
        <w:jc w:val="both"/>
      </w:pPr>
      <w:bookmarkStart w:id="95" w:name="_Toc91756086"/>
      <w:r>
        <w:t>多联机</w:t>
      </w:r>
      <w:r>
        <w:t>/</w:t>
      </w:r>
      <w:r>
        <w:t>单元式热泵能耗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B07CEF" w14:paraId="061C19A7" w14:textId="77777777">
        <w:tc>
          <w:tcPr>
            <w:tcW w:w="1550" w:type="dxa"/>
            <w:shd w:val="clear" w:color="auto" w:fill="E6E6E6"/>
            <w:vAlign w:val="center"/>
          </w:tcPr>
          <w:p w14:paraId="12B288A1" w14:textId="77777777" w:rsidR="00B07CEF" w:rsidRDefault="007330E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303F2F" w14:textId="77777777" w:rsidR="00B07CEF" w:rsidRDefault="007330E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F4DED7" w14:textId="77777777" w:rsidR="00B07CEF" w:rsidRDefault="007330E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15C61B" w14:textId="77777777" w:rsidR="00B07CEF" w:rsidRDefault="007330E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DD825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39D138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146000A1" w14:textId="77777777">
        <w:tc>
          <w:tcPr>
            <w:tcW w:w="1550" w:type="dxa"/>
            <w:shd w:val="clear" w:color="auto" w:fill="E6E6E6"/>
            <w:vAlign w:val="center"/>
          </w:tcPr>
          <w:p w14:paraId="7F10DA01" w14:textId="77777777" w:rsidR="00B07CEF" w:rsidRDefault="007330E6">
            <w:r>
              <w:t>默认</w:t>
            </w:r>
          </w:p>
        </w:tc>
        <w:tc>
          <w:tcPr>
            <w:tcW w:w="1550" w:type="dxa"/>
            <w:vAlign w:val="center"/>
          </w:tcPr>
          <w:p w14:paraId="44885D5C" w14:textId="77777777" w:rsidR="00B07CEF" w:rsidRDefault="007330E6">
            <w:r>
              <w:t>4.11</w:t>
            </w:r>
          </w:p>
        </w:tc>
        <w:tc>
          <w:tcPr>
            <w:tcW w:w="1550" w:type="dxa"/>
            <w:vAlign w:val="center"/>
          </w:tcPr>
          <w:p w14:paraId="3E727C25" w14:textId="77777777" w:rsidR="00B07CEF" w:rsidRDefault="007330E6">
            <w:r>
              <w:t>98916</w:t>
            </w:r>
          </w:p>
        </w:tc>
        <w:tc>
          <w:tcPr>
            <w:tcW w:w="1550" w:type="dxa"/>
            <w:vAlign w:val="center"/>
          </w:tcPr>
          <w:p w14:paraId="49117C98" w14:textId="77777777" w:rsidR="00B07CEF" w:rsidRDefault="007330E6">
            <w:r>
              <w:t>24067</w:t>
            </w:r>
          </w:p>
        </w:tc>
        <w:tc>
          <w:tcPr>
            <w:tcW w:w="1550" w:type="dxa"/>
            <w:vAlign w:val="center"/>
          </w:tcPr>
          <w:p w14:paraId="3EE5B54D" w14:textId="77777777" w:rsidR="00B07CEF" w:rsidRDefault="007330E6">
            <w:r>
              <w:t>0.7035</w:t>
            </w:r>
          </w:p>
        </w:tc>
        <w:tc>
          <w:tcPr>
            <w:tcW w:w="1562" w:type="dxa"/>
            <w:vAlign w:val="center"/>
          </w:tcPr>
          <w:p w14:paraId="0D691BE6" w14:textId="77777777" w:rsidR="00B07CEF" w:rsidRDefault="007330E6">
            <w:r>
              <w:t>847</w:t>
            </w:r>
          </w:p>
        </w:tc>
      </w:tr>
    </w:tbl>
    <w:p w14:paraId="4204CB33" w14:textId="77777777" w:rsidR="00B07CEF" w:rsidRDefault="007330E6">
      <w:pPr>
        <w:pStyle w:val="2"/>
        <w:widowControl w:val="0"/>
      </w:pPr>
      <w:bookmarkStart w:id="96" w:name="_Toc91756087"/>
      <w:r>
        <w:t>空调风机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07CEF" w14:paraId="39A3009F" w14:textId="77777777">
        <w:tc>
          <w:tcPr>
            <w:tcW w:w="2326" w:type="dxa"/>
            <w:shd w:val="clear" w:color="auto" w:fill="E6E6E6"/>
            <w:vAlign w:val="center"/>
          </w:tcPr>
          <w:p w14:paraId="4CF42B88" w14:textId="77777777" w:rsidR="00B07CEF" w:rsidRDefault="007330E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E36EF99" w14:textId="77777777" w:rsidR="00B07CEF" w:rsidRDefault="007330E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C92AFB4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26B4E2E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0707C23F" w14:textId="77777777">
        <w:tc>
          <w:tcPr>
            <w:tcW w:w="2326" w:type="dxa"/>
            <w:shd w:val="clear" w:color="auto" w:fill="E6E6E6"/>
            <w:vAlign w:val="center"/>
          </w:tcPr>
          <w:p w14:paraId="3D5B994C" w14:textId="77777777" w:rsidR="00B07CEF" w:rsidRDefault="007330E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E14C1A9" w14:textId="77777777" w:rsidR="00B07CEF" w:rsidRDefault="007330E6">
            <w:r>
              <w:t>35944</w:t>
            </w:r>
          </w:p>
        </w:tc>
        <w:tc>
          <w:tcPr>
            <w:tcW w:w="2326" w:type="dxa"/>
            <w:vMerge w:val="restart"/>
            <w:vAlign w:val="center"/>
          </w:tcPr>
          <w:p w14:paraId="7D56746A" w14:textId="77777777" w:rsidR="00B07CEF" w:rsidRDefault="007330E6">
            <w:r>
              <w:t>0.7035</w:t>
            </w:r>
          </w:p>
        </w:tc>
        <w:tc>
          <w:tcPr>
            <w:tcW w:w="2337" w:type="dxa"/>
            <w:vAlign w:val="center"/>
          </w:tcPr>
          <w:p w14:paraId="78BD08CE" w14:textId="77777777" w:rsidR="00B07CEF" w:rsidRDefault="007330E6">
            <w:r>
              <w:t>1264</w:t>
            </w:r>
          </w:p>
        </w:tc>
      </w:tr>
      <w:tr w:rsidR="00B07CEF" w14:paraId="5596AE9E" w14:textId="77777777">
        <w:tc>
          <w:tcPr>
            <w:tcW w:w="2326" w:type="dxa"/>
            <w:shd w:val="clear" w:color="auto" w:fill="E6E6E6"/>
            <w:vAlign w:val="center"/>
          </w:tcPr>
          <w:p w14:paraId="4FB3A4A8" w14:textId="77777777" w:rsidR="00B07CEF" w:rsidRDefault="007330E6">
            <w:r>
              <w:lastRenderedPageBreak/>
              <w:t>风机盘管</w:t>
            </w:r>
          </w:p>
        </w:tc>
        <w:tc>
          <w:tcPr>
            <w:tcW w:w="2326" w:type="dxa"/>
            <w:vAlign w:val="center"/>
          </w:tcPr>
          <w:p w14:paraId="39C09C98" w14:textId="77777777" w:rsidR="00B07CEF" w:rsidRDefault="007330E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D444BB6" w14:textId="77777777" w:rsidR="00B07CEF" w:rsidRDefault="00B07CEF"/>
        </w:tc>
        <w:tc>
          <w:tcPr>
            <w:tcW w:w="2337" w:type="dxa"/>
            <w:vAlign w:val="center"/>
          </w:tcPr>
          <w:p w14:paraId="30194C73" w14:textId="77777777" w:rsidR="00B07CEF" w:rsidRDefault="007330E6">
            <w:r>
              <w:t>0</w:t>
            </w:r>
          </w:p>
        </w:tc>
      </w:tr>
      <w:tr w:rsidR="00B07CEF" w14:paraId="4BB7F805" w14:textId="77777777">
        <w:tc>
          <w:tcPr>
            <w:tcW w:w="2326" w:type="dxa"/>
            <w:shd w:val="clear" w:color="auto" w:fill="E6E6E6"/>
            <w:vAlign w:val="center"/>
          </w:tcPr>
          <w:p w14:paraId="10B5D13F" w14:textId="77777777" w:rsidR="00B07CEF" w:rsidRDefault="007330E6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A291C4E" w14:textId="77777777" w:rsidR="00B07CEF" w:rsidRDefault="007330E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62F9B94" w14:textId="77777777" w:rsidR="00B07CEF" w:rsidRDefault="00B07CEF"/>
        </w:tc>
        <w:tc>
          <w:tcPr>
            <w:tcW w:w="2337" w:type="dxa"/>
            <w:vAlign w:val="center"/>
          </w:tcPr>
          <w:p w14:paraId="6B703BEE" w14:textId="77777777" w:rsidR="00B07CEF" w:rsidRDefault="007330E6">
            <w:r>
              <w:t>0</w:t>
            </w:r>
          </w:p>
        </w:tc>
      </w:tr>
      <w:tr w:rsidR="00B07CEF" w14:paraId="33A3B8EA" w14:textId="77777777">
        <w:tc>
          <w:tcPr>
            <w:tcW w:w="2326" w:type="dxa"/>
            <w:shd w:val="clear" w:color="auto" w:fill="E6E6E6"/>
            <w:vAlign w:val="center"/>
          </w:tcPr>
          <w:p w14:paraId="6BB2BAA5" w14:textId="77777777" w:rsidR="00B07CEF" w:rsidRDefault="007330E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2AF3C2F" w14:textId="77777777" w:rsidR="00B07CEF" w:rsidRDefault="007330E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7A4B4CF" w14:textId="77777777" w:rsidR="00B07CEF" w:rsidRDefault="00B07CEF"/>
        </w:tc>
        <w:tc>
          <w:tcPr>
            <w:tcW w:w="2337" w:type="dxa"/>
            <w:vAlign w:val="center"/>
          </w:tcPr>
          <w:p w14:paraId="64B94BF4" w14:textId="77777777" w:rsidR="00B07CEF" w:rsidRDefault="007330E6">
            <w:r>
              <w:t>0</w:t>
            </w:r>
          </w:p>
        </w:tc>
      </w:tr>
      <w:tr w:rsidR="00B07CEF" w14:paraId="50912CC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AF9CAB7" w14:textId="77777777" w:rsidR="00B07CEF" w:rsidRDefault="007330E6">
            <w:r>
              <w:t>合计</w:t>
            </w:r>
          </w:p>
        </w:tc>
        <w:tc>
          <w:tcPr>
            <w:tcW w:w="2337" w:type="dxa"/>
            <w:vAlign w:val="center"/>
          </w:tcPr>
          <w:p w14:paraId="4BE2A2ED" w14:textId="77777777" w:rsidR="00B07CEF" w:rsidRDefault="007330E6">
            <w:r>
              <w:t>1264</w:t>
            </w:r>
          </w:p>
        </w:tc>
      </w:tr>
    </w:tbl>
    <w:p w14:paraId="6C6F7720" w14:textId="77777777" w:rsidR="00B07CEF" w:rsidRDefault="007330E6">
      <w:pPr>
        <w:pStyle w:val="1"/>
        <w:widowControl w:val="0"/>
        <w:jc w:val="both"/>
      </w:pPr>
      <w:bookmarkStart w:id="97" w:name="_Toc91756088"/>
      <w:r>
        <w:t>照明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B07CEF" w14:paraId="2DEB724E" w14:textId="77777777">
        <w:tc>
          <w:tcPr>
            <w:tcW w:w="1822" w:type="dxa"/>
            <w:shd w:val="clear" w:color="auto" w:fill="E6E6E6"/>
            <w:vAlign w:val="center"/>
          </w:tcPr>
          <w:p w14:paraId="0B3A069B" w14:textId="77777777" w:rsidR="00B07CEF" w:rsidRDefault="007330E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1C2513" w14:textId="77777777" w:rsidR="00B07CEF" w:rsidRDefault="007330E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EC72FA7" w14:textId="77777777" w:rsidR="00B07CEF" w:rsidRDefault="007330E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A7C0D21" w14:textId="77777777" w:rsidR="00B07CEF" w:rsidRDefault="007330E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410A7BF" w14:textId="77777777" w:rsidR="00B07CEF" w:rsidRDefault="007330E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E000E6B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3361C60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2E83EDA3" w14:textId="77777777">
        <w:tc>
          <w:tcPr>
            <w:tcW w:w="1822" w:type="dxa"/>
            <w:vAlign w:val="center"/>
          </w:tcPr>
          <w:p w14:paraId="3C8CF599" w14:textId="77777777" w:rsidR="00B07CEF" w:rsidRDefault="007330E6">
            <w:r>
              <w:t>主卧室</w:t>
            </w:r>
          </w:p>
        </w:tc>
        <w:tc>
          <w:tcPr>
            <w:tcW w:w="1556" w:type="dxa"/>
            <w:vAlign w:val="center"/>
          </w:tcPr>
          <w:p w14:paraId="06B6D191" w14:textId="77777777" w:rsidR="00B07CEF" w:rsidRDefault="007330E6">
            <w:r>
              <w:t>5.11</w:t>
            </w:r>
          </w:p>
        </w:tc>
        <w:tc>
          <w:tcPr>
            <w:tcW w:w="854" w:type="dxa"/>
            <w:vAlign w:val="center"/>
          </w:tcPr>
          <w:p w14:paraId="2E925921" w14:textId="77777777" w:rsidR="00B07CEF" w:rsidRDefault="007330E6">
            <w:r>
              <w:t>44</w:t>
            </w:r>
          </w:p>
        </w:tc>
        <w:tc>
          <w:tcPr>
            <w:tcW w:w="1098" w:type="dxa"/>
            <w:vAlign w:val="center"/>
          </w:tcPr>
          <w:p w14:paraId="3F721C55" w14:textId="77777777" w:rsidR="00B07CEF" w:rsidRDefault="007330E6">
            <w:r>
              <w:t>554</w:t>
            </w:r>
          </w:p>
        </w:tc>
        <w:tc>
          <w:tcPr>
            <w:tcW w:w="1330" w:type="dxa"/>
            <w:vAlign w:val="center"/>
          </w:tcPr>
          <w:p w14:paraId="17B5BE73" w14:textId="77777777" w:rsidR="00B07CEF" w:rsidRDefault="007330E6">
            <w:r>
              <w:t>2833</w:t>
            </w:r>
          </w:p>
        </w:tc>
        <w:tc>
          <w:tcPr>
            <w:tcW w:w="1330" w:type="dxa"/>
            <w:vMerge w:val="restart"/>
            <w:vAlign w:val="center"/>
          </w:tcPr>
          <w:p w14:paraId="325805E3" w14:textId="77777777" w:rsidR="00B07CEF" w:rsidRDefault="007330E6">
            <w:r>
              <w:t>0.7035</w:t>
            </w:r>
          </w:p>
        </w:tc>
        <w:tc>
          <w:tcPr>
            <w:tcW w:w="1330" w:type="dxa"/>
            <w:vAlign w:val="center"/>
          </w:tcPr>
          <w:p w14:paraId="75E6B392" w14:textId="77777777" w:rsidR="00B07CEF" w:rsidRDefault="007330E6">
            <w:r>
              <w:t>100</w:t>
            </w:r>
          </w:p>
        </w:tc>
      </w:tr>
      <w:tr w:rsidR="00B07CEF" w14:paraId="5FB271C8" w14:textId="77777777">
        <w:tc>
          <w:tcPr>
            <w:tcW w:w="1822" w:type="dxa"/>
            <w:vAlign w:val="center"/>
          </w:tcPr>
          <w:p w14:paraId="16405AF6" w14:textId="77777777" w:rsidR="00B07CEF" w:rsidRDefault="007330E6">
            <w:r>
              <w:t>卫生间</w:t>
            </w:r>
          </w:p>
        </w:tc>
        <w:tc>
          <w:tcPr>
            <w:tcW w:w="1556" w:type="dxa"/>
            <w:vAlign w:val="center"/>
          </w:tcPr>
          <w:p w14:paraId="3DEE538D" w14:textId="77777777" w:rsidR="00B07CEF" w:rsidRDefault="007330E6">
            <w:r>
              <w:t>15.33</w:t>
            </w:r>
          </w:p>
        </w:tc>
        <w:tc>
          <w:tcPr>
            <w:tcW w:w="854" w:type="dxa"/>
            <w:vAlign w:val="center"/>
          </w:tcPr>
          <w:p w14:paraId="7B082D4C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03BEBE17" w14:textId="77777777" w:rsidR="00B07CEF" w:rsidRDefault="007330E6">
            <w:r>
              <w:t>304</w:t>
            </w:r>
          </w:p>
        </w:tc>
        <w:tc>
          <w:tcPr>
            <w:tcW w:w="1330" w:type="dxa"/>
            <w:vAlign w:val="center"/>
          </w:tcPr>
          <w:p w14:paraId="478F2709" w14:textId="77777777" w:rsidR="00B07CEF" w:rsidRDefault="007330E6">
            <w:r>
              <w:t>4664</w:t>
            </w:r>
          </w:p>
        </w:tc>
        <w:tc>
          <w:tcPr>
            <w:tcW w:w="1330" w:type="dxa"/>
            <w:vMerge/>
            <w:vAlign w:val="center"/>
          </w:tcPr>
          <w:p w14:paraId="59D96454" w14:textId="77777777" w:rsidR="00B07CEF" w:rsidRDefault="00B07CEF"/>
        </w:tc>
        <w:tc>
          <w:tcPr>
            <w:tcW w:w="1330" w:type="dxa"/>
            <w:vAlign w:val="center"/>
          </w:tcPr>
          <w:p w14:paraId="03EABF1D" w14:textId="77777777" w:rsidR="00B07CEF" w:rsidRDefault="007330E6">
            <w:r>
              <w:t>164</w:t>
            </w:r>
          </w:p>
        </w:tc>
      </w:tr>
      <w:tr w:rsidR="00B07CEF" w14:paraId="256553D5" w14:textId="77777777">
        <w:tc>
          <w:tcPr>
            <w:tcW w:w="1822" w:type="dxa"/>
            <w:vAlign w:val="center"/>
          </w:tcPr>
          <w:p w14:paraId="5BC3F2FA" w14:textId="77777777" w:rsidR="00B07CEF" w:rsidRDefault="007330E6">
            <w:r>
              <w:t>厨房</w:t>
            </w:r>
          </w:p>
        </w:tc>
        <w:tc>
          <w:tcPr>
            <w:tcW w:w="1556" w:type="dxa"/>
            <w:vAlign w:val="center"/>
          </w:tcPr>
          <w:p w14:paraId="074D3B30" w14:textId="77777777" w:rsidR="00B07CEF" w:rsidRDefault="007330E6">
            <w:r>
              <w:t>15.33</w:t>
            </w:r>
          </w:p>
        </w:tc>
        <w:tc>
          <w:tcPr>
            <w:tcW w:w="854" w:type="dxa"/>
            <w:vAlign w:val="center"/>
          </w:tcPr>
          <w:p w14:paraId="38E45629" w14:textId="77777777" w:rsidR="00B07CEF" w:rsidRDefault="007330E6">
            <w:r>
              <w:t>44</w:t>
            </w:r>
          </w:p>
        </w:tc>
        <w:tc>
          <w:tcPr>
            <w:tcW w:w="1098" w:type="dxa"/>
            <w:vAlign w:val="center"/>
          </w:tcPr>
          <w:p w14:paraId="2ACA45CD" w14:textId="77777777" w:rsidR="00B07CEF" w:rsidRDefault="007330E6">
            <w:r>
              <w:t>209</w:t>
            </w:r>
          </w:p>
        </w:tc>
        <w:tc>
          <w:tcPr>
            <w:tcW w:w="1330" w:type="dxa"/>
            <w:vAlign w:val="center"/>
          </w:tcPr>
          <w:p w14:paraId="2CE49A52" w14:textId="77777777" w:rsidR="00B07CEF" w:rsidRDefault="007330E6">
            <w:r>
              <w:t>3207</w:t>
            </w:r>
          </w:p>
        </w:tc>
        <w:tc>
          <w:tcPr>
            <w:tcW w:w="1330" w:type="dxa"/>
            <w:vMerge/>
            <w:vAlign w:val="center"/>
          </w:tcPr>
          <w:p w14:paraId="59011541" w14:textId="77777777" w:rsidR="00B07CEF" w:rsidRDefault="00B07CEF"/>
        </w:tc>
        <w:tc>
          <w:tcPr>
            <w:tcW w:w="1330" w:type="dxa"/>
            <w:vAlign w:val="center"/>
          </w:tcPr>
          <w:p w14:paraId="199933CF" w14:textId="77777777" w:rsidR="00B07CEF" w:rsidRDefault="007330E6">
            <w:r>
              <w:t>113</w:t>
            </w:r>
          </w:p>
        </w:tc>
      </w:tr>
      <w:tr w:rsidR="00B07CEF" w14:paraId="10343FD8" w14:textId="77777777">
        <w:tc>
          <w:tcPr>
            <w:tcW w:w="1822" w:type="dxa"/>
            <w:vAlign w:val="center"/>
          </w:tcPr>
          <w:p w14:paraId="3B4DDEBB" w14:textId="77777777" w:rsidR="00B07CEF" w:rsidRDefault="007330E6">
            <w:r>
              <w:t>楼梯间</w:t>
            </w:r>
          </w:p>
        </w:tc>
        <w:tc>
          <w:tcPr>
            <w:tcW w:w="1556" w:type="dxa"/>
            <w:vAlign w:val="center"/>
          </w:tcPr>
          <w:p w14:paraId="3566894C" w14:textId="77777777" w:rsidR="00B07CEF" w:rsidRDefault="007330E6">
            <w:r>
              <w:t>0.00</w:t>
            </w:r>
          </w:p>
        </w:tc>
        <w:tc>
          <w:tcPr>
            <w:tcW w:w="854" w:type="dxa"/>
            <w:vAlign w:val="center"/>
          </w:tcPr>
          <w:p w14:paraId="39ADE886" w14:textId="77777777" w:rsidR="00B07CEF" w:rsidRDefault="007330E6">
            <w:r>
              <w:t>33</w:t>
            </w:r>
          </w:p>
        </w:tc>
        <w:tc>
          <w:tcPr>
            <w:tcW w:w="1098" w:type="dxa"/>
            <w:vAlign w:val="center"/>
          </w:tcPr>
          <w:p w14:paraId="5FBE3432" w14:textId="77777777" w:rsidR="00B07CEF" w:rsidRDefault="007330E6">
            <w:r>
              <w:t>328</w:t>
            </w:r>
          </w:p>
        </w:tc>
        <w:tc>
          <w:tcPr>
            <w:tcW w:w="1330" w:type="dxa"/>
            <w:vAlign w:val="center"/>
          </w:tcPr>
          <w:p w14:paraId="1EE54200" w14:textId="77777777" w:rsidR="00B07CEF" w:rsidRDefault="007330E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C21B9B0" w14:textId="77777777" w:rsidR="00B07CEF" w:rsidRDefault="00B07CEF"/>
        </w:tc>
        <w:tc>
          <w:tcPr>
            <w:tcW w:w="1330" w:type="dxa"/>
            <w:vAlign w:val="center"/>
          </w:tcPr>
          <w:p w14:paraId="14DD7DEA" w14:textId="77777777" w:rsidR="00B07CEF" w:rsidRDefault="007330E6">
            <w:r>
              <w:t>0</w:t>
            </w:r>
          </w:p>
        </w:tc>
      </w:tr>
      <w:tr w:rsidR="00B07CEF" w14:paraId="50E0C33F" w14:textId="77777777">
        <w:tc>
          <w:tcPr>
            <w:tcW w:w="1822" w:type="dxa"/>
            <w:vAlign w:val="center"/>
          </w:tcPr>
          <w:p w14:paraId="3F820009" w14:textId="77777777" w:rsidR="00B07CEF" w:rsidRDefault="007330E6">
            <w:r>
              <w:t>次卧室</w:t>
            </w:r>
          </w:p>
        </w:tc>
        <w:tc>
          <w:tcPr>
            <w:tcW w:w="1556" w:type="dxa"/>
            <w:vAlign w:val="center"/>
          </w:tcPr>
          <w:p w14:paraId="79482671" w14:textId="77777777" w:rsidR="00B07CEF" w:rsidRDefault="007330E6">
            <w:r>
              <w:t>5.11</w:t>
            </w:r>
          </w:p>
        </w:tc>
        <w:tc>
          <w:tcPr>
            <w:tcW w:w="854" w:type="dxa"/>
            <w:vAlign w:val="center"/>
          </w:tcPr>
          <w:p w14:paraId="5FF7C0B3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3EA87269" w14:textId="77777777" w:rsidR="00B07CEF" w:rsidRDefault="007330E6">
            <w:r>
              <w:t>848</w:t>
            </w:r>
          </w:p>
        </w:tc>
        <w:tc>
          <w:tcPr>
            <w:tcW w:w="1330" w:type="dxa"/>
            <w:vAlign w:val="center"/>
          </w:tcPr>
          <w:p w14:paraId="5F3A08C0" w14:textId="77777777" w:rsidR="00B07CEF" w:rsidRDefault="007330E6">
            <w:r>
              <w:t>4335</w:t>
            </w:r>
          </w:p>
        </w:tc>
        <w:tc>
          <w:tcPr>
            <w:tcW w:w="1330" w:type="dxa"/>
            <w:vMerge/>
            <w:vAlign w:val="center"/>
          </w:tcPr>
          <w:p w14:paraId="506E8916" w14:textId="77777777" w:rsidR="00B07CEF" w:rsidRDefault="00B07CEF"/>
        </w:tc>
        <w:tc>
          <w:tcPr>
            <w:tcW w:w="1330" w:type="dxa"/>
            <w:vAlign w:val="center"/>
          </w:tcPr>
          <w:p w14:paraId="3B8DFAF1" w14:textId="77777777" w:rsidR="00B07CEF" w:rsidRDefault="007330E6">
            <w:r>
              <w:t>152</w:t>
            </w:r>
          </w:p>
        </w:tc>
      </w:tr>
      <w:tr w:rsidR="00B07CEF" w14:paraId="475830E5" w14:textId="77777777">
        <w:tc>
          <w:tcPr>
            <w:tcW w:w="1822" w:type="dxa"/>
            <w:vAlign w:val="center"/>
          </w:tcPr>
          <w:p w14:paraId="59AF1D9A" w14:textId="77777777" w:rsidR="00B07CEF" w:rsidRDefault="007330E6">
            <w:r>
              <w:t>空房间</w:t>
            </w:r>
          </w:p>
        </w:tc>
        <w:tc>
          <w:tcPr>
            <w:tcW w:w="1556" w:type="dxa"/>
            <w:vAlign w:val="center"/>
          </w:tcPr>
          <w:p w14:paraId="2E0F955B" w14:textId="77777777" w:rsidR="00B07CEF" w:rsidRDefault="007330E6">
            <w:r>
              <w:t>0.00</w:t>
            </w:r>
          </w:p>
        </w:tc>
        <w:tc>
          <w:tcPr>
            <w:tcW w:w="854" w:type="dxa"/>
            <w:vAlign w:val="center"/>
          </w:tcPr>
          <w:p w14:paraId="26E199EE" w14:textId="77777777" w:rsidR="00B07CEF" w:rsidRDefault="007330E6">
            <w:r>
              <w:t>55</w:t>
            </w:r>
          </w:p>
        </w:tc>
        <w:tc>
          <w:tcPr>
            <w:tcW w:w="1098" w:type="dxa"/>
            <w:vAlign w:val="center"/>
          </w:tcPr>
          <w:p w14:paraId="37DAF915" w14:textId="77777777" w:rsidR="00B07CEF" w:rsidRDefault="007330E6">
            <w:r>
              <w:t>1218</w:t>
            </w:r>
          </w:p>
        </w:tc>
        <w:tc>
          <w:tcPr>
            <w:tcW w:w="1330" w:type="dxa"/>
            <w:vAlign w:val="center"/>
          </w:tcPr>
          <w:p w14:paraId="66926841" w14:textId="77777777" w:rsidR="00B07CEF" w:rsidRDefault="007330E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9B66659" w14:textId="77777777" w:rsidR="00B07CEF" w:rsidRDefault="00B07CEF"/>
        </w:tc>
        <w:tc>
          <w:tcPr>
            <w:tcW w:w="1330" w:type="dxa"/>
            <w:vAlign w:val="center"/>
          </w:tcPr>
          <w:p w14:paraId="05812AEB" w14:textId="77777777" w:rsidR="00B07CEF" w:rsidRDefault="007330E6">
            <w:r>
              <w:t>0</w:t>
            </w:r>
          </w:p>
        </w:tc>
      </w:tr>
      <w:tr w:rsidR="00B07CEF" w14:paraId="37ABDA42" w14:textId="77777777">
        <w:tc>
          <w:tcPr>
            <w:tcW w:w="1822" w:type="dxa"/>
            <w:vAlign w:val="center"/>
          </w:tcPr>
          <w:p w14:paraId="1D588B86" w14:textId="77777777" w:rsidR="00B07CEF" w:rsidRDefault="007330E6">
            <w:r>
              <w:t>起居室</w:t>
            </w:r>
          </w:p>
        </w:tc>
        <w:tc>
          <w:tcPr>
            <w:tcW w:w="1556" w:type="dxa"/>
            <w:vAlign w:val="center"/>
          </w:tcPr>
          <w:p w14:paraId="68ED4E59" w14:textId="77777777" w:rsidR="00B07CEF" w:rsidRDefault="007330E6">
            <w:r>
              <w:t>5.11</w:t>
            </w:r>
          </w:p>
        </w:tc>
        <w:tc>
          <w:tcPr>
            <w:tcW w:w="854" w:type="dxa"/>
            <w:vAlign w:val="center"/>
          </w:tcPr>
          <w:p w14:paraId="72E38EC9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1EE9A8C9" w14:textId="77777777" w:rsidR="00B07CEF" w:rsidRDefault="007330E6">
            <w:r>
              <w:t>1236</w:t>
            </w:r>
          </w:p>
        </w:tc>
        <w:tc>
          <w:tcPr>
            <w:tcW w:w="1330" w:type="dxa"/>
            <w:vAlign w:val="center"/>
          </w:tcPr>
          <w:p w14:paraId="04FCF2ED" w14:textId="77777777" w:rsidR="00B07CEF" w:rsidRDefault="007330E6">
            <w:r>
              <w:t>6315</w:t>
            </w:r>
          </w:p>
        </w:tc>
        <w:tc>
          <w:tcPr>
            <w:tcW w:w="1330" w:type="dxa"/>
            <w:vMerge/>
            <w:vAlign w:val="center"/>
          </w:tcPr>
          <w:p w14:paraId="770021A5" w14:textId="77777777" w:rsidR="00B07CEF" w:rsidRDefault="00B07CEF"/>
        </w:tc>
        <w:tc>
          <w:tcPr>
            <w:tcW w:w="1330" w:type="dxa"/>
            <w:vAlign w:val="center"/>
          </w:tcPr>
          <w:p w14:paraId="5B17B5F2" w14:textId="77777777" w:rsidR="00B07CEF" w:rsidRDefault="007330E6">
            <w:r>
              <w:t>222</w:t>
            </w:r>
          </w:p>
        </w:tc>
      </w:tr>
      <w:tr w:rsidR="00B07CEF" w14:paraId="6BF4ABDD" w14:textId="77777777">
        <w:tc>
          <w:tcPr>
            <w:tcW w:w="1822" w:type="dxa"/>
            <w:vAlign w:val="center"/>
          </w:tcPr>
          <w:p w14:paraId="56E0EB8B" w14:textId="77777777" w:rsidR="00B07CEF" w:rsidRDefault="007330E6">
            <w:r>
              <w:t>过厅</w:t>
            </w:r>
          </w:p>
        </w:tc>
        <w:tc>
          <w:tcPr>
            <w:tcW w:w="1556" w:type="dxa"/>
            <w:vAlign w:val="center"/>
          </w:tcPr>
          <w:p w14:paraId="0DB91DF9" w14:textId="77777777" w:rsidR="00B07CEF" w:rsidRDefault="007330E6">
            <w:r>
              <w:t>5.11</w:t>
            </w:r>
          </w:p>
        </w:tc>
        <w:tc>
          <w:tcPr>
            <w:tcW w:w="854" w:type="dxa"/>
            <w:vAlign w:val="center"/>
          </w:tcPr>
          <w:p w14:paraId="11BF9135" w14:textId="77777777" w:rsidR="00B07CEF" w:rsidRDefault="007330E6">
            <w:r>
              <w:t>11</w:t>
            </w:r>
          </w:p>
        </w:tc>
        <w:tc>
          <w:tcPr>
            <w:tcW w:w="1098" w:type="dxa"/>
            <w:vAlign w:val="center"/>
          </w:tcPr>
          <w:p w14:paraId="7D32571F" w14:textId="77777777" w:rsidR="00B07CEF" w:rsidRDefault="007330E6">
            <w:r>
              <w:t>330</w:t>
            </w:r>
          </w:p>
        </w:tc>
        <w:tc>
          <w:tcPr>
            <w:tcW w:w="1330" w:type="dxa"/>
            <w:vAlign w:val="center"/>
          </w:tcPr>
          <w:p w14:paraId="0F453B4C" w14:textId="77777777" w:rsidR="00B07CEF" w:rsidRDefault="007330E6">
            <w:r>
              <w:t>1684</w:t>
            </w:r>
          </w:p>
        </w:tc>
        <w:tc>
          <w:tcPr>
            <w:tcW w:w="1330" w:type="dxa"/>
            <w:vMerge/>
            <w:vAlign w:val="center"/>
          </w:tcPr>
          <w:p w14:paraId="6E008FF9" w14:textId="77777777" w:rsidR="00B07CEF" w:rsidRDefault="00B07CEF"/>
        </w:tc>
        <w:tc>
          <w:tcPr>
            <w:tcW w:w="1330" w:type="dxa"/>
            <w:vAlign w:val="center"/>
          </w:tcPr>
          <w:p w14:paraId="26A03A98" w14:textId="77777777" w:rsidR="00B07CEF" w:rsidRDefault="007330E6">
            <w:r>
              <w:t>59</w:t>
            </w:r>
          </w:p>
        </w:tc>
      </w:tr>
      <w:tr w:rsidR="00B07CEF" w14:paraId="2A9D1F2C" w14:textId="77777777">
        <w:tc>
          <w:tcPr>
            <w:tcW w:w="7990" w:type="dxa"/>
            <w:gridSpan w:val="6"/>
            <w:vAlign w:val="center"/>
          </w:tcPr>
          <w:p w14:paraId="2472248A" w14:textId="77777777" w:rsidR="00B07CEF" w:rsidRDefault="007330E6">
            <w:r>
              <w:t>总计</w:t>
            </w:r>
          </w:p>
        </w:tc>
        <w:tc>
          <w:tcPr>
            <w:tcW w:w="1330" w:type="dxa"/>
            <w:vAlign w:val="center"/>
          </w:tcPr>
          <w:p w14:paraId="49F0814C" w14:textId="77777777" w:rsidR="00B07CEF" w:rsidRDefault="007330E6">
            <w:r>
              <w:t>810</w:t>
            </w:r>
          </w:p>
        </w:tc>
      </w:tr>
    </w:tbl>
    <w:p w14:paraId="68C1974D" w14:textId="77777777" w:rsidR="00B07CEF" w:rsidRDefault="007330E6">
      <w:pPr>
        <w:pStyle w:val="1"/>
        <w:widowControl w:val="0"/>
        <w:jc w:val="both"/>
      </w:pPr>
      <w:bookmarkStart w:id="98" w:name="_Toc91756089"/>
      <w:r>
        <w:t>插座设备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B07CEF" w14:paraId="2BD0D8EE" w14:textId="77777777">
        <w:tc>
          <w:tcPr>
            <w:tcW w:w="1822" w:type="dxa"/>
            <w:shd w:val="clear" w:color="auto" w:fill="E6E6E6"/>
            <w:vAlign w:val="center"/>
          </w:tcPr>
          <w:p w14:paraId="65D64747" w14:textId="77777777" w:rsidR="00B07CEF" w:rsidRDefault="007330E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79549E" w14:textId="77777777" w:rsidR="00B07CEF" w:rsidRDefault="007330E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B02BD6" w14:textId="77777777" w:rsidR="00B07CEF" w:rsidRDefault="007330E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E8E5C94" w14:textId="77777777" w:rsidR="00B07CEF" w:rsidRDefault="007330E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825735" w14:textId="77777777" w:rsidR="00B07CEF" w:rsidRDefault="007330E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5863FE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700FC02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702A021A" w14:textId="77777777">
        <w:tc>
          <w:tcPr>
            <w:tcW w:w="1822" w:type="dxa"/>
            <w:vAlign w:val="center"/>
          </w:tcPr>
          <w:p w14:paraId="061EF423" w14:textId="77777777" w:rsidR="00B07CEF" w:rsidRDefault="007330E6">
            <w:r>
              <w:t>主卧室</w:t>
            </w:r>
          </w:p>
        </w:tc>
        <w:tc>
          <w:tcPr>
            <w:tcW w:w="1556" w:type="dxa"/>
            <w:vAlign w:val="center"/>
          </w:tcPr>
          <w:p w14:paraId="6C8895BD" w14:textId="77777777" w:rsidR="00B07CEF" w:rsidRDefault="007330E6">
            <w:r>
              <w:t>37.67</w:t>
            </w:r>
          </w:p>
        </w:tc>
        <w:tc>
          <w:tcPr>
            <w:tcW w:w="854" w:type="dxa"/>
            <w:vAlign w:val="center"/>
          </w:tcPr>
          <w:p w14:paraId="4EE5683F" w14:textId="77777777" w:rsidR="00B07CEF" w:rsidRDefault="007330E6">
            <w:r>
              <w:t>44</w:t>
            </w:r>
          </w:p>
        </w:tc>
        <w:tc>
          <w:tcPr>
            <w:tcW w:w="1098" w:type="dxa"/>
            <w:vAlign w:val="center"/>
          </w:tcPr>
          <w:p w14:paraId="51DD2B00" w14:textId="77777777" w:rsidR="00B07CEF" w:rsidRDefault="007330E6">
            <w:r>
              <w:t>554</w:t>
            </w:r>
          </w:p>
        </w:tc>
        <w:tc>
          <w:tcPr>
            <w:tcW w:w="1330" w:type="dxa"/>
            <w:vAlign w:val="center"/>
          </w:tcPr>
          <w:p w14:paraId="2CC79158" w14:textId="77777777" w:rsidR="00B07CEF" w:rsidRDefault="007330E6">
            <w:r>
              <w:t>20883</w:t>
            </w:r>
          </w:p>
        </w:tc>
        <w:tc>
          <w:tcPr>
            <w:tcW w:w="1330" w:type="dxa"/>
            <w:vMerge w:val="restart"/>
            <w:vAlign w:val="center"/>
          </w:tcPr>
          <w:p w14:paraId="7F1F977C" w14:textId="77777777" w:rsidR="00B07CEF" w:rsidRDefault="007330E6">
            <w:r>
              <w:t>0.7035</w:t>
            </w:r>
          </w:p>
        </w:tc>
        <w:tc>
          <w:tcPr>
            <w:tcW w:w="1330" w:type="dxa"/>
            <w:vAlign w:val="center"/>
          </w:tcPr>
          <w:p w14:paraId="7A036AED" w14:textId="77777777" w:rsidR="00B07CEF" w:rsidRDefault="007330E6">
            <w:r>
              <w:t>735</w:t>
            </w:r>
          </w:p>
        </w:tc>
      </w:tr>
      <w:tr w:rsidR="00B07CEF" w14:paraId="57E5097F" w14:textId="77777777">
        <w:tc>
          <w:tcPr>
            <w:tcW w:w="1822" w:type="dxa"/>
            <w:vAlign w:val="center"/>
          </w:tcPr>
          <w:p w14:paraId="169F90F7" w14:textId="77777777" w:rsidR="00B07CEF" w:rsidRDefault="007330E6">
            <w:r>
              <w:t>卫生间</w:t>
            </w:r>
          </w:p>
        </w:tc>
        <w:tc>
          <w:tcPr>
            <w:tcW w:w="1556" w:type="dxa"/>
            <w:vAlign w:val="center"/>
          </w:tcPr>
          <w:p w14:paraId="02890E67" w14:textId="77777777" w:rsidR="00B07CEF" w:rsidRDefault="007330E6">
            <w:r>
              <w:t>0.00</w:t>
            </w:r>
          </w:p>
        </w:tc>
        <w:tc>
          <w:tcPr>
            <w:tcW w:w="854" w:type="dxa"/>
            <w:vAlign w:val="center"/>
          </w:tcPr>
          <w:p w14:paraId="5EFA4182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41B00BFE" w14:textId="77777777" w:rsidR="00B07CEF" w:rsidRDefault="007330E6">
            <w:r>
              <w:t>304</w:t>
            </w:r>
          </w:p>
        </w:tc>
        <w:tc>
          <w:tcPr>
            <w:tcW w:w="1330" w:type="dxa"/>
            <w:vAlign w:val="center"/>
          </w:tcPr>
          <w:p w14:paraId="19C8F21B" w14:textId="77777777" w:rsidR="00B07CEF" w:rsidRDefault="007330E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CFCBFB0" w14:textId="77777777" w:rsidR="00B07CEF" w:rsidRDefault="00B07CEF"/>
        </w:tc>
        <w:tc>
          <w:tcPr>
            <w:tcW w:w="1330" w:type="dxa"/>
            <w:vAlign w:val="center"/>
          </w:tcPr>
          <w:p w14:paraId="1752A087" w14:textId="77777777" w:rsidR="00B07CEF" w:rsidRDefault="007330E6">
            <w:r>
              <w:t>0</w:t>
            </w:r>
          </w:p>
        </w:tc>
      </w:tr>
      <w:tr w:rsidR="00B07CEF" w14:paraId="4045F99D" w14:textId="77777777">
        <w:tc>
          <w:tcPr>
            <w:tcW w:w="1822" w:type="dxa"/>
            <w:vAlign w:val="center"/>
          </w:tcPr>
          <w:p w14:paraId="08AA3EA8" w14:textId="77777777" w:rsidR="00B07CEF" w:rsidRDefault="007330E6">
            <w:r>
              <w:t>厨房</w:t>
            </w:r>
          </w:p>
        </w:tc>
        <w:tc>
          <w:tcPr>
            <w:tcW w:w="1556" w:type="dxa"/>
            <w:vAlign w:val="center"/>
          </w:tcPr>
          <w:p w14:paraId="06326DA1" w14:textId="77777777" w:rsidR="00B07CEF" w:rsidRDefault="007330E6">
            <w:r>
              <w:t>210.24</w:t>
            </w:r>
          </w:p>
        </w:tc>
        <w:tc>
          <w:tcPr>
            <w:tcW w:w="854" w:type="dxa"/>
            <w:vAlign w:val="center"/>
          </w:tcPr>
          <w:p w14:paraId="57A46E9C" w14:textId="77777777" w:rsidR="00B07CEF" w:rsidRDefault="007330E6">
            <w:r>
              <w:t>44</w:t>
            </w:r>
          </w:p>
        </w:tc>
        <w:tc>
          <w:tcPr>
            <w:tcW w:w="1098" w:type="dxa"/>
            <w:vAlign w:val="center"/>
          </w:tcPr>
          <w:p w14:paraId="5A344E8E" w14:textId="77777777" w:rsidR="00B07CEF" w:rsidRDefault="007330E6">
            <w:r>
              <w:t>209</w:t>
            </w:r>
          </w:p>
        </w:tc>
        <w:tc>
          <w:tcPr>
            <w:tcW w:w="1330" w:type="dxa"/>
            <w:vAlign w:val="center"/>
          </w:tcPr>
          <w:p w14:paraId="23B68F67" w14:textId="77777777" w:rsidR="00B07CEF" w:rsidRDefault="007330E6">
            <w:r>
              <w:t>43986</w:t>
            </w:r>
          </w:p>
        </w:tc>
        <w:tc>
          <w:tcPr>
            <w:tcW w:w="1330" w:type="dxa"/>
            <w:vMerge/>
            <w:vAlign w:val="center"/>
          </w:tcPr>
          <w:p w14:paraId="2DA838E3" w14:textId="77777777" w:rsidR="00B07CEF" w:rsidRDefault="00B07CEF"/>
        </w:tc>
        <w:tc>
          <w:tcPr>
            <w:tcW w:w="1330" w:type="dxa"/>
            <w:vAlign w:val="center"/>
          </w:tcPr>
          <w:p w14:paraId="299B2778" w14:textId="77777777" w:rsidR="00B07CEF" w:rsidRDefault="007330E6">
            <w:r>
              <w:t>1547</w:t>
            </w:r>
          </w:p>
        </w:tc>
      </w:tr>
      <w:tr w:rsidR="00B07CEF" w14:paraId="590002A1" w14:textId="77777777">
        <w:tc>
          <w:tcPr>
            <w:tcW w:w="1822" w:type="dxa"/>
            <w:vAlign w:val="center"/>
          </w:tcPr>
          <w:p w14:paraId="5785DFC3" w14:textId="77777777" w:rsidR="00B07CEF" w:rsidRDefault="007330E6">
            <w:r>
              <w:t>楼梯间</w:t>
            </w:r>
          </w:p>
        </w:tc>
        <w:tc>
          <w:tcPr>
            <w:tcW w:w="1556" w:type="dxa"/>
            <w:vAlign w:val="center"/>
          </w:tcPr>
          <w:p w14:paraId="45E632FA" w14:textId="77777777" w:rsidR="00B07CEF" w:rsidRDefault="007330E6">
            <w:r>
              <w:t>0.00</w:t>
            </w:r>
          </w:p>
        </w:tc>
        <w:tc>
          <w:tcPr>
            <w:tcW w:w="854" w:type="dxa"/>
            <w:vAlign w:val="center"/>
          </w:tcPr>
          <w:p w14:paraId="2B3E7351" w14:textId="77777777" w:rsidR="00B07CEF" w:rsidRDefault="007330E6">
            <w:r>
              <w:t>33</w:t>
            </w:r>
          </w:p>
        </w:tc>
        <w:tc>
          <w:tcPr>
            <w:tcW w:w="1098" w:type="dxa"/>
            <w:vAlign w:val="center"/>
          </w:tcPr>
          <w:p w14:paraId="15DAC3BE" w14:textId="77777777" w:rsidR="00B07CEF" w:rsidRDefault="007330E6">
            <w:r>
              <w:t>328</w:t>
            </w:r>
          </w:p>
        </w:tc>
        <w:tc>
          <w:tcPr>
            <w:tcW w:w="1330" w:type="dxa"/>
            <w:vAlign w:val="center"/>
          </w:tcPr>
          <w:p w14:paraId="04941749" w14:textId="77777777" w:rsidR="00B07CEF" w:rsidRDefault="007330E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04DF508" w14:textId="77777777" w:rsidR="00B07CEF" w:rsidRDefault="00B07CEF"/>
        </w:tc>
        <w:tc>
          <w:tcPr>
            <w:tcW w:w="1330" w:type="dxa"/>
            <w:vAlign w:val="center"/>
          </w:tcPr>
          <w:p w14:paraId="09BDFF83" w14:textId="77777777" w:rsidR="00B07CEF" w:rsidRDefault="007330E6">
            <w:r>
              <w:t>0</w:t>
            </w:r>
          </w:p>
        </w:tc>
      </w:tr>
      <w:tr w:rsidR="00B07CEF" w14:paraId="2934366D" w14:textId="77777777">
        <w:tc>
          <w:tcPr>
            <w:tcW w:w="1822" w:type="dxa"/>
            <w:vAlign w:val="center"/>
          </w:tcPr>
          <w:p w14:paraId="7071C39C" w14:textId="77777777" w:rsidR="00B07CEF" w:rsidRDefault="007330E6">
            <w:r>
              <w:t>次卧室</w:t>
            </w:r>
          </w:p>
        </w:tc>
        <w:tc>
          <w:tcPr>
            <w:tcW w:w="1556" w:type="dxa"/>
            <w:vAlign w:val="center"/>
          </w:tcPr>
          <w:p w14:paraId="576A31CE" w14:textId="77777777" w:rsidR="00B07CEF" w:rsidRDefault="007330E6">
            <w:r>
              <w:t>37.67</w:t>
            </w:r>
          </w:p>
        </w:tc>
        <w:tc>
          <w:tcPr>
            <w:tcW w:w="854" w:type="dxa"/>
            <w:vAlign w:val="center"/>
          </w:tcPr>
          <w:p w14:paraId="200588AD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0F590A5A" w14:textId="77777777" w:rsidR="00B07CEF" w:rsidRDefault="007330E6">
            <w:r>
              <w:t>848</w:t>
            </w:r>
          </w:p>
        </w:tc>
        <w:tc>
          <w:tcPr>
            <w:tcW w:w="1330" w:type="dxa"/>
            <w:vAlign w:val="center"/>
          </w:tcPr>
          <w:p w14:paraId="65EEC655" w14:textId="77777777" w:rsidR="00B07CEF" w:rsidRDefault="007330E6">
            <w:r>
              <w:t>31954</w:t>
            </w:r>
          </w:p>
        </w:tc>
        <w:tc>
          <w:tcPr>
            <w:tcW w:w="1330" w:type="dxa"/>
            <w:vMerge/>
            <w:vAlign w:val="center"/>
          </w:tcPr>
          <w:p w14:paraId="143B8818" w14:textId="77777777" w:rsidR="00B07CEF" w:rsidRDefault="00B07CEF"/>
        </w:tc>
        <w:tc>
          <w:tcPr>
            <w:tcW w:w="1330" w:type="dxa"/>
            <w:vAlign w:val="center"/>
          </w:tcPr>
          <w:p w14:paraId="4AE0B2B2" w14:textId="77777777" w:rsidR="00B07CEF" w:rsidRDefault="007330E6">
            <w:r>
              <w:t>1124</w:t>
            </w:r>
          </w:p>
        </w:tc>
      </w:tr>
      <w:tr w:rsidR="00B07CEF" w14:paraId="6B3B2F27" w14:textId="77777777">
        <w:tc>
          <w:tcPr>
            <w:tcW w:w="1822" w:type="dxa"/>
            <w:vAlign w:val="center"/>
          </w:tcPr>
          <w:p w14:paraId="5318AC51" w14:textId="77777777" w:rsidR="00B07CEF" w:rsidRDefault="007330E6">
            <w:r>
              <w:t>空房间</w:t>
            </w:r>
          </w:p>
        </w:tc>
        <w:tc>
          <w:tcPr>
            <w:tcW w:w="1556" w:type="dxa"/>
            <w:vAlign w:val="center"/>
          </w:tcPr>
          <w:p w14:paraId="74978C85" w14:textId="77777777" w:rsidR="00B07CEF" w:rsidRDefault="007330E6">
            <w:r>
              <w:t>0.00</w:t>
            </w:r>
          </w:p>
        </w:tc>
        <w:tc>
          <w:tcPr>
            <w:tcW w:w="854" w:type="dxa"/>
            <w:vAlign w:val="center"/>
          </w:tcPr>
          <w:p w14:paraId="74F6B623" w14:textId="77777777" w:rsidR="00B07CEF" w:rsidRDefault="007330E6">
            <w:r>
              <w:t>55</w:t>
            </w:r>
          </w:p>
        </w:tc>
        <w:tc>
          <w:tcPr>
            <w:tcW w:w="1098" w:type="dxa"/>
            <w:vAlign w:val="center"/>
          </w:tcPr>
          <w:p w14:paraId="37B6453E" w14:textId="77777777" w:rsidR="00B07CEF" w:rsidRDefault="007330E6">
            <w:r>
              <w:t>1218</w:t>
            </w:r>
          </w:p>
        </w:tc>
        <w:tc>
          <w:tcPr>
            <w:tcW w:w="1330" w:type="dxa"/>
            <w:vAlign w:val="center"/>
          </w:tcPr>
          <w:p w14:paraId="668B1DFC" w14:textId="77777777" w:rsidR="00B07CEF" w:rsidRDefault="007330E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20A2AD0" w14:textId="77777777" w:rsidR="00B07CEF" w:rsidRDefault="00B07CEF"/>
        </w:tc>
        <w:tc>
          <w:tcPr>
            <w:tcW w:w="1330" w:type="dxa"/>
            <w:vAlign w:val="center"/>
          </w:tcPr>
          <w:p w14:paraId="5B190E01" w14:textId="77777777" w:rsidR="00B07CEF" w:rsidRDefault="007330E6">
            <w:r>
              <w:t>0</w:t>
            </w:r>
          </w:p>
        </w:tc>
      </w:tr>
      <w:tr w:rsidR="00B07CEF" w14:paraId="67D34560" w14:textId="77777777">
        <w:tc>
          <w:tcPr>
            <w:tcW w:w="1822" w:type="dxa"/>
            <w:vAlign w:val="center"/>
          </w:tcPr>
          <w:p w14:paraId="588CE680" w14:textId="77777777" w:rsidR="00B07CEF" w:rsidRDefault="007330E6">
            <w:r>
              <w:t>起居室</w:t>
            </w:r>
          </w:p>
        </w:tc>
        <w:tc>
          <w:tcPr>
            <w:tcW w:w="1556" w:type="dxa"/>
            <w:vAlign w:val="center"/>
          </w:tcPr>
          <w:p w14:paraId="307395BE" w14:textId="77777777" w:rsidR="00B07CEF" w:rsidRDefault="007330E6">
            <w:r>
              <w:t>37.67</w:t>
            </w:r>
          </w:p>
        </w:tc>
        <w:tc>
          <w:tcPr>
            <w:tcW w:w="854" w:type="dxa"/>
            <w:vAlign w:val="center"/>
          </w:tcPr>
          <w:p w14:paraId="5D445A4F" w14:textId="77777777" w:rsidR="00B07CEF" w:rsidRDefault="007330E6">
            <w:r>
              <w:t>88</w:t>
            </w:r>
          </w:p>
        </w:tc>
        <w:tc>
          <w:tcPr>
            <w:tcW w:w="1098" w:type="dxa"/>
            <w:vAlign w:val="center"/>
          </w:tcPr>
          <w:p w14:paraId="2249830F" w14:textId="77777777" w:rsidR="00B07CEF" w:rsidRDefault="007330E6">
            <w:r>
              <w:t>1236</w:t>
            </w:r>
          </w:p>
        </w:tc>
        <w:tc>
          <w:tcPr>
            <w:tcW w:w="1330" w:type="dxa"/>
            <w:vAlign w:val="center"/>
          </w:tcPr>
          <w:p w14:paraId="7935A1AD" w14:textId="77777777" w:rsidR="00B07CEF" w:rsidRDefault="007330E6">
            <w:r>
              <w:t>46553</w:t>
            </w:r>
          </w:p>
        </w:tc>
        <w:tc>
          <w:tcPr>
            <w:tcW w:w="1330" w:type="dxa"/>
            <w:vMerge/>
            <w:vAlign w:val="center"/>
          </w:tcPr>
          <w:p w14:paraId="198851C7" w14:textId="77777777" w:rsidR="00B07CEF" w:rsidRDefault="00B07CEF"/>
        </w:tc>
        <w:tc>
          <w:tcPr>
            <w:tcW w:w="1330" w:type="dxa"/>
            <w:vAlign w:val="center"/>
          </w:tcPr>
          <w:p w14:paraId="1DB5F060" w14:textId="77777777" w:rsidR="00B07CEF" w:rsidRDefault="007330E6">
            <w:r>
              <w:t>1637</w:t>
            </w:r>
          </w:p>
        </w:tc>
      </w:tr>
      <w:tr w:rsidR="00B07CEF" w14:paraId="140BD945" w14:textId="77777777">
        <w:tc>
          <w:tcPr>
            <w:tcW w:w="1822" w:type="dxa"/>
            <w:vAlign w:val="center"/>
          </w:tcPr>
          <w:p w14:paraId="2F195E0D" w14:textId="77777777" w:rsidR="00B07CEF" w:rsidRDefault="007330E6">
            <w:r>
              <w:t>过厅</w:t>
            </w:r>
          </w:p>
        </w:tc>
        <w:tc>
          <w:tcPr>
            <w:tcW w:w="1556" w:type="dxa"/>
            <w:vAlign w:val="center"/>
          </w:tcPr>
          <w:p w14:paraId="7B39DAF5" w14:textId="77777777" w:rsidR="00B07CEF" w:rsidRDefault="007330E6">
            <w:r>
              <w:t>37.67</w:t>
            </w:r>
          </w:p>
        </w:tc>
        <w:tc>
          <w:tcPr>
            <w:tcW w:w="854" w:type="dxa"/>
            <w:vAlign w:val="center"/>
          </w:tcPr>
          <w:p w14:paraId="7591D8B8" w14:textId="77777777" w:rsidR="00B07CEF" w:rsidRDefault="007330E6">
            <w:r>
              <w:t>11</w:t>
            </w:r>
          </w:p>
        </w:tc>
        <w:tc>
          <w:tcPr>
            <w:tcW w:w="1098" w:type="dxa"/>
            <w:vAlign w:val="center"/>
          </w:tcPr>
          <w:p w14:paraId="77340473" w14:textId="77777777" w:rsidR="00B07CEF" w:rsidRDefault="007330E6">
            <w:r>
              <w:t>330</w:t>
            </w:r>
          </w:p>
        </w:tc>
        <w:tc>
          <w:tcPr>
            <w:tcW w:w="1330" w:type="dxa"/>
            <w:vAlign w:val="center"/>
          </w:tcPr>
          <w:p w14:paraId="219BA87D" w14:textId="77777777" w:rsidR="00B07CEF" w:rsidRDefault="007330E6">
            <w:r>
              <w:t>12414</w:t>
            </w:r>
          </w:p>
        </w:tc>
        <w:tc>
          <w:tcPr>
            <w:tcW w:w="1330" w:type="dxa"/>
            <w:vMerge/>
            <w:vAlign w:val="center"/>
          </w:tcPr>
          <w:p w14:paraId="6B9B8EDC" w14:textId="77777777" w:rsidR="00B07CEF" w:rsidRDefault="00B07CEF"/>
        </w:tc>
        <w:tc>
          <w:tcPr>
            <w:tcW w:w="1330" w:type="dxa"/>
            <w:vAlign w:val="center"/>
          </w:tcPr>
          <w:p w14:paraId="49C48AC1" w14:textId="77777777" w:rsidR="00B07CEF" w:rsidRDefault="007330E6">
            <w:r>
              <w:t>437</w:t>
            </w:r>
          </w:p>
        </w:tc>
      </w:tr>
      <w:tr w:rsidR="00B07CEF" w14:paraId="1F4DFBA0" w14:textId="77777777">
        <w:tc>
          <w:tcPr>
            <w:tcW w:w="7990" w:type="dxa"/>
            <w:gridSpan w:val="6"/>
            <w:vAlign w:val="center"/>
          </w:tcPr>
          <w:p w14:paraId="259AE6AA" w14:textId="77777777" w:rsidR="00B07CEF" w:rsidRDefault="007330E6">
            <w:r>
              <w:t>总计</w:t>
            </w:r>
          </w:p>
        </w:tc>
        <w:tc>
          <w:tcPr>
            <w:tcW w:w="1330" w:type="dxa"/>
            <w:vAlign w:val="center"/>
          </w:tcPr>
          <w:p w14:paraId="428FBCE2" w14:textId="77777777" w:rsidR="00B07CEF" w:rsidRDefault="007330E6">
            <w:r>
              <w:t>5480</w:t>
            </w:r>
          </w:p>
        </w:tc>
      </w:tr>
    </w:tbl>
    <w:p w14:paraId="0DBAF495" w14:textId="77777777" w:rsidR="00B07CEF" w:rsidRDefault="007330E6">
      <w:pPr>
        <w:pStyle w:val="1"/>
        <w:widowControl w:val="0"/>
        <w:jc w:val="both"/>
      </w:pPr>
      <w:bookmarkStart w:id="99" w:name="_Toc91756090"/>
      <w:r>
        <w:t>排风机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B07CEF" w14:paraId="53175A49" w14:textId="77777777">
        <w:tc>
          <w:tcPr>
            <w:tcW w:w="1165" w:type="dxa"/>
            <w:shd w:val="clear" w:color="auto" w:fill="E6E6E6"/>
            <w:vAlign w:val="center"/>
          </w:tcPr>
          <w:p w14:paraId="5845A83B" w14:textId="77777777" w:rsidR="00B07CEF" w:rsidRDefault="007330E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353D0CE" w14:textId="77777777" w:rsidR="00B07CEF" w:rsidRDefault="007330E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7E1B7E" w14:textId="77777777" w:rsidR="00B07CEF" w:rsidRDefault="007330E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F19482" w14:textId="77777777" w:rsidR="00B07CEF" w:rsidRDefault="007330E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DB00A3" w14:textId="77777777" w:rsidR="00B07CEF" w:rsidRDefault="007330E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B45D03" w14:textId="77777777" w:rsidR="00B07CEF" w:rsidRDefault="007330E6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60EFDE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DEDED4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15F15161" w14:textId="77777777">
        <w:tc>
          <w:tcPr>
            <w:tcW w:w="1165" w:type="dxa"/>
            <w:vAlign w:val="center"/>
          </w:tcPr>
          <w:p w14:paraId="41EF7252" w14:textId="77777777" w:rsidR="00B07CEF" w:rsidRDefault="007330E6">
            <w:r>
              <w:t>5</w:t>
            </w:r>
          </w:p>
        </w:tc>
        <w:tc>
          <w:tcPr>
            <w:tcW w:w="1160" w:type="dxa"/>
            <w:vAlign w:val="center"/>
          </w:tcPr>
          <w:p w14:paraId="1A01786D" w14:textId="77777777" w:rsidR="00B07CEF" w:rsidRDefault="007330E6">
            <w:r>
              <w:t>10</w:t>
            </w:r>
          </w:p>
        </w:tc>
        <w:tc>
          <w:tcPr>
            <w:tcW w:w="1165" w:type="dxa"/>
            <w:vAlign w:val="center"/>
          </w:tcPr>
          <w:p w14:paraId="4575AFC2" w14:textId="77777777" w:rsidR="00B07CEF" w:rsidRDefault="007330E6">
            <w:r>
              <w:t>0.8</w:t>
            </w:r>
          </w:p>
        </w:tc>
        <w:tc>
          <w:tcPr>
            <w:tcW w:w="1165" w:type="dxa"/>
            <w:vAlign w:val="center"/>
          </w:tcPr>
          <w:p w14:paraId="4EE48E3A" w14:textId="77777777" w:rsidR="00B07CEF" w:rsidRDefault="007330E6">
            <w:r>
              <w:t>5</w:t>
            </w:r>
          </w:p>
        </w:tc>
        <w:tc>
          <w:tcPr>
            <w:tcW w:w="1165" w:type="dxa"/>
            <w:vAlign w:val="center"/>
          </w:tcPr>
          <w:p w14:paraId="31311E5D" w14:textId="77777777" w:rsidR="00B07CEF" w:rsidRDefault="007330E6">
            <w:r>
              <w:t>365</w:t>
            </w:r>
          </w:p>
        </w:tc>
        <w:tc>
          <w:tcPr>
            <w:tcW w:w="1165" w:type="dxa"/>
            <w:vAlign w:val="center"/>
          </w:tcPr>
          <w:p w14:paraId="4466A0B7" w14:textId="77777777" w:rsidR="00B07CEF" w:rsidRDefault="007330E6">
            <w:r>
              <w:t>73000</w:t>
            </w:r>
          </w:p>
        </w:tc>
        <w:tc>
          <w:tcPr>
            <w:tcW w:w="1165" w:type="dxa"/>
            <w:vAlign w:val="center"/>
          </w:tcPr>
          <w:p w14:paraId="30305889" w14:textId="77777777" w:rsidR="00B07CEF" w:rsidRDefault="007330E6">
            <w:r>
              <w:t>0.7035</w:t>
            </w:r>
          </w:p>
        </w:tc>
        <w:tc>
          <w:tcPr>
            <w:tcW w:w="1165" w:type="dxa"/>
            <w:vAlign w:val="center"/>
          </w:tcPr>
          <w:p w14:paraId="49C14142" w14:textId="77777777" w:rsidR="00B07CEF" w:rsidRDefault="007330E6">
            <w:r>
              <w:t>2568</w:t>
            </w:r>
          </w:p>
        </w:tc>
      </w:tr>
      <w:tr w:rsidR="00B07CEF" w14:paraId="598AD022" w14:textId="77777777">
        <w:tc>
          <w:tcPr>
            <w:tcW w:w="8150" w:type="dxa"/>
            <w:gridSpan w:val="7"/>
            <w:vAlign w:val="center"/>
          </w:tcPr>
          <w:p w14:paraId="65CBA5E4" w14:textId="77777777" w:rsidR="00B07CEF" w:rsidRDefault="007330E6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14:paraId="50A809BF" w14:textId="77777777" w:rsidR="00B07CEF" w:rsidRDefault="007330E6">
            <w:r>
              <w:t>2568</w:t>
            </w:r>
          </w:p>
        </w:tc>
      </w:tr>
    </w:tbl>
    <w:p w14:paraId="3D5F89D5" w14:textId="77777777" w:rsidR="00B07CEF" w:rsidRDefault="007330E6">
      <w:pPr>
        <w:widowControl w:val="0"/>
        <w:jc w:val="both"/>
      </w:pPr>
      <w:r>
        <w:t>注：此类风机指非空调区域排风机</w:t>
      </w:r>
    </w:p>
    <w:p w14:paraId="15379649" w14:textId="77777777" w:rsidR="00B07CEF" w:rsidRDefault="007330E6">
      <w:pPr>
        <w:pStyle w:val="1"/>
        <w:widowControl w:val="0"/>
        <w:jc w:val="both"/>
      </w:pPr>
      <w:bookmarkStart w:id="100" w:name="_Toc91756091"/>
      <w:r>
        <w:t>生活热水</w:t>
      </w:r>
      <w:bookmarkEnd w:id="100"/>
    </w:p>
    <w:p w14:paraId="108D2333" w14:textId="77777777" w:rsidR="00B07CEF" w:rsidRDefault="007330E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B07CEF" w14:paraId="273A6099" w14:textId="77777777">
        <w:tc>
          <w:tcPr>
            <w:tcW w:w="933" w:type="dxa"/>
            <w:shd w:val="clear" w:color="auto" w:fill="E6E6E6"/>
            <w:vAlign w:val="center"/>
          </w:tcPr>
          <w:p w14:paraId="118C033E" w14:textId="77777777" w:rsidR="00B07CEF" w:rsidRDefault="007330E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651F57" w14:textId="77777777" w:rsidR="00B07CEF" w:rsidRDefault="007330E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97020D4" w14:textId="77777777" w:rsidR="00B07CEF" w:rsidRDefault="007330E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DA81EC8" w14:textId="77777777" w:rsidR="00B07CEF" w:rsidRDefault="007330E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B1E095" w14:textId="77777777" w:rsidR="00B07CEF" w:rsidRDefault="007330E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4018CC6" w14:textId="77777777" w:rsidR="00B07CEF" w:rsidRDefault="007330E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8236D6" w14:textId="77777777" w:rsidR="00B07CEF" w:rsidRDefault="007330E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07E7E59" w14:textId="77777777" w:rsidR="00B07CEF" w:rsidRDefault="007330E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FC1BE34" w14:textId="77777777" w:rsidR="00B07CEF" w:rsidRDefault="007330E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6AA8844" w14:textId="77777777" w:rsidR="00B07CEF" w:rsidRDefault="007330E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B07CEF" w14:paraId="2529656B" w14:textId="77777777">
        <w:tc>
          <w:tcPr>
            <w:tcW w:w="933" w:type="dxa"/>
            <w:vAlign w:val="center"/>
          </w:tcPr>
          <w:p w14:paraId="05989F25" w14:textId="77777777" w:rsidR="00B07CEF" w:rsidRDefault="007330E6">
            <w:r>
              <w:t>住宅</w:t>
            </w:r>
          </w:p>
        </w:tc>
        <w:tc>
          <w:tcPr>
            <w:tcW w:w="933" w:type="dxa"/>
            <w:vAlign w:val="center"/>
          </w:tcPr>
          <w:p w14:paraId="4B1E0A32" w14:textId="77777777" w:rsidR="00B07CEF" w:rsidRDefault="007330E6">
            <w:r>
              <w:t>0.9</w:t>
            </w:r>
          </w:p>
        </w:tc>
        <w:tc>
          <w:tcPr>
            <w:tcW w:w="933" w:type="dxa"/>
            <w:vAlign w:val="center"/>
          </w:tcPr>
          <w:p w14:paraId="5A7A07C0" w14:textId="77777777" w:rsidR="00B07CEF" w:rsidRDefault="007330E6">
            <w:r>
              <w:t>40</w:t>
            </w:r>
          </w:p>
        </w:tc>
        <w:tc>
          <w:tcPr>
            <w:tcW w:w="933" w:type="dxa"/>
            <w:vAlign w:val="center"/>
          </w:tcPr>
          <w:p w14:paraId="16884258" w14:textId="77777777" w:rsidR="00B07CEF" w:rsidRDefault="007330E6">
            <w:r>
              <w:t>80</w:t>
            </w:r>
          </w:p>
        </w:tc>
        <w:tc>
          <w:tcPr>
            <w:tcW w:w="933" w:type="dxa"/>
            <w:vAlign w:val="center"/>
          </w:tcPr>
          <w:p w14:paraId="0465EB89" w14:textId="77777777" w:rsidR="00B07CEF" w:rsidRDefault="007330E6">
            <w:r>
              <w:t>365</w:t>
            </w:r>
          </w:p>
        </w:tc>
        <w:tc>
          <w:tcPr>
            <w:tcW w:w="933" w:type="dxa"/>
            <w:vAlign w:val="center"/>
          </w:tcPr>
          <w:p w14:paraId="550997C6" w14:textId="77777777" w:rsidR="00B07CEF" w:rsidRDefault="007330E6">
            <w:r>
              <w:t>22784.5</w:t>
            </w:r>
          </w:p>
        </w:tc>
        <w:tc>
          <w:tcPr>
            <w:tcW w:w="933" w:type="dxa"/>
            <w:vAlign w:val="center"/>
          </w:tcPr>
          <w:p w14:paraId="6C1058D3" w14:textId="77777777" w:rsidR="00B07CEF" w:rsidRDefault="007330E6">
            <w:r>
              <w:t>100</w:t>
            </w:r>
          </w:p>
        </w:tc>
        <w:tc>
          <w:tcPr>
            <w:tcW w:w="933" w:type="dxa"/>
            <w:vAlign w:val="center"/>
          </w:tcPr>
          <w:p w14:paraId="4A2C84F2" w14:textId="77777777" w:rsidR="00B07CEF" w:rsidRDefault="007330E6">
            <w:r>
              <w:t>0.45</w:t>
            </w:r>
          </w:p>
        </w:tc>
        <w:tc>
          <w:tcPr>
            <w:tcW w:w="933" w:type="dxa"/>
            <w:vAlign w:val="center"/>
          </w:tcPr>
          <w:p w14:paraId="28F52024" w14:textId="77777777" w:rsidR="00B07CEF" w:rsidRDefault="007330E6">
            <w:r>
              <w:t>0.15</w:t>
            </w:r>
          </w:p>
        </w:tc>
        <w:tc>
          <w:tcPr>
            <w:tcW w:w="933" w:type="dxa"/>
            <w:vAlign w:val="center"/>
          </w:tcPr>
          <w:p w14:paraId="5EDED1F4" w14:textId="77777777" w:rsidR="00B07CEF" w:rsidRDefault="007330E6">
            <w:r>
              <w:t>15166.8</w:t>
            </w:r>
          </w:p>
        </w:tc>
      </w:tr>
      <w:tr w:rsidR="00B07CEF" w14:paraId="6BC6E279" w14:textId="77777777">
        <w:tc>
          <w:tcPr>
            <w:tcW w:w="4665" w:type="dxa"/>
            <w:gridSpan w:val="5"/>
            <w:vAlign w:val="center"/>
          </w:tcPr>
          <w:p w14:paraId="4024834D" w14:textId="77777777" w:rsidR="00B07CEF" w:rsidRDefault="007330E6">
            <w:r>
              <w:t>总计</w:t>
            </w:r>
          </w:p>
        </w:tc>
        <w:tc>
          <w:tcPr>
            <w:tcW w:w="933" w:type="dxa"/>
            <w:vAlign w:val="center"/>
          </w:tcPr>
          <w:p w14:paraId="53CDFB1C" w14:textId="77777777" w:rsidR="00B07CEF" w:rsidRDefault="007330E6">
            <w:r>
              <w:t>22785</w:t>
            </w:r>
          </w:p>
        </w:tc>
        <w:tc>
          <w:tcPr>
            <w:tcW w:w="2799" w:type="dxa"/>
            <w:gridSpan w:val="3"/>
            <w:vAlign w:val="center"/>
          </w:tcPr>
          <w:p w14:paraId="20274EB8" w14:textId="77777777" w:rsidR="00B07CEF" w:rsidRDefault="00B07CEF"/>
        </w:tc>
        <w:tc>
          <w:tcPr>
            <w:tcW w:w="933" w:type="dxa"/>
            <w:vAlign w:val="center"/>
          </w:tcPr>
          <w:p w14:paraId="1F03B1C0" w14:textId="77777777" w:rsidR="00B07CEF" w:rsidRDefault="007330E6">
            <w:r>
              <w:t>15167</w:t>
            </w:r>
          </w:p>
        </w:tc>
      </w:tr>
    </w:tbl>
    <w:p w14:paraId="47EB1FFC" w14:textId="77777777" w:rsidR="00B07CEF" w:rsidRDefault="00B07CE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07CEF" w14:paraId="2F9D5583" w14:textId="77777777">
        <w:tc>
          <w:tcPr>
            <w:tcW w:w="2326" w:type="dxa"/>
            <w:shd w:val="clear" w:color="auto" w:fill="E6E6E6"/>
            <w:vAlign w:val="center"/>
          </w:tcPr>
          <w:p w14:paraId="2236F345" w14:textId="77777777" w:rsidR="00B07CEF" w:rsidRDefault="007330E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11F670C" w14:textId="77777777" w:rsidR="00B07CEF" w:rsidRDefault="007330E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CC10E0E" w14:textId="77777777" w:rsidR="00B07CEF" w:rsidRDefault="007330E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544E8A2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3E02F4D2" w14:textId="77777777">
        <w:tc>
          <w:tcPr>
            <w:tcW w:w="2326" w:type="dxa"/>
            <w:shd w:val="clear" w:color="auto" w:fill="E6E6E6"/>
            <w:vAlign w:val="center"/>
          </w:tcPr>
          <w:p w14:paraId="41E64115" w14:textId="77777777" w:rsidR="00B07CEF" w:rsidRDefault="007330E6">
            <w:r>
              <w:t>生活热水</w:t>
            </w:r>
          </w:p>
        </w:tc>
        <w:tc>
          <w:tcPr>
            <w:tcW w:w="2326" w:type="dxa"/>
            <w:vAlign w:val="center"/>
          </w:tcPr>
          <w:p w14:paraId="395B88D6" w14:textId="77777777" w:rsidR="00B07CEF" w:rsidRDefault="007330E6">
            <w:r>
              <w:t>22785</w:t>
            </w:r>
          </w:p>
        </w:tc>
        <w:tc>
          <w:tcPr>
            <w:tcW w:w="2326" w:type="dxa"/>
            <w:vMerge w:val="restart"/>
            <w:vAlign w:val="center"/>
          </w:tcPr>
          <w:p w14:paraId="079D5B27" w14:textId="77777777" w:rsidR="00B07CEF" w:rsidRDefault="007330E6">
            <w:r>
              <w:t>0.7035</w:t>
            </w:r>
          </w:p>
        </w:tc>
        <w:tc>
          <w:tcPr>
            <w:tcW w:w="2337" w:type="dxa"/>
            <w:vAlign w:val="center"/>
          </w:tcPr>
          <w:p w14:paraId="3ABE9FBD" w14:textId="77777777" w:rsidR="00B07CEF" w:rsidRDefault="007330E6">
            <w:r>
              <w:t>801</w:t>
            </w:r>
          </w:p>
        </w:tc>
      </w:tr>
      <w:tr w:rsidR="00B07CEF" w14:paraId="4B551CBB" w14:textId="77777777">
        <w:tc>
          <w:tcPr>
            <w:tcW w:w="2326" w:type="dxa"/>
            <w:shd w:val="clear" w:color="auto" w:fill="E6E6E6"/>
            <w:vAlign w:val="center"/>
          </w:tcPr>
          <w:p w14:paraId="1276E9FE" w14:textId="77777777" w:rsidR="00B07CEF" w:rsidRDefault="007330E6">
            <w:r>
              <w:t>太阳能</w:t>
            </w:r>
          </w:p>
        </w:tc>
        <w:tc>
          <w:tcPr>
            <w:tcW w:w="2326" w:type="dxa"/>
            <w:vAlign w:val="center"/>
          </w:tcPr>
          <w:p w14:paraId="76FB769C" w14:textId="77777777" w:rsidR="00B07CEF" w:rsidRDefault="007330E6">
            <w:r>
              <w:t>15167</w:t>
            </w:r>
          </w:p>
        </w:tc>
        <w:tc>
          <w:tcPr>
            <w:tcW w:w="2326" w:type="dxa"/>
            <w:vMerge/>
            <w:vAlign w:val="center"/>
          </w:tcPr>
          <w:p w14:paraId="28022780" w14:textId="77777777" w:rsidR="00B07CEF" w:rsidRDefault="00B07CEF"/>
        </w:tc>
        <w:tc>
          <w:tcPr>
            <w:tcW w:w="2337" w:type="dxa"/>
            <w:vAlign w:val="center"/>
          </w:tcPr>
          <w:p w14:paraId="75B21178" w14:textId="77777777" w:rsidR="00B07CEF" w:rsidRDefault="007330E6">
            <w:r>
              <w:t>533</w:t>
            </w:r>
          </w:p>
        </w:tc>
      </w:tr>
      <w:tr w:rsidR="00B07CEF" w14:paraId="5068CAB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B3C20C1" w14:textId="77777777" w:rsidR="00B07CEF" w:rsidRDefault="007330E6">
            <w:r>
              <w:t>合计</w:t>
            </w:r>
          </w:p>
        </w:tc>
        <w:tc>
          <w:tcPr>
            <w:tcW w:w="2337" w:type="dxa"/>
            <w:vAlign w:val="center"/>
          </w:tcPr>
          <w:p w14:paraId="6CC15863" w14:textId="77777777" w:rsidR="00B07CEF" w:rsidRDefault="007330E6">
            <w:r>
              <w:t>1335</w:t>
            </w:r>
          </w:p>
        </w:tc>
      </w:tr>
    </w:tbl>
    <w:p w14:paraId="5F35DF51" w14:textId="77777777" w:rsidR="00B07CEF" w:rsidRDefault="00B07CEF"/>
    <w:p w14:paraId="30C50489" w14:textId="77777777" w:rsidR="00B07CEF" w:rsidRDefault="007330E6">
      <w:pPr>
        <w:pStyle w:val="1"/>
        <w:widowControl w:val="0"/>
        <w:jc w:val="both"/>
      </w:pPr>
      <w:bookmarkStart w:id="101" w:name="_Toc91756092"/>
      <w:r>
        <w:t>电梯</w:t>
      </w:r>
      <w:bookmarkEnd w:id="101"/>
    </w:p>
    <w:p w14:paraId="114BDB02" w14:textId="77777777" w:rsidR="00B07CEF" w:rsidRDefault="007330E6">
      <w:pPr>
        <w:pStyle w:val="2"/>
        <w:widowControl w:val="0"/>
      </w:pPr>
      <w:bookmarkStart w:id="102" w:name="_Toc91756093"/>
      <w:r>
        <w:t>直梯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07CEF" w14:paraId="4F920443" w14:textId="77777777">
        <w:tc>
          <w:tcPr>
            <w:tcW w:w="1256" w:type="dxa"/>
            <w:shd w:val="clear" w:color="auto" w:fill="E6E6E6"/>
            <w:vAlign w:val="center"/>
          </w:tcPr>
          <w:p w14:paraId="261D8A09" w14:textId="77777777" w:rsidR="00B07CEF" w:rsidRDefault="007330E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45387C" w14:textId="77777777" w:rsidR="00B07CEF" w:rsidRDefault="007330E6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94D63F" w14:textId="77777777" w:rsidR="00B07CEF" w:rsidRDefault="007330E6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EC09A0" w14:textId="77777777" w:rsidR="00B07CEF" w:rsidRDefault="007330E6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A17B1" w14:textId="77777777" w:rsidR="00B07CEF" w:rsidRDefault="007330E6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ABAF99" w14:textId="77777777" w:rsidR="00B07CEF" w:rsidRDefault="007330E6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7C79AB" w14:textId="77777777" w:rsidR="00B07CEF" w:rsidRDefault="007330E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545CFA" w14:textId="77777777" w:rsidR="00B07CEF" w:rsidRDefault="007330E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7FC413" w14:textId="77777777" w:rsidR="00B07CEF" w:rsidRDefault="007330E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7CEF" w14:paraId="25584530" w14:textId="77777777">
        <w:tc>
          <w:tcPr>
            <w:tcW w:w="1256" w:type="dxa"/>
            <w:vAlign w:val="center"/>
          </w:tcPr>
          <w:p w14:paraId="2FBA65BE" w14:textId="77777777" w:rsidR="00B07CEF" w:rsidRDefault="007330E6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CDDF6FA" w14:textId="77777777" w:rsidR="00B07CEF" w:rsidRDefault="007330E6">
            <w:r>
              <w:t>1.26</w:t>
            </w:r>
          </w:p>
        </w:tc>
        <w:tc>
          <w:tcPr>
            <w:tcW w:w="1273" w:type="dxa"/>
            <w:vAlign w:val="center"/>
          </w:tcPr>
          <w:p w14:paraId="0A589D34" w14:textId="77777777" w:rsidR="00B07CEF" w:rsidRDefault="007330E6">
            <w:r>
              <w:t>1350</w:t>
            </w:r>
          </w:p>
        </w:tc>
        <w:tc>
          <w:tcPr>
            <w:tcW w:w="707" w:type="dxa"/>
            <w:vAlign w:val="center"/>
          </w:tcPr>
          <w:p w14:paraId="04939934" w14:textId="77777777" w:rsidR="00B07CEF" w:rsidRDefault="007330E6">
            <w:r>
              <w:t>1.75</w:t>
            </w:r>
          </w:p>
        </w:tc>
        <w:tc>
          <w:tcPr>
            <w:tcW w:w="848" w:type="dxa"/>
            <w:vAlign w:val="center"/>
          </w:tcPr>
          <w:p w14:paraId="2D69140B" w14:textId="77777777" w:rsidR="00B07CEF" w:rsidRDefault="007330E6">
            <w:r>
              <w:t>200</w:t>
            </w:r>
          </w:p>
        </w:tc>
        <w:tc>
          <w:tcPr>
            <w:tcW w:w="990" w:type="dxa"/>
            <w:vAlign w:val="center"/>
          </w:tcPr>
          <w:p w14:paraId="3332ADA8" w14:textId="77777777" w:rsidR="00B07CEF" w:rsidRDefault="007330E6">
            <w:r>
              <w:t>1.5</w:t>
            </w:r>
          </w:p>
        </w:tc>
        <w:tc>
          <w:tcPr>
            <w:tcW w:w="990" w:type="dxa"/>
            <w:vAlign w:val="center"/>
          </w:tcPr>
          <w:p w14:paraId="3A3CE0B2" w14:textId="77777777" w:rsidR="00B07CEF" w:rsidRDefault="007330E6">
            <w:r>
              <w:t>365</w:t>
            </w:r>
          </w:p>
        </w:tc>
        <w:tc>
          <w:tcPr>
            <w:tcW w:w="565" w:type="dxa"/>
            <w:vAlign w:val="center"/>
          </w:tcPr>
          <w:p w14:paraId="4C84DE43" w14:textId="77777777" w:rsidR="00B07CEF" w:rsidRDefault="007330E6">
            <w:r>
              <w:t>1</w:t>
            </w:r>
          </w:p>
        </w:tc>
        <w:tc>
          <w:tcPr>
            <w:tcW w:w="1131" w:type="dxa"/>
            <w:vAlign w:val="center"/>
          </w:tcPr>
          <w:p w14:paraId="204F82C3" w14:textId="77777777" w:rsidR="00B07CEF" w:rsidRDefault="007330E6">
            <w:r>
              <w:t>5977</w:t>
            </w:r>
          </w:p>
        </w:tc>
      </w:tr>
      <w:tr w:rsidR="00B07CEF" w14:paraId="17E52398" w14:textId="77777777">
        <w:tc>
          <w:tcPr>
            <w:tcW w:w="1256" w:type="dxa"/>
            <w:vAlign w:val="center"/>
          </w:tcPr>
          <w:p w14:paraId="46630DD1" w14:textId="77777777" w:rsidR="00B07CEF" w:rsidRDefault="007330E6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6115DA6C" w14:textId="77777777" w:rsidR="00B07CEF" w:rsidRDefault="007330E6">
            <w:r>
              <w:t>1.26</w:t>
            </w:r>
          </w:p>
        </w:tc>
        <w:tc>
          <w:tcPr>
            <w:tcW w:w="1273" w:type="dxa"/>
            <w:vAlign w:val="center"/>
          </w:tcPr>
          <w:p w14:paraId="1E6956B9" w14:textId="77777777" w:rsidR="00B07CEF" w:rsidRDefault="007330E6">
            <w:r>
              <w:t>1350</w:t>
            </w:r>
          </w:p>
        </w:tc>
        <w:tc>
          <w:tcPr>
            <w:tcW w:w="707" w:type="dxa"/>
            <w:vAlign w:val="center"/>
          </w:tcPr>
          <w:p w14:paraId="4A30C9DA" w14:textId="77777777" w:rsidR="00B07CEF" w:rsidRDefault="007330E6">
            <w:r>
              <w:t>1.75</w:t>
            </w:r>
          </w:p>
        </w:tc>
        <w:tc>
          <w:tcPr>
            <w:tcW w:w="848" w:type="dxa"/>
            <w:vAlign w:val="center"/>
          </w:tcPr>
          <w:p w14:paraId="4CBC9772" w14:textId="77777777" w:rsidR="00B07CEF" w:rsidRDefault="007330E6">
            <w:r>
              <w:t>200</w:t>
            </w:r>
          </w:p>
        </w:tc>
        <w:tc>
          <w:tcPr>
            <w:tcW w:w="990" w:type="dxa"/>
            <w:vAlign w:val="center"/>
          </w:tcPr>
          <w:p w14:paraId="7A0AD5CA" w14:textId="77777777" w:rsidR="00B07CEF" w:rsidRDefault="007330E6">
            <w:r>
              <w:t>1.5</w:t>
            </w:r>
          </w:p>
        </w:tc>
        <w:tc>
          <w:tcPr>
            <w:tcW w:w="990" w:type="dxa"/>
            <w:vAlign w:val="center"/>
          </w:tcPr>
          <w:p w14:paraId="0CB89D5F" w14:textId="77777777" w:rsidR="00B07CEF" w:rsidRDefault="007330E6">
            <w:r>
              <w:t>365</w:t>
            </w:r>
          </w:p>
        </w:tc>
        <w:tc>
          <w:tcPr>
            <w:tcW w:w="565" w:type="dxa"/>
            <w:vAlign w:val="center"/>
          </w:tcPr>
          <w:p w14:paraId="217A0A13" w14:textId="77777777" w:rsidR="00B07CEF" w:rsidRDefault="007330E6">
            <w:r>
              <w:t>1</w:t>
            </w:r>
          </w:p>
        </w:tc>
        <w:tc>
          <w:tcPr>
            <w:tcW w:w="1131" w:type="dxa"/>
            <w:vAlign w:val="center"/>
          </w:tcPr>
          <w:p w14:paraId="61E13618" w14:textId="77777777" w:rsidR="00B07CEF" w:rsidRDefault="007330E6">
            <w:r>
              <w:t>5977</w:t>
            </w:r>
          </w:p>
        </w:tc>
      </w:tr>
      <w:tr w:rsidR="00B07CEF" w14:paraId="622AD9E5" w14:textId="77777777">
        <w:tc>
          <w:tcPr>
            <w:tcW w:w="8185" w:type="dxa"/>
            <w:gridSpan w:val="8"/>
            <w:vAlign w:val="center"/>
          </w:tcPr>
          <w:p w14:paraId="4C932EC6" w14:textId="77777777" w:rsidR="00B07CEF" w:rsidRDefault="007330E6">
            <w:r>
              <w:t>总计</w:t>
            </w:r>
          </w:p>
        </w:tc>
        <w:tc>
          <w:tcPr>
            <w:tcW w:w="1131" w:type="dxa"/>
            <w:vAlign w:val="center"/>
          </w:tcPr>
          <w:p w14:paraId="45763061" w14:textId="77777777" w:rsidR="00B07CEF" w:rsidRDefault="007330E6">
            <w:r>
              <w:t>11953</w:t>
            </w:r>
          </w:p>
        </w:tc>
      </w:tr>
    </w:tbl>
    <w:p w14:paraId="20F60C2C" w14:textId="77777777" w:rsidR="00B07CEF" w:rsidRDefault="007330E6">
      <w:pPr>
        <w:pStyle w:val="2"/>
        <w:widowControl w:val="0"/>
      </w:pPr>
      <w:bookmarkStart w:id="103" w:name="_Toc91756094"/>
      <w:r>
        <w:t>电梯碳排放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07CEF" w14:paraId="67463341" w14:textId="77777777">
        <w:tc>
          <w:tcPr>
            <w:tcW w:w="2326" w:type="dxa"/>
            <w:shd w:val="clear" w:color="auto" w:fill="E6E6E6"/>
            <w:vAlign w:val="center"/>
          </w:tcPr>
          <w:p w14:paraId="1A3DAFA1" w14:textId="77777777" w:rsidR="00B07CEF" w:rsidRDefault="007330E6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B877D71" w14:textId="77777777" w:rsidR="00B07CEF" w:rsidRDefault="007330E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E43C9B" w14:textId="77777777" w:rsidR="00B07CEF" w:rsidRDefault="007330E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9F5D701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B07CEF" w14:paraId="6ECF391C" w14:textId="77777777">
        <w:tc>
          <w:tcPr>
            <w:tcW w:w="2326" w:type="dxa"/>
            <w:shd w:val="clear" w:color="auto" w:fill="E6E6E6"/>
            <w:vAlign w:val="center"/>
          </w:tcPr>
          <w:p w14:paraId="0B29220D" w14:textId="77777777" w:rsidR="00B07CEF" w:rsidRDefault="007330E6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40C139B" w14:textId="77777777" w:rsidR="00B07CEF" w:rsidRDefault="007330E6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1E58F4B5" w14:textId="77777777" w:rsidR="00B07CEF" w:rsidRDefault="007330E6">
            <w:r>
              <w:t>0.7035</w:t>
            </w:r>
          </w:p>
        </w:tc>
        <w:tc>
          <w:tcPr>
            <w:tcW w:w="2337" w:type="dxa"/>
            <w:vAlign w:val="center"/>
          </w:tcPr>
          <w:p w14:paraId="55B07D99" w14:textId="77777777" w:rsidR="00B07CEF" w:rsidRDefault="007330E6">
            <w:r>
              <w:t>210</w:t>
            </w:r>
          </w:p>
        </w:tc>
      </w:tr>
      <w:tr w:rsidR="00B07CEF" w14:paraId="4512218B" w14:textId="77777777">
        <w:tc>
          <w:tcPr>
            <w:tcW w:w="2326" w:type="dxa"/>
            <w:shd w:val="clear" w:color="auto" w:fill="E6E6E6"/>
            <w:vAlign w:val="center"/>
          </w:tcPr>
          <w:p w14:paraId="1ECEE1E8" w14:textId="77777777" w:rsidR="00B07CEF" w:rsidRDefault="007330E6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01BD4924" w14:textId="77777777" w:rsidR="00B07CEF" w:rsidRDefault="007330E6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55ABA4F9" w14:textId="77777777" w:rsidR="00B07CEF" w:rsidRDefault="00B07CEF"/>
        </w:tc>
        <w:tc>
          <w:tcPr>
            <w:tcW w:w="2337" w:type="dxa"/>
            <w:vAlign w:val="center"/>
          </w:tcPr>
          <w:p w14:paraId="34E4B575" w14:textId="77777777" w:rsidR="00B07CEF" w:rsidRDefault="007330E6">
            <w:r>
              <w:t>210</w:t>
            </w:r>
          </w:p>
        </w:tc>
      </w:tr>
      <w:tr w:rsidR="00B07CEF" w14:paraId="4D85277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39DBBBE" w14:textId="77777777" w:rsidR="00B07CEF" w:rsidRDefault="007330E6">
            <w:r>
              <w:t>合计</w:t>
            </w:r>
          </w:p>
        </w:tc>
        <w:tc>
          <w:tcPr>
            <w:tcW w:w="2337" w:type="dxa"/>
            <w:vAlign w:val="center"/>
          </w:tcPr>
          <w:p w14:paraId="35385798" w14:textId="77777777" w:rsidR="00B07CEF" w:rsidRDefault="007330E6">
            <w:r>
              <w:t>420</w:t>
            </w:r>
          </w:p>
        </w:tc>
      </w:tr>
    </w:tbl>
    <w:p w14:paraId="084760B0" w14:textId="77777777" w:rsidR="00B07CEF" w:rsidRDefault="007330E6">
      <w:pPr>
        <w:pStyle w:val="1"/>
        <w:widowControl w:val="0"/>
        <w:jc w:val="both"/>
      </w:pPr>
      <w:bookmarkStart w:id="104" w:name="_Toc91756095"/>
      <w:r>
        <w:t>光伏发电</w:t>
      </w:r>
      <w:bookmarkEnd w:id="104"/>
    </w:p>
    <w:p w14:paraId="355507B8" w14:textId="77777777" w:rsidR="00B07CEF" w:rsidRDefault="007330E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B07CEF" w14:paraId="5450F731" w14:textId="77777777">
        <w:tc>
          <w:tcPr>
            <w:tcW w:w="1398" w:type="dxa"/>
            <w:shd w:val="clear" w:color="auto" w:fill="E6E6E6"/>
            <w:vAlign w:val="center"/>
          </w:tcPr>
          <w:p w14:paraId="1A15F823" w14:textId="77777777" w:rsidR="00B07CEF" w:rsidRDefault="007330E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DD0578" w14:textId="77777777" w:rsidR="00B07CEF" w:rsidRDefault="007330E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27B39F" w14:textId="77777777" w:rsidR="00B07CEF" w:rsidRDefault="007330E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22AB3B" w14:textId="77777777" w:rsidR="00B07CEF" w:rsidRDefault="007330E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FF9C9" w14:textId="77777777" w:rsidR="00B07CEF" w:rsidRDefault="007330E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FEE5788" w14:textId="77777777" w:rsidR="00B07CEF" w:rsidRDefault="007330E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5A0C923" w14:textId="77777777" w:rsidR="00B07CEF" w:rsidRDefault="007330E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B07CEF" w14:paraId="2490923E" w14:textId="77777777">
        <w:tc>
          <w:tcPr>
            <w:tcW w:w="1398" w:type="dxa"/>
            <w:vAlign w:val="center"/>
          </w:tcPr>
          <w:p w14:paraId="4127E479" w14:textId="77777777" w:rsidR="00B07CEF" w:rsidRDefault="007330E6">
            <w:r>
              <w:t>300</w:t>
            </w:r>
          </w:p>
        </w:tc>
        <w:tc>
          <w:tcPr>
            <w:tcW w:w="1131" w:type="dxa"/>
            <w:vAlign w:val="center"/>
          </w:tcPr>
          <w:p w14:paraId="3274CF59" w14:textId="77777777" w:rsidR="00B07CEF" w:rsidRDefault="007330E6">
            <w:r>
              <w:t>0.4</w:t>
            </w:r>
          </w:p>
        </w:tc>
        <w:tc>
          <w:tcPr>
            <w:tcW w:w="1131" w:type="dxa"/>
            <w:vAlign w:val="center"/>
          </w:tcPr>
          <w:p w14:paraId="4643578F" w14:textId="77777777" w:rsidR="00B07CEF" w:rsidRDefault="007330E6">
            <w:r>
              <w:t>0.8</w:t>
            </w:r>
          </w:p>
        </w:tc>
        <w:tc>
          <w:tcPr>
            <w:tcW w:w="1697" w:type="dxa"/>
            <w:vAlign w:val="center"/>
          </w:tcPr>
          <w:p w14:paraId="2082D4B4" w14:textId="77777777" w:rsidR="00B07CEF" w:rsidRDefault="007330E6">
            <w:r>
              <w:t>0.9</w:t>
            </w:r>
          </w:p>
        </w:tc>
        <w:tc>
          <w:tcPr>
            <w:tcW w:w="1131" w:type="dxa"/>
            <w:vAlign w:val="center"/>
          </w:tcPr>
          <w:p w14:paraId="5626C95E" w14:textId="77777777" w:rsidR="00B07CEF" w:rsidRDefault="007330E6">
            <w:r>
              <w:t>143138</w:t>
            </w:r>
          </w:p>
        </w:tc>
        <w:tc>
          <w:tcPr>
            <w:tcW w:w="1431" w:type="dxa"/>
            <w:vAlign w:val="center"/>
          </w:tcPr>
          <w:p w14:paraId="2907FC08" w14:textId="77777777" w:rsidR="00B07CEF" w:rsidRDefault="007330E6">
            <w:r>
              <w:t>0.7035</w:t>
            </w:r>
          </w:p>
        </w:tc>
        <w:tc>
          <w:tcPr>
            <w:tcW w:w="1398" w:type="dxa"/>
            <w:vAlign w:val="center"/>
          </w:tcPr>
          <w:p w14:paraId="325C936D" w14:textId="77777777" w:rsidR="00B07CEF" w:rsidRDefault="007330E6">
            <w:r>
              <w:t>5035</w:t>
            </w:r>
          </w:p>
        </w:tc>
      </w:tr>
      <w:tr w:rsidR="00B07CEF" w14:paraId="08262070" w14:textId="77777777">
        <w:tc>
          <w:tcPr>
            <w:tcW w:w="7919" w:type="dxa"/>
            <w:gridSpan w:val="6"/>
            <w:vAlign w:val="center"/>
          </w:tcPr>
          <w:p w14:paraId="59471F9A" w14:textId="77777777" w:rsidR="00B07CEF" w:rsidRDefault="007330E6">
            <w:r>
              <w:t>总计</w:t>
            </w:r>
          </w:p>
        </w:tc>
        <w:tc>
          <w:tcPr>
            <w:tcW w:w="1398" w:type="dxa"/>
            <w:vAlign w:val="center"/>
          </w:tcPr>
          <w:p w14:paraId="189430F0" w14:textId="77777777" w:rsidR="00B07CEF" w:rsidRDefault="007330E6">
            <w:r>
              <w:t>5035</w:t>
            </w:r>
          </w:p>
        </w:tc>
      </w:tr>
    </w:tbl>
    <w:p w14:paraId="39B71379" w14:textId="77777777" w:rsidR="00B07CEF" w:rsidRDefault="007330E6">
      <w:pPr>
        <w:pStyle w:val="1"/>
        <w:widowControl w:val="0"/>
        <w:jc w:val="both"/>
      </w:pPr>
      <w:bookmarkStart w:id="105" w:name="_Toc91756096"/>
      <w:r>
        <w:lastRenderedPageBreak/>
        <w:t>风力发电</w:t>
      </w:r>
      <w:bookmarkEnd w:id="10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B07CEF" w14:paraId="0B8DFE72" w14:textId="77777777">
        <w:tc>
          <w:tcPr>
            <w:tcW w:w="3096" w:type="dxa"/>
            <w:shd w:val="clear" w:color="auto" w:fill="E6E6E6"/>
            <w:vAlign w:val="center"/>
          </w:tcPr>
          <w:p w14:paraId="3F72D7EF" w14:textId="77777777" w:rsidR="00B07CEF" w:rsidRDefault="007330E6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D2B089" w14:textId="77777777" w:rsidR="00B07CEF" w:rsidRDefault="007330E6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CB40E7" w14:textId="77777777" w:rsidR="00B07CEF" w:rsidRDefault="007330E6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859C2E" w14:textId="77777777" w:rsidR="00B07CEF" w:rsidRDefault="007330E6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C58EBE" w14:textId="77777777" w:rsidR="00B07CEF" w:rsidRDefault="007330E6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01D694" w14:textId="77777777" w:rsidR="00B07CEF" w:rsidRDefault="007330E6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91D783" w14:textId="77777777" w:rsidR="00B07CEF" w:rsidRDefault="007330E6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D059E12" w14:textId="77777777" w:rsidR="00B07CEF" w:rsidRDefault="007330E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B07CEF" w14:paraId="76CA2EC8" w14:textId="77777777">
        <w:tc>
          <w:tcPr>
            <w:tcW w:w="3096" w:type="dxa"/>
            <w:vAlign w:val="center"/>
          </w:tcPr>
          <w:p w14:paraId="61671016" w14:textId="77777777" w:rsidR="00B07CEF" w:rsidRDefault="007330E6">
            <w:r>
              <w:t>郊区、厂区</w:t>
            </w:r>
          </w:p>
        </w:tc>
        <w:tc>
          <w:tcPr>
            <w:tcW w:w="707" w:type="dxa"/>
            <w:vAlign w:val="center"/>
          </w:tcPr>
          <w:p w14:paraId="49E1106E" w14:textId="77777777" w:rsidR="00B07CEF" w:rsidRDefault="007330E6">
            <w:r>
              <w:t>54</w:t>
            </w:r>
          </w:p>
        </w:tc>
        <w:tc>
          <w:tcPr>
            <w:tcW w:w="990" w:type="dxa"/>
            <w:vAlign w:val="center"/>
          </w:tcPr>
          <w:p w14:paraId="5A403024" w14:textId="77777777" w:rsidR="00B07CEF" w:rsidRDefault="007330E6">
            <w:r>
              <w:t>65</w:t>
            </w:r>
          </w:p>
        </w:tc>
        <w:tc>
          <w:tcPr>
            <w:tcW w:w="1131" w:type="dxa"/>
            <w:vAlign w:val="center"/>
          </w:tcPr>
          <w:p w14:paraId="6B83A94C" w14:textId="77777777" w:rsidR="00B07CEF" w:rsidRDefault="007330E6">
            <w:r>
              <w:t>5</w:t>
            </w:r>
          </w:p>
        </w:tc>
        <w:tc>
          <w:tcPr>
            <w:tcW w:w="707" w:type="dxa"/>
            <w:vAlign w:val="center"/>
          </w:tcPr>
          <w:p w14:paraId="3502A8BE" w14:textId="77777777" w:rsidR="00B07CEF" w:rsidRDefault="007330E6">
            <w:r>
              <w:t>0.35</w:t>
            </w:r>
          </w:p>
        </w:tc>
        <w:tc>
          <w:tcPr>
            <w:tcW w:w="565" w:type="dxa"/>
            <w:vAlign w:val="center"/>
          </w:tcPr>
          <w:p w14:paraId="42105CA9" w14:textId="77777777" w:rsidR="00B07CEF" w:rsidRDefault="007330E6">
            <w:r>
              <w:t>1</w:t>
            </w:r>
          </w:p>
        </w:tc>
        <w:tc>
          <w:tcPr>
            <w:tcW w:w="990" w:type="dxa"/>
            <w:vAlign w:val="center"/>
          </w:tcPr>
          <w:p w14:paraId="08BF9EDB" w14:textId="77777777" w:rsidR="00B07CEF" w:rsidRDefault="007330E6">
            <w:r>
              <w:t>142</w:t>
            </w:r>
          </w:p>
        </w:tc>
        <w:tc>
          <w:tcPr>
            <w:tcW w:w="1137" w:type="dxa"/>
            <w:vAlign w:val="center"/>
          </w:tcPr>
          <w:p w14:paraId="3A3DFAC5" w14:textId="77777777" w:rsidR="00B07CEF" w:rsidRDefault="007330E6">
            <w:r>
              <w:t>5</w:t>
            </w:r>
          </w:p>
        </w:tc>
      </w:tr>
      <w:tr w:rsidR="00B07CEF" w14:paraId="44055B68" w14:textId="77777777">
        <w:tc>
          <w:tcPr>
            <w:tcW w:w="8186" w:type="dxa"/>
            <w:gridSpan w:val="7"/>
            <w:vAlign w:val="center"/>
          </w:tcPr>
          <w:p w14:paraId="457198FB" w14:textId="77777777" w:rsidR="00B07CEF" w:rsidRDefault="007330E6">
            <w:r>
              <w:t>总计</w:t>
            </w:r>
          </w:p>
        </w:tc>
        <w:tc>
          <w:tcPr>
            <w:tcW w:w="1137" w:type="dxa"/>
            <w:vAlign w:val="center"/>
          </w:tcPr>
          <w:p w14:paraId="3206A56F" w14:textId="77777777" w:rsidR="00B07CEF" w:rsidRDefault="007330E6">
            <w:r>
              <w:t>5</w:t>
            </w:r>
          </w:p>
        </w:tc>
      </w:tr>
    </w:tbl>
    <w:p w14:paraId="1C907495" w14:textId="77777777" w:rsidR="00B07CEF" w:rsidRDefault="007330E6">
      <w:pPr>
        <w:pStyle w:val="1"/>
        <w:widowControl w:val="0"/>
        <w:jc w:val="both"/>
      </w:pPr>
      <w:bookmarkStart w:id="106" w:name="_Toc91756097"/>
      <w:r>
        <w:t>计算结果</w:t>
      </w:r>
      <w:bookmarkEnd w:id="106"/>
    </w:p>
    <w:p w14:paraId="6CD53CC3" w14:textId="77777777" w:rsidR="00B07CEF" w:rsidRDefault="007330E6">
      <w:pPr>
        <w:pStyle w:val="2"/>
        <w:widowControl w:val="0"/>
      </w:pPr>
      <w:bookmarkStart w:id="107" w:name="_Toc91756098"/>
      <w:r>
        <w:t>建材生产运输碳排放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B07CEF" w14:paraId="1DCD887F" w14:textId="77777777">
        <w:tc>
          <w:tcPr>
            <w:tcW w:w="899" w:type="dxa"/>
            <w:shd w:val="clear" w:color="auto" w:fill="E6E6E6"/>
            <w:vAlign w:val="center"/>
          </w:tcPr>
          <w:p w14:paraId="4B88ED5D" w14:textId="77777777" w:rsidR="00B07CEF" w:rsidRDefault="007330E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F06F19C" w14:textId="77777777" w:rsidR="00B07CEF" w:rsidRDefault="007330E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6FCBEF" w14:textId="77777777" w:rsidR="00B07CEF" w:rsidRDefault="007330E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EF56A1" w14:textId="77777777" w:rsidR="00B07CEF" w:rsidRDefault="007330E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DB5147" w14:textId="77777777" w:rsidR="00B07CEF" w:rsidRDefault="007330E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4BC9F51F" w14:textId="77777777" w:rsidR="00B07CEF" w:rsidRDefault="007330E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B07CEF" w14:paraId="4AD0344B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0FA28A1" w14:textId="77777777" w:rsidR="00B07CEF" w:rsidRDefault="007330E6">
            <w:r>
              <w:t>混凝土</w:t>
            </w:r>
          </w:p>
        </w:tc>
        <w:tc>
          <w:tcPr>
            <w:tcW w:w="4182" w:type="dxa"/>
            <w:vAlign w:val="center"/>
          </w:tcPr>
          <w:p w14:paraId="47F5A70B" w14:textId="77777777" w:rsidR="00B07CEF" w:rsidRDefault="007330E6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61622E5" w14:textId="77777777" w:rsidR="00B07CEF" w:rsidRDefault="007330E6">
            <w:r>
              <w:t>m3</w:t>
            </w:r>
          </w:p>
        </w:tc>
        <w:tc>
          <w:tcPr>
            <w:tcW w:w="848" w:type="dxa"/>
            <w:vAlign w:val="center"/>
          </w:tcPr>
          <w:p w14:paraId="0A457320" w14:textId="77777777" w:rsidR="00B07CEF" w:rsidRDefault="007330E6">
            <w:r>
              <w:t>500</w:t>
            </w:r>
          </w:p>
        </w:tc>
        <w:tc>
          <w:tcPr>
            <w:tcW w:w="990" w:type="dxa"/>
            <w:vAlign w:val="center"/>
          </w:tcPr>
          <w:p w14:paraId="255E547D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2EDC0C4A" w14:textId="77777777" w:rsidR="00B07CEF" w:rsidRDefault="007330E6">
            <w:r>
              <w:t>71</w:t>
            </w:r>
          </w:p>
        </w:tc>
      </w:tr>
      <w:tr w:rsidR="00B07CEF" w14:paraId="2C3D5AA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073110A" w14:textId="77777777" w:rsidR="00B07CEF" w:rsidRDefault="00B07CEF"/>
        </w:tc>
        <w:tc>
          <w:tcPr>
            <w:tcW w:w="4182" w:type="dxa"/>
            <w:vAlign w:val="center"/>
          </w:tcPr>
          <w:p w14:paraId="496186C5" w14:textId="77777777" w:rsidR="00B07CEF" w:rsidRDefault="007330E6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D7C211D" w14:textId="77777777" w:rsidR="00B07CEF" w:rsidRDefault="007330E6">
            <w:r>
              <w:t>m3</w:t>
            </w:r>
          </w:p>
        </w:tc>
        <w:tc>
          <w:tcPr>
            <w:tcW w:w="848" w:type="dxa"/>
            <w:vAlign w:val="center"/>
          </w:tcPr>
          <w:p w14:paraId="5E0F1E70" w14:textId="77777777" w:rsidR="00B07CEF" w:rsidRDefault="007330E6">
            <w:r>
              <w:t>1500</w:t>
            </w:r>
          </w:p>
        </w:tc>
        <w:tc>
          <w:tcPr>
            <w:tcW w:w="990" w:type="dxa"/>
            <w:vAlign w:val="center"/>
          </w:tcPr>
          <w:p w14:paraId="050FA4C7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443123F6" w14:textId="77777777" w:rsidR="00B07CEF" w:rsidRDefault="007330E6">
            <w:r>
              <w:t>85</w:t>
            </w:r>
          </w:p>
        </w:tc>
      </w:tr>
      <w:tr w:rsidR="00B07CEF" w14:paraId="008145D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8CB7AAE" w14:textId="77777777" w:rsidR="00B07CEF" w:rsidRDefault="00B07CEF"/>
        </w:tc>
        <w:tc>
          <w:tcPr>
            <w:tcW w:w="4182" w:type="dxa"/>
            <w:vAlign w:val="center"/>
          </w:tcPr>
          <w:p w14:paraId="412E4006" w14:textId="77777777" w:rsidR="00B07CEF" w:rsidRDefault="007330E6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265B05B7" w14:textId="77777777" w:rsidR="00B07CEF" w:rsidRDefault="007330E6">
            <w:r>
              <w:t>m3</w:t>
            </w:r>
          </w:p>
        </w:tc>
        <w:tc>
          <w:tcPr>
            <w:tcW w:w="848" w:type="dxa"/>
            <w:vAlign w:val="center"/>
          </w:tcPr>
          <w:p w14:paraId="0CF707AA" w14:textId="77777777" w:rsidR="00B07CEF" w:rsidRDefault="007330E6">
            <w:r>
              <w:t>1000</w:t>
            </w:r>
          </w:p>
        </w:tc>
        <w:tc>
          <w:tcPr>
            <w:tcW w:w="990" w:type="dxa"/>
            <w:vAlign w:val="center"/>
          </w:tcPr>
          <w:p w14:paraId="7BEDB17D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68BEF31B" w14:textId="77777777" w:rsidR="00B07CEF" w:rsidRDefault="007330E6">
            <w:r>
              <w:t>74</w:t>
            </w:r>
          </w:p>
        </w:tc>
      </w:tr>
      <w:tr w:rsidR="00B07CEF" w14:paraId="32456D62" w14:textId="77777777">
        <w:tc>
          <w:tcPr>
            <w:tcW w:w="899" w:type="dxa"/>
            <w:shd w:val="clear" w:color="auto" w:fill="E6E6E6"/>
            <w:vAlign w:val="center"/>
          </w:tcPr>
          <w:p w14:paraId="7A608285" w14:textId="77777777" w:rsidR="00B07CEF" w:rsidRDefault="007330E6">
            <w:r>
              <w:t>金属材料</w:t>
            </w:r>
          </w:p>
        </w:tc>
        <w:tc>
          <w:tcPr>
            <w:tcW w:w="4182" w:type="dxa"/>
            <w:vAlign w:val="center"/>
          </w:tcPr>
          <w:p w14:paraId="637C2479" w14:textId="77777777" w:rsidR="00B07CEF" w:rsidRDefault="007330E6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2C901A96" w14:textId="77777777" w:rsidR="00B07CEF" w:rsidRDefault="007330E6">
            <w:r>
              <w:t>t</w:t>
            </w:r>
          </w:p>
        </w:tc>
        <w:tc>
          <w:tcPr>
            <w:tcW w:w="848" w:type="dxa"/>
            <w:vAlign w:val="center"/>
          </w:tcPr>
          <w:p w14:paraId="2F58C429" w14:textId="77777777" w:rsidR="00B07CEF" w:rsidRDefault="007330E6">
            <w:r>
              <w:t>45</w:t>
            </w:r>
          </w:p>
        </w:tc>
        <w:tc>
          <w:tcPr>
            <w:tcW w:w="990" w:type="dxa"/>
            <w:vAlign w:val="center"/>
          </w:tcPr>
          <w:p w14:paraId="7B6A204C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316607C9" w14:textId="77777777" w:rsidR="00B07CEF" w:rsidRDefault="007330E6">
            <w:r>
              <w:t>20</w:t>
            </w:r>
          </w:p>
        </w:tc>
      </w:tr>
      <w:tr w:rsidR="00B07CEF" w14:paraId="20F63D8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C820765" w14:textId="77777777" w:rsidR="00B07CEF" w:rsidRDefault="007330E6">
            <w:r>
              <w:t>窗</w:t>
            </w:r>
          </w:p>
        </w:tc>
        <w:tc>
          <w:tcPr>
            <w:tcW w:w="4182" w:type="dxa"/>
            <w:vAlign w:val="center"/>
          </w:tcPr>
          <w:p w14:paraId="1362696A" w14:textId="77777777" w:rsidR="00B07CEF" w:rsidRDefault="007330E6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4172B211" w14:textId="77777777" w:rsidR="00B07CEF" w:rsidRDefault="007330E6">
            <w:r>
              <w:t>m2</w:t>
            </w:r>
          </w:p>
        </w:tc>
        <w:tc>
          <w:tcPr>
            <w:tcW w:w="848" w:type="dxa"/>
            <w:vAlign w:val="center"/>
          </w:tcPr>
          <w:p w14:paraId="6826169B" w14:textId="77777777" w:rsidR="00B07CEF" w:rsidRDefault="007330E6">
            <w:r>
              <w:t>40</w:t>
            </w:r>
          </w:p>
        </w:tc>
        <w:tc>
          <w:tcPr>
            <w:tcW w:w="990" w:type="dxa"/>
            <w:vAlign w:val="center"/>
          </w:tcPr>
          <w:p w14:paraId="183E2FBF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24BA7A65" w14:textId="77777777" w:rsidR="00B07CEF" w:rsidRDefault="007330E6">
            <w:r>
              <w:t>1</w:t>
            </w:r>
          </w:p>
        </w:tc>
      </w:tr>
      <w:tr w:rsidR="00B07CEF" w14:paraId="0D7A412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1A30670" w14:textId="77777777" w:rsidR="00B07CEF" w:rsidRDefault="00B07CEF"/>
        </w:tc>
        <w:tc>
          <w:tcPr>
            <w:tcW w:w="4182" w:type="dxa"/>
            <w:vAlign w:val="center"/>
          </w:tcPr>
          <w:p w14:paraId="063AB87A" w14:textId="77777777" w:rsidR="00B07CEF" w:rsidRDefault="007330E6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15C3E63B" w14:textId="77777777" w:rsidR="00B07CEF" w:rsidRDefault="007330E6">
            <w:r>
              <w:t>m2</w:t>
            </w:r>
          </w:p>
        </w:tc>
        <w:tc>
          <w:tcPr>
            <w:tcW w:w="848" w:type="dxa"/>
            <w:vAlign w:val="center"/>
          </w:tcPr>
          <w:p w14:paraId="17642AF8" w14:textId="77777777" w:rsidR="00B07CEF" w:rsidRDefault="007330E6">
            <w:r>
              <w:t>40</w:t>
            </w:r>
          </w:p>
        </w:tc>
        <w:tc>
          <w:tcPr>
            <w:tcW w:w="990" w:type="dxa"/>
            <w:vAlign w:val="center"/>
          </w:tcPr>
          <w:p w14:paraId="78D13525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0CF0D078" w14:textId="77777777" w:rsidR="00B07CEF" w:rsidRDefault="007330E6">
            <w:r>
              <w:t>1</w:t>
            </w:r>
          </w:p>
        </w:tc>
      </w:tr>
      <w:tr w:rsidR="00B07CEF" w14:paraId="4F24D1C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22E397" w14:textId="77777777" w:rsidR="00B07CEF" w:rsidRDefault="00B07CEF"/>
        </w:tc>
        <w:tc>
          <w:tcPr>
            <w:tcW w:w="4182" w:type="dxa"/>
            <w:vAlign w:val="center"/>
          </w:tcPr>
          <w:p w14:paraId="2381F0F3" w14:textId="77777777" w:rsidR="00B07CEF" w:rsidRDefault="007330E6">
            <w:r>
              <w:t>铝塑共挤窗</w:t>
            </w:r>
          </w:p>
        </w:tc>
        <w:tc>
          <w:tcPr>
            <w:tcW w:w="707" w:type="dxa"/>
            <w:vAlign w:val="center"/>
          </w:tcPr>
          <w:p w14:paraId="4B054CA1" w14:textId="77777777" w:rsidR="00B07CEF" w:rsidRDefault="007330E6">
            <w:r>
              <w:t>m2</w:t>
            </w:r>
          </w:p>
        </w:tc>
        <w:tc>
          <w:tcPr>
            <w:tcW w:w="848" w:type="dxa"/>
            <w:vAlign w:val="center"/>
          </w:tcPr>
          <w:p w14:paraId="255998BA" w14:textId="77777777" w:rsidR="00B07CEF" w:rsidRDefault="007330E6">
            <w:r>
              <w:t>40</w:t>
            </w:r>
          </w:p>
        </w:tc>
        <w:tc>
          <w:tcPr>
            <w:tcW w:w="990" w:type="dxa"/>
            <w:vAlign w:val="center"/>
          </w:tcPr>
          <w:p w14:paraId="7944E20C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62A0D554" w14:textId="77777777" w:rsidR="00B07CEF" w:rsidRDefault="007330E6">
            <w:r>
              <w:t>1</w:t>
            </w:r>
          </w:p>
        </w:tc>
      </w:tr>
      <w:tr w:rsidR="00B07CEF" w14:paraId="376E7C6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291A0F4" w14:textId="77777777" w:rsidR="00B07CEF" w:rsidRDefault="00B07CEF"/>
        </w:tc>
        <w:tc>
          <w:tcPr>
            <w:tcW w:w="4182" w:type="dxa"/>
            <w:vAlign w:val="center"/>
          </w:tcPr>
          <w:p w14:paraId="37D897AB" w14:textId="77777777" w:rsidR="00B07CEF" w:rsidRDefault="007330E6">
            <w:r>
              <w:t>塑钢窗</w:t>
            </w:r>
          </w:p>
        </w:tc>
        <w:tc>
          <w:tcPr>
            <w:tcW w:w="707" w:type="dxa"/>
            <w:vAlign w:val="center"/>
          </w:tcPr>
          <w:p w14:paraId="0B3F4B99" w14:textId="77777777" w:rsidR="00B07CEF" w:rsidRDefault="007330E6">
            <w:r>
              <w:t>m2</w:t>
            </w:r>
          </w:p>
        </w:tc>
        <w:tc>
          <w:tcPr>
            <w:tcW w:w="848" w:type="dxa"/>
            <w:vAlign w:val="center"/>
          </w:tcPr>
          <w:p w14:paraId="1643E335" w14:textId="77777777" w:rsidR="00B07CEF" w:rsidRDefault="007330E6">
            <w:r>
              <w:t>100</w:t>
            </w:r>
          </w:p>
        </w:tc>
        <w:tc>
          <w:tcPr>
            <w:tcW w:w="990" w:type="dxa"/>
            <w:vAlign w:val="center"/>
          </w:tcPr>
          <w:p w14:paraId="45702BB0" w14:textId="77777777" w:rsidR="00B07CEF" w:rsidRDefault="007330E6">
            <w:r>
              <w:t>0</w:t>
            </w:r>
          </w:p>
        </w:tc>
        <w:tc>
          <w:tcPr>
            <w:tcW w:w="1692" w:type="dxa"/>
            <w:vAlign w:val="center"/>
          </w:tcPr>
          <w:p w14:paraId="7B48EB0E" w14:textId="77777777" w:rsidR="00B07CEF" w:rsidRDefault="007330E6">
            <w:r>
              <w:t>2</w:t>
            </w:r>
          </w:p>
        </w:tc>
      </w:tr>
      <w:tr w:rsidR="00B07CEF" w14:paraId="683F73FA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24A79998" w14:textId="77777777" w:rsidR="00B07CEF" w:rsidRDefault="007330E6">
            <w:r>
              <w:t>合计</w:t>
            </w:r>
          </w:p>
        </w:tc>
        <w:tc>
          <w:tcPr>
            <w:tcW w:w="1692" w:type="dxa"/>
            <w:vAlign w:val="center"/>
          </w:tcPr>
          <w:p w14:paraId="4CBC20B4" w14:textId="77777777" w:rsidR="00B07CEF" w:rsidRDefault="007330E6">
            <w:r>
              <w:t>255</w:t>
            </w:r>
          </w:p>
        </w:tc>
      </w:tr>
    </w:tbl>
    <w:p w14:paraId="65512ECF" w14:textId="77777777" w:rsidR="00B07CEF" w:rsidRDefault="007330E6">
      <w:pPr>
        <w:pStyle w:val="2"/>
        <w:widowControl w:val="0"/>
      </w:pPr>
      <w:bookmarkStart w:id="108" w:name="_Toc91756099"/>
      <w:r>
        <w:t>碳汇</w:t>
      </w:r>
      <w:bookmarkEnd w:id="108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B07CEF" w14:paraId="016937E3" w14:textId="77777777">
        <w:tc>
          <w:tcPr>
            <w:tcW w:w="3520" w:type="dxa"/>
            <w:shd w:val="clear" w:color="auto" w:fill="E6E6E6"/>
            <w:vAlign w:val="center"/>
          </w:tcPr>
          <w:p w14:paraId="767DB81A" w14:textId="77777777" w:rsidR="00B07CEF" w:rsidRDefault="007330E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00CB5C8" w14:textId="77777777" w:rsidR="00B07CEF" w:rsidRDefault="007330E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A688B5" w14:textId="77777777" w:rsidR="00B07CEF" w:rsidRDefault="007330E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D7536F" w14:textId="77777777" w:rsidR="00B07CEF" w:rsidRDefault="007330E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4A88E55" w14:textId="77777777" w:rsidR="00B07CEF" w:rsidRDefault="007330E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B07CEF" w14:paraId="3AB88C1F" w14:textId="77777777">
        <w:tc>
          <w:tcPr>
            <w:tcW w:w="3520" w:type="dxa"/>
            <w:shd w:val="clear" w:color="auto" w:fill="E6E6E6"/>
            <w:vAlign w:val="center"/>
          </w:tcPr>
          <w:p w14:paraId="3C91AD3F" w14:textId="77777777" w:rsidR="00B07CEF" w:rsidRDefault="007330E6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3BB0230E" w14:textId="77777777" w:rsidR="00B07CEF" w:rsidRDefault="007330E6">
            <w:r>
              <w:t>30</w:t>
            </w:r>
          </w:p>
        </w:tc>
        <w:tc>
          <w:tcPr>
            <w:tcW w:w="990" w:type="dxa"/>
            <w:vAlign w:val="center"/>
          </w:tcPr>
          <w:p w14:paraId="6F3D94DE" w14:textId="77777777" w:rsidR="00B07CEF" w:rsidRDefault="007330E6">
            <w:r>
              <w:t>900</w:t>
            </w:r>
          </w:p>
        </w:tc>
        <w:tc>
          <w:tcPr>
            <w:tcW w:w="707" w:type="dxa"/>
            <w:vMerge w:val="restart"/>
            <w:vAlign w:val="center"/>
          </w:tcPr>
          <w:p w14:paraId="2884FF1D" w14:textId="77777777" w:rsidR="00B07CEF" w:rsidRDefault="007330E6">
            <w:r>
              <w:t>50</w:t>
            </w:r>
          </w:p>
        </w:tc>
        <w:tc>
          <w:tcPr>
            <w:tcW w:w="2507" w:type="dxa"/>
            <w:vAlign w:val="center"/>
          </w:tcPr>
          <w:p w14:paraId="113BB5C2" w14:textId="77777777" w:rsidR="00B07CEF" w:rsidRDefault="007330E6">
            <w:r>
              <w:t>260</w:t>
            </w:r>
          </w:p>
        </w:tc>
      </w:tr>
      <w:tr w:rsidR="00B07CEF" w14:paraId="0EDA40BC" w14:textId="77777777">
        <w:tc>
          <w:tcPr>
            <w:tcW w:w="3520" w:type="dxa"/>
            <w:shd w:val="clear" w:color="auto" w:fill="E6E6E6"/>
            <w:vAlign w:val="center"/>
          </w:tcPr>
          <w:p w14:paraId="54E46763" w14:textId="77777777" w:rsidR="00B07CEF" w:rsidRDefault="007330E6">
            <w:r>
              <w:t>阔叶大乔木</w:t>
            </w:r>
          </w:p>
        </w:tc>
        <w:tc>
          <w:tcPr>
            <w:tcW w:w="1562" w:type="dxa"/>
            <w:vAlign w:val="center"/>
          </w:tcPr>
          <w:p w14:paraId="595F30E8" w14:textId="77777777" w:rsidR="00B07CEF" w:rsidRDefault="007330E6">
            <w:r>
              <w:t>22.5</w:t>
            </w:r>
          </w:p>
        </w:tc>
        <w:tc>
          <w:tcPr>
            <w:tcW w:w="990" w:type="dxa"/>
            <w:vAlign w:val="center"/>
          </w:tcPr>
          <w:p w14:paraId="33E41C5C" w14:textId="77777777" w:rsidR="00B07CEF" w:rsidRDefault="007330E6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5120B45C" w14:textId="77777777" w:rsidR="00B07CEF" w:rsidRDefault="00B07CEF"/>
        </w:tc>
        <w:tc>
          <w:tcPr>
            <w:tcW w:w="2507" w:type="dxa"/>
            <w:vAlign w:val="center"/>
          </w:tcPr>
          <w:p w14:paraId="6EB41D70" w14:textId="77777777" w:rsidR="00B07CEF" w:rsidRDefault="007330E6">
            <w:r>
              <w:t>26</w:t>
            </w:r>
          </w:p>
        </w:tc>
      </w:tr>
      <w:tr w:rsidR="00B07CEF" w14:paraId="345EE9F4" w14:textId="77777777">
        <w:tc>
          <w:tcPr>
            <w:tcW w:w="3520" w:type="dxa"/>
            <w:shd w:val="clear" w:color="auto" w:fill="E6E6E6"/>
            <w:vAlign w:val="center"/>
          </w:tcPr>
          <w:p w14:paraId="65F22743" w14:textId="77777777" w:rsidR="00B07CEF" w:rsidRDefault="007330E6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15D933AC" w14:textId="77777777" w:rsidR="00B07CEF" w:rsidRDefault="007330E6">
            <w:r>
              <w:t>15</w:t>
            </w:r>
          </w:p>
        </w:tc>
        <w:tc>
          <w:tcPr>
            <w:tcW w:w="990" w:type="dxa"/>
            <w:vAlign w:val="center"/>
          </w:tcPr>
          <w:p w14:paraId="48A00A67" w14:textId="77777777" w:rsidR="00B07CEF" w:rsidRDefault="007330E6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3EBBDEBF" w14:textId="77777777" w:rsidR="00B07CEF" w:rsidRDefault="00B07CEF"/>
        </w:tc>
        <w:tc>
          <w:tcPr>
            <w:tcW w:w="2507" w:type="dxa"/>
            <w:vAlign w:val="center"/>
          </w:tcPr>
          <w:p w14:paraId="485D0A3F" w14:textId="77777777" w:rsidR="00B07CEF" w:rsidRDefault="007330E6">
            <w:r>
              <w:t>14</w:t>
            </w:r>
          </w:p>
        </w:tc>
      </w:tr>
      <w:tr w:rsidR="00B07CEF" w14:paraId="541180B2" w14:textId="77777777">
        <w:tc>
          <w:tcPr>
            <w:tcW w:w="3520" w:type="dxa"/>
            <w:shd w:val="clear" w:color="auto" w:fill="E6E6E6"/>
            <w:vAlign w:val="center"/>
          </w:tcPr>
          <w:p w14:paraId="38421207" w14:textId="77777777" w:rsidR="00B07CEF" w:rsidRDefault="007330E6">
            <w:r>
              <w:t>密植灌木</w:t>
            </w:r>
          </w:p>
        </w:tc>
        <w:tc>
          <w:tcPr>
            <w:tcW w:w="1562" w:type="dxa"/>
            <w:vAlign w:val="center"/>
          </w:tcPr>
          <w:p w14:paraId="59BA6EF5" w14:textId="77777777" w:rsidR="00B07CEF" w:rsidRDefault="007330E6">
            <w:r>
              <w:t>7.5</w:t>
            </w:r>
          </w:p>
        </w:tc>
        <w:tc>
          <w:tcPr>
            <w:tcW w:w="990" w:type="dxa"/>
            <w:vAlign w:val="center"/>
          </w:tcPr>
          <w:p w14:paraId="603F93BB" w14:textId="77777777" w:rsidR="00B07CEF" w:rsidRDefault="007330E6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021347E7" w14:textId="77777777" w:rsidR="00B07CEF" w:rsidRDefault="00B07CEF"/>
        </w:tc>
        <w:tc>
          <w:tcPr>
            <w:tcW w:w="2507" w:type="dxa"/>
            <w:vAlign w:val="center"/>
          </w:tcPr>
          <w:p w14:paraId="38BA09AA" w14:textId="77777777" w:rsidR="00B07CEF" w:rsidRDefault="007330E6">
            <w:r>
              <w:t>36</w:t>
            </w:r>
          </w:p>
        </w:tc>
      </w:tr>
      <w:tr w:rsidR="00B07CEF" w14:paraId="54CB0A31" w14:textId="77777777">
        <w:tc>
          <w:tcPr>
            <w:tcW w:w="3520" w:type="dxa"/>
            <w:shd w:val="clear" w:color="auto" w:fill="E6E6E6"/>
            <w:vAlign w:val="center"/>
          </w:tcPr>
          <w:p w14:paraId="3E831783" w14:textId="77777777" w:rsidR="00B07CEF" w:rsidRDefault="007330E6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4629D72E" w14:textId="77777777" w:rsidR="00B07CEF" w:rsidRDefault="007330E6">
            <w:r>
              <w:t>0.5</w:t>
            </w:r>
          </w:p>
        </w:tc>
        <w:tc>
          <w:tcPr>
            <w:tcW w:w="990" w:type="dxa"/>
            <w:vAlign w:val="center"/>
          </w:tcPr>
          <w:p w14:paraId="4E30CA57" w14:textId="77777777" w:rsidR="00B07CEF" w:rsidRDefault="007330E6">
            <w:r>
              <w:t>3400</w:t>
            </w:r>
          </w:p>
        </w:tc>
        <w:tc>
          <w:tcPr>
            <w:tcW w:w="707" w:type="dxa"/>
            <w:vMerge/>
            <w:vAlign w:val="center"/>
          </w:tcPr>
          <w:p w14:paraId="40CF4226" w14:textId="77777777" w:rsidR="00B07CEF" w:rsidRDefault="00B07CEF"/>
        </w:tc>
        <w:tc>
          <w:tcPr>
            <w:tcW w:w="2507" w:type="dxa"/>
            <w:vAlign w:val="center"/>
          </w:tcPr>
          <w:p w14:paraId="6A297DC6" w14:textId="77777777" w:rsidR="00B07CEF" w:rsidRDefault="007330E6">
            <w:r>
              <w:t>16</w:t>
            </w:r>
          </w:p>
        </w:tc>
      </w:tr>
      <w:tr w:rsidR="00B07CEF" w14:paraId="482777A9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C52DDE9" w14:textId="77777777" w:rsidR="00B07CEF" w:rsidRDefault="007330E6">
            <w:r>
              <w:t>合计</w:t>
            </w:r>
          </w:p>
        </w:tc>
        <w:tc>
          <w:tcPr>
            <w:tcW w:w="2507" w:type="dxa"/>
            <w:vAlign w:val="center"/>
          </w:tcPr>
          <w:p w14:paraId="6217DA88" w14:textId="77777777" w:rsidR="00B07CEF" w:rsidRDefault="007330E6">
            <w:r>
              <w:t>352</w:t>
            </w:r>
          </w:p>
        </w:tc>
      </w:tr>
    </w:tbl>
    <w:p w14:paraId="2D266995" w14:textId="77777777" w:rsidR="00B07CEF" w:rsidRDefault="007330E6">
      <w:pPr>
        <w:pStyle w:val="2"/>
        <w:widowControl w:val="0"/>
      </w:pPr>
      <w:bookmarkStart w:id="109" w:name="_Toc91756100"/>
      <w:r>
        <w:t>建筑运行碳排放</w:t>
      </w:r>
      <w:bookmarkEnd w:id="10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F91418E" w14:textId="77777777" w:rsidTr="00E95C54">
        <w:tc>
          <w:tcPr>
            <w:tcW w:w="1063" w:type="dxa"/>
            <w:shd w:val="clear" w:color="auto" w:fill="D0CECE"/>
            <w:vAlign w:val="center"/>
          </w:tcPr>
          <w:p w14:paraId="35AD5524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A82204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E2DC86C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D6EB053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A6F38DF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7E578E2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95B66F1" w14:textId="77777777" w:rsidR="00A4274E" w:rsidRDefault="007330E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2891A84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0CB3A89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44E7587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28CCFBB" w14:textId="77777777" w:rsidR="00E85C9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F0A2F65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C91633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1657A91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6D1BF6EC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1" w:name="电力CO2排放因子"/>
            <w:r>
              <w:t>0.7035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64DCAB4D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2" w:name="空调能耗_电耗CO2排放"/>
            <w:r>
              <w:t>1710</w:t>
            </w:r>
            <w:bookmarkEnd w:id="112"/>
          </w:p>
        </w:tc>
        <w:tc>
          <w:tcPr>
            <w:tcW w:w="2421" w:type="dxa"/>
          </w:tcPr>
          <w:p w14:paraId="00A494A6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3" w:name="冷源能耗_电耗CO2排放平米"/>
            <w:r>
              <w:t>0</w:t>
            </w:r>
            <w:bookmarkEnd w:id="113"/>
          </w:p>
        </w:tc>
      </w:tr>
      <w:tr w:rsidR="00E85C9F" w:rsidRPr="00771B84" w14:paraId="7EBDFDA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394429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1F8E564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4484D09F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36442C72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69E33C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3F5C20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5" w:name="冷却水泵能耗_电耗CO2排放平米"/>
            <w:r>
              <w:t>0</w:t>
            </w:r>
            <w:bookmarkEnd w:id="115"/>
          </w:p>
        </w:tc>
      </w:tr>
      <w:tr w:rsidR="00E85C9F" w:rsidRPr="00771B84" w14:paraId="5A0D87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9B9F60B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E20EB52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FF09522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2B962C38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2B2547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41F2D5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7" w:name="冷冻水泵能耗_电耗CO2排放平米"/>
            <w:r>
              <w:t>0</w:t>
            </w:r>
            <w:bookmarkEnd w:id="117"/>
          </w:p>
        </w:tc>
      </w:tr>
      <w:tr w:rsidR="00E85C9F" w:rsidRPr="00771B84" w14:paraId="75E3338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40BADF2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F1D0B95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785237D4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0534C504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76EDD0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18E29B7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19" w:name="冷却塔能耗_电耗CO2排放平米"/>
            <w:r>
              <w:t>0</w:t>
            </w:r>
            <w:bookmarkEnd w:id="119"/>
          </w:p>
        </w:tc>
      </w:tr>
      <w:tr w:rsidR="00E85C9F" w:rsidRPr="00771B84" w14:paraId="729AD20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3DEC50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A9F7A2C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31EE445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468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5327EF53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152F34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DC0A586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21" w:name="单元式空调能耗_电耗CO2排放平米"/>
            <w:r>
              <w:t>329</w:t>
            </w:r>
            <w:bookmarkEnd w:id="121"/>
          </w:p>
        </w:tc>
      </w:tr>
      <w:tr w:rsidR="00E85C9F" w:rsidRPr="00771B84" w14:paraId="6B7E1E6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785A45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2BC920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6CFDC71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468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5F48B2CA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FFE420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DF52F4" w14:textId="77777777" w:rsidR="00E85C9F" w:rsidRPr="00771B84" w:rsidRDefault="007330E6" w:rsidP="00F21AC0">
            <w:pPr>
              <w:jc w:val="center"/>
              <w:rPr>
                <w:lang w:val="en-US"/>
              </w:rPr>
            </w:pPr>
            <w:bookmarkStart w:id="123" w:name="空调能耗_电耗CO2排放平米"/>
            <w:r>
              <w:t>329</w:t>
            </w:r>
            <w:bookmarkEnd w:id="123"/>
          </w:p>
        </w:tc>
      </w:tr>
      <w:tr w:rsidR="00D92D6F" w:rsidRPr="00771B84" w14:paraId="12AA065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0604182" w14:textId="77777777" w:rsidR="00D92D6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7BE0326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BAA5C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C13784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restart"/>
            <w:vAlign w:val="center"/>
          </w:tcPr>
          <w:p w14:paraId="01FAAC3E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5" w:name="电力CO2排放因子2"/>
            <w:r>
              <w:t>0.7035</w:t>
            </w:r>
            <w:bookmarkEnd w:id="125"/>
          </w:p>
        </w:tc>
        <w:tc>
          <w:tcPr>
            <w:tcW w:w="1417" w:type="dxa"/>
            <w:vMerge w:val="restart"/>
            <w:vAlign w:val="center"/>
          </w:tcPr>
          <w:p w14:paraId="08AE7595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6" w:name="供暖能耗_电耗CO2排放"/>
            <w:r>
              <w:t>847</w:t>
            </w:r>
            <w:bookmarkEnd w:id="126"/>
          </w:p>
        </w:tc>
        <w:tc>
          <w:tcPr>
            <w:tcW w:w="2421" w:type="dxa"/>
          </w:tcPr>
          <w:p w14:paraId="27E18B4E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7" w:name="热源能耗_电耗CO2排放平米"/>
            <w:r>
              <w:t>0</w:t>
            </w:r>
            <w:bookmarkEnd w:id="127"/>
          </w:p>
        </w:tc>
      </w:tr>
      <w:tr w:rsidR="00D92D6F" w:rsidRPr="00771B84" w14:paraId="198AF08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C13DF6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2D11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76CCECF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8" w:name="热水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2EAC5E8F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453B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FC5D10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29" w:name="热水泵能耗_电耗CO2排放平米"/>
            <w:r>
              <w:t>0</w:t>
            </w:r>
            <w:bookmarkEnd w:id="129"/>
          </w:p>
        </w:tc>
      </w:tr>
      <w:tr w:rsidR="00D92D6F" w:rsidRPr="00771B84" w14:paraId="7D8C276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3A29FD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97234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44EFD9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0" w:name="单元式热泵能耗"/>
            <w:r w:rsidRPr="00771B84">
              <w:rPr>
                <w:lang w:val="en-US"/>
              </w:rPr>
              <w:t>232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2562C23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8C19005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BEFA11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1" w:name="单元式热泵能耗_电耗CO2排放平米"/>
            <w:r>
              <w:t>163</w:t>
            </w:r>
            <w:bookmarkEnd w:id="131"/>
          </w:p>
        </w:tc>
      </w:tr>
      <w:tr w:rsidR="00D92D6F" w:rsidRPr="00771B84" w14:paraId="7A220CC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CF9FD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3A84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4CBE6A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2" w:name="供暖能耗"/>
            <w:r w:rsidRPr="00771B84">
              <w:rPr>
                <w:lang w:val="en-US"/>
              </w:rPr>
              <w:t>232</w:t>
            </w:r>
            <w:bookmarkEnd w:id="132"/>
          </w:p>
        </w:tc>
        <w:tc>
          <w:tcPr>
            <w:tcW w:w="1559" w:type="dxa"/>
            <w:vMerge/>
            <w:vAlign w:val="center"/>
          </w:tcPr>
          <w:p w14:paraId="2D5CE20C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F58BB7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1D1E58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3" w:name="供暖能耗_电耗CO2排放平米"/>
            <w:r>
              <w:t>163</w:t>
            </w:r>
            <w:bookmarkEnd w:id="133"/>
          </w:p>
        </w:tc>
      </w:tr>
      <w:tr w:rsidR="00D92D6F" w:rsidRPr="00771B84" w14:paraId="1F34618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75217D3" w14:textId="77777777" w:rsidR="00D92D6F" w:rsidRDefault="007330E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368BD29" w14:textId="77777777" w:rsidR="00D92D6F" w:rsidRPr="00771B84" w:rsidRDefault="007330E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DC0FD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A515D6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346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14:paraId="5E7870A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5" w:name="电力CO2排放因子3"/>
            <w:r>
              <w:t>0.7035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14:paraId="4D85F69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6" w:name="空调动力能耗_电耗CO2排放"/>
            <w:r>
              <w:t>1264</w:t>
            </w:r>
            <w:bookmarkEnd w:id="136"/>
          </w:p>
        </w:tc>
        <w:tc>
          <w:tcPr>
            <w:tcW w:w="2421" w:type="dxa"/>
          </w:tcPr>
          <w:p w14:paraId="27526689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7" w:name="新排风系统能耗_电耗CO2排放平米"/>
            <w:r>
              <w:t>244</w:t>
            </w:r>
            <w:bookmarkEnd w:id="137"/>
          </w:p>
        </w:tc>
      </w:tr>
      <w:tr w:rsidR="00D92D6F" w:rsidRPr="00771B84" w14:paraId="422B7BA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8E1DA8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496E9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AEE638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366D07B0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CCB605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B6F9171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39" w:name="风机盘管能耗_电耗CO2排放平米"/>
            <w:r>
              <w:t>0</w:t>
            </w:r>
            <w:bookmarkEnd w:id="139"/>
          </w:p>
        </w:tc>
      </w:tr>
      <w:tr w:rsidR="00D92D6F" w:rsidRPr="00771B84" w14:paraId="2C2BF2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33D38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74A78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6E00C8A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0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14:paraId="2F1F1154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E888D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4D5E12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1" w:name="多联机室内机能耗_电耗CO2排放平米"/>
            <w:r>
              <w:t>0</w:t>
            </w:r>
            <w:bookmarkEnd w:id="141"/>
          </w:p>
        </w:tc>
      </w:tr>
      <w:tr w:rsidR="00D92D6F" w:rsidRPr="00771B84" w14:paraId="670957D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CFA8ED2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5DFE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4AAAD9E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  <w:vAlign w:val="center"/>
          </w:tcPr>
          <w:p w14:paraId="1775ABD0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84D15F1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4F8E0C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3" w:name="全空气系统能耗_电耗CO2排放平米"/>
            <w:r>
              <w:t>0</w:t>
            </w:r>
            <w:bookmarkEnd w:id="143"/>
          </w:p>
        </w:tc>
      </w:tr>
      <w:tr w:rsidR="00D92D6F" w:rsidRPr="00771B84" w14:paraId="2AA2A9D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7BF27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21992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536BDB91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4" w:name="空调动力能耗"/>
            <w:r w:rsidRPr="00771B84">
              <w:rPr>
                <w:rFonts w:hint="eastAsia"/>
                <w:lang w:val="en-US"/>
              </w:rPr>
              <w:t>346</w:t>
            </w:r>
            <w:bookmarkEnd w:id="144"/>
          </w:p>
        </w:tc>
        <w:tc>
          <w:tcPr>
            <w:tcW w:w="1559" w:type="dxa"/>
            <w:vMerge/>
            <w:vAlign w:val="center"/>
          </w:tcPr>
          <w:p w14:paraId="6BD3283C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EBB687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A3F2B4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45" w:name="空调动力能耗_电耗CO2排放平米"/>
            <w:r>
              <w:t>244</w:t>
            </w:r>
            <w:bookmarkEnd w:id="145"/>
          </w:p>
        </w:tc>
      </w:tr>
      <w:tr w:rsidR="00A4274E" w:rsidRPr="00771B84" w14:paraId="5D200B0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D59D39A" w14:textId="77777777" w:rsidR="00A4274E" w:rsidRDefault="007330E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A178D84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46" w:name="照明能耗"/>
            <w:r w:rsidRPr="00771B84">
              <w:rPr>
                <w:rFonts w:hint="eastAsia"/>
                <w:lang w:val="en-US"/>
              </w:rPr>
              <w:t>222</w:t>
            </w:r>
            <w:bookmarkEnd w:id="146"/>
          </w:p>
        </w:tc>
        <w:tc>
          <w:tcPr>
            <w:tcW w:w="1559" w:type="dxa"/>
            <w:vAlign w:val="center"/>
          </w:tcPr>
          <w:p w14:paraId="349CE13D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47" w:name="电力CO2排放因子4"/>
            <w:r>
              <w:t>0.7035</w:t>
            </w:r>
            <w:bookmarkEnd w:id="147"/>
          </w:p>
        </w:tc>
        <w:tc>
          <w:tcPr>
            <w:tcW w:w="1417" w:type="dxa"/>
          </w:tcPr>
          <w:p w14:paraId="0179A44D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48" w:name="照明能耗_电耗CO2排放"/>
            <w:r>
              <w:t>810</w:t>
            </w:r>
            <w:bookmarkEnd w:id="148"/>
          </w:p>
        </w:tc>
        <w:tc>
          <w:tcPr>
            <w:tcW w:w="2421" w:type="dxa"/>
          </w:tcPr>
          <w:p w14:paraId="32A0C7DC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49" w:name="照明能耗_电耗CO2排放平米"/>
            <w:r>
              <w:t>156</w:t>
            </w:r>
            <w:bookmarkEnd w:id="149"/>
          </w:p>
        </w:tc>
      </w:tr>
      <w:tr w:rsidR="00A4274E" w:rsidRPr="00771B84" w14:paraId="2B0EEC8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15300AA" w14:textId="77777777" w:rsidR="00A4274E" w:rsidRDefault="007330E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84D4D14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50" w:name="设备用电"/>
            <w:r w:rsidRPr="00771B84">
              <w:rPr>
                <w:rFonts w:hint="eastAsia"/>
                <w:lang w:val="en-US"/>
              </w:rPr>
              <w:t>1500</w:t>
            </w:r>
            <w:bookmarkEnd w:id="150"/>
          </w:p>
        </w:tc>
        <w:tc>
          <w:tcPr>
            <w:tcW w:w="1559" w:type="dxa"/>
            <w:vAlign w:val="center"/>
          </w:tcPr>
          <w:p w14:paraId="2892D182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51" w:name="电力CO2排放因子5"/>
            <w:r>
              <w:t>0.7035</w:t>
            </w:r>
            <w:bookmarkEnd w:id="151"/>
          </w:p>
        </w:tc>
        <w:tc>
          <w:tcPr>
            <w:tcW w:w="1417" w:type="dxa"/>
          </w:tcPr>
          <w:p w14:paraId="237C2884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52" w:name="设备用电_电耗CO2排放"/>
            <w:r>
              <w:t>5480</w:t>
            </w:r>
            <w:bookmarkEnd w:id="152"/>
          </w:p>
        </w:tc>
        <w:tc>
          <w:tcPr>
            <w:tcW w:w="2421" w:type="dxa"/>
          </w:tcPr>
          <w:p w14:paraId="6D2B23F2" w14:textId="77777777" w:rsidR="00A4274E" w:rsidRPr="00771B84" w:rsidRDefault="007330E6" w:rsidP="00DC5898">
            <w:pPr>
              <w:jc w:val="center"/>
              <w:rPr>
                <w:lang w:val="en-US"/>
              </w:rPr>
            </w:pPr>
            <w:bookmarkStart w:id="153" w:name="设备用电_电耗CO2排放平米"/>
            <w:r>
              <w:t>1056</w:t>
            </w:r>
            <w:bookmarkEnd w:id="153"/>
          </w:p>
        </w:tc>
      </w:tr>
      <w:tr w:rsidR="00D92D6F" w:rsidRPr="00771B84" w14:paraId="3EF9FF9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693F8C9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C34C0" w14:textId="77777777" w:rsidR="00D92D6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0407BCC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4" w:name="动力系统能耗"/>
            <w:r w:rsidRPr="00771B84">
              <w:rPr>
                <w:rFonts w:hint="eastAsia"/>
                <w:lang w:val="en-US"/>
              </w:rPr>
              <w:t>115</w:t>
            </w:r>
            <w:bookmarkEnd w:id="154"/>
          </w:p>
        </w:tc>
        <w:tc>
          <w:tcPr>
            <w:tcW w:w="1559" w:type="dxa"/>
            <w:vMerge w:val="restart"/>
            <w:vAlign w:val="center"/>
          </w:tcPr>
          <w:p w14:paraId="04DA16F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5" w:name="电力CO2排放因子6"/>
            <w:r>
              <w:t>0.7035</w:t>
            </w:r>
            <w:bookmarkEnd w:id="155"/>
          </w:p>
        </w:tc>
        <w:tc>
          <w:tcPr>
            <w:tcW w:w="1417" w:type="dxa"/>
            <w:vMerge w:val="restart"/>
            <w:vAlign w:val="center"/>
          </w:tcPr>
          <w:p w14:paraId="3DB054CE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6" w:name="其他能耗_电耗CO2排放"/>
            <w:r>
              <w:t>3256</w:t>
            </w:r>
            <w:bookmarkEnd w:id="156"/>
          </w:p>
        </w:tc>
        <w:tc>
          <w:tcPr>
            <w:tcW w:w="2421" w:type="dxa"/>
          </w:tcPr>
          <w:p w14:paraId="30B2307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7" w:name="动力系统能耗_电耗CO2排放平米"/>
            <w:r>
              <w:t>81</w:t>
            </w:r>
            <w:bookmarkEnd w:id="157"/>
          </w:p>
        </w:tc>
      </w:tr>
      <w:tr w:rsidR="00D92D6F" w:rsidRPr="00771B84" w14:paraId="7953942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CF7D88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F81EE" w14:textId="77777777" w:rsidR="00D92D6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3F851CB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703</w:t>
            </w:r>
            <w:bookmarkEnd w:id="158"/>
          </w:p>
        </w:tc>
        <w:tc>
          <w:tcPr>
            <w:tcW w:w="1559" w:type="dxa"/>
            <w:vMerge/>
          </w:tcPr>
          <w:p w14:paraId="6866936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322BF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9CD7022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59" w:name="排风机能耗_电耗CO2排放平米"/>
            <w:r>
              <w:t>495</w:t>
            </w:r>
            <w:bookmarkEnd w:id="159"/>
          </w:p>
        </w:tc>
      </w:tr>
      <w:tr w:rsidR="00D92D6F" w:rsidRPr="00771B84" w14:paraId="4DBF013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6687BA9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CB8DE" w14:textId="77777777" w:rsidR="00D92D6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D2CF883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60" w:name="热水系统能耗"/>
            <w:r w:rsidRPr="00771B84">
              <w:rPr>
                <w:rFonts w:hint="eastAsia"/>
                <w:lang w:val="en-US"/>
              </w:rPr>
              <w:t>73</w:t>
            </w:r>
            <w:bookmarkEnd w:id="160"/>
          </w:p>
        </w:tc>
        <w:tc>
          <w:tcPr>
            <w:tcW w:w="1559" w:type="dxa"/>
            <w:vMerge/>
          </w:tcPr>
          <w:p w14:paraId="61468797" w14:textId="77777777" w:rsidR="00D92D6F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9CC8910" w14:textId="77777777" w:rsidR="00D92D6F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B32984" w14:textId="77777777" w:rsidR="00D92D6F" w:rsidRDefault="007330E6" w:rsidP="00F21AC0">
            <w:pPr>
              <w:jc w:val="center"/>
              <w:rPr>
                <w:lang w:val="en-US"/>
              </w:rPr>
            </w:pPr>
            <w:bookmarkStart w:id="161" w:name="热水系统能耗_电耗CO2排放平米"/>
            <w:r>
              <w:t>52</w:t>
            </w:r>
            <w:bookmarkEnd w:id="161"/>
          </w:p>
          <w:p w14:paraId="024C8CB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AC9D84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39DEEA0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84C96" w14:textId="77777777" w:rsidR="00D92D6F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0FEF5E1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62" w:name="其他能耗"/>
            <w:r w:rsidRPr="00771B84">
              <w:rPr>
                <w:rFonts w:hint="eastAsia"/>
                <w:lang w:val="en-US"/>
              </w:rPr>
              <w:t>892</w:t>
            </w:r>
            <w:bookmarkEnd w:id="162"/>
          </w:p>
        </w:tc>
        <w:tc>
          <w:tcPr>
            <w:tcW w:w="1559" w:type="dxa"/>
            <w:vMerge/>
          </w:tcPr>
          <w:p w14:paraId="702B74FA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E339C85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088457" w14:textId="77777777" w:rsidR="00D92D6F" w:rsidRPr="00771B84" w:rsidRDefault="007330E6" w:rsidP="00F21AC0">
            <w:pPr>
              <w:jc w:val="center"/>
              <w:rPr>
                <w:lang w:val="en-US"/>
              </w:rPr>
            </w:pPr>
            <w:bookmarkStart w:id="163" w:name="其他能耗_电耗CO2排放平米"/>
            <w:r>
              <w:t>627</w:t>
            </w:r>
            <w:bookmarkEnd w:id="163"/>
          </w:p>
        </w:tc>
      </w:tr>
      <w:tr w:rsidR="00A4274E" w:rsidRPr="00771B84" w14:paraId="63A9D3DD" w14:textId="77777777" w:rsidTr="00E95C54">
        <w:tc>
          <w:tcPr>
            <w:tcW w:w="1063" w:type="dxa"/>
            <w:shd w:val="clear" w:color="auto" w:fill="D0CECE"/>
            <w:vAlign w:val="center"/>
          </w:tcPr>
          <w:p w14:paraId="6C7AA0A9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7726C2E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BACF30F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4F551D3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2510185" w14:textId="77777777" w:rsidR="00A4274E" w:rsidRDefault="007330E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8B3F426" w14:textId="77777777" w:rsidR="001123FF" w:rsidRDefault="007330E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AAA55C9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13C025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531A8F2" w14:textId="77777777" w:rsidR="00A4274E" w:rsidRDefault="007330E6" w:rsidP="00F21AC0">
            <w:pPr>
              <w:jc w:val="center"/>
              <w:rPr>
                <w:lang w:val="en-US"/>
              </w:rPr>
            </w:pPr>
            <w:bookmarkStart w:id="164" w:name="热源能耗_燃料类型"/>
            <w:r>
              <w:t>无</w:t>
            </w:r>
            <w:bookmarkEnd w:id="164"/>
          </w:p>
        </w:tc>
        <w:tc>
          <w:tcPr>
            <w:tcW w:w="1276" w:type="dxa"/>
            <w:shd w:val="clear" w:color="auto" w:fill="FFFFFF"/>
            <w:vAlign w:val="center"/>
          </w:tcPr>
          <w:p w14:paraId="5D2AEF5B" w14:textId="77777777" w:rsidR="00A4274E" w:rsidRDefault="007330E6" w:rsidP="00F21AC0">
            <w:pPr>
              <w:jc w:val="center"/>
              <w:rPr>
                <w:lang w:val="en-US"/>
              </w:rPr>
            </w:pPr>
            <w:bookmarkStart w:id="165" w:name="热源锅炉能耗"/>
            <w:r>
              <w:rPr>
                <w:rFonts w:hint="eastAsia"/>
                <w:lang w:val="en-US"/>
              </w:rPr>
              <w:t>0</w:t>
            </w:r>
            <w:bookmarkEnd w:id="165"/>
          </w:p>
        </w:tc>
        <w:tc>
          <w:tcPr>
            <w:tcW w:w="1559" w:type="dxa"/>
            <w:shd w:val="clear" w:color="auto" w:fill="FFFFFF"/>
          </w:tcPr>
          <w:p w14:paraId="532D4CAD" w14:textId="77777777" w:rsidR="00A4274E" w:rsidRDefault="007330E6" w:rsidP="00F21AC0">
            <w:pPr>
              <w:jc w:val="center"/>
              <w:rPr>
                <w:lang w:val="en-US"/>
              </w:rPr>
            </w:pPr>
            <w:bookmarkStart w:id="166" w:name="热源能耗_燃料CO2排放因子"/>
            <w:r>
              <w:t>0</w:t>
            </w:r>
            <w:bookmarkEnd w:id="166"/>
          </w:p>
        </w:tc>
        <w:tc>
          <w:tcPr>
            <w:tcW w:w="1417" w:type="dxa"/>
            <w:shd w:val="clear" w:color="auto" w:fill="FFFFFF"/>
          </w:tcPr>
          <w:p w14:paraId="0BE361CB" w14:textId="77777777" w:rsidR="00A4274E" w:rsidRDefault="007330E6" w:rsidP="00F21AC0">
            <w:pPr>
              <w:jc w:val="center"/>
              <w:rPr>
                <w:lang w:val="en-US"/>
              </w:rPr>
            </w:pPr>
            <w:bookmarkStart w:id="167" w:name="热源能耗锅炉碳排放"/>
            <w:r>
              <w:t>0</w:t>
            </w:r>
            <w:bookmarkEnd w:id="167"/>
          </w:p>
        </w:tc>
        <w:tc>
          <w:tcPr>
            <w:tcW w:w="2421" w:type="dxa"/>
            <w:shd w:val="clear" w:color="auto" w:fill="FFFFFF"/>
          </w:tcPr>
          <w:p w14:paraId="2D2B4D2A" w14:textId="77777777" w:rsidR="00A4274E" w:rsidRDefault="007330E6" w:rsidP="00F21AC0">
            <w:pPr>
              <w:jc w:val="center"/>
              <w:rPr>
                <w:lang w:val="en-US"/>
              </w:rPr>
            </w:pPr>
            <w:bookmarkStart w:id="168" w:name="热源能耗锅炉碳排放平米"/>
            <w:r>
              <w:t>0</w:t>
            </w:r>
            <w:bookmarkEnd w:id="168"/>
          </w:p>
        </w:tc>
      </w:tr>
      <w:tr w:rsidR="00A4274E" w:rsidRPr="00771B84" w14:paraId="25ABBFF5" w14:textId="77777777" w:rsidTr="00E95C54">
        <w:tc>
          <w:tcPr>
            <w:tcW w:w="1063" w:type="dxa"/>
            <w:shd w:val="clear" w:color="auto" w:fill="D0CECE"/>
            <w:vAlign w:val="center"/>
          </w:tcPr>
          <w:p w14:paraId="2633E69B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02297F5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A2C6F11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5ADA994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24F7AC5" w14:textId="77777777" w:rsidR="00A4274E" w:rsidRDefault="007330E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E258F8A" w14:textId="77777777" w:rsidR="00AD3E40" w:rsidRDefault="007330E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2006EE9" w14:textId="77777777" w:rsidR="00A4274E" w:rsidRDefault="007330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10B0CF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8EFCF47" w14:textId="77777777" w:rsidR="00D92D6F" w:rsidRPr="00771B84" w:rsidRDefault="007330E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FB641" w14:textId="77777777" w:rsidR="00D92D6F" w:rsidRDefault="007330E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312F9ED3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69" w:name="太阳能能耗"/>
            <w:r w:rsidRPr="00771B84">
              <w:rPr>
                <w:rFonts w:hint="eastAsia"/>
                <w:lang w:val="en-US"/>
              </w:rPr>
              <w:t>146</w:t>
            </w:r>
            <w:bookmarkEnd w:id="169"/>
          </w:p>
        </w:tc>
        <w:tc>
          <w:tcPr>
            <w:tcW w:w="1559" w:type="dxa"/>
            <w:vMerge w:val="restart"/>
            <w:vAlign w:val="center"/>
          </w:tcPr>
          <w:p w14:paraId="0AECDBDF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0" w:name="电力CO2排放因子7"/>
            <w:r>
              <w:t>0.7035</w:t>
            </w:r>
            <w:bookmarkEnd w:id="170"/>
          </w:p>
        </w:tc>
        <w:tc>
          <w:tcPr>
            <w:tcW w:w="1417" w:type="dxa"/>
            <w:vMerge w:val="restart"/>
            <w:vAlign w:val="center"/>
          </w:tcPr>
          <w:p w14:paraId="3BBBBDF9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1" w:name="可再生能源能耗_电耗CO2排放"/>
            <w:r>
              <w:t>5573</w:t>
            </w:r>
            <w:bookmarkEnd w:id="171"/>
          </w:p>
        </w:tc>
        <w:tc>
          <w:tcPr>
            <w:tcW w:w="2421" w:type="dxa"/>
          </w:tcPr>
          <w:p w14:paraId="2C73C9A2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2" w:name="太阳能能耗_电耗CO2排放平米"/>
            <w:r>
              <w:t>103</w:t>
            </w:r>
            <w:bookmarkEnd w:id="172"/>
          </w:p>
        </w:tc>
      </w:tr>
      <w:tr w:rsidR="00D92D6F" w:rsidRPr="00771B84" w14:paraId="7FC7124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FFD33A6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351EE" w14:textId="77777777" w:rsidR="00D92D6F" w:rsidRDefault="007330E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D5ADD25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1379</w:t>
            </w:r>
            <w:bookmarkEnd w:id="173"/>
          </w:p>
        </w:tc>
        <w:tc>
          <w:tcPr>
            <w:tcW w:w="1559" w:type="dxa"/>
            <w:vMerge/>
          </w:tcPr>
          <w:p w14:paraId="01E2AB70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D796BD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CBED390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4" w:name="光伏能耗_电耗CO2排放平米"/>
            <w:r>
              <w:t>970</w:t>
            </w:r>
            <w:bookmarkEnd w:id="174"/>
          </w:p>
        </w:tc>
      </w:tr>
      <w:tr w:rsidR="00C74B50" w:rsidRPr="00771B84" w14:paraId="72F8478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160FC2" w14:textId="77777777" w:rsidR="00C74B50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73BA6" w14:textId="77777777" w:rsidR="00C74B50" w:rsidRDefault="007330E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236835A9" w14:textId="77777777" w:rsidR="00C74B50" w:rsidRPr="00771B84" w:rsidRDefault="007330E6" w:rsidP="00273712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1</w:t>
            </w:r>
            <w:bookmarkEnd w:id="175"/>
          </w:p>
        </w:tc>
        <w:tc>
          <w:tcPr>
            <w:tcW w:w="1559" w:type="dxa"/>
            <w:vMerge/>
          </w:tcPr>
          <w:p w14:paraId="6FDF4C83" w14:textId="77777777" w:rsidR="00C74B50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873FAA" w14:textId="77777777" w:rsidR="00C74B50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3A24330" w14:textId="77777777" w:rsidR="00C74B50" w:rsidRPr="00771B84" w:rsidRDefault="007330E6" w:rsidP="00273712">
            <w:pPr>
              <w:jc w:val="center"/>
              <w:rPr>
                <w:lang w:val="en-US"/>
              </w:rPr>
            </w:pPr>
            <w:bookmarkStart w:id="176" w:name="风力能耗_电耗CO2排放平米"/>
            <w:r>
              <w:t>1</w:t>
            </w:r>
            <w:bookmarkEnd w:id="176"/>
          </w:p>
        </w:tc>
      </w:tr>
      <w:tr w:rsidR="00D92D6F" w:rsidRPr="00771B84" w14:paraId="0CAE439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DCDDA3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F76BA" w14:textId="77777777" w:rsidR="00D92D6F" w:rsidRDefault="007330E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CEAA678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7" w:name="可再生能源能耗"/>
            <w:r w:rsidRPr="00771B84">
              <w:rPr>
                <w:rFonts w:hint="eastAsia"/>
                <w:lang w:val="en-US"/>
              </w:rPr>
              <w:t>1526</w:t>
            </w:r>
            <w:bookmarkEnd w:id="177"/>
          </w:p>
        </w:tc>
        <w:tc>
          <w:tcPr>
            <w:tcW w:w="1559" w:type="dxa"/>
            <w:vMerge/>
          </w:tcPr>
          <w:p w14:paraId="31012ED3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6E1757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B823168" w14:textId="77777777" w:rsidR="00D92D6F" w:rsidRPr="00771B84" w:rsidRDefault="007330E6" w:rsidP="00273712">
            <w:pPr>
              <w:jc w:val="center"/>
              <w:rPr>
                <w:lang w:val="en-US"/>
              </w:rPr>
            </w:pPr>
            <w:bookmarkStart w:id="178" w:name="可再生能源能耗_电耗CO2排放平米"/>
            <w:r>
              <w:t>1074</w:t>
            </w:r>
            <w:bookmarkEnd w:id="178"/>
          </w:p>
        </w:tc>
      </w:tr>
      <w:tr w:rsidR="00A4274E" w:rsidRPr="00771B84" w14:paraId="48C602D3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1463C569" w14:textId="77777777" w:rsidR="00A4274E" w:rsidRPr="00547314" w:rsidRDefault="007330E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299008B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bookmarkStart w:id="179" w:name="建筑总碳排放"/>
            <w:r>
              <w:t>8328</w:t>
            </w:r>
            <w:bookmarkEnd w:id="179"/>
          </w:p>
        </w:tc>
        <w:tc>
          <w:tcPr>
            <w:tcW w:w="2421" w:type="dxa"/>
          </w:tcPr>
          <w:p w14:paraId="52B6C590" w14:textId="77777777" w:rsidR="00A4274E" w:rsidRPr="00771B84" w:rsidRDefault="007330E6" w:rsidP="00F21AC0">
            <w:pPr>
              <w:jc w:val="center"/>
              <w:rPr>
                <w:lang w:val="en-US"/>
              </w:rPr>
            </w:pPr>
            <w:bookmarkStart w:id="180" w:name="建筑总碳排放平米"/>
            <w:r>
              <w:t>1604</w:t>
            </w:r>
            <w:bookmarkEnd w:id="180"/>
          </w:p>
        </w:tc>
      </w:tr>
    </w:tbl>
    <w:p w14:paraId="6F672680" w14:textId="77777777" w:rsidR="00CC2ABC" w:rsidRDefault="007330E6"/>
    <w:p w14:paraId="633CF223" w14:textId="77777777" w:rsidR="00B07CEF" w:rsidRDefault="00B07CEF">
      <w:pPr>
        <w:widowControl w:val="0"/>
        <w:jc w:val="both"/>
      </w:pPr>
    </w:p>
    <w:p w14:paraId="34220973" w14:textId="77777777" w:rsidR="00B07CEF" w:rsidRDefault="007330E6">
      <w:pPr>
        <w:pStyle w:val="2"/>
        <w:widowControl w:val="0"/>
      </w:pPr>
      <w:bookmarkStart w:id="181" w:name="_Toc91756101"/>
      <w:r>
        <w:t>全生命周期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B07CEF" w14:paraId="69FCA5DB" w14:textId="77777777">
        <w:tc>
          <w:tcPr>
            <w:tcW w:w="2247" w:type="dxa"/>
            <w:shd w:val="clear" w:color="auto" w:fill="E6E6E6"/>
            <w:vAlign w:val="center"/>
          </w:tcPr>
          <w:p w14:paraId="18D1475D" w14:textId="77777777" w:rsidR="00B07CEF" w:rsidRDefault="007330E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AB724F" w14:textId="77777777" w:rsidR="00B07CEF" w:rsidRDefault="007330E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F4D0B07" w14:textId="77777777" w:rsidR="00B07CEF" w:rsidRDefault="007330E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9ACEC94" w14:textId="77777777" w:rsidR="00B07CEF" w:rsidRDefault="007330E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B07CEF" w14:paraId="23C71DA5" w14:textId="77777777">
        <w:tc>
          <w:tcPr>
            <w:tcW w:w="2247" w:type="dxa"/>
            <w:shd w:val="clear" w:color="auto" w:fill="E6E6E6"/>
            <w:vAlign w:val="center"/>
          </w:tcPr>
          <w:p w14:paraId="1C73B653" w14:textId="77777777" w:rsidR="00B07CEF" w:rsidRDefault="007330E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E2659FB" w14:textId="77777777" w:rsidR="00B07CEF" w:rsidRDefault="007330E6">
            <w:r>
              <w:t>1331</w:t>
            </w:r>
          </w:p>
        </w:tc>
        <w:tc>
          <w:tcPr>
            <w:tcW w:w="2971" w:type="dxa"/>
            <w:vAlign w:val="center"/>
          </w:tcPr>
          <w:p w14:paraId="4056C521" w14:textId="77777777" w:rsidR="00B07CEF" w:rsidRDefault="007330E6">
            <w:r>
              <w:t>4</w:t>
            </w:r>
          </w:p>
        </w:tc>
        <w:tc>
          <w:tcPr>
            <w:tcW w:w="2546" w:type="dxa"/>
            <w:vAlign w:val="center"/>
          </w:tcPr>
          <w:p w14:paraId="5BD55FC0" w14:textId="77777777" w:rsidR="00B07CEF" w:rsidRDefault="007330E6">
            <w:r>
              <w:t>255</w:t>
            </w:r>
          </w:p>
        </w:tc>
      </w:tr>
      <w:tr w:rsidR="00B07CEF" w14:paraId="69629EF8" w14:textId="77777777">
        <w:tc>
          <w:tcPr>
            <w:tcW w:w="2247" w:type="dxa"/>
            <w:shd w:val="clear" w:color="auto" w:fill="E6E6E6"/>
            <w:vAlign w:val="center"/>
          </w:tcPr>
          <w:p w14:paraId="28C91511" w14:textId="77777777" w:rsidR="00B07CEF" w:rsidRDefault="007330E6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539E3A6" w14:textId="77777777" w:rsidR="00B07CEF" w:rsidRDefault="007330E6">
            <w:r>
              <w:t>--</w:t>
            </w:r>
          </w:p>
        </w:tc>
        <w:tc>
          <w:tcPr>
            <w:tcW w:w="2971" w:type="dxa"/>
            <w:vAlign w:val="center"/>
          </w:tcPr>
          <w:p w14:paraId="58DF332A" w14:textId="77777777" w:rsidR="00B07CEF" w:rsidRDefault="007330E6">
            <w:r>
              <w:t>--</w:t>
            </w:r>
          </w:p>
        </w:tc>
        <w:tc>
          <w:tcPr>
            <w:tcW w:w="2546" w:type="dxa"/>
            <w:vAlign w:val="center"/>
          </w:tcPr>
          <w:p w14:paraId="05BAC6A0" w14:textId="77777777" w:rsidR="00B07CEF" w:rsidRDefault="007330E6">
            <w:r>
              <w:t>--</w:t>
            </w:r>
          </w:p>
        </w:tc>
      </w:tr>
      <w:tr w:rsidR="00B07CEF" w14:paraId="6E90DD5D" w14:textId="77777777">
        <w:tc>
          <w:tcPr>
            <w:tcW w:w="2247" w:type="dxa"/>
            <w:shd w:val="clear" w:color="auto" w:fill="E6E6E6"/>
            <w:vAlign w:val="center"/>
          </w:tcPr>
          <w:p w14:paraId="07798ECD" w14:textId="77777777" w:rsidR="00B07CEF" w:rsidRDefault="007330E6">
            <w:r>
              <w:t>建筑运行</w:t>
            </w:r>
          </w:p>
        </w:tc>
        <w:tc>
          <w:tcPr>
            <w:tcW w:w="1556" w:type="dxa"/>
            <w:vAlign w:val="center"/>
          </w:tcPr>
          <w:p w14:paraId="5D6807DE" w14:textId="77777777" w:rsidR="00B07CEF" w:rsidRDefault="007330E6">
            <w:r>
              <w:t>8328</w:t>
            </w:r>
          </w:p>
        </w:tc>
        <w:tc>
          <w:tcPr>
            <w:tcW w:w="2971" w:type="dxa"/>
            <w:vAlign w:val="center"/>
          </w:tcPr>
          <w:p w14:paraId="7B02AEBB" w14:textId="77777777" w:rsidR="00B07CEF" w:rsidRDefault="007330E6">
            <w:r>
              <w:t>32</w:t>
            </w:r>
          </w:p>
        </w:tc>
        <w:tc>
          <w:tcPr>
            <w:tcW w:w="2546" w:type="dxa"/>
            <w:vAlign w:val="center"/>
          </w:tcPr>
          <w:p w14:paraId="30F62908" w14:textId="77777777" w:rsidR="00B07CEF" w:rsidRDefault="007330E6">
            <w:r>
              <w:t>1604</w:t>
            </w:r>
          </w:p>
        </w:tc>
      </w:tr>
      <w:tr w:rsidR="00B07CEF" w14:paraId="13D790C3" w14:textId="77777777">
        <w:tc>
          <w:tcPr>
            <w:tcW w:w="2247" w:type="dxa"/>
            <w:shd w:val="clear" w:color="auto" w:fill="E6E6E6"/>
            <w:vAlign w:val="center"/>
          </w:tcPr>
          <w:p w14:paraId="4689213C" w14:textId="77777777" w:rsidR="00B07CEF" w:rsidRDefault="007330E6">
            <w:r>
              <w:t>碳汇</w:t>
            </w:r>
          </w:p>
        </w:tc>
        <w:tc>
          <w:tcPr>
            <w:tcW w:w="1556" w:type="dxa"/>
            <w:vAlign w:val="center"/>
          </w:tcPr>
          <w:p w14:paraId="15CCDCBB" w14:textId="77777777" w:rsidR="00B07CEF" w:rsidRDefault="007330E6">
            <w:r>
              <w:t>-1833</w:t>
            </w:r>
          </w:p>
        </w:tc>
        <w:tc>
          <w:tcPr>
            <w:tcW w:w="2971" w:type="dxa"/>
            <w:vAlign w:val="center"/>
          </w:tcPr>
          <w:p w14:paraId="6F3CB4EB" w14:textId="77777777" w:rsidR="00B07CEF" w:rsidRDefault="007330E6">
            <w:r>
              <w:t>-7</w:t>
            </w:r>
          </w:p>
        </w:tc>
        <w:tc>
          <w:tcPr>
            <w:tcW w:w="2546" w:type="dxa"/>
            <w:vAlign w:val="center"/>
          </w:tcPr>
          <w:p w14:paraId="06F5840D" w14:textId="77777777" w:rsidR="00B07CEF" w:rsidRDefault="007330E6">
            <w:r>
              <w:t>-352</w:t>
            </w:r>
          </w:p>
        </w:tc>
      </w:tr>
      <w:tr w:rsidR="00B07CEF" w14:paraId="30883C02" w14:textId="77777777">
        <w:tc>
          <w:tcPr>
            <w:tcW w:w="2247" w:type="dxa"/>
            <w:shd w:val="clear" w:color="auto" w:fill="E6E6E6"/>
            <w:vAlign w:val="center"/>
          </w:tcPr>
          <w:p w14:paraId="4FD9387E" w14:textId="77777777" w:rsidR="00B07CEF" w:rsidRDefault="007330E6">
            <w:r>
              <w:t>合计</w:t>
            </w:r>
          </w:p>
        </w:tc>
        <w:tc>
          <w:tcPr>
            <w:tcW w:w="1556" w:type="dxa"/>
            <w:vAlign w:val="center"/>
          </w:tcPr>
          <w:p w14:paraId="5B5927B1" w14:textId="77777777" w:rsidR="00B07CEF" w:rsidRDefault="007330E6">
            <w:r>
              <w:t>7826</w:t>
            </w:r>
          </w:p>
        </w:tc>
        <w:tc>
          <w:tcPr>
            <w:tcW w:w="2971" w:type="dxa"/>
            <w:vAlign w:val="center"/>
          </w:tcPr>
          <w:p w14:paraId="06549D0D" w14:textId="77777777" w:rsidR="00B07CEF" w:rsidRDefault="007330E6">
            <w:r>
              <w:t>29</w:t>
            </w:r>
          </w:p>
        </w:tc>
        <w:tc>
          <w:tcPr>
            <w:tcW w:w="2546" w:type="dxa"/>
            <w:vAlign w:val="center"/>
          </w:tcPr>
          <w:p w14:paraId="7719B6D7" w14:textId="77777777" w:rsidR="00B07CEF" w:rsidRDefault="007330E6">
            <w:r>
              <w:t>1507</w:t>
            </w:r>
          </w:p>
        </w:tc>
      </w:tr>
    </w:tbl>
    <w:p w14:paraId="7572F3C3" w14:textId="77777777" w:rsidR="00B07CEF" w:rsidRDefault="007330E6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7881E37" wp14:editId="0BFBD849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513C1" wp14:editId="72F3A588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7447" w14:textId="77777777" w:rsidR="00B07CEF" w:rsidRDefault="00B07CEF">
      <w:pPr>
        <w:jc w:val="both"/>
      </w:pPr>
    </w:p>
    <w:p w14:paraId="1DBFAC20" w14:textId="77777777" w:rsidR="00B07CEF" w:rsidRDefault="00B07CEF">
      <w:pPr>
        <w:sectPr w:rsidR="00B07CE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D3B036B" w14:textId="77777777" w:rsidR="00B07CEF" w:rsidRDefault="007330E6">
      <w:pPr>
        <w:pStyle w:val="1"/>
        <w:jc w:val="both"/>
      </w:pPr>
      <w:bookmarkStart w:id="182" w:name="_Toc91756102"/>
      <w:r>
        <w:lastRenderedPageBreak/>
        <w:t>附录</w:t>
      </w:r>
      <w:bookmarkEnd w:id="182"/>
    </w:p>
    <w:p w14:paraId="3BFEF7C3" w14:textId="77777777" w:rsidR="00B07CEF" w:rsidRDefault="007330E6">
      <w:pPr>
        <w:pStyle w:val="2"/>
      </w:pPr>
      <w:bookmarkStart w:id="183" w:name="_Toc91756103"/>
      <w:r>
        <w:t>工作日</w:t>
      </w:r>
      <w:r>
        <w:t>/</w:t>
      </w:r>
      <w:r>
        <w:t>节假日人员逐时在室率</w:t>
      </w:r>
      <w:r>
        <w:t>(%)</w:t>
      </w:r>
      <w:bookmarkEnd w:id="183"/>
    </w:p>
    <w:p w14:paraId="3F73D027" w14:textId="77777777" w:rsidR="00B07CEF" w:rsidRDefault="00B07C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5044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5399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026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86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BFEE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FC7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243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E09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74D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5421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5EAC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E01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455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0F8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909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2DAB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E96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F659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83BB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71B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965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4AC9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EF6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5037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2BDE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C204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7CEF" w14:paraId="77A4FA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3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E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E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F2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5A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ADC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BA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8A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A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76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9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A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BA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9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F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8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AD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55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9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4C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E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B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E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A8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0C4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4ED87E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4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0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5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5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9A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8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C2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7E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3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E4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05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928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2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31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1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C5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A1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8F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D5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B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6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8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7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96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A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2EDF0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2A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40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5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FB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234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E2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F6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20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32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4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78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52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F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0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C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38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61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B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B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B6C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30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2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F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B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3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0128F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C7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3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3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B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F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11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4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3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E6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6F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9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3C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3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5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B2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86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0E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7A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6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3D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5A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58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1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C8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AF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0F1778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CB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FF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19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2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1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2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C4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D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3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E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FF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9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5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6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F4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AF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BA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79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1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1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38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00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D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C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2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93B89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6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92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C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6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A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B9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B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80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A8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BC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0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B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6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E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4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64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E3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3D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E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A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D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F3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5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22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6D4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18930A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A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B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EF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D32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C0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7B3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8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B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8E9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AA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E5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9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7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D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D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D9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8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9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B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0B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F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4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A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17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D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1A2882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D5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D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9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5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76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9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B9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8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F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1B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B72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C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C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2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BE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9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2CA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9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9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1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EA8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C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6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F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8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46F56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CA6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3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5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28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F8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9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A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3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47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97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DE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8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7A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A9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3A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47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C0C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3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0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3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5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CD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67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4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4A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25C2A3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F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5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6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45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698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AA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1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D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1F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2A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81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1D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7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11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6F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A4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50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0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6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51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D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C6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33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9E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BA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57C38C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6A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51C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B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E5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3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6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DE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B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3F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8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8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1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31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240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E5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0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D4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34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F1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54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1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F3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A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4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2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02F20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0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0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E8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A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49B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8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D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43C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98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A3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9E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0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B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6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62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6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E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454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556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91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F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9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1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C7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6C9CD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D7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AC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E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09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87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44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3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4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B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41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1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6C4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DC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FBD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27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6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1C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71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60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8D9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C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1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F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8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49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799825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6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139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B2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F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E7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B9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B8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B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7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2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8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21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B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81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74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5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8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CE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5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51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A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F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0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DA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A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5C331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09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736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1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7F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B8A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E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2E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5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0E7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1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84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5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3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C5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17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5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08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72B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D3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F8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A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3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CA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84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7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1FB0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09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F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91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B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A6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9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569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8E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7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181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12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DF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F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0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9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83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F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B8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7A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D5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A1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75B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8C2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CA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0A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B06924" w14:textId="77777777" w:rsidR="00B07CEF" w:rsidRDefault="00B07CEF">
      <w:pPr>
        <w:jc w:val="both"/>
      </w:pPr>
    </w:p>
    <w:p w14:paraId="2ABE3BE8" w14:textId="77777777" w:rsidR="00B07CEF" w:rsidRDefault="007330E6">
      <w:r>
        <w:t>注：上行：工作日；下行：节假日</w:t>
      </w:r>
    </w:p>
    <w:p w14:paraId="5F0D051A" w14:textId="77777777" w:rsidR="00B07CEF" w:rsidRDefault="007330E6">
      <w:pPr>
        <w:pStyle w:val="2"/>
      </w:pPr>
      <w:bookmarkStart w:id="184" w:name="_Toc91756104"/>
      <w:r>
        <w:t>工作日</w:t>
      </w:r>
      <w:r>
        <w:t>/</w:t>
      </w:r>
      <w:r>
        <w:t>节假日照明开关时间表</w:t>
      </w:r>
      <w:r>
        <w:t>(%)</w:t>
      </w:r>
      <w:bookmarkEnd w:id="184"/>
    </w:p>
    <w:p w14:paraId="11899DC6" w14:textId="77777777" w:rsidR="00B07CEF" w:rsidRDefault="00B07C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C7F9B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67AE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62F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9798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7E7B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12FC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18B5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AE0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B81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C86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907A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63B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1D8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A791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41F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2A7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8B0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9F5E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C63B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AE69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CC05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AA3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64F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AEF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272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B7E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7CEF" w14:paraId="55BAB0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1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9F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2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C5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8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0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2B2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A5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1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F4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921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E2F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94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8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C9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6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A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8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9E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41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D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C6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D9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94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F7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2AB4DA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E2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D9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A2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E7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CEC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1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2F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D6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84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67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8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9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C8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D4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F6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18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E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B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7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4F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B2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4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6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9A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4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0416DF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D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77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E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90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D0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7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D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A06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BE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6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6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27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B8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7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0C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6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9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FF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882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A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66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A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68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D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0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396F0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8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8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F7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25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D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6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D3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FE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2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5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6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C5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3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8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3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07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6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55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35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F8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4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C9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C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A9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E0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E7976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FF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65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59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B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A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C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E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76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4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6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90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0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B3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8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20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EE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7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60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93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E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03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B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A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E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7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1724F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E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F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9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70B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7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5C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B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F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09A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21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B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4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3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5BF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C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3E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A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A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12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F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22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FE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1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B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6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73FAE7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E8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7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E3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76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7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D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42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1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B7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2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8E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14C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63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56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6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53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53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21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49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9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29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0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D9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A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7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4F840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8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B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4A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91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7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C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C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2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4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A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0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12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70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38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8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3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214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8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8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5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F25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DC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B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3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0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4A2796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B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2C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71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0A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6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10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D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52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038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65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985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F6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80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EE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6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5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8A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0A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969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E9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0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34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8D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B3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1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5E89F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34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7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38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E5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7C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05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0A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C88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F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5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7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D8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A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C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E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F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9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F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C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C6A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C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01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A5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6C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5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68F2D1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A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3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5B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E3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6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95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67C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5E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A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F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565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3C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D2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0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A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86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E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53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34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8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2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4F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69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52F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5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5C822E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7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0E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7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57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E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DA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D8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B1E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93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33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0F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F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48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3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85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D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06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5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0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5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3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1F6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84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3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99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5788C2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5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2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D1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F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40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BE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F4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A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C5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4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5F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8E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58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EEF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F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37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E46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0B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C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A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6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DC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B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1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D7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3E4EAD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9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F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32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8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E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31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61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4E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8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DC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2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87F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5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1F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59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34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0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CB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E4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38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7B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F1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5D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5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7CEF" w14:paraId="02B232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6E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2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BF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F1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7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E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6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2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5C1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7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81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D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4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50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8F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ADB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35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D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29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9E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D3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9F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5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04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358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33B6B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D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0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1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BD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53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39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98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0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6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7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1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8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F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0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F1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9C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7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60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9F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1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D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FC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B2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6F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9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55508" w14:textId="77777777" w:rsidR="00B07CEF" w:rsidRDefault="00B07CEF"/>
    <w:p w14:paraId="0ECC09D9" w14:textId="77777777" w:rsidR="00B07CEF" w:rsidRDefault="007330E6">
      <w:r>
        <w:t>注：上行：工作日；下行：节假日</w:t>
      </w:r>
    </w:p>
    <w:p w14:paraId="44A279B6" w14:textId="77777777" w:rsidR="00B07CEF" w:rsidRDefault="007330E6">
      <w:pPr>
        <w:pStyle w:val="2"/>
      </w:pPr>
      <w:bookmarkStart w:id="185" w:name="_Toc91756105"/>
      <w:r>
        <w:t>工作日</w:t>
      </w:r>
      <w:r>
        <w:t>/</w:t>
      </w:r>
      <w:r>
        <w:t>节假日设备逐时使用率</w:t>
      </w:r>
      <w:r>
        <w:t>(%)</w:t>
      </w:r>
      <w:bookmarkEnd w:id="185"/>
    </w:p>
    <w:p w14:paraId="28241795" w14:textId="77777777" w:rsidR="00B07CEF" w:rsidRDefault="00B07C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99C93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968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D5C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F03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56F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B4D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5D3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E75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BECC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83F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65D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B048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99FF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6FF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546A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3F6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31A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A256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A35E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2324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F1B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9B5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C519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4003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9852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5884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7CEF" w14:paraId="1E78A0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A8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E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1E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56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2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8C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61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6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C0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DA5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A7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C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E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FC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8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AF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B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B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B6A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5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BA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A04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F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A4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EA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483F3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9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17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A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4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BE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C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9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E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1F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0C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EF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8BB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9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9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7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98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0A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B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9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D7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894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4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A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E7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E6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7B12F8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5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628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AA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2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49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6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F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36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DA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78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3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F4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7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8F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01A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B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E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B2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5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65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6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9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F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0A2458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2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7D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08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3E4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7B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4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C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0DA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0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8F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4A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BF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94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B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A03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9C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604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8E7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71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F7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F1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6A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7A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1F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5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3A8EFE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E6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20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B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18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151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5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CA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45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0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32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6A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03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E6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8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9D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2C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C6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61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69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6E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1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01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7E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F0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07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79F3B5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3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F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4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4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FE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2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6A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5A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6D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7B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3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EA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A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C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C2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E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4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F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15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5E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5C8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BC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A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B66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8F6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2FE298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A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37B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B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0B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4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56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A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0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2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92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96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AA0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AF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6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F1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B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660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8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600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D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EC7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3A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73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58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506626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727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39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1F8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D6B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F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03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A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7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1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2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7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1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C5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46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EF5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4F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C0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E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2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59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8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D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F3F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6F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E9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7157F9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4A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1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DA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D2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30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E8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C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22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F4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09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43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1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7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7D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EE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73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28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48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61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2C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6CD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52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1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31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0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4F8DD2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16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59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50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8D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5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40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F9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E2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E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2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B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4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B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4D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A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E1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8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AA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31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7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EF2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F4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A83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F9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07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2607B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14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2B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DE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B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8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4C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4C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97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8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6E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4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2D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E0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5A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8B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4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AF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3B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2E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3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72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DC2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EB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FDE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4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542896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C1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38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B7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19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1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A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5F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3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D23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0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AAE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BC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1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D3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90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5A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F7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12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6D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C3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E0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BC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FC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733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70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0A545D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5C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33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3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6BD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63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B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A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B3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212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D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9B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BB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8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5B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0BC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CC9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91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54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90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5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E31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31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F43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9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4D2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05A770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3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AD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05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FA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7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B4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95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45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B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94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AA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F0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85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DB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33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D6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2A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F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E3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7C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37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29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C9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EB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EBD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7CEF" w14:paraId="0A9766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0E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3A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9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F55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1C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E6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2D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9A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D2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B3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8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35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B8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8B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FD5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E00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76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6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939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4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34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E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4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0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3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A8EA99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BF0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9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B2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23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7F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193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1B5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A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17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4E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4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D5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A4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70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EB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03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1DD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9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5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7E5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315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74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39D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5F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E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E0DE246" w14:textId="77777777" w:rsidR="00B07CEF" w:rsidRDefault="00B07CEF"/>
    <w:p w14:paraId="65AE6308" w14:textId="77777777" w:rsidR="00B07CEF" w:rsidRDefault="007330E6">
      <w:r>
        <w:t>注：上行：工作日；下行：节假日</w:t>
      </w:r>
    </w:p>
    <w:p w14:paraId="6E1A0E4F" w14:textId="77777777" w:rsidR="00B07CEF" w:rsidRDefault="007330E6">
      <w:pPr>
        <w:pStyle w:val="2"/>
      </w:pPr>
      <w:bookmarkStart w:id="186" w:name="_Toc91756106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6"/>
    </w:p>
    <w:p w14:paraId="78A3D5D2" w14:textId="77777777" w:rsidR="00B07CEF" w:rsidRDefault="00B07C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A069B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ED3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92DE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31F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44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E934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3C58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CDC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49D0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9B9C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856F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D159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18C0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6E54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5C53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C415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4CAA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F4D2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F748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67B6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994E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35F3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91C1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6BCE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8AB2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ABF79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7CEF" w14:paraId="518196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6E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B1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33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B4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F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47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7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3F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E18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3B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50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62D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26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67B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AB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F4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41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8A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17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CF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FC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3F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EF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2967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283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4AAF8E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7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27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BC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F48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CA1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05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D8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1531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0C4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27C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C6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B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3A5D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DE52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62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190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D1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57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AA6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0A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BA48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376B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6DA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103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756F" w14:textId="77777777" w:rsidR="001211D7" w:rsidRDefault="00733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E1B2D4C" w14:textId="77777777" w:rsidR="00B07CEF" w:rsidRDefault="00B07CEF"/>
    <w:p w14:paraId="73A5C114" w14:textId="77777777" w:rsidR="00B07CEF" w:rsidRDefault="007330E6">
      <w:r>
        <w:t>注：上行：工作日；下行：节假日</w:t>
      </w:r>
    </w:p>
    <w:p w14:paraId="38ED21DD" w14:textId="77777777" w:rsidR="00B07CEF" w:rsidRDefault="00B07CEF"/>
    <w:sectPr w:rsidR="00B07C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BE14" w14:textId="77777777" w:rsidR="007330E6" w:rsidRDefault="007330E6" w:rsidP="00203A7D">
      <w:r>
        <w:separator/>
      </w:r>
    </w:p>
  </w:endnote>
  <w:endnote w:type="continuationSeparator" w:id="0">
    <w:p w14:paraId="17EE8C74" w14:textId="77777777" w:rsidR="007330E6" w:rsidRDefault="007330E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48A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872D2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DDE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8F6AE2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817D" w14:textId="77777777" w:rsidR="007330E6" w:rsidRDefault="007330E6" w:rsidP="00203A7D">
      <w:r>
        <w:separator/>
      </w:r>
    </w:p>
  </w:footnote>
  <w:footnote w:type="continuationSeparator" w:id="0">
    <w:p w14:paraId="1FB1F723" w14:textId="77777777" w:rsidR="007330E6" w:rsidRDefault="007330E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1A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0A1FAB6" wp14:editId="011BED64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0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83000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330E6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07CEF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6EBD91"/>
  <w15:chartTrackingRefBased/>
  <w15:docId w15:val="{64CE9421-2FD2-4272-B0AE-E7BFD891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1</TotalTime>
  <Pages>15</Pages>
  <Words>1798</Words>
  <Characters>10255</Characters>
  <Application>Microsoft Office Word</Application>
  <DocSecurity>0</DocSecurity>
  <Lines>85</Lines>
  <Paragraphs>24</Paragraphs>
  <ScaleCrop>false</ScaleCrop>
  <Company>ths</Company>
  <LinksUpToDate>false</LinksUpToDate>
  <CharactersWithSpaces>12029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2021-12-30T03:27:00Z</dcterms:created>
  <dcterms:modified xsi:type="dcterms:W3CDTF">2021-12-30T03:28:00Z</dcterms:modified>
</cp:coreProperties>
</file>