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E10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F69EC3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97BA9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0DD3CB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26E415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CDAE2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56E99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9ED83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D8E1B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03961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4C18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95D6D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01F496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69C7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90C8F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B6C56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395C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9133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341628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0F1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8667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A3CB9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6D97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686D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4E97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B407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39ABC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BEDC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84C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1AE4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D07B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22B3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3CCE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6A28D04A" w14:textId="77777777" w:rsidR="00D40158" w:rsidRDefault="00D40158" w:rsidP="00B41640">
      <w:pPr>
        <w:rPr>
          <w:rFonts w:ascii="宋体" w:hAnsi="宋体"/>
          <w:lang w:val="en-US"/>
        </w:rPr>
      </w:pPr>
    </w:p>
    <w:p w14:paraId="3ACB88A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7EC8BC3" wp14:editId="58BA9E57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ACB7CB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46BD2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D40B8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4FD7AB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7C01D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F5FB05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549FB16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586D6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6AF75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375A72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658C5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C6C4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399602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097BE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E20874" w14:textId="77777777" w:rsidR="00DA3FA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55517" w:history="1">
        <w:r w:rsidR="00DA3FA9" w:rsidRPr="00632C97">
          <w:rPr>
            <w:rStyle w:val="a6"/>
          </w:rPr>
          <w:t>1</w:t>
        </w:r>
        <w:r w:rsidR="00DA3FA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3FA9" w:rsidRPr="00632C97">
          <w:rPr>
            <w:rStyle w:val="a6"/>
          </w:rPr>
          <w:t>建筑概况</w:t>
        </w:r>
        <w:r w:rsidR="00DA3FA9">
          <w:rPr>
            <w:webHidden/>
          </w:rPr>
          <w:tab/>
        </w:r>
        <w:r w:rsidR="00DA3FA9">
          <w:rPr>
            <w:webHidden/>
          </w:rPr>
          <w:fldChar w:fldCharType="begin"/>
        </w:r>
        <w:r w:rsidR="00DA3FA9">
          <w:rPr>
            <w:webHidden/>
          </w:rPr>
          <w:instrText xml:space="preserve"> PAGEREF _Toc91755517 \h </w:instrText>
        </w:r>
        <w:r w:rsidR="00DA3FA9">
          <w:rPr>
            <w:webHidden/>
          </w:rPr>
        </w:r>
        <w:r w:rsidR="00DA3FA9">
          <w:rPr>
            <w:webHidden/>
          </w:rPr>
          <w:fldChar w:fldCharType="separate"/>
        </w:r>
        <w:r w:rsidR="00DA3FA9">
          <w:rPr>
            <w:webHidden/>
          </w:rPr>
          <w:t>3</w:t>
        </w:r>
        <w:r w:rsidR="00DA3FA9">
          <w:rPr>
            <w:webHidden/>
          </w:rPr>
          <w:fldChar w:fldCharType="end"/>
        </w:r>
      </w:hyperlink>
    </w:p>
    <w:p w14:paraId="366B404E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18" w:history="1">
        <w:r w:rsidRPr="00632C9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8EB50B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19" w:history="1">
        <w:r w:rsidRPr="00632C9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C4567D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20" w:history="1">
        <w:r w:rsidRPr="00632C9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36DE0A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1" w:history="1">
        <w:r w:rsidRPr="00632C9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F0FD4C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2" w:history="1">
        <w:r w:rsidRPr="00632C9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323A62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3" w:history="1">
        <w:r w:rsidRPr="00632C9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F67920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4" w:history="1">
        <w:r w:rsidRPr="00632C9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918AF4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25" w:history="1">
        <w:r w:rsidRPr="00632C9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8C93AD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26" w:history="1">
        <w:r w:rsidRPr="00632C9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0A0FF0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27" w:history="1">
        <w:r w:rsidRPr="00632C9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125DF4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8" w:history="1">
        <w:r w:rsidRPr="00632C9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AB2578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29" w:history="1">
        <w:r w:rsidRPr="00632C9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C93F8A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30" w:history="1">
        <w:r w:rsidRPr="00632C9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976DE6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31" w:history="1">
        <w:r w:rsidRPr="00632C9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5FBF15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32" w:history="1">
        <w:r w:rsidRPr="00632C9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32811E" w14:textId="77777777" w:rsidR="00DA3FA9" w:rsidRDefault="00DA3F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55533" w:history="1">
        <w:r w:rsidRPr="00632C9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多联机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90125F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34" w:history="1">
        <w:r w:rsidRPr="00632C9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1DA260" w14:textId="77777777" w:rsidR="00DA3FA9" w:rsidRDefault="00DA3F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55535" w:history="1">
        <w:r w:rsidRPr="00632C9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多联机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EB0AE1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36" w:history="1">
        <w:r w:rsidRPr="00632C9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0D1096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37" w:history="1">
        <w:r w:rsidRPr="00632C9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4222D6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38" w:history="1">
        <w:r w:rsidRPr="00632C9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3F2523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39" w:history="1">
        <w:r w:rsidRPr="00632C9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808ECC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40" w:history="1">
        <w:r w:rsidRPr="00632C9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F31549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41" w:history="1">
        <w:r w:rsidRPr="00632C9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8437A9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42" w:history="1">
        <w:r w:rsidRPr="00632C9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581354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43" w:history="1">
        <w:r w:rsidRPr="00632C9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EA5B8D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44" w:history="1">
        <w:r w:rsidRPr="00632C9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C7087D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45" w:history="1">
        <w:r w:rsidRPr="00632C9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9D7C34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46" w:history="1">
        <w:r w:rsidRPr="00632C9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B293BC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47" w:history="1">
        <w:r w:rsidRPr="00632C9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DA59A8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48" w:history="1">
        <w:r w:rsidRPr="00632C9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AE4B03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49" w:history="1">
        <w:r w:rsidRPr="00632C9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8088C9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50" w:history="1">
        <w:r w:rsidRPr="00632C97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0C4091" w14:textId="77777777" w:rsidR="00DA3FA9" w:rsidRDefault="00DA3F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551" w:history="1">
        <w:r w:rsidRPr="00632C9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2C9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15C155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52" w:history="1">
        <w:r w:rsidRPr="00632C97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工作日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节假日人员逐时在室率</w:t>
        </w:r>
        <w:r w:rsidRPr="00632C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A6BEBB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53" w:history="1">
        <w:r w:rsidRPr="00632C97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工作日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节假日照明开关时间表</w:t>
        </w:r>
        <w:r w:rsidRPr="00632C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EFF8A7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54" w:history="1">
        <w:r w:rsidRPr="00632C97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工作日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节假日设备逐时使用率</w:t>
        </w:r>
        <w:r w:rsidRPr="00632C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230E17" w14:textId="77777777" w:rsidR="00DA3FA9" w:rsidRDefault="00DA3F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5555" w:history="1">
        <w:r w:rsidRPr="00632C97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2C97">
          <w:rPr>
            <w:rStyle w:val="a6"/>
          </w:rPr>
          <w:t>工作日</w:t>
        </w:r>
        <w:r w:rsidRPr="00632C97">
          <w:rPr>
            <w:rStyle w:val="a6"/>
          </w:rPr>
          <w:t>/</w:t>
        </w:r>
        <w:r w:rsidRPr="00632C97">
          <w:rPr>
            <w:rStyle w:val="a6"/>
          </w:rPr>
          <w:t>节假日空调系统运行时间表</w:t>
        </w:r>
        <w:r w:rsidRPr="00632C97">
          <w:rPr>
            <w:rStyle w:val="a6"/>
          </w:rPr>
          <w:t>(1:</w:t>
        </w:r>
        <w:r w:rsidRPr="00632C97">
          <w:rPr>
            <w:rStyle w:val="a6"/>
          </w:rPr>
          <w:t>开</w:t>
        </w:r>
        <w:r w:rsidRPr="00632C97">
          <w:rPr>
            <w:rStyle w:val="a6"/>
          </w:rPr>
          <w:t>,0:</w:t>
        </w:r>
        <w:r w:rsidRPr="00632C97">
          <w:rPr>
            <w:rStyle w:val="a6"/>
          </w:rPr>
          <w:t>关</w:t>
        </w:r>
        <w:r w:rsidRPr="00632C9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E03FB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6F9A553" w14:textId="77777777" w:rsidR="00D40158" w:rsidRDefault="00D40158" w:rsidP="00D40158">
      <w:pPr>
        <w:pStyle w:val="TOC1"/>
      </w:pPr>
    </w:p>
    <w:p w14:paraId="12484A6E" w14:textId="77777777" w:rsidR="00D40158" w:rsidRPr="005E5F93" w:rsidRDefault="00D40158" w:rsidP="005215FB">
      <w:pPr>
        <w:pStyle w:val="1"/>
      </w:pPr>
      <w:bookmarkStart w:id="11" w:name="_Toc9175551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E6F5C68" w14:textId="77777777" w:rsidTr="00853D5D">
        <w:tc>
          <w:tcPr>
            <w:tcW w:w="2763" w:type="dxa"/>
            <w:shd w:val="clear" w:color="auto" w:fill="E6E6E6"/>
          </w:tcPr>
          <w:p w14:paraId="7A5C19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A4399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0C41B12" w14:textId="77777777" w:rsidTr="00853D5D">
        <w:tc>
          <w:tcPr>
            <w:tcW w:w="2763" w:type="dxa"/>
            <w:shd w:val="clear" w:color="auto" w:fill="E6E6E6"/>
          </w:tcPr>
          <w:p w14:paraId="2138D7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C15A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5B73E334" w14:textId="77777777" w:rsidTr="00853D5D">
        <w:tc>
          <w:tcPr>
            <w:tcW w:w="2763" w:type="dxa"/>
            <w:shd w:val="clear" w:color="auto" w:fill="E6E6E6"/>
          </w:tcPr>
          <w:p w14:paraId="3E4F63C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6B35B6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9C73CC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A4AD604" w14:textId="77777777" w:rsidTr="00853D5D">
        <w:tc>
          <w:tcPr>
            <w:tcW w:w="2763" w:type="dxa"/>
            <w:shd w:val="clear" w:color="auto" w:fill="E6E6E6"/>
          </w:tcPr>
          <w:p w14:paraId="07E0293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D9A0F5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8340048" w14:textId="77777777" w:rsidTr="00853D5D">
        <w:tc>
          <w:tcPr>
            <w:tcW w:w="2763" w:type="dxa"/>
            <w:shd w:val="clear" w:color="auto" w:fill="E6E6E6"/>
          </w:tcPr>
          <w:p w14:paraId="040142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F6A9DC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12397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3B97095" w14:textId="77777777" w:rsidTr="00853D5D">
        <w:tc>
          <w:tcPr>
            <w:tcW w:w="2763" w:type="dxa"/>
            <w:shd w:val="clear" w:color="auto" w:fill="E6E6E6"/>
          </w:tcPr>
          <w:p w14:paraId="7DFBC9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F66BE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2EF5B0E" w14:textId="77777777" w:rsidTr="00853D5D">
        <w:tc>
          <w:tcPr>
            <w:tcW w:w="2763" w:type="dxa"/>
            <w:shd w:val="clear" w:color="auto" w:fill="E6E6E6"/>
          </w:tcPr>
          <w:p w14:paraId="5C20F6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7967AB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57.6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7BB57F9" w14:textId="77777777" w:rsidTr="00853D5D">
        <w:tc>
          <w:tcPr>
            <w:tcW w:w="2763" w:type="dxa"/>
            <w:shd w:val="clear" w:color="auto" w:fill="E6E6E6"/>
          </w:tcPr>
          <w:p w14:paraId="138523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AF78D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39854.63</w:t>
            </w:r>
            <w:bookmarkEnd w:id="23"/>
          </w:p>
        </w:tc>
      </w:tr>
      <w:tr w:rsidR="00203A7D" w:rsidRPr="00FF2243" w14:paraId="3A3A4964" w14:textId="77777777" w:rsidTr="00853D5D">
        <w:tc>
          <w:tcPr>
            <w:tcW w:w="2763" w:type="dxa"/>
            <w:shd w:val="clear" w:color="auto" w:fill="E6E6E6"/>
          </w:tcPr>
          <w:p w14:paraId="192AC82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4D015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5607.40</w:t>
            </w:r>
            <w:bookmarkEnd w:id="24"/>
          </w:p>
        </w:tc>
      </w:tr>
      <w:tr w:rsidR="00D40158" w:rsidRPr="00FF2243" w14:paraId="37AE5ACF" w14:textId="77777777" w:rsidTr="00853D5D">
        <w:tc>
          <w:tcPr>
            <w:tcW w:w="2763" w:type="dxa"/>
            <w:shd w:val="clear" w:color="auto" w:fill="E6E6E6"/>
          </w:tcPr>
          <w:p w14:paraId="691E5D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D00ED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78</w:t>
            </w:r>
            <w:bookmarkEnd w:id="25"/>
          </w:p>
        </w:tc>
      </w:tr>
      <w:tr w:rsidR="00D40158" w:rsidRPr="00FF2243" w14:paraId="419F158A" w14:textId="77777777" w:rsidTr="00853D5D">
        <w:tc>
          <w:tcPr>
            <w:tcW w:w="2763" w:type="dxa"/>
            <w:shd w:val="clear" w:color="auto" w:fill="E6E6E6"/>
          </w:tcPr>
          <w:p w14:paraId="36DE92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3A87B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2B4CD64" w14:textId="77777777" w:rsidTr="00853D5D">
        <w:tc>
          <w:tcPr>
            <w:tcW w:w="2763" w:type="dxa"/>
            <w:shd w:val="clear" w:color="auto" w:fill="E6E6E6"/>
          </w:tcPr>
          <w:p w14:paraId="0F0A24D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33491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4205FAC" w14:textId="77777777" w:rsidTr="00853D5D">
        <w:tc>
          <w:tcPr>
            <w:tcW w:w="2763" w:type="dxa"/>
            <w:shd w:val="clear" w:color="auto" w:fill="E6E6E6"/>
          </w:tcPr>
          <w:p w14:paraId="4D3855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52DAB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F9C4225" w14:textId="77777777" w:rsidTr="00853D5D">
        <w:tc>
          <w:tcPr>
            <w:tcW w:w="2763" w:type="dxa"/>
            <w:shd w:val="clear" w:color="auto" w:fill="E6E6E6"/>
          </w:tcPr>
          <w:p w14:paraId="2903101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58C3A0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8A2401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138254A1" w14:textId="77777777" w:rsidR="00033A7A" w:rsidRDefault="00732438" w:rsidP="00824A6F">
      <w:pPr>
        <w:pStyle w:val="1"/>
      </w:pPr>
      <w:bookmarkStart w:id="31" w:name="_Toc9175551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09F571E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81F03A8" w14:textId="77777777" w:rsidR="00A77AA7" w:rsidRDefault="001115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8DC16FA" w14:textId="77777777" w:rsidR="00A77AA7" w:rsidRDefault="001115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E6A5195" w14:textId="77777777" w:rsidR="00A77AA7" w:rsidRDefault="001115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0FC89607" w14:textId="77777777" w:rsidR="00A77AA7" w:rsidRDefault="001115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D30364E" w14:textId="77777777" w:rsidR="00A77AA7" w:rsidRDefault="00A77AA7">
      <w:pPr>
        <w:pStyle w:val="a0"/>
        <w:ind w:firstLineChars="0" w:firstLine="0"/>
        <w:rPr>
          <w:lang w:val="en-US"/>
        </w:rPr>
      </w:pPr>
    </w:p>
    <w:p w14:paraId="5DA004C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5551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EE5550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EFD14D1" w14:textId="77777777" w:rsidR="00A23AC4" w:rsidRDefault="00B31357" w:rsidP="00B31357">
      <w:pPr>
        <w:pStyle w:val="1"/>
      </w:pPr>
      <w:bookmarkStart w:id="39" w:name="_Toc91755520"/>
      <w:r>
        <w:rPr>
          <w:rFonts w:hint="eastAsia"/>
        </w:rPr>
        <w:lastRenderedPageBreak/>
        <w:t>气象数据</w:t>
      </w:r>
      <w:bookmarkEnd w:id="39"/>
    </w:p>
    <w:p w14:paraId="6E144CC5" w14:textId="77777777" w:rsidR="00B31357" w:rsidRDefault="008244A0" w:rsidP="008244A0">
      <w:pPr>
        <w:pStyle w:val="2"/>
      </w:pPr>
      <w:bookmarkStart w:id="40" w:name="_Toc91755521"/>
      <w:r>
        <w:rPr>
          <w:rFonts w:hint="eastAsia"/>
        </w:rPr>
        <w:t>气象地点</w:t>
      </w:r>
      <w:bookmarkEnd w:id="40"/>
    </w:p>
    <w:p w14:paraId="1BD2204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672CD6E6" w14:textId="77777777" w:rsidR="008244A0" w:rsidRDefault="00483CEF" w:rsidP="00483CEF">
      <w:pPr>
        <w:pStyle w:val="2"/>
      </w:pPr>
      <w:bookmarkStart w:id="42" w:name="_Toc91755522"/>
      <w:r>
        <w:rPr>
          <w:rFonts w:hint="eastAsia"/>
        </w:rPr>
        <w:t>逐日干球温度表</w:t>
      </w:r>
      <w:bookmarkEnd w:id="42"/>
    </w:p>
    <w:p w14:paraId="3E3D1B9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70190AE" wp14:editId="62180C0C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F248" w14:textId="77777777" w:rsidR="00902539" w:rsidRDefault="00483CEF" w:rsidP="00902539">
      <w:pPr>
        <w:pStyle w:val="2"/>
      </w:pPr>
      <w:bookmarkStart w:id="44" w:name="_Toc91755523"/>
      <w:r>
        <w:rPr>
          <w:rFonts w:hint="eastAsia"/>
        </w:rPr>
        <w:t>逐月辐照量表</w:t>
      </w:r>
      <w:bookmarkEnd w:id="44"/>
    </w:p>
    <w:p w14:paraId="7453A05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F9301F9" wp14:editId="55BF9096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B81A0" w14:textId="77777777" w:rsidR="00483CEF" w:rsidRDefault="00483CEF" w:rsidP="00483CEF">
      <w:pPr>
        <w:pStyle w:val="2"/>
      </w:pPr>
      <w:bookmarkStart w:id="46" w:name="_Toc9175552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77AA7" w14:paraId="210CC64A" w14:textId="77777777">
        <w:tc>
          <w:tcPr>
            <w:tcW w:w="1131" w:type="dxa"/>
            <w:shd w:val="clear" w:color="auto" w:fill="E6E6E6"/>
            <w:vAlign w:val="center"/>
          </w:tcPr>
          <w:p w14:paraId="50E8A460" w14:textId="77777777" w:rsidR="00A77AA7" w:rsidRDefault="0011153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7F6DB22" w14:textId="77777777" w:rsidR="00A77AA7" w:rsidRDefault="0011153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415C2E" w14:textId="77777777" w:rsidR="00A77AA7" w:rsidRDefault="0011153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7A065B" w14:textId="77777777" w:rsidR="00A77AA7" w:rsidRDefault="0011153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52D35C" w14:textId="77777777" w:rsidR="00A77AA7" w:rsidRDefault="0011153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834578" w14:textId="77777777" w:rsidR="00A77AA7" w:rsidRDefault="00111537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77AA7" w14:paraId="34DABBD3" w14:textId="77777777">
        <w:tc>
          <w:tcPr>
            <w:tcW w:w="1131" w:type="dxa"/>
            <w:shd w:val="clear" w:color="auto" w:fill="E6E6E6"/>
            <w:vAlign w:val="center"/>
          </w:tcPr>
          <w:p w14:paraId="021FD97B" w14:textId="77777777" w:rsidR="00A77AA7" w:rsidRDefault="00111537">
            <w:r>
              <w:t>最热</w:t>
            </w:r>
          </w:p>
        </w:tc>
        <w:tc>
          <w:tcPr>
            <w:tcW w:w="1975" w:type="dxa"/>
            <w:vAlign w:val="center"/>
          </w:tcPr>
          <w:p w14:paraId="1AE6F9EF" w14:textId="77777777" w:rsidR="00A77AA7" w:rsidRDefault="00111537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0F0CC9" w14:textId="77777777" w:rsidR="00A77AA7" w:rsidRDefault="00111537">
            <w:r>
              <w:t>35.6</w:t>
            </w:r>
          </w:p>
        </w:tc>
        <w:tc>
          <w:tcPr>
            <w:tcW w:w="1556" w:type="dxa"/>
            <w:vAlign w:val="center"/>
          </w:tcPr>
          <w:p w14:paraId="1E6A4606" w14:textId="77777777" w:rsidR="00A77AA7" w:rsidRDefault="00111537">
            <w:r>
              <w:t>26.1</w:t>
            </w:r>
          </w:p>
        </w:tc>
        <w:tc>
          <w:tcPr>
            <w:tcW w:w="1556" w:type="dxa"/>
            <w:vAlign w:val="center"/>
          </w:tcPr>
          <w:p w14:paraId="6E0D2733" w14:textId="77777777" w:rsidR="00A77AA7" w:rsidRDefault="00111537">
            <w:r>
              <w:t>17.9</w:t>
            </w:r>
          </w:p>
        </w:tc>
        <w:tc>
          <w:tcPr>
            <w:tcW w:w="1556" w:type="dxa"/>
            <w:vAlign w:val="center"/>
          </w:tcPr>
          <w:p w14:paraId="09A5B343" w14:textId="77777777" w:rsidR="00A77AA7" w:rsidRDefault="00111537">
            <w:r>
              <w:t>81.7</w:t>
            </w:r>
          </w:p>
        </w:tc>
      </w:tr>
      <w:tr w:rsidR="00A77AA7" w14:paraId="64C5C2C7" w14:textId="77777777">
        <w:tc>
          <w:tcPr>
            <w:tcW w:w="1131" w:type="dxa"/>
            <w:shd w:val="clear" w:color="auto" w:fill="E6E6E6"/>
            <w:vAlign w:val="center"/>
          </w:tcPr>
          <w:p w14:paraId="4664671E" w14:textId="77777777" w:rsidR="00A77AA7" w:rsidRDefault="00111537">
            <w:r>
              <w:t>最冷</w:t>
            </w:r>
          </w:p>
        </w:tc>
        <w:tc>
          <w:tcPr>
            <w:tcW w:w="1975" w:type="dxa"/>
            <w:vAlign w:val="center"/>
          </w:tcPr>
          <w:p w14:paraId="14D4BF18" w14:textId="77777777" w:rsidR="00A77AA7" w:rsidRDefault="00111537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0B3C35A" w14:textId="77777777" w:rsidR="00A77AA7" w:rsidRDefault="00111537">
            <w:r>
              <w:t>-6.1</w:t>
            </w:r>
          </w:p>
        </w:tc>
        <w:tc>
          <w:tcPr>
            <w:tcW w:w="1556" w:type="dxa"/>
            <w:vAlign w:val="center"/>
          </w:tcPr>
          <w:p w14:paraId="4B5A200C" w14:textId="77777777" w:rsidR="00A77AA7" w:rsidRDefault="00111537">
            <w:r>
              <w:t>-6.7</w:t>
            </w:r>
          </w:p>
        </w:tc>
        <w:tc>
          <w:tcPr>
            <w:tcW w:w="1556" w:type="dxa"/>
            <w:vAlign w:val="center"/>
          </w:tcPr>
          <w:p w14:paraId="5B8C49B8" w14:textId="77777777" w:rsidR="00A77AA7" w:rsidRDefault="00111537">
            <w:r>
              <w:t>2.0</w:t>
            </w:r>
          </w:p>
        </w:tc>
        <w:tc>
          <w:tcPr>
            <w:tcW w:w="1556" w:type="dxa"/>
            <w:vAlign w:val="center"/>
          </w:tcPr>
          <w:p w14:paraId="2FF4FE1F" w14:textId="77777777" w:rsidR="00A77AA7" w:rsidRDefault="00111537">
            <w:r>
              <w:t>-1.2</w:t>
            </w:r>
          </w:p>
        </w:tc>
      </w:tr>
    </w:tbl>
    <w:p w14:paraId="11CE2C21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55525"/>
      <w:bookmarkEnd w:id="47"/>
      <w:r>
        <w:lastRenderedPageBreak/>
        <w:t>围护结构</w:t>
      </w:r>
      <w:bookmarkEnd w:id="48"/>
    </w:p>
    <w:p w14:paraId="2D7FADAE" w14:textId="77777777" w:rsidR="00A77AA7" w:rsidRDefault="00111537">
      <w:pPr>
        <w:pStyle w:val="1"/>
        <w:widowControl w:val="0"/>
        <w:jc w:val="both"/>
      </w:pPr>
      <w:bookmarkStart w:id="49" w:name="_Toc91755526"/>
      <w:r>
        <w:t>围护结构概况</w:t>
      </w:r>
      <w:bookmarkEnd w:id="49"/>
    </w:p>
    <w:p w14:paraId="1636AED3" w14:textId="77777777" w:rsidR="00A77AA7" w:rsidRDefault="00A77AA7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6A4722F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ADD9A7C" w14:textId="77777777" w:rsidR="007E4B2B" w:rsidRDefault="00111537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327C6BFA" w14:textId="77777777" w:rsidR="007E4B2B" w:rsidRDefault="00111537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14:paraId="0DB73FA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6166DEC" w14:textId="77777777" w:rsidR="007E4B2B" w:rsidRDefault="0011153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6583D60B" w14:textId="77777777" w:rsidR="007E4B2B" w:rsidRDefault="00111537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0.14</w:t>
            </w:r>
            <w:bookmarkEnd w:id="51"/>
          </w:p>
        </w:tc>
      </w:tr>
      <w:tr w:rsidR="007E4B2B" w14:paraId="119A25A6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A11094F" w14:textId="77777777" w:rsidR="007E4B2B" w:rsidRDefault="0011153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A9F0547" w14:textId="77777777" w:rsidR="007E4B2B" w:rsidRDefault="00111537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2"/>
          </w:p>
        </w:tc>
      </w:tr>
      <w:tr w:rsidR="007E4B2B" w14:paraId="1715F5D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1A31543" w14:textId="77777777" w:rsidR="007E4B2B" w:rsidRDefault="0011153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873A1E0" w14:textId="77777777" w:rsidR="007E4B2B" w:rsidRDefault="00111537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0.88(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</w:tc>
      </w:tr>
      <w:tr w:rsidR="007E4B2B" w14:paraId="4A5E21C2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085801E" w14:textId="77777777" w:rsidR="007E4B2B" w:rsidRDefault="0011153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C90C328" w14:textId="77777777" w:rsidR="007E4B2B" w:rsidRDefault="0011153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389BC194" w14:textId="77777777" w:rsidR="007E4B2B" w:rsidRDefault="00111537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490A22E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841E4E6" w14:textId="77777777" w:rsidR="007E4B2B" w:rsidRDefault="00111537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32F701BB" w14:textId="77777777" w:rsidR="007E4B2B" w:rsidRDefault="00111537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3035058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4EA9639" w14:textId="77777777" w:rsidR="007E4B2B" w:rsidRDefault="0011153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691BE0E" w14:textId="77777777" w:rsidR="007E4B2B" w:rsidRDefault="00111537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1B1AE25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D21580A" w14:textId="77777777" w:rsidR="007E4B2B" w:rsidRDefault="0011153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33B7597" w14:textId="77777777" w:rsidR="007E4B2B" w:rsidRPr="00C807BB" w:rsidRDefault="00111537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 w:rsidR="007E4B2B" w14:paraId="66BDC9F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6B190C" w14:textId="77777777" w:rsidR="007E4B2B" w:rsidRDefault="0011153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34ACDD97" w14:textId="77777777" w:rsidR="007E4B2B" w:rsidRPr="00C807BB" w:rsidRDefault="00111537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7E4B2B" w14:paraId="5309E68C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9FACA7A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5365C73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51856F1C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07045C04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D4ACCEF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49A4D19A" w14:textId="77777777" w:rsidR="007E4B2B" w:rsidRPr="00E234F0" w:rsidRDefault="00111537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526033D2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3DDE6E63" w14:textId="77777777" w:rsidR="007E4B2B" w:rsidRDefault="00111537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93DAA87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6DC3B95C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08AAE0BB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1E7C2566" w14:textId="77777777" w:rsidR="007E4B2B" w:rsidRPr="00814FC3" w:rsidRDefault="00111537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1BB38E20" w14:textId="77777777" w:rsidR="007E4B2B" w:rsidRPr="00814FC3" w:rsidRDefault="00111537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3FC02D05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4FB0E318" w14:textId="77777777" w:rsidR="007E4B2B" w:rsidRDefault="00111537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004E776" w14:textId="77777777" w:rsidR="007E4B2B" w:rsidRDefault="00111537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6730683D" w14:textId="77777777" w:rsidR="007E4B2B" w:rsidRDefault="00111537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815" w:type="pct"/>
            <w:vAlign w:val="center"/>
          </w:tcPr>
          <w:p w14:paraId="471BEC36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1541BDB8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1617F71D" w14:textId="77777777" w:rsidR="007E4B2B" w:rsidRDefault="00111537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306FE103" w14:textId="77777777" w:rsidR="00CF5310" w:rsidRDefault="00111537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4F1802E3" w14:textId="77777777" w:rsidR="007E4B2B" w:rsidRDefault="00111537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67338D4A" w14:textId="77777777" w:rsidR="00CF5310" w:rsidRDefault="00111537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2BBA4EFD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4A8BEA30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4A41750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561F5D22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0.07</w:t>
            </w:r>
            <w:bookmarkEnd w:id="66"/>
          </w:p>
        </w:tc>
        <w:tc>
          <w:tcPr>
            <w:tcW w:w="815" w:type="pct"/>
            <w:vAlign w:val="center"/>
          </w:tcPr>
          <w:p w14:paraId="0C44D1F9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1.70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4737F128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482B721C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45C56933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416198E0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5832B0ED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1F59D03C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2575000D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48FB8C9" w14:textId="77777777" w:rsidR="007E4B2B" w:rsidRDefault="00111537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68B0A420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0.27</w:t>
            </w:r>
            <w:bookmarkEnd w:id="73"/>
          </w:p>
        </w:tc>
        <w:tc>
          <w:tcPr>
            <w:tcW w:w="815" w:type="pct"/>
            <w:vAlign w:val="center"/>
          </w:tcPr>
          <w:p w14:paraId="5B9546CD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08CA04E3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492A26D8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71211704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1D7CD989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59B21198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79CA212A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5396435F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6A3687B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05EC0FC7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0.27</w:t>
            </w:r>
            <w:bookmarkEnd w:id="80"/>
          </w:p>
        </w:tc>
        <w:tc>
          <w:tcPr>
            <w:tcW w:w="815" w:type="pct"/>
            <w:vAlign w:val="center"/>
          </w:tcPr>
          <w:p w14:paraId="4C25F7A5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679A512D" w14:textId="77777777" w:rsidR="007E4B2B" w:rsidRDefault="00111537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26291C31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122B4C69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221F0BFF" w14:textId="77777777" w:rsidR="00031A96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1C1C03CA" w14:textId="77777777" w:rsidR="007E4B2B" w:rsidRDefault="00111537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5A673EB8" w14:textId="77777777" w:rsidR="00A77AA7" w:rsidRDefault="00A77AA7">
      <w:pPr>
        <w:widowControl w:val="0"/>
        <w:jc w:val="both"/>
      </w:pPr>
    </w:p>
    <w:p w14:paraId="45DDF96D" w14:textId="77777777" w:rsidR="00A77AA7" w:rsidRDefault="00111537">
      <w:pPr>
        <w:pStyle w:val="1"/>
        <w:widowControl w:val="0"/>
        <w:jc w:val="both"/>
      </w:pPr>
      <w:bookmarkStart w:id="87" w:name="_Toc91755527"/>
      <w:r>
        <w:t>房间类型</w:t>
      </w:r>
      <w:bookmarkEnd w:id="87"/>
    </w:p>
    <w:p w14:paraId="6FB6A99B" w14:textId="77777777" w:rsidR="00A77AA7" w:rsidRDefault="00111537">
      <w:pPr>
        <w:pStyle w:val="2"/>
        <w:widowControl w:val="0"/>
      </w:pPr>
      <w:bookmarkStart w:id="88" w:name="_Toc91755528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77AA7" w14:paraId="06D96EE8" w14:textId="77777777">
        <w:tc>
          <w:tcPr>
            <w:tcW w:w="1567" w:type="dxa"/>
            <w:shd w:val="clear" w:color="auto" w:fill="E6E6E6"/>
            <w:vAlign w:val="center"/>
          </w:tcPr>
          <w:p w14:paraId="4D95856F" w14:textId="77777777" w:rsidR="00A77AA7" w:rsidRDefault="0011153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C2CE357" w14:textId="77777777" w:rsidR="00A77AA7" w:rsidRDefault="0011153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11A6FA6" w14:textId="77777777" w:rsidR="00A77AA7" w:rsidRDefault="0011153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3A14A3" w14:textId="77777777" w:rsidR="00A77AA7" w:rsidRDefault="0011153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36892F" w14:textId="77777777" w:rsidR="00A77AA7" w:rsidRDefault="0011153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398CFE" w14:textId="77777777" w:rsidR="00A77AA7" w:rsidRDefault="0011153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2B99A" w14:textId="77777777" w:rsidR="00A77AA7" w:rsidRDefault="0011153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F70DCF" w14:textId="77777777" w:rsidR="00A77AA7" w:rsidRDefault="0011153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77AA7" w14:paraId="14D5878F" w14:textId="77777777">
        <w:tc>
          <w:tcPr>
            <w:tcW w:w="1567" w:type="dxa"/>
            <w:shd w:val="clear" w:color="auto" w:fill="E6E6E6"/>
            <w:vAlign w:val="center"/>
          </w:tcPr>
          <w:p w14:paraId="5E80704E" w14:textId="77777777" w:rsidR="00A77AA7" w:rsidRDefault="00111537">
            <w:r>
              <w:lastRenderedPageBreak/>
              <w:t>主卧室</w:t>
            </w:r>
          </w:p>
        </w:tc>
        <w:tc>
          <w:tcPr>
            <w:tcW w:w="973" w:type="dxa"/>
            <w:vAlign w:val="center"/>
          </w:tcPr>
          <w:p w14:paraId="006138C1" w14:textId="77777777" w:rsidR="00A77AA7" w:rsidRDefault="001115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CB047A" w14:textId="77777777" w:rsidR="00A77AA7" w:rsidRDefault="0011153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77974A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F3A104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74D399" w14:textId="77777777" w:rsidR="00A77AA7" w:rsidRDefault="0011153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E65073" w14:textId="77777777" w:rsidR="00A77AA7" w:rsidRDefault="0011153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A92AA4" w14:textId="77777777" w:rsidR="00A77AA7" w:rsidRDefault="00111537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A77AA7" w14:paraId="41A94BCD" w14:textId="77777777">
        <w:tc>
          <w:tcPr>
            <w:tcW w:w="1567" w:type="dxa"/>
            <w:shd w:val="clear" w:color="auto" w:fill="E6E6E6"/>
            <w:vAlign w:val="center"/>
          </w:tcPr>
          <w:p w14:paraId="5EBE3258" w14:textId="77777777" w:rsidR="00A77AA7" w:rsidRDefault="00111537">
            <w:r>
              <w:t>卫生间</w:t>
            </w:r>
          </w:p>
        </w:tc>
        <w:tc>
          <w:tcPr>
            <w:tcW w:w="973" w:type="dxa"/>
            <w:vAlign w:val="center"/>
          </w:tcPr>
          <w:p w14:paraId="419E390E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DFF94D1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0FD01C0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38E4EA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B2A765" w14:textId="77777777" w:rsidR="00A77AA7" w:rsidRDefault="0011153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CCB07B" w14:textId="77777777" w:rsidR="00A77AA7" w:rsidRDefault="0011153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9B30BB" w14:textId="77777777" w:rsidR="00A77AA7" w:rsidRDefault="001115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7AA7" w14:paraId="67552FF4" w14:textId="77777777">
        <w:tc>
          <w:tcPr>
            <w:tcW w:w="1567" w:type="dxa"/>
            <w:shd w:val="clear" w:color="auto" w:fill="E6E6E6"/>
            <w:vAlign w:val="center"/>
          </w:tcPr>
          <w:p w14:paraId="16CDD775" w14:textId="77777777" w:rsidR="00A77AA7" w:rsidRDefault="00111537">
            <w:r>
              <w:t>厨房</w:t>
            </w:r>
          </w:p>
        </w:tc>
        <w:tc>
          <w:tcPr>
            <w:tcW w:w="973" w:type="dxa"/>
            <w:vAlign w:val="center"/>
          </w:tcPr>
          <w:p w14:paraId="71CF7120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E33DFB9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1A82DD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1B3D23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055449" w14:textId="77777777" w:rsidR="00A77AA7" w:rsidRDefault="0011153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F5601" w14:textId="77777777" w:rsidR="00A77AA7" w:rsidRDefault="0011153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1323E7" w14:textId="77777777" w:rsidR="00A77AA7" w:rsidRDefault="00111537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A77AA7" w14:paraId="3A0C2102" w14:textId="77777777">
        <w:tc>
          <w:tcPr>
            <w:tcW w:w="1567" w:type="dxa"/>
            <w:shd w:val="clear" w:color="auto" w:fill="E6E6E6"/>
            <w:vAlign w:val="center"/>
          </w:tcPr>
          <w:p w14:paraId="4A1D9814" w14:textId="77777777" w:rsidR="00A77AA7" w:rsidRDefault="00111537">
            <w:r>
              <w:t>次卧室</w:t>
            </w:r>
          </w:p>
        </w:tc>
        <w:tc>
          <w:tcPr>
            <w:tcW w:w="973" w:type="dxa"/>
            <w:vAlign w:val="center"/>
          </w:tcPr>
          <w:p w14:paraId="6C601B71" w14:textId="77777777" w:rsidR="00A77AA7" w:rsidRDefault="001115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09B8A2" w14:textId="77777777" w:rsidR="00A77AA7" w:rsidRDefault="0011153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FCFEFD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CEE51C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383BAA" w14:textId="77777777" w:rsidR="00A77AA7" w:rsidRDefault="0011153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5B017" w14:textId="77777777" w:rsidR="00A77AA7" w:rsidRDefault="0011153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13933" w14:textId="77777777" w:rsidR="00A77AA7" w:rsidRDefault="00111537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A77AA7" w14:paraId="200ED94E" w14:textId="77777777">
        <w:tc>
          <w:tcPr>
            <w:tcW w:w="1567" w:type="dxa"/>
            <w:shd w:val="clear" w:color="auto" w:fill="E6E6E6"/>
            <w:vAlign w:val="center"/>
          </w:tcPr>
          <w:p w14:paraId="7E5B2E80" w14:textId="77777777" w:rsidR="00A77AA7" w:rsidRDefault="00111537">
            <w:r>
              <w:t>空房间</w:t>
            </w:r>
          </w:p>
        </w:tc>
        <w:tc>
          <w:tcPr>
            <w:tcW w:w="973" w:type="dxa"/>
            <w:vAlign w:val="center"/>
          </w:tcPr>
          <w:p w14:paraId="0B13F078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6FCEAC3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FC6F308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6682F4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BA86A9" w14:textId="77777777" w:rsidR="00A77AA7" w:rsidRDefault="0011153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CC7D4" w14:textId="77777777" w:rsidR="00A77AA7" w:rsidRDefault="001115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ADFF8" w14:textId="77777777" w:rsidR="00A77AA7" w:rsidRDefault="001115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7AA7" w14:paraId="2A3631DA" w14:textId="77777777">
        <w:tc>
          <w:tcPr>
            <w:tcW w:w="1567" w:type="dxa"/>
            <w:shd w:val="clear" w:color="auto" w:fill="E6E6E6"/>
            <w:vAlign w:val="center"/>
          </w:tcPr>
          <w:p w14:paraId="74B33F41" w14:textId="77777777" w:rsidR="00A77AA7" w:rsidRDefault="00111537">
            <w:r>
              <w:t>走廊</w:t>
            </w:r>
          </w:p>
        </w:tc>
        <w:tc>
          <w:tcPr>
            <w:tcW w:w="973" w:type="dxa"/>
            <w:vAlign w:val="center"/>
          </w:tcPr>
          <w:p w14:paraId="1B8E8A1D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6554AC9" w14:textId="77777777" w:rsidR="00A77AA7" w:rsidRDefault="001115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122C91A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9BA3F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BAC785" w14:textId="77777777" w:rsidR="00A77AA7" w:rsidRDefault="0011153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8521D7" w14:textId="77777777" w:rsidR="00A77AA7" w:rsidRDefault="001115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01DDB" w14:textId="77777777" w:rsidR="00A77AA7" w:rsidRDefault="001115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7AA7" w14:paraId="3CDE5561" w14:textId="77777777">
        <w:tc>
          <w:tcPr>
            <w:tcW w:w="1567" w:type="dxa"/>
            <w:shd w:val="clear" w:color="auto" w:fill="E6E6E6"/>
            <w:vAlign w:val="center"/>
          </w:tcPr>
          <w:p w14:paraId="7C23431F" w14:textId="77777777" w:rsidR="00A77AA7" w:rsidRDefault="00111537">
            <w:r>
              <w:t>起居室</w:t>
            </w:r>
          </w:p>
        </w:tc>
        <w:tc>
          <w:tcPr>
            <w:tcW w:w="973" w:type="dxa"/>
            <w:vAlign w:val="center"/>
          </w:tcPr>
          <w:p w14:paraId="6FD2EEAD" w14:textId="77777777" w:rsidR="00A77AA7" w:rsidRDefault="001115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1B4AC7" w14:textId="77777777" w:rsidR="00A77AA7" w:rsidRDefault="0011153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10655F" w14:textId="77777777" w:rsidR="00A77AA7" w:rsidRDefault="0011153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0DC661" w14:textId="77777777" w:rsidR="00A77AA7" w:rsidRDefault="001115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803B0C" w14:textId="77777777" w:rsidR="00A77AA7" w:rsidRDefault="0011153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6623F6" w14:textId="77777777" w:rsidR="00A77AA7" w:rsidRDefault="0011153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7E5DB8" w14:textId="77777777" w:rsidR="00A77AA7" w:rsidRDefault="00111537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87E358B" w14:textId="77777777" w:rsidR="00A77AA7" w:rsidRDefault="00111537">
      <w:pPr>
        <w:pStyle w:val="2"/>
        <w:widowControl w:val="0"/>
      </w:pPr>
      <w:bookmarkStart w:id="89" w:name="_Toc91755529"/>
      <w:r>
        <w:t>作息时间表</w:t>
      </w:r>
      <w:bookmarkEnd w:id="89"/>
    </w:p>
    <w:p w14:paraId="5CD8DE06" w14:textId="77777777" w:rsidR="00A77AA7" w:rsidRDefault="00111537">
      <w:pPr>
        <w:widowControl w:val="0"/>
        <w:jc w:val="both"/>
      </w:pPr>
      <w:r>
        <w:t>详见附录</w:t>
      </w:r>
    </w:p>
    <w:p w14:paraId="06CA85CB" w14:textId="77777777" w:rsidR="00A77AA7" w:rsidRDefault="00111537">
      <w:pPr>
        <w:pStyle w:val="1"/>
        <w:widowControl w:val="0"/>
        <w:jc w:val="both"/>
      </w:pPr>
      <w:bookmarkStart w:id="90" w:name="_Toc91755530"/>
      <w:r>
        <w:t>暖通空调系统</w:t>
      </w:r>
      <w:bookmarkEnd w:id="90"/>
    </w:p>
    <w:p w14:paraId="227B68A8" w14:textId="77777777" w:rsidR="00A77AA7" w:rsidRDefault="00111537">
      <w:pPr>
        <w:pStyle w:val="2"/>
        <w:widowControl w:val="0"/>
      </w:pPr>
      <w:bookmarkStart w:id="91" w:name="_Toc91755531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77AA7" w14:paraId="6602BFD9" w14:textId="77777777">
        <w:tc>
          <w:tcPr>
            <w:tcW w:w="1131" w:type="dxa"/>
            <w:shd w:val="clear" w:color="auto" w:fill="E6E6E6"/>
            <w:vAlign w:val="center"/>
          </w:tcPr>
          <w:p w14:paraId="736AB970" w14:textId="77777777" w:rsidR="00A77AA7" w:rsidRDefault="0011153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58F7AB" w14:textId="77777777" w:rsidR="00A77AA7" w:rsidRDefault="0011153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2503C" w14:textId="77777777" w:rsidR="00A77AA7" w:rsidRDefault="0011153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CE3F7" w14:textId="77777777" w:rsidR="00A77AA7" w:rsidRDefault="0011153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F72503A" w14:textId="77777777" w:rsidR="00A77AA7" w:rsidRDefault="0011153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F7C7E35" w14:textId="77777777" w:rsidR="00A77AA7" w:rsidRDefault="00111537">
            <w:pPr>
              <w:jc w:val="center"/>
            </w:pPr>
            <w:r>
              <w:t>包含的房间</w:t>
            </w:r>
          </w:p>
        </w:tc>
      </w:tr>
      <w:tr w:rsidR="00A77AA7" w14:paraId="5836BC8B" w14:textId="77777777">
        <w:tc>
          <w:tcPr>
            <w:tcW w:w="1131" w:type="dxa"/>
            <w:vAlign w:val="center"/>
          </w:tcPr>
          <w:p w14:paraId="1286C6C5" w14:textId="77777777" w:rsidR="00A77AA7" w:rsidRDefault="00111537">
            <w:r>
              <w:t>默认</w:t>
            </w:r>
          </w:p>
        </w:tc>
        <w:tc>
          <w:tcPr>
            <w:tcW w:w="1924" w:type="dxa"/>
            <w:vAlign w:val="center"/>
          </w:tcPr>
          <w:p w14:paraId="57842C5C" w14:textId="77777777" w:rsidR="00A77AA7" w:rsidRDefault="00111537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4A6B97D" w14:textId="77777777" w:rsidR="00A77AA7" w:rsidRDefault="00111537">
            <w:r>
              <w:t>4.27</w:t>
            </w:r>
          </w:p>
        </w:tc>
        <w:tc>
          <w:tcPr>
            <w:tcW w:w="848" w:type="dxa"/>
            <w:vAlign w:val="center"/>
          </w:tcPr>
          <w:p w14:paraId="0B26B1C0" w14:textId="77777777" w:rsidR="00A77AA7" w:rsidRDefault="00111537">
            <w:r>
              <w:t>4.11</w:t>
            </w:r>
          </w:p>
        </w:tc>
        <w:tc>
          <w:tcPr>
            <w:tcW w:w="905" w:type="dxa"/>
            <w:vAlign w:val="center"/>
          </w:tcPr>
          <w:p w14:paraId="667DD536" w14:textId="77777777" w:rsidR="00A77AA7" w:rsidRDefault="00111537">
            <w:r>
              <w:t>4761.90</w:t>
            </w:r>
          </w:p>
        </w:tc>
        <w:tc>
          <w:tcPr>
            <w:tcW w:w="3673" w:type="dxa"/>
            <w:vAlign w:val="center"/>
          </w:tcPr>
          <w:p w14:paraId="046956E2" w14:textId="77777777" w:rsidR="00A77AA7" w:rsidRDefault="00111537">
            <w:r>
              <w:t>所有房间</w:t>
            </w:r>
          </w:p>
        </w:tc>
      </w:tr>
    </w:tbl>
    <w:p w14:paraId="46EC1349" w14:textId="77777777" w:rsidR="00A77AA7" w:rsidRDefault="00111537">
      <w:pPr>
        <w:pStyle w:val="2"/>
        <w:widowControl w:val="0"/>
      </w:pPr>
      <w:bookmarkStart w:id="92" w:name="_Toc91755532"/>
      <w:r>
        <w:t>制冷系统</w:t>
      </w:r>
      <w:bookmarkEnd w:id="92"/>
    </w:p>
    <w:p w14:paraId="69ACBBD9" w14:textId="77777777" w:rsidR="00A77AA7" w:rsidRDefault="00111537">
      <w:pPr>
        <w:pStyle w:val="3"/>
        <w:widowControl w:val="0"/>
        <w:jc w:val="both"/>
      </w:pPr>
      <w:bookmarkStart w:id="93" w:name="_Toc91755533"/>
      <w:r>
        <w:t>多联机</w:t>
      </w:r>
      <w:r>
        <w:t>/</w:t>
      </w:r>
      <w:r>
        <w:t>单元式空调能耗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77AA7" w14:paraId="466E6EEE" w14:textId="77777777">
        <w:tc>
          <w:tcPr>
            <w:tcW w:w="1550" w:type="dxa"/>
            <w:shd w:val="clear" w:color="auto" w:fill="E6E6E6"/>
            <w:vAlign w:val="center"/>
          </w:tcPr>
          <w:p w14:paraId="22AF55FD" w14:textId="77777777" w:rsidR="00A77AA7" w:rsidRDefault="00111537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82A2CD" w14:textId="77777777" w:rsidR="00A77AA7" w:rsidRDefault="00111537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AC6EC9" w14:textId="77777777" w:rsidR="00A77AA7" w:rsidRDefault="0011153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22E677" w14:textId="77777777" w:rsidR="00A77AA7" w:rsidRDefault="00111537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F04E15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1F03002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2794F1FB" w14:textId="77777777">
        <w:tc>
          <w:tcPr>
            <w:tcW w:w="1550" w:type="dxa"/>
            <w:shd w:val="clear" w:color="auto" w:fill="E6E6E6"/>
            <w:vAlign w:val="center"/>
          </w:tcPr>
          <w:p w14:paraId="15A26EC4" w14:textId="77777777" w:rsidR="00A77AA7" w:rsidRDefault="00111537">
            <w:r>
              <w:t>默认</w:t>
            </w:r>
          </w:p>
        </w:tc>
        <w:tc>
          <w:tcPr>
            <w:tcW w:w="1550" w:type="dxa"/>
            <w:vAlign w:val="center"/>
          </w:tcPr>
          <w:p w14:paraId="13800190" w14:textId="77777777" w:rsidR="00A77AA7" w:rsidRDefault="00111537">
            <w:r>
              <w:t>4.27</w:t>
            </w:r>
          </w:p>
        </w:tc>
        <w:tc>
          <w:tcPr>
            <w:tcW w:w="1550" w:type="dxa"/>
            <w:vAlign w:val="center"/>
          </w:tcPr>
          <w:p w14:paraId="30C8B92C" w14:textId="77777777" w:rsidR="00A77AA7" w:rsidRDefault="00111537">
            <w:r>
              <w:t>328245</w:t>
            </w:r>
          </w:p>
        </w:tc>
        <w:tc>
          <w:tcPr>
            <w:tcW w:w="1550" w:type="dxa"/>
            <w:vAlign w:val="center"/>
          </w:tcPr>
          <w:p w14:paraId="1F7487E1" w14:textId="77777777" w:rsidR="00A77AA7" w:rsidRDefault="00111537">
            <w:r>
              <w:t>76872</w:t>
            </w:r>
          </w:p>
        </w:tc>
        <w:tc>
          <w:tcPr>
            <w:tcW w:w="1550" w:type="dxa"/>
            <w:vAlign w:val="center"/>
          </w:tcPr>
          <w:p w14:paraId="548D93BC" w14:textId="77777777" w:rsidR="00A77AA7" w:rsidRDefault="00111537">
            <w:r>
              <w:t>0.7035</w:t>
            </w:r>
          </w:p>
        </w:tc>
        <w:tc>
          <w:tcPr>
            <w:tcW w:w="1562" w:type="dxa"/>
            <w:vAlign w:val="center"/>
          </w:tcPr>
          <w:p w14:paraId="56697AB2" w14:textId="77777777" w:rsidR="00A77AA7" w:rsidRDefault="00111537">
            <w:r>
              <w:t>2704</w:t>
            </w:r>
          </w:p>
        </w:tc>
      </w:tr>
    </w:tbl>
    <w:p w14:paraId="1813F291" w14:textId="77777777" w:rsidR="00A77AA7" w:rsidRDefault="00111537">
      <w:pPr>
        <w:pStyle w:val="2"/>
        <w:widowControl w:val="0"/>
      </w:pPr>
      <w:bookmarkStart w:id="94" w:name="_Toc91755534"/>
      <w:r>
        <w:t>供暖系统</w:t>
      </w:r>
      <w:bookmarkEnd w:id="94"/>
    </w:p>
    <w:p w14:paraId="504D69FC" w14:textId="77777777" w:rsidR="00A77AA7" w:rsidRDefault="00111537">
      <w:pPr>
        <w:pStyle w:val="3"/>
        <w:widowControl w:val="0"/>
        <w:jc w:val="both"/>
      </w:pPr>
      <w:bookmarkStart w:id="95" w:name="_Toc91755535"/>
      <w:r>
        <w:t>多联机</w:t>
      </w:r>
      <w:r>
        <w:t>/</w:t>
      </w:r>
      <w:r>
        <w:t>单元式热泵能耗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77AA7" w14:paraId="698F354D" w14:textId="77777777">
        <w:tc>
          <w:tcPr>
            <w:tcW w:w="1550" w:type="dxa"/>
            <w:shd w:val="clear" w:color="auto" w:fill="E6E6E6"/>
            <w:vAlign w:val="center"/>
          </w:tcPr>
          <w:p w14:paraId="44E7C30F" w14:textId="77777777" w:rsidR="00A77AA7" w:rsidRDefault="00111537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33007A" w14:textId="77777777" w:rsidR="00A77AA7" w:rsidRDefault="00111537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A5FC9E" w14:textId="77777777" w:rsidR="00A77AA7" w:rsidRDefault="0011153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D9315C" w14:textId="77777777" w:rsidR="00A77AA7" w:rsidRDefault="00111537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4768D8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88DF8D1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67C8DA53" w14:textId="77777777">
        <w:tc>
          <w:tcPr>
            <w:tcW w:w="1550" w:type="dxa"/>
            <w:shd w:val="clear" w:color="auto" w:fill="E6E6E6"/>
            <w:vAlign w:val="center"/>
          </w:tcPr>
          <w:p w14:paraId="35FCC0D6" w14:textId="77777777" w:rsidR="00A77AA7" w:rsidRDefault="00111537">
            <w:r>
              <w:t>默认</w:t>
            </w:r>
          </w:p>
        </w:tc>
        <w:tc>
          <w:tcPr>
            <w:tcW w:w="1550" w:type="dxa"/>
            <w:vAlign w:val="center"/>
          </w:tcPr>
          <w:p w14:paraId="3C7EA0DE" w14:textId="77777777" w:rsidR="00A77AA7" w:rsidRDefault="00111537">
            <w:r>
              <w:t>4.11</w:t>
            </w:r>
          </w:p>
        </w:tc>
        <w:tc>
          <w:tcPr>
            <w:tcW w:w="1550" w:type="dxa"/>
            <w:vAlign w:val="center"/>
          </w:tcPr>
          <w:p w14:paraId="60EE374B" w14:textId="77777777" w:rsidR="00A77AA7" w:rsidRDefault="00111537">
            <w:r>
              <w:t>181407</w:t>
            </w:r>
          </w:p>
        </w:tc>
        <w:tc>
          <w:tcPr>
            <w:tcW w:w="1550" w:type="dxa"/>
            <w:vAlign w:val="center"/>
          </w:tcPr>
          <w:p w14:paraId="2DCC1F80" w14:textId="77777777" w:rsidR="00A77AA7" w:rsidRDefault="00111537">
            <w:r>
              <w:t>44138</w:t>
            </w:r>
          </w:p>
        </w:tc>
        <w:tc>
          <w:tcPr>
            <w:tcW w:w="1550" w:type="dxa"/>
            <w:vAlign w:val="center"/>
          </w:tcPr>
          <w:p w14:paraId="0AE13085" w14:textId="77777777" w:rsidR="00A77AA7" w:rsidRDefault="00111537">
            <w:r>
              <w:t>0.7035</w:t>
            </w:r>
          </w:p>
        </w:tc>
        <w:tc>
          <w:tcPr>
            <w:tcW w:w="1562" w:type="dxa"/>
            <w:vAlign w:val="center"/>
          </w:tcPr>
          <w:p w14:paraId="7C0F0893" w14:textId="77777777" w:rsidR="00A77AA7" w:rsidRDefault="00111537">
            <w:r>
              <w:t>1553</w:t>
            </w:r>
          </w:p>
        </w:tc>
      </w:tr>
    </w:tbl>
    <w:p w14:paraId="1F6C83C9" w14:textId="77777777" w:rsidR="00A77AA7" w:rsidRDefault="00111537">
      <w:pPr>
        <w:pStyle w:val="2"/>
        <w:widowControl w:val="0"/>
      </w:pPr>
      <w:bookmarkStart w:id="96" w:name="_Toc91755536"/>
      <w:r>
        <w:t>空调风机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7AA7" w14:paraId="4E08756C" w14:textId="77777777">
        <w:tc>
          <w:tcPr>
            <w:tcW w:w="2326" w:type="dxa"/>
            <w:shd w:val="clear" w:color="auto" w:fill="E6E6E6"/>
            <w:vAlign w:val="center"/>
          </w:tcPr>
          <w:p w14:paraId="2108837F" w14:textId="77777777" w:rsidR="00A77AA7" w:rsidRDefault="0011153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A971EE" w14:textId="77777777" w:rsidR="00A77AA7" w:rsidRDefault="001115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84ACA7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DE03970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64C21764" w14:textId="77777777">
        <w:tc>
          <w:tcPr>
            <w:tcW w:w="2326" w:type="dxa"/>
            <w:shd w:val="clear" w:color="auto" w:fill="E6E6E6"/>
            <w:vAlign w:val="center"/>
          </w:tcPr>
          <w:p w14:paraId="358D9444" w14:textId="77777777" w:rsidR="00A77AA7" w:rsidRDefault="00111537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37DBAFD" w14:textId="77777777" w:rsidR="00A77AA7" w:rsidRDefault="00111537">
            <w:r>
              <w:t>63839</w:t>
            </w:r>
          </w:p>
        </w:tc>
        <w:tc>
          <w:tcPr>
            <w:tcW w:w="2326" w:type="dxa"/>
            <w:vMerge w:val="restart"/>
            <w:vAlign w:val="center"/>
          </w:tcPr>
          <w:p w14:paraId="597B3DEC" w14:textId="77777777" w:rsidR="00A77AA7" w:rsidRDefault="00111537">
            <w:r>
              <w:t>0.7035</w:t>
            </w:r>
          </w:p>
        </w:tc>
        <w:tc>
          <w:tcPr>
            <w:tcW w:w="2337" w:type="dxa"/>
            <w:vAlign w:val="center"/>
          </w:tcPr>
          <w:p w14:paraId="6803618C" w14:textId="77777777" w:rsidR="00A77AA7" w:rsidRDefault="00111537">
            <w:r>
              <w:t>2246</w:t>
            </w:r>
          </w:p>
        </w:tc>
      </w:tr>
      <w:tr w:rsidR="00A77AA7" w14:paraId="230BA89C" w14:textId="77777777">
        <w:tc>
          <w:tcPr>
            <w:tcW w:w="2326" w:type="dxa"/>
            <w:shd w:val="clear" w:color="auto" w:fill="E6E6E6"/>
            <w:vAlign w:val="center"/>
          </w:tcPr>
          <w:p w14:paraId="050847E0" w14:textId="77777777" w:rsidR="00A77AA7" w:rsidRDefault="00111537">
            <w:r>
              <w:t>风机盘管</w:t>
            </w:r>
          </w:p>
        </w:tc>
        <w:tc>
          <w:tcPr>
            <w:tcW w:w="2326" w:type="dxa"/>
            <w:vAlign w:val="center"/>
          </w:tcPr>
          <w:p w14:paraId="29BA091C" w14:textId="77777777" w:rsidR="00A77AA7" w:rsidRDefault="001115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0FC3B81" w14:textId="77777777" w:rsidR="00A77AA7" w:rsidRDefault="00A77AA7"/>
        </w:tc>
        <w:tc>
          <w:tcPr>
            <w:tcW w:w="2337" w:type="dxa"/>
            <w:vAlign w:val="center"/>
          </w:tcPr>
          <w:p w14:paraId="4783B6E1" w14:textId="77777777" w:rsidR="00A77AA7" w:rsidRDefault="00111537">
            <w:r>
              <w:t>0</w:t>
            </w:r>
          </w:p>
        </w:tc>
      </w:tr>
      <w:tr w:rsidR="00A77AA7" w14:paraId="018FE2BA" w14:textId="77777777">
        <w:tc>
          <w:tcPr>
            <w:tcW w:w="2326" w:type="dxa"/>
            <w:shd w:val="clear" w:color="auto" w:fill="E6E6E6"/>
            <w:vAlign w:val="center"/>
          </w:tcPr>
          <w:p w14:paraId="11503E78" w14:textId="77777777" w:rsidR="00A77AA7" w:rsidRDefault="0011153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E79343F" w14:textId="77777777" w:rsidR="00A77AA7" w:rsidRDefault="001115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AD626A3" w14:textId="77777777" w:rsidR="00A77AA7" w:rsidRDefault="00A77AA7"/>
        </w:tc>
        <w:tc>
          <w:tcPr>
            <w:tcW w:w="2337" w:type="dxa"/>
            <w:vAlign w:val="center"/>
          </w:tcPr>
          <w:p w14:paraId="2494F536" w14:textId="77777777" w:rsidR="00A77AA7" w:rsidRDefault="00111537">
            <w:r>
              <w:t>0</w:t>
            </w:r>
          </w:p>
        </w:tc>
      </w:tr>
      <w:tr w:rsidR="00A77AA7" w14:paraId="4188F34C" w14:textId="77777777">
        <w:tc>
          <w:tcPr>
            <w:tcW w:w="2326" w:type="dxa"/>
            <w:shd w:val="clear" w:color="auto" w:fill="E6E6E6"/>
            <w:vAlign w:val="center"/>
          </w:tcPr>
          <w:p w14:paraId="07F99F57" w14:textId="77777777" w:rsidR="00A77AA7" w:rsidRDefault="00111537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14:paraId="0E626EB4" w14:textId="77777777" w:rsidR="00A77AA7" w:rsidRDefault="001115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13DA0CE" w14:textId="77777777" w:rsidR="00A77AA7" w:rsidRDefault="00A77AA7"/>
        </w:tc>
        <w:tc>
          <w:tcPr>
            <w:tcW w:w="2337" w:type="dxa"/>
            <w:vAlign w:val="center"/>
          </w:tcPr>
          <w:p w14:paraId="644EE3E0" w14:textId="77777777" w:rsidR="00A77AA7" w:rsidRDefault="00111537">
            <w:r>
              <w:t>0</w:t>
            </w:r>
          </w:p>
        </w:tc>
      </w:tr>
      <w:tr w:rsidR="00A77AA7" w14:paraId="05E10CE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DEA8C2B" w14:textId="77777777" w:rsidR="00A77AA7" w:rsidRDefault="00111537">
            <w:r>
              <w:t>合计</w:t>
            </w:r>
          </w:p>
        </w:tc>
        <w:tc>
          <w:tcPr>
            <w:tcW w:w="2337" w:type="dxa"/>
            <w:vAlign w:val="center"/>
          </w:tcPr>
          <w:p w14:paraId="6A101420" w14:textId="77777777" w:rsidR="00A77AA7" w:rsidRDefault="00111537">
            <w:r>
              <w:t>2246</w:t>
            </w:r>
          </w:p>
        </w:tc>
      </w:tr>
    </w:tbl>
    <w:p w14:paraId="25B8EEBC" w14:textId="77777777" w:rsidR="00A77AA7" w:rsidRDefault="00111537">
      <w:pPr>
        <w:pStyle w:val="1"/>
        <w:widowControl w:val="0"/>
        <w:jc w:val="both"/>
      </w:pPr>
      <w:bookmarkStart w:id="97" w:name="_Toc91755537"/>
      <w:r>
        <w:t>照明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77AA7" w14:paraId="7908C8A6" w14:textId="77777777">
        <w:tc>
          <w:tcPr>
            <w:tcW w:w="1822" w:type="dxa"/>
            <w:shd w:val="clear" w:color="auto" w:fill="E6E6E6"/>
            <w:vAlign w:val="center"/>
          </w:tcPr>
          <w:p w14:paraId="42AB5C97" w14:textId="77777777" w:rsidR="00A77AA7" w:rsidRDefault="0011153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0BF2D5" w14:textId="77777777" w:rsidR="00A77AA7" w:rsidRDefault="0011153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6FB763" w14:textId="77777777" w:rsidR="00A77AA7" w:rsidRDefault="0011153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4DB1AEC" w14:textId="77777777" w:rsidR="00A77AA7" w:rsidRDefault="0011153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4A48DEE" w14:textId="77777777" w:rsidR="00A77AA7" w:rsidRDefault="0011153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E58DCC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C7D96A2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7E42E578" w14:textId="77777777">
        <w:tc>
          <w:tcPr>
            <w:tcW w:w="1822" w:type="dxa"/>
            <w:vAlign w:val="center"/>
          </w:tcPr>
          <w:p w14:paraId="610675A0" w14:textId="77777777" w:rsidR="00A77AA7" w:rsidRDefault="00111537">
            <w:r>
              <w:t>主卧室</w:t>
            </w:r>
          </w:p>
        </w:tc>
        <w:tc>
          <w:tcPr>
            <w:tcW w:w="1556" w:type="dxa"/>
            <w:vAlign w:val="center"/>
          </w:tcPr>
          <w:p w14:paraId="4FDB5590" w14:textId="77777777" w:rsidR="00A77AA7" w:rsidRDefault="00111537">
            <w:r>
              <w:t>5.11</w:t>
            </w:r>
          </w:p>
        </w:tc>
        <w:tc>
          <w:tcPr>
            <w:tcW w:w="854" w:type="dxa"/>
            <w:vAlign w:val="center"/>
          </w:tcPr>
          <w:p w14:paraId="2C6E585F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2040ECEF" w14:textId="77777777" w:rsidR="00A77AA7" w:rsidRDefault="00111537">
            <w:r>
              <w:t>1174</w:t>
            </w:r>
          </w:p>
        </w:tc>
        <w:tc>
          <w:tcPr>
            <w:tcW w:w="1330" w:type="dxa"/>
            <w:vAlign w:val="center"/>
          </w:tcPr>
          <w:p w14:paraId="75CE5E0B" w14:textId="77777777" w:rsidR="00A77AA7" w:rsidRDefault="00111537">
            <w:r>
              <w:t>5997</w:t>
            </w:r>
          </w:p>
        </w:tc>
        <w:tc>
          <w:tcPr>
            <w:tcW w:w="1330" w:type="dxa"/>
            <w:vMerge w:val="restart"/>
            <w:vAlign w:val="center"/>
          </w:tcPr>
          <w:p w14:paraId="08FAC84E" w14:textId="77777777" w:rsidR="00A77AA7" w:rsidRDefault="00111537">
            <w:r>
              <w:t>0.7035</w:t>
            </w:r>
          </w:p>
        </w:tc>
        <w:tc>
          <w:tcPr>
            <w:tcW w:w="1330" w:type="dxa"/>
            <w:vAlign w:val="center"/>
          </w:tcPr>
          <w:p w14:paraId="17E31900" w14:textId="77777777" w:rsidR="00A77AA7" w:rsidRDefault="00111537">
            <w:r>
              <w:t>211</w:t>
            </w:r>
          </w:p>
        </w:tc>
      </w:tr>
      <w:tr w:rsidR="00A77AA7" w14:paraId="7A71FD02" w14:textId="77777777">
        <w:tc>
          <w:tcPr>
            <w:tcW w:w="1822" w:type="dxa"/>
            <w:vAlign w:val="center"/>
          </w:tcPr>
          <w:p w14:paraId="676A2FF1" w14:textId="77777777" w:rsidR="00A77AA7" w:rsidRDefault="00111537">
            <w:r>
              <w:t>卫生间</w:t>
            </w:r>
          </w:p>
        </w:tc>
        <w:tc>
          <w:tcPr>
            <w:tcW w:w="1556" w:type="dxa"/>
            <w:vAlign w:val="center"/>
          </w:tcPr>
          <w:p w14:paraId="6FBE1A6C" w14:textId="77777777" w:rsidR="00A77AA7" w:rsidRDefault="00111537">
            <w:r>
              <w:t>15.33</w:t>
            </w:r>
          </w:p>
        </w:tc>
        <w:tc>
          <w:tcPr>
            <w:tcW w:w="854" w:type="dxa"/>
            <w:vAlign w:val="center"/>
          </w:tcPr>
          <w:p w14:paraId="6B089452" w14:textId="77777777" w:rsidR="00A77AA7" w:rsidRDefault="00111537">
            <w:r>
              <w:t>180</w:t>
            </w:r>
          </w:p>
        </w:tc>
        <w:tc>
          <w:tcPr>
            <w:tcW w:w="1098" w:type="dxa"/>
            <w:vAlign w:val="center"/>
          </w:tcPr>
          <w:p w14:paraId="432F0DFE" w14:textId="77777777" w:rsidR="00A77AA7" w:rsidRDefault="00111537">
            <w:r>
              <w:t>867</w:t>
            </w:r>
          </w:p>
        </w:tc>
        <w:tc>
          <w:tcPr>
            <w:tcW w:w="1330" w:type="dxa"/>
            <w:vAlign w:val="center"/>
          </w:tcPr>
          <w:p w14:paraId="7F389B04" w14:textId="77777777" w:rsidR="00A77AA7" w:rsidRDefault="00111537">
            <w:r>
              <w:t>13292</w:t>
            </w:r>
          </w:p>
        </w:tc>
        <w:tc>
          <w:tcPr>
            <w:tcW w:w="1330" w:type="dxa"/>
            <w:vMerge/>
            <w:vAlign w:val="center"/>
          </w:tcPr>
          <w:p w14:paraId="399FEF2D" w14:textId="77777777" w:rsidR="00A77AA7" w:rsidRDefault="00A77AA7"/>
        </w:tc>
        <w:tc>
          <w:tcPr>
            <w:tcW w:w="1330" w:type="dxa"/>
            <w:vAlign w:val="center"/>
          </w:tcPr>
          <w:p w14:paraId="47A75B9A" w14:textId="77777777" w:rsidR="00A77AA7" w:rsidRDefault="00111537">
            <w:r>
              <w:t>468</w:t>
            </w:r>
          </w:p>
        </w:tc>
      </w:tr>
      <w:tr w:rsidR="00A77AA7" w14:paraId="1393E609" w14:textId="77777777">
        <w:tc>
          <w:tcPr>
            <w:tcW w:w="1822" w:type="dxa"/>
            <w:vAlign w:val="center"/>
          </w:tcPr>
          <w:p w14:paraId="02041C4F" w14:textId="77777777" w:rsidR="00A77AA7" w:rsidRDefault="00111537">
            <w:r>
              <w:t>厨房</w:t>
            </w:r>
          </w:p>
        </w:tc>
        <w:tc>
          <w:tcPr>
            <w:tcW w:w="1556" w:type="dxa"/>
            <w:vAlign w:val="center"/>
          </w:tcPr>
          <w:p w14:paraId="72BEA96F" w14:textId="77777777" w:rsidR="00A77AA7" w:rsidRDefault="00111537">
            <w:r>
              <w:t>15.33</w:t>
            </w:r>
          </w:p>
        </w:tc>
        <w:tc>
          <w:tcPr>
            <w:tcW w:w="854" w:type="dxa"/>
            <w:vAlign w:val="center"/>
          </w:tcPr>
          <w:p w14:paraId="17770403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4BE194DF" w14:textId="77777777" w:rsidR="00A77AA7" w:rsidRDefault="00111537">
            <w:r>
              <w:t>474</w:t>
            </w:r>
          </w:p>
        </w:tc>
        <w:tc>
          <w:tcPr>
            <w:tcW w:w="1330" w:type="dxa"/>
            <w:vAlign w:val="center"/>
          </w:tcPr>
          <w:p w14:paraId="2819082E" w14:textId="77777777" w:rsidR="00A77AA7" w:rsidRDefault="00111537">
            <w:r>
              <w:t>7266</w:t>
            </w:r>
          </w:p>
        </w:tc>
        <w:tc>
          <w:tcPr>
            <w:tcW w:w="1330" w:type="dxa"/>
            <w:vMerge/>
            <w:vAlign w:val="center"/>
          </w:tcPr>
          <w:p w14:paraId="635B8607" w14:textId="77777777" w:rsidR="00A77AA7" w:rsidRDefault="00A77AA7"/>
        </w:tc>
        <w:tc>
          <w:tcPr>
            <w:tcW w:w="1330" w:type="dxa"/>
            <w:vAlign w:val="center"/>
          </w:tcPr>
          <w:p w14:paraId="4931B906" w14:textId="77777777" w:rsidR="00A77AA7" w:rsidRDefault="00111537">
            <w:r>
              <w:t>256</w:t>
            </w:r>
          </w:p>
        </w:tc>
      </w:tr>
      <w:tr w:rsidR="00A77AA7" w14:paraId="5949DD48" w14:textId="77777777">
        <w:tc>
          <w:tcPr>
            <w:tcW w:w="1822" w:type="dxa"/>
            <w:vAlign w:val="center"/>
          </w:tcPr>
          <w:p w14:paraId="2BECAC5B" w14:textId="77777777" w:rsidR="00A77AA7" w:rsidRDefault="00111537">
            <w:r>
              <w:t>次卧室</w:t>
            </w:r>
          </w:p>
        </w:tc>
        <w:tc>
          <w:tcPr>
            <w:tcW w:w="1556" w:type="dxa"/>
            <w:vAlign w:val="center"/>
          </w:tcPr>
          <w:p w14:paraId="319CE4AB" w14:textId="77777777" w:rsidR="00A77AA7" w:rsidRDefault="00111537">
            <w:r>
              <w:t>5.11</w:t>
            </w:r>
          </w:p>
        </w:tc>
        <w:tc>
          <w:tcPr>
            <w:tcW w:w="854" w:type="dxa"/>
            <w:vAlign w:val="center"/>
          </w:tcPr>
          <w:p w14:paraId="6AFD4424" w14:textId="77777777" w:rsidR="00A77AA7" w:rsidRDefault="00111537">
            <w:r>
              <w:t>108</w:t>
            </w:r>
          </w:p>
        </w:tc>
        <w:tc>
          <w:tcPr>
            <w:tcW w:w="1098" w:type="dxa"/>
            <w:vAlign w:val="center"/>
          </w:tcPr>
          <w:p w14:paraId="112C18FC" w14:textId="77777777" w:rsidR="00A77AA7" w:rsidRDefault="00111537">
            <w:r>
              <w:t>1393</w:t>
            </w:r>
          </w:p>
        </w:tc>
        <w:tc>
          <w:tcPr>
            <w:tcW w:w="1330" w:type="dxa"/>
            <w:vAlign w:val="center"/>
          </w:tcPr>
          <w:p w14:paraId="63C7316B" w14:textId="77777777" w:rsidR="00A77AA7" w:rsidRDefault="00111537">
            <w:r>
              <w:t>7118</w:t>
            </w:r>
          </w:p>
        </w:tc>
        <w:tc>
          <w:tcPr>
            <w:tcW w:w="1330" w:type="dxa"/>
            <w:vMerge/>
            <w:vAlign w:val="center"/>
          </w:tcPr>
          <w:p w14:paraId="6BBFC6B6" w14:textId="77777777" w:rsidR="00A77AA7" w:rsidRDefault="00A77AA7"/>
        </w:tc>
        <w:tc>
          <w:tcPr>
            <w:tcW w:w="1330" w:type="dxa"/>
            <w:vAlign w:val="center"/>
          </w:tcPr>
          <w:p w14:paraId="37372316" w14:textId="77777777" w:rsidR="00A77AA7" w:rsidRDefault="00111537">
            <w:r>
              <w:t>250</w:t>
            </w:r>
          </w:p>
        </w:tc>
      </w:tr>
      <w:tr w:rsidR="00A77AA7" w14:paraId="048FDEF9" w14:textId="77777777">
        <w:tc>
          <w:tcPr>
            <w:tcW w:w="1822" w:type="dxa"/>
            <w:vAlign w:val="center"/>
          </w:tcPr>
          <w:p w14:paraId="01BAE847" w14:textId="77777777" w:rsidR="00A77AA7" w:rsidRDefault="00111537">
            <w:r>
              <w:t>空房间</w:t>
            </w:r>
          </w:p>
        </w:tc>
        <w:tc>
          <w:tcPr>
            <w:tcW w:w="1556" w:type="dxa"/>
            <w:vAlign w:val="center"/>
          </w:tcPr>
          <w:p w14:paraId="7A6DAC74" w14:textId="77777777" w:rsidR="00A77AA7" w:rsidRDefault="00111537">
            <w:r>
              <w:t>0.00</w:t>
            </w:r>
          </w:p>
        </w:tc>
        <w:tc>
          <w:tcPr>
            <w:tcW w:w="854" w:type="dxa"/>
            <w:vAlign w:val="center"/>
          </w:tcPr>
          <w:p w14:paraId="5C7DD4FA" w14:textId="77777777" w:rsidR="00A77AA7" w:rsidRDefault="00111537">
            <w:r>
              <w:t>342</w:t>
            </w:r>
          </w:p>
        </w:tc>
        <w:tc>
          <w:tcPr>
            <w:tcW w:w="1098" w:type="dxa"/>
            <w:vAlign w:val="center"/>
          </w:tcPr>
          <w:p w14:paraId="62606EE2" w14:textId="77777777" w:rsidR="00A77AA7" w:rsidRDefault="00111537">
            <w:r>
              <w:t>5275</w:t>
            </w:r>
          </w:p>
        </w:tc>
        <w:tc>
          <w:tcPr>
            <w:tcW w:w="1330" w:type="dxa"/>
            <w:vAlign w:val="center"/>
          </w:tcPr>
          <w:p w14:paraId="288ABBCE" w14:textId="77777777" w:rsidR="00A77AA7" w:rsidRDefault="001115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D53904B" w14:textId="77777777" w:rsidR="00A77AA7" w:rsidRDefault="00A77AA7"/>
        </w:tc>
        <w:tc>
          <w:tcPr>
            <w:tcW w:w="1330" w:type="dxa"/>
            <w:vAlign w:val="center"/>
          </w:tcPr>
          <w:p w14:paraId="39D391DF" w14:textId="77777777" w:rsidR="00A77AA7" w:rsidRDefault="00111537">
            <w:r>
              <w:t>0</w:t>
            </w:r>
          </w:p>
        </w:tc>
      </w:tr>
      <w:tr w:rsidR="00A77AA7" w14:paraId="3FF99979" w14:textId="77777777">
        <w:tc>
          <w:tcPr>
            <w:tcW w:w="1822" w:type="dxa"/>
            <w:vAlign w:val="center"/>
          </w:tcPr>
          <w:p w14:paraId="1E69AA76" w14:textId="77777777" w:rsidR="00A77AA7" w:rsidRDefault="00111537">
            <w:r>
              <w:t>走廊</w:t>
            </w:r>
          </w:p>
        </w:tc>
        <w:tc>
          <w:tcPr>
            <w:tcW w:w="1556" w:type="dxa"/>
            <w:vAlign w:val="center"/>
          </w:tcPr>
          <w:p w14:paraId="56BD2697" w14:textId="77777777" w:rsidR="00A77AA7" w:rsidRDefault="00111537">
            <w:r>
              <w:t>0.00</w:t>
            </w:r>
          </w:p>
        </w:tc>
        <w:tc>
          <w:tcPr>
            <w:tcW w:w="854" w:type="dxa"/>
            <w:vAlign w:val="center"/>
          </w:tcPr>
          <w:p w14:paraId="317E51C3" w14:textId="77777777" w:rsidR="00A77AA7" w:rsidRDefault="00111537">
            <w:r>
              <w:t>36</w:t>
            </w:r>
          </w:p>
        </w:tc>
        <w:tc>
          <w:tcPr>
            <w:tcW w:w="1098" w:type="dxa"/>
            <w:vAlign w:val="center"/>
          </w:tcPr>
          <w:p w14:paraId="561376B0" w14:textId="77777777" w:rsidR="00A77AA7" w:rsidRDefault="00111537">
            <w:r>
              <w:t>280</w:t>
            </w:r>
          </w:p>
        </w:tc>
        <w:tc>
          <w:tcPr>
            <w:tcW w:w="1330" w:type="dxa"/>
            <w:vAlign w:val="center"/>
          </w:tcPr>
          <w:p w14:paraId="43BD1767" w14:textId="77777777" w:rsidR="00A77AA7" w:rsidRDefault="001115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8379F9C" w14:textId="77777777" w:rsidR="00A77AA7" w:rsidRDefault="00A77AA7"/>
        </w:tc>
        <w:tc>
          <w:tcPr>
            <w:tcW w:w="1330" w:type="dxa"/>
            <w:vAlign w:val="center"/>
          </w:tcPr>
          <w:p w14:paraId="18F311AB" w14:textId="77777777" w:rsidR="00A77AA7" w:rsidRDefault="00111537">
            <w:r>
              <w:t>0</w:t>
            </w:r>
          </w:p>
        </w:tc>
      </w:tr>
      <w:tr w:rsidR="00A77AA7" w14:paraId="0672D18D" w14:textId="77777777">
        <w:tc>
          <w:tcPr>
            <w:tcW w:w="1822" w:type="dxa"/>
            <w:vAlign w:val="center"/>
          </w:tcPr>
          <w:p w14:paraId="65819451" w14:textId="77777777" w:rsidR="00A77AA7" w:rsidRDefault="00111537">
            <w:r>
              <w:t>起居室</w:t>
            </w:r>
          </w:p>
        </w:tc>
        <w:tc>
          <w:tcPr>
            <w:tcW w:w="1556" w:type="dxa"/>
            <w:vAlign w:val="center"/>
          </w:tcPr>
          <w:p w14:paraId="3723CDB4" w14:textId="77777777" w:rsidR="00A77AA7" w:rsidRDefault="00111537">
            <w:r>
              <w:t>5.11</w:t>
            </w:r>
          </w:p>
        </w:tc>
        <w:tc>
          <w:tcPr>
            <w:tcW w:w="854" w:type="dxa"/>
            <w:vAlign w:val="center"/>
          </w:tcPr>
          <w:p w14:paraId="739749E7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0DFB291E" w14:textId="77777777" w:rsidR="00A77AA7" w:rsidRDefault="00111537">
            <w:r>
              <w:t>2705</w:t>
            </w:r>
          </w:p>
        </w:tc>
        <w:tc>
          <w:tcPr>
            <w:tcW w:w="1330" w:type="dxa"/>
            <w:vAlign w:val="center"/>
          </w:tcPr>
          <w:p w14:paraId="776523A9" w14:textId="77777777" w:rsidR="00A77AA7" w:rsidRDefault="00111537">
            <w:r>
              <w:t>13823</w:t>
            </w:r>
          </w:p>
        </w:tc>
        <w:tc>
          <w:tcPr>
            <w:tcW w:w="1330" w:type="dxa"/>
            <w:vMerge/>
            <w:vAlign w:val="center"/>
          </w:tcPr>
          <w:p w14:paraId="7E15FA55" w14:textId="77777777" w:rsidR="00A77AA7" w:rsidRDefault="00A77AA7"/>
        </w:tc>
        <w:tc>
          <w:tcPr>
            <w:tcW w:w="1330" w:type="dxa"/>
            <w:vAlign w:val="center"/>
          </w:tcPr>
          <w:p w14:paraId="2C319D78" w14:textId="77777777" w:rsidR="00A77AA7" w:rsidRDefault="00111537">
            <w:r>
              <w:t>486</w:t>
            </w:r>
          </w:p>
        </w:tc>
      </w:tr>
      <w:tr w:rsidR="00A77AA7" w14:paraId="066968F9" w14:textId="77777777">
        <w:tc>
          <w:tcPr>
            <w:tcW w:w="7990" w:type="dxa"/>
            <w:gridSpan w:val="6"/>
            <w:vAlign w:val="center"/>
          </w:tcPr>
          <w:p w14:paraId="7DDDB03D" w14:textId="77777777" w:rsidR="00A77AA7" w:rsidRDefault="00111537">
            <w:r>
              <w:t>总计</w:t>
            </w:r>
          </w:p>
        </w:tc>
        <w:tc>
          <w:tcPr>
            <w:tcW w:w="1330" w:type="dxa"/>
            <w:vAlign w:val="center"/>
          </w:tcPr>
          <w:p w14:paraId="3CBEFFD5" w14:textId="77777777" w:rsidR="00A77AA7" w:rsidRDefault="00111537">
            <w:r>
              <w:t>1671</w:t>
            </w:r>
          </w:p>
        </w:tc>
      </w:tr>
    </w:tbl>
    <w:p w14:paraId="14ECBCBA" w14:textId="77777777" w:rsidR="00A77AA7" w:rsidRDefault="00111537">
      <w:pPr>
        <w:pStyle w:val="1"/>
        <w:widowControl w:val="0"/>
        <w:jc w:val="both"/>
      </w:pPr>
      <w:bookmarkStart w:id="98" w:name="_Toc91755538"/>
      <w:r>
        <w:t>插座设备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77AA7" w14:paraId="6F164C24" w14:textId="77777777">
        <w:tc>
          <w:tcPr>
            <w:tcW w:w="1822" w:type="dxa"/>
            <w:shd w:val="clear" w:color="auto" w:fill="E6E6E6"/>
            <w:vAlign w:val="center"/>
          </w:tcPr>
          <w:p w14:paraId="5910DBBF" w14:textId="77777777" w:rsidR="00A77AA7" w:rsidRDefault="0011153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CB26B8" w14:textId="77777777" w:rsidR="00A77AA7" w:rsidRDefault="0011153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99561B" w14:textId="77777777" w:rsidR="00A77AA7" w:rsidRDefault="0011153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7892DFE" w14:textId="77777777" w:rsidR="00A77AA7" w:rsidRDefault="0011153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4B61722" w14:textId="77777777" w:rsidR="00A77AA7" w:rsidRDefault="0011153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8A22D1F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0A9D9D3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1C05F883" w14:textId="77777777">
        <w:tc>
          <w:tcPr>
            <w:tcW w:w="1822" w:type="dxa"/>
            <w:vAlign w:val="center"/>
          </w:tcPr>
          <w:p w14:paraId="4573EEC6" w14:textId="77777777" w:rsidR="00A77AA7" w:rsidRDefault="00111537">
            <w:r>
              <w:t>主卧室</w:t>
            </w:r>
          </w:p>
        </w:tc>
        <w:tc>
          <w:tcPr>
            <w:tcW w:w="1556" w:type="dxa"/>
            <w:vAlign w:val="center"/>
          </w:tcPr>
          <w:p w14:paraId="0B9BF8C6" w14:textId="77777777" w:rsidR="00A77AA7" w:rsidRDefault="00111537">
            <w:r>
              <w:t>37.67</w:t>
            </w:r>
          </w:p>
        </w:tc>
        <w:tc>
          <w:tcPr>
            <w:tcW w:w="854" w:type="dxa"/>
            <w:vAlign w:val="center"/>
          </w:tcPr>
          <w:p w14:paraId="79A38B68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12281FED" w14:textId="77777777" w:rsidR="00A77AA7" w:rsidRDefault="00111537">
            <w:r>
              <w:t>1174</w:t>
            </w:r>
          </w:p>
        </w:tc>
        <w:tc>
          <w:tcPr>
            <w:tcW w:w="1330" w:type="dxa"/>
            <w:vAlign w:val="center"/>
          </w:tcPr>
          <w:p w14:paraId="285D866A" w14:textId="77777777" w:rsidR="00A77AA7" w:rsidRDefault="00111537">
            <w:r>
              <w:t>44207</w:t>
            </w:r>
          </w:p>
        </w:tc>
        <w:tc>
          <w:tcPr>
            <w:tcW w:w="1330" w:type="dxa"/>
            <w:vMerge w:val="restart"/>
            <w:vAlign w:val="center"/>
          </w:tcPr>
          <w:p w14:paraId="26FA56A4" w14:textId="77777777" w:rsidR="00A77AA7" w:rsidRDefault="00111537">
            <w:r>
              <w:t>0.7035</w:t>
            </w:r>
          </w:p>
        </w:tc>
        <w:tc>
          <w:tcPr>
            <w:tcW w:w="1330" w:type="dxa"/>
            <w:vAlign w:val="center"/>
          </w:tcPr>
          <w:p w14:paraId="6CDAAC04" w14:textId="77777777" w:rsidR="00A77AA7" w:rsidRDefault="00111537">
            <w:r>
              <w:t>1555</w:t>
            </w:r>
          </w:p>
        </w:tc>
      </w:tr>
      <w:tr w:rsidR="00A77AA7" w14:paraId="20824D93" w14:textId="77777777">
        <w:tc>
          <w:tcPr>
            <w:tcW w:w="1822" w:type="dxa"/>
            <w:vAlign w:val="center"/>
          </w:tcPr>
          <w:p w14:paraId="2C1B722A" w14:textId="77777777" w:rsidR="00A77AA7" w:rsidRDefault="00111537">
            <w:r>
              <w:t>卫生间</w:t>
            </w:r>
          </w:p>
        </w:tc>
        <w:tc>
          <w:tcPr>
            <w:tcW w:w="1556" w:type="dxa"/>
            <w:vAlign w:val="center"/>
          </w:tcPr>
          <w:p w14:paraId="33F76E0E" w14:textId="77777777" w:rsidR="00A77AA7" w:rsidRDefault="00111537">
            <w:r>
              <w:t>0.00</w:t>
            </w:r>
          </w:p>
        </w:tc>
        <w:tc>
          <w:tcPr>
            <w:tcW w:w="854" w:type="dxa"/>
            <w:vAlign w:val="center"/>
          </w:tcPr>
          <w:p w14:paraId="3645DCCA" w14:textId="77777777" w:rsidR="00A77AA7" w:rsidRDefault="00111537">
            <w:r>
              <w:t>180</w:t>
            </w:r>
          </w:p>
        </w:tc>
        <w:tc>
          <w:tcPr>
            <w:tcW w:w="1098" w:type="dxa"/>
            <w:vAlign w:val="center"/>
          </w:tcPr>
          <w:p w14:paraId="3133F2B9" w14:textId="77777777" w:rsidR="00A77AA7" w:rsidRDefault="00111537">
            <w:r>
              <w:t>867</w:t>
            </w:r>
          </w:p>
        </w:tc>
        <w:tc>
          <w:tcPr>
            <w:tcW w:w="1330" w:type="dxa"/>
            <w:vAlign w:val="center"/>
          </w:tcPr>
          <w:p w14:paraId="30F365AB" w14:textId="77777777" w:rsidR="00A77AA7" w:rsidRDefault="001115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4902F63" w14:textId="77777777" w:rsidR="00A77AA7" w:rsidRDefault="00A77AA7"/>
        </w:tc>
        <w:tc>
          <w:tcPr>
            <w:tcW w:w="1330" w:type="dxa"/>
            <w:vAlign w:val="center"/>
          </w:tcPr>
          <w:p w14:paraId="2A768969" w14:textId="77777777" w:rsidR="00A77AA7" w:rsidRDefault="00111537">
            <w:r>
              <w:t>0</w:t>
            </w:r>
          </w:p>
        </w:tc>
      </w:tr>
      <w:tr w:rsidR="00A77AA7" w14:paraId="67B858FC" w14:textId="77777777">
        <w:tc>
          <w:tcPr>
            <w:tcW w:w="1822" w:type="dxa"/>
            <w:vAlign w:val="center"/>
          </w:tcPr>
          <w:p w14:paraId="41E6BE5E" w14:textId="77777777" w:rsidR="00A77AA7" w:rsidRDefault="00111537">
            <w:r>
              <w:t>厨房</w:t>
            </w:r>
          </w:p>
        </w:tc>
        <w:tc>
          <w:tcPr>
            <w:tcW w:w="1556" w:type="dxa"/>
            <w:vAlign w:val="center"/>
          </w:tcPr>
          <w:p w14:paraId="4C21FE4E" w14:textId="77777777" w:rsidR="00A77AA7" w:rsidRDefault="00111537">
            <w:r>
              <w:t>210.24</w:t>
            </w:r>
          </w:p>
        </w:tc>
        <w:tc>
          <w:tcPr>
            <w:tcW w:w="854" w:type="dxa"/>
            <w:vAlign w:val="center"/>
          </w:tcPr>
          <w:p w14:paraId="4F25CE3A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78656361" w14:textId="77777777" w:rsidR="00A77AA7" w:rsidRDefault="00111537">
            <w:r>
              <w:t>474</w:t>
            </w:r>
          </w:p>
        </w:tc>
        <w:tc>
          <w:tcPr>
            <w:tcW w:w="1330" w:type="dxa"/>
            <w:vAlign w:val="center"/>
          </w:tcPr>
          <w:p w14:paraId="64A2780C" w14:textId="77777777" w:rsidR="00A77AA7" w:rsidRDefault="00111537">
            <w:r>
              <w:t>99642</w:t>
            </w:r>
          </w:p>
        </w:tc>
        <w:tc>
          <w:tcPr>
            <w:tcW w:w="1330" w:type="dxa"/>
            <w:vMerge/>
            <w:vAlign w:val="center"/>
          </w:tcPr>
          <w:p w14:paraId="47E44F48" w14:textId="77777777" w:rsidR="00A77AA7" w:rsidRDefault="00A77AA7"/>
        </w:tc>
        <w:tc>
          <w:tcPr>
            <w:tcW w:w="1330" w:type="dxa"/>
            <w:vAlign w:val="center"/>
          </w:tcPr>
          <w:p w14:paraId="1CC25EB7" w14:textId="77777777" w:rsidR="00A77AA7" w:rsidRDefault="00111537">
            <w:r>
              <w:t>3505</w:t>
            </w:r>
          </w:p>
        </w:tc>
      </w:tr>
      <w:tr w:rsidR="00A77AA7" w14:paraId="4D4E7C28" w14:textId="77777777">
        <w:tc>
          <w:tcPr>
            <w:tcW w:w="1822" w:type="dxa"/>
            <w:vAlign w:val="center"/>
          </w:tcPr>
          <w:p w14:paraId="263AB8D4" w14:textId="77777777" w:rsidR="00A77AA7" w:rsidRDefault="00111537">
            <w:r>
              <w:t>次卧室</w:t>
            </w:r>
          </w:p>
        </w:tc>
        <w:tc>
          <w:tcPr>
            <w:tcW w:w="1556" w:type="dxa"/>
            <w:vAlign w:val="center"/>
          </w:tcPr>
          <w:p w14:paraId="35D16B77" w14:textId="77777777" w:rsidR="00A77AA7" w:rsidRDefault="00111537">
            <w:r>
              <w:t>37.67</w:t>
            </w:r>
          </w:p>
        </w:tc>
        <w:tc>
          <w:tcPr>
            <w:tcW w:w="854" w:type="dxa"/>
            <w:vAlign w:val="center"/>
          </w:tcPr>
          <w:p w14:paraId="3E1494E3" w14:textId="77777777" w:rsidR="00A77AA7" w:rsidRDefault="00111537">
            <w:r>
              <w:t>108</w:t>
            </w:r>
          </w:p>
        </w:tc>
        <w:tc>
          <w:tcPr>
            <w:tcW w:w="1098" w:type="dxa"/>
            <w:vAlign w:val="center"/>
          </w:tcPr>
          <w:p w14:paraId="36A0AE71" w14:textId="77777777" w:rsidR="00A77AA7" w:rsidRDefault="00111537">
            <w:r>
              <w:t>1393</w:t>
            </w:r>
          </w:p>
        </w:tc>
        <w:tc>
          <w:tcPr>
            <w:tcW w:w="1330" w:type="dxa"/>
            <w:vAlign w:val="center"/>
          </w:tcPr>
          <w:p w14:paraId="4D51070E" w14:textId="77777777" w:rsidR="00A77AA7" w:rsidRDefault="00111537">
            <w:r>
              <w:t>52472</w:t>
            </w:r>
          </w:p>
        </w:tc>
        <w:tc>
          <w:tcPr>
            <w:tcW w:w="1330" w:type="dxa"/>
            <w:vMerge/>
            <w:vAlign w:val="center"/>
          </w:tcPr>
          <w:p w14:paraId="38889467" w14:textId="77777777" w:rsidR="00A77AA7" w:rsidRDefault="00A77AA7"/>
        </w:tc>
        <w:tc>
          <w:tcPr>
            <w:tcW w:w="1330" w:type="dxa"/>
            <w:vAlign w:val="center"/>
          </w:tcPr>
          <w:p w14:paraId="6AB217F8" w14:textId="77777777" w:rsidR="00A77AA7" w:rsidRDefault="00111537">
            <w:r>
              <w:t>1846</w:t>
            </w:r>
          </w:p>
        </w:tc>
      </w:tr>
      <w:tr w:rsidR="00A77AA7" w14:paraId="3C0E15C2" w14:textId="77777777">
        <w:tc>
          <w:tcPr>
            <w:tcW w:w="1822" w:type="dxa"/>
            <w:vAlign w:val="center"/>
          </w:tcPr>
          <w:p w14:paraId="56FDD60F" w14:textId="77777777" w:rsidR="00A77AA7" w:rsidRDefault="00111537">
            <w:r>
              <w:t>空房间</w:t>
            </w:r>
          </w:p>
        </w:tc>
        <w:tc>
          <w:tcPr>
            <w:tcW w:w="1556" w:type="dxa"/>
            <w:vAlign w:val="center"/>
          </w:tcPr>
          <w:p w14:paraId="6309DAE2" w14:textId="77777777" w:rsidR="00A77AA7" w:rsidRDefault="00111537">
            <w:r>
              <w:t>0.00</w:t>
            </w:r>
          </w:p>
        </w:tc>
        <w:tc>
          <w:tcPr>
            <w:tcW w:w="854" w:type="dxa"/>
            <w:vAlign w:val="center"/>
          </w:tcPr>
          <w:p w14:paraId="0C1EFD5A" w14:textId="77777777" w:rsidR="00A77AA7" w:rsidRDefault="00111537">
            <w:r>
              <w:t>342</w:t>
            </w:r>
          </w:p>
        </w:tc>
        <w:tc>
          <w:tcPr>
            <w:tcW w:w="1098" w:type="dxa"/>
            <w:vAlign w:val="center"/>
          </w:tcPr>
          <w:p w14:paraId="1BEA12BB" w14:textId="77777777" w:rsidR="00A77AA7" w:rsidRDefault="00111537">
            <w:r>
              <w:t>5275</w:t>
            </w:r>
          </w:p>
        </w:tc>
        <w:tc>
          <w:tcPr>
            <w:tcW w:w="1330" w:type="dxa"/>
            <w:vAlign w:val="center"/>
          </w:tcPr>
          <w:p w14:paraId="7DDD49C6" w14:textId="77777777" w:rsidR="00A77AA7" w:rsidRDefault="001115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D6439D3" w14:textId="77777777" w:rsidR="00A77AA7" w:rsidRDefault="00A77AA7"/>
        </w:tc>
        <w:tc>
          <w:tcPr>
            <w:tcW w:w="1330" w:type="dxa"/>
            <w:vAlign w:val="center"/>
          </w:tcPr>
          <w:p w14:paraId="790B2818" w14:textId="77777777" w:rsidR="00A77AA7" w:rsidRDefault="00111537">
            <w:r>
              <w:t>0</w:t>
            </w:r>
          </w:p>
        </w:tc>
      </w:tr>
      <w:tr w:rsidR="00A77AA7" w14:paraId="0CCE32D2" w14:textId="77777777">
        <w:tc>
          <w:tcPr>
            <w:tcW w:w="1822" w:type="dxa"/>
            <w:vAlign w:val="center"/>
          </w:tcPr>
          <w:p w14:paraId="036582D4" w14:textId="77777777" w:rsidR="00A77AA7" w:rsidRDefault="00111537">
            <w:r>
              <w:t>走廊</w:t>
            </w:r>
          </w:p>
        </w:tc>
        <w:tc>
          <w:tcPr>
            <w:tcW w:w="1556" w:type="dxa"/>
            <w:vAlign w:val="center"/>
          </w:tcPr>
          <w:p w14:paraId="6858C033" w14:textId="77777777" w:rsidR="00A77AA7" w:rsidRDefault="00111537">
            <w:r>
              <w:t>0.00</w:t>
            </w:r>
          </w:p>
        </w:tc>
        <w:tc>
          <w:tcPr>
            <w:tcW w:w="854" w:type="dxa"/>
            <w:vAlign w:val="center"/>
          </w:tcPr>
          <w:p w14:paraId="2FD265C8" w14:textId="77777777" w:rsidR="00A77AA7" w:rsidRDefault="00111537">
            <w:r>
              <w:t>36</w:t>
            </w:r>
          </w:p>
        </w:tc>
        <w:tc>
          <w:tcPr>
            <w:tcW w:w="1098" w:type="dxa"/>
            <w:vAlign w:val="center"/>
          </w:tcPr>
          <w:p w14:paraId="359769CC" w14:textId="77777777" w:rsidR="00A77AA7" w:rsidRDefault="00111537">
            <w:r>
              <w:t>280</w:t>
            </w:r>
          </w:p>
        </w:tc>
        <w:tc>
          <w:tcPr>
            <w:tcW w:w="1330" w:type="dxa"/>
            <w:vAlign w:val="center"/>
          </w:tcPr>
          <w:p w14:paraId="0CC27D2C" w14:textId="77777777" w:rsidR="00A77AA7" w:rsidRDefault="001115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C48AE18" w14:textId="77777777" w:rsidR="00A77AA7" w:rsidRDefault="00A77AA7"/>
        </w:tc>
        <w:tc>
          <w:tcPr>
            <w:tcW w:w="1330" w:type="dxa"/>
            <w:vAlign w:val="center"/>
          </w:tcPr>
          <w:p w14:paraId="2B4B8F89" w14:textId="77777777" w:rsidR="00A77AA7" w:rsidRDefault="00111537">
            <w:r>
              <w:t>0</w:t>
            </w:r>
          </w:p>
        </w:tc>
      </w:tr>
      <w:tr w:rsidR="00A77AA7" w14:paraId="640B2D9A" w14:textId="77777777">
        <w:tc>
          <w:tcPr>
            <w:tcW w:w="1822" w:type="dxa"/>
            <w:vAlign w:val="center"/>
          </w:tcPr>
          <w:p w14:paraId="5D8050AB" w14:textId="77777777" w:rsidR="00A77AA7" w:rsidRDefault="00111537">
            <w:r>
              <w:t>起居室</w:t>
            </w:r>
          </w:p>
        </w:tc>
        <w:tc>
          <w:tcPr>
            <w:tcW w:w="1556" w:type="dxa"/>
            <w:vAlign w:val="center"/>
          </w:tcPr>
          <w:p w14:paraId="1EA39AAC" w14:textId="77777777" w:rsidR="00A77AA7" w:rsidRDefault="00111537">
            <w:r>
              <w:t>37.67</w:t>
            </w:r>
          </w:p>
        </w:tc>
        <w:tc>
          <w:tcPr>
            <w:tcW w:w="854" w:type="dxa"/>
            <w:vAlign w:val="center"/>
          </w:tcPr>
          <w:p w14:paraId="05717734" w14:textId="77777777" w:rsidR="00A77AA7" w:rsidRDefault="00111537">
            <w:r>
              <w:t>72</w:t>
            </w:r>
          </w:p>
        </w:tc>
        <w:tc>
          <w:tcPr>
            <w:tcW w:w="1098" w:type="dxa"/>
            <w:vAlign w:val="center"/>
          </w:tcPr>
          <w:p w14:paraId="6CF6BAA3" w14:textId="77777777" w:rsidR="00A77AA7" w:rsidRDefault="00111537">
            <w:r>
              <w:t>2705</w:t>
            </w:r>
          </w:p>
        </w:tc>
        <w:tc>
          <w:tcPr>
            <w:tcW w:w="1330" w:type="dxa"/>
            <w:vAlign w:val="center"/>
          </w:tcPr>
          <w:p w14:paraId="5062FA9F" w14:textId="77777777" w:rsidR="00A77AA7" w:rsidRDefault="00111537">
            <w:r>
              <w:t>101893</w:t>
            </w:r>
          </w:p>
        </w:tc>
        <w:tc>
          <w:tcPr>
            <w:tcW w:w="1330" w:type="dxa"/>
            <w:vMerge/>
            <w:vAlign w:val="center"/>
          </w:tcPr>
          <w:p w14:paraId="003585E6" w14:textId="77777777" w:rsidR="00A77AA7" w:rsidRDefault="00A77AA7"/>
        </w:tc>
        <w:tc>
          <w:tcPr>
            <w:tcW w:w="1330" w:type="dxa"/>
            <w:vAlign w:val="center"/>
          </w:tcPr>
          <w:p w14:paraId="205E7DC2" w14:textId="77777777" w:rsidR="00A77AA7" w:rsidRDefault="00111537">
            <w:r>
              <w:t>3584</w:t>
            </w:r>
          </w:p>
        </w:tc>
      </w:tr>
      <w:tr w:rsidR="00A77AA7" w14:paraId="23A18DBA" w14:textId="77777777">
        <w:tc>
          <w:tcPr>
            <w:tcW w:w="7990" w:type="dxa"/>
            <w:gridSpan w:val="6"/>
            <w:vAlign w:val="center"/>
          </w:tcPr>
          <w:p w14:paraId="1BE16907" w14:textId="77777777" w:rsidR="00A77AA7" w:rsidRDefault="00111537">
            <w:r>
              <w:t>总计</w:t>
            </w:r>
          </w:p>
        </w:tc>
        <w:tc>
          <w:tcPr>
            <w:tcW w:w="1330" w:type="dxa"/>
            <w:vAlign w:val="center"/>
          </w:tcPr>
          <w:p w14:paraId="31870397" w14:textId="77777777" w:rsidR="00A77AA7" w:rsidRDefault="00111537">
            <w:r>
              <w:t>10490</w:t>
            </w:r>
          </w:p>
        </w:tc>
      </w:tr>
    </w:tbl>
    <w:p w14:paraId="07C6D232" w14:textId="77777777" w:rsidR="00A77AA7" w:rsidRDefault="00111537">
      <w:pPr>
        <w:pStyle w:val="1"/>
        <w:widowControl w:val="0"/>
        <w:jc w:val="both"/>
      </w:pPr>
      <w:bookmarkStart w:id="99" w:name="_Toc91755539"/>
      <w:r>
        <w:t>排风机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77AA7" w14:paraId="2F7180DD" w14:textId="77777777">
        <w:tc>
          <w:tcPr>
            <w:tcW w:w="1165" w:type="dxa"/>
            <w:shd w:val="clear" w:color="auto" w:fill="E6E6E6"/>
            <w:vAlign w:val="center"/>
          </w:tcPr>
          <w:p w14:paraId="717A6F6C" w14:textId="77777777" w:rsidR="00A77AA7" w:rsidRDefault="0011153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1118956" w14:textId="77777777" w:rsidR="00A77AA7" w:rsidRDefault="0011153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8CE488A" w14:textId="77777777" w:rsidR="00A77AA7" w:rsidRDefault="0011153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C194A0" w14:textId="77777777" w:rsidR="00A77AA7" w:rsidRDefault="0011153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6F8FD5" w14:textId="77777777" w:rsidR="00A77AA7" w:rsidRDefault="0011153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7EDCE78" w14:textId="77777777" w:rsidR="00A77AA7" w:rsidRDefault="0011153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16C79A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F46271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79CB61F6" w14:textId="77777777">
        <w:tc>
          <w:tcPr>
            <w:tcW w:w="1165" w:type="dxa"/>
            <w:vAlign w:val="center"/>
          </w:tcPr>
          <w:p w14:paraId="306962D9" w14:textId="77777777" w:rsidR="00A77AA7" w:rsidRDefault="00111537">
            <w:r>
              <w:t>5</w:t>
            </w:r>
          </w:p>
        </w:tc>
        <w:tc>
          <w:tcPr>
            <w:tcW w:w="1160" w:type="dxa"/>
            <w:vAlign w:val="center"/>
          </w:tcPr>
          <w:p w14:paraId="5601DA06" w14:textId="77777777" w:rsidR="00A77AA7" w:rsidRDefault="00111537">
            <w:r>
              <w:t>10</w:t>
            </w:r>
          </w:p>
        </w:tc>
        <w:tc>
          <w:tcPr>
            <w:tcW w:w="1165" w:type="dxa"/>
            <w:vAlign w:val="center"/>
          </w:tcPr>
          <w:p w14:paraId="2016050E" w14:textId="77777777" w:rsidR="00A77AA7" w:rsidRDefault="00111537">
            <w:r>
              <w:t>0.8</w:t>
            </w:r>
          </w:p>
        </w:tc>
        <w:tc>
          <w:tcPr>
            <w:tcW w:w="1165" w:type="dxa"/>
            <w:vAlign w:val="center"/>
          </w:tcPr>
          <w:p w14:paraId="07CC9AA5" w14:textId="77777777" w:rsidR="00A77AA7" w:rsidRDefault="00111537">
            <w:r>
              <w:t>5</w:t>
            </w:r>
          </w:p>
        </w:tc>
        <w:tc>
          <w:tcPr>
            <w:tcW w:w="1165" w:type="dxa"/>
            <w:vAlign w:val="center"/>
          </w:tcPr>
          <w:p w14:paraId="4F555407" w14:textId="77777777" w:rsidR="00A77AA7" w:rsidRDefault="00111537">
            <w:r>
              <w:t>365</w:t>
            </w:r>
          </w:p>
        </w:tc>
        <w:tc>
          <w:tcPr>
            <w:tcW w:w="1165" w:type="dxa"/>
            <w:vAlign w:val="center"/>
          </w:tcPr>
          <w:p w14:paraId="17857134" w14:textId="77777777" w:rsidR="00A77AA7" w:rsidRDefault="00111537">
            <w:r>
              <w:t>73000</w:t>
            </w:r>
          </w:p>
        </w:tc>
        <w:tc>
          <w:tcPr>
            <w:tcW w:w="1165" w:type="dxa"/>
            <w:vAlign w:val="center"/>
          </w:tcPr>
          <w:p w14:paraId="75549780" w14:textId="77777777" w:rsidR="00A77AA7" w:rsidRDefault="00111537">
            <w:r>
              <w:t>0.7035</w:t>
            </w:r>
          </w:p>
        </w:tc>
        <w:tc>
          <w:tcPr>
            <w:tcW w:w="1165" w:type="dxa"/>
            <w:vAlign w:val="center"/>
          </w:tcPr>
          <w:p w14:paraId="494511DF" w14:textId="77777777" w:rsidR="00A77AA7" w:rsidRDefault="00111537">
            <w:r>
              <w:t>2568</w:t>
            </w:r>
          </w:p>
        </w:tc>
      </w:tr>
      <w:tr w:rsidR="00A77AA7" w14:paraId="7B9A199C" w14:textId="77777777">
        <w:tc>
          <w:tcPr>
            <w:tcW w:w="8150" w:type="dxa"/>
            <w:gridSpan w:val="7"/>
            <w:vAlign w:val="center"/>
          </w:tcPr>
          <w:p w14:paraId="0A7A254A" w14:textId="77777777" w:rsidR="00A77AA7" w:rsidRDefault="00111537">
            <w:r>
              <w:t>总计</w:t>
            </w:r>
          </w:p>
        </w:tc>
        <w:tc>
          <w:tcPr>
            <w:tcW w:w="1165" w:type="dxa"/>
            <w:vAlign w:val="center"/>
          </w:tcPr>
          <w:p w14:paraId="0AF5325F" w14:textId="77777777" w:rsidR="00A77AA7" w:rsidRDefault="00111537">
            <w:r>
              <w:t>2568</w:t>
            </w:r>
          </w:p>
        </w:tc>
      </w:tr>
    </w:tbl>
    <w:p w14:paraId="61D5713A" w14:textId="77777777" w:rsidR="00A77AA7" w:rsidRDefault="00111537">
      <w:pPr>
        <w:widowControl w:val="0"/>
        <w:jc w:val="both"/>
      </w:pPr>
      <w:r>
        <w:t>注：此类风机指非空调区域排风机</w:t>
      </w:r>
    </w:p>
    <w:p w14:paraId="5465AC24" w14:textId="77777777" w:rsidR="00A77AA7" w:rsidRDefault="00111537">
      <w:pPr>
        <w:pStyle w:val="1"/>
        <w:widowControl w:val="0"/>
        <w:jc w:val="both"/>
      </w:pPr>
      <w:bookmarkStart w:id="100" w:name="_Toc91755540"/>
      <w:r>
        <w:lastRenderedPageBreak/>
        <w:t>生活热水</w:t>
      </w:r>
      <w:bookmarkEnd w:id="100"/>
    </w:p>
    <w:p w14:paraId="5B89B466" w14:textId="77777777" w:rsidR="00A77AA7" w:rsidRDefault="0011153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77AA7" w14:paraId="219BECEF" w14:textId="77777777">
        <w:tc>
          <w:tcPr>
            <w:tcW w:w="933" w:type="dxa"/>
            <w:shd w:val="clear" w:color="auto" w:fill="E6E6E6"/>
            <w:vAlign w:val="center"/>
          </w:tcPr>
          <w:p w14:paraId="4CDA864B" w14:textId="77777777" w:rsidR="00A77AA7" w:rsidRDefault="0011153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65ED1E5" w14:textId="77777777" w:rsidR="00A77AA7" w:rsidRDefault="0011153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A7388D" w14:textId="77777777" w:rsidR="00A77AA7" w:rsidRDefault="0011153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0314486" w14:textId="77777777" w:rsidR="00A77AA7" w:rsidRDefault="0011153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1EB792" w14:textId="77777777" w:rsidR="00A77AA7" w:rsidRDefault="0011153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E7555A5" w14:textId="77777777" w:rsidR="00A77AA7" w:rsidRDefault="0011153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6639393" w14:textId="77777777" w:rsidR="00A77AA7" w:rsidRDefault="0011153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5215953" w14:textId="77777777" w:rsidR="00A77AA7" w:rsidRDefault="0011153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6CA6C9" w14:textId="77777777" w:rsidR="00A77AA7" w:rsidRDefault="0011153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2473A7F" w14:textId="77777777" w:rsidR="00A77AA7" w:rsidRDefault="0011153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77AA7" w14:paraId="672C5EF8" w14:textId="77777777">
        <w:tc>
          <w:tcPr>
            <w:tcW w:w="933" w:type="dxa"/>
            <w:vAlign w:val="center"/>
          </w:tcPr>
          <w:p w14:paraId="75DD5BA5" w14:textId="77777777" w:rsidR="00A77AA7" w:rsidRDefault="00111537">
            <w:r>
              <w:t>住宅</w:t>
            </w:r>
          </w:p>
        </w:tc>
        <w:tc>
          <w:tcPr>
            <w:tcW w:w="933" w:type="dxa"/>
            <w:vAlign w:val="center"/>
          </w:tcPr>
          <w:p w14:paraId="4811CC71" w14:textId="77777777" w:rsidR="00A77AA7" w:rsidRDefault="00111537">
            <w:r>
              <w:t>0.9</w:t>
            </w:r>
          </w:p>
        </w:tc>
        <w:tc>
          <w:tcPr>
            <w:tcW w:w="933" w:type="dxa"/>
            <w:vAlign w:val="center"/>
          </w:tcPr>
          <w:p w14:paraId="6DDCDC7F" w14:textId="77777777" w:rsidR="00A77AA7" w:rsidRDefault="00111537">
            <w:r>
              <w:t>40</w:t>
            </w:r>
          </w:p>
        </w:tc>
        <w:tc>
          <w:tcPr>
            <w:tcW w:w="933" w:type="dxa"/>
            <w:vAlign w:val="center"/>
          </w:tcPr>
          <w:p w14:paraId="4D03DEFC" w14:textId="77777777" w:rsidR="00A77AA7" w:rsidRDefault="00111537">
            <w:r>
              <w:t>100</w:t>
            </w:r>
          </w:p>
        </w:tc>
        <w:tc>
          <w:tcPr>
            <w:tcW w:w="933" w:type="dxa"/>
            <w:vAlign w:val="center"/>
          </w:tcPr>
          <w:p w14:paraId="288E4449" w14:textId="77777777" w:rsidR="00A77AA7" w:rsidRDefault="00111537">
            <w:r>
              <w:t>365</w:t>
            </w:r>
          </w:p>
        </w:tc>
        <w:tc>
          <w:tcPr>
            <w:tcW w:w="933" w:type="dxa"/>
            <w:vAlign w:val="center"/>
          </w:tcPr>
          <w:p w14:paraId="74DE7D15" w14:textId="77777777" w:rsidR="00A77AA7" w:rsidRDefault="00111537">
            <w:r>
              <w:t>28480.7</w:t>
            </w:r>
          </w:p>
        </w:tc>
        <w:tc>
          <w:tcPr>
            <w:tcW w:w="933" w:type="dxa"/>
            <w:vAlign w:val="center"/>
          </w:tcPr>
          <w:p w14:paraId="1671834C" w14:textId="77777777" w:rsidR="00A77AA7" w:rsidRDefault="00111537">
            <w:r>
              <w:t>100</w:t>
            </w:r>
          </w:p>
        </w:tc>
        <w:tc>
          <w:tcPr>
            <w:tcW w:w="933" w:type="dxa"/>
            <w:vAlign w:val="center"/>
          </w:tcPr>
          <w:p w14:paraId="1BC6A70B" w14:textId="77777777" w:rsidR="00A77AA7" w:rsidRDefault="00111537">
            <w:r>
              <w:t>0.45</w:t>
            </w:r>
          </w:p>
        </w:tc>
        <w:tc>
          <w:tcPr>
            <w:tcW w:w="933" w:type="dxa"/>
            <w:vAlign w:val="center"/>
          </w:tcPr>
          <w:p w14:paraId="2F031FD2" w14:textId="77777777" w:rsidR="00A77AA7" w:rsidRDefault="00111537">
            <w:r>
              <w:t>0.15</w:t>
            </w:r>
          </w:p>
        </w:tc>
        <w:tc>
          <w:tcPr>
            <w:tcW w:w="933" w:type="dxa"/>
            <w:vAlign w:val="center"/>
          </w:tcPr>
          <w:p w14:paraId="25E8986D" w14:textId="77777777" w:rsidR="00A77AA7" w:rsidRDefault="00111537">
            <w:r>
              <w:t>15166.8</w:t>
            </w:r>
          </w:p>
        </w:tc>
      </w:tr>
      <w:tr w:rsidR="00A77AA7" w14:paraId="466A6F44" w14:textId="77777777">
        <w:tc>
          <w:tcPr>
            <w:tcW w:w="4665" w:type="dxa"/>
            <w:gridSpan w:val="5"/>
            <w:vAlign w:val="center"/>
          </w:tcPr>
          <w:p w14:paraId="2C4433FA" w14:textId="77777777" w:rsidR="00A77AA7" w:rsidRDefault="00111537">
            <w:r>
              <w:t>总计</w:t>
            </w:r>
          </w:p>
        </w:tc>
        <w:tc>
          <w:tcPr>
            <w:tcW w:w="933" w:type="dxa"/>
            <w:vAlign w:val="center"/>
          </w:tcPr>
          <w:p w14:paraId="4F8AB62A" w14:textId="77777777" w:rsidR="00A77AA7" w:rsidRDefault="00111537">
            <w:r>
              <w:t>28481</w:t>
            </w:r>
          </w:p>
        </w:tc>
        <w:tc>
          <w:tcPr>
            <w:tcW w:w="2799" w:type="dxa"/>
            <w:gridSpan w:val="3"/>
            <w:vAlign w:val="center"/>
          </w:tcPr>
          <w:p w14:paraId="177B59E1" w14:textId="77777777" w:rsidR="00A77AA7" w:rsidRDefault="00A77AA7"/>
        </w:tc>
        <w:tc>
          <w:tcPr>
            <w:tcW w:w="933" w:type="dxa"/>
            <w:vAlign w:val="center"/>
          </w:tcPr>
          <w:p w14:paraId="7233C070" w14:textId="77777777" w:rsidR="00A77AA7" w:rsidRDefault="00111537">
            <w:r>
              <w:t>15167</w:t>
            </w:r>
          </w:p>
        </w:tc>
      </w:tr>
    </w:tbl>
    <w:p w14:paraId="7C3B50CD" w14:textId="77777777" w:rsidR="00A77AA7" w:rsidRDefault="00A77AA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7AA7" w14:paraId="449AF456" w14:textId="77777777">
        <w:tc>
          <w:tcPr>
            <w:tcW w:w="2326" w:type="dxa"/>
            <w:shd w:val="clear" w:color="auto" w:fill="E6E6E6"/>
            <w:vAlign w:val="center"/>
          </w:tcPr>
          <w:p w14:paraId="0A97C528" w14:textId="77777777" w:rsidR="00A77AA7" w:rsidRDefault="0011153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B734C98" w14:textId="77777777" w:rsidR="00A77AA7" w:rsidRDefault="001115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4E64D9" w14:textId="77777777" w:rsidR="00A77AA7" w:rsidRDefault="0011153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77F959A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005FFF1E" w14:textId="77777777">
        <w:tc>
          <w:tcPr>
            <w:tcW w:w="2326" w:type="dxa"/>
            <w:shd w:val="clear" w:color="auto" w:fill="E6E6E6"/>
            <w:vAlign w:val="center"/>
          </w:tcPr>
          <w:p w14:paraId="079C5459" w14:textId="77777777" w:rsidR="00A77AA7" w:rsidRDefault="00111537">
            <w:r>
              <w:t>生活热水</w:t>
            </w:r>
          </w:p>
        </w:tc>
        <w:tc>
          <w:tcPr>
            <w:tcW w:w="2326" w:type="dxa"/>
            <w:vAlign w:val="center"/>
          </w:tcPr>
          <w:p w14:paraId="135C8A4A" w14:textId="77777777" w:rsidR="00A77AA7" w:rsidRDefault="00111537">
            <w:r>
              <w:t>28481</w:t>
            </w:r>
          </w:p>
        </w:tc>
        <w:tc>
          <w:tcPr>
            <w:tcW w:w="2326" w:type="dxa"/>
            <w:vMerge w:val="restart"/>
            <w:vAlign w:val="center"/>
          </w:tcPr>
          <w:p w14:paraId="6031F5F3" w14:textId="77777777" w:rsidR="00A77AA7" w:rsidRDefault="00111537">
            <w:r>
              <w:t>0.7035</w:t>
            </w:r>
          </w:p>
        </w:tc>
        <w:tc>
          <w:tcPr>
            <w:tcW w:w="2337" w:type="dxa"/>
            <w:vAlign w:val="center"/>
          </w:tcPr>
          <w:p w14:paraId="77B54689" w14:textId="77777777" w:rsidR="00A77AA7" w:rsidRDefault="00111537">
            <w:r>
              <w:t>1002</w:t>
            </w:r>
          </w:p>
        </w:tc>
      </w:tr>
      <w:tr w:rsidR="00A77AA7" w14:paraId="533FAD7C" w14:textId="77777777">
        <w:tc>
          <w:tcPr>
            <w:tcW w:w="2326" w:type="dxa"/>
            <w:shd w:val="clear" w:color="auto" w:fill="E6E6E6"/>
            <w:vAlign w:val="center"/>
          </w:tcPr>
          <w:p w14:paraId="7DCAD36C" w14:textId="77777777" w:rsidR="00A77AA7" w:rsidRDefault="00111537">
            <w:r>
              <w:t>太阳能</w:t>
            </w:r>
          </w:p>
        </w:tc>
        <w:tc>
          <w:tcPr>
            <w:tcW w:w="2326" w:type="dxa"/>
            <w:vAlign w:val="center"/>
          </w:tcPr>
          <w:p w14:paraId="691DD8E9" w14:textId="77777777" w:rsidR="00A77AA7" w:rsidRDefault="00111537">
            <w:r>
              <w:t>15167</w:t>
            </w:r>
          </w:p>
        </w:tc>
        <w:tc>
          <w:tcPr>
            <w:tcW w:w="2326" w:type="dxa"/>
            <w:vMerge/>
            <w:vAlign w:val="center"/>
          </w:tcPr>
          <w:p w14:paraId="3917427B" w14:textId="77777777" w:rsidR="00A77AA7" w:rsidRDefault="00A77AA7"/>
        </w:tc>
        <w:tc>
          <w:tcPr>
            <w:tcW w:w="2337" w:type="dxa"/>
            <w:vAlign w:val="center"/>
          </w:tcPr>
          <w:p w14:paraId="4C5E285F" w14:textId="77777777" w:rsidR="00A77AA7" w:rsidRDefault="00111537">
            <w:r>
              <w:t>533</w:t>
            </w:r>
          </w:p>
        </w:tc>
      </w:tr>
      <w:tr w:rsidR="00A77AA7" w14:paraId="0086EC5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CEF5A3E" w14:textId="77777777" w:rsidR="00A77AA7" w:rsidRDefault="00111537">
            <w:r>
              <w:t>合计</w:t>
            </w:r>
          </w:p>
        </w:tc>
        <w:tc>
          <w:tcPr>
            <w:tcW w:w="2337" w:type="dxa"/>
            <w:vAlign w:val="center"/>
          </w:tcPr>
          <w:p w14:paraId="1565E174" w14:textId="77777777" w:rsidR="00A77AA7" w:rsidRDefault="00111537">
            <w:r>
              <w:t>1535</w:t>
            </w:r>
          </w:p>
        </w:tc>
      </w:tr>
    </w:tbl>
    <w:p w14:paraId="5324BCB6" w14:textId="77777777" w:rsidR="00A77AA7" w:rsidRDefault="00A77AA7"/>
    <w:p w14:paraId="4368716D" w14:textId="77777777" w:rsidR="00A77AA7" w:rsidRDefault="00111537">
      <w:pPr>
        <w:pStyle w:val="1"/>
        <w:widowControl w:val="0"/>
        <w:jc w:val="both"/>
      </w:pPr>
      <w:bookmarkStart w:id="101" w:name="_Toc91755541"/>
      <w:r>
        <w:t>电梯</w:t>
      </w:r>
      <w:bookmarkEnd w:id="101"/>
    </w:p>
    <w:p w14:paraId="18D449B4" w14:textId="77777777" w:rsidR="00A77AA7" w:rsidRDefault="00111537">
      <w:pPr>
        <w:pStyle w:val="2"/>
        <w:widowControl w:val="0"/>
      </w:pPr>
      <w:bookmarkStart w:id="102" w:name="_Toc91755542"/>
      <w:r>
        <w:t>直梯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77AA7" w14:paraId="0E0EEEDD" w14:textId="77777777">
        <w:tc>
          <w:tcPr>
            <w:tcW w:w="1256" w:type="dxa"/>
            <w:shd w:val="clear" w:color="auto" w:fill="E6E6E6"/>
            <w:vAlign w:val="center"/>
          </w:tcPr>
          <w:p w14:paraId="231C2F79" w14:textId="77777777" w:rsidR="00A77AA7" w:rsidRDefault="0011153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55E776" w14:textId="77777777" w:rsidR="00A77AA7" w:rsidRDefault="00111537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9D5DAD" w14:textId="77777777" w:rsidR="00A77AA7" w:rsidRDefault="0011153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1F9E73" w14:textId="77777777" w:rsidR="00A77AA7" w:rsidRDefault="0011153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E6B22" w14:textId="77777777" w:rsidR="00A77AA7" w:rsidRDefault="0011153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30CA86" w14:textId="77777777" w:rsidR="00A77AA7" w:rsidRDefault="0011153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D641FB" w14:textId="77777777" w:rsidR="00A77AA7" w:rsidRDefault="0011153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9AE2915" w14:textId="77777777" w:rsidR="00A77AA7" w:rsidRDefault="0011153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6AB782" w14:textId="77777777" w:rsidR="00A77AA7" w:rsidRDefault="0011153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77AA7" w14:paraId="29AA5D70" w14:textId="77777777">
        <w:tc>
          <w:tcPr>
            <w:tcW w:w="1256" w:type="dxa"/>
            <w:vAlign w:val="center"/>
          </w:tcPr>
          <w:p w14:paraId="6DEE58D8" w14:textId="77777777" w:rsidR="00A77AA7" w:rsidRDefault="0011153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BD33806" w14:textId="77777777" w:rsidR="00A77AA7" w:rsidRDefault="00111537">
            <w:r>
              <w:t>1.26</w:t>
            </w:r>
          </w:p>
        </w:tc>
        <w:tc>
          <w:tcPr>
            <w:tcW w:w="1273" w:type="dxa"/>
            <w:vAlign w:val="center"/>
          </w:tcPr>
          <w:p w14:paraId="21192B34" w14:textId="77777777" w:rsidR="00A77AA7" w:rsidRDefault="00111537">
            <w:r>
              <w:t>1350</w:t>
            </w:r>
          </w:p>
        </w:tc>
        <w:tc>
          <w:tcPr>
            <w:tcW w:w="707" w:type="dxa"/>
            <w:vAlign w:val="center"/>
          </w:tcPr>
          <w:p w14:paraId="5D9B2874" w14:textId="77777777" w:rsidR="00A77AA7" w:rsidRDefault="00111537">
            <w:r>
              <w:t>1.75</w:t>
            </w:r>
          </w:p>
        </w:tc>
        <w:tc>
          <w:tcPr>
            <w:tcW w:w="848" w:type="dxa"/>
            <w:vAlign w:val="center"/>
          </w:tcPr>
          <w:p w14:paraId="246BDDAF" w14:textId="77777777" w:rsidR="00A77AA7" w:rsidRDefault="00111537">
            <w:r>
              <w:t>200</w:t>
            </w:r>
          </w:p>
        </w:tc>
        <w:tc>
          <w:tcPr>
            <w:tcW w:w="990" w:type="dxa"/>
            <w:vAlign w:val="center"/>
          </w:tcPr>
          <w:p w14:paraId="5924397F" w14:textId="77777777" w:rsidR="00A77AA7" w:rsidRDefault="00111537">
            <w:r>
              <w:t>1.5</w:t>
            </w:r>
          </w:p>
        </w:tc>
        <w:tc>
          <w:tcPr>
            <w:tcW w:w="990" w:type="dxa"/>
            <w:vAlign w:val="center"/>
          </w:tcPr>
          <w:p w14:paraId="5DBE9C72" w14:textId="77777777" w:rsidR="00A77AA7" w:rsidRDefault="00111537">
            <w:r>
              <w:t>365</w:t>
            </w:r>
          </w:p>
        </w:tc>
        <w:tc>
          <w:tcPr>
            <w:tcW w:w="565" w:type="dxa"/>
            <w:vAlign w:val="center"/>
          </w:tcPr>
          <w:p w14:paraId="74849D0C" w14:textId="77777777" w:rsidR="00A77AA7" w:rsidRDefault="00111537">
            <w:r>
              <w:t>1</w:t>
            </w:r>
          </w:p>
        </w:tc>
        <w:tc>
          <w:tcPr>
            <w:tcW w:w="1131" w:type="dxa"/>
            <w:vAlign w:val="center"/>
          </w:tcPr>
          <w:p w14:paraId="1E89DB2F" w14:textId="77777777" w:rsidR="00A77AA7" w:rsidRDefault="00111537">
            <w:r>
              <w:t>5977</w:t>
            </w:r>
          </w:p>
        </w:tc>
      </w:tr>
      <w:tr w:rsidR="00A77AA7" w14:paraId="37568949" w14:textId="77777777">
        <w:tc>
          <w:tcPr>
            <w:tcW w:w="1256" w:type="dxa"/>
            <w:vAlign w:val="center"/>
          </w:tcPr>
          <w:p w14:paraId="07CF507B" w14:textId="77777777" w:rsidR="00A77AA7" w:rsidRDefault="00111537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374F3A67" w14:textId="77777777" w:rsidR="00A77AA7" w:rsidRDefault="00111537">
            <w:r>
              <w:t>1.26</w:t>
            </w:r>
          </w:p>
        </w:tc>
        <w:tc>
          <w:tcPr>
            <w:tcW w:w="1273" w:type="dxa"/>
            <w:vAlign w:val="center"/>
          </w:tcPr>
          <w:p w14:paraId="75805256" w14:textId="77777777" w:rsidR="00A77AA7" w:rsidRDefault="00111537">
            <w:r>
              <w:t>1350</w:t>
            </w:r>
          </w:p>
        </w:tc>
        <w:tc>
          <w:tcPr>
            <w:tcW w:w="707" w:type="dxa"/>
            <w:vAlign w:val="center"/>
          </w:tcPr>
          <w:p w14:paraId="56E3B40A" w14:textId="77777777" w:rsidR="00A77AA7" w:rsidRDefault="00111537">
            <w:r>
              <w:t>1.75</w:t>
            </w:r>
          </w:p>
        </w:tc>
        <w:tc>
          <w:tcPr>
            <w:tcW w:w="848" w:type="dxa"/>
            <w:vAlign w:val="center"/>
          </w:tcPr>
          <w:p w14:paraId="787EB4C7" w14:textId="77777777" w:rsidR="00A77AA7" w:rsidRDefault="00111537">
            <w:r>
              <w:t>200</w:t>
            </w:r>
          </w:p>
        </w:tc>
        <w:tc>
          <w:tcPr>
            <w:tcW w:w="990" w:type="dxa"/>
            <w:vAlign w:val="center"/>
          </w:tcPr>
          <w:p w14:paraId="2FEA2BA2" w14:textId="77777777" w:rsidR="00A77AA7" w:rsidRDefault="00111537">
            <w:r>
              <w:t>1.5</w:t>
            </w:r>
          </w:p>
        </w:tc>
        <w:tc>
          <w:tcPr>
            <w:tcW w:w="990" w:type="dxa"/>
            <w:vAlign w:val="center"/>
          </w:tcPr>
          <w:p w14:paraId="4598AAB6" w14:textId="77777777" w:rsidR="00A77AA7" w:rsidRDefault="00111537">
            <w:r>
              <w:t>365</w:t>
            </w:r>
          </w:p>
        </w:tc>
        <w:tc>
          <w:tcPr>
            <w:tcW w:w="565" w:type="dxa"/>
            <w:vAlign w:val="center"/>
          </w:tcPr>
          <w:p w14:paraId="0CD9DF30" w14:textId="77777777" w:rsidR="00A77AA7" w:rsidRDefault="00111537">
            <w:r>
              <w:t>1</w:t>
            </w:r>
          </w:p>
        </w:tc>
        <w:tc>
          <w:tcPr>
            <w:tcW w:w="1131" w:type="dxa"/>
            <w:vAlign w:val="center"/>
          </w:tcPr>
          <w:p w14:paraId="1D53EA77" w14:textId="77777777" w:rsidR="00A77AA7" w:rsidRDefault="00111537">
            <w:r>
              <w:t>5977</w:t>
            </w:r>
          </w:p>
        </w:tc>
      </w:tr>
      <w:tr w:rsidR="00A77AA7" w14:paraId="17C06549" w14:textId="77777777">
        <w:tc>
          <w:tcPr>
            <w:tcW w:w="8185" w:type="dxa"/>
            <w:gridSpan w:val="8"/>
            <w:vAlign w:val="center"/>
          </w:tcPr>
          <w:p w14:paraId="0DDD75E3" w14:textId="77777777" w:rsidR="00A77AA7" w:rsidRDefault="00111537">
            <w:r>
              <w:t>总计</w:t>
            </w:r>
          </w:p>
        </w:tc>
        <w:tc>
          <w:tcPr>
            <w:tcW w:w="1131" w:type="dxa"/>
            <w:vAlign w:val="center"/>
          </w:tcPr>
          <w:p w14:paraId="04003A12" w14:textId="77777777" w:rsidR="00A77AA7" w:rsidRDefault="00111537">
            <w:r>
              <w:t>11953</w:t>
            </w:r>
          </w:p>
        </w:tc>
      </w:tr>
    </w:tbl>
    <w:p w14:paraId="4AFA6375" w14:textId="77777777" w:rsidR="00A77AA7" w:rsidRDefault="00111537">
      <w:pPr>
        <w:pStyle w:val="2"/>
        <w:widowControl w:val="0"/>
      </w:pPr>
      <w:bookmarkStart w:id="103" w:name="_Toc91755543"/>
      <w:r>
        <w:t>电梯碳排放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7AA7" w14:paraId="3A64D252" w14:textId="77777777">
        <w:tc>
          <w:tcPr>
            <w:tcW w:w="2326" w:type="dxa"/>
            <w:shd w:val="clear" w:color="auto" w:fill="E6E6E6"/>
            <w:vAlign w:val="center"/>
          </w:tcPr>
          <w:p w14:paraId="02C6535A" w14:textId="77777777" w:rsidR="00A77AA7" w:rsidRDefault="0011153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D7860FD" w14:textId="77777777" w:rsidR="00A77AA7" w:rsidRDefault="001115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2D93B7" w14:textId="77777777" w:rsidR="00A77AA7" w:rsidRDefault="0011153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588C11A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7AA7" w14:paraId="23FEBE08" w14:textId="77777777">
        <w:tc>
          <w:tcPr>
            <w:tcW w:w="2326" w:type="dxa"/>
            <w:shd w:val="clear" w:color="auto" w:fill="E6E6E6"/>
            <w:vAlign w:val="center"/>
          </w:tcPr>
          <w:p w14:paraId="48E55F64" w14:textId="77777777" w:rsidR="00A77AA7" w:rsidRDefault="0011153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228963BC" w14:textId="77777777" w:rsidR="00A77AA7" w:rsidRDefault="00111537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0BC3E610" w14:textId="77777777" w:rsidR="00A77AA7" w:rsidRDefault="00111537">
            <w:r>
              <w:t>0.7035</w:t>
            </w:r>
          </w:p>
        </w:tc>
        <w:tc>
          <w:tcPr>
            <w:tcW w:w="2337" w:type="dxa"/>
            <w:vAlign w:val="center"/>
          </w:tcPr>
          <w:p w14:paraId="755DA137" w14:textId="77777777" w:rsidR="00A77AA7" w:rsidRDefault="00111537">
            <w:r>
              <w:t>210</w:t>
            </w:r>
          </w:p>
        </w:tc>
      </w:tr>
      <w:tr w:rsidR="00A77AA7" w14:paraId="3066897B" w14:textId="77777777">
        <w:tc>
          <w:tcPr>
            <w:tcW w:w="2326" w:type="dxa"/>
            <w:shd w:val="clear" w:color="auto" w:fill="E6E6E6"/>
            <w:vAlign w:val="center"/>
          </w:tcPr>
          <w:p w14:paraId="7ECD06E7" w14:textId="77777777" w:rsidR="00A77AA7" w:rsidRDefault="00111537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1A8ECF7F" w14:textId="77777777" w:rsidR="00A77AA7" w:rsidRDefault="00111537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73BAED1C" w14:textId="77777777" w:rsidR="00A77AA7" w:rsidRDefault="00A77AA7"/>
        </w:tc>
        <w:tc>
          <w:tcPr>
            <w:tcW w:w="2337" w:type="dxa"/>
            <w:vAlign w:val="center"/>
          </w:tcPr>
          <w:p w14:paraId="6527514B" w14:textId="77777777" w:rsidR="00A77AA7" w:rsidRDefault="00111537">
            <w:r>
              <w:t>210</w:t>
            </w:r>
          </w:p>
        </w:tc>
      </w:tr>
      <w:tr w:rsidR="00A77AA7" w14:paraId="32F78EA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8B5085A" w14:textId="77777777" w:rsidR="00A77AA7" w:rsidRDefault="00111537">
            <w:r>
              <w:t>合计</w:t>
            </w:r>
          </w:p>
        </w:tc>
        <w:tc>
          <w:tcPr>
            <w:tcW w:w="2337" w:type="dxa"/>
            <w:vAlign w:val="center"/>
          </w:tcPr>
          <w:p w14:paraId="040E4847" w14:textId="77777777" w:rsidR="00A77AA7" w:rsidRDefault="00111537">
            <w:r>
              <w:t>420</w:t>
            </w:r>
          </w:p>
        </w:tc>
      </w:tr>
    </w:tbl>
    <w:p w14:paraId="5E27913A" w14:textId="77777777" w:rsidR="00A77AA7" w:rsidRDefault="00111537">
      <w:pPr>
        <w:pStyle w:val="1"/>
        <w:widowControl w:val="0"/>
        <w:jc w:val="both"/>
      </w:pPr>
      <w:bookmarkStart w:id="104" w:name="_Toc91755544"/>
      <w:r>
        <w:t>光伏发电</w:t>
      </w:r>
      <w:bookmarkEnd w:id="104"/>
    </w:p>
    <w:p w14:paraId="2EFB36A3" w14:textId="77777777" w:rsidR="00A77AA7" w:rsidRDefault="0011153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77AA7" w14:paraId="7A0B4378" w14:textId="77777777">
        <w:tc>
          <w:tcPr>
            <w:tcW w:w="1398" w:type="dxa"/>
            <w:shd w:val="clear" w:color="auto" w:fill="E6E6E6"/>
            <w:vAlign w:val="center"/>
          </w:tcPr>
          <w:p w14:paraId="766BD983" w14:textId="77777777" w:rsidR="00A77AA7" w:rsidRDefault="0011153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846FAD" w14:textId="77777777" w:rsidR="00A77AA7" w:rsidRDefault="0011153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BD07B4" w14:textId="77777777" w:rsidR="00A77AA7" w:rsidRDefault="0011153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DD65A5" w14:textId="77777777" w:rsidR="00A77AA7" w:rsidRDefault="0011153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91624E" w14:textId="77777777" w:rsidR="00A77AA7" w:rsidRDefault="0011153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B750B5F" w14:textId="77777777" w:rsidR="00A77AA7" w:rsidRDefault="001115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4422ED5" w14:textId="77777777" w:rsidR="00A77AA7" w:rsidRDefault="0011153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77AA7" w14:paraId="25E0295F" w14:textId="77777777">
        <w:tc>
          <w:tcPr>
            <w:tcW w:w="1398" w:type="dxa"/>
            <w:vAlign w:val="center"/>
          </w:tcPr>
          <w:p w14:paraId="1D28453D" w14:textId="77777777" w:rsidR="00A77AA7" w:rsidRDefault="00111537">
            <w:r>
              <w:t>400</w:t>
            </w:r>
          </w:p>
        </w:tc>
        <w:tc>
          <w:tcPr>
            <w:tcW w:w="1131" w:type="dxa"/>
            <w:vAlign w:val="center"/>
          </w:tcPr>
          <w:p w14:paraId="2CF4E557" w14:textId="77777777" w:rsidR="00A77AA7" w:rsidRDefault="00111537">
            <w:r>
              <w:t>0.4</w:t>
            </w:r>
          </w:p>
        </w:tc>
        <w:tc>
          <w:tcPr>
            <w:tcW w:w="1131" w:type="dxa"/>
            <w:vAlign w:val="center"/>
          </w:tcPr>
          <w:p w14:paraId="4A0F0C94" w14:textId="77777777" w:rsidR="00A77AA7" w:rsidRDefault="00111537">
            <w:r>
              <w:t>0.8</w:t>
            </w:r>
          </w:p>
        </w:tc>
        <w:tc>
          <w:tcPr>
            <w:tcW w:w="1697" w:type="dxa"/>
            <w:vAlign w:val="center"/>
          </w:tcPr>
          <w:p w14:paraId="3E6258AA" w14:textId="77777777" w:rsidR="00A77AA7" w:rsidRDefault="00111537">
            <w:r>
              <w:t>0.9</w:t>
            </w:r>
          </w:p>
        </w:tc>
        <w:tc>
          <w:tcPr>
            <w:tcW w:w="1131" w:type="dxa"/>
            <w:vAlign w:val="center"/>
          </w:tcPr>
          <w:p w14:paraId="5DF055DC" w14:textId="77777777" w:rsidR="00A77AA7" w:rsidRDefault="00111537">
            <w:r>
              <w:t>190851</w:t>
            </w:r>
          </w:p>
        </w:tc>
        <w:tc>
          <w:tcPr>
            <w:tcW w:w="1431" w:type="dxa"/>
            <w:vAlign w:val="center"/>
          </w:tcPr>
          <w:p w14:paraId="681ACC89" w14:textId="77777777" w:rsidR="00A77AA7" w:rsidRDefault="00111537">
            <w:r>
              <w:t>0.7035</w:t>
            </w:r>
          </w:p>
        </w:tc>
        <w:tc>
          <w:tcPr>
            <w:tcW w:w="1398" w:type="dxa"/>
            <w:vAlign w:val="center"/>
          </w:tcPr>
          <w:p w14:paraId="67258806" w14:textId="77777777" w:rsidR="00A77AA7" w:rsidRDefault="00111537">
            <w:r>
              <w:t>6713</w:t>
            </w:r>
          </w:p>
        </w:tc>
      </w:tr>
      <w:tr w:rsidR="00A77AA7" w14:paraId="264E8F59" w14:textId="77777777">
        <w:tc>
          <w:tcPr>
            <w:tcW w:w="7919" w:type="dxa"/>
            <w:gridSpan w:val="6"/>
            <w:vAlign w:val="center"/>
          </w:tcPr>
          <w:p w14:paraId="239FD72A" w14:textId="77777777" w:rsidR="00A77AA7" w:rsidRDefault="00111537">
            <w:r>
              <w:t>总计</w:t>
            </w:r>
          </w:p>
        </w:tc>
        <w:tc>
          <w:tcPr>
            <w:tcW w:w="1398" w:type="dxa"/>
            <w:vAlign w:val="center"/>
          </w:tcPr>
          <w:p w14:paraId="460E1BD5" w14:textId="77777777" w:rsidR="00A77AA7" w:rsidRDefault="00111537">
            <w:r>
              <w:t>6713</w:t>
            </w:r>
          </w:p>
        </w:tc>
      </w:tr>
    </w:tbl>
    <w:p w14:paraId="2EDE226C" w14:textId="77777777" w:rsidR="00A77AA7" w:rsidRDefault="00111537">
      <w:pPr>
        <w:pStyle w:val="1"/>
        <w:widowControl w:val="0"/>
        <w:jc w:val="both"/>
      </w:pPr>
      <w:bookmarkStart w:id="105" w:name="_Toc91755545"/>
      <w:r>
        <w:lastRenderedPageBreak/>
        <w:t>风力发电</w:t>
      </w:r>
      <w:bookmarkEnd w:id="10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77AA7" w14:paraId="4F922A4B" w14:textId="77777777">
        <w:tc>
          <w:tcPr>
            <w:tcW w:w="3096" w:type="dxa"/>
            <w:shd w:val="clear" w:color="auto" w:fill="E6E6E6"/>
            <w:vAlign w:val="center"/>
          </w:tcPr>
          <w:p w14:paraId="1ADB61F4" w14:textId="77777777" w:rsidR="00A77AA7" w:rsidRDefault="0011153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498383" w14:textId="77777777" w:rsidR="00A77AA7" w:rsidRDefault="0011153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47296F" w14:textId="77777777" w:rsidR="00A77AA7" w:rsidRDefault="0011153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0D5015" w14:textId="77777777" w:rsidR="00A77AA7" w:rsidRDefault="0011153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C5F76B" w14:textId="77777777" w:rsidR="00A77AA7" w:rsidRDefault="0011153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B189C8" w14:textId="77777777" w:rsidR="00A77AA7" w:rsidRDefault="0011153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FF8330" w14:textId="77777777" w:rsidR="00A77AA7" w:rsidRDefault="0011153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D58B7DA" w14:textId="77777777" w:rsidR="00A77AA7" w:rsidRDefault="0011153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77AA7" w14:paraId="592C1300" w14:textId="77777777">
        <w:tc>
          <w:tcPr>
            <w:tcW w:w="3096" w:type="dxa"/>
            <w:vAlign w:val="center"/>
          </w:tcPr>
          <w:p w14:paraId="356D6214" w14:textId="77777777" w:rsidR="00A77AA7" w:rsidRDefault="00111537">
            <w:r>
              <w:t>郊区、厂区</w:t>
            </w:r>
          </w:p>
        </w:tc>
        <w:tc>
          <w:tcPr>
            <w:tcW w:w="707" w:type="dxa"/>
            <w:vAlign w:val="center"/>
          </w:tcPr>
          <w:p w14:paraId="40586325" w14:textId="77777777" w:rsidR="00A77AA7" w:rsidRDefault="00111537">
            <w:r>
              <w:t>54</w:t>
            </w:r>
          </w:p>
        </w:tc>
        <w:tc>
          <w:tcPr>
            <w:tcW w:w="990" w:type="dxa"/>
            <w:vAlign w:val="center"/>
          </w:tcPr>
          <w:p w14:paraId="19E06008" w14:textId="77777777" w:rsidR="00A77AA7" w:rsidRDefault="00111537">
            <w:r>
              <w:t>65</w:t>
            </w:r>
          </w:p>
        </w:tc>
        <w:tc>
          <w:tcPr>
            <w:tcW w:w="1131" w:type="dxa"/>
            <w:vAlign w:val="center"/>
          </w:tcPr>
          <w:p w14:paraId="4FD0C15C" w14:textId="77777777" w:rsidR="00A77AA7" w:rsidRDefault="00111537">
            <w:r>
              <w:t>5</w:t>
            </w:r>
          </w:p>
        </w:tc>
        <w:tc>
          <w:tcPr>
            <w:tcW w:w="707" w:type="dxa"/>
            <w:vAlign w:val="center"/>
          </w:tcPr>
          <w:p w14:paraId="1696D7F1" w14:textId="77777777" w:rsidR="00A77AA7" w:rsidRDefault="00111537">
            <w:r>
              <w:t>0.35</w:t>
            </w:r>
          </w:p>
        </w:tc>
        <w:tc>
          <w:tcPr>
            <w:tcW w:w="565" w:type="dxa"/>
            <w:vAlign w:val="center"/>
          </w:tcPr>
          <w:p w14:paraId="33E6F325" w14:textId="77777777" w:rsidR="00A77AA7" w:rsidRDefault="00111537">
            <w:r>
              <w:t>1</w:t>
            </w:r>
          </w:p>
        </w:tc>
        <w:tc>
          <w:tcPr>
            <w:tcW w:w="990" w:type="dxa"/>
            <w:vAlign w:val="center"/>
          </w:tcPr>
          <w:p w14:paraId="3E0AADEE" w14:textId="77777777" w:rsidR="00A77AA7" w:rsidRDefault="00111537">
            <w:r>
              <w:t>142</w:t>
            </w:r>
          </w:p>
        </w:tc>
        <w:tc>
          <w:tcPr>
            <w:tcW w:w="1137" w:type="dxa"/>
            <w:vAlign w:val="center"/>
          </w:tcPr>
          <w:p w14:paraId="3ABF54FC" w14:textId="77777777" w:rsidR="00A77AA7" w:rsidRDefault="00111537">
            <w:r>
              <w:t>5</w:t>
            </w:r>
          </w:p>
        </w:tc>
      </w:tr>
      <w:tr w:rsidR="00A77AA7" w14:paraId="3D7C139A" w14:textId="77777777">
        <w:tc>
          <w:tcPr>
            <w:tcW w:w="8186" w:type="dxa"/>
            <w:gridSpan w:val="7"/>
            <w:vAlign w:val="center"/>
          </w:tcPr>
          <w:p w14:paraId="0AE1BD79" w14:textId="77777777" w:rsidR="00A77AA7" w:rsidRDefault="00111537">
            <w:r>
              <w:t>总计</w:t>
            </w:r>
          </w:p>
        </w:tc>
        <w:tc>
          <w:tcPr>
            <w:tcW w:w="1137" w:type="dxa"/>
            <w:vAlign w:val="center"/>
          </w:tcPr>
          <w:p w14:paraId="112E6F9A" w14:textId="77777777" w:rsidR="00A77AA7" w:rsidRDefault="00111537">
            <w:r>
              <w:t>5</w:t>
            </w:r>
          </w:p>
        </w:tc>
      </w:tr>
    </w:tbl>
    <w:p w14:paraId="5C08DEAC" w14:textId="77777777" w:rsidR="00A77AA7" w:rsidRDefault="00111537">
      <w:pPr>
        <w:pStyle w:val="1"/>
        <w:widowControl w:val="0"/>
        <w:jc w:val="both"/>
      </w:pPr>
      <w:bookmarkStart w:id="106" w:name="_Toc91755546"/>
      <w:r>
        <w:t>计算结果</w:t>
      </w:r>
      <w:bookmarkEnd w:id="106"/>
    </w:p>
    <w:p w14:paraId="5B53639E" w14:textId="77777777" w:rsidR="00A77AA7" w:rsidRDefault="00111537">
      <w:pPr>
        <w:pStyle w:val="2"/>
        <w:widowControl w:val="0"/>
      </w:pPr>
      <w:bookmarkStart w:id="107" w:name="_Toc91755547"/>
      <w:r>
        <w:t>建材生产运输碳排放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77AA7" w14:paraId="23E9AC26" w14:textId="77777777">
        <w:tc>
          <w:tcPr>
            <w:tcW w:w="899" w:type="dxa"/>
            <w:shd w:val="clear" w:color="auto" w:fill="E6E6E6"/>
            <w:vAlign w:val="center"/>
          </w:tcPr>
          <w:p w14:paraId="29219D42" w14:textId="77777777" w:rsidR="00A77AA7" w:rsidRDefault="0011153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099AC64B" w14:textId="77777777" w:rsidR="00A77AA7" w:rsidRDefault="0011153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B5F282" w14:textId="77777777" w:rsidR="00A77AA7" w:rsidRDefault="0011153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0EBE" w14:textId="77777777" w:rsidR="00A77AA7" w:rsidRDefault="0011153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B33444" w14:textId="77777777" w:rsidR="00A77AA7" w:rsidRDefault="0011153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69E8D2BE" w14:textId="77777777" w:rsidR="00A77AA7" w:rsidRDefault="0011153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7AA7" w14:paraId="0785CA98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67E0193" w14:textId="77777777" w:rsidR="00A77AA7" w:rsidRDefault="00111537">
            <w:r>
              <w:t>混凝土</w:t>
            </w:r>
          </w:p>
        </w:tc>
        <w:tc>
          <w:tcPr>
            <w:tcW w:w="4182" w:type="dxa"/>
            <w:vAlign w:val="center"/>
          </w:tcPr>
          <w:p w14:paraId="3B0F4117" w14:textId="77777777" w:rsidR="00A77AA7" w:rsidRDefault="00111537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340DD48" w14:textId="77777777" w:rsidR="00A77AA7" w:rsidRDefault="00111537">
            <w:r>
              <w:t>m3</w:t>
            </w:r>
          </w:p>
        </w:tc>
        <w:tc>
          <w:tcPr>
            <w:tcW w:w="848" w:type="dxa"/>
            <w:vAlign w:val="center"/>
          </w:tcPr>
          <w:p w14:paraId="7A75E965" w14:textId="77777777" w:rsidR="00A77AA7" w:rsidRDefault="00111537">
            <w:r>
              <w:t>1400</w:t>
            </w:r>
          </w:p>
        </w:tc>
        <w:tc>
          <w:tcPr>
            <w:tcW w:w="990" w:type="dxa"/>
            <w:vAlign w:val="center"/>
          </w:tcPr>
          <w:p w14:paraId="1887CA85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2C71097D" w14:textId="77777777" w:rsidR="00A77AA7" w:rsidRDefault="00111537">
            <w:r>
              <w:t>83</w:t>
            </w:r>
          </w:p>
        </w:tc>
      </w:tr>
      <w:tr w:rsidR="00A77AA7" w14:paraId="5E78A7B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2B9D5F4" w14:textId="77777777" w:rsidR="00A77AA7" w:rsidRDefault="00A77AA7"/>
        </w:tc>
        <w:tc>
          <w:tcPr>
            <w:tcW w:w="4182" w:type="dxa"/>
            <w:vAlign w:val="center"/>
          </w:tcPr>
          <w:p w14:paraId="1E51B5FA" w14:textId="77777777" w:rsidR="00A77AA7" w:rsidRDefault="00111537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FBF0479" w14:textId="77777777" w:rsidR="00A77AA7" w:rsidRDefault="00111537">
            <w:r>
              <w:t>m3</w:t>
            </w:r>
          </w:p>
        </w:tc>
        <w:tc>
          <w:tcPr>
            <w:tcW w:w="848" w:type="dxa"/>
            <w:vAlign w:val="center"/>
          </w:tcPr>
          <w:p w14:paraId="1E1B68D5" w14:textId="77777777" w:rsidR="00A77AA7" w:rsidRDefault="00111537">
            <w:r>
              <w:t>3000</w:t>
            </w:r>
          </w:p>
        </w:tc>
        <w:tc>
          <w:tcPr>
            <w:tcW w:w="990" w:type="dxa"/>
            <w:vAlign w:val="center"/>
          </w:tcPr>
          <w:p w14:paraId="1C9162D0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10887838" w14:textId="77777777" w:rsidR="00A77AA7" w:rsidRDefault="00111537">
            <w:r>
              <w:t>71</w:t>
            </w:r>
          </w:p>
        </w:tc>
      </w:tr>
      <w:tr w:rsidR="00A77AA7" w14:paraId="387B73F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5C76AED" w14:textId="77777777" w:rsidR="00A77AA7" w:rsidRDefault="00A77AA7"/>
        </w:tc>
        <w:tc>
          <w:tcPr>
            <w:tcW w:w="4182" w:type="dxa"/>
            <w:vAlign w:val="center"/>
          </w:tcPr>
          <w:p w14:paraId="5E5DF690" w14:textId="77777777" w:rsidR="00A77AA7" w:rsidRDefault="00111537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55C8E4CD" w14:textId="77777777" w:rsidR="00A77AA7" w:rsidRDefault="00111537">
            <w:r>
              <w:t>m3</w:t>
            </w:r>
          </w:p>
        </w:tc>
        <w:tc>
          <w:tcPr>
            <w:tcW w:w="848" w:type="dxa"/>
            <w:vAlign w:val="center"/>
          </w:tcPr>
          <w:p w14:paraId="16FE7B4B" w14:textId="77777777" w:rsidR="00A77AA7" w:rsidRDefault="00111537">
            <w:r>
              <w:t>2000</w:t>
            </w:r>
          </w:p>
        </w:tc>
        <w:tc>
          <w:tcPr>
            <w:tcW w:w="990" w:type="dxa"/>
            <w:vAlign w:val="center"/>
          </w:tcPr>
          <w:p w14:paraId="3BCCB886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37CFC313" w14:textId="77777777" w:rsidR="00A77AA7" w:rsidRDefault="00111537">
            <w:r>
              <w:t>62</w:t>
            </w:r>
          </w:p>
        </w:tc>
      </w:tr>
      <w:tr w:rsidR="00A77AA7" w14:paraId="23043A1C" w14:textId="77777777">
        <w:tc>
          <w:tcPr>
            <w:tcW w:w="899" w:type="dxa"/>
            <w:shd w:val="clear" w:color="auto" w:fill="E6E6E6"/>
            <w:vAlign w:val="center"/>
          </w:tcPr>
          <w:p w14:paraId="731B9554" w14:textId="77777777" w:rsidR="00A77AA7" w:rsidRDefault="00111537">
            <w:r>
              <w:t>金属材料</w:t>
            </w:r>
          </w:p>
        </w:tc>
        <w:tc>
          <w:tcPr>
            <w:tcW w:w="4182" w:type="dxa"/>
            <w:vAlign w:val="center"/>
          </w:tcPr>
          <w:p w14:paraId="043C9AE0" w14:textId="77777777" w:rsidR="00A77AA7" w:rsidRDefault="00111537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240E3175" w14:textId="77777777" w:rsidR="00A77AA7" w:rsidRDefault="00111537">
            <w:r>
              <w:t>t</w:t>
            </w:r>
          </w:p>
        </w:tc>
        <w:tc>
          <w:tcPr>
            <w:tcW w:w="848" w:type="dxa"/>
            <w:vAlign w:val="center"/>
          </w:tcPr>
          <w:p w14:paraId="4F8C242E" w14:textId="77777777" w:rsidR="00A77AA7" w:rsidRDefault="00111537">
            <w:r>
              <w:t>71</w:t>
            </w:r>
          </w:p>
        </w:tc>
        <w:tc>
          <w:tcPr>
            <w:tcW w:w="990" w:type="dxa"/>
            <w:vAlign w:val="center"/>
          </w:tcPr>
          <w:p w14:paraId="4E54C7E9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25860F43" w14:textId="77777777" w:rsidR="00A77AA7" w:rsidRDefault="00111537">
            <w:r>
              <w:t>13</w:t>
            </w:r>
          </w:p>
        </w:tc>
      </w:tr>
      <w:tr w:rsidR="00A77AA7" w14:paraId="48114762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436038F" w14:textId="77777777" w:rsidR="00A77AA7" w:rsidRDefault="00111537">
            <w:r>
              <w:t>窗</w:t>
            </w:r>
          </w:p>
        </w:tc>
        <w:tc>
          <w:tcPr>
            <w:tcW w:w="4182" w:type="dxa"/>
            <w:vAlign w:val="center"/>
          </w:tcPr>
          <w:p w14:paraId="5733786A" w14:textId="77777777" w:rsidR="00A77AA7" w:rsidRDefault="00111537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6C9F50E6" w14:textId="77777777" w:rsidR="00A77AA7" w:rsidRDefault="00111537">
            <w:r>
              <w:t>m2</w:t>
            </w:r>
          </w:p>
        </w:tc>
        <w:tc>
          <w:tcPr>
            <w:tcW w:w="848" w:type="dxa"/>
            <w:vAlign w:val="center"/>
          </w:tcPr>
          <w:p w14:paraId="36EF71F4" w14:textId="77777777" w:rsidR="00A77AA7" w:rsidRDefault="00111537">
            <w:r>
              <w:t>200</w:t>
            </w:r>
          </w:p>
        </w:tc>
        <w:tc>
          <w:tcPr>
            <w:tcW w:w="990" w:type="dxa"/>
            <w:vAlign w:val="center"/>
          </w:tcPr>
          <w:p w14:paraId="1AF374C9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08D40004" w14:textId="77777777" w:rsidR="00A77AA7" w:rsidRDefault="00111537">
            <w:r>
              <w:t>3</w:t>
            </w:r>
          </w:p>
        </w:tc>
      </w:tr>
      <w:tr w:rsidR="00A77AA7" w14:paraId="7C90F29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9EC61B4" w14:textId="77777777" w:rsidR="00A77AA7" w:rsidRDefault="00A77AA7"/>
        </w:tc>
        <w:tc>
          <w:tcPr>
            <w:tcW w:w="4182" w:type="dxa"/>
            <w:vAlign w:val="center"/>
          </w:tcPr>
          <w:p w14:paraId="5C6D0DD5" w14:textId="77777777" w:rsidR="00A77AA7" w:rsidRDefault="00111537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5EB87D3E" w14:textId="77777777" w:rsidR="00A77AA7" w:rsidRDefault="00111537">
            <w:r>
              <w:t>m2</w:t>
            </w:r>
          </w:p>
        </w:tc>
        <w:tc>
          <w:tcPr>
            <w:tcW w:w="848" w:type="dxa"/>
            <w:vAlign w:val="center"/>
          </w:tcPr>
          <w:p w14:paraId="66A99DB2" w14:textId="77777777" w:rsidR="00A77AA7" w:rsidRDefault="00111537">
            <w:r>
              <w:t>200</w:t>
            </w:r>
          </w:p>
        </w:tc>
        <w:tc>
          <w:tcPr>
            <w:tcW w:w="990" w:type="dxa"/>
            <w:vAlign w:val="center"/>
          </w:tcPr>
          <w:p w14:paraId="14139E44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4FAB600F" w14:textId="77777777" w:rsidR="00A77AA7" w:rsidRDefault="00111537">
            <w:r>
              <w:t>2</w:t>
            </w:r>
          </w:p>
        </w:tc>
      </w:tr>
      <w:tr w:rsidR="00A77AA7" w14:paraId="7DB59B3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FB88910" w14:textId="77777777" w:rsidR="00A77AA7" w:rsidRDefault="00A77AA7"/>
        </w:tc>
        <w:tc>
          <w:tcPr>
            <w:tcW w:w="4182" w:type="dxa"/>
            <w:vAlign w:val="center"/>
          </w:tcPr>
          <w:p w14:paraId="456F19C8" w14:textId="77777777" w:rsidR="00A77AA7" w:rsidRDefault="00111537">
            <w:r>
              <w:t>铝塑共挤窗</w:t>
            </w:r>
          </w:p>
        </w:tc>
        <w:tc>
          <w:tcPr>
            <w:tcW w:w="707" w:type="dxa"/>
            <w:vAlign w:val="center"/>
          </w:tcPr>
          <w:p w14:paraId="523CE7DE" w14:textId="77777777" w:rsidR="00A77AA7" w:rsidRDefault="00111537">
            <w:r>
              <w:t>m2</w:t>
            </w:r>
          </w:p>
        </w:tc>
        <w:tc>
          <w:tcPr>
            <w:tcW w:w="848" w:type="dxa"/>
            <w:vAlign w:val="center"/>
          </w:tcPr>
          <w:p w14:paraId="0598242A" w14:textId="77777777" w:rsidR="00A77AA7" w:rsidRDefault="00111537">
            <w:r>
              <w:t>200</w:t>
            </w:r>
          </w:p>
        </w:tc>
        <w:tc>
          <w:tcPr>
            <w:tcW w:w="990" w:type="dxa"/>
            <w:vAlign w:val="center"/>
          </w:tcPr>
          <w:p w14:paraId="38B0240B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58638A18" w14:textId="77777777" w:rsidR="00A77AA7" w:rsidRDefault="00111537">
            <w:r>
              <w:t>2</w:t>
            </w:r>
          </w:p>
        </w:tc>
      </w:tr>
      <w:tr w:rsidR="00A77AA7" w14:paraId="304D491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10D81D" w14:textId="77777777" w:rsidR="00A77AA7" w:rsidRDefault="00A77AA7"/>
        </w:tc>
        <w:tc>
          <w:tcPr>
            <w:tcW w:w="4182" w:type="dxa"/>
            <w:vAlign w:val="center"/>
          </w:tcPr>
          <w:p w14:paraId="103F9480" w14:textId="77777777" w:rsidR="00A77AA7" w:rsidRDefault="00111537">
            <w:r>
              <w:t>塑钢窗</w:t>
            </w:r>
          </w:p>
        </w:tc>
        <w:tc>
          <w:tcPr>
            <w:tcW w:w="707" w:type="dxa"/>
            <w:vAlign w:val="center"/>
          </w:tcPr>
          <w:p w14:paraId="72309C4F" w14:textId="77777777" w:rsidR="00A77AA7" w:rsidRDefault="00111537">
            <w:r>
              <w:t>m2</w:t>
            </w:r>
          </w:p>
        </w:tc>
        <w:tc>
          <w:tcPr>
            <w:tcW w:w="848" w:type="dxa"/>
            <w:vAlign w:val="center"/>
          </w:tcPr>
          <w:p w14:paraId="4DE96A2D" w14:textId="77777777" w:rsidR="00A77AA7" w:rsidRDefault="00111537">
            <w:r>
              <w:t>600</w:t>
            </w:r>
          </w:p>
        </w:tc>
        <w:tc>
          <w:tcPr>
            <w:tcW w:w="990" w:type="dxa"/>
            <w:vAlign w:val="center"/>
          </w:tcPr>
          <w:p w14:paraId="0E9B1458" w14:textId="77777777" w:rsidR="00A77AA7" w:rsidRDefault="00111537">
            <w:r>
              <w:t>0</w:t>
            </w:r>
          </w:p>
        </w:tc>
        <w:tc>
          <w:tcPr>
            <w:tcW w:w="1692" w:type="dxa"/>
            <w:vAlign w:val="center"/>
          </w:tcPr>
          <w:p w14:paraId="6E683F32" w14:textId="77777777" w:rsidR="00A77AA7" w:rsidRDefault="00111537">
            <w:r>
              <w:t>6</w:t>
            </w:r>
          </w:p>
        </w:tc>
      </w:tr>
      <w:tr w:rsidR="00A77AA7" w14:paraId="25EC7AA2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FF9CECD" w14:textId="77777777" w:rsidR="00A77AA7" w:rsidRDefault="00111537">
            <w:r>
              <w:t>合计</w:t>
            </w:r>
          </w:p>
        </w:tc>
        <w:tc>
          <w:tcPr>
            <w:tcW w:w="1692" w:type="dxa"/>
            <w:vAlign w:val="center"/>
          </w:tcPr>
          <w:p w14:paraId="4D7F40F9" w14:textId="77777777" w:rsidR="00A77AA7" w:rsidRDefault="00111537">
            <w:r>
              <w:t>242</w:t>
            </w:r>
          </w:p>
        </w:tc>
      </w:tr>
    </w:tbl>
    <w:p w14:paraId="7C295B16" w14:textId="77777777" w:rsidR="00A77AA7" w:rsidRDefault="00111537">
      <w:pPr>
        <w:pStyle w:val="2"/>
        <w:widowControl w:val="0"/>
      </w:pPr>
      <w:bookmarkStart w:id="108" w:name="_Toc91755548"/>
      <w:r>
        <w:t>碳汇</w:t>
      </w:r>
      <w:bookmarkEnd w:id="108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77AA7" w14:paraId="2F1C723F" w14:textId="77777777">
        <w:tc>
          <w:tcPr>
            <w:tcW w:w="3520" w:type="dxa"/>
            <w:shd w:val="clear" w:color="auto" w:fill="E6E6E6"/>
            <w:vAlign w:val="center"/>
          </w:tcPr>
          <w:p w14:paraId="59984AB6" w14:textId="77777777" w:rsidR="00A77AA7" w:rsidRDefault="0011153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76FB5D" w14:textId="77777777" w:rsidR="00A77AA7" w:rsidRDefault="0011153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95F10E" w14:textId="77777777" w:rsidR="00A77AA7" w:rsidRDefault="0011153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4D90DC" w14:textId="77777777" w:rsidR="00A77AA7" w:rsidRDefault="0011153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12BB1B8C" w14:textId="77777777" w:rsidR="00A77AA7" w:rsidRDefault="0011153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7AA7" w14:paraId="6C6C5EFC" w14:textId="77777777">
        <w:tc>
          <w:tcPr>
            <w:tcW w:w="3520" w:type="dxa"/>
            <w:shd w:val="clear" w:color="auto" w:fill="E6E6E6"/>
            <w:vAlign w:val="center"/>
          </w:tcPr>
          <w:p w14:paraId="7157B10D" w14:textId="77777777" w:rsidR="00A77AA7" w:rsidRDefault="00111537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4C303B94" w14:textId="77777777" w:rsidR="00A77AA7" w:rsidRDefault="00111537">
            <w:r>
              <w:t>30</w:t>
            </w:r>
          </w:p>
        </w:tc>
        <w:tc>
          <w:tcPr>
            <w:tcW w:w="990" w:type="dxa"/>
            <w:vAlign w:val="center"/>
          </w:tcPr>
          <w:p w14:paraId="716A8058" w14:textId="77777777" w:rsidR="00A77AA7" w:rsidRDefault="00111537">
            <w:r>
              <w:t>900</w:t>
            </w:r>
          </w:p>
        </w:tc>
        <w:tc>
          <w:tcPr>
            <w:tcW w:w="707" w:type="dxa"/>
            <w:vMerge w:val="restart"/>
            <w:vAlign w:val="center"/>
          </w:tcPr>
          <w:p w14:paraId="1DCA992C" w14:textId="77777777" w:rsidR="00A77AA7" w:rsidRDefault="00111537">
            <w:r>
              <w:t>50</w:t>
            </w:r>
          </w:p>
        </w:tc>
        <w:tc>
          <w:tcPr>
            <w:tcW w:w="2507" w:type="dxa"/>
            <w:vAlign w:val="center"/>
          </w:tcPr>
          <w:p w14:paraId="0062E15D" w14:textId="77777777" w:rsidR="00A77AA7" w:rsidRDefault="00111537">
            <w:r>
              <w:t>109</w:t>
            </w:r>
          </w:p>
        </w:tc>
      </w:tr>
      <w:tr w:rsidR="00A77AA7" w14:paraId="0A4F7A62" w14:textId="77777777">
        <w:tc>
          <w:tcPr>
            <w:tcW w:w="3520" w:type="dxa"/>
            <w:shd w:val="clear" w:color="auto" w:fill="E6E6E6"/>
            <w:vAlign w:val="center"/>
          </w:tcPr>
          <w:p w14:paraId="1484DE37" w14:textId="77777777" w:rsidR="00A77AA7" w:rsidRDefault="00111537">
            <w:r>
              <w:t>阔叶大乔木</w:t>
            </w:r>
          </w:p>
        </w:tc>
        <w:tc>
          <w:tcPr>
            <w:tcW w:w="1562" w:type="dxa"/>
            <w:vAlign w:val="center"/>
          </w:tcPr>
          <w:p w14:paraId="484D9ECD" w14:textId="77777777" w:rsidR="00A77AA7" w:rsidRDefault="00111537">
            <w:r>
              <w:t>22.5</w:t>
            </w:r>
          </w:p>
        </w:tc>
        <w:tc>
          <w:tcPr>
            <w:tcW w:w="990" w:type="dxa"/>
            <w:vAlign w:val="center"/>
          </w:tcPr>
          <w:p w14:paraId="64D1E880" w14:textId="77777777" w:rsidR="00A77AA7" w:rsidRDefault="00111537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63D16205" w14:textId="77777777" w:rsidR="00A77AA7" w:rsidRDefault="00A77AA7"/>
        </w:tc>
        <w:tc>
          <w:tcPr>
            <w:tcW w:w="2507" w:type="dxa"/>
            <w:vAlign w:val="center"/>
          </w:tcPr>
          <w:p w14:paraId="72AA4CC1" w14:textId="77777777" w:rsidR="00A77AA7" w:rsidRDefault="00111537">
            <w:r>
              <w:t>11</w:t>
            </w:r>
          </w:p>
        </w:tc>
      </w:tr>
      <w:tr w:rsidR="00A77AA7" w14:paraId="05C0CE56" w14:textId="77777777">
        <w:tc>
          <w:tcPr>
            <w:tcW w:w="3520" w:type="dxa"/>
            <w:shd w:val="clear" w:color="auto" w:fill="E6E6E6"/>
            <w:vAlign w:val="center"/>
          </w:tcPr>
          <w:p w14:paraId="2616B53B" w14:textId="77777777" w:rsidR="00A77AA7" w:rsidRDefault="00111537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503351AE" w14:textId="77777777" w:rsidR="00A77AA7" w:rsidRDefault="00111537">
            <w:r>
              <w:t>15</w:t>
            </w:r>
          </w:p>
        </w:tc>
        <w:tc>
          <w:tcPr>
            <w:tcW w:w="990" w:type="dxa"/>
            <w:vAlign w:val="center"/>
          </w:tcPr>
          <w:p w14:paraId="5BD1515B" w14:textId="77777777" w:rsidR="00A77AA7" w:rsidRDefault="00111537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082B0566" w14:textId="77777777" w:rsidR="00A77AA7" w:rsidRDefault="00A77AA7"/>
        </w:tc>
        <w:tc>
          <w:tcPr>
            <w:tcW w:w="2507" w:type="dxa"/>
            <w:vAlign w:val="center"/>
          </w:tcPr>
          <w:p w14:paraId="757ADEC3" w14:textId="77777777" w:rsidR="00A77AA7" w:rsidRDefault="00111537">
            <w:r>
              <w:t>6</w:t>
            </w:r>
          </w:p>
        </w:tc>
      </w:tr>
      <w:tr w:rsidR="00A77AA7" w14:paraId="5E855DE0" w14:textId="77777777">
        <w:tc>
          <w:tcPr>
            <w:tcW w:w="3520" w:type="dxa"/>
            <w:shd w:val="clear" w:color="auto" w:fill="E6E6E6"/>
            <w:vAlign w:val="center"/>
          </w:tcPr>
          <w:p w14:paraId="50B87782" w14:textId="77777777" w:rsidR="00A77AA7" w:rsidRDefault="00111537">
            <w:r>
              <w:t>密植灌木</w:t>
            </w:r>
          </w:p>
        </w:tc>
        <w:tc>
          <w:tcPr>
            <w:tcW w:w="1562" w:type="dxa"/>
            <w:vAlign w:val="center"/>
          </w:tcPr>
          <w:p w14:paraId="4FCD8DE4" w14:textId="77777777" w:rsidR="00A77AA7" w:rsidRDefault="00111537">
            <w:r>
              <w:t>7.5</w:t>
            </w:r>
          </w:p>
        </w:tc>
        <w:tc>
          <w:tcPr>
            <w:tcW w:w="990" w:type="dxa"/>
            <w:vAlign w:val="center"/>
          </w:tcPr>
          <w:p w14:paraId="1BC9519A" w14:textId="77777777" w:rsidR="00A77AA7" w:rsidRDefault="00111537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154C3865" w14:textId="77777777" w:rsidR="00A77AA7" w:rsidRDefault="00A77AA7"/>
        </w:tc>
        <w:tc>
          <w:tcPr>
            <w:tcW w:w="2507" w:type="dxa"/>
            <w:vAlign w:val="center"/>
          </w:tcPr>
          <w:p w14:paraId="281C3E0E" w14:textId="77777777" w:rsidR="00A77AA7" w:rsidRDefault="00111537">
            <w:r>
              <w:t>15</w:t>
            </w:r>
          </w:p>
        </w:tc>
      </w:tr>
      <w:tr w:rsidR="00A77AA7" w14:paraId="6640D9AB" w14:textId="77777777">
        <w:tc>
          <w:tcPr>
            <w:tcW w:w="3520" w:type="dxa"/>
            <w:shd w:val="clear" w:color="auto" w:fill="E6E6E6"/>
            <w:vAlign w:val="center"/>
          </w:tcPr>
          <w:p w14:paraId="3D6F3C75" w14:textId="77777777" w:rsidR="00A77AA7" w:rsidRDefault="00111537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F6F256D" w14:textId="77777777" w:rsidR="00A77AA7" w:rsidRDefault="00111537">
            <w:r>
              <w:t>0.5</w:t>
            </w:r>
          </w:p>
        </w:tc>
        <w:tc>
          <w:tcPr>
            <w:tcW w:w="990" w:type="dxa"/>
            <w:vAlign w:val="center"/>
          </w:tcPr>
          <w:p w14:paraId="15FBA709" w14:textId="77777777" w:rsidR="00A77AA7" w:rsidRDefault="00111537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7243AF0D" w14:textId="77777777" w:rsidR="00A77AA7" w:rsidRDefault="00A77AA7"/>
        </w:tc>
        <w:tc>
          <w:tcPr>
            <w:tcW w:w="2507" w:type="dxa"/>
            <w:vAlign w:val="center"/>
          </w:tcPr>
          <w:p w14:paraId="299F7B10" w14:textId="77777777" w:rsidR="00A77AA7" w:rsidRDefault="00111537">
            <w:r>
              <w:t>6</w:t>
            </w:r>
          </w:p>
        </w:tc>
      </w:tr>
      <w:tr w:rsidR="00A77AA7" w14:paraId="7C11A415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60EB728D" w14:textId="77777777" w:rsidR="00A77AA7" w:rsidRDefault="00111537">
            <w:r>
              <w:t>合计</w:t>
            </w:r>
          </w:p>
        </w:tc>
        <w:tc>
          <w:tcPr>
            <w:tcW w:w="2507" w:type="dxa"/>
            <w:vAlign w:val="center"/>
          </w:tcPr>
          <w:p w14:paraId="4396679C" w14:textId="77777777" w:rsidR="00A77AA7" w:rsidRDefault="00111537">
            <w:r>
              <w:t>147</w:t>
            </w:r>
          </w:p>
        </w:tc>
      </w:tr>
    </w:tbl>
    <w:p w14:paraId="4BD0C6B8" w14:textId="77777777" w:rsidR="00A77AA7" w:rsidRDefault="00111537">
      <w:pPr>
        <w:pStyle w:val="2"/>
        <w:widowControl w:val="0"/>
      </w:pPr>
      <w:bookmarkStart w:id="109" w:name="_Toc91755549"/>
      <w:r>
        <w:t>建筑运行碳排放</w:t>
      </w:r>
      <w:bookmarkEnd w:id="10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7C1957F" w14:textId="77777777" w:rsidTr="00E95C54">
        <w:tc>
          <w:tcPr>
            <w:tcW w:w="1063" w:type="dxa"/>
            <w:shd w:val="clear" w:color="auto" w:fill="D0CECE"/>
            <w:vAlign w:val="center"/>
          </w:tcPr>
          <w:p w14:paraId="23645BE2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C25BB2D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E8A9187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4FDBC44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52C3679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C329B84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C8515CE" w14:textId="77777777" w:rsidR="00A4274E" w:rsidRDefault="0011153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8A26D9B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A53B132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2ACB82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890E3CD" w14:textId="77777777" w:rsidR="00E85C9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980384A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FC62CB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B6705E0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4A592D3A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1" w:name="电力CO2排放因子"/>
            <w:r>
              <w:t>0.7035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5A28F584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2" w:name="空调能耗_电耗CO2排放"/>
            <w:r>
              <w:t>2704</w:t>
            </w:r>
            <w:bookmarkEnd w:id="112"/>
          </w:p>
        </w:tc>
        <w:tc>
          <w:tcPr>
            <w:tcW w:w="2421" w:type="dxa"/>
          </w:tcPr>
          <w:p w14:paraId="705FB4EC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3" w:name="冷源能耗_电耗CO2排放平米"/>
            <w:r>
              <w:t>0</w:t>
            </w:r>
            <w:bookmarkEnd w:id="113"/>
          </w:p>
        </w:tc>
      </w:tr>
      <w:tr w:rsidR="00E85C9F" w:rsidRPr="00771B84" w14:paraId="00EFA92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2056CD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EAED2A3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3D37AB9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317FE4C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838374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56A472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5" w:name="冷却水泵能耗_电耗CO2排放平米"/>
            <w:r>
              <w:t>0</w:t>
            </w:r>
            <w:bookmarkEnd w:id="115"/>
          </w:p>
        </w:tc>
      </w:tr>
      <w:tr w:rsidR="00E85C9F" w:rsidRPr="00771B84" w14:paraId="05750CA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39A4ED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F78C476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7158FDC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013CACD8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BF8FD2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2FD2B5B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7" w:name="冷冻水泵能耗_电耗CO2排放平米"/>
            <w:r>
              <w:t>0</w:t>
            </w:r>
            <w:bookmarkEnd w:id="117"/>
          </w:p>
        </w:tc>
      </w:tr>
      <w:tr w:rsidR="00E85C9F" w:rsidRPr="00771B84" w14:paraId="1747F2B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732281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9FFA5C6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F8780F6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2C6B23A7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437FAF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861107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19" w:name="冷却塔能耗_电耗CO2排放平米"/>
            <w:r>
              <w:t>0</w:t>
            </w:r>
            <w:bookmarkEnd w:id="119"/>
          </w:p>
        </w:tc>
      </w:tr>
      <w:tr w:rsidR="00E85C9F" w:rsidRPr="00771B84" w14:paraId="0D227FF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3720A9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3ECC67D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D87941D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310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2549C2D3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9C3EB87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C2F497A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21" w:name="单元式空调能耗_电耗CO2排放平米"/>
            <w:r>
              <w:t>218</w:t>
            </w:r>
            <w:bookmarkEnd w:id="121"/>
          </w:p>
        </w:tc>
      </w:tr>
      <w:tr w:rsidR="00E85C9F" w:rsidRPr="00771B84" w14:paraId="7C65430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944533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2FBC3F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055AD82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310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11EE0801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B5D58B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CE24C4" w14:textId="77777777" w:rsidR="00E85C9F" w:rsidRPr="00771B84" w:rsidRDefault="00111537" w:rsidP="00F21AC0">
            <w:pPr>
              <w:jc w:val="center"/>
              <w:rPr>
                <w:lang w:val="en-US"/>
              </w:rPr>
            </w:pPr>
            <w:bookmarkStart w:id="123" w:name="空调能耗_电耗CO2排放平米"/>
            <w:r>
              <w:t>218</w:t>
            </w:r>
            <w:bookmarkEnd w:id="123"/>
          </w:p>
        </w:tc>
      </w:tr>
      <w:tr w:rsidR="00D92D6F" w:rsidRPr="00771B84" w14:paraId="7FF4379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3C841FF" w14:textId="77777777" w:rsidR="00D92D6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498BC29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759A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7B6E63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restart"/>
            <w:vAlign w:val="center"/>
          </w:tcPr>
          <w:p w14:paraId="2EAB56B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5" w:name="电力CO2排放因子2"/>
            <w:r>
              <w:t>0.7035</w:t>
            </w:r>
            <w:bookmarkEnd w:id="125"/>
          </w:p>
        </w:tc>
        <w:tc>
          <w:tcPr>
            <w:tcW w:w="1417" w:type="dxa"/>
            <w:vMerge w:val="restart"/>
            <w:vAlign w:val="center"/>
          </w:tcPr>
          <w:p w14:paraId="7E2AE99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6" w:name="供暖能耗_电耗CO2排放"/>
            <w:r>
              <w:t>1553</w:t>
            </w:r>
            <w:bookmarkEnd w:id="126"/>
          </w:p>
        </w:tc>
        <w:tc>
          <w:tcPr>
            <w:tcW w:w="2421" w:type="dxa"/>
          </w:tcPr>
          <w:p w14:paraId="4F51609D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7" w:name="热源能耗_电耗CO2排放平米"/>
            <w:r>
              <w:t>0</w:t>
            </w:r>
            <w:bookmarkEnd w:id="127"/>
          </w:p>
        </w:tc>
      </w:tr>
      <w:tr w:rsidR="00D92D6F" w:rsidRPr="00771B84" w14:paraId="44CC038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05331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59274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8506694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8" w:name="热水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0F7BE7C0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F767C21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84CD7D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29" w:name="热水泵能耗_电耗CO2排放平米"/>
            <w:r>
              <w:t>0</w:t>
            </w:r>
            <w:bookmarkEnd w:id="129"/>
          </w:p>
        </w:tc>
      </w:tr>
      <w:tr w:rsidR="00D92D6F" w:rsidRPr="00771B84" w14:paraId="6B0ABCC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1B0716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BD6C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06AB5D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0" w:name="单元式热泵能耗"/>
            <w:r w:rsidRPr="00771B84">
              <w:rPr>
                <w:lang w:val="en-US"/>
              </w:rPr>
              <w:t>178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18CF632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71CC6A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FD21E9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1" w:name="单元式热泵能耗_电耗CO2排放平米"/>
            <w:r>
              <w:t>125</w:t>
            </w:r>
            <w:bookmarkEnd w:id="131"/>
          </w:p>
        </w:tc>
      </w:tr>
      <w:tr w:rsidR="00D92D6F" w:rsidRPr="00771B84" w14:paraId="63AAA5B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F86BD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EF43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4DFB061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2" w:name="供暖能耗"/>
            <w:r w:rsidRPr="00771B84">
              <w:rPr>
                <w:lang w:val="en-US"/>
              </w:rPr>
              <w:t>178</w:t>
            </w:r>
            <w:bookmarkEnd w:id="132"/>
          </w:p>
        </w:tc>
        <w:tc>
          <w:tcPr>
            <w:tcW w:w="1559" w:type="dxa"/>
            <w:vMerge/>
            <w:vAlign w:val="center"/>
          </w:tcPr>
          <w:p w14:paraId="322692B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CD7BDA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B930EC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3" w:name="供暖能耗_电耗CO2排放平米"/>
            <w:r>
              <w:t>125</w:t>
            </w:r>
            <w:bookmarkEnd w:id="133"/>
          </w:p>
        </w:tc>
      </w:tr>
      <w:tr w:rsidR="00D92D6F" w:rsidRPr="00771B84" w14:paraId="3A8B162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4A4F50A" w14:textId="77777777" w:rsidR="00D92D6F" w:rsidRDefault="0011153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7594F01" w14:textId="77777777" w:rsidR="00D92D6F" w:rsidRPr="00771B84" w:rsidRDefault="0011153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8D96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7F9A19B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257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14:paraId="6EB998F0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5" w:name="电力CO2排放因子3"/>
            <w:r>
              <w:t>0.7035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14:paraId="612D230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6" w:name="空调动力能耗_电耗CO2排放"/>
            <w:r>
              <w:t>2246</w:t>
            </w:r>
            <w:bookmarkEnd w:id="136"/>
          </w:p>
        </w:tc>
        <w:tc>
          <w:tcPr>
            <w:tcW w:w="2421" w:type="dxa"/>
          </w:tcPr>
          <w:p w14:paraId="1BA5967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7" w:name="新排风系统能耗_电耗CO2排放平米"/>
            <w:r>
              <w:t>181</w:t>
            </w:r>
            <w:bookmarkEnd w:id="137"/>
          </w:p>
        </w:tc>
      </w:tr>
      <w:tr w:rsidR="00D92D6F" w:rsidRPr="00771B84" w14:paraId="63D7A0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DE6AE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70BD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04ED3C3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6B1E955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53F89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753DF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39" w:name="风机盘管能耗_电耗CO2排放平米"/>
            <w:r>
              <w:t>0</w:t>
            </w:r>
            <w:bookmarkEnd w:id="139"/>
          </w:p>
        </w:tc>
      </w:tr>
      <w:tr w:rsidR="00D92D6F" w:rsidRPr="00771B84" w14:paraId="318F3C5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3CB6B0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9589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908DD8C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0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14:paraId="3427EFEB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B2BDCB7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BF4A38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1" w:name="多联机室内机能耗_电耗CO2排放平米"/>
            <w:r>
              <w:t>0</w:t>
            </w:r>
            <w:bookmarkEnd w:id="141"/>
          </w:p>
        </w:tc>
      </w:tr>
      <w:tr w:rsidR="00D92D6F" w:rsidRPr="00771B84" w14:paraId="73280D2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F0B4C1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40BA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1F060C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  <w:vAlign w:val="center"/>
          </w:tcPr>
          <w:p w14:paraId="6DBCD0C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A3895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D89710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3" w:name="全空气系统能耗_电耗CO2排放平米"/>
            <w:r>
              <w:t>0</w:t>
            </w:r>
            <w:bookmarkEnd w:id="143"/>
          </w:p>
        </w:tc>
      </w:tr>
      <w:tr w:rsidR="00D92D6F" w:rsidRPr="00771B84" w14:paraId="0F53762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8DE19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550D3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4CA941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4" w:name="空调动力能耗"/>
            <w:r w:rsidRPr="00771B84">
              <w:rPr>
                <w:rFonts w:hint="eastAsia"/>
                <w:lang w:val="en-US"/>
              </w:rPr>
              <w:t>257</w:t>
            </w:r>
            <w:bookmarkEnd w:id="144"/>
          </w:p>
        </w:tc>
        <w:tc>
          <w:tcPr>
            <w:tcW w:w="1559" w:type="dxa"/>
            <w:vMerge/>
            <w:vAlign w:val="center"/>
          </w:tcPr>
          <w:p w14:paraId="4AA0A78D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0489A9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5FB94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45" w:name="空调动力能耗_电耗CO2排放平米"/>
            <w:r>
              <w:t>181</w:t>
            </w:r>
            <w:bookmarkEnd w:id="145"/>
          </w:p>
        </w:tc>
      </w:tr>
      <w:tr w:rsidR="00A4274E" w:rsidRPr="00771B84" w14:paraId="022CA72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FE90AE5" w14:textId="77777777" w:rsidR="00A4274E" w:rsidRDefault="001115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A539A4D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46" w:name="照明能耗"/>
            <w:r w:rsidRPr="00771B84">
              <w:rPr>
                <w:rFonts w:hint="eastAsia"/>
                <w:lang w:val="en-US"/>
              </w:rPr>
              <w:t>192</w:t>
            </w:r>
            <w:bookmarkEnd w:id="146"/>
          </w:p>
        </w:tc>
        <w:tc>
          <w:tcPr>
            <w:tcW w:w="1559" w:type="dxa"/>
            <w:vAlign w:val="center"/>
          </w:tcPr>
          <w:p w14:paraId="74537521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47" w:name="电力CO2排放因子4"/>
            <w:r>
              <w:t>0.7035</w:t>
            </w:r>
            <w:bookmarkEnd w:id="147"/>
          </w:p>
        </w:tc>
        <w:tc>
          <w:tcPr>
            <w:tcW w:w="1417" w:type="dxa"/>
          </w:tcPr>
          <w:p w14:paraId="40C16840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48" w:name="照明能耗_电耗CO2排放"/>
            <w:r>
              <w:t>1671</w:t>
            </w:r>
            <w:bookmarkEnd w:id="148"/>
          </w:p>
        </w:tc>
        <w:tc>
          <w:tcPr>
            <w:tcW w:w="2421" w:type="dxa"/>
          </w:tcPr>
          <w:p w14:paraId="56C9436E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49" w:name="照明能耗_电耗CO2排放平米"/>
            <w:r>
              <w:t>135</w:t>
            </w:r>
            <w:bookmarkEnd w:id="149"/>
          </w:p>
        </w:tc>
      </w:tr>
      <w:tr w:rsidR="00A4274E" w:rsidRPr="00771B84" w14:paraId="73E52E3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6166FD9" w14:textId="77777777" w:rsidR="00A4274E" w:rsidRDefault="001115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5CD8D09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50" w:name="设备用电"/>
            <w:r w:rsidRPr="00771B84">
              <w:rPr>
                <w:rFonts w:hint="eastAsia"/>
                <w:lang w:val="en-US"/>
              </w:rPr>
              <w:t>1203</w:t>
            </w:r>
            <w:bookmarkEnd w:id="150"/>
          </w:p>
        </w:tc>
        <w:tc>
          <w:tcPr>
            <w:tcW w:w="1559" w:type="dxa"/>
            <w:vAlign w:val="center"/>
          </w:tcPr>
          <w:p w14:paraId="59A85B64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51" w:name="电力CO2排放因子5"/>
            <w:r>
              <w:t>0.7035</w:t>
            </w:r>
            <w:bookmarkEnd w:id="151"/>
          </w:p>
        </w:tc>
        <w:tc>
          <w:tcPr>
            <w:tcW w:w="1417" w:type="dxa"/>
          </w:tcPr>
          <w:p w14:paraId="2AC6E0B6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52" w:name="设备用电_电耗CO2排放"/>
            <w:r>
              <w:t>10490</w:t>
            </w:r>
            <w:bookmarkEnd w:id="152"/>
          </w:p>
        </w:tc>
        <w:tc>
          <w:tcPr>
            <w:tcW w:w="2421" w:type="dxa"/>
          </w:tcPr>
          <w:p w14:paraId="2AA76BF4" w14:textId="77777777" w:rsidR="00A4274E" w:rsidRPr="00771B84" w:rsidRDefault="00111537" w:rsidP="00DC5898">
            <w:pPr>
              <w:jc w:val="center"/>
              <w:rPr>
                <w:lang w:val="en-US"/>
              </w:rPr>
            </w:pPr>
            <w:bookmarkStart w:id="153" w:name="设备用电_电耗CO2排放平米"/>
            <w:r>
              <w:t>846</w:t>
            </w:r>
            <w:bookmarkEnd w:id="153"/>
          </w:p>
        </w:tc>
      </w:tr>
      <w:tr w:rsidR="00D92D6F" w:rsidRPr="00771B84" w14:paraId="646ECF4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A2A746E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17D66" w14:textId="77777777" w:rsidR="00D92D6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5EF478E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4" w:name="动力系统能耗"/>
            <w:r w:rsidRPr="00771B84">
              <w:rPr>
                <w:rFonts w:hint="eastAsia"/>
                <w:lang w:val="en-US"/>
              </w:rPr>
              <w:t>48</w:t>
            </w:r>
            <w:bookmarkEnd w:id="154"/>
          </w:p>
        </w:tc>
        <w:tc>
          <w:tcPr>
            <w:tcW w:w="1559" w:type="dxa"/>
            <w:vMerge w:val="restart"/>
            <w:vAlign w:val="center"/>
          </w:tcPr>
          <w:p w14:paraId="63D0629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5" w:name="电力CO2排放因子6"/>
            <w:r>
              <w:t>0.7035</w:t>
            </w:r>
            <w:bookmarkEnd w:id="155"/>
          </w:p>
        </w:tc>
        <w:tc>
          <w:tcPr>
            <w:tcW w:w="1417" w:type="dxa"/>
            <w:vMerge w:val="restart"/>
            <w:vAlign w:val="center"/>
          </w:tcPr>
          <w:p w14:paraId="4C62CE5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6" w:name="其他能耗_电耗CO2排放"/>
            <w:r>
              <w:t>3457</w:t>
            </w:r>
            <w:bookmarkEnd w:id="156"/>
          </w:p>
        </w:tc>
        <w:tc>
          <w:tcPr>
            <w:tcW w:w="2421" w:type="dxa"/>
          </w:tcPr>
          <w:p w14:paraId="05929BC7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7" w:name="动力系统能耗_电耗CO2排放平米"/>
            <w:r>
              <w:t>34</w:t>
            </w:r>
            <w:bookmarkEnd w:id="157"/>
          </w:p>
        </w:tc>
      </w:tr>
      <w:tr w:rsidR="00D92D6F" w:rsidRPr="00771B84" w14:paraId="52B81D2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1384A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5DA88" w14:textId="77777777" w:rsidR="00D92D6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C2D6CA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294</w:t>
            </w:r>
            <w:bookmarkEnd w:id="158"/>
          </w:p>
        </w:tc>
        <w:tc>
          <w:tcPr>
            <w:tcW w:w="1559" w:type="dxa"/>
            <w:vMerge/>
          </w:tcPr>
          <w:p w14:paraId="45ADDC98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9F48737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F41435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59" w:name="排风机能耗_电耗CO2排放平米"/>
            <w:r>
              <w:t>207</w:t>
            </w:r>
            <w:bookmarkEnd w:id="159"/>
          </w:p>
        </w:tc>
      </w:tr>
      <w:tr w:rsidR="00D92D6F" w:rsidRPr="00771B84" w14:paraId="27F5775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444526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DC208" w14:textId="77777777" w:rsidR="00D92D6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AA9973B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60" w:name="热水系统能耗"/>
            <w:r w:rsidRPr="00771B84">
              <w:rPr>
                <w:rFonts w:hint="eastAsia"/>
                <w:lang w:val="en-US"/>
              </w:rPr>
              <w:t>54</w:t>
            </w:r>
            <w:bookmarkEnd w:id="160"/>
          </w:p>
        </w:tc>
        <w:tc>
          <w:tcPr>
            <w:tcW w:w="1559" w:type="dxa"/>
            <w:vMerge/>
          </w:tcPr>
          <w:p w14:paraId="471B829B" w14:textId="77777777" w:rsidR="00D92D6F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6E5BCA" w14:textId="77777777" w:rsidR="00D92D6F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5C401F0" w14:textId="77777777" w:rsidR="00D92D6F" w:rsidRDefault="00111537" w:rsidP="00F21AC0">
            <w:pPr>
              <w:jc w:val="center"/>
              <w:rPr>
                <w:lang w:val="en-US"/>
              </w:rPr>
            </w:pPr>
            <w:bookmarkStart w:id="161" w:name="热水系统能耗_电耗CO2排放平米"/>
            <w:r>
              <w:t>38</w:t>
            </w:r>
            <w:bookmarkEnd w:id="161"/>
          </w:p>
          <w:p w14:paraId="7B8B3ECF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0451E9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EF62D4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F10EC" w14:textId="77777777" w:rsidR="00D92D6F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728E02A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62" w:name="其他能耗"/>
            <w:r w:rsidRPr="00771B84">
              <w:rPr>
                <w:rFonts w:hint="eastAsia"/>
                <w:lang w:val="en-US"/>
              </w:rPr>
              <w:t>396</w:t>
            </w:r>
            <w:bookmarkEnd w:id="162"/>
          </w:p>
        </w:tc>
        <w:tc>
          <w:tcPr>
            <w:tcW w:w="1559" w:type="dxa"/>
            <w:vMerge/>
          </w:tcPr>
          <w:p w14:paraId="662C6819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A273CD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3416ED2" w14:textId="77777777" w:rsidR="00D92D6F" w:rsidRPr="00771B84" w:rsidRDefault="00111537" w:rsidP="00F21AC0">
            <w:pPr>
              <w:jc w:val="center"/>
              <w:rPr>
                <w:lang w:val="en-US"/>
              </w:rPr>
            </w:pPr>
            <w:bookmarkStart w:id="163" w:name="其他能耗_电耗CO2排放平米"/>
            <w:r>
              <w:t>279</w:t>
            </w:r>
            <w:bookmarkEnd w:id="163"/>
          </w:p>
        </w:tc>
      </w:tr>
      <w:tr w:rsidR="00A4274E" w:rsidRPr="00771B84" w14:paraId="1EFCD8CA" w14:textId="77777777" w:rsidTr="00E95C54">
        <w:tc>
          <w:tcPr>
            <w:tcW w:w="1063" w:type="dxa"/>
            <w:shd w:val="clear" w:color="auto" w:fill="D0CECE"/>
            <w:vAlign w:val="center"/>
          </w:tcPr>
          <w:p w14:paraId="76B4734E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3B87B5C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7611DA9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3BBC0CC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4E03B3D" w14:textId="77777777" w:rsidR="00A4274E" w:rsidRDefault="0011153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94D4090" w14:textId="77777777" w:rsidR="001123FF" w:rsidRDefault="0011153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3B2D75D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000B3BD8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515743A" w14:textId="77777777" w:rsidR="00A4274E" w:rsidRDefault="00111537" w:rsidP="00F21AC0">
            <w:pPr>
              <w:jc w:val="center"/>
              <w:rPr>
                <w:lang w:val="en-US"/>
              </w:rPr>
            </w:pPr>
            <w:bookmarkStart w:id="164" w:name="热源能耗_燃料类型"/>
            <w:r>
              <w:t>无</w:t>
            </w:r>
            <w:bookmarkEnd w:id="164"/>
          </w:p>
        </w:tc>
        <w:tc>
          <w:tcPr>
            <w:tcW w:w="1276" w:type="dxa"/>
            <w:shd w:val="clear" w:color="auto" w:fill="FFFFFF"/>
            <w:vAlign w:val="center"/>
          </w:tcPr>
          <w:p w14:paraId="0318D3C7" w14:textId="77777777" w:rsidR="00A4274E" w:rsidRDefault="00111537" w:rsidP="00F21AC0">
            <w:pPr>
              <w:jc w:val="center"/>
              <w:rPr>
                <w:lang w:val="en-US"/>
              </w:rPr>
            </w:pPr>
            <w:bookmarkStart w:id="165" w:name="热源锅炉能耗"/>
            <w:r>
              <w:rPr>
                <w:rFonts w:hint="eastAsia"/>
                <w:lang w:val="en-US"/>
              </w:rPr>
              <w:t>0</w:t>
            </w:r>
            <w:bookmarkEnd w:id="165"/>
          </w:p>
        </w:tc>
        <w:tc>
          <w:tcPr>
            <w:tcW w:w="1559" w:type="dxa"/>
            <w:shd w:val="clear" w:color="auto" w:fill="FFFFFF"/>
          </w:tcPr>
          <w:p w14:paraId="6A8132B0" w14:textId="77777777" w:rsidR="00A4274E" w:rsidRDefault="00111537" w:rsidP="00F21AC0">
            <w:pPr>
              <w:jc w:val="center"/>
              <w:rPr>
                <w:lang w:val="en-US"/>
              </w:rPr>
            </w:pPr>
            <w:bookmarkStart w:id="166" w:name="热源能耗_燃料CO2排放因子"/>
            <w:r>
              <w:t>0</w:t>
            </w:r>
            <w:bookmarkEnd w:id="166"/>
          </w:p>
        </w:tc>
        <w:tc>
          <w:tcPr>
            <w:tcW w:w="1417" w:type="dxa"/>
            <w:shd w:val="clear" w:color="auto" w:fill="FFFFFF"/>
          </w:tcPr>
          <w:p w14:paraId="79826905" w14:textId="77777777" w:rsidR="00A4274E" w:rsidRDefault="00111537" w:rsidP="00F21AC0">
            <w:pPr>
              <w:jc w:val="center"/>
              <w:rPr>
                <w:lang w:val="en-US"/>
              </w:rPr>
            </w:pPr>
            <w:bookmarkStart w:id="167" w:name="热源能耗锅炉碳排放"/>
            <w:r>
              <w:t>0</w:t>
            </w:r>
            <w:bookmarkEnd w:id="167"/>
          </w:p>
        </w:tc>
        <w:tc>
          <w:tcPr>
            <w:tcW w:w="2421" w:type="dxa"/>
            <w:shd w:val="clear" w:color="auto" w:fill="FFFFFF"/>
          </w:tcPr>
          <w:p w14:paraId="1B03E8EB" w14:textId="77777777" w:rsidR="00A4274E" w:rsidRDefault="00111537" w:rsidP="00F21AC0">
            <w:pPr>
              <w:jc w:val="center"/>
              <w:rPr>
                <w:lang w:val="en-US"/>
              </w:rPr>
            </w:pPr>
            <w:bookmarkStart w:id="168" w:name="热源能耗锅炉碳排放平米"/>
            <w:r>
              <w:t>0</w:t>
            </w:r>
            <w:bookmarkEnd w:id="168"/>
          </w:p>
        </w:tc>
      </w:tr>
      <w:tr w:rsidR="00A4274E" w:rsidRPr="00771B84" w14:paraId="39490EA2" w14:textId="77777777" w:rsidTr="00E95C54">
        <w:tc>
          <w:tcPr>
            <w:tcW w:w="1063" w:type="dxa"/>
            <w:shd w:val="clear" w:color="auto" w:fill="D0CECE"/>
            <w:vAlign w:val="center"/>
          </w:tcPr>
          <w:p w14:paraId="4A0370FC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01125123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6BF67CF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7FE3D99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F8E143D" w14:textId="77777777" w:rsidR="00A4274E" w:rsidRDefault="0011153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8AB3317" w14:textId="77777777" w:rsidR="00AD3E40" w:rsidRDefault="0011153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AD3C568" w14:textId="77777777" w:rsidR="00A4274E" w:rsidRDefault="001115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F119C1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2C32D40" w14:textId="77777777" w:rsidR="00D92D6F" w:rsidRPr="00771B84" w:rsidRDefault="0011153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BC644" w14:textId="77777777" w:rsidR="00D92D6F" w:rsidRDefault="001115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CE20C9F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69" w:name="太阳能能耗"/>
            <w:r w:rsidRPr="00771B84">
              <w:rPr>
                <w:rFonts w:hint="eastAsia"/>
                <w:lang w:val="en-US"/>
              </w:rPr>
              <w:t>61</w:t>
            </w:r>
            <w:bookmarkEnd w:id="169"/>
          </w:p>
        </w:tc>
        <w:tc>
          <w:tcPr>
            <w:tcW w:w="1559" w:type="dxa"/>
            <w:vMerge w:val="restart"/>
            <w:vAlign w:val="center"/>
          </w:tcPr>
          <w:p w14:paraId="670B1B82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0" w:name="电力CO2排放因子7"/>
            <w:r>
              <w:t>0.7035</w:t>
            </w:r>
            <w:bookmarkEnd w:id="170"/>
          </w:p>
        </w:tc>
        <w:tc>
          <w:tcPr>
            <w:tcW w:w="1417" w:type="dxa"/>
            <w:vMerge w:val="restart"/>
            <w:vAlign w:val="center"/>
          </w:tcPr>
          <w:p w14:paraId="302B2BB6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1" w:name="可再生能源能耗_电耗CO2排放"/>
            <w:r>
              <w:t>7252</w:t>
            </w:r>
            <w:bookmarkEnd w:id="171"/>
          </w:p>
        </w:tc>
        <w:tc>
          <w:tcPr>
            <w:tcW w:w="2421" w:type="dxa"/>
          </w:tcPr>
          <w:p w14:paraId="0338A4A9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2" w:name="太阳能能耗_电耗CO2排放平米"/>
            <w:r>
              <w:t>43</w:t>
            </w:r>
            <w:bookmarkEnd w:id="172"/>
          </w:p>
        </w:tc>
      </w:tr>
      <w:tr w:rsidR="00D92D6F" w:rsidRPr="00771B84" w14:paraId="4F4C9D9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19D2C9E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57E38" w14:textId="77777777" w:rsidR="00D92D6F" w:rsidRDefault="001115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487F57F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770</w:t>
            </w:r>
            <w:bookmarkEnd w:id="173"/>
          </w:p>
        </w:tc>
        <w:tc>
          <w:tcPr>
            <w:tcW w:w="1559" w:type="dxa"/>
            <w:vMerge/>
          </w:tcPr>
          <w:p w14:paraId="7EE1EA17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DE7635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69A0D9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4" w:name="光伏能耗_电耗CO2排放平米"/>
            <w:r>
              <w:t>542</w:t>
            </w:r>
            <w:bookmarkEnd w:id="174"/>
          </w:p>
        </w:tc>
      </w:tr>
      <w:tr w:rsidR="00C74B50" w:rsidRPr="00771B84" w14:paraId="70979EC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4788BF" w14:textId="77777777" w:rsidR="00C74B50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5D2C3" w14:textId="77777777" w:rsidR="00C74B50" w:rsidRDefault="001115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F8378B3" w14:textId="77777777" w:rsidR="00C74B50" w:rsidRPr="00771B84" w:rsidRDefault="00111537" w:rsidP="00273712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1</w:t>
            </w:r>
            <w:bookmarkEnd w:id="175"/>
          </w:p>
        </w:tc>
        <w:tc>
          <w:tcPr>
            <w:tcW w:w="1559" w:type="dxa"/>
            <w:vMerge/>
          </w:tcPr>
          <w:p w14:paraId="21BA6084" w14:textId="77777777" w:rsidR="00C74B50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6157A9A" w14:textId="77777777" w:rsidR="00C74B50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0D26D6" w14:textId="77777777" w:rsidR="00C74B50" w:rsidRPr="00771B84" w:rsidRDefault="00111537" w:rsidP="00273712">
            <w:pPr>
              <w:jc w:val="center"/>
              <w:rPr>
                <w:lang w:val="en-US"/>
              </w:rPr>
            </w:pPr>
            <w:bookmarkStart w:id="176" w:name="风力能耗_电耗CO2排放平米"/>
            <w:r>
              <w:t>0</w:t>
            </w:r>
            <w:bookmarkEnd w:id="176"/>
          </w:p>
        </w:tc>
      </w:tr>
      <w:tr w:rsidR="00D92D6F" w:rsidRPr="00771B84" w14:paraId="25BFCEC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B2491B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B3A8B" w14:textId="77777777" w:rsidR="00D92D6F" w:rsidRDefault="001115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68F1C700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7" w:name="可再生能源能耗"/>
            <w:r w:rsidRPr="00771B84">
              <w:rPr>
                <w:rFonts w:hint="eastAsia"/>
                <w:lang w:val="en-US"/>
              </w:rPr>
              <w:t>832</w:t>
            </w:r>
            <w:bookmarkEnd w:id="177"/>
          </w:p>
        </w:tc>
        <w:tc>
          <w:tcPr>
            <w:tcW w:w="1559" w:type="dxa"/>
            <w:vMerge/>
          </w:tcPr>
          <w:p w14:paraId="1E6C4968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48DEAB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5930F53" w14:textId="77777777" w:rsidR="00D92D6F" w:rsidRPr="00771B84" w:rsidRDefault="00111537" w:rsidP="00273712">
            <w:pPr>
              <w:jc w:val="center"/>
              <w:rPr>
                <w:lang w:val="en-US"/>
              </w:rPr>
            </w:pPr>
            <w:bookmarkStart w:id="178" w:name="可再生能源能耗_电耗CO2排放平米"/>
            <w:r>
              <w:t>585</w:t>
            </w:r>
            <w:bookmarkEnd w:id="178"/>
          </w:p>
        </w:tc>
      </w:tr>
      <w:tr w:rsidR="00A4274E" w:rsidRPr="00771B84" w14:paraId="288F2E85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4A6B6F4B" w14:textId="77777777" w:rsidR="00A4274E" w:rsidRPr="00547314" w:rsidRDefault="0011153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16997E65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bookmarkStart w:id="179" w:name="建筑总碳排放"/>
            <w:r>
              <w:t>15401</w:t>
            </w:r>
            <w:bookmarkEnd w:id="179"/>
          </w:p>
        </w:tc>
        <w:tc>
          <w:tcPr>
            <w:tcW w:w="2421" w:type="dxa"/>
          </w:tcPr>
          <w:p w14:paraId="19929C9F" w14:textId="77777777" w:rsidR="00A4274E" w:rsidRPr="00771B84" w:rsidRDefault="00111537" w:rsidP="00F21AC0">
            <w:pPr>
              <w:jc w:val="center"/>
              <w:rPr>
                <w:lang w:val="en-US"/>
              </w:rPr>
            </w:pPr>
            <w:bookmarkStart w:id="180" w:name="建筑总碳排放平米"/>
            <w:r>
              <w:t>1242</w:t>
            </w:r>
            <w:bookmarkEnd w:id="180"/>
          </w:p>
        </w:tc>
      </w:tr>
    </w:tbl>
    <w:p w14:paraId="17F864FB" w14:textId="77777777" w:rsidR="00CC2ABC" w:rsidRDefault="00111537"/>
    <w:p w14:paraId="2F46C1A8" w14:textId="77777777" w:rsidR="00A77AA7" w:rsidRDefault="00A77AA7">
      <w:pPr>
        <w:widowControl w:val="0"/>
        <w:jc w:val="both"/>
      </w:pPr>
    </w:p>
    <w:p w14:paraId="48802704" w14:textId="77777777" w:rsidR="00A77AA7" w:rsidRDefault="00111537">
      <w:pPr>
        <w:pStyle w:val="2"/>
        <w:widowControl w:val="0"/>
      </w:pPr>
      <w:bookmarkStart w:id="181" w:name="_Toc91755550"/>
      <w:r>
        <w:t>全生命周期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77AA7" w14:paraId="65F45290" w14:textId="77777777">
        <w:tc>
          <w:tcPr>
            <w:tcW w:w="2247" w:type="dxa"/>
            <w:shd w:val="clear" w:color="auto" w:fill="E6E6E6"/>
            <w:vAlign w:val="center"/>
          </w:tcPr>
          <w:p w14:paraId="7765AE40" w14:textId="77777777" w:rsidR="00A77AA7" w:rsidRDefault="0011153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DAB960" w14:textId="77777777" w:rsidR="00A77AA7" w:rsidRDefault="0011153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6C064F8B" w14:textId="77777777" w:rsidR="00A77AA7" w:rsidRDefault="0011153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9268620" w14:textId="77777777" w:rsidR="00A77AA7" w:rsidRDefault="0011153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7AA7" w14:paraId="3AEF7B5F" w14:textId="77777777">
        <w:tc>
          <w:tcPr>
            <w:tcW w:w="2247" w:type="dxa"/>
            <w:shd w:val="clear" w:color="auto" w:fill="E6E6E6"/>
            <w:vAlign w:val="center"/>
          </w:tcPr>
          <w:p w14:paraId="69104F74" w14:textId="77777777" w:rsidR="00A77AA7" w:rsidRDefault="0011153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1C4F99F" w14:textId="77777777" w:rsidR="00A77AA7" w:rsidRDefault="00111537">
            <w:r>
              <w:t>3013</w:t>
            </w:r>
          </w:p>
        </w:tc>
        <w:tc>
          <w:tcPr>
            <w:tcW w:w="2971" w:type="dxa"/>
            <w:vAlign w:val="center"/>
          </w:tcPr>
          <w:p w14:paraId="6CA9127D" w14:textId="77777777" w:rsidR="00A77AA7" w:rsidRDefault="00111537">
            <w:r>
              <w:t>4</w:t>
            </w:r>
          </w:p>
        </w:tc>
        <w:tc>
          <w:tcPr>
            <w:tcW w:w="2546" w:type="dxa"/>
            <w:vAlign w:val="center"/>
          </w:tcPr>
          <w:p w14:paraId="2D373B6C" w14:textId="77777777" w:rsidR="00A77AA7" w:rsidRDefault="00111537">
            <w:r>
              <w:t>242</w:t>
            </w:r>
          </w:p>
        </w:tc>
      </w:tr>
      <w:tr w:rsidR="00A77AA7" w14:paraId="2AB9928E" w14:textId="77777777">
        <w:tc>
          <w:tcPr>
            <w:tcW w:w="2247" w:type="dxa"/>
            <w:shd w:val="clear" w:color="auto" w:fill="E6E6E6"/>
            <w:vAlign w:val="center"/>
          </w:tcPr>
          <w:p w14:paraId="105CBCE3" w14:textId="77777777" w:rsidR="00A77AA7" w:rsidRDefault="00111537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0C70DFB" w14:textId="77777777" w:rsidR="00A77AA7" w:rsidRDefault="00111537">
            <w:r>
              <w:t>--</w:t>
            </w:r>
          </w:p>
        </w:tc>
        <w:tc>
          <w:tcPr>
            <w:tcW w:w="2971" w:type="dxa"/>
            <w:vAlign w:val="center"/>
          </w:tcPr>
          <w:p w14:paraId="7F7034E4" w14:textId="77777777" w:rsidR="00A77AA7" w:rsidRDefault="00111537">
            <w:r>
              <w:t>--</w:t>
            </w:r>
          </w:p>
        </w:tc>
        <w:tc>
          <w:tcPr>
            <w:tcW w:w="2546" w:type="dxa"/>
            <w:vAlign w:val="center"/>
          </w:tcPr>
          <w:p w14:paraId="0EA9FF73" w14:textId="77777777" w:rsidR="00A77AA7" w:rsidRDefault="00111537">
            <w:r>
              <w:t>--</w:t>
            </w:r>
          </w:p>
        </w:tc>
      </w:tr>
      <w:tr w:rsidR="00A77AA7" w14:paraId="3D5722CF" w14:textId="77777777">
        <w:tc>
          <w:tcPr>
            <w:tcW w:w="2247" w:type="dxa"/>
            <w:shd w:val="clear" w:color="auto" w:fill="E6E6E6"/>
            <w:vAlign w:val="center"/>
          </w:tcPr>
          <w:p w14:paraId="2C3818C5" w14:textId="77777777" w:rsidR="00A77AA7" w:rsidRDefault="00111537">
            <w:r>
              <w:t>建筑运行</w:t>
            </w:r>
          </w:p>
        </w:tc>
        <w:tc>
          <w:tcPr>
            <w:tcW w:w="1556" w:type="dxa"/>
            <w:vAlign w:val="center"/>
          </w:tcPr>
          <w:p w14:paraId="7F1B0678" w14:textId="77777777" w:rsidR="00A77AA7" w:rsidRDefault="00111537">
            <w:r>
              <w:t>15401</w:t>
            </w:r>
          </w:p>
        </w:tc>
        <w:tc>
          <w:tcPr>
            <w:tcW w:w="2971" w:type="dxa"/>
            <w:vAlign w:val="center"/>
          </w:tcPr>
          <w:p w14:paraId="4AD41FAE" w14:textId="77777777" w:rsidR="00A77AA7" w:rsidRDefault="00111537">
            <w:r>
              <w:t>25</w:t>
            </w:r>
          </w:p>
        </w:tc>
        <w:tc>
          <w:tcPr>
            <w:tcW w:w="2546" w:type="dxa"/>
            <w:vAlign w:val="center"/>
          </w:tcPr>
          <w:p w14:paraId="46D03A3D" w14:textId="77777777" w:rsidR="00A77AA7" w:rsidRDefault="00111537">
            <w:r>
              <w:t>1242</w:t>
            </w:r>
          </w:p>
        </w:tc>
      </w:tr>
      <w:tr w:rsidR="00A77AA7" w14:paraId="72F95EAB" w14:textId="77777777">
        <w:tc>
          <w:tcPr>
            <w:tcW w:w="2247" w:type="dxa"/>
            <w:shd w:val="clear" w:color="auto" w:fill="E6E6E6"/>
            <w:vAlign w:val="center"/>
          </w:tcPr>
          <w:p w14:paraId="52DF2136" w14:textId="77777777" w:rsidR="00A77AA7" w:rsidRDefault="00111537">
            <w:r>
              <w:t>碳汇</w:t>
            </w:r>
          </w:p>
        </w:tc>
        <w:tc>
          <w:tcPr>
            <w:tcW w:w="1556" w:type="dxa"/>
            <w:vAlign w:val="center"/>
          </w:tcPr>
          <w:p w14:paraId="5509EF6E" w14:textId="77777777" w:rsidR="00A77AA7" w:rsidRDefault="00111537">
            <w:r>
              <w:t>-1823</w:t>
            </w:r>
          </w:p>
        </w:tc>
        <w:tc>
          <w:tcPr>
            <w:tcW w:w="2971" w:type="dxa"/>
            <w:vAlign w:val="center"/>
          </w:tcPr>
          <w:p w14:paraId="79332E7E" w14:textId="77777777" w:rsidR="00A77AA7" w:rsidRDefault="00111537">
            <w:r>
              <w:t>-2</w:t>
            </w:r>
          </w:p>
        </w:tc>
        <w:tc>
          <w:tcPr>
            <w:tcW w:w="2546" w:type="dxa"/>
            <w:vAlign w:val="center"/>
          </w:tcPr>
          <w:p w14:paraId="3B8B8851" w14:textId="77777777" w:rsidR="00A77AA7" w:rsidRDefault="00111537">
            <w:r>
              <w:t>-147</w:t>
            </w:r>
          </w:p>
        </w:tc>
      </w:tr>
      <w:tr w:rsidR="00A77AA7" w14:paraId="304645AC" w14:textId="77777777">
        <w:tc>
          <w:tcPr>
            <w:tcW w:w="2247" w:type="dxa"/>
            <w:shd w:val="clear" w:color="auto" w:fill="E6E6E6"/>
            <w:vAlign w:val="center"/>
          </w:tcPr>
          <w:p w14:paraId="63B1BEC1" w14:textId="77777777" w:rsidR="00A77AA7" w:rsidRDefault="00111537">
            <w:r>
              <w:t>合计</w:t>
            </w:r>
          </w:p>
        </w:tc>
        <w:tc>
          <w:tcPr>
            <w:tcW w:w="1556" w:type="dxa"/>
            <w:vAlign w:val="center"/>
          </w:tcPr>
          <w:p w14:paraId="34EFDD09" w14:textId="77777777" w:rsidR="00A77AA7" w:rsidRDefault="00111537">
            <w:r>
              <w:t>16591</w:t>
            </w:r>
          </w:p>
        </w:tc>
        <w:tc>
          <w:tcPr>
            <w:tcW w:w="2971" w:type="dxa"/>
            <w:vAlign w:val="center"/>
          </w:tcPr>
          <w:p w14:paraId="70FF83D3" w14:textId="77777777" w:rsidR="00A77AA7" w:rsidRDefault="00111537">
            <w:r>
              <w:t>27</w:t>
            </w:r>
          </w:p>
        </w:tc>
        <w:tc>
          <w:tcPr>
            <w:tcW w:w="2546" w:type="dxa"/>
            <w:vAlign w:val="center"/>
          </w:tcPr>
          <w:p w14:paraId="15712287" w14:textId="77777777" w:rsidR="00A77AA7" w:rsidRDefault="00111537">
            <w:r>
              <w:t>1337</w:t>
            </w:r>
          </w:p>
        </w:tc>
      </w:tr>
    </w:tbl>
    <w:p w14:paraId="12EBACE8" w14:textId="77777777" w:rsidR="00A77AA7" w:rsidRDefault="001115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11AB03F" wp14:editId="67E82DFC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39193A" wp14:editId="1689A981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4F674" w14:textId="77777777" w:rsidR="00A77AA7" w:rsidRDefault="00A77AA7">
      <w:pPr>
        <w:jc w:val="both"/>
      </w:pPr>
    </w:p>
    <w:p w14:paraId="347FA67E" w14:textId="77777777" w:rsidR="00A77AA7" w:rsidRDefault="00A77AA7">
      <w:pPr>
        <w:sectPr w:rsidR="00A77AA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0230E69" w14:textId="77777777" w:rsidR="00A77AA7" w:rsidRDefault="00111537">
      <w:pPr>
        <w:pStyle w:val="1"/>
        <w:jc w:val="both"/>
      </w:pPr>
      <w:bookmarkStart w:id="182" w:name="_Toc91755551"/>
      <w:r>
        <w:lastRenderedPageBreak/>
        <w:t>附录</w:t>
      </w:r>
      <w:bookmarkEnd w:id="182"/>
    </w:p>
    <w:p w14:paraId="7BEC956D" w14:textId="77777777" w:rsidR="00A77AA7" w:rsidRDefault="00111537">
      <w:pPr>
        <w:pStyle w:val="2"/>
      </w:pPr>
      <w:bookmarkStart w:id="183" w:name="_Toc91755552"/>
      <w:r>
        <w:t>工作日</w:t>
      </w:r>
      <w:r>
        <w:t>/</w:t>
      </w:r>
      <w:r>
        <w:t>节假日人员逐时在室率</w:t>
      </w:r>
      <w:r>
        <w:t>(%)</w:t>
      </w:r>
      <w:bookmarkEnd w:id="183"/>
    </w:p>
    <w:p w14:paraId="3E2D7B25" w14:textId="77777777" w:rsidR="00A77AA7" w:rsidRDefault="00A77AA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B161E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A20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60A5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84B4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BE2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37C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4FE2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61C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030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6280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9FC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DFB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9ABC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05FB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4DF9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17E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D20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854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5CC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9140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14E0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ADF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1AD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53B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C1E7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A9CE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7AA7" w14:paraId="02301E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9D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2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E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31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EF5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E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E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21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80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E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95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3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73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6F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D0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027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0B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D0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2A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06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98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1CD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4E2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A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25F82E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3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9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4F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0F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9F3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E5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38F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3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5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6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E3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5D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6A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F1A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3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ED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16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01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10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08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5C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51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F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45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80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123189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68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04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B7E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C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6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54E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86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7D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8D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8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0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12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90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B9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D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4B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1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3B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0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CC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C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81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F8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D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E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3770C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A0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9F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CD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D6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F7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2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EF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5E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10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B3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C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BF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EF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A9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20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0F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B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D2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7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0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B9B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75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9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1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B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6AC466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4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42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FF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0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25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80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3B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B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3F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3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96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C3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DC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AB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D0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D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3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1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D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2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E7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7C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9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4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6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2C090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52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3B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0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E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59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F6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1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0C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1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B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99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C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D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5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375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93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30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CC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B4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F9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C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CEC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9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59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D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3ACC11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9C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5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80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9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4B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28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B37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A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4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80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A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E15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DE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F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3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9C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A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5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A2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6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4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4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22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CF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72CEBC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D5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14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1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1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F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4F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8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B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2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2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C6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0F9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0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7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0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7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9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D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2C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4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A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2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94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7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2794D2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3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E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73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3E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99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A1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424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48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44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9E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19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26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7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C3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5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AF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2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E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C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B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989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4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E0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6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A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308DD7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3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6B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99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8F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4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13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7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9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66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70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84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CB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8B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38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35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B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E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7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B7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A4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7F7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D2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6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A1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27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6579DC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3F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E4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2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801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5C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D9A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4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7E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94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F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F5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B1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E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9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94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00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BF9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C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BF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DE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4F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5A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87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B1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C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C3365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8D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0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F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9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042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E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E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BC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BD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D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1F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0F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9E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D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D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E0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8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85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52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A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27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2A9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26D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CCF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94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70B59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80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A8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0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5F8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87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12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8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A5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A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2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76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E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F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B9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22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B5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E9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407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B9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4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E8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5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F7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D9D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2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A276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BE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3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C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053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E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A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E7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1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A6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16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02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6D2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9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5B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9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66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64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5B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57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0D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1B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9E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8A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00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A8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B52ABC" w14:textId="77777777" w:rsidR="00A77AA7" w:rsidRDefault="00A77AA7">
      <w:pPr>
        <w:jc w:val="both"/>
      </w:pPr>
    </w:p>
    <w:p w14:paraId="6B353CF8" w14:textId="77777777" w:rsidR="00A77AA7" w:rsidRDefault="00111537">
      <w:r>
        <w:t>注：上行：工作日；下行：节假日</w:t>
      </w:r>
    </w:p>
    <w:p w14:paraId="7470EBA7" w14:textId="77777777" w:rsidR="00A77AA7" w:rsidRDefault="00111537">
      <w:pPr>
        <w:pStyle w:val="2"/>
      </w:pPr>
      <w:bookmarkStart w:id="184" w:name="_Toc91755553"/>
      <w:r>
        <w:t>工作日</w:t>
      </w:r>
      <w:r>
        <w:t>/</w:t>
      </w:r>
      <w:r>
        <w:t>节假日照明开关时间表</w:t>
      </w:r>
      <w:r>
        <w:t>(%)</w:t>
      </w:r>
      <w:bookmarkEnd w:id="184"/>
    </w:p>
    <w:p w14:paraId="2B0D65B9" w14:textId="77777777" w:rsidR="00A77AA7" w:rsidRDefault="00A77AA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26FE9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42E0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638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13A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BD43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95A2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4AD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B93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17F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1762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E609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BE0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D03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81F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285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7D1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0BCE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B364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EAF6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B687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4897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A25A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0F9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DE5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98BA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F7C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7AA7" w14:paraId="23AFE4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1C4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4C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4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69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879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3D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B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89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9A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3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1D2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55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2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10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8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27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5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7EE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B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8F0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F8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12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0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7B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48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78DF81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EA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0F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09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A2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2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230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9AC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A89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42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2C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34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29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1C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55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E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7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44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4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1F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2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D24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8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D1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3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6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6DB3DD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35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D41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69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93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A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1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01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4A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59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45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0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A70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CF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C45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6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96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5D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72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8D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1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5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37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37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99B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7F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206059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1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96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C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D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9C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E9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927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9F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C5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89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52E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1C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3BD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89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9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48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11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A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80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82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7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3C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A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55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0F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16EE5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CB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0F1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5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2DE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A23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47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11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17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AF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3B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B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B21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D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0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7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3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C1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C5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8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92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1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3C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30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1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38D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B1F23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5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D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B1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ECA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F20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F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3C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CB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E04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D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8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C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C3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C9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891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7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A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4A3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CD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6A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B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A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31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EC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B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5B1F05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E0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11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0C2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E7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3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09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6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A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B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C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A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3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DC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24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1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544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3E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6A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6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32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6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6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E6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53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0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4D279A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54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B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722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9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7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31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2A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B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D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90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8D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ED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570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208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57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A8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C5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5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6B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C3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2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A7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E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5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54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2AF929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FF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D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E9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5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E5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45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FF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F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37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8D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D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C9F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7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80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A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D5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DC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3A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A9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B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0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00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6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09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C3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0EE9AD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6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78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6C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EF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DE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A9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9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C2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A2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99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58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E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D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3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1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1E5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E49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70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3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FA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9B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69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C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DF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D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13DD70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468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FC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1F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0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AFB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5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A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6D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4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2B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68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E2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1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2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96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4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0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5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D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31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B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7D1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85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9D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B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0A35EA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A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FC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8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79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C1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44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7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9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0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E1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2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4EE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8C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44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E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5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5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4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BD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E5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F70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D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E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00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35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7AA7" w14:paraId="15369F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5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32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71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83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0E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09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E2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8F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D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50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CB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15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1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5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FC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74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4BC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11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A9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86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4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5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1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34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5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60275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52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8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B4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B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E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BC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D0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2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7FC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A4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FF3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6B2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56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3F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A4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8B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38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CD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4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9C9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3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C5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A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1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88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D26CC7" w14:textId="77777777" w:rsidR="00A77AA7" w:rsidRDefault="00A77AA7"/>
    <w:p w14:paraId="61A3FA6A" w14:textId="77777777" w:rsidR="00A77AA7" w:rsidRDefault="00111537">
      <w:r>
        <w:t>注：上行：工作日；下行：节假日</w:t>
      </w:r>
    </w:p>
    <w:p w14:paraId="6ACA9277" w14:textId="77777777" w:rsidR="00A77AA7" w:rsidRDefault="00111537">
      <w:pPr>
        <w:pStyle w:val="2"/>
      </w:pPr>
      <w:bookmarkStart w:id="185" w:name="_Toc91755554"/>
      <w:r>
        <w:t>工作日</w:t>
      </w:r>
      <w:r>
        <w:t>/</w:t>
      </w:r>
      <w:r>
        <w:t>节假日设备逐时使用率</w:t>
      </w:r>
      <w:r>
        <w:t>(%)</w:t>
      </w:r>
      <w:bookmarkEnd w:id="185"/>
    </w:p>
    <w:p w14:paraId="7861D6E3" w14:textId="77777777" w:rsidR="00A77AA7" w:rsidRDefault="00A77AA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6D292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DC5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AA66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FE3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4335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2AF1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372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12E3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759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691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E08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1EB1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3ABB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E67D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261F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5502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0683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BF35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2D16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942B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1A4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7EEF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6616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37BB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D160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31D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7AA7" w14:paraId="021A58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22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F3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F32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E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B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2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1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1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1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3E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6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7C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95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9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79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F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3D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C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8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4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65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BC7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A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79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27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4AF0CD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20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D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2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2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F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EA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DF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CD6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67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24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C0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7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6D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60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B3F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0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44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34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B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DC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7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BD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E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6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D1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0CD6A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E0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40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4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41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D4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A8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7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0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D0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9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1A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EF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C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5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3F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F3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F77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7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9A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08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2F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87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67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D2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7A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50B822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D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8D3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FF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FD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99A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8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8A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CA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B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F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B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34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2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A1C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9D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0D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2B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59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5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2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5C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EF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CBA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A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3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1D43BF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B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5E1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2F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2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88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3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3C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F9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4D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E9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1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1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4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D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EFD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E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DEF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9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A2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71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4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17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51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83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59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479919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F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4F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E3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E4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F1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ED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7A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B7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F6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4F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BA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3D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62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96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57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E1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1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1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A6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2B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DD1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5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7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7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2B8F1D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D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DC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F6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EC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A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10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1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54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8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E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16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F9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282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0F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9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AF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9E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B3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95D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2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1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DF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6A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5B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48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0716B4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E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6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676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80F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85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DBF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AD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AA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28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8A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ED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11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59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C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D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3A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2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1D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CA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8DD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07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69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9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B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E2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6FEDF2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B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D2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BC8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E83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63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E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7E4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17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92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57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0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C6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F5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D9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9AD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04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9E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AC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28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3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18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56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C64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5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5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63CFFD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2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EC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0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4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C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5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7C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6E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A72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2B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8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C3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C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8B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852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9C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6CB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4B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776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A2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28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495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B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7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0C7869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6B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5E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FD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8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FC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8A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CE2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9F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E0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DE5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2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17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1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0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39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E9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1F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39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9CA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83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4E8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65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51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BE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E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476F16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0D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D2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AC3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95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18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67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D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A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F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4A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6CD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E1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0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1D7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B3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0E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79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3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AF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F6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75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A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9E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6B8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83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7AA7" w14:paraId="7E9CDC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08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07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B4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99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55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1D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574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D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DC8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07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CA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45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FF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36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6C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1D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490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43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6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92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751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B3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7A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C3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09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190D90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DF6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C4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AE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9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E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44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BA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CF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3BB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1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340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1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E6F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E6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F7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F4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EE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59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F5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1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96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00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FA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857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E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CE38CBB" w14:textId="77777777" w:rsidR="00A77AA7" w:rsidRDefault="00A77AA7"/>
    <w:p w14:paraId="209AC704" w14:textId="77777777" w:rsidR="00A77AA7" w:rsidRDefault="00111537">
      <w:r>
        <w:t>注：上行：工作日；下行：节假日</w:t>
      </w:r>
    </w:p>
    <w:p w14:paraId="6CD19933" w14:textId="77777777" w:rsidR="00A77AA7" w:rsidRDefault="00111537">
      <w:pPr>
        <w:pStyle w:val="2"/>
      </w:pPr>
      <w:bookmarkStart w:id="186" w:name="_Toc9175555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6"/>
    </w:p>
    <w:p w14:paraId="3FEF34EF" w14:textId="77777777" w:rsidR="00A77AA7" w:rsidRDefault="00A77AA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5230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E94F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5569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6D1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325F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3D87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4D48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A23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D14E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7545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C059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0613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EDE6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6608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19F0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E27F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0A59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E8BA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00C7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BDF3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E351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788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E50DB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0ADE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CA10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989A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7AA7" w14:paraId="6B7BA2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FF8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C7B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5A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529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C6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50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15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7F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90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12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D8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11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D8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D4B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D3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28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CFD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E6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4D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C65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2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C52A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42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68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E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0590B3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81B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DFE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0A3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DB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D26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93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EF1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F70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0A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34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FC4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DE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7A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87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6E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E57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EDF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719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E1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4D2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E4D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AC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08E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1D8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F2C" w14:textId="77777777" w:rsidR="001211D7" w:rsidRDefault="001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30F708E" w14:textId="77777777" w:rsidR="00A77AA7" w:rsidRDefault="00A77AA7"/>
    <w:p w14:paraId="425DC6EF" w14:textId="77777777" w:rsidR="00A77AA7" w:rsidRDefault="00111537">
      <w:r>
        <w:t>注：上行：工作日；下行：节假日</w:t>
      </w:r>
    </w:p>
    <w:p w14:paraId="22A5A661" w14:textId="77777777" w:rsidR="00A77AA7" w:rsidRDefault="00A77AA7"/>
    <w:sectPr w:rsidR="00A77AA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6097" w14:textId="77777777" w:rsidR="00111537" w:rsidRDefault="00111537" w:rsidP="00203A7D">
      <w:r>
        <w:separator/>
      </w:r>
    </w:p>
  </w:endnote>
  <w:endnote w:type="continuationSeparator" w:id="0">
    <w:p w14:paraId="75150947" w14:textId="77777777" w:rsidR="00111537" w:rsidRDefault="0011153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7B1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1BFED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F5C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2BC98D8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250B" w14:textId="77777777" w:rsidR="00111537" w:rsidRDefault="00111537" w:rsidP="00203A7D">
      <w:r>
        <w:separator/>
      </w:r>
    </w:p>
  </w:footnote>
  <w:footnote w:type="continuationSeparator" w:id="0">
    <w:p w14:paraId="77473BC3" w14:textId="77777777" w:rsidR="00111537" w:rsidRDefault="0011153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063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D9350B6" wp14:editId="078C0E8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A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1537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77AA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3FA9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16955B"/>
  <w15:chartTrackingRefBased/>
  <w15:docId w15:val="{9026E905-468C-4A87-9A7C-48813F7F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1</TotalTime>
  <Pages>15</Pages>
  <Words>1720</Words>
  <Characters>9810</Characters>
  <Application>Microsoft Office Word</Application>
  <DocSecurity>0</DocSecurity>
  <Lines>81</Lines>
  <Paragraphs>23</Paragraphs>
  <ScaleCrop>false</ScaleCrop>
  <Company>ths</Company>
  <LinksUpToDate>false</LinksUpToDate>
  <CharactersWithSpaces>11507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2021-12-30T03:18:00Z</dcterms:created>
  <dcterms:modified xsi:type="dcterms:W3CDTF">2021-12-30T03:19:00Z</dcterms:modified>
</cp:coreProperties>
</file>