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C3A7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1C53AA06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0AE5F2D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4C8627A0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66154532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AAFCA4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7AAFF6A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4A67499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0C782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69C2E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长沙</w:t>
            </w:r>
            <w:bookmarkEnd w:id="1"/>
          </w:p>
        </w:tc>
      </w:tr>
      <w:tr w:rsidR="00F87D86" w:rsidRPr="00497D0F" w14:paraId="2B54B21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7E599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3F600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4464497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1986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80F5D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3168BDF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64417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2F374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5BB9F25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4B98E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1357AE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F2EBEF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2294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D465B7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1693F8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5FE29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C83A54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6456A1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B725F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6383B3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91024D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034FB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16002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0B623C0D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A1C0B27" wp14:editId="20E4D799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806F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7351D51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9A07A0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237525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4CC61C71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69E772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E0CA84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6A65F946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3E09D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D7C4A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786049E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18DCD3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DC8829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T13888699845</w:t>
            </w:r>
            <w:bookmarkEnd w:id="9"/>
          </w:p>
        </w:tc>
      </w:tr>
    </w:tbl>
    <w:p w14:paraId="20FF5DC3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FBCC2A6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7845F15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C405702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4B56D246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5CCDACA8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59659214" w14:textId="77777777" w:rsidR="00B565D6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7978065" w:history="1">
        <w:r w:rsidR="00B565D6" w:rsidRPr="00163173">
          <w:rPr>
            <w:rStyle w:val="a7"/>
            <w:rFonts w:ascii="黑体" w:hAnsi="黑体"/>
            <w:noProof/>
            <w:kern w:val="32"/>
          </w:rPr>
          <w:t>1.</w:t>
        </w:r>
        <w:r w:rsidR="00B565D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565D6" w:rsidRPr="00163173">
          <w:rPr>
            <w:rStyle w:val="a7"/>
            <w:rFonts w:ascii="黑体" w:hAnsi="黑体"/>
            <w:noProof/>
            <w:kern w:val="32"/>
          </w:rPr>
          <w:t>项目概况</w:t>
        </w:r>
        <w:r w:rsidR="00B565D6">
          <w:rPr>
            <w:noProof/>
            <w:webHidden/>
          </w:rPr>
          <w:tab/>
        </w:r>
        <w:r w:rsidR="00B565D6">
          <w:rPr>
            <w:noProof/>
            <w:webHidden/>
          </w:rPr>
          <w:fldChar w:fldCharType="begin"/>
        </w:r>
        <w:r w:rsidR="00B565D6">
          <w:rPr>
            <w:noProof/>
            <w:webHidden/>
          </w:rPr>
          <w:instrText xml:space="preserve"> PAGEREF _Toc97978065 \h </w:instrText>
        </w:r>
        <w:r w:rsidR="00B565D6">
          <w:rPr>
            <w:noProof/>
            <w:webHidden/>
          </w:rPr>
        </w:r>
        <w:r w:rsidR="00B565D6">
          <w:rPr>
            <w:noProof/>
            <w:webHidden/>
          </w:rPr>
          <w:fldChar w:fldCharType="separate"/>
        </w:r>
        <w:r w:rsidR="00B565D6">
          <w:rPr>
            <w:noProof/>
            <w:webHidden/>
          </w:rPr>
          <w:t>3</w:t>
        </w:r>
        <w:r w:rsidR="00B565D6">
          <w:rPr>
            <w:noProof/>
            <w:webHidden/>
          </w:rPr>
          <w:fldChar w:fldCharType="end"/>
        </w:r>
      </w:hyperlink>
    </w:p>
    <w:p w14:paraId="28A1FC6F" w14:textId="77777777" w:rsidR="00B565D6" w:rsidRDefault="00B565D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066" w:history="1">
        <w:r w:rsidRPr="00163173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5DE8C4" w14:textId="77777777" w:rsidR="00B565D6" w:rsidRDefault="00B565D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067" w:history="1">
        <w:r w:rsidRPr="00163173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B79B1E" w14:textId="77777777" w:rsidR="00B565D6" w:rsidRDefault="00B565D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068" w:history="1">
        <w:r w:rsidRPr="00163173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C6A7A9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69" w:history="1">
        <w:r w:rsidRPr="00163173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1AEF77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70" w:history="1">
        <w:r w:rsidRPr="00163173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615F61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71" w:history="1">
        <w:r w:rsidRPr="00163173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94DA17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72" w:history="1">
        <w:r w:rsidRPr="00163173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7F73A2" w14:textId="77777777" w:rsidR="00B565D6" w:rsidRDefault="00B565D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073" w:history="1">
        <w:r w:rsidRPr="00163173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83C811" w14:textId="77777777" w:rsidR="00B565D6" w:rsidRDefault="00B565D6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978074" w:history="1">
        <w:r w:rsidRPr="00163173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9F398D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75" w:history="1">
        <w:r w:rsidRPr="00163173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6F95FD" w14:textId="77777777" w:rsidR="00B565D6" w:rsidRDefault="00B565D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978076" w:history="1">
        <w:r w:rsidRPr="00163173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63173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_Toc97978076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D9D47E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3EB9A77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35B255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AB4B75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1EAC07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5E5E3EE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4F65E75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369ED0C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61B7AE6A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5EAAF62B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7978065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FB2AB68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7978066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28CC4AD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466A22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06879A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310E02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97501A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270CD86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05EF8C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7B0E1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9D83E6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DDE7A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62B8C843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2D675A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6C752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3D6A80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F8754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5E7A2A8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0257EB97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797806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01F5AA32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488EE555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D00BBF3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2448DF81" wp14:editId="1AB321AC">
            <wp:extent cx="5667375" cy="33242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35D1" w14:textId="77777777" w:rsidR="00B54DB3" w:rsidRDefault="003B25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311852EA" w14:textId="77777777" w:rsidR="00B54DB3" w:rsidRDefault="00B54DB3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0D31B97F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7A5F27C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7978068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  <w:proofErr w:type="spellEnd"/>
    </w:p>
    <w:p w14:paraId="44546579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60406BBC" w14:textId="77777777" w:rsidTr="00785457">
        <w:tc>
          <w:tcPr>
            <w:tcW w:w="8277" w:type="dxa"/>
          </w:tcPr>
          <w:p w14:paraId="74C5B868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14:paraId="2271F22D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8646AE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7978069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参考标准</w:t>
      </w:r>
      <w:bookmarkEnd w:id="17"/>
    </w:p>
    <w:p w14:paraId="0F65455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3B21909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11B3D77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3B5E442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2A68738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04254EE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2650984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7CEDF97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7978070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 w14:paraId="5088FE43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4A30B84C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28F1FB1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37BF8A7D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30A0711D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A1B221C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DF87899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03732B1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7BA094F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62043F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6EDB6FA8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73576A94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0FB49D6D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A80BD66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17EEC5E7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E2AEC36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1F080EDB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32E9A23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78F731C8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7DDBFB7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7B4BF54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C0C886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7DA478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BF83F39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4D9E345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494BB8A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41BA173A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3E3DCD6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3FEAD88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C54199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01659D6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2535394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277B9AAE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1B19F5D6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8C1CC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F8BA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4A0D1F4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74765EB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7C1D07A4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00BB2B5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4BE9BD68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1142CF6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7CC8F4FD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5E0DCA5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521901F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46D32B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0C3EF24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65E1E4FC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261A8B2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6359882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362439EC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446B904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6D8B1C7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0CCF897A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10D9C033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0CAF24D2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0EC68AAA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6CEDDF7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69260E4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2A9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129AE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E8AD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0D63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0169E5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00645C6A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1C261AA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4929A2A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D51D01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6A8B9A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1E7177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97BAA8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684A2B1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54FECF51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53A0B6D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3ED521E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835459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647863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0F5BCE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5DF08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4E0F409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E642C4B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7404193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797807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14:paraId="5C48BA0F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6D16B22E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1ABE7BA9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51F73BC" wp14:editId="02A7F29B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BA12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2E0F672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0B5B25D8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42C78C5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7C5EB66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888D78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4C01EF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2971D9C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0FBC8987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4EF4B88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797807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14:paraId="1D585E53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622767F9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7978073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14:paraId="1CCCA2C9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</w:t>
      </w:r>
      <w:r w:rsidR="00C10561" w:rsidRPr="00497D0F">
        <w:rPr>
          <w:rFonts w:ascii="Times New Roman" w:hAnsi="Times New Roman" w:cs="Times New Roman"/>
          <w:lang w:val="x-none"/>
        </w:rPr>
        <w:lastRenderedPageBreak/>
        <w:t>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718DBF00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14:paraId="65E555DD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14:paraId="2A1BEAA9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7978074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0C06140A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B54DB3" w14:paraId="09CB5E3F" w14:textId="77777777">
        <w:tc>
          <w:tcPr>
            <w:tcW w:w="1647" w:type="dxa"/>
            <w:shd w:val="clear" w:color="auto" w:fill="E6E6E6"/>
            <w:vAlign w:val="center"/>
          </w:tcPr>
          <w:p w14:paraId="603B716A" w14:textId="77777777" w:rsidR="00B54DB3" w:rsidRDefault="003B25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37AC8AC" w14:textId="77777777" w:rsidR="00B54DB3" w:rsidRDefault="003B25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714E2A" w14:textId="77777777" w:rsidR="00B54DB3" w:rsidRDefault="003B25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09FBD" w14:textId="77777777" w:rsidR="00B54DB3" w:rsidRDefault="003B25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CE084" w14:textId="77777777" w:rsidR="00B54DB3" w:rsidRDefault="003B25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8DED0A" w14:textId="77777777" w:rsidR="00B54DB3" w:rsidRDefault="003B25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B54DB3" w14:paraId="62EB8718" w14:textId="77777777">
        <w:tc>
          <w:tcPr>
            <w:tcW w:w="1647" w:type="dxa"/>
            <w:vAlign w:val="center"/>
          </w:tcPr>
          <w:p w14:paraId="59EB408C" w14:textId="77777777" w:rsidR="00B54DB3" w:rsidRDefault="003B250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31181466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03D36938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0784CDA" w14:textId="77777777" w:rsidR="00B54DB3" w:rsidRDefault="003B2500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02293A4A" w14:textId="77777777" w:rsidR="00B54DB3" w:rsidRDefault="003B250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02ADDC5D" w14:textId="77777777" w:rsidR="00B54DB3" w:rsidRDefault="003B2500">
            <w:pPr>
              <w:jc w:val="center"/>
            </w:pPr>
            <w:r>
              <w:t>0.062</w:t>
            </w:r>
          </w:p>
        </w:tc>
      </w:tr>
      <w:tr w:rsidR="00B54DB3" w14:paraId="754F3D37" w14:textId="77777777">
        <w:tc>
          <w:tcPr>
            <w:tcW w:w="1647" w:type="dxa"/>
            <w:vAlign w:val="center"/>
          </w:tcPr>
          <w:p w14:paraId="00AA941C" w14:textId="77777777" w:rsidR="00B54DB3" w:rsidRDefault="003B2500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2B00B3B1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54FA45A6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04EC710" w14:textId="77777777" w:rsidR="00B54DB3" w:rsidRDefault="003B250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09377334" w14:textId="77777777" w:rsidR="00B54DB3" w:rsidRDefault="003B2500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2F4B42D2" w14:textId="77777777" w:rsidR="00B54DB3" w:rsidRDefault="003B2500">
            <w:pPr>
              <w:jc w:val="center"/>
            </w:pPr>
            <w:r>
              <w:t>0.068</w:t>
            </w:r>
          </w:p>
        </w:tc>
      </w:tr>
      <w:tr w:rsidR="00B54DB3" w14:paraId="414749B1" w14:textId="77777777">
        <w:tc>
          <w:tcPr>
            <w:tcW w:w="1647" w:type="dxa"/>
            <w:vAlign w:val="center"/>
          </w:tcPr>
          <w:p w14:paraId="7BEC5965" w14:textId="77777777" w:rsidR="00B54DB3" w:rsidRDefault="003B2500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352E5F9E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4F1707D7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41949BF8" w14:textId="77777777" w:rsidR="00B54DB3" w:rsidRDefault="003B250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7D306344" w14:textId="77777777" w:rsidR="00B54DB3" w:rsidRDefault="003B2500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445D104E" w14:textId="77777777" w:rsidR="00B54DB3" w:rsidRDefault="003B2500">
            <w:pPr>
              <w:jc w:val="center"/>
            </w:pPr>
            <w:r>
              <w:t>0.041</w:t>
            </w:r>
          </w:p>
        </w:tc>
      </w:tr>
      <w:tr w:rsidR="00B54DB3" w14:paraId="71EC5BE8" w14:textId="77777777">
        <w:tc>
          <w:tcPr>
            <w:tcW w:w="1647" w:type="dxa"/>
            <w:vAlign w:val="center"/>
          </w:tcPr>
          <w:p w14:paraId="66E2DE78" w14:textId="77777777" w:rsidR="00B54DB3" w:rsidRDefault="003B2500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287D9343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748739DE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02C3F343" w14:textId="77777777" w:rsidR="00B54DB3" w:rsidRDefault="003B25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3257FD53" w14:textId="77777777" w:rsidR="00B54DB3" w:rsidRDefault="003B25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749E2488" w14:textId="77777777" w:rsidR="00B54DB3" w:rsidRDefault="003B2500">
            <w:pPr>
              <w:jc w:val="center"/>
            </w:pPr>
            <w:r>
              <w:t>0.052</w:t>
            </w:r>
          </w:p>
        </w:tc>
      </w:tr>
      <w:tr w:rsidR="00B54DB3" w14:paraId="2B06897C" w14:textId="77777777">
        <w:tc>
          <w:tcPr>
            <w:tcW w:w="1647" w:type="dxa"/>
            <w:vAlign w:val="center"/>
          </w:tcPr>
          <w:p w14:paraId="138EBFB5" w14:textId="77777777" w:rsidR="00B54DB3" w:rsidRDefault="003B2500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665D2FEF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2004D1F9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3F7F161" w14:textId="77777777" w:rsidR="00B54DB3" w:rsidRDefault="003B2500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09F411B9" w14:textId="77777777" w:rsidR="00B54DB3" w:rsidRDefault="003B250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7358A6DE" w14:textId="77777777" w:rsidR="00B54DB3" w:rsidRDefault="003B2500">
            <w:pPr>
              <w:jc w:val="center"/>
            </w:pPr>
            <w:r>
              <w:t>0.062</w:t>
            </w:r>
          </w:p>
        </w:tc>
      </w:tr>
      <w:tr w:rsidR="00B54DB3" w14:paraId="1299E06A" w14:textId="77777777">
        <w:tc>
          <w:tcPr>
            <w:tcW w:w="1647" w:type="dxa"/>
            <w:vAlign w:val="center"/>
          </w:tcPr>
          <w:p w14:paraId="34D5372F" w14:textId="77777777" w:rsidR="00B54DB3" w:rsidRDefault="003B250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72B2D772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5200144B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8176007" w14:textId="77777777" w:rsidR="00B54DB3" w:rsidRDefault="003B250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63CBE420" w14:textId="77777777" w:rsidR="00B54DB3" w:rsidRDefault="003B250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1FFB9BEF" w14:textId="77777777" w:rsidR="00B54DB3" w:rsidRDefault="003B2500">
            <w:pPr>
              <w:jc w:val="center"/>
            </w:pPr>
            <w:r>
              <w:t>0.042</w:t>
            </w:r>
          </w:p>
        </w:tc>
      </w:tr>
      <w:tr w:rsidR="00B54DB3" w14:paraId="23FA7B44" w14:textId="77777777">
        <w:tc>
          <w:tcPr>
            <w:tcW w:w="1647" w:type="dxa"/>
            <w:vAlign w:val="center"/>
          </w:tcPr>
          <w:p w14:paraId="34430C03" w14:textId="77777777" w:rsidR="00B54DB3" w:rsidRDefault="003B2500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0B30B033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65E45796" w14:textId="77777777" w:rsidR="00B54DB3" w:rsidRDefault="003B25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04010524" w14:textId="77777777" w:rsidR="00B54DB3" w:rsidRDefault="003B2500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362EDBEB" w14:textId="77777777" w:rsidR="00B54DB3" w:rsidRDefault="003B2500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3EB795CC" w14:textId="77777777" w:rsidR="00B54DB3" w:rsidRDefault="003B2500">
            <w:pPr>
              <w:jc w:val="center"/>
            </w:pPr>
            <w:r>
              <w:t>0.051</w:t>
            </w:r>
          </w:p>
        </w:tc>
      </w:tr>
    </w:tbl>
    <w:p w14:paraId="5B57B678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4F000078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4E1EE47E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B54DB3" w14:paraId="5FAFCBD6" w14:textId="77777777">
        <w:tc>
          <w:tcPr>
            <w:tcW w:w="452" w:type="dxa"/>
            <w:shd w:val="clear" w:color="auto" w:fill="E6E6E6"/>
            <w:vAlign w:val="center"/>
          </w:tcPr>
          <w:p w14:paraId="12309B01" w14:textId="77777777" w:rsidR="00B54DB3" w:rsidRDefault="003B25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B7380C" w14:textId="77777777" w:rsidR="00B54DB3" w:rsidRDefault="003B25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EE1787" w14:textId="77777777" w:rsidR="00B54DB3" w:rsidRDefault="003B25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095090" w14:textId="77777777" w:rsidR="00B54DB3" w:rsidRDefault="003B25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6478D4" w14:textId="77777777" w:rsidR="00B54DB3" w:rsidRDefault="003B25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27C5906" w14:textId="77777777" w:rsidR="00B54DB3" w:rsidRDefault="003B25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7700655" w14:textId="77777777" w:rsidR="00B54DB3" w:rsidRDefault="003B25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B54DB3" w14:paraId="5E72FF5E" w14:textId="77777777">
        <w:tc>
          <w:tcPr>
            <w:tcW w:w="452" w:type="dxa"/>
            <w:vMerge w:val="restart"/>
            <w:vAlign w:val="center"/>
          </w:tcPr>
          <w:p w14:paraId="762BAC3A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47B24F6" w14:textId="77777777" w:rsidR="00B54DB3" w:rsidRDefault="003B2500">
            <w:pPr>
              <w:jc w:val="center"/>
            </w:pPr>
            <w:r>
              <w:t>X017</w:t>
            </w:r>
          </w:p>
        </w:tc>
        <w:tc>
          <w:tcPr>
            <w:tcW w:w="1358" w:type="dxa"/>
            <w:vMerge w:val="restart"/>
            <w:vAlign w:val="center"/>
          </w:tcPr>
          <w:p w14:paraId="03459676" w14:textId="77777777" w:rsidR="00B54DB3" w:rsidRDefault="003B25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1FA9DCF9" w14:textId="77777777" w:rsidR="00B54DB3" w:rsidRDefault="003B2500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28F0776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41E23E4" w14:textId="77777777" w:rsidR="00B54DB3" w:rsidRDefault="003B2500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353BC7E" w14:textId="77777777" w:rsidR="00B54DB3" w:rsidRDefault="003B2500">
            <w:pPr>
              <w:jc w:val="center"/>
            </w:pPr>
            <w:r>
              <w:t>4.0</w:t>
            </w:r>
          </w:p>
        </w:tc>
      </w:tr>
      <w:tr w:rsidR="00B54DB3" w14:paraId="5BDF8B4E" w14:textId="77777777">
        <w:tc>
          <w:tcPr>
            <w:tcW w:w="452" w:type="dxa"/>
            <w:vMerge/>
            <w:vAlign w:val="center"/>
          </w:tcPr>
          <w:p w14:paraId="7CBBB1EE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7A5F02C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3FB9370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5540628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37CF789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C3115CB" w14:textId="77777777" w:rsidR="00B54DB3" w:rsidRDefault="003B2500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21DCA1D" w14:textId="77777777" w:rsidR="00B54DB3" w:rsidRDefault="003B2500">
            <w:pPr>
              <w:jc w:val="center"/>
            </w:pPr>
            <w:r>
              <w:t>2.2</w:t>
            </w:r>
          </w:p>
        </w:tc>
      </w:tr>
      <w:tr w:rsidR="00B54DB3" w14:paraId="12F04EA2" w14:textId="77777777">
        <w:tc>
          <w:tcPr>
            <w:tcW w:w="452" w:type="dxa"/>
            <w:vMerge/>
            <w:vAlign w:val="center"/>
          </w:tcPr>
          <w:p w14:paraId="29F02832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D42DF7A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8438F2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894580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3C1213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48E1CD3" w14:textId="77777777" w:rsidR="00B54DB3" w:rsidRDefault="003B2500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F48DC9" w14:textId="77777777" w:rsidR="00B54DB3" w:rsidRDefault="003B2500">
            <w:pPr>
              <w:jc w:val="center"/>
            </w:pPr>
            <w:r>
              <w:t>7.2</w:t>
            </w:r>
          </w:p>
        </w:tc>
      </w:tr>
      <w:tr w:rsidR="00B54DB3" w14:paraId="57B0F671" w14:textId="77777777">
        <w:tc>
          <w:tcPr>
            <w:tcW w:w="452" w:type="dxa"/>
            <w:vMerge/>
            <w:vAlign w:val="center"/>
          </w:tcPr>
          <w:p w14:paraId="28056502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200D47E" w14:textId="77777777" w:rsidR="00B54DB3" w:rsidRDefault="003B2500">
            <w:pPr>
              <w:jc w:val="center"/>
            </w:pPr>
            <w:r>
              <w:t>X018</w:t>
            </w:r>
          </w:p>
        </w:tc>
        <w:tc>
          <w:tcPr>
            <w:tcW w:w="1358" w:type="dxa"/>
            <w:vMerge w:val="restart"/>
            <w:vAlign w:val="center"/>
          </w:tcPr>
          <w:p w14:paraId="24E4CCA7" w14:textId="77777777" w:rsidR="00B54DB3" w:rsidRDefault="003B2500">
            <w:pPr>
              <w:jc w:val="center"/>
            </w:pPr>
            <w: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788BE547" w14:textId="77777777" w:rsidR="00B54DB3" w:rsidRDefault="003B2500">
            <w:pPr>
              <w:jc w:val="center"/>
            </w:pPr>
            <w:r>
              <w:t>（居建）起居室方案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9E7C0FE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E38ED7" w14:textId="77777777" w:rsidR="00B54DB3" w:rsidRDefault="003B250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6EB9B48" w14:textId="77777777" w:rsidR="00B54DB3" w:rsidRDefault="003B2500">
            <w:pPr>
              <w:jc w:val="center"/>
            </w:pPr>
            <w:r>
              <w:t>13.0</w:t>
            </w:r>
          </w:p>
        </w:tc>
      </w:tr>
      <w:tr w:rsidR="00B54DB3" w14:paraId="2AF4B83C" w14:textId="77777777">
        <w:tc>
          <w:tcPr>
            <w:tcW w:w="452" w:type="dxa"/>
            <w:vMerge/>
            <w:vAlign w:val="center"/>
          </w:tcPr>
          <w:p w14:paraId="3AEB2C5C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11A10F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5C9BE9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1D5FD01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57F484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E4C4E08" w14:textId="77777777" w:rsidR="00B54DB3" w:rsidRDefault="003B2500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05A8032" w14:textId="77777777" w:rsidR="00B54DB3" w:rsidRDefault="003B2500">
            <w:pPr>
              <w:jc w:val="center"/>
            </w:pPr>
            <w:r>
              <w:t>6.5</w:t>
            </w:r>
          </w:p>
        </w:tc>
      </w:tr>
      <w:tr w:rsidR="00B54DB3" w14:paraId="3553F86E" w14:textId="77777777">
        <w:tc>
          <w:tcPr>
            <w:tcW w:w="452" w:type="dxa"/>
            <w:vMerge/>
            <w:vAlign w:val="center"/>
          </w:tcPr>
          <w:p w14:paraId="094CA6E0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AA8F67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64C4CD2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82BC512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2340089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00535B3" w14:textId="77777777" w:rsidR="00B54DB3" w:rsidRDefault="003B250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2E9FB22" w14:textId="77777777" w:rsidR="00B54DB3" w:rsidRDefault="003B2500">
            <w:pPr>
              <w:jc w:val="center"/>
            </w:pPr>
            <w:r>
              <w:t>24.3</w:t>
            </w:r>
          </w:p>
        </w:tc>
      </w:tr>
      <w:tr w:rsidR="00B54DB3" w14:paraId="6FFBED33" w14:textId="77777777">
        <w:tc>
          <w:tcPr>
            <w:tcW w:w="452" w:type="dxa"/>
            <w:vMerge/>
            <w:vAlign w:val="center"/>
          </w:tcPr>
          <w:p w14:paraId="716E6CD3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451C4D4" w14:textId="77777777" w:rsidR="00B54DB3" w:rsidRDefault="003B2500">
            <w:pPr>
              <w:jc w:val="center"/>
            </w:pPr>
            <w:r>
              <w:t>X019</w:t>
            </w:r>
          </w:p>
        </w:tc>
        <w:tc>
          <w:tcPr>
            <w:tcW w:w="1358" w:type="dxa"/>
            <w:vMerge w:val="restart"/>
            <w:vAlign w:val="center"/>
          </w:tcPr>
          <w:p w14:paraId="3FF8BB54" w14:textId="77777777" w:rsidR="00B54DB3" w:rsidRDefault="003B2500">
            <w:pPr>
              <w:jc w:val="center"/>
            </w:pPr>
            <w:r>
              <w:t>客厅</w:t>
            </w:r>
          </w:p>
        </w:tc>
        <w:tc>
          <w:tcPr>
            <w:tcW w:w="1528" w:type="dxa"/>
            <w:vMerge w:val="restart"/>
            <w:vAlign w:val="center"/>
          </w:tcPr>
          <w:p w14:paraId="443755D7" w14:textId="77777777" w:rsidR="00B54DB3" w:rsidRDefault="003B2500">
            <w:pPr>
              <w:jc w:val="center"/>
            </w:pPr>
            <w:r>
              <w:t>（居建）起居室方案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9E4E828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DAB1235" w14:textId="77777777" w:rsidR="00B54DB3" w:rsidRDefault="003B250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6E666A1" w14:textId="77777777" w:rsidR="00B54DB3" w:rsidRDefault="003B2500">
            <w:pPr>
              <w:jc w:val="center"/>
            </w:pPr>
            <w:r>
              <w:t>13.0</w:t>
            </w:r>
          </w:p>
        </w:tc>
      </w:tr>
      <w:tr w:rsidR="00B54DB3" w14:paraId="2069EE71" w14:textId="77777777">
        <w:tc>
          <w:tcPr>
            <w:tcW w:w="452" w:type="dxa"/>
            <w:vMerge/>
            <w:vAlign w:val="center"/>
          </w:tcPr>
          <w:p w14:paraId="2EC7BF01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FF75E68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ED9BD8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805BB4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C4ABEA4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A80608A" w14:textId="77777777" w:rsidR="00B54DB3" w:rsidRDefault="003B2500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A044222" w14:textId="77777777" w:rsidR="00B54DB3" w:rsidRDefault="003B2500">
            <w:pPr>
              <w:jc w:val="center"/>
            </w:pPr>
            <w:r>
              <w:t>6.5</w:t>
            </w:r>
          </w:p>
        </w:tc>
      </w:tr>
      <w:tr w:rsidR="00B54DB3" w14:paraId="16DD952E" w14:textId="77777777">
        <w:tc>
          <w:tcPr>
            <w:tcW w:w="452" w:type="dxa"/>
            <w:vMerge/>
            <w:vAlign w:val="center"/>
          </w:tcPr>
          <w:p w14:paraId="1AED2198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62E9512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41986A5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4F16C6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297190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3F66DAB" w14:textId="77777777" w:rsidR="00B54DB3" w:rsidRDefault="003B250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FD9F01E" w14:textId="77777777" w:rsidR="00B54DB3" w:rsidRDefault="003B2500">
            <w:pPr>
              <w:jc w:val="center"/>
            </w:pPr>
            <w:r>
              <w:t>24.3</w:t>
            </w:r>
          </w:p>
        </w:tc>
      </w:tr>
      <w:tr w:rsidR="00B54DB3" w14:paraId="339DF4F3" w14:textId="77777777">
        <w:tc>
          <w:tcPr>
            <w:tcW w:w="452" w:type="dxa"/>
            <w:vMerge/>
            <w:vAlign w:val="center"/>
          </w:tcPr>
          <w:p w14:paraId="4DB0B6F0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F66FBFE" w14:textId="77777777" w:rsidR="00B54DB3" w:rsidRDefault="003B2500">
            <w:pPr>
              <w:jc w:val="center"/>
            </w:pPr>
            <w:r>
              <w:t>X020</w:t>
            </w:r>
          </w:p>
        </w:tc>
        <w:tc>
          <w:tcPr>
            <w:tcW w:w="1358" w:type="dxa"/>
            <w:vMerge w:val="restart"/>
            <w:vAlign w:val="center"/>
          </w:tcPr>
          <w:p w14:paraId="7CDDFAD7" w14:textId="77777777" w:rsidR="00B54DB3" w:rsidRDefault="003B25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6AECF374" w14:textId="77777777" w:rsidR="00B54DB3" w:rsidRDefault="003B2500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F4491F8" w14:textId="77777777" w:rsidR="00B54DB3" w:rsidRDefault="003B25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4A08F11" w14:textId="77777777" w:rsidR="00B54DB3" w:rsidRDefault="003B2500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E9D4CF4" w14:textId="77777777" w:rsidR="00B54DB3" w:rsidRDefault="003B2500">
            <w:pPr>
              <w:jc w:val="center"/>
            </w:pPr>
            <w:r>
              <w:t>4.0</w:t>
            </w:r>
          </w:p>
        </w:tc>
      </w:tr>
      <w:tr w:rsidR="00B54DB3" w14:paraId="27FF41D4" w14:textId="77777777">
        <w:tc>
          <w:tcPr>
            <w:tcW w:w="452" w:type="dxa"/>
            <w:vMerge/>
            <w:vAlign w:val="center"/>
          </w:tcPr>
          <w:p w14:paraId="4DCACC9E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818A808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F3248E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ECE39EB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90E083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901C9E5" w14:textId="77777777" w:rsidR="00B54DB3" w:rsidRDefault="003B2500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4AB3AE5" w14:textId="77777777" w:rsidR="00B54DB3" w:rsidRDefault="003B2500">
            <w:pPr>
              <w:jc w:val="center"/>
            </w:pPr>
            <w:r>
              <w:t>2.2</w:t>
            </w:r>
          </w:p>
        </w:tc>
      </w:tr>
      <w:tr w:rsidR="00B54DB3" w14:paraId="38133963" w14:textId="77777777">
        <w:tc>
          <w:tcPr>
            <w:tcW w:w="452" w:type="dxa"/>
            <w:vMerge/>
            <w:vAlign w:val="center"/>
          </w:tcPr>
          <w:p w14:paraId="068D254E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DCD928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83B9BD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7931D9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7A0F6C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FAE87E9" w14:textId="77777777" w:rsidR="00B54DB3" w:rsidRDefault="003B2500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5A0E236" w14:textId="77777777" w:rsidR="00B54DB3" w:rsidRDefault="003B2500">
            <w:pPr>
              <w:jc w:val="center"/>
            </w:pPr>
            <w:r>
              <w:t>7.2</w:t>
            </w:r>
          </w:p>
        </w:tc>
      </w:tr>
      <w:tr w:rsidR="00B54DB3" w14:paraId="40CEF313" w14:textId="77777777">
        <w:tc>
          <w:tcPr>
            <w:tcW w:w="452" w:type="dxa"/>
            <w:vMerge/>
            <w:vAlign w:val="center"/>
          </w:tcPr>
          <w:p w14:paraId="548D69E6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0247BB7" w14:textId="77777777" w:rsidR="00B54DB3" w:rsidRDefault="003B2500">
            <w:pPr>
              <w:jc w:val="center"/>
            </w:pPr>
            <w:r>
              <w:t>X029</w:t>
            </w:r>
          </w:p>
        </w:tc>
        <w:tc>
          <w:tcPr>
            <w:tcW w:w="1358" w:type="dxa"/>
            <w:vMerge w:val="restart"/>
            <w:vAlign w:val="center"/>
          </w:tcPr>
          <w:p w14:paraId="22AAE92F" w14:textId="77777777" w:rsidR="00B54DB3" w:rsidRDefault="003B2500">
            <w:pPr>
              <w:jc w:val="center"/>
            </w:pPr>
            <w: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11C0716A" w14:textId="77777777" w:rsidR="00B54DB3" w:rsidRDefault="003B2500">
            <w:pPr>
              <w:jc w:val="center"/>
            </w:pPr>
            <w:r>
              <w:t>（居建）厨房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ECBB1F9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777555B" w14:textId="77777777" w:rsidR="00B54DB3" w:rsidRDefault="003B2500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8124ADF" w14:textId="77777777" w:rsidR="00B54DB3" w:rsidRDefault="003B2500">
            <w:pPr>
              <w:jc w:val="center"/>
            </w:pPr>
            <w:r>
              <w:t>6.1</w:t>
            </w:r>
          </w:p>
        </w:tc>
      </w:tr>
      <w:tr w:rsidR="00B54DB3" w14:paraId="1E23DD4E" w14:textId="77777777">
        <w:tc>
          <w:tcPr>
            <w:tcW w:w="452" w:type="dxa"/>
            <w:vMerge/>
            <w:vAlign w:val="center"/>
          </w:tcPr>
          <w:p w14:paraId="5E50043B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BF2D97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744D1BF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2F68B3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3D06C79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DDE48CD" w14:textId="77777777" w:rsidR="00B54DB3" w:rsidRDefault="003B2500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39BE16C" w14:textId="77777777" w:rsidR="00B54DB3" w:rsidRDefault="003B2500">
            <w:pPr>
              <w:jc w:val="center"/>
            </w:pPr>
            <w:r>
              <w:t>1.8</w:t>
            </w:r>
          </w:p>
        </w:tc>
      </w:tr>
      <w:tr w:rsidR="00B54DB3" w14:paraId="3BC3A3B3" w14:textId="77777777">
        <w:tc>
          <w:tcPr>
            <w:tcW w:w="452" w:type="dxa"/>
            <w:vMerge/>
            <w:vAlign w:val="center"/>
          </w:tcPr>
          <w:p w14:paraId="60EDB07B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99852E6" w14:textId="77777777" w:rsidR="00B54DB3" w:rsidRDefault="003B2500">
            <w:pPr>
              <w:jc w:val="center"/>
            </w:pPr>
            <w:r>
              <w:t>X030</w:t>
            </w:r>
          </w:p>
        </w:tc>
        <w:tc>
          <w:tcPr>
            <w:tcW w:w="1358" w:type="dxa"/>
            <w:vMerge w:val="restart"/>
            <w:vAlign w:val="center"/>
          </w:tcPr>
          <w:p w14:paraId="03B110D5" w14:textId="77777777" w:rsidR="00B54DB3" w:rsidRDefault="003B2500">
            <w:pPr>
              <w:jc w:val="center"/>
            </w:pPr>
            <w: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3ADF7599" w14:textId="77777777" w:rsidR="00B54DB3" w:rsidRDefault="003B2500">
            <w:pPr>
              <w:jc w:val="center"/>
            </w:pPr>
            <w:r>
              <w:t>（居建）厨房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9AF4D98" w14:textId="77777777" w:rsidR="00B54DB3" w:rsidRDefault="003B250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45407FFC" w14:textId="77777777" w:rsidR="00B54DB3" w:rsidRDefault="003B2500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67AB020" w14:textId="77777777" w:rsidR="00B54DB3" w:rsidRDefault="003B2500">
            <w:pPr>
              <w:jc w:val="center"/>
            </w:pPr>
            <w:r>
              <w:t>6.1</w:t>
            </w:r>
          </w:p>
        </w:tc>
      </w:tr>
      <w:tr w:rsidR="00B54DB3" w14:paraId="7E79B9D9" w14:textId="77777777">
        <w:tc>
          <w:tcPr>
            <w:tcW w:w="452" w:type="dxa"/>
            <w:vMerge/>
            <w:vAlign w:val="center"/>
          </w:tcPr>
          <w:p w14:paraId="5B6BEF54" w14:textId="77777777" w:rsidR="00B54DB3" w:rsidRDefault="00B54DB3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C95988" w14:textId="77777777" w:rsidR="00B54DB3" w:rsidRDefault="00B54DB3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7CA574" w14:textId="77777777" w:rsidR="00B54DB3" w:rsidRDefault="00B54DB3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E40DF6" w14:textId="77777777" w:rsidR="00B54DB3" w:rsidRDefault="00B54DB3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F86065" w14:textId="77777777" w:rsidR="00B54DB3" w:rsidRDefault="003B250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F96EE37" w14:textId="77777777" w:rsidR="00B54DB3" w:rsidRDefault="003B2500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3D808F" w14:textId="77777777" w:rsidR="00B54DB3" w:rsidRDefault="003B2500">
            <w:pPr>
              <w:jc w:val="center"/>
            </w:pPr>
            <w:r>
              <w:t>1.8</w:t>
            </w:r>
          </w:p>
        </w:tc>
      </w:tr>
    </w:tbl>
    <w:p w14:paraId="1EDBBA1D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6E7F9CC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7978075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计算结果</w:t>
      </w:r>
      <w:bookmarkEnd w:id="27"/>
    </w:p>
    <w:p w14:paraId="30AFACD5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5E863621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287CC7B2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5DD76628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2B76E20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0AC9E3B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E3092CD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0753D711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5605D001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809961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2D10258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7E0F6A98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66E6CA3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4A6B4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3034AC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057A98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71801E8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0793F28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678B7C6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2F036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6A1F2B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DE912B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6CD1BBC8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5B20A485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E545D0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82BAA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33F66F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25E0AD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451DC8EA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22B1A116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B54DB3" w14:paraId="6E38A2F5" w14:textId="77777777">
        <w:tc>
          <w:tcPr>
            <w:tcW w:w="679" w:type="dxa"/>
            <w:shd w:val="clear" w:color="auto" w:fill="E6E6E6"/>
            <w:vAlign w:val="center"/>
          </w:tcPr>
          <w:p w14:paraId="137D87EF" w14:textId="77777777" w:rsidR="00B54DB3" w:rsidRDefault="003B25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D4A57A" w14:textId="77777777" w:rsidR="00B54DB3" w:rsidRDefault="003B25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DD285D" w14:textId="77777777" w:rsidR="00B54DB3" w:rsidRDefault="003B25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06258F7" w14:textId="77777777" w:rsidR="00B54DB3" w:rsidRDefault="003B25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7FBEC20" w14:textId="77777777" w:rsidR="00B54DB3" w:rsidRDefault="003B25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69E4CC8" w14:textId="77777777" w:rsidR="00B54DB3" w:rsidRDefault="003B25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61F48798" w14:textId="77777777" w:rsidR="00B54DB3" w:rsidRDefault="003B25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7D02C47B" w14:textId="77777777" w:rsidR="00B54DB3" w:rsidRDefault="003B2500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B54DB3" w14:paraId="446EDEA8" w14:textId="77777777">
        <w:tc>
          <w:tcPr>
            <w:tcW w:w="679" w:type="dxa"/>
            <w:vMerge w:val="restart"/>
            <w:vAlign w:val="center"/>
          </w:tcPr>
          <w:p w14:paraId="0DD09003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317213" w14:textId="77777777" w:rsidR="00B54DB3" w:rsidRDefault="003B2500">
            <w:pPr>
              <w:jc w:val="center"/>
            </w:pPr>
            <w:r>
              <w:t>X017</w:t>
            </w:r>
          </w:p>
        </w:tc>
        <w:tc>
          <w:tcPr>
            <w:tcW w:w="1341" w:type="dxa"/>
            <w:vAlign w:val="center"/>
          </w:tcPr>
          <w:p w14:paraId="24F1F21C" w14:textId="77777777" w:rsidR="00B54DB3" w:rsidRDefault="003B2500">
            <w:pPr>
              <w:jc w:val="center"/>
            </w:pPr>
            <w:r>
              <w:t>卧室</w:t>
            </w:r>
          </w:p>
        </w:tc>
        <w:tc>
          <w:tcPr>
            <w:tcW w:w="984" w:type="dxa"/>
            <w:vAlign w:val="center"/>
          </w:tcPr>
          <w:p w14:paraId="70E1E047" w14:textId="77777777" w:rsidR="00B54DB3" w:rsidRDefault="003B2500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24660845" w14:textId="77777777" w:rsidR="00B54DB3" w:rsidRDefault="003B2500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7957F7EF" w14:textId="77777777" w:rsidR="00B54DB3" w:rsidRDefault="003B2500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3ECF86DB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A75634A" w14:textId="77777777" w:rsidR="00B54DB3" w:rsidRDefault="003B250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54DB3" w14:paraId="7CEC5B38" w14:textId="77777777">
        <w:tc>
          <w:tcPr>
            <w:tcW w:w="679" w:type="dxa"/>
            <w:vMerge/>
            <w:vAlign w:val="center"/>
          </w:tcPr>
          <w:p w14:paraId="6C60A586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2BB055B" w14:textId="77777777" w:rsidR="00B54DB3" w:rsidRDefault="003B2500">
            <w:pPr>
              <w:jc w:val="center"/>
            </w:pPr>
            <w:r>
              <w:t>X018</w:t>
            </w:r>
          </w:p>
        </w:tc>
        <w:tc>
          <w:tcPr>
            <w:tcW w:w="1341" w:type="dxa"/>
            <w:vAlign w:val="center"/>
          </w:tcPr>
          <w:p w14:paraId="6BC961AD" w14:textId="77777777" w:rsidR="00B54DB3" w:rsidRDefault="003B2500">
            <w:pPr>
              <w:jc w:val="center"/>
            </w:pPr>
            <w:r>
              <w:t>客厅</w:t>
            </w:r>
          </w:p>
        </w:tc>
        <w:tc>
          <w:tcPr>
            <w:tcW w:w="984" w:type="dxa"/>
            <w:vAlign w:val="center"/>
          </w:tcPr>
          <w:p w14:paraId="27B52016" w14:textId="77777777" w:rsidR="00B54DB3" w:rsidRDefault="003B2500">
            <w:pPr>
              <w:jc w:val="center"/>
            </w:pPr>
            <w:r>
              <w:t>0.071</w:t>
            </w:r>
          </w:p>
        </w:tc>
        <w:tc>
          <w:tcPr>
            <w:tcW w:w="984" w:type="dxa"/>
            <w:vAlign w:val="center"/>
          </w:tcPr>
          <w:p w14:paraId="6A9CB7BE" w14:textId="77777777" w:rsidR="00B54DB3" w:rsidRDefault="003B2500">
            <w:pPr>
              <w:jc w:val="center"/>
            </w:pPr>
            <w:r>
              <w:t>0.087</w:t>
            </w:r>
          </w:p>
        </w:tc>
        <w:tc>
          <w:tcPr>
            <w:tcW w:w="984" w:type="dxa"/>
            <w:vAlign w:val="center"/>
          </w:tcPr>
          <w:p w14:paraId="1941E65E" w14:textId="77777777" w:rsidR="00B54DB3" w:rsidRDefault="003B2500">
            <w:pPr>
              <w:jc w:val="center"/>
            </w:pPr>
            <w:r>
              <w:t>0.393</w:t>
            </w:r>
          </w:p>
        </w:tc>
        <w:tc>
          <w:tcPr>
            <w:tcW w:w="1058" w:type="dxa"/>
            <w:vAlign w:val="center"/>
          </w:tcPr>
          <w:p w14:paraId="102F5EAC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44F9AA5" w14:textId="77777777" w:rsidR="00B54DB3" w:rsidRDefault="003B250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54DB3" w14:paraId="41141325" w14:textId="77777777">
        <w:tc>
          <w:tcPr>
            <w:tcW w:w="679" w:type="dxa"/>
            <w:vMerge/>
            <w:vAlign w:val="center"/>
          </w:tcPr>
          <w:p w14:paraId="127464CA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64B4D29" w14:textId="77777777" w:rsidR="00B54DB3" w:rsidRDefault="003B2500">
            <w:pPr>
              <w:jc w:val="center"/>
            </w:pPr>
            <w:r>
              <w:t>X019</w:t>
            </w:r>
          </w:p>
        </w:tc>
        <w:tc>
          <w:tcPr>
            <w:tcW w:w="1341" w:type="dxa"/>
            <w:vAlign w:val="center"/>
          </w:tcPr>
          <w:p w14:paraId="61DBE513" w14:textId="77777777" w:rsidR="00B54DB3" w:rsidRDefault="003B2500">
            <w:pPr>
              <w:jc w:val="center"/>
            </w:pPr>
            <w:r>
              <w:t>客厅</w:t>
            </w:r>
          </w:p>
        </w:tc>
        <w:tc>
          <w:tcPr>
            <w:tcW w:w="984" w:type="dxa"/>
            <w:vAlign w:val="center"/>
          </w:tcPr>
          <w:p w14:paraId="4BEFF92C" w14:textId="77777777" w:rsidR="00B54DB3" w:rsidRDefault="003B2500">
            <w:pPr>
              <w:jc w:val="center"/>
            </w:pPr>
            <w:r>
              <w:t>0.071</w:t>
            </w:r>
          </w:p>
        </w:tc>
        <w:tc>
          <w:tcPr>
            <w:tcW w:w="984" w:type="dxa"/>
            <w:vAlign w:val="center"/>
          </w:tcPr>
          <w:p w14:paraId="5036DCB5" w14:textId="77777777" w:rsidR="00B54DB3" w:rsidRDefault="003B2500">
            <w:pPr>
              <w:jc w:val="center"/>
            </w:pPr>
            <w:r>
              <w:t>0.087</w:t>
            </w:r>
          </w:p>
        </w:tc>
        <w:tc>
          <w:tcPr>
            <w:tcW w:w="984" w:type="dxa"/>
            <w:vAlign w:val="center"/>
          </w:tcPr>
          <w:p w14:paraId="63BDEFC8" w14:textId="77777777" w:rsidR="00B54DB3" w:rsidRDefault="003B2500">
            <w:pPr>
              <w:jc w:val="center"/>
            </w:pPr>
            <w:r>
              <w:t>0.393</w:t>
            </w:r>
          </w:p>
        </w:tc>
        <w:tc>
          <w:tcPr>
            <w:tcW w:w="1058" w:type="dxa"/>
            <w:vAlign w:val="center"/>
          </w:tcPr>
          <w:p w14:paraId="08A4B84E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23F4A59" w14:textId="77777777" w:rsidR="00B54DB3" w:rsidRDefault="003B250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54DB3" w14:paraId="66C2B657" w14:textId="77777777">
        <w:tc>
          <w:tcPr>
            <w:tcW w:w="679" w:type="dxa"/>
            <w:vMerge/>
            <w:vAlign w:val="center"/>
          </w:tcPr>
          <w:p w14:paraId="3A2F51FA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68AE00" w14:textId="77777777" w:rsidR="00B54DB3" w:rsidRDefault="003B2500">
            <w:pPr>
              <w:jc w:val="center"/>
            </w:pPr>
            <w:r>
              <w:t>X020</w:t>
            </w:r>
          </w:p>
        </w:tc>
        <w:tc>
          <w:tcPr>
            <w:tcW w:w="1341" w:type="dxa"/>
            <w:vAlign w:val="center"/>
          </w:tcPr>
          <w:p w14:paraId="7EE80918" w14:textId="77777777" w:rsidR="00B54DB3" w:rsidRDefault="003B2500">
            <w:pPr>
              <w:jc w:val="center"/>
            </w:pPr>
            <w:r>
              <w:t>卧室</w:t>
            </w:r>
          </w:p>
        </w:tc>
        <w:tc>
          <w:tcPr>
            <w:tcW w:w="984" w:type="dxa"/>
            <w:vAlign w:val="center"/>
          </w:tcPr>
          <w:p w14:paraId="26B1C86B" w14:textId="77777777" w:rsidR="00B54DB3" w:rsidRDefault="003B2500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0D627D87" w14:textId="77777777" w:rsidR="00B54DB3" w:rsidRDefault="003B2500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1676508E" w14:textId="77777777" w:rsidR="00B54DB3" w:rsidRDefault="003B2500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53FD0704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D02FD78" w14:textId="77777777" w:rsidR="00B54DB3" w:rsidRDefault="003B250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54DB3" w14:paraId="33C903D0" w14:textId="77777777">
        <w:tc>
          <w:tcPr>
            <w:tcW w:w="679" w:type="dxa"/>
            <w:vMerge/>
            <w:vAlign w:val="center"/>
          </w:tcPr>
          <w:p w14:paraId="56DA07F6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7058D7" w14:textId="77777777" w:rsidR="00B54DB3" w:rsidRDefault="003B2500">
            <w:pPr>
              <w:jc w:val="center"/>
            </w:pPr>
            <w:r>
              <w:t>X029</w:t>
            </w:r>
          </w:p>
        </w:tc>
        <w:tc>
          <w:tcPr>
            <w:tcW w:w="1341" w:type="dxa"/>
            <w:vAlign w:val="center"/>
          </w:tcPr>
          <w:p w14:paraId="420CD5DF" w14:textId="77777777" w:rsidR="00B54DB3" w:rsidRDefault="003B2500">
            <w:pPr>
              <w:jc w:val="center"/>
            </w:pPr>
            <w:r>
              <w:t>厨房</w:t>
            </w:r>
          </w:p>
        </w:tc>
        <w:tc>
          <w:tcPr>
            <w:tcW w:w="984" w:type="dxa"/>
            <w:vAlign w:val="center"/>
          </w:tcPr>
          <w:p w14:paraId="01759479" w14:textId="77777777" w:rsidR="00B54DB3" w:rsidRDefault="003B2500">
            <w:pPr>
              <w:jc w:val="center"/>
            </w:pPr>
            <w:r>
              <w:t>0.079</w:t>
            </w:r>
          </w:p>
        </w:tc>
        <w:tc>
          <w:tcPr>
            <w:tcW w:w="984" w:type="dxa"/>
            <w:vAlign w:val="center"/>
          </w:tcPr>
          <w:p w14:paraId="16CD8BE0" w14:textId="77777777" w:rsidR="00B54DB3" w:rsidRDefault="003B2500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667BC067" w14:textId="77777777" w:rsidR="00B54DB3" w:rsidRDefault="003B2500">
            <w:pPr>
              <w:jc w:val="center"/>
            </w:pPr>
            <w:r>
              <w:t>0.532</w:t>
            </w:r>
          </w:p>
        </w:tc>
        <w:tc>
          <w:tcPr>
            <w:tcW w:w="1058" w:type="dxa"/>
            <w:vAlign w:val="center"/>
          </w:tcPr>
          <w:p w14:paraId="34912552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F517A2E" w14:textId="77777777" w:rsidR="00B54DB3" w:rsidRDefault="003B2500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B54DB3" w14:paraId="062BEA2C" w14:textId="77777777">
        <w:tc>
          <w:tcPr>
            <w:tcW w:w="679" w:type="dxa"/>
            <w:vMerge/>
            <w:vAlign w:val="center"/>
          </w:tcPr>
          <w:p w14:paraId="41A418E1" w14:textId="77777777" w:rsidR="00B54DB3" w:rsidRDefault="003B25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F5B532B" w14:textId="77777777" w:rsidR="00B54DB3" w:rsidRDefault="003B2500">
            <w:pPr>
              <w:jc w:val="center"/>
            </w:pPr>
            <w:r>
              <w:t>X030</w:t>
            </w:r>
          </w:p>
        </w:tc>
        <w:tc>
          <w:tcPr>
            <w:tcW w:w="1341" w:type="dxa"/>
            <w:vAlign w:val="center"/>
          </w:tcPr>
          <w:p w14:paraId="7D9273E1" w14:textId="77777777" w:rsidR="00B54DB3" w:rsidRDefault="003B2500">
            <w:pPr>
              <w:jc w:val="center"/>
            </w:pPr>
            <w:r>
              <w:t>厨房</w:t>
            </w:r>
          </w:p>
        </w:tc>
        <w:tc>
          <w:tcPr>
            <w:tcW w:w="984" w:type="dxa"/>
            <w:vAlign w:val="center"/>
          </w:tcPr>
          <w:p w14:paraId="76748814" w14:textId="77777777" w:rsidR="00B54DB3" w:rsidRDefault="003B2500">
            <w:pPr>
              <w:jc w:val="center"/>
            </w:pPr>
            <w:r>
              <w:t>0.079</w:t>
            </w:r>
          </w:p>
        </w:tc>
        <w:tc>
          <w:tcPr>
            <w:tcW w:w="984" w:type="dxa"/>
            <w:vAlign w:val="center"/>
          </w:tcPr>
          <w:p w14:paraId="6F956584" w14:textId="77777777" w:rsidR="00B54DB3" w:rsidRDefault="003B2500">
            <w:pPr>
              <w:jc w:val="center"/>
            </w:pPr>
            <w:r>
              <w:t>0.089</w:t>
            </w:r>
          </w:p>
        </w:tc>
        <w:tc>
          <w:tcPr>
            <w:tcW w:w="984" w:type="dxa"/>
            <w:vAlign w:val="center"/>
          </w:tcPr>
          <w:p w14:paraId="51647BB4" w14:textId="77777777" w:rsidR="00B54DB3" w:rsidRDefault="003B2500">
            <w:pPr>
              <w:jc w:val="center"/>
            </w:pPr>
            <w:r>
              <w:t>0.532</w:t>
            </w:r>
          </w:p>
        </w:tc>
        <w:tc>
          <w:tcPr>
            <w:tcW w:w="1058" w:type="dxa"/>
            <w:vAlign w:val="center"/>
          </w:tcPr>
          <w:p w14:paraId="16EA80E2" w14:textId="77777777" w:rsidR="00B54DB3" w:rsidRDefault="003B25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D5F256F" w14:textId="77777777" w:rsidR="00B54DB3" w:rsidRDefault="003B2500"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 w14:paraId="5DC33B1A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25BF393A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34032550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77BB2D39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0012C8BA" wp14:editId="6BAB45B0">
            <wp:extent cx="5667375" cy="34766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E8A1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lastRenderedPageBreak/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6A634B5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97978076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 w14:paraId="7E4D52AA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0CD2C0A5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776947B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CF0BFA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AF5158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0746B34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3E598F1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7BA53796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0C352D45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F1673C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B65611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0B4B165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AA5A12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F25792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3B514F56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0C5269B6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0AE141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414610FF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06E187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7B06B82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4BD4A92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386950E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3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66F65F01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395D708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0B2E686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A4289B4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5A9B53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3A9A4F3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4CDD75A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4A78813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2F5D" w14:textId="77777777" w:rsidR="003B2500" w:rsidRDefault="003B2500" w:rsidP="00AB7079">
      <w:r>
        <w:separator/>
      </w:r>
    </w:p>
  </w:endnote>
  <w:endnote w:type="continuationSeparator" w:id="0">
    <w:p w14:paraId="6AD55B8C" w14:textId="77777777" w:rsidR="003B2500" w:rsidRDefault="003B250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3590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3379" w14:textId="77777777" w:rsidR="00A22F3F" w:rsidRDefault="003B2500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38587AA1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C4F8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CD47" w14:textId="77777777" w:rsidR="003B2500" w:rsidRDefault="003B2500" w:rsidP="00AB7079">
      <w:r>
        <w:separator/>
      </w:r>
    </w:p>
  </w:footnote>
  <w:footnote w:type="continuationSeparator" w:id="0">
    <w:p w14:paraId="76C7A946" w14:textId="77777777" w:rsidR="003B2500" w:rsidRDefault="003B250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4C04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EDF3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1DB452E" wp14:editId="03F9E48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7806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E2D4278" wp14:editId="495BAED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D6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2500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54DB3"/>
    <w:rsid w:val="00B565D6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101C3"/>
  <w15:docId w15:val="{9822833A-DC7B-461B-B46B-F6AB1566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BL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15</TotalTime>
  <Pages>8</Pages>
  <Words>645</Words>
  <Characters>3677</Characters>
  <Application>Microsoft Office Word</Application>
  <DocSecurity>0</DocSecurity>
  <Lines>30</Lines>
  <Paragraphs>8</Paragraphs>
  <ScaleCrop>false</ScaleCrop>
  <Company>Microsoft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BLUE BLUE</dc:creator>
  <cp:lastModifiedBy>BLUE BLUE</cp:lastModifiedBy>
  <cp:revision>1</cp:revision>
  <dcterms:created xsi:type="dcterms:W3CDTF">2022-03-12T03:47:00Z</dcterms:created>
  <dcterms:modified xsi:type="dcterms:W3CDTF">2022-03-12T04:02:00Z</dcterms:modified>
</cp:coreProperties>
</file>