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9DEB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1AC1F9B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34551FA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7566C766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2FC7D42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ED199A5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B5E015A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5066B243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27DEE18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00189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0BC6E4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771C225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7E9BB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285A4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41B625B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5F626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F4F568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8B94B1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D2E18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C2313B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AB713A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82C73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F21473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6F59C7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78D5F1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2B438D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D1E85F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7FA36C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6AD303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4F3AE8F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0731FA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A14E8FC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871184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208D26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77D995B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2022年01月06日</w:t>
            </w:r>
            <w:bookmarkEnd w:id="6"/>
          </w:p>
        </w:tc>
      </w:tr>
    </w:tbl>
    <w:p w14:paraId="65BCCB3B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16CD912B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6746E653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E0F5B31" wp14:editId="4E2A18A1">
            <wp:extent cx="1628946" cy="162894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EF7D6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14F109BD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176A5FB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FCA74D5" w14:textId="77777777"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proofErr w:type="gramStart"/>
            <w:r w:rsidRPr="00F7608E">
              <w:rPr>
                <w:rFonts w:ascii="宋体" w:hAnsi="宋体" w:hint="eastAsia"/>
              </w:rPr>
              <w:t>绿建斯</w:t>
            </w:r>
            <w:proofErr w:type="gramEnd"/>
            <w:r w:rsidRPr="00F7608E">
              <w:rPr>
                <w:rFonts w:ascii="宋体" w:hAnsi="宋体" w:hint="eastAsia"/>
              </w:rPr>
              <w:t>维尔室内热舒适评价ITES2020</w:t>
            </w:r>
          </w:p>
        </w:tc>
      </w:tr>
      <w:tr w:rsidR="00AC0859" w:rsidRPr="003539C2" w14:paraId="53E3EB96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0F62F6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2F54664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14:paraId="308354A8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D1ABC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7429D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3C9F0125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537FC8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359F1D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T15313234835</w:t>
            </w:r>
            <w:bookmarkEnd w:id="9"/>
          </w:p>
        </w:tc>
      </w:tr>
    </w:tbl>
    <w:p w14:paraId="3AFBCBF2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68CBE525" w14:textId="77777777" w:rsidR="00EB71E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38892129" w:history="1">
        <w:r w:rsidR="00EB71E9" w:rsidRPr="005D1DEB">
          <w:rPr>
            <w:rStyle w:val="a8"/>
          </w:rPr>
          <w:t>1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项目概况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_Toc38892129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3</w:t>
        </w:r>
        <w:r w:rsidR="00EB71E9">
          <w:rPr>
            <w:webHidden/>
          </w:rPr>
          <w:fldChar w:fldCharType="end"/>
        </w:r>
      </w:hyperlink>
    </w:p>
    <w:p w14:paraId="71229B4C" w14:textId="77777777" w:rsidR="00EB71E9" w:rsidRDefault="001D1A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0" w:history="1">
        <w:r w:rsidR="00EB71E9" w:rsidRPr="005D1DEB">
          <w:rPr>
            <w:rStyle w:val="a8"/>
            <w:lang w:val="en-GB"/>
          </w:rPr>
          <w:t>1.1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平面图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4</w:t>
        </w:r>
        <w:r w:rsidR="00EB71E9">
          <w:rPr>
            <w:webHidden/>
          </w:rPr>
          <w:fldChar w:fldCharType="end"/>
        </w:r>
      </w:hyperlink>
    </w:p>
    <w:p w14:paraId="57ACB12A" w14:textId="77777777" w:rsidR="00EB71E9" w:rsidRDefault="001D1A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1" w:history="1">
        <w:r w:rsidR="00EB71E9" w:rsidRPr="005D1DEB">
          <w:rPr>
            <w:rStyle w:val="a8"/>
            <w:lang w:val="en-GB"/>
          </w:rPr>
          <w:t>1.2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三维视图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9</w:t>
        </w:r>
        <w:r w:rsidR="00EB71E9">
          <w:rPr>
            <w:webHidden/>
          </w:rPr>
          <w:fldChar w:fldCharType="end"/>
        </w:r>
      </w:hyperlink>
    </w:p>
    <w:p w14:paraId="17156A28" w14:textId="77777777" w:rsidR="00EB71E9" w:rsidRDefault="001D1A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2" w:history="1">
        <w:r w:rsidR="00EB71E9" w:rsidRPr="005D1DEB">
          <w:rPr>
            <w:rStyle w:val="a8"/>
          </w:rPr>
          <w:t>2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计算依据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2B964877" w14:textId="77777777" w:rsidR="00EB71E9" w:rsidRDefault="001D1A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3" w:history="1">
        <w:r w:rsidR="00EB71E9" w:rsidRPr="005D1DEB">
          <w:rPr>
            <w:rStyle w:val="a8"/>
          </w:rPr>
          <w:t>3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参考标准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3F66BF18" w14:textId="77777777" w:rsidR="00EB71E9" w:rsidRDefault="001D1A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4" w:history="1">
        <w:r w:rsidR="00EB71E9" w:rsidRPr="005D1DEB">
          <w:rPr>
            <w:rStyle w:val="a8"/>
          </w:rPr>
          <w:t>4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计算方法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63BDC898" w14:textId="77777777" w:rsidR="00EB71E9" w:rsidRDefault="001D1A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5" w:history="1">
        <w:r w:rsidR="00EB71E9" w:rsidRPr="005D1DEB">
          <w:rPr>
            <w:rStyle w:val="a8"/>
            <w:lang w:val="en-GB"/>
          </w:rPr>
          <w:t>4.1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参数定义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_Toc38892135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02C55700" w14:textId="77777777" w:rsidR="00EB71E9" w:rsidRDefault="001D1A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6" w:history="1">
        <w:r w:rsidR="00EB71E9" w:rsidRPr="005D1DEB">
          <w:rPr>
            <w:rStyle w:val="a8"/>
            <w:lang w:val="en-GB"/>
          </w:rPr>
          <w:t>4.2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计算流程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_Toc38892136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67A73E10" w14:textId="77777777" w:rsidR="00EB71E9" w:rsidRDefault="001D1A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7" w:history="1">
        <w:r w:rsidR="00EB71E9" w:rsidRPr="005D1DEB">
          <w:rPr>
            <w:rStyle w:val="a8"/>
            <w:lang w:val="en-GB"/>
          </w:rPr>
          <w:t>4.3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计算参数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_Toc38892137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11</w:t>
        </w:r>
        <w:r w:rsidR="00EB71E9">
          <w:rPr>
            <w:webHidden/>
          </w:rPr>
          <w:fldChar w:fldCharType="end"/>
        </w:r>
      </w:hyperlink>
    </w:p>
    <w:p w14:paraId="1604EC52" w14:textId="77777777" w:rsidR="00EB71E9" w:rsidRDefault="001D1A7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38" w:history="1">
        <w:r w:rsidR="00EB71E9" w:rsidRPr="005D1DEB">
          <w:rPr>
            <w:rStyle w:val="a8"/>
            <w:lang w:val="en-GB"/>
          </w:rPr>
          <w:t>4.3.1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室外月平均温度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_Toc38892138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11</w:t>
        </w:r>
        <w:r w:rsidR="00EB71E9">
          <w:rPr>
            <w:webHidden/>
          </w:rPr>
          <w:fldChar w:fldCharType="end"/>
        </w:r>
      </w:hyperlink>
    </w:p>
    <w:p w14:paraId="55EABD9C" w14:textId="77777777" w:rsidR="00EB71E9" w:rsidRDefault="001D1A7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39" w:history="1">
        <w:r w:rsidR="00EB71E9" w:rsidRPr="005D1DEB">
          <w:rPr>
            <w:rStyle w:val="a8"/>
            <w:lang w:val="en-GB"/>
          </w:rPr>
          <w:t>4.3.2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室内热舒适温度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12</w:t>
        </w:r>
        <w:r w:rsidR="00EB71E9">
          <w:rPr>
            <w:webHidden/>
          </w:rPr>
          <w:fldChar w:fldCharType="end"/>
        </w:r>
      </w:hyperlink>
    </w:p>
    <w:p w14:paraId="2978EFE0" w14:textId="77777777" w:rsidR="00EB71E9" w:rsidRDefault="001D1A7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40" w:history="1">
        <w:r w:rsidR="00EB71E9" w:rsidRPr="005D1DEB">
          <w:rPr>
            <w:rStyle w:val="a8"/>
            <w:lang w:val="en-GB"/>
          </w:rPr>
          <w:t>4.3.3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围护结构热工性能参数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12</w:t>
        </w:r>
        <w:r w:rsidR="00EB71E9">
          <w:rPr>
            <w:webHidden/>
          </w:rPr>
          <w:fldChar w:fldCharType="end"/>
        </w:r>
      </w:hyperlink>
    </w:p>
    <w:p w14:paraId="1F9734ED" w14:textId="77777777" w:rsidR="00EB71E9" w:rsidRDefault="001D1A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1" w:history="1">
        <w:r w:rsidR="00EB71E9" w:rsidRPr="005D1DEB">
          <w:rPr>
            <w:rStyle w:val="a8"/>
          </w:rPr>
          <w:t>5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结果分析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17</w:t>
        </w:r>
        <w:r w:rsidR="00EB71E9">
          <w:rPr>
            <w:webHidden/>
          </w:rPr>
          <w:fldChar w:fldCharType="end"/>
        </w:r>
      </w:hyperlink>
    </w:p>
    <w:p w14:paraId="06D625B1" w14:textId="77777777" w:rsidR="00EB71E9" w:rsidRDefault="001D1A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42" w:history="1">
        <w:r w:rsidR="00EB71E9" w:rsidRPr="005D1DEB">
          <w:rPr>
            <w:rStyle w:val="a8"/>
            <w:lang w:val="en-GB"/>
          </w:rPr>
          <w:t>5.1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室内适应性热舒适温度达标比例统计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17</w:t>
        </w:r>
        <w:r w:rsidR="00EB71E9">
          <w:rPr>
            <w:webHidden/>
          </w:rPr>
          <w:fldChar w:fldCharType="end"/>
        </w:r>
      </w:hyperlink>
    </w:p>
    <w:p w14:paraId="6070B69D" w14:textId="77777777" w:rsidR="00EB71E9" w:rsidRDefault="001D1A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3" w:history="1">
        <w:r w:rsidR="00EB71E9" w:rsidRPr="005D1DEB">
          <w:rPr>
            <w:rStyle w:val="a8"/>
          </w:rPr>
          <w:t>6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结论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17</w:t>
        </w:r>
        <w:r w:rsidR="00EB71E9">
          <w:rPr>
            <w:webHidden/>
          </w:rPr>
          <w:fldChar w:fldCharType="end"/>
        </w:r>
      </w:hyperlink>
    </w:p>
    <w:p w14:paraId="5F1A9188" w14:textId="77777777" w:rsidR="00EB71E9" w:rsidRDefault="001D1A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4" w:history="1">
        <w:r w:rsidR="00EB71E9" w:rsidRPr="005D1DEB">
          <w:rPr>
            <w:rStyle w:val="a8"/>
          </w:rPr>
          <w:t>7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附录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84408">
          <w:rPr>
            <w:webHidden/>
          </w:rPr>
          <w:t>18</w:t>
        </w:r>
        <w:r w:rsidR="00EB71E9">
          <w:rPr>
            <w:webHidden/>
          </w:rPr>
          <w:fldChar w:fldCharType="end"/>
        </w:r>
      </w:hyperlink>
    </w:p>
    <w:p w14:paraId="194DE8D9" w14:textId="77777777" w:rsidR="00AA47FE" w:rsidRDefault="00D40158" w:rsidP="004C7D33">
      <w:pPr>
        <w:pStyle w:val="TOC1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0"/>
    </w:p>
    <w:p w14:paraId="5CEA8986" w14:textId="77777777" w:rsidR="0000578F" w:rsidRDefault="0000578F" w:rsidP="0000578F">
      <w:pPr>
        <w:pStyle w:val="1"/>
      </w:pPr>
      <w:bookmarkStart w:id="11" w:name="_Toc452108759"/>
      <w:bookmarkStart w:id="12" w:name="_Toc38892129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2CAAB877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2C737E74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65C6FE15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1E0E5295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2682E7A3" w14:textId="77777777" w:rsidR="0000578F" w:rsidRDefault="0000578F" w:rsidP="00DC62E7">
      <w:pPr>
        <w:pStyle w:val="2"/>
      </w:pPr>
      <w:bookmarkStart w:id="14" w:name="_Toc452108760"/>
      <w:bookmarkStart w:id="15" w:name="_Toc38892130"/>
      <w:r>
        <w:lastRenderedPageBreak/>
        <w:t>平面图</w:t>
      </w:r>
      <w:bookmarkEnd w:id="14"/>
      <w:bookmarkEnd w:id="15"/>
    </w:p>
    <w:p w14:paraId="06FD12F6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3023442A" wp14:editId="53FACD42">
            <wp:extent cx="5667375" cy="690562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2A6E" w14:textId="77777777" w:rsidR="009B0C4A" w:rsidRDefault="001D1A71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-1</w:t>
      </w:r>
      <w:r>
        <w:rPr>
          <w:lang w:val="en-US"/>
        </w:rPr>
        <w:t>层平面</w:t>
      </w:r>
    </w:p>
    <w:p w14:paraId="1AE1873E" w14:textId="77777777" w:rsidR="009B0C4A" w:rsidRDefault="001D1A71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7A13A30" wp14:editId="5F421BC7">
            <wp:extent cx="5667375" cy="764857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E21B9" w14:textId="77777777" w:rsidR="009B0C4A" w:rsidRDefault="001D1A71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0E30ABFF" w14:textId="77777777" w:rsidR="009B0C4A" w:rsidRDefault="001D1A71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630810E" wp14:editId="0DD3AECF">
            <wp:extent cx="5667375" cy="690562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31DCA" w14:textId="77777777" w:rsidR="009B0C4A" w:rsidRDefault="001D1A71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35DACB84" w14:textId="77777777" w:rsidR="009B0C4A" w:rsidRDefault="001D1A71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CE601EF" wp14:editId="6EE4F348">
            <wp:extent cx="5667375" cy="777240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E479E" w14:textId="77777777" w:rsidR="009B0C4A" w:rsidRDefault="001D1A71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0FCE48E0" w14:textId="77777777" w:rsidR="009B0C4A" w:rsidRDefault="001D1A71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055F99B" wp14:editId="5D55913D">
            <wp:extent cx="3476625" cy="80105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E6FFF" w14:textId="77777777" w:rsidR="009B0C4A" w:rsidRDefault="001D1A71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45AB736F" w14:textId="77777777" w:rsidR="009B0C4A" w:rsidRDefault="009B0C4A">
      <w:pPr>
        <w:pStyle w:val="a0"/>
        <w:ind w:firstLineChars="0" w:firstLine="0"/>
        <w:jc w:val="center"/>
        <w:rPr>
          <w:lang w:val="en-US"/>
        </w:rPr>
      </w:pPr>
    </w:p>
    <w:p w14:paraId="5D785572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6C72D45F" w14:textId="77777777" w:rsidR="0000578F" w:rsidRDefault="0000578F" w:rsidP="00DC62E7">
      <w:pPr>
        <w:pStyle w:val="2"/>
      </w:pPr>
      <w:bookmarkStart w:id="17" w:name="_Toc452108761"/>
      <w:bookmarkStart w:id="18" w:name="_Toc38892131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0C4A382D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1659CCF9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484408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484408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0E192FE5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774F29F2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38892132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33092D3D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02194E9C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14:paraId="1FE97B29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5B26881F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4"/>
    </w:p>
    <w:p w14:paraId="7040EEE4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5" w:name="_Hlk13516321"/>
    </w:p>
    <w:bookmarkEnd w:id="25"/>
    <w:p w14:paraId="061994AC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1E693712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457263F0" w14:textId="77777777" w:rsidR="0000578F" w:rsidRDefault="0000578F" w:rsidP="0000578F">
      <w:pPr>
        <w:pStyle w:val="1"/>
      </w:pPr>
      <w:bookmarkStart w:id="26" w:name="_Toc38892133"/>
      <w:r>
        <w:rPr>
          <w:rFonts w:hint="eastAsia"/>
        </w:rPr>
        <w:t>参考</w:t>
      </w:r>
      <w:r>
        <w:t>标准</w:t>
      </w:r>
      <w:bookmarkEnd w:id="23"/>
      <w:bookmarkEnd w:id="26"/>
    </w:p>
    <w:p w14:paraId="5070C315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7" w:name="_Toc451698935"/>
      <w:bookmarkStart w:id="28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10F8CEC1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34207896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5CBEEE5A" w14:textId="77777777" w:rsidR="0000578F" w:rsidRDefault="0000578F" w:rsidP="0000578F">
      <w:pPr>
        <w:pStyle w:val="1"/>
      </w:pPr>
      <w:bookmarkStart w:id="29" w:name="_Toc38892134"/>
      <w:r>
        <w:rPr>
          <w:rFonts w:hint="eastAsia"/>
        </w:rPr>
        <w:t>计算</w:t>
      </w:r>
      <w:bookmarkEnd w:id="27"/>
      <w:bookmarkEnd w:id="28"/>
      <w:r w:rsidR="008E2A42">
        <w:rPr>
          <w:rFonts w:hint="eastAsia"/>
        </w:rPr>
        <w:t>方法</w:t>
      </w:r>
      <w:bookmarkEnd w:id="29"/>
    </w:p>
    <w:p w14:paraId="23CAE710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3A0F07A9" w14:textId="77777777" w:rsidR="00833AFE" w:rsidRDefault="00833AFE" w:rsidP="00833AFE">
      <w:pPr>
        <w:pStyle w:val="2"/>
      </w:pPr>
      <w:bookmarkStart w:id="30" w:name="_Toc38892135"/>
      <w:r>
        <w:rPr>
          <w:rFonts w:hint="eastAsia"/>
        </w:rPr>
        <w:t>参数定义</w:t>
      </w:r>
      <w:bookmarkEnd w:id="30"/>
    </w:p>
    <w:p w14:paraId="6DA5B6BC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09602A0F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493A3A52" w14:textId="77777777" w:rsidR="002D33C1" w:rsidRDefault="002D33C1" w:rsidP="002D33C1">
      <w:pPr>
        <w:pStyle w:val="2"/>
      </w:pPr>
      <w:bookmarkStart w:id="31" w:name="_Toc38892136"/>
      <w:r>
        <w:rPr>
          <w:rFonts w:hint="eastAsia"/>
        </w:rPr>
        <w:t>计算流程</w:t>
      </w:r>
      <w:bookmarkEnd w:id="31"/>
    </w:p>
    <w:p w14:paraId="59DC3075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6F3BDC15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6676FAD4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7D8171C0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69F5D1AD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1679CEAA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36B1BA83" wp14:editId="5B4CF5E6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A0A0D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484408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484408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68607AB3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58500708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112AAE3A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03E31CC4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D6AA543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F52CC09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66A6729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B046D54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67BA2304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3AD3383C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421360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921A6E6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B0C7390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6ADE4A22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6CCEF9F4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5B57EC5E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5713AD2F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28E7D884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6169FDC4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3A3942C9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41C3F927" w14:textId="77777777" w:rsidR="001B0BA1" w:rsidRDefault="006D296D" w:rsidP="00B50E2E">
      <w:pPr>
        <w:pStyle w:val="2"/>
      </w:pPr>
      <w:bookmarkStart w:id="33" w:name="_Toc38892137"/>
      <w:r>
        <w:rPr>
          <w:rFonts w:hint="eastAsia"/>
        </w:rPr>
        <w:t>计算参数</w:t>
      </w:r>
      <w:bookmarkEnd w:id="33"/>
    </w:p>
    <w:p w14:paraId="163A28BC" w14:textId="77777777" w:rsidR="006D296D" w:rsidRDefault="006043F1" w:rsidP="00EA3BB3">
      <w:pPr>
        <w:pStyle w:val="3"/>
      </w:pPr>
      <w:bookmarkStart w:id="34" w:name="_Toc38892138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4"/>
    </w:p>
    <w:p w14:paraId="5039666C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5" w:name="站台城市"/>
      <w:r w:rsidR="006D3413" w:rsidRPr="00E87AC0">
        <w:rPr>
          <w:rFonts w:ascii="Calibri" w:hAnsi="Calibri" w:hint="eastAsia"/>
          <w:kern w:val="2"/>
          <w:lang w:val="en-US"/>
        </w:rPr>
        <w:t>北京</w:t>
      </w:r>
      <w:bookmarkEnd w:id="35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451B2AEE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6"/>
      <w:r>
        <w:rPr>
          <w:noProof/>
        </w:rPr>
        <w:drawing>
          <wp:inline distT="0" distB="0" distL="0" distR="0" wp14:anchorId="32826F3E" wp14:editId="50F26C92">
            <wp:extent cx="5667375" cy="29051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AC34E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484408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484408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55334ED1" w14:textId="77777777" w:rsidR="00B665C1" w:rsidRDefault="00B665C1" w:rsidP="00EA3BB3">
      <w:pPr>
        <w:pStyle w:val="3"/>
      </w:pPr>
      <w:bookmarkStart w:id="37" w:name="_Toc38892139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7"/>
    </w:p>
    <w:p w14:paraId="2C638CB5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29020697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0219BAFF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02787CD" w14:textId="77777777" w:rsidR="0099773C" w:rsidRPr="00A412D8" w:rsidRDefault="0099773C" w:rsidP="00A412D8">
            <w:pPr>
              <w:jc w:val="center"/>
            </w:pPr>
            <w:bookmarkStart w:id="38" w:name="室内热舒适温度表"/>
            <w:r w:rsidRPr="00A412D8">
              <w:rPr>
                <w:rFonts w:hint="eastAsia"/>
              </w:rPr>
              <w:t>室外月平均温度</w:t>
            </w:r>
            <w:bookmarkEnd w:id="38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791A208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7F1E1573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4DC3A818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6614875E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-3.8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3C9A1B82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CD4F484" w14:textId="77777777" w:rsidTr="0099773C">
        <w:trPr>
          <w:trHeight w:val="270"/>
        </w:trPr>
        <w:tc>
          <w:tcPr>
            <w:tcW w:w="1861" w:type="dxa"/>
          </w:tcPr>
          <w:p w14:paraId="4029EB1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2BC29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0D6004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53A880B1" w14:textId="77777777" w:rsidTr="0099773C">
        <w:trPr>
          <w:trHeight w:val="270"/>
        </w:trPr>
        <w:tc>
          <w:tcPr>
            <w:tcW w:w="1861" w:type="dxa"/>
          </w:tcPr>
          <w:p w14:paraId="60B52E3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B9D72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17FECB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8DB2C7C" w14:textId="77777777" w:rsidTr="0099773C">
        <w:trPr>
          <w:trHeight w:val="270"/>
        </w:trPr>
        <w:tc>
          <w:tcPr>
            <w:tcW w:w="1861" w:type="dxa"/>
          </w:tcPr>
          <w:p w14:paraId="025DF54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97324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870C24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:rsidR="0099773C" w:rsidRPr="00A412D8" w14:paraId="7BF56F1A" w14:textId="77777777" w:rsidTr="0099773C">
        <w:trPr>
          <w:trHeight w:val="270"/>
        </w:trPr>
        <w:tc>
          <w:tcPr>
            <w:tcW w:w="1861" w:type="dxa"/>
          </w:tcPr>
          <w:p w14:paraId="1B467E7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6D966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92F059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:rsidR="0099773C" w:rsidRPr="00A412D8" w14:paraId="0EFCCE7B" w14:textId="77777777" w:rsidTr="0099773C">
        <w:trPr>
          <w:trHeight w:val="270"/>
        </w:trPr>
        <w:tc>
          <w:tcPr>
            <w:tcW w:w="1861" w:type="dxa"/>
          </w:tcPr>
          <w:p w14:paraId="11B43A1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A24A7A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B4130D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:rsidR="0099773C" w:rsidRPr="00A412D8" w14:paraId="5FD3B312" w14:textId="77777777" w:rsidTr="0099773C">
        <w:trPr>
          <w:trHeight w:val="270"/>
        </w:trPr>
        <w:tc>
          <w:tcPr>
            <w:tcW w:w="1861" w:type="dxa"/>
          </w:tcPr>
          <w:p w14:paraId="1389F4B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E7DD48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C4EA31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14:paraId="30851D4F" w14:textId="77777777" w:rsidTr="0099773C">
        <w:trPr>
          <w:trHeight w:val="270"/>
        </w:trPr>
        <w:tc>
          <w:tcPr>
            <w:tcW w:w="1861" w:type="dxa"/>
          </w:tcPr>
          <w:p w14:paraId="5789B43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D2C94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9800D2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 w:rsidR="0099773C" w:rsidRPr="00A412D8" w14:paraId="23060FAF" w14:textId="77777777" w:rsidTr="0099773C">
        <w:trPr>
          <w:trHeight w:val="270"/>
        </w:trPr>
        <w:tc>
          <w:tcPr>
            <w:tcW w:w="1861" w:type="dxa"/>
          </w:tcPr>
          <w:p w14:paraId="7DC2238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D91AD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2E7005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 w:rsidR="0099773C" w:rsidRPr="00A412D8" w14:paraId="4C3884D0" w14:textId="77777777" w:rsidTr="0099773C">
        <w:trPr>
          <w:trHeight w:val="270"/>
        </w:trPr>
        <w:tc>
          <w:tcPr>
            <w:tcW w:w="1861" w:type="dxa"/>
          </w:tcPr>
          <w:p w14:paraId="3A94780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CD7B0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1F4ED1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:rsidR="0099773C" w:rsidRPr="00A412D8" w14:paraId="6779103B" w14:textId="77777777" w:rsidTr="0099773C">
        <w:trPr>
          <w:trHeight w:val="270"/>
        </w:trPr>
        <w:tc>
          <w:tcPr>
            <w:tcW w:w="1861" w:type="dxa"/>
          </w:tcPr>
          <w:p w14:paraId="2F4C0A4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3278F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2587B2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5869678D" w14:textId="77777777" w:rsidTr="0099773C">
        <w:trPr>
          <w:trHeight w:val="270"/>
        </w:trPr>
        <w:tc>
          <w:tcPr>
            <w:tcW w:w="1861" w:type="dxa"/>
          </w:tcPr>
          <w:p w14:paraId="2A70A6D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BC4B4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8A1F60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5EB67EB6" w14:textId="77777777" w:rsidR="009C72E6" w:rsidRDefault="009C72E6" w:rsidP="009C72E6">
      <w:pPr>
        <w:pStyle w:val="3"/>
      </w:pPr>
      <w:r>
        <w:rPr>
          <w:rFonts w:hint="eastAsia"/>
        </w:rPr>
        <w:t>参评时间</w:t>
      </w:r>
      <w:r>
        <w:t>段</w:t>
      </w:r>
    </w:p>
    <w:p w14:paraId="1A27FAF0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39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39"/>
    </w:p>
    <w:p w14:paraId="0AD29578" w14:textId="77777777" w:rsidR="006043F1" w:rsidRPr="000B1793" w:rsidRDefault="006043F1" w:rsidP="00EA3BB3">
      <w:pPr>
        <w:pStyle w:val="3"/>
      </w:pPr>
      <w:bookmarkStart w:id="40" w:name="_Toc38892140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0"/>
    </w:p>
    <w:p w14:paraId="4BBCCC9F" w14:textId="77777777" w:rsidR="00BE0E75" w:rsidRDefault="001D1A7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CB8079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502DA29" w14:textId="77777777" w:rsidR="0058474F" w:rsidRDefault="001D1A71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9782E08" w14:textId="77777777" w:rsidR="0058474F" w:rsidRDefault="001D1A7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8AF2A1" w14:textId="77777777" w:rsidR="0058474F" w:rsidRDefault="001D1A7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8AB891" w14:textId="77777777" w:rsidR="0058474F" w:rsidRDefault="001D1A7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D787B7" w14:textId="77777777" w:rsidR="0058474F" w:rsidRDefault="001D1A7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7E46D5" w14:textId="77777777" w:rsidR="0058474F" w:rsidRDefault="001D1A7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701A91" w14:textId="77777777" w:rsidR="0058474F" w:rsidRDefault="001D1A71" w:rsidP="002F44D5">
            <w:pPr>
              <w:jc w:val="center"/>
            </w:pPr>
            <w:r>
              <w:t>热惰性指标</w:t>
            </w:r>
          </w:p>
        </w:tc>
      </w:tr>
      <w:tr w:rsidR="0058474F" w14:paraId="774371A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B0705D0" w14:textId="77777777" w:rsidR="0058474F" w:rsidRDefault="001D1A71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776E8FD" w14:textId="77777777" w:rsidR="0058474F" w:rsidRDefault="001D1A7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D4DF17" w14:textId="77777777" w:rsidR="0058474F" w:rsidRDefault="001D1A71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7F6380" w14:textId="77777777" w:rsidR="0058474F" w:rsidRDefault="001D1A7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18FFEF" w14:textId="77777777" w:rsidR="0058474F" w:rsidRDefault="001D1A7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1F7D3F" w14:textId="77777777" w:rsidR="0058474F" w:rsidRDefault="001D1A7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149274" w14:textId="77777777" w:rsidR="0058474F" w:rsidRDefault="001D1A71" w:rsidP="002F44D5">
            <w:pPr>
              <w:jc w:val="center"/>
            </w:pPr>
            <w:r>
              <w:t>D=R*S</w:t>
            </w:r>
          </w:p>
        </w:tc>
      </w:tr>
      <w:tr w:rsidR="009B0C4A" w14:paraId="40D24052" w14:textId="77777777">
        <w:trPr>
          <w:jc w:val="center"/>
        </w:trPr>
        <w:tc>
          <w:tcPr>
            <w:tcW w:w="3347" w:type="dxa"/>
            <w:vAlign w:val="center"/>
          </w:tcPr>
          <w:p w14:paraId="716C549B" w14:textId="77777777" w:rsidR="0058474F" w:rsidRDefault="001D1A71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63F6B405" w14:textId="77777777" w:rsidR="0058474F" w:rsidRDefault="001D1A71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0A650B72" w14:textId="77777777" w:rsidR="0058474F" w:rsidRDefault="001D1A71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6174CFE8" w14:textId="77777777" w:rsidR="0058474F" w:rsidRDefault="001D1A71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5958D9A9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0A31531" w14:textId="77777777" w:rsidR="0058474F" w:rsidRDefault="001D1A71" w:rsidP="002F44D5">
            <w:r>
              <w:t>0.026</w:t>
            </w:r>
          </w:p>
        </w:tc>
        <w:tc>
          <w:tcPr>
            <w:tcW w:w="1064" w:type="dxa"/>
            <w:vAlign w:val="center"/>
          </w:tcPr>
          <w:p w14:paraId="4B70C8C0" w14:textId="77777777" w:rsidR="0058474F" w:rsidRDefault="001D1A71" w:rsidP="002F44D5">
            <w:r>
              <w:t>0.407</w:t>
            </w:r>
          </w:p>
        </w:tc>
      </w:tr>
      <w:tr w:rsidR="009B0C4A" w14:paraId="0FFD2001" w14:textId="77777777">
        <w:trPr>
          <w:jc w:val="center"/>
        </w:trPr>
        <w:tc>
          <w:tcPr>
            <w:tcW w:w="3347" w:type="dxa"/>
            <w:vAlign w:val="center"/>
          </w:tcPr>
          <w:p w14:paraId="5CFA6A12" w14:textId="77777777" w:rsidR="0058474F" w:rsidRDefault="001D1A71" w:rsidP="002F44D5">
            <w:r>
              <w:lastRenderedPageBreak/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0DC41E0B" w14:textId="77777777" w:rsidR="0058474F" w:rsidRDefault="001D1A7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7C135E2" w14:textId="77777777" w:rsidR="0058474F" w:rsidRDefault="001D1A71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0A3CE730" w14:textId="77777777" w:rsidR="0058474F" w:rsidRDefault="001D1A71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5D7DC5DF" w14:textId="77777777" w:rsidR="0058474F" w:rsidRDefault="001D1A71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3D1CE703" w14:textId="77777777" w:rsidR="0058474F" w:rsidRDefault="001D1A71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18D72041" w14:textId="77777777" w:rsidR="0058474F" w:rsidRDefault="001D1A71" w:rsidP="002F44D5">
            <w:r>
              <w:t>0.227</w:t>
            </w:r>
          </w:p>
        </w:tc>
      </w:tr>
      <w:tr w:rsidR="009B0C4A" w14:paraId="1B19F78D" w14:textId="77777777">
        <w:trPr>
          <w:jc w:val="center"/>
        </w:trPr>
        <w:tc>
          <w:tcPr>
            <w:tcW w:w="3347" w:type="dxa"/>
            <w:vAlign w:val="center"/>
          </w:tcPr>
          <w:p w14:paraId="7CC1774A" w14:textId="77777777" w:rsidR="0058474F" w:rsidRDefault="001D1A7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50A432D" w14:textId="77777777" w:rsidR="0058474F" w:rsidRDefault="001D1A7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5BFE167" w14:textId="77777777" w:rsidR="0058474F" w:rsidRDefault="001D1A7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D36EDE7" w14:textId="77777777" w:rsidR="0058474F" w:rsidRDefault="001D1A7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F51ADAE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B80C24E" w14:textId="77777777" w:rsidR="0058474F" w:rsidRDefault="001D1A7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5AAF8DC" w14:textId="77777777" w:rsidR="0058474F" w:rsidRDefault="001D1A71" w:rsidP="002F44D5">
            <w:r>
              <w:t>0.245</w:t>
            </w:r>
          </w:p>
        </w:tc>
      </w:tr>
      <w:tr w:rsidR="009B0C4A" w14:paraId="3B265ABC" w14:textId="77777777">
        <w:trPr>
          <w:jc w:val="center"/>
        </w:trPr>
        <w:tc>
          <w:tcPr>
            <w:tcW w:w="3347" w:type="dxa"/>
            <w:vAlign w:val="center"/>
          </w:tcPr>
          <w:p w14:paraId="4E3A97B7" w14:textId="77777777" w:rsidR="0058474F" w:rsidRDefault="001D1A71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38DB29DD" w14:textId="77777777" w:rsidR="0058474F" w:rsidRDefault="001D1A71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4AE1C9B8" w14:textId="77777777" w:rsidR="0058474F" w:rsidRDefault="001D1A71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530467CB" w14:textId="77777777" w:rsidR="0058474F" w:rsidRDefault="001D1A71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6B0EA951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C8268B6" w14:textId="77777777" w:rsidR="0058474F" w:rsidRDefault="001D1A71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21F7D154" w14:textId="77777777" w:rsidR="0058474F" w:rsidRDefault="001D1A71" w:rsidP="002F44D5">
            <w:r>
              <w:t>1.378</w:t>
            </w:r>
          </w:p>
        </w:tc>
      </w:tr>
      <w:tr w:rsidR="009B0C4A" w14:paraId="2B838EF9" w14:textId="77777777">
        <w:trPr>
          <w:jc w:val="center"/>
        </w:trPr>
        <w:tc>
          <w:tcPr>
            <w:tcW w:w="3347" w:type="dxa"/>
            <w:vAlign w:val="center"/>
          </w:tcPr>
          <w:p w14:paraId="4973A242" w14:textId="77777777" w:rsidR="0058474F" w:rsidRDefault="001D1A7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4248E26" w14:textId="77777777" w:rsidR="0058474F" w:rsidRDefault="001D1A71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96E2F48" w14:textId="77777777" w:rsidR="0058474F" w:rsidRDefault="001D1A7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318B126" w14:textId="77777777" w:rsidR="0058474F" w:rsidRDefault="001D1A7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550F065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D233A9E" w14:textId="77777777" w:rsidR="0058474F" w:rsidRDefault="001D1A71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0B8C96D8" w14:textId="77777777" w:rsidR="0058474F" w:rsidRDefault="001D1A71" w:rsidP="002F44D5">
            <w:r>
              <w:t>1.186</w:t>
            </w:r>
          </w:p>
        </w:tc>
      </w:tr>
      <w:tr w:rsidR="009B0C4A" w14:paraId="69A6D03F" w14:textId="77777777">
        <w:trPr>
          <w:jc w:val="center"/>
        </w:trPr>
        <w:tc>
          <w:tcPr>
            <w:tcW w:w="3347" w:type="dxa"/>
            <w:vAlign w:val="center"/>
          </w:tcPr>
          <w:p w14:paraId="7110AA44" w14:textId="77777777" w:rsidR="0058474F" w:rsidRDefault="001D1A71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760DB4E" w14:textId="77777777" w:rsidR="0058474F" w:rsidRDefault="001D1A7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9CA08B1" w14:textId="77777777" w:rsidR="0058474F" w:rsidRDefault="001D1A71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6BC4178" w14:textId="77777777" w:rsidR="0058474F" w:rsidRDefault="001D1A71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5F288A42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14CF4DF" w14:textId="77777777" w:rsidR="0058474F" w:rsidRDefault="001D1A71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05AE241" w14:textId="77777777" w:rsidR="0058474F" w:rsidRDefault="001D1A71" w:rsidP="002F44D5">
            <w:r>
              <w:t>0.249</w:t>
            </w:r>
          </w:p>
        </w:tc>
      </w:tr>
      <w:tr w:rsidR="0058474F" w14:paraId="763846DF" w14:textId="77777777" w:rsidTr="00762E43">
        <w:trPr>
          <w:jc w:val="center"/>
        </w:trPr>
        <w:tc>
          <w:tcPr>
            <w:tcW w:w="3347" w:type="dxa"/>
            <w:vAlign w:val="center"/>
          </w:tcPr>
          <w:p w14:paraId="3F8FEBCF" w14:textId="77777777" w:rsidR="0058474F" w:rsidRDefault="001D1A7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F5645C2" w14:textId="77777777" w:rsidR="0058474F" w:rsidRDefault="001D1A71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7BBEE9FB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6233F76" w14:textId="77777777" w:rsidR="0058474F" w:rsidRDefault="001D1A7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14686AD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9A9A1DF" w14:textId="77777777" w:rsidR="0058474F" w:rsidRDefault="001D1A71" w:rsidP="002F44D5">
            <w:r>
              <w:t>1.142</w:t>
            </w:r>
          </w:p>
        </w:tc>
        <w:tc>
          <w:tcPr>
            <w:tcW w:w="1064" w:type="dxa"/>
            <w:vAlign w:val="center"/>
          </w:tcPr>
          <w:p w14:paraId="3BB3A7C7" w14:textId="77777777" w:rsidR="0058474F" w:rsidRDefault="001D1A71" w:rsidP="002F44D5">
            <w:r>
              <w:t>3.691</w:t>
            </w:r>
          </w:p>
        </w:tc>
      </w:tr>
      <w:tr w:rsidR="0058474F" w14:paraId="46B2632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803C116" w14:textId="77777777" w:rsidR="0058474F" w:rsidRDefault="001D1A71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3134E5E" w14:textId="77777777" w:rsidR="0058474F" w:rsidRDefault="001D1A71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0CD3206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491FA46" w14:textId="77777777" w:rsidR="0058474F" w:rsidRPr="00D95163" w:rsidRDefault="001D1A71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2F3B30FD" w14:textId="77777777" w:rsidR="0058474F" w:rsidRDefault="001D1A71" w:rsidP="002F44D5">
            <w:pPr>
              <w:jc w:val="center"/>
            </w:pPr>
            <w:r>
              <w:t>0.77</w:t>
            </w:r>
          </w:p>
        </w:tc>
      </w:tr>
    </w:tbl>
    <w:p w14:paraId="1A8F7FCA" w14:textId="77777777" w:rsidR="0058474F" w:rsidRPr="00612E00" w:rsidRDefault="001D1A71" w:rsidP="0042722A">
      <w:pPr>
        <w:pStyle w:val="lj"/>
        <w:spacing w:line="360" w:lineRule="exact"/>
        <w:ind w:firstLineChars="1600" w:firstLine="3840"/>
      </w:pPr>
    </w:p>
    <w:p w14:paraId="0E2636D6" w14:textId="77777777" w:rsidR="00BE0E75" w:rsidRDefault="001D1A7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A0F13A6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B126A09" w14:textId="77777777" w:rsidR="0058474F" w:rsidRDefault="001D1A71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C7AC13F" w14:textId="77777777" w:rsidR="0058474F" w:rsidRDefault="001D1A7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546FF8" w14:textId="77777777" w:rsidR="0058474F" w:rsidRDefault="001D1A7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584E04" w14:textId="77777777" w:rsidR="0058474F" w:rsidRDefault="001D1A7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B5CFE2" w14:textId="77777777" w:rsidR="0058474F" w:rsidRDefault="001D1A7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F50889" w14:textId="77777777" w:rsidR="0058474F" w:rsidRDefault="001D1A7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555E4B" w14:textId="77777777" w:rsidR="0058474F" w:rsidRDefault="001D1A71" w:rsidP="002F44D5">
            <w:pPr>
              <w:jc w:val="center"/>
            </w:pPr>
            <w:r>
              <w:t>热惰性指标</w:t>
            </w:r>
          </w:p>
        </w:tc>
      </w:tr>
      <w:tr w:rsidR="0058474F" w14:paraId="3324591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F71AE2F" w14:textId="77777777" w:rsidR="0058474F" w:rsidRDefault="001D1A71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734039D" w14:textId="77777777" w:rsidR="0058474F" w:rsidRDefault="001D1A7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7B5CE6" w14:textId="77777777" w:rsidR="0058474F" w:rsidRDefault="001D1A71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A7CC9B" w14:textId="77777777" w:rsidR="0058474F" w:rsidRDefault="001D1A7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61231D" w14:textId="77777777" w:rsidR="0058474F" w:rsidRDefault="001D1A7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8CC9FB" w14:textId="77777777" w:rsidR="0058474F" w:rsidRDefault="001D1A7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2D6FBC" w14:textId="77777777" w:rsidR="0058474F" w:rsidRDefault="001D1A71" w:rsidP="002F44D5">
            <w:pPr>
              <w:jc w:val="center"/>
            </w:pPr>
            <w:r>
              <w:t>D=R*S</w:t>
            </w:r>
          </w:p>
        </w:tc>
      </w:tr>
      <w:tr w:rsidR="009B0C4A" w14:paraId="5330DF87" w14:textId="77777777">
        <w:trPr>
          <w:jc w:val="center"/>
        </w:trPr>
        <w:tc>
          <w:tcPr>
            <w:tcW w:w="3347" w:type="dxa"/>
            <w:vAlign w:val="center"/>
          </w:tcPr>
          <w:p w14:paraId="14798585" w14:textId="77777777" w:rsidR="0058474F" w:rsidRDefault="001D1A7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503F677" w14:textId="77777777" w:rsidR="0058474F" w:rsidRDefault="001D1A7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4130114" w14:textId="77777777" w:rsidR="0058474F" w:rsidRDefault="001D1A7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81D51E6" w14:textId="77777777" w:rsidR="0058474F" w:rsidRDefault="001D1A7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7DBEB81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AE66C95" w14:textId="77777777" w:rsidR="0058474F" w:rsidRDefault="001D1A7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4E07D3A" w14:textId="77777777" w:rsidR="0058474F" w:rsidRDefault="001D1A71" w:rsidP="002F44D5">
            <w:r>
              <w:t>0.245</w:t>
            </w:r>
          </w:p>
        </w:tc>
      </w:tr>
      <w:tr w:rsidR="009B0C4A" w14:paraId="0A7A6CBC" w14:textId="77777777">
        <w:trPr>
          <w:jc w:val="center"/>
        </w:trPr>
        <w:tc>
          <w:tcPr>
            <w:tcW w:w="3347" w:type="dxa"/>
            <w:vAlign w:val="center"/>
          </w:tcPr>
          <w:p w14:paraId="14FC267F" w14:textId="77777777" w:rsidR="0058474F" w:rsidRDefault="001D1A71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285D918E" w14:textId="77777777" w:rsidR="0058474F" w:rsidRDefault="001D1A7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8A5D000" w14:textId="77777777" w:rsidR="0058474F" w:rsidRDefault="001D1A71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7C295A8D" w14:textId="77777777" w:rsidR="0058474F" w:rsidRDefault="001D1A71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5983C929" w14:textId="77777777" w:rsidR="0058474F" w:rsidRDefault="001D1A71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FC90023" w14:textId="77777777" w:rsidR="0058474F" w:rsidRDefault="001D1A71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4D171B2D" w14:textId="77777777" w:rsidR="0058474F" w:rsidRDefault="001D1A71" w:rsidP="002F44D5">
            <w:r>
              <w:t>0.227</w:t>
            </w:r>
          </w:p>
        </w:tc>
      </w:tr>
      <w:tr w:rsidR="009B0C4A" w14:paraId="09ECE6DC" w14:textId="77777777">
        <w:trPr>
          <w:jc w:val="center"/>
        </w:trPr>
        <w:tc>
          <w:tcPr>
            <w:tcW w:w="3347" w:type="dxa"/>
            <w:vAlign w:val="center"/>
          </w:tcPr>
          <w:p w14:paraId="15AA248B" w14:textId="77777777" w:rsidR="0058474F" w:rsidRDefault="001D1A7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B489D79" w14:textId="77777777" w:rsidR="0058474F" w:rsidRDefault="001D1A7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BCDEE8A" w14:textId="77777777" w:rsidR="0058474F" w:rsidRDefault="001D1A7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6451E31" w14:textId="77777777" w:rsidR="0058474F" w:rsidRDefault="001D1A7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4A41398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590873D" w14:textId="77777777" w:rsidR="0058474F" w:rsidRDefault="001D1A7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4A0DA8B" w14:textId="77777777" w:rsidR="0058474F" w:rsidRDefault="001D1A71" w:rsidP="002F44D5">
            <w:r>
              <w:t>0.245</w:t>
            </w:r>
          </w:p>
        </w:tc>
      </w:tr>
      <w:tr w:rsidR="009B0C4A" w14:paraId="38C482ED" w14:textId="77777777">
        <w:trPr>
          <w:jc w:val="center"/>
        </w:trPr>
        <w:tc>
          <w:tcPr>
            <w:tcW w:w="3347" w:type="dxa"/>
            <w:vAlign w:val="center"/>
          </w:tcPr>
          <w:p w14:paraId="606129A9" w14:textId="77777777" w:rsidR="0058474F" w:rsidRDefault="001D1A7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A882AE3" w14:textId="77777777" w:rsidR="0058474F" w:rsidRDefault="001D1A71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24E20EEC" w14:textId="77777777" w:rsidR="0058474F" w:rsidRDefault="001D1A7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F634004" w14:textId="77777777" w:rsidR="0058474F" w:rsidRDefault="001D1A7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D9B897B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2F61E16" w14:textId="77777777" w:rsidR="0058474F" w:rsidRDefault="001D1A71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36ECE2C5" w14:textId="77777777" w:rsidR="0058474F" w:rsidRDefault="001D1A71" w:rsidP="002F44D5">
            <w:r>
              <w:t>1.977</w:t>
            </w:r>
          </w:p>
        </w:tc>
      </w:tr>
      <w:tr w:rsidR="009B0C4A" w14:paraId="4F181E6B" w14:textId="77777777">
        <w:trPr>
          <w:jc w:val="center"/>
        </w:trPr>
        <w:tc>
          <w:tcPr>
            <w:tcW w:w="3347" w:type="dxa"/>
            <w:vAlign w:val="center"/>
          </w:tcPr>
          <w:p w14:paraId="65DF8308" w14:textId="77777777" w:rsidR="0058474F" w:rsidRDefault="001D1A71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AB2A7F1" w14:textId="77777777" w:rsidR="0058474F" w:rsidRDefault="001D1A7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2E1A0D1" w14:textId="77777777" w:rsidR="0058474F" w:rsidRDefault="001D1A71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4E34AB7" w14:textId="77777777" w:rsidR="0058474F" w:rsidRDefault="001D1A71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EB631AF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E9CF34C" w14:textId="77777777" w:rsidR="0058474F" w:rsidRDefault="001D1A71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62E73AA" w14:textId="77777777" w:rsidR="0058474F" w:rsidRDefault="001D1A71" w:rsidP="002F44D5">
            <w:r>
              <w:t>0.249</w:t>
            </w:r>
          </w:p>
        </w:tc>
      </w:tr>
      <w:tr w:rsidR="0058474F" w14:paraId="29EFFEBE" w14:textId="77777777" w:rsidTr="00762E43">
        <w:trPr>
          <w:jc w:val="center"/>
        </w:trPr>
        <w:tc>
          <w:tcPr>
            <w:tcW w:w="3347" w:type="dxa"/>
            <w:vAlign w:val="center"/>
          </w:tcPr>
          <w:p w14:paraId="6B53CAA8" w14:textId="77777777" w:rsidR="0058474F" w:rsidRDefault="001D1A7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8927C6E" w14:textId="77777777" w:rsidR="0058474F" w:rsidRDefault="001D1A71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76BC42ED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F607C6E" w14:textId="77777777" w:rsidR="0058474F" w:rsidRDefault="001D1A7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3924508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D6EF8CE" w14:textId="77777777" w:rsidR="0058474F" w:rsidRDefault="001D1A71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654BD9D0" w14:textId="77777777" w:rsidR="0058474F" w:rsidRDefault="001D1A71" w:rsidP="002F44D5">
            <w:r>
              <w:t>2.941</w:t>
            </w:r>
          </w:p>
        </w:tc>
      </w:tr>
      <w:tr w:rsidR="0058474F" w14:paraId="20F5EA1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70C945D" w14:textId="77777777" w:rsidR="0058474F" w:rsidRDefault="001D1A71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8A4AFB8" w14:textId="77777777" w:rsidR="0058474F" w:rsidRDefault="001D1A71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661EB79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522D37F" w14:textId="77777777" w:rsidR="0058474F" w:rsidRPr="00D95163" w:rsidRDefault="001D1A71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74185FC3" w14:textId="77777777" w:rsidR="0058474F" w:rsidRDefault="001D1A71" w:rsidP="002F44D5">
            <w:pPr>
              <w:jc w:val="center"/>
            </w:pPr>
            <w:r>
              <w:t>1.13</w:t>
            </w:r>
          </w:p>
        </w:tc>
      </w:tr>
    </w:tbl>
    <w:p w14:paraId="43772B4C" w14:textId="77777777" w:rsidR="0058474F" w:rsidRPr="00612E00" w:rsidRDefault="001D1A71" w:rsidP="0042722A">
      <w:pPr>
        <w:pStyle w:val="lj"/>
        <w:spacing w:line="360" w:lineRule="exact"/>
        <w:ind w:firstLineChars="1600" w:firstLine="3840"/>
      </w:pPr>
    </w:p>
    <w:p w14:paraId="4DC4E8F6" w14:textId="77777777" w:rsidR="00BE0E75" w:rsidRDefault="001D1A7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66F58F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62A03DB" w14:textId="77777777" w:rsidR="0058474F" w:rsidRDefault="001D1A71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4E29DE8" w14:textId="77777777" w:rsidR="0058474F" w:rsidRDefault="001D1A7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D0B3B5" w14:textId="77777777" w:rsidR="0058474F" w:rsidRDefault="001D1A7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8B0C35" w14:textId="77777777" w:rsidR="0058474F" w:rsidRDefault="001D1A7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6024D9" w14:textId="77777777" w:rsidR="0058474F" w:rsidRDefault="001D1A7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725946" w14:textId="77777777" w:rsidR="0058474F" w:rsidRDefault="001D1A7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D78E00" w14:textId="77777777" w:rsidR="0058474F" w:rsidRDefault="001D1A71" w:rsidP="002F44D5">
            <w:pPr>
              <w:jc w:val="center"/>
            </w:pPr>
            <w:r>
              <w:t>热惰性指标</w:t>
            </w:r>
          </w:p>
        </w:tc>
      </w:tr>
      <w:tr w:rsidR="0058474F" w14:paraId="448EBA4E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8B5A438" w14:textId="77777777" w:rsidR="0058474F" w:rsidRDefault="001D1A71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B69EF08" w14:textId="77777777" w:rsidR="0058474F" w:rsidRDefault="001D1A7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03D4F5" w14:textId="77777777" w:rsidR="0058474F" w:rsidRDefault="001D1A71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0D86AF" w14:textId="77777777" w:rsidR="0058474F" w:rsidRDefault="001D1A7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F4AC95" w14:textId="77777777" w:rsidR="0058474F" w:rsidRDefault="001D1A7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8DB523" w14:textId="77777777" w:rsidR="0058474F" w:rsidRDefault="001D1A7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6AAD80" w14:textId="77777777" w:rsidR="0058474F" w:rsidRDefault="001D1A71" w:rsidP="002F44D5">
            <w:pPr>
              <w:jc w:val="center"/>
            </w:pPr>
            <w:r>
              <w:t>D=R*S</w:t>
            </w:r>
          </w:p>
        </w:tc>
      </w:tr>
      <w:tr w:rsidR="009B0C4A" w14:paraId="690396DC" w14:textId="77777777">
        <w:trPr>
          <w:jc w:val="center"/>
        </w:trPr>
        <w:tc>
          <w:tcPr>
            <w:tcW w:w="3347" w:type="dxa"/>
            <w:vAlign w:val="center"/>
          </w:tcPr>
          <w:p w14:paraId="328E12A9" w14:textId="77777777" w:rsidR="0058474F" w:rsidRDefault="001D1A7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F6EAC72" w14:textId="77777777" w:rsidR="0058474F" w:rsidRDefault="001D1A7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3DA5D18" w14:textId="77777777" w:rsidR="0058474F" w:rsidRDefault="001D1A7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B3226BB" w14:textId="77777777" w:rsidR="0058474F" w:rsidRDefault="001D1A7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E049293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077E58C" w14:textId="77777777" w:rsidR="0058474F" w:rsidRDefault="001D1A7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2AE0507" w14:textId="77777777" w:rsidR="0058474F" w:rsidRDefault="001D1A71" w:rsidP="002F44D5">
            <w:r>
              <w:t>0.245</w:t>
            </w:r>
          </w:p>
        </w:tc>
      </w:tr>
      <w:tr w:rsidR="009B0C4A" w14:paraId="0792A439" w14:textId="77777777">
        <w:trPr>
          <w:jc w:val="center"/>
        </w:trPr>
        <w:tc>
          <w:tcPr>
            <w:tcW w:w="3347" w:type="dxa"/>
            <w:vAlign w:val="center"/>
          </w:tcPr>
          <w:p w14:paraId="49BF7467" w14:textId="77777777" w:rsidR="0058474F" w:rsidRDefault="001D1A7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0E17546" w14:textId="77777777" w:rsidR="0058474F" w:rsidRDefault="001D1A71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45CE0CF" w14:textId="77777777" w:rsidR="0058474F" w:rsidRDefault="001D1A7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A2951FF" w14:textId="77777777" w:rsidR="0058474F" w:rsidRDefault="001D1A7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E3B7397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9CE1411" w14:textId="77777777" w:rsidR="0058474F" w:rsidRDefault="001D1A71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1E48A19" w14:textId="77777777" w:rsidR="0058474F" w:rsidRDefault="001D1A71" w:rsidP="002F44D5">
            <w:r>
              <w:t>1.186</w:t>
            </w:r>
          </w:p>
        </w:tc>
      </w:tr>
      <w:tr w:rsidR="0058474F" w14:paraId="2767DFFF" w14:textId="77777777" w:rsidTr="00762E43">
        <w:trPr>
          <w:jc w:val="center"/>
        </w:trPr>
        <w:tc>
          <w:tcPr>
            <w:tcW w:w="3347" w:type="dxa"/>
            <w:vAlign w:val="center"/>
          </w:tcPr>
          <w:p w14:paraId="1FB2C898" w14:textId="77777777" w:rsidR="0058474F" w:rsidRDefault="001D1A7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8C6374D" w14:textId="77777777" w:rsidR="0058474F" w:rsidRDefault="001D1A71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574454C5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374F490" w14:textId="77777777" w:rsidR="0058474F" w:rsidRDefault="001D1A7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8D720D6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0139A92" w14:textId="77777777" w:rsidR="0058474F" w:rsidRDefault="001D1A71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2B1D8AF0" w14:textId="77777777" w:rsidR="0058474F" w:rsidRDefault="001D1A71" w:rsidP="002F44D5">
            <w:r>
              <w:t>1.431</w:t>
            </w:r>
          </w:p>
        </w:tc>
      </w:tr>
      <w:tr w:rsidR="0058474F" w14:paraId="2E1FDF3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7090610" w14:textId="77777777" w:rsidR="0058474F" w:rsidRPr="00D95163" w:rsidRDefault="001D1A71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103A7825" w14:textId="77777777" w:rsidR="0058474F" w:rsidRDefault="001D1A71" w:rsidP="002F44D5">
            <w:pPr>
              <w:jc w:val="center"/>
            </w:pPr>
            <w:r>
              <w:t>0.30</w:t>
            </w:r>
          </w:p>
        </w:tc>
      </w:tr>
    </w:tbl>
    <w:p w14:paraId="17C3D8B1" w14:textId="77777777" w:rsidR="0058474F" w:rsidRPr="00612E00" w:rsidRDefault="001D1A71" w:rsidP="0042722A">
      <w:pPr>
        <w:pStyle w:val="lj"/>
        <w:spacing w:line="360" w:lineRule="exact"/>
        <w:ind w:firstLineChars="1600" w:firstLine="3840"/>
      </w:pPr>
    </w:p>
    <w:p w14:paraId="4F5CB440" w14:textId="77777777" w:rsidR="00BE0E75" w:rsidRDefault="001D1A7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地下墙构造一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87F19E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27BCCB3" w14:textId="77777777" w:rsidR="0058474F" w:rsidRDefault="001D1A71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268B383" w14:textId="77777777" w:rsidR="0058474F" w:rsidRDefault="001D1A7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BB832E" w14:textId="77777777" w:rsidR="0058474F" w:rsidRDefault="001D1A7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A44657" w14:textId="77777777" w:rsidR="0058474F" w:rsidRDefault="001D1A7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2B4E26" w14:textId="77777777" w:rsidR="0058474F" w:rsidRDefault="001D1A7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61D9C8" w14:textId="77777777" w:rsidR="0058474F" w:rsidRDefault="001D1A7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EC7631" w14:textId="77777777" w:rsidR="0058474F" w:rsidRDefault="001D1A71" w:rsidP="002F44D5">
            <w:pPr>
              <w:jc w:val="center"/>
            </w:pPr>
            <w:r>
              <w:t>热惰性指标</w:t>
            </w:r>
          </w:p>
        </w:tc>
      </w:tr>
      <w:tr w:rsidR="0058474F" w14:paraId="4F275EE8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F11A688" w14:textId="77777777" w:rsidR="0058474F" w:rsidRDefault="001D1A71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32E93A9" w14:textId="77777777" w:rsidR="0058474F" w:rsidRDefault="001D1A7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E39594" w14:textId="77777777" w:rsidR="0058474F" w:rsidRDefault="001D1A71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EE5123" w14:textId="77777777" w:rsidR="0058474F" w:rsidRDefault="001D1A7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ABAE03" w14:textId="77777777" w:rsidR="0058474F" w:rsidRDefault="001D1A7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3FA47E" w14:textId="77777777" w:rsidR="0058474F" w:rsidRDefault="001D1A7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967C32" w14:textId="77777777" w:rsidR="0058474F" w:rsidRDefault="001D1A71" w:rsidP="002F44D5">
            <w:pPr>
              <w:jc w:val="center"/>
            </w:pPr>
            <w:r>
              <w:t>D=R*S</w:t>
            </w:r>
          </w:p>
        </w:tc>
      </w:tr>
      <w:tr w:rsidR="009B0C4A" w14:paraId="396A4ABC" w14:textId="77777777">
        <w:trPr>
          <w:jc w:val="center"/>
        </w:trPr>
        <w:tc>
          <w:tcPr>
            <w:tcW w:w="3347" w:type="dxa"/>
            <w:vAlign w:val="center"/>
          </w:tcPr>
          <w:p w14:paraId="3470D4D5" w14:textId="77777777" w:rsidR="0058474F" w:rsidRDefault="001D1A7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7A1AE17" w14:textId="77777777" w:rsidR="0058474F" w:rsidRDefault="001D1A71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40A0A9D5" w14:textId="77777777" w:rsidR="0058474F" w:rsidRDefault="001D1A7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EA0256C" w14:textId="77777777" w:rsidR="0058474F" w:rsidRDefault="001D1A7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0C8804C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6EE91FD" w14:textId="77777777" w:rsidR="0058474F" w:rsidRDefault="001D1A71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39638175" w14:textId="77777777" w:rsidR="0058474F" w:rsidRDefault="001D1A71" w:rsidP="002F44D5">
            <w:r>
              <w:t>1.977</w:t>
            </w:r>
          </w:p>
        </w:tc>
      </w:tr>
      <w:tr w:rsidR="009B0C4A" w14:paraId="54122BE8" w14:textId="77777777">
        <w:trPr>
          <w:jc w:val="center"/>
        </w:trPr>
        <w:tc>
          <w:tcPr>
            <w:tcW w:w="3347" w:type="dxa"/>
            <w:vAlign w:val="center"/>
          </w:tcPr>
          <w:p w14:paraId="3DC1D0FC" w14:textId="77777777" w:rsidR="0058474F" w:rsidRDefault="001D1A71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F7B2059" w14:textId="77777777" w:rsidR="0058474F" w:rsidRDefault="001D1A7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194D724" w14:textId="77777777" w:rsidR="0058474F" w:rsidRDefault="001D1A71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060E4DA2" w14:textId="77777777" w:rsidR="0058474F" w:rsidRDefault="001D1A71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DC4F340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7B4CF51" w14:textId="77777777" w:rsidR="0058474F" w:rsidRDefault="001D1A71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2E823403" w14:textId="77777777" w:rsidR="0058474F" w:rsidRDefault="001D1A71" w:rsidP="002F44D5">
            <w:r>
              <w:t>0.249</w:t>
            </w:r>
          </w:p>
        </w:tc>
      </w:tr>
      <w:tr w:rsidR="0058474F" w14:paraId="1B3235A7" w14:textId="77777777" w:rsidTr="00762E43">
        <w:trPr>
          <w:jc w:val="center"/>
        </w:trPr>
        <w:tc>
          <w:tcPr>
            <w:tcW w:w="3347" w:type="dxa"/>
            <w:vAlign w:val="center"/>
          </w:tcPr>
          <w:p w14:paraId="582B54CC" w14:textId="77777777" w:rsidR="0058474F" w:rsidRDefault="001D1A71" w:rsidP="002F44D5">
            <w:r>
              <w:lastRenderedPageBreak/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160F712" w14:textId="77777777" w:rsidR="0058474F" w:rsidRDefault="001D1A71" w:rsidP="002F44D5">
            <w:r>
              <w:t>220</w:t>
            </w:r>
          </w:p>
        </w:tc>
        <w:tc>
          <w:tcPr>
            <w:tcW w:w="1075" w:type="dxa"/>
            <w:vAlign w:val="center"/>
          </w:tcPr>
          <w:p w14:paraId="4FF322AA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D85A548" w14:textId="77777777" w:rsidR="0058474F" w:rsidRDefault="001D1A7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B22869C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692E525" w14:textId="77777777" w:rsidR="0058474F" w:rsidRDefault="001D1A71" w:rsidP="002F44D5">
            <w:r>
              <w:t>0.140</w:t>
            </w:r>
          </w:p>
        </w:tc>
        <w:tc>
          <w:tcPr>
            <w:tcW w:w="1064" w:type="dxa"/>
            <w:vAlign w:val="center"/>
          </w:tcPr>
          <w:p w14:paraId="4C6D6115" w14:textId="77777777" w:rsidR="0058474F" w:rsidRDefault="001D1A71" w:rsidP="002F44D5">
            <w:r>
              <w:t>2.226</w:t>
            </w:r>
          </w:p>
        </w:tc>
      </w:tr>
      <w:tr w:rsidR="0058474F" w14:paraId="682DA7A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0410508" w14:textId="77777777" w:rsidR="0058474F" w:rsidRPr="00D95163" w:rsidRDefault="001D1A71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096AFB0C" w14:textId="77777777" w:rsidR="0058474F" w:rsidRDefault="001D1A71" w:rsidP="002F44D5">
            <w:pPr>
              <w:jc w:val="center"/>
            </w:pPr>
            <w:r>
              <w:t>4.01</w:t>
            </w:r>
          </w:p>
        </w:tc>
      </w:tr>
    </w:tbl>
    <w:p w14:paraId="3A8525D4" w14:textId="77777777" w:rsidR="0058474F" w:rsidRPr="00612E00" w:rsidRDefault="001D1A71" w:rsidP="0042722A">
      <w:pPr>
        <w:pStyle w:val="lj"/>
        <w:spacing w:line="360" w:lineRule="exact"/>
        <w:ind w:firstLineChars="1600" w:firstLine="3840"/>
      </w:pPr>
    </w:p>
    <w:p w14:paraId="21091B65" w14:textId="77777777" w:rsidR="00BE0E75" w:rsidRDefault="001D1A7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28A04E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56CC250" w14:textId="77777777" w:rsidR="0058474F" w:rsidRDefault="001D1A71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86761FC" w14:textId="77777777" w:rsidR="0058474F" w:rsidRDefault="001D1A7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26E22D" w14:textId="77777777" w:rsidR="0058474F" w:rsidRDefault="001D1A7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BFCC30" w14:textId="77777777" w:rsidR="0058474F" w:rsidRDefault="001D1A7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09203B" w14:textId="77777777" w:rsidR="0058474F" w:rsidRDefault="001D1A7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266CA0" w14:textId="77777777" w:rsidR="0058474F" w:rsidRDefault="001D1A7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21ECE7" w14:textId="77777777" w:rsidR="0058474F" w:rsidRDefault="001D1A71" w:rsidP="002F44D5">
            <w:pPr>
              <w:jc w:val="center"/>
            </w:pPr>
            <w:r>
              <w:t>热惰性指标</w:t>
            </w:r>
          </w:p>
        </w:tc>
      </w:tr>
      <w:tr w:rsidR="0058474F" w14:paraId="628F438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3EBDBFB" w14:textId="77777777" w:rsidR="0058474F" w:rsidRDefault="001D1A71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A62E487" w14:textId="77777777" w:rsidR="0058474F" w:rsidRDefault="001D1A7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E5FFAA" w14:textId="77777777" w:rsidR="0058474F" w:rsidRDefault="001D1A71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8DD075" w14:textId="77777777" w:rsidR="0058474F" w:rsidRDefault="001D1A7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82FF14" w14:textId="77777777" w:rsidR="0058474F" w:rsidRDefault="001D1A7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8095BC" w14:textId="77777777" w:rsidR="0058474F" w:rsidRDefault="001D1A7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FCFD53" w14:textId="77777777" w:rsidR="0058474F" w:rsidRDefault="001D1A71" w:rsidP="002F44D5">
            <w:pPr>
              <w:jc w:val="center"/>
            </w:pPr>
            <w:r>
              <w:t>D=R*S</w:t>
            </w:r>
          </w:p>
        </w:tc>
      </w:tr>
      <w:tr w:rsidR="009B0C4A" w14:paraId="41A6473A" w14:textId="77777777">
        <w:trPr>
          <w:jc w:val="center"/>
        </w:trPr>
        <w:tc>
          <w:tcPr>
            <w:tcW w:w="3347" w:type="dxa"/>
            <w:vAlign w:val="center"/>
          </w:tcPr>
          <w:p w14:paraId="2D1F4F5E" w14:textId="77777777" w:rsidR="0058474F" w:rsidRDefault="001D1A7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5348624" w14:textId="77777777" w:rsidR="0058474F" w:rsidRDefault="001D1A7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B0AE75F" w14:textId="77777777" w:rsidR="0058474F" w:rsidRDefault="001D1A7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C5B0E9E" w14:textId="77777777" w:rsidR="0058474F" w:rsidRDefault="001D1A7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C4C7479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C1D452F" w14:textId="77777777" w:rsidR="0058474F" w:rsidRDefault="001D1A7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9F40666" w14:textId="77777777" w:rsidR="0058474F" w:rsidRDefault="001D1A71" w:rsidP="002F44D5">
            <w:r>
              <w:t>0.245</w:t>
            </w:r>
          </w:p>
        </w:tc>
      </w:tr>
      <w:tr w:rsidR="009B0C4A" w14:paraId="2655C7C4" w14:textId="77777777">
        <w:trPr>
          <w:jc w:val="center"/>
        </w:trPr>
        <w:tc>
          <w:tcPr>
            <w:tcW w:w="3347" w:type="dxa"/>
            <w:vAlign w:val="center"/>
          </w:tcPr>
          <w:p w14:paraId="2307638C" w14:textId="77777777" w:rsidR="0058474F" w:rsidRDefault="001D1A7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D82C5C7" w14:textId="77777777" w:rsidR="0058474F" w:rsidRDefault="001D1A71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CEA4DEA" w14:textId="77777777" w:rsidR="0058474F" w:rsidRDefault="001D1A7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3BBF621" w14:textId="77777777" w:rsidR="0058474F" w:rsidRDefault="001D1A7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CDE2DF2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2959494" w14:textId="77777777" w:rsidR="0058474F" w:rsidRDefault="001D1A71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F71A863" w14:textId="77777777" w:rsidR="0058474F" w:rsidRDefault="001D1A71" w:rsidP="002F44D5">
            <w:r>
              <w:t>1.186</w:t>
            </w:r>
          </w:p>
        </w:tc>
      </w:tr>
      <w:tr w:rsidR="009B0C4A" w14:paraId="7AF25FEA" w14:textId="77777777">
        <w:trPr>
          <w:jc w:val="center"/>
        </w:trPr>
        <w:tc>
          <w:tcPr>
            <w:tcW w:w="3347" w:type="dxa"/>
            <w:vAlign w:val="center"/>
          </w:tcPr>
          <w:p w14:paraId="43DD6FF6" w14:textId="77777777" w:rsidR="0058474F" w:rsidRDefault="001D1A71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11D0E54" w14:textId="77777777" w:rsidR="0058474F" w:rsidRDefault="001D1A7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2BB7DCF" w14:textId="77777777" w:rsidR="0058474F" w:rsidRDefault="001D1A71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DD6717A" w14:textId="77777777" w:rsidR="0058474F" w:rsidRDefault="001D1A71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46CC11CA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DD33C44" w14:textId="77777777" w:rsidR="0058474F" w:rsidRDefault="001D1A71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4BBBB3ED" w14:textId="77777777" w:rsidR="0058474F" w:rsidRDefault="001D1A71" w:rsidP="002F44D5">
            <w:r>
              <w:t>0.249</w:t>
            </w:r>
          </w:p>
        </w:tc>
      </w:tr>
      <w:tr w:rsidR="0058474F" w14:paraId="151D09CD" w14:textId="77777777" w:rsidTr="00762E43">
        <w:trPr>
          <w:jc w:val="center"/>
        </w:trPr>
        <w:tc>
          <w:tcPr>
            <w:tcW w:w="3347" w:type="dxa"/>
            <w:vAlign w:val="center"/>
          </w:tcPr>
          <w:p w14:paraId="3F568586" w14:textId="77777777" w:rsidR="0058474F" w:rsidRDefault="001D1A7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54D46B5" w14:textId="77777777" w:rsidR="0058474F" w:rsidRDefault="001D1A71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309E9693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F0352F4" w14:textId="77777777" w:rsidR="0058474F" w:rsidRDefault="001D1A7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D923467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CF1447B" w14:textId="77777777" w:rsidR="0058474F" w:rsidRDefault="001D1A71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4EDD268F" w14:textId="77777777" w:rsidR="0058474F" w:rsidRDefault="001D1A71" w:rsidP="002F44D5">
            <w:r>
              <w:t>1.679</w:t>
            </w:r>
          </w:p>
        </w:tc>
      </w:tr>
      <w:tr w:rsidR="0058474F" w14:paraId="5690581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60DCCC0" w14:textId="77777777" w:rsidR="0058474F" w:rsidRPr="00D95163" w:rsidRDefault="001D1A71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2A749BF9" w14:textId="77777777" w:rsidR="0058474F" w:rsidRDefault="001D1A71" w:rsidP="002F44D5">
            <w:pPr>
              <w:jc w:val="center"/>
            </w:pPr>
            <w:r>
              <w:t>2.98</w:t>
            </w:r>
          </w:p>
        </w:tc>
      </w:tr>
    </w:tbl>
    <w:p w14:paraId="7A90C392" w14:textId="77777777" w:rsidR="0058474F" w:rsidRPr="00612E00" w:rsidRDefault="001D1A71" w:rsidP="0042722A">
      <w:pPr>
        <w:pStyle w:val="lj"/>
        <w:spacing w:line="360" w:lineRule="exact"/>
        <w:ind w:firstLineChars="1600" w:firstLine="3840"/>
      </w:pPr>
    </w:p>
    <w:p w14:paraId="1EABA7FC" w14:textId="77777777" w:rsidR="00BE0E75" w:rsidRDefault="001D1A7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A6C832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A583069" w14:textId="77777777" w:rsidR="0058474F" w:rsidRDefault="001D1A71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445F905" w14:textId="77777777" w:rsidR="0058474F" w:rsidRDefault="001D1A7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6F1C97" w14:textId="77777777" w:rsidR="0058474F" w:rsidRDefault="001D1A7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A8BCA7" w14:textId="77777777" w:rsidR="0058474F" w:rsidRDefault="001D1A7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5A0673" w14:textId="77777777" w:rsidR="0058474F" w:rsidRDefault="001D1A7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B60A99" w14:textId="77777777" w:rsidR="0058474F" w:rsidRDefault="001D1A7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C1587D" w14:textId="77777777" w:rsidR="0058474F" w:rsidRDefault="001D1A71" w:rsidP="002F44D5">
            <w:pPr>
              <w:jc w:val="center"/>
            </w:pPr>
            <w:r>
              <w:t>热惰性指标</w:t>
            </w:r>
          </w:p>
        </w:tc>
      </w:tr>
      <w:tr w:rsidR="0058474F" w14:paraId="25C06B0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FEF9361" w14:textId="77777777" w:rsidR="0058474F" w:rsidRDefault="001D1A71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4F5DCE3" w14:textId="77777777" w:rsidR="0058474F" w:rsidRDefault="001D1A7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27B27A" w14:textId="77777777" w:rsidR="0058474F" w:rsidRDefault="001D1A71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F6CD23" w14:textId="77777777" w:rsidR="0058474F" w:rsidRDefault="001D1A7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2870E3" w14:textId="77777777" w:rsidR="0058474F" w:rsidRDefault="001D1A7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7F7EA4" w14:textId="77777777" w:rsidR="0058474F" w:rsidRDefault="001D1A7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2A5309" w14:textId="77777777" w:rsidR="0058474F" w:rsidRDefault="001D1A71" w:rsidP="002F44D5">
            <w:pPr>
              <w:jc w:val="center"/>
            </w:pPr>
            <w:r>
              <w:t>D=R*S</w:t>
            </w:r>
          </w:p>
        </w:tc>
      </w:tr>
      <w:tr w:rsidR="009B0C4A" w14:paraId="31C9EE7E" w14:textId="77777777">
        <w:trPr>
          <w:jc w:val="center"/>
        </w:trPr>
        <w:tc>
          <w:tcPr>
            <w:tcW w:w="3347" w:type="dxa"/>
            <w:vAlign w:val="center"/>
          </w:tcPr>
          <w:p w14:paraId="61D7589D" w14:textId="77777777" w:rsidR="0058474F" w:rsidRDefault="001D1A71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D6F7427" w14:textId="77777777" w:rsidR="0058474F" w:rsidRDefault="001D1A7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7C7ABF9" w14:textId="77777777" w:rsidR="0058474F" w:rsidRDefault="001D1A71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21D44F4" w14:textId="77777777" w:rsidR="0058474F" w:rsidRDefault="001D1A71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7EB01C8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DB037E3" w14:textId="77777777" w:rsidR="0058474F" w:rsidRDefault="001D1A71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C5CDE54" w14:textId="77777777" w:rsidR="0058474F" w:rsidRDefault="001D1A71" w:rsidP="002F44D5">
            <w:r>
              <w:t>0.245</w:t>
            </w:r>
          </w:p>
        </w:tc>
      </w:tr>
      <w:tr w:rsidR="009B0C4A" w14:paraId="6A950F35" w14:textId="77777777">
        <w:trPr>
          <w:jc w:val="center"/>
        </w:trPr>
        <w:tc>
          <w:tcPr>
            <w:tcW w:w="3347" w:type="dxa"/>
            <w:vAlign w:val="center"/>
          </w:tcPr>
          <w:p w14:paraId="2ACF3789" w14:textId="77777777" w:rsidR="0058474F" w:rsidRDefault="001D1A7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A923B7D" w14:textId="77777777" w:rsidR="0058474F" w:rsidRDefault="001D1A71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07011782" w14:textId="77777777" w:rsidR="0058474F" w:rsidRDefault="001D1A7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FEF9BAF" w14:textId="77777777" w:rsidR="0058474F" w:rsidRDefault="001D1A7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6347106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4E0D4F7" w14:textId="77777777" w:rsidR="0058474F" w:rsidRDefault="001D1A71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056BCC8" w14:textId="77777777" w:rsidR="0058474F" w:rsidRDefault="001D1A71" w:rsidP="002F44D5">
            <w:r>
              <w:t>1.186</w:t>
            </w:r>
          </w:p>
        </w:tc>
      </w:tr>
      <w:tr w:rsidR="009B0C4A" w14:paraId="27B515D1" w14:textId="77777777">
        <w:trPr>
          <w:jc w:val="center"/>
        </w:trPr>
        <w:tc>
          <w:tcPr>
            <w:tcW w:w="3347" w:type="dxa"/>
            <w:vAlign w:val="center"/>
          </w:tcPr>
          <w:p w14:paraId="73755A30" w14:textId="77777777" w:rsidR="0058474F" w:rsidRDefault="001D1A71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7811DFE4" w14:textId="77777777" w:rsidR="0058474F" w:rsidRDefault="001D1A71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0C722CA" w14:textId="77777777" w:rsidR="0058474F" w:rsidRDefault="001D1A71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28E8E0D" w14:textId="77777777" w:rsidR="0058474F" w:rsidRDefault="001D1A71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41EC6D6D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62ECD3C" w14:textId="77777777" w:rsidR="0058474F" w:rsidRDefault="001D1A71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C843A15" w14:textId="77777777" w:rsidR="0058474F" w:rsidRDefault="001D1A71" w:rsidP="002F44D5">
            <w:r>
              <w:t>0.249</w:t>
            </w:r>
          </w:p>
        </w:tc>
      </w:tr>
      <w:tr w:rsidR="0058474F" w14:paraId="187BBE18" w14:textId="77777777" w:rsidTr="00762E43">
        <w:trPr>
          <w:jc w:val="center"/>
        </w:trPr>
        <w:tc>
          <w:tcPr>
            <w:tcW w:w="3347" w:type="dxa"/>
            <w:vAlign w:val="center"/>
          </w:tcPr>
          <w:p w14:paraId="6912B2D6" w14:textId="77777777" w:rsidR="0058474F" w:rsidRDefault="001D1A7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D63B9A0" w14:textId="77777777" w:rsidR="0058474F" w:rsidRDefault="001D1A71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45D4E898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3EBF546" w14:textId="77777777" w:rsidR="0058474F" w:rsidRDefault="001D1A7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E2D410A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92508D5" w14:textId="77777777" w:rsidR="0058474F" w:rsidRDefault="001D1A71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CD091F1" w14:textId="77777777" w:rsidR="0058474F" w:rsidRDefault="001D1A71" w:rsidP="002F44D5">
            <w:r>
              <w:t>1.679</w:t>
            </w:r>
          </w:p>
        </w:tc>
      </w:tr>
      <w:tr w:rsidR="0058474F" w14:paraId="5F3DDAE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E3855CA" w14:textId="77777777" w:rsidR="0058474F" w:rsidRPr="00D95163" w:rsidRDefault="001D1A71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324013A1" w14:textId="77777777" w:rsidR="0058474F" w:rsidRDefault="001D1A71" w:rsidP="002F44D5">
            <w:pPr>
              <w:jc w:val="center"/>
            </w:pPr>
            <w:r>
              <w:t>2.98</w:t>
            </w:r>
          </w:p>
        </w:tc>
      </w:tr>
    </w:tbl>
    <w:p w14:paraId="6302F04F" w14:textId="77777777" w:rsidR="0058474F" w:rsidRPr="00612E00" w:rsidRDefault="001D1A71" w:rsidP="0042722A">
      <w:pPr>
        <w:pStyle w:val="lj"/>
        <w:spacing w:line="360" w:lineRule="exact"/>
        <w:ind w:firstLineChars="1600" w:firstLine="3840"/>
      </w:pPr>
    </w:p>
    <w:p w14:paraId="02C9E93C" w14:textId="77777777" w:rsidR="00BE0E75" w:rsidRDefault="001D1A7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阳台顶板构造一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57031E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70550CE" w14:textId="77777777" w:rsidR="0058474F" w:rsidRDefault="001D1A71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1F9B68B" w14:textId="77777777" w:rsidR="0058474F" w:rsidRDefault="001D1A7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DCDCD2" w14:textId="77777777" w:rsidR="0058474F" w:rsidRDefault="001D1A7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103476" w14:textId="77777777" w:rsidR="0058474F" w:rsidRDefault="001D1A7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B97A57" w14:textId="77777777" w:rsidR="0058474F" w:rsidRDefault="001D1A7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9755F6" w14:textId="77777777" w:rsidR="0058474F" w:rsidRDefault="001D1A7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C9AFF6" w14:textId="77777777" w:rsidR="0058474F" w:rsidRDefault="001D1A71" w:rsidP="002F44D5">
            <w:pPr>
              <w:jc w:val="center"/>
            </w:pPr>
            <w:r>
              <w:t>热惰性指标</w:t>
            </w:r>
          </w:p>
        </w:tc>
      </w:tr>
      <w:tr w:rsidR="0058474F" w14:paraId="0D726135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C384ED5" w14:textId="77777777" w:rsidR="0058474F" w:rsidRDefault="001D1A71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734ECE9" w14:textId="77777777" w:rsidR="0058474F" w:rsidRDefault="001D1A7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7194F0" w14:textId="77777777" w:rsidR="0058474F" w:rsidRDefault="001D1A71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6BA36A" w14:textId="77777777" w:rsidR="0058474F" w:rsidRDefault="001D1A7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68E675" w14:textId="77777777" w:rsidR="0058474F" w:rsidRDefault="001D1A7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5E0541" w14:textId="77777777" w:rsidR="0058474F" w:rsidRDefault="001D1A7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FC2DB5" w14:textId="77777777" w:rsidR="0058474F" w:rsidRDefault="001D1A71" w:rsidP="002F44D5">
            <w:pPr>
              <w:jc w:val="center"/>
            </w:pPr>
            <w:r>
              <w:t>D=R*S</w:t>
            </w:r>
          </w:p>
        </w:tc>
      </w:tr>
      <w:tr w:rsidR="009B0C4A" w14:paraId="063C0099" w14:textId="77777777">
        <w:trPr>
          <w:jc w:val="center"/>
        </w:trPr>
        <w:tc>
          <w:tcPr>
            <w:tcW w:w="3347" w:type="dxa"/>
            <w:vAlign w:val="center"/>
          </w:tcPr>
          <w:p w14:paraId="7807E9AB" w14:textId="77777777" w:rsidR="0058474F" w:rsidRDefault="001D1A7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29C46E5" w14:textId="77777777" w:rsidR="0058474F" w:rsidRDefault="001D1A71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2058B01C" w14:textId="77777777" w:rsidR="0058474F" w:rsidRDefault="001D1A7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568F1C0" w14:textId="77777777" w:rsidR="0058474F" w:rsidRDefault="001D1A7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60F027B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8DEF736" w14:textId="77777777" w:rsidR="0058474F" w:rsidRDefault="001D1A71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0CBE93E2" w14:textId="77777777" w:rsidR="0058474F" w:rsidRDefault="001D1A71" w:rsidP="002F44D5">
            <w:r>
              <w:t>0.494</w:t>
            </w:r>
          </w:p>
        </w:tc>
      </w:tr>
      <w:tr w:rsidR="0058474F" w14:paraId="3ED8D9BF" w14:textId="77777777" w:rsidTr="00762E43">
        <w:trPr>
          <w:jc w:val="center"/>
        </w:trPr>
        <w:tc>
          <w:tcPr>
            <w:tcW w:w="3347" w:type="dxa"/>
            <w:vAlign w:val="center"/>
          </w:tcPr>
          <w:p w14:paraId="46EFA999" w14:textId="77777777" w:rsidR="0058474F" w:rsidRDefault="001D1A7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34A3F60" w14:textId="77777777" w:rsidR="0058474F" w:rsidRDefault="001D1A71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026E3C31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A07D015" w14:textId="77777777" w:rsidR="0058474F" w:rsidRDefault="001D1A7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8C69CE1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67D601E" w14:textId="77777777" w:rsidR="0058474F" w:rsidRDefault="001D1A71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42DD4CD2" w14:textId="77777777" w:rsidR="0058474F" w:rsidRDefault="001D1A71" w:rsidP="002F44D5">
            <w:r>
              <w:t>0.494</w:t>
            </w:r>
          </w:p>
        </w:tc>
      </w:tr>
      <w:tr w:rsidR="0058474F" w14:paraId="5A91731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0265CD7" w14:textId="77777777" w:rsidR="0058474F" w:rsidRPr="00D95163" w:rsidRDefault="001D1A71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7AC45F85" w14:textId="77777777" w:rsidR="0058474F" w:rsidRDefault="001D1A71" w:rsidP="002F44D5">
            <w:pPr>
              <w:jc w:val="center"/>
            </w:pPr>
            <w:r>
              <w:t>5.60</w:t>
            </w:r>
          </w:p>
        </w:tc>
      </w:tr>
    </w:tbl>
    <w:p w14:paraId="18F92A46" w14:textId="77777777" w:rsidR="0058474F" w:rsidRPr="00612E00" w:rsidRDefault="001D1A71" w:rsidP="0042722A">
      <w:pPr>
        <w:pStyle w:val="lj"/>
        <w:spacing w:line="360" w:lineRule="exact"/>
        <w:ind w:firstLineChars="1600" w:firstLine="3840"/>
      </w:pPr>
    </w:p>
    <w:p w14:paraId="29D78F01" w14:textId="77777777" w:rsidR="00BE0E75" w:rsidRDefault="001D1A7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阳台底板构造一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23A668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D95EF75" w14:textId="77777777" w:rsidR="0058474F" w:rsidRDefault="001D1A71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C102A08" w14:textId="77777777" w:rsidR="0058474F" w:rsidRDefault="001D1A7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29362B" w14:textId="77777777" w:rsidR="0058474F" w:rsidRDefault="001D1A7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0FF17A" w14:textId="77777777" w:rsidR="0058474F" w:rsidRDefault="001D1A7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AFB7B3" w14:textId="77777777" w:rsidR="0058474F" w:rsidRDefault="001D1A7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273AD3" w14:textId="77777777" w:rsidR="0058474F" w:rsidRDefault="001D1A7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08809A" w14:textId="77777777" w:rsidR="0058474F" w:rsidRDefault="001D1A71" w:rsidP="002F44D5">
            <w:pPr>
              <w:jc w:val="center"/>
            </w:pPr>
            <w:r>
              <w:t>热惰性指标</w:t>
            </w:r>
          </w:p>
        </w:tc>
      </w:tr>
      <w:tr w:rsidR="0058474F" w14:paraId="2EB1F5D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57BB63C" w14:textId="77777777" w:rsidR="0058474F" w:rsidRDefault="001D1A71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60B054D" w14:textId="77777777" w:rsidR="0058474F" w:rsidRDefault="001D1A7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D704DB" w14:textId="77777777" w:rsidR="0058474F" w:rsidRDefault="001D1A71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E23401" w14:textId="77777777" w:rsidR="0058474F" w:rsidRDefault="001D1A7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F1DA50" w14:textId="77777777" w:rsidR="0058474F" w:rsidRDefault="001D1A7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5101A3" w14:textId="77777777" w:rsidR="0058474F" w:rsidRDefault="001D1A7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B88422" w14:textId="77777777" w:rsidR="0058474F" w:rsidRDefault="001D1A71" w:rsidP="002F44D5">
            <w:pPr>
              <w:jc w:val="center"/>
            </w:pPr>
            <w:r>
              <w:t>D=R*S</w:t>
            </w:r>
          </w:p>
        </w:tc>
      </w:tr>
      <w:tr w:rsidR="009B0C4A" w14:paraId="576BA347" w14:textId="77777777">
        <w:trPr>
          <w:jc w:val="center"/>
        </w:trPr>
        <w:tc>
          <w:tcPr>
            <w:tcW w:w="3347" w:type="dxa"/>
            <w:vAlign w:val="center"/>
          </w:tcPr>
          <w:p w14:paraId="7C317C71" w14:textId="77777777" w:rsidR="0058474F" w:rsidRDefault="001D1A7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117FE980" w14:textId="77777777" w:rsidR="0058474F" w:rsidRDefault="001D1A71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732D7D15" w14:textId="77777777" w:rsidR="0058474F" w:rsidRDefault="001D1A7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3248790" w14:textId="77777777" w:rsidR="0058474F" w:rsidRDefault="001D1A7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B717FBF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C3E9375" w14:textId="77777777" w:rsidR="0058474F" w:rsidRDefault="001D1A71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37ABDDE0" w14:textId="77777777" w:rsidR="0058474F" w:rsidRDefault="001D1A71" w:rsidP="002F44D5">
            <w:r>
              <w:t>0.494</w:t>
            </w:r>
          </w:p>
        </w:tc>
      </w:tr>
      <w:tr w:rsidR="0058474F" w14:paraId="16F48494" w14:textId="77777777" w:rsidTr="00762E43">
        <w:trPr>
          <w:jc w:val="center"/>
        </w:trPr>
        <w:tc>
          <w:tcPr>
            <w:tcW w:w="3347" w:type="dxa"/>
            <w:vAlign w:val="center"/>
          </w:tcPr>
          <w:p w14:paraId="5763D0E1" w14:textId="77777777" w:rsidR="0058474F" w:rsidRDefault="001D1A7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B512BC5" w14:textId="77777777" w:rsidR="0058474F" w:rsidRDefault="001D1A71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6408EAD9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5266F35" w14:textId="77777777" w:rsidR="0058474F" w:rsidRDefault="001D1A7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E851F11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405AEB7" w14:textId="77777777" w:rsidR="0058474F" w:rsidRDefault="001D1A71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690C465E" w14:textId="77777777" w:rsidR="0058474F" w:rsidRDefault="001D1A71" w:rsidP="002F44D5">
            <w:r>
              <w:t>0.494</w:t>
            </w:r>
          </w:p>
        </w:tc>
      </w:tr>
      <w:tr w:rsidR="0058474F" w14:paraId="286D11F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D8EE1FB" w14:textId="77777777" w:rsidR="0058474F" w:rsidRPr="00D95163" w:rsidRDefault="001D1A71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2D802736" w14:textId="77777777" w:rsidR="0058474F" w:rsidRDefault="001D1A71" w:rsidP="002F44D5">
            <w:pPr>
              <w:jc w:val="center"/>
            </w:pPr>
            <w:r>
              <w:t>5.60</w:t>
            </w:r>
          </w:p>
        </w:tc>
      </w:tr>
    </w:tbl>
    <w:p w14:paraId="7B571847" w14:textId="77777777" w:rsidR="0058474F" w:rsidRPr="00612E00" w:rsidRDefault="001D1A71" w:rsidP="0042722A">
      <w:pPr>
        <w:pStyle w:val="lj"/>
        <w:spacing w:line="360" w:lineRule="exact"/>
        <w:ind w:firstLineChars="1600" w:firstLine="3840"/>
      </w:pPr>
    </w:p>
    <w:p w14:paraId="574B5D0B" w14:textId="77777777" w:rsidR="00BE0E75" w:rsidRDefault="001D1A71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阳台栏板构造一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EA500E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13D5594" w14:textId="77777777" w:rsidR="0058474F" w:rsidRDefault="001D1A71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908B56E" w14:textId="77777777" w:rsidR="0058474F" w:rsidRDefault="001D1A71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250C50" w14:textId="77777777" w:rsidR="0058474F" w:rsidRDefault="001D1A71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5625C0" w14:textId="77777777" w:rsidR="0058474F" w:rsidRDefault="001D1A71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F32040" w14:textId="77777777" w:rsidR="0058474F" w:rsidRDefault="001D1A71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290780" w14:textId="77777777" w:rsidR="0058474F" w:rsidRDefault="001D1A71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118195" w14:textId="77777777" w:rsidR="0058474F" w:rsidRDefault="001D1A71" w:rsidP="002F44D5">
            <w:pPr>
              <w:jc w:val="center"/>
            </w:pPr>
            <w:r>
              <w:t>热惰性指标</w:t>
            </w:r>
          </w:p>
        </w:tc>
      </w:tr>
      <w:tr w:rsidR="0058474F" w14:paraId="0CB2815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B216F19" w14:textId="77777777" w:rsidR="0058474F" w:rsidRDefault="001D1A71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CAFD43F" w14:textId="77777777" w:rsidR="0058474F" w:rsidRDefault="001D1A71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6E3746" w14:textId="77777777" w:rsidR="0058474F" w:rsidRDefault="001D1A71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4B4FB9" w14:textId="77777777" w:rsidR="0058474F" w:rsidRDefault="001D1A71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3E3722" w14:textId="77777777" w:rsidR="0058474F" w:rsidRDefault="001D1A71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D605C5" w14:textId="77777777" w:rsidR="0058474F" w:rsidRDefault="001D1A71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A81821" w14:textId="77777777" w:rsidR="0058474F" w:rsidRDefault="001D1A71" w:rsidP="002F44D5">
            <w:pPr>
              <w:jc w:val="center"/>
            </w:pPr>
            <w:r>
              <w:t>D=R*S</w:t>
            </w:r>
          </w:p>
        </w:tc>
      </w:tr>
      <w:tr w:rsidR="009B0C4A" w14:paraId="6644ED6C" w14:textId="77777777">
        <w:trPr>
          <w:jc w:val="center"/>
        </w:trPr>
        <w:tc>
          <w:tcPr>
            <w:tcW w:w="3347" w:type="dxa"/>
            <w:vAlign w:val="center"/>
          </w:tcPr>
          <w:p w14:paraId="371951F5" w14:textId="77777777" w:rsidR="0058474F" w:rsidRDefault="001D1A71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169EBEF" w14:textId="77777777" w:rsidR="0058474F" w:rsidRDefault="001D1A71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378D180D" w14:textId="77777777" w:rsidR="0058474F" w:rsidRDefault="001D1A71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AE0779A" w14:textId="77777777" w:rsidR="0058474F" w:rsidRDefault="001D1A71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059105B" w14:textId="77777777" w:rsidR="0058474F" w:rsidRDefault="001D1A71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3D562DB" w14:textId="77777777" w:rsidR="0058474F" w:rsidRDefault="001D1A71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2C3E1F56" w14:textId="77777777" w:rsidR="0058474F" w:rsidRDefault="001D1A71" w:rsidP="002F44D5">
            <w:r>
              <w:t>0.494</w:t>
            </w:r>
          </w:p>
        </w:tc>
      </w:tr>
      <w:tr w:rsidR="0058474F" w14:paraId="45B96FDD" w14:textId="77777777" w:rsidTr="00762E43">
        <w:trPr>
          <w:jc w:val="center"/>
        </w:trPr>
        <w:tc>
          <w:tcPr>
            <w:tcW w:w="3347" w:type="dxa"/>
            <w:vAlign w:val="center"/>
          </w:tcPr>
          <w:p w14:paraId="7D553780" w14:textId="77777777" w:rsidR="0058474F" w:rsidRDefault="001D1A71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93F1F96" w14:textId="77777777" w:rsidR="0058474F" w:rsidRDefault="001D1A71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15ABA186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46057F6" w14:textId="77777777" w:rsidR="0058474F" w:rsidRDefault="001D1A71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F1B60BE" w14:textId="77777777" w:rsidR="0058474F" w:rsidRDefault="001D1A71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85B33E9" w14:textId="77777777" w:rsidR="0058474F" w:rsidRDefault="001D1A71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6DE35825" w14:textId="77777777" w:rsidR="0058474F" w:rsidRDefault="001D1A71" w:rsidP="002F44D5">
            <w:r>
              <w:t>0.494</w:t>
            </w:r>
          </w:p>
        </w:tc>
      </w:tr>
      <w:tr w:rsidR="0058474F" w14:paraId="66386A5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60544D4" w14:textId="77777777" w:rsidR="0058474F" w:rsidRPr="00D95163" w:rsidRDefault="001D1A71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432E6729" w14:textId="77777777" w:rsidR="0058474F" w:rsidRDefault="001D1A71" w:rsidP="002F44D5">
            <w:pPr>
              <w:jc w:val="center"/>
            </w:pPr>
            <w:r>
              <w:t>5.60</w:t>
            </w:r>
          </w:p>
        </w:tc>
      </w:tr>
    </w:tbl>
    <w:p w14:paraId="1D5421F0" w14:textId="77777777" w:rsidR="0058474F" w:rsidRPr="00612E00" w:rsidRDefault="001D1A71" w:rsidP="0042722A">
      <w:pPr>
        <w:pStyle w:val="lj"/>
        <w:spacing w:line="360" w:lineRule="exact"/>
        <w:ind w:firstLineChars="1600" w:firstLine="3840"/>
      </w:pPr>
    </w:p>
    <w:p w14:paraId="3FA6AC9C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10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开敞阳台外门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4A35FF61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838ADE4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1740023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1D1A71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1D4B623F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492FCB7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F5AF1A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7004D0A4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03C527E8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11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15D2E2AF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D989A5E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266CCA3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CC53D70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1DD3BDEF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64F03C1" w14:textId="77777777" w:rsidR="00590C9D" w:rsidRDefault="001D1A71" w:rsidP="00EA3BB3">
            <w:pPr>
              <w:jc w:val="center"/>
            </w:pPr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04FD516" w14:textId="77777777" w:rsidR="00590C9D" w:rsidRDefault="001D1A71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AE7BE5" w14:textId="77777777" w:rsidR="00590C9D" w:rsidRDefault="001D1A71" w:rsidP="00EA3BB3">
            <w:pPr>
              <w:jc w:val="center"/>
            </w:pPr>
            <w:r>
              <w:t>0.75</w:t>
            </w:r>
          </w:p>
        </w:tc>
      </w:tr>
    </w:tbl>
    <w:p w14:paraId="5F2A4713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73F59F28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12</w:t>
      </w:r>
      <w:r w:rsidRPr="00E145DC">
        <w:fldChar w:fldCharType="end"/>
      </w:r>
      <w:r w:rsidR="00EA3BB3" w:rsidRPr="00E145DC">
        <w:rPr>
          <w:rFonts w:hint="eastAsia"/>
        </w:rPr>
        <w:t>阳台外窗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044E9F64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0E7BA04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4D8084A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2EC2DABF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286D82C0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745762D" w14:textId="77777777" w:rsidR="00590C9D" w:rsidRDefault="001D1A71" w:rsidP="00EA3BB3">
            <w:pPr>
              <w:jc w:val="center"/>
            </w:pPr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ED374B1" w14:textId="77777777" w:rsidR="00590C9D" w:rsidRDefault="001D1A71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3063B2" w14:textId="77777777" w:rsidR="00590C9D" w:rsidRDefault="001D1A71" w:rsidP="00EA3BB3">
            <w:pPr>
              <w:jc w:val="center"/>
            </w:pPr>
            <w:r>
              <w:t>0.75</w:t>
            </w:r>
          </w:p>
        </w:tc>
      </w:tr>
    </w:tbl>
    <w:p w14:paraId="0C3DC67C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38F44882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84408">
        <w:rPr>
          <w:noProof/>
        </w:rPr>
        <w:t>13</w:t>
      </w:r>
      <w:r w:rsidRPr="00E145DC">
        <w:fldChar w:fldCharType="end"/>
      </w:r>
      <w:bookmarkStart w:id="41" w:name="表名"/>
      <w:r w:rsidR="00EA3BB3" w:rsidRPr="00E145DC">
        <w:rPr>
          <w:rFonts w:hint="eastAsia"/>
        </w:rPr>
        <w:t>天窗</w:t>
      </w:r>
      <w:bookmarkEnd w:id="41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3C2EA4A8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E8E6551" w14:textId="77777777" w:rsidR="00EA3BB3" w:rsidRDefault="00EA3BB3" w:rsidP="00EA3BB3">
            <w:pPr>
              <w:jc w:val="center"/>
            </w:pPr>
            <w:bookmarkStart w:id="42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7D18FD9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D882CE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534F8E2D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46F909A" w14:textId="77777777" w:rsidR="00590C9D" w:rsidRDefault="001D1A71" w:rsidP="00EA3BB3">
            <w:pPr>
              <w:jc w:val="center"/>
            </w:pPr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70B6067" w14:textId="77777777" w:rsidR="00590C9D" w:rsidRDefault="001D1A71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7E1DF1" w14:textId="77777777" w:rsidR="00590C9D" w:rsidRDefault="001D1A71" w:rsidP="00EA3BB3">
            <w:pPr>
              <w:jc w:val="center"/>
            </w:pPr>
            <w:r>
              <w:t>0.75</w:t>
            </w:r>
          </w:p>
        </w:tc>
      </w:tr>
      <w:bookmarkEnd w:id="42"/>
    </w:tbl>
    <w:p w14:paraId="2E0E3648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72452B24" w14:textId="77777777" w:rsidR="006100FB" w:rsidRDefault="000B41B5" w:rsidP="00D406D2">
      <w:pPr>
        <w:ind w:firstLineChars="200" w:firstLine="420"/>
      </w:pPr>
      <w:bookmarkStart w:id="43" w:name="围护结构"/>
      <w:r>
        <w:rPr>
          <w:rFonts w:hint="eastAsia"/>
        </w:rPr>
        <w:t xml:space="preserve"> </w:t>
      </w:r>
      <w:bookmarkEnd w:id="43"/>
    </w:p>
    <w:p w14:paraId="6294ECC0" w14:textId="77777777" w:rsidR="00FB767C" w:rsidRPr="000B1793" w:rsidRDefault="00FB767C" w:rsidP="00FB767C">
      <w:pPr>
        <w:pStyle w:val="3"/>
      </w:pPr>
      <w:r>
        <w:rPr>
          <w:rFonts w:hint="eastAsia"/>
        </w:rPr>
        <w:t>房间类型参数</w:t>
      </w:r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9B0C4A" w14:paraId="3F16C6DF" w14:textId="77777777">
        <w:tc>
          <w:tcPr>
            <w:tcW w:w="1947" w:type="dxa"/>
            <w:shd w:val="clear" w:color="auto" w:fill="E6E6E6"/>
            <w:vAlign w:val="center"/>
          </w:tcPr>
          <w:p w14:paraId="064B7884" w14:textId="77777777" w:rsidR="009B0C4A" w:rsidRDefault="001D1A71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85B0F9C" w14:textId="77777777" w:rsidR="009B0C4A" w:rsidRDefault="001D1A71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8729B3A" w14:textId="77777777" w:rsidR="009B0C4A" w:rsidRDefault="001D1A71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5FB9EBD1" w14:textId="77777777" w:rsidR="009B0C4A" w:rsidRDefault="001D1A71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A98928E" w14:textId="77777777" w:rsidR="009B0C4A" w:rsidRDefault="001D1A71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A3B456D" w14:textId="77777777" w:rsidR="009B0C4A" w:rsidRDefault="001D1A71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EE3398B" w14:textId="77777777" w:rsidR="009B0C4A" w:rsidRDefault="001D1A7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4E236642" w14:textId="77777777" w:rsidR="009B0C4A" w:rsidRDefault="001D1A7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B0C4A" w14:paraId="6D6A09EC" w14:textId="77777777">
        <w:tc>
          <w:tcPr>
            <w:tcW w:w="1947" w:type="dxa"/>
            <w:shd w:val="clear" w:color="auto" w:fill="E6E6E6"/>
            <w:vAlign w:val="center"/>
          </w:tcPr>
          <w:p w14:paraId="67D82B22" w14:textId="77777777" w:rsidR="009B0C4A" w:rsidRDefault="001D1A71">
            <w:r>
              <w:t>主卧室</w:t>
            </w:r>
          </w:p>
        </w:tc>
        <w:tc>
          <w:tcPr>
            <w:tcW w:w="1137" w:type="dxa"/>
            <w:vAlign w:val="center"/>
          </w:tcPr>
          <w:p w14:paraId="6AFB942F" w14:textId="77777777" w:rsidR="009B0C4A" w:rsidRDefault="001D1A7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070D14D" w14:textId="77777777" w:rsidR="009B0C4A" w:rsidRDefault="001D1A7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31A4520" w14:textId="77777777" w:rsidR="009B0C4A" w:rsidRDefault="001D1A7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71DAA168" w14:textId="77777777" w:rsidR="009B0C4A" w:rsidRDefault="001D1A71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6B6F093E" w14:textId="77777777" w:rsidR="009B0C4A" w:rsidRDefault="001D1A71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1DC2701C" w14:textId="77777777" w:rsidR="009B0C4A" w:rsidRDefault="001D1A71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7539AE4" w14:textId="77777777" w:rsidR="009B0C4A" w:rsidRDefault="001D1A71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9B0C4A" w14:paraId="7CA80103" w14:textId="77777777">
        <w:tc>
          <w:tcPr>
            <w:tcW w:w="1947" w:type="dxa"/>
            <w:shd w:val="clear" w:color="auto" w:fill="E6E6E6"/>
            <w:vAlign w:val="center"/>
          </w:tcPr>
          <w:p w14:paraId="180B8E8F" w14:textId="77777777" w:rsidR="009B0C4A" w:rsidRDefault="001D1A71">
            <w:r>
              <w:t>卫生间</w:t>
            </w:r>
          </w:p>
        </w:tc>
        <w:tc>
          <w:tcPr>
            <w:tcW w:w="1137" w:type="dxa"/>
            <w:vAlign w:val="center"/>
          </w:tcPr>
          <w:p w14:paraId="0E68C61D" w14:textId="77777777" w:rsidR="009B0C4A" w:rsidRDefault="001D1A7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48508EB" w14:textId="77777777" w:rsidR="009B0C4A" w:rsidRDefault="001D1A7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EB41D06" w14:textId="77777777" w:rsidR="009B0C4A" w:rsidRDefault="001D1A7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ECA6079" w14:textId="77777777" w:rsidR="009B0C4A" w:rsidRDefault="001D1A71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74E3CE02" w14:textId="77777777" w:rsidR="009B0C4A" w:rsidRDefault="001D1A71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2630A93" w14:textId="77777777" w:rsidR="009B0C4A" w:rsidRDefault="001D1A71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0C99A051" w14:textId="77777777" w:rsidR="009B0C4A" w:rsidRDefault="001D1A71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9B0C4A" w14:paraId="32E08C93" w14:textId="77777777">
        <w:tc>
          <w:tcPr>
            <w:tcW w:w="1947" w:type="dxa"/>
            <w:shd w:val="clear" w:color="auto" w:fill="E6E6E6"/>
            <w:vAlign w:val="center"/>
          </w:tcPr>
          <w:p w14:paraId="543BDC21" w14:textId="77777777" w:rsidR="009B0C4A" w:rsidRDefault="001D1A71">
            <w:r>
              <w:t>封闭阳台</w:t>
            </w:r>
          </w:p>
        </w:tc>
        <w:tc>
          <w:tcPr>
            <w:tcW w:w="1137" w:type="dxa"/>
            <w:vAlign w:val="center"/>
          </w:tcPr>
          <w:p w14:paraId="1778CA90" w14:textId="77777777" w:rsidR="009B0C4A" w:rsidRDefault="001D1A7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FFFB15C" w14:textId="77777777" w:rsidR="009B0C4A" w:rsidRDefault="001D1A7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F43CEFE" w14:textId="77777777" w:rsidR="009B0C4A" w:rsidRDefault="001D1A7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768C56F" w14:textId="77777777" w:rsidR="009B0C4A" w:rsidRDefault="001D1A71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196B0107" w14:textId="77777777" w:rsidR="009B0C4A" w:rsidRDefault="001D1A71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39132AE2" w14:textId="77777777" w:rsidR="009B0C4A" w:rsidRDefault="001D1A71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2F60E290" w14:textId="77777777" w:rsidR="009B0C4A" w:rsidRDefault="001D1A71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9B0C4A" w14:paraId="402D17EB" w14:textId="77777777">
        <w:tc>
          <w:tcPr>
            <w:tcW w:w="1947" w:type="dxa"/>
            <w:shd w:val="clear" w:color="auto" w:fill="E6E6E6"/>
            <w:vAlign w:val="center"/>
          </w:tcPr>
          <w:p w14:paraId="6B7DAA35" w14:textId="77777777" w:rsidR="009B0C4A" w:rsidRDefault="001D1A71">
            <w:r>
              <w:t>起居室</w:t>
            </w:r>
          </w:p>
        </w:tc>
        <w:tc>
          <w:tcPr>
            <w:tcW w:w="1137" w:type="dxa"/>
            <w:vAlign w:val="center"/>
          </w:tcPr>
          <w:p w14:paraId="4EF7A60B" w14:textId="77777777" w:rsidR="009B0C4A" w:rsidRDefault="001D1A7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DA9D854" w14:textId="77777777" w:rsidR="009B0C4A" w:rsidRDefault="001D1A71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7DCCA4F" w14:textId="77777777" w:rsidR="009B0C4A" w:rsidRDefault="001D1A71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7C4A1096" w14:textId="77777777" w:rsidR="009B0C4A" w:rsidRDefault="001D1A71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406B4D2B" w14:textId="77777777" w:rsidR="009B0C4A" w:rsidRDefault="001D1A71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F7C3C11" w14:textId="77777777" w:rsidR="009B0C4A" w:rsidRDefault="001D1A71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0C194307" w14:textId="77777777" w:rsidR="009B0C4A" w:rsidRDefault="001D1A71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14:paraId="1CFB6AF0" w14:textId="77777777" w:rsidR="001211D7" w:rsidRPr="004C1EAC" w:rsidRDefault="001D1A71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02A3D964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7442477C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2DBD5922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54113535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33331383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49805996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5BF9B6E4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5EA3C25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6121FD2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105BA6F7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72105E2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8EB72C3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B9E7D81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4A418F76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5029744A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615F0D3A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168B5BD0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7B4E0A0F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7BE4D6EF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151687D6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C65DDB5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0AF72EBE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47C8D529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7EA67130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525142D6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27DE416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9B0C4A" w14:paraId="22ADEC2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2D78A0C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D7DB7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0AF3F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3E2A1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E2942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5A21B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CC2DE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09578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6F857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604BF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4F613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50E84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EAA95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6FD43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2BFDE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B8067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DCFFF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5550F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0F2B0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F39B8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A1F23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D60AF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6F573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707B6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3B8D7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B0C4A" w14:paraId="24C3A5D9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549BF02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931689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868A3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729CF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FD1A0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DC7E7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EBB7A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F14C2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03166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7F945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6B5B9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A4DB3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79908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AAB84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6C53D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D8FCA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6075D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95B2B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F5E8C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EEF88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C1006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38389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FF14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3793A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2807E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B0C4A" w14:paraId="0FEAB47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0BE3E84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7108C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6A5DF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A3770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1A22C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B4ABD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3153D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6B096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5445E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09889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C9665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66EF0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EC522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17A87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A7777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9FB31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A6CB6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D5277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5821A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0EDAB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E9149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C7BF9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0E02C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8DA75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58C78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B0C4A" w14:paraId="377B1A4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A195AAC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9B8497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E7DB1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CCA7F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53B74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ABA3E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BC48F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47CFF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03402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C1F6C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24465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AB897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C6735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440F9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173A7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2BF2C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0D919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960FE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ED4C3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929DE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C03CF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EEF93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DA882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A5C7E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F21E2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B0C4A" w14:paraId="66F5CF4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8ABEF69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0C4BE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C90F6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60892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7A99D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6CFD4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3CCE9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CECCE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9877E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3D215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355AC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E7E3F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2132E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AB90C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DE049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63476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B75B3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331F2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3FE52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46E0E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2F190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DFAE8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3674F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1E2F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DE447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B0C4A" w14:paraId="308DC23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F1D4076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03EEA2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A89FD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81F1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9DB37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FA843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B0183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9DB9B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EA831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B4BD0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C3EF0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B6090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854CC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E0269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35720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655EF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F85E4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45A70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24A9B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8F3E2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5016E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8AEF9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152CC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636A0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E6FD3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B0C4A" w14:paraId="7779F7A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9605C2C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BCD39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0CEB0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A1D38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3C7CF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920B6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CC772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044CB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FEF24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A053D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BC7F9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76ED9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86774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99BC9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E4239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35A5E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297CA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A023A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84A9B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6FA87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9EFF7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BAC25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BF064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5FECB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09010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07124611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D1EE11E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4AF03C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2FE46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58E18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D01FA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5A307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01276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5292A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D02B7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1F58A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99E1C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767B2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5FA9C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007DD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E7E0B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A5B1B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A07BE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BDF10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D4AED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45A1A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57CBF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38174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E1A4C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7B6A0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9F01B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6316B9A3" w14:textId="77777777" w:rsidR="004C1EAC" w:rsidRDefault="001D1A71">
      <w:r w:rsidRPr="00080B35">
        <w:rPr>
          <w:rFonts w:hint="eastAsia"/>
        </w:rPr>
        <w:t>注：上行：工作日；下行：节假日</w:t>
      </w:r>
    </w:p>
    <w:p w14:paraId="79DC9CA5" w14:textId="77777777" w:rsidR="001211D7" w:rsidRPr="004C1EAC" w:rsidRDefault="001D1A71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1739B3C9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1F725E81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01A03862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7A9FBFF2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D939788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2292217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7F0D6C1F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40F9E211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4D6279DF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55EA35BB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51C18FC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1F72B0C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23B71B5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D85FA75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7E61BD8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21C6EFEF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67EF5BB8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649E8F03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1E158E2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D1B9412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60C3256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6CF3BEC4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5DEA67E0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49FF430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76799ED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C88CD53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9B0C4A" w14:paraId="3D5928E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BB2D633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D0348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7AE16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25EA2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94F42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6713B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6B6ED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887D4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3B161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CA34A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531C5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73D93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615DD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58C30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3E2AB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FAC75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BF1CD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C341A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BA3E5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F682E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9601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B9243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AEDFC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CB4C3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3827B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B0C4A" w14:paraId="3488285F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082AB9D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FFE786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5D12F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ADF6A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DD66C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BC938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751EA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24C5E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C815D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FAAF6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28A5A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68460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5310C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B839E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930E7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9DDA9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D8C9D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C54E2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52DA7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950EC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65D86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2C43C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31315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3F913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B3531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B0C4A" w14:paraId="11F8ED4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6819E20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9C2BC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478E2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25AF3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BE745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8123E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4A9AD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23597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2AF90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A0452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88D6D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A68D0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7D5C1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421B8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26964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5F2CC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44CCB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6F6CB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A989B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14C29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78F80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D0566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904F5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3FA75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03E1C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B0C4A" w14:paraId="6FB0F3DE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5B384CD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2FA754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72FA1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F12C8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453D4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4CECF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2C8D1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2D636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4B3B2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297E7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E49A4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FF7ED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B1F16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87849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F766D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31C80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D2D68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7C14A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30A22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C8C1E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C4773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1D615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2B94C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F7782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C92C2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B0C4A" w14:paraId="4393D3E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28881F5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EE8D0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A4936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B835E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F9BEE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1E97C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B1E67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E2508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37E57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6BF13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106CD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2B787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B99F0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16F76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1D4E0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47642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DAA89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82F3C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CE552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A6C1A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5F9B0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CC1FE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F0ED7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D38A0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643D6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B0C4A" w14:paraId="3ECE2B3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9365111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3D0B97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67DE3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C5224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C1A58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F8503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2A007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6158D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9ABD9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69647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3FEBB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41C38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F8321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A79BB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0C934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7A79D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A1C4D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083BF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F0B1B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DDBA0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36798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E0375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B7A02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88D88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E8A35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9B0C4A" w14:paraId="402C78F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65C162D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CB7D3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904C2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C72AF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C8570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BF160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BC379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ADBF7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985FF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A5CDE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DA2FC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68AD7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D411A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B57EC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CD1C4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C2283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8E3CD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C1FDE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360D9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B413B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649C9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D7055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F3FFC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A8E2E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151DF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119DC8EE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5292720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6CE9B1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2192F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10932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EA358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15621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6241C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82A60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28CEA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8CFAF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85B4B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71E30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1EB57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248C1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1F43D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7A881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C4A7C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65AF6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06ACA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1B53C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698E3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81081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1FC10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3D1A9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32B02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6D31FB72" w14:textId="77777777" w:rsidR="004C1EAC" w:rsidRDefault="001D1A71">
      <w:r w:rsidRPr="00080B35">
        <w:rPr>
          <w:rFonts w:hint="eastAsia"/>
        </w:rPr>
        <w:t>注：上行：工作日；下行：节假日</w:t>
      </w:r>
    </w:p>
    <w:p w14:paraId="31882BF7" w14:textId="77777777" w:rsidR="001211D7" w:rsidRPr="004C1EAC" w:rsidRDefault="001D1A71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44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44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7DDFFA54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500B7DC5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63E4BCA4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5925C3C2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8D3BDB3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E2135CD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B19AEAC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34ED4FA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24D4227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8EFA902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D339F93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607D88F7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4AFC5F45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4EDFB75A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7789D700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7E0A1CFF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65076888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68421A05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4AED323E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08AD5B1B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7D8CC178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1BE70E4F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A1CADF7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94A983A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DBEA517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65D029C9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9B0C4A" w14:paraId="28169E6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4936174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0E593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813DB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28777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7B9A4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DA301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73D94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62E9A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AAB7D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5C46F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1C507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47EF6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B7F3C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10A77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F619B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462B6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FBA35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B574A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48174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B21A5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A97F1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7E0E9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01AFC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C0929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C3D6D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9B0C4A" w14:paraId="02045F9F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6C6844C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8CE0CA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C879F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FB2ED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41374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F2E06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97DD6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15C0A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8C0F9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3F270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C8946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F205F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DC9B5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40500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4B7E0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2DB53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8D07E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75AA8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1B9CB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58D22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82232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8BE0A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36D4D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910CD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A62C7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9B0C4A" w14:paraId="4A5BB0F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CD50571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3EAB9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4A4C0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535F8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85176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DFEEA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D3A93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0FFC1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481A3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235BF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8D043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E70C1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C6C57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921F2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C2DCF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A48F0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0F02F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F0886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ADC1B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EE663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D373A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082E7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ECA8C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13068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EE19A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9B0C4A" w14:paraId="6FA4A74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AA14A67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8B0144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05DC5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E3414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4B75C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F2A70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FF10C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32D26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BF3AF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453B4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007CD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C33B9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D1319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68811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2D264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2219E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47AD6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D3E1A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853F3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D67EE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CEB1D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8A5E9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5C025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D215D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9C1A2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9B0C4A" w14:paraId="54C0737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AB24FD2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ACFD0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7422A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61449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91475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6AE9C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97B6A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4747C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99D46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76E40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162A7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672BB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04A5D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5B9A0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2FCAD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866A7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AEF31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B12A8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BA31A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10742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446F0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654E1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71B8A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C6830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9DE75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9B0C4A" w14:paraId="4AA6675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61B1A16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8C4A71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4BFDB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5245A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47EE2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88A5D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4DED43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93EED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3F981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BA4AE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D746C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C2D3C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43357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66C44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85FFB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B0C4D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7D058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4A3BE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E8CC4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F2BFC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B4F1C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ACB5D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C7C7D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49CCA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3C3AB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9B0C4A" w14:paraId="01C60AA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CD71FB0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E78DC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3732C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A3150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6B154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1CD75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7D9FB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65D08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FEA89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96438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A9855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6DE2E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A59E0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ABD5D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37A9D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7C80C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65A8BD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072EF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A12DB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64A97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C6131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D76A0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0BF82B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3C711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CBA00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4C1EAC" w:rsidRPr="007428D7" w14:paraId="13483D3F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59261CF" w14:textId="77777777" w:rsidR="004C1EAC" w:rsidRPr="007428D7" w:rsidRDefault="001D1A71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BBF193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36593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09B34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2E8C7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CFB8D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F35432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F1C334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DA6ED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DB1CDA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EE9C81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F6DB6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4ADBE7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E2E13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E6F2F0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02D9F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70F7CE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DF6536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3ABE7C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AA43C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F82ED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29FBB9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AAA738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DE0655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A5AF6F" w14:textId="77777777" w:rsidR="004C1EAC" w:rsidRPr="008E033B" w:rsidRDefault="001D1A71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</w:tbl>
    <w:p w14:paraId="5562608B" w14:textId="77777777" w:rsidR="004C1EAC" w:rsidRDefault="001D1A71">
      <w:r w:rsidRPr="00080B35">
        <w:rPr>
          <w:rFonts w:hint="eastAsia"/>
        </w:rPr>
        <w:t>注：上行：工作日；下行：节假日</w:t>
      </w:r>
    </w:p>
    <w:p w14:paraId="3A1E995A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45" w:name="房间类型"/>
      <w:bookmarkEnd w:id="45"/>
    </w:p>
    <w:p w14:paraId="42EDD7E7" w14:textId="77777777" w:rsidR="008E2A42" w:rsidRDefault="008E2A42" w:rsidP="008E2A42">
      <w:pPr>
        <w:pStyle w:val="1"/>
        <w:tabs>
          <w:tab w:val="left" w:pos="432"/>
        </w:tabs>
      </w:pPr>
      <w:bookmarkStart w:id="46" w:name="_Toc452108768"/>
      <w:bookmarkStart w:id="47" w:name="_Toc3745"/>
      <w:bookmarkStart w:id="48" w:name="_Toc38892141"/>
      <w:r>
        <w:rPr>
          <w:rFonts w:hint="eastAsia"/>
        </w:rPr>
        <w:lastRenderedPageBreak/>
        <w:t>结果</w:t>
      </w:r>
      <w:r>
        <w:t>分析</w:t>
      </w:r>
      <w:bookmarkEnd w:id="46"/>
      <w:bookmarkEnd w:id="47"/>
      <w:bookmarkEnd w:id="48"/>
    </w:p>
    <w:p w14:paraId="39809A53" w14:textId="77777777" w:rsidR="00026604" w:rsidRPr="00C92C56" w:rsidRDefault="008E2A42" w:rsidP="00C92C56">
      <w:pPr>
        <w:pStyle w:val="2"/>
      </w:pPr>
      <w:bookmarkStart w:id="49" w:name="_Toc38892142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0" w:name="_Hlk14199391"/>
      <w:bookmarkEnd w:id="49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9B0C4A" w14:paraId="2698CCCB" w14:textId="77777777">
        <w:tc>
          <w:tcPr>
            <w:tcW w:w="690" w:type="dxa"/>
            <w:shd w:val="clear" w:color="auto" w:fill="E6E6E6"/>
            <w:vAlign w:val="center"/>
          </w:tcPr>
          <w:p w14:paraId="15AD4117" w14:textId="77777777" w:rsidR="009B0C4A" w:rsidRDefault="001D1A71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32A6C827" w14:textId="77777777" w:rsidR="009B0C4A" w:rsidRDefault="001D1A71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43594DDE" w14:textId="77777777" w:rsidR="009B0C4A" w:rsidRDefault="001D1A71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0D2559" w14:textId="77777777" w:rsidR="009B0C4A" w:rsidRDefault="001D1A7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175EB029" w14:textId="77777777" w:rsidR="009B0C4A" w:rsidRDefault="001D1A71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9B0C4A" w14:paraId="3EAF12A3" w14:textId="77777777">
        <w:tc>
          <w:tcPr>
            <w:tcW w:w="690" w:type="dxa"/>
            <w:vAlign w:val="center"/>
          </w:tcPr>
          <w:p w14:paraId="4EF54E8E" w14:textId="77777777" w:rsidR="009B0C4A" w:rsidRDefault="001D1A71">
            <w:r>
              <w:t>1</w:t>
            </w:r>
          </w:p>
        </w:tc>
        <w:tc>
          <w:tcPr>
            <w:tcW w:w="1992" w:type="dxa"/>
            <w:vAlign w:val="center"/>
          </w:tcPr>
          <w:p w14:paraId="33D36A04" w14:textId="77777777" w:rsidR="009B0C4A" w:rsidRDefault="001D1A71">
            <w:r>
              <w:t>1001</w:t>
            </w:r>
          </w:p>
        </w:tc>
        <w:tc>
          <w:tcPr>
            <w:tcW w:w="3186" w:type="dxa"/>
            <w:vAlign w:val="center"/>
          </w:tcPr>
          <w:p w14:paraId="5096D96B" w14:textId="77777777" w:rsidR="009B0C4A" w:rsidRDefault="001D1A71">
            <w:r>
              <w:t>起居室</w:t>
            </w:r>
          </w:p>
        </w:tc>
        <w:tc>
          <w:tcPr>
            <w:tcW w:w="1075" w:type="dxa"/>
            <w:vAlign w:val="center"/>
          </w:tcPr>
          <w:p w14:paraId="461FC007" w14:textId="77777777" w:rsidR="009B0C4A" w:rsidRDefault="001D1A71">
            <w:r>
              <w:t>20.6</w:t>
            </w:r>
          </w:p>
        </w:tc>
        <w:tc>
          <w:tcPr>
            <w:tcW w:w="3356" w:type="dxa"/>
            <w:vAlign w:val="center"/>
          </w:tcPr>
          <w:p w14:paraId="4B16A46F" w14:textId="77777777" w:rsidR="009B0C4A" w:rsidRDefault="001D1A71">
            <w:r>
              <w:t>31.05</w:t>
            </w:r>
          </w:p>
        </w:tc>
      </w:tr>
      <w:tr w:rsidR="009B0C4A" w14:paraId="438C8172" w14:textId="77777777">
        <w:tc>
          <w:tcPr>
            <w:tcW w:w="690" w:type="dxa"/>
            <w:vAlign w:val="center"/>
          </w:tcPr>
          <w:p w14:paraId="5D6AC8A9" w14:textId="77777777" w:rsidR="009B0C4A" w:rsidRDefault="001D1A71">
            <w:r>
              <w:t>2</w:t>
            </w:r>
          </w:p>
        </w:tc>
        <w:tc>
          <w:tcPr>
            <w:tcW w:w="1992" w:type="dxa"/>
            <w:vAlign w:val="center"/>
          </w:tcPr>
          <w:p w14:paraId="64A0E63E" w14:textId="77777777" w:rsidR="009B0C4A" w:rsidRDefault="001D1A71">
            <w:r>
              <w:t>2001</w:t>
            </w:r>
          </w:p>
        </w:tc>
        <w:tc>
          <w:tcPr>
            <w:tcW w:w="3186" w:type="dxa"/>
            <w:vAlign w:val="center"/>
          </w:tcPr>
          <w:p w14:paraId="0BADB31E" w14:textId="77777777" w:rsidR="009B0C4A" w:rsidRDefault="001D1A71">
            <w:r>
              <w:t>主卧室</w:t>
            </w:r>
          </w:p>
        </w:tc>
        <w:tc>
          <w:tcPr>
            <w:tcW w:w="1075" w:type="dxa"/>
            <w:vAlign w:val="center"/>
          </w:tcPr>
          <w:p w14:paraId="21BD2A2A" w14:textId="77777777" w:rsidR="009B0C4A" w:rsidRDefault="001D1A71">
            <w:r>
              <w:t>22.7</w:t>
            </w:r>
          </w:p>
        </w:tc>
        <w:tc>
          <w:tcPr>
            <w:tcW w:w="3356" w:type="dxa"/>
            <w:vAlign w:val="center"/>
          </w:tcPr>
          <w:p w14:paraId="710763CC" w14:textId="77777777" w:rsidR="009B0C4A" w:rsidRDefault="001D1A71">
            <w:r>
              <w:t>30.84</w:t>
            </w:r>
          </w:p>
        </w:tc>
      </w:tr>
      <w:tr w:rsidR="009B0C4A" w14:paraId="54C691BC" w14:textId="77777777">
        <w:tc>
          <w:tcPr>
            <w:tcW w:w="690" w:type="dxa"/>
            <w:vAlign w:val="center"/>
          </w:tcPr>
          <w:p w14:paraId="004EC178" w14:textId="77777777" w:rsidR="009B0C4A" w:rsidRDefault="001D1A71">
            <w:r>
              <w:t>3</w:t>
            </w:r>
          </w:p>
        </w:tc>
        <w:tc>
          <w:tcPr>
            <w:tcW w:w="1992" w:type="dxa"/>
            <w:vAlign w:val="center"/>
          </w:tcPr>
          <w:p w14:paraId="6860BDE8" w14:textId="77777777" w:rsidR="009B0C4A" w:rsidRDefault="001D1A71">
            <w:r>
              <w:t>X001</w:t>
            </w:r>
          </w:p>
        </w:tc>
        <w:tc>
          <w:tcPr>
            <w:tcW w:w="3186" w:type="dxa"/>
            <w:vAlign w:val="center"/>
          </w:tcPr>
          <w:p w14:paraId="626258A7" w14:textId="77777777" w:rsidR="009B0C4A" w:rsidRDefault="001D1A71">
            <w:r>
              <w:t>封闭阳台</w:t>
            </w:r>
          </w:p>
        </w:tc>
        <w:tc>
          <w:tcPr>
            <w:tcW w:w="1075" w:type="dxa"/>
            <w:vAlign w:val="center"/>
          </w:tcPr>
          <w:p w14:paraId="71EFF20E" w14:textId="77777777" w:rsidR="009B0C4A" w:rsidRDefault="001D1A71">
            <w:r>
              <w:t>6.2</w:t>
            </w:r>
          </w:p>
        </w:tc>
        <w:tc>
          <w:tcPr>
            <w:tcW w:w="3356" w:type="dxa"/>
            <w:vAlign w:val="center"/>
          </w:tcPr>
          <w:p w14:paraId="1D25F8CD" w14:textId="77777777" w:rsidR="009B0C4A" w:rsidRDefault="001D1A71">
            <w:r>
              <w:t>20.21</w:t>
            </w:r>
          </w:p>
        </w:tc>
      </w:tr>
      <w:tr w:rsidR="009B0C4A" w14:paraId="19464CA8" w14:textId="77777777">
        <w:tc>
          <w:tcPr>
            <w:tcW w:w="6943" w:type="dxa"/>
            <w:gridSpan w:val="4"/>
            <w:vAlign w:val="center"/>
          </w:tcPr>
          <w:p w14:paraId="60D1BB27" w14:textId="77777777" w:rsidR="009B0C4A" w:rsidRDefault="001D1A71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6905A98C" w14:textId="77777777" w:rsidR="009B0C4A" w:rsidRDefault="001D1A71">
            <w:r>
              <w:t>29.60%</w:t>
            </w:r>
          </w:p>
        </w:tc>
      </w:tr>
    </w:tbl>
    <w:p w14:paraId="38F798FB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1" w:name="达标比例统计表"/>
      <w:bookmarkEnd w:id="50"/>
      <w:bookmarkEnd w:id="51"/>
    </w:p>
    <w:p w14:paraId="0DB4A7C2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66947765" w14:textId="77777777" w:rsidR="008E2A42" w:rsidRPr="00E14B7E" w:rsidRDefault="00A968A5" w:rsidP="00A968A5">
      <w:pPr>
        <w:pStyle w:val="1"/>
        <w:tabs>
          <w:tab w:val="left" w:pos="432"/>
        </w:tabs>
      </w:pPr>
      <w:bookmarkStart w:id="52" w:name="_Toc38892143"/>
      <w:r w:rsidRPr="00E14B7E">
        <w:rPr>
          <w:rFonts w:hint="eastAsia"/>
        </w:rPr>
        <w:t>结论</w:t>
      </w:r>
      <w:bookmarkEnd w:id="52"/>
    </w:p>
    <w:p w14:paraId="68B54730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3" w:name="达标百分比"/>
      <w:r w:rsidR="00481D85" w:rsidRPr="00E14B7E">
        <w:rPr>
          <w:rFonts w:hint="eastAsia"/>
          <w:lang w:val="en-US"/>
        </w:rPr>
        <w:t>29.60%</w:t>
      </w:r>
      <w:bookmarkEnd w:id="53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54" w:name="得分"/>
      <w:r w:rsidR="006006D2" w:rsidRPr="00E14B7E">
        <w:rPr>
          <w:rFonts w:hint="eastAsia"/>
          <w:lang w:val="en-US"/>
        </w:rPr>
        <w:t>0</w:t>
      </w:r>
      <w:bookmarkEnd w:id="54"/>
      <w:r w:rsidR="005B277A" w:rsidRPr="00E14B7E">
        <w:rPr>
          <w:rFonts w:hint="eastAsia"/>
          <w:lang w:val="en-US"/>
        </w:rPr>
        <w:t>分。</w:t>
      </w:r>
    </w:p>
    <w:p w14:paraId="0D78F30D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  <w:bookmarkStart w:id="55" w:name="附录"/>
    </w:p>
    <w:p w14:paraId="741101CD" w14:textId="77777777" w:rsidR="00E14B7E" w:rsidRPr="00E14B7E" w:rsidRDefault="00E14B7E" w:rsidP="00E14B7E">
      <w:pPr>
        <w:pStyle w:val="1"/>
        <w:tabs>
          <w:tab w:val="left" w:pos="432"/>
        </w:tabs>
      </w:pPr>
      <w:bookmarkStart w:id="56" w:name="_Toc38892144"/>
      <w:r w:rsidRPr="00E14B7E">
        <w:rPr>
          <w:rFonts w:hint="eastAsia"/>
        </w:rPr>
        <w:lastRenderedPageBreak/>
        <w:t>附录</w:t>
      </w:r>
      <w:bookmarkEnd w:id="56"/>
    </w:p>
    <w:p w14:paraId="4B7F0BA2" w14:textId="77777777" w:rsidR="00BB6EE7" w:rsidRDefault="001D1A71" w:rsidP="00BB6EE7">
      <w:pPr>
        <w:pStyle w:val="2"/>
      </w:pPr>
      <w:r>
        <w:rPr>
          <w:rFonts w:hint="eastAsia"/>
        </w:rPr>
        <w:t>起居室</w:t>
      </w:r>
      <w:r>
        <w:rPr>
          <w:rFonts w:hint="eastAsia"/>
        </w:rPr>
        <w:t>[1001]</w:t>
      </w:r>
    </w:p>
    <w:p w14:paraId="63EE30EC" w14:textId="77777777" w:rsidR="00BB6EE7" w:rsidRDefault="001D1A71" w:rsidP="00E145DC">
      <w:pPr>
        <w:jc w:val="center"/>
      </w:pPr>
      <w:r>
        <w:rPr>
          <w:noProof/>
        </w:rPr>
        <w:drawing>
          <wp:inline distT="0" distB="0" distL="0" distR="0" wp14:anchorId="02FEFE8D" wp14:editId="0B781D06">
            <wp:extent cx="5667375" cy="36576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7BD3A" w14:textId="77777777" w:rsidR="00E236A9" w:rsidRPr="001A6A96" w:rsidRDefault="001D1A71" w:rsidP="00790A17">
      <w:pPr>
        <w:jc w:val="center"/>
      </w:pPr>
      <w:r>
        <w:rPr>
          <w:rFonts w:hint="eastAsia"/>
        </w:rPr>
        <w:t>1001</w:t>
      </w:r>
      <w:r>
        <w:rPr>
          <w:rFonts w:hint="eastAsia"/>
        </w:rPr>
        <w:t>房间</w:t>
      </w:r>
      <w:r>
        <w:t>全年逐时温度图</w:t>
      </w:r>
    </w:p>
    <w:p w14:paraId="46833EB3" w14:textId="77777777" w:rsidR="00BB6EE7" w:rsidRDefault="001D1A71" w:rsidP="00BB6EE7">
      <w:pPr>
        <w:pStyle w:val="2"/>
      </w:pPr>
      <w:r>
        <w:rPr>
          <w:rFonts w:hint="eastAsia"/>
        </w:rPr>
        <w:t>主卧室</w:t>
      </w:r>
      <w:r>
        <w:rPr>
          <w:rFonts w:hint="eastAsia"/>
        </w:rPr>
        <w:t>[2001]</w:t>
      </w:r>
    </w:p>
    <w:p w14:paraId="340930B2" w14:textId="77777777" w:rsidR="00BB6EE7" w:rsidRDefault="001D1A71" w:rsidP="00E145DC">
      <w:pPr>
        <w:jc w:val="center"/>
      </w:pPr>
      <w:r>
        <w:rPr>
          <w:noProof/>
        </w:rPr>
        <w:drawing>
          <wp:inline distT="0" distB="0" distL="0" distR="0" wp14:anchorId="19FE32B2" wp14:editId="47EB9405">
            <wp:extent cx="5667375" cy="365760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DE412" w14:textId="77777777" w:rsidR="00E236A9" w:rsidRPr="001A6A96" w:rsidRDefault="001D1A71" w:rsidP="00790A17">
      <w:pPr>
        <w:jc w:val="center"/>
      </w:pPr>
      <w:r>
        <w:rPr>
          <w:rFonts w:hint="eastAsia"/>
        </w:rPr>
        <w:lastRenderedPageBreak/>
        <w:t>2001</w:t>
      </w:r>
      <w:r>
        <w:rPr>
          <w:rFonts w:hint="eastAsia"/>
        </w:rPr>
        <w:t>房间</w:t>
      </w:r>
      <w:r>
        <w:t>全年逐时温度图</w:t>
      </w:r>
    </w:p>
    <w:p w14:paraId="47436459" w14:textId="77777777" w:rsidR="00BB6EE7" w:rsidRDefault="001D1A71" w:rsidP="00BB6EE7">
      <w:pPr>
        <w:pStyle w:val="2"/>
      </w:pPr>
      <w:bookmarkStart w:id="57" w:name="房间名"/>
      <w:bookmarkStart w:id="58" w:name="_Toc451436145"/>
      <w:bookmarkStart w:id="59" w:name="_Toc451698937"/>
      <w:bookmarkStart w:id="60" w:name="_Toc452108765"/>
      <w:bookmarkStart w:id="61" w:name="_Toc36538848"/>
      <w:r>
        <w:rPr>
          <w:rFonts w:hint="eastAsia"/>
        </w:rPr>
        <w:t>封闭阳台</w:t>
      </w:r>
      <w:bookmarkEnd w:id="57"/>
      <w:r>
        <w:rPr>
          <w:rFonts w:hint="eastAsia"/>
        </w:rPr>
        <w:t>[</w:t>
      </w:r>
      <w:bookmarkStart w:id="62" w:name="房间编号"/>
      <w:r>
        <w:rPr>
          <w:rFonts w:hint="eastAsia"/>
        </w:rPr>
        <w:t>X001</w:t>
      </w:r>
      <w:bookmarkEnd w:id="62"/>
      <w:r>
        <w:rPr>
          <w:rFonts w:hint="eastAsia"/>
        </w:rPr>
        <w:t>]</w:t>
      </w:r>
    </w:p>
    <w:p w14:paraId="7F6D940D" w14:textId="77777777" w:rsidR="00BB6EE7" w:rsidRDefault="001D1A71" w:rsidP="00E145DC">
      <w:pPr>
        <w:jc w:val="center"/>
      </w:pPr>
      <w:bookmarkStart w:id="63" w:name="图"/>
      <w:bookmarkEnd w:id="63"/>
      <w:r>
        <w:rPr>
          <w:noProof/>
        </w:rPr>
        <w:drawing>
          <wp:inline distT="0" distB="0" distL="0" distR="0" wp14:anchorId="339A6BB5" wp14:editId="4622BF7E">
            <wp:extent cx="5667375" cy="365760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5C23E" w14:textId="77777777" w:rsidR="00E236A9" w:rsidRPr="001A6A96" w:rsidRDefault="001D1A71" w:rsidP="00790A17">
      <w:pPr>
        <w:jc w:val="center"/>
      </w:pPr>
      <w:bookmarkStart w:id="64" w:name="房间编号2"/>
      <w:r>
        <w:rPr>
          <w:rFonts w:hint="eastAsia"/>
        </w:rPr>
        <w:t>X001</w:t>
      </w:r>
      <w:bookmarkEnd w:id="64"/>
      <w:r>
        <w:rPr>
          <w:rFonts w:hint="eastAsia"/>
        </w:rPr>
        <w:t>房间</w:t>
      </w:r>
      <w:r>
        <w:t>全年逐时温度图</w:t>
      </w:r>
      <w:bookmarkEnd w:id="58"/>
      <w:bookmarkEnd w:id="59"/>
      <w:bookmarkEnd w:id="60"/>
      <w:bookmarkEnd w:id="61"/>
    </w:p>
    <w:p w14:paraId="08898065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5" w:name="房间逐时温度图"/>
      <w:bookmarkEnd w:id="55"/>
      <w:bookmarkEnd w:id="65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CE55" w14:textId="77777777" w:rsidR="001D1A71" w:rsidRDefault="001D1A71" w:rsidP="00203A7D">
      <w:pPr>
        <w:spacing w:line="240" w:lineRule="auto"/>
      </w:pPr>
      <w:r>
        <w:separator/>
      </w:r>
    </w:p>
  </w:endnote>
  <w:endnote w:type="continuationSeparator" w:id="0">
    <w:p w14:paraId="2F511DEE" w14:textId="77777777" w:rsidR="001D1A71" w:rsidRDefault="001D1A71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514814FD" w14:textId="77777777" w:rsidTr="001A12A0">
      <w:tc>
        <w:tcPr>
          <w:tcW w:w="3020" w:type="dxa"/>
        </w:tcPr>
        <w:p w14:paraId="759DA31A" w14:textId="77777777" w:rsidR="001A12A0" w:rsidRPr="00F5023B" w:rsidRDefault="001D1A71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3B872231" w14:textId="77777777" w:rsidR="001A12A0" w:rsidRPr="00F5023B" w:rsidRDefault="001D1A71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4A37947B" w14:textId="77777777" w:rsidR="001A12A0" w:rsidRPr="00F5023B" w:rsidRDefault="006D5734" w:rsidP="006D5734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14:paraId="555A13BD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9121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49EF82DE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8404" w14:textId="77777777" w:rsidR="001D1A71" w:rsidRDefault="001D1A71" w:rsidP="00203A7D">
      <w:pPr>
        <w:spacing w:line="240" w:lineRule="auto"/>
      </w:pPr>
      <w:r>
        <w:separator/>
      </w:r>
    </w:p>
  </w:footnote>
  <w:footnote w:type="continuationSeparator" w:id="0">
    <w:p w14:paraId="2C5A8021" w14:textId="77777777" w:rsidR="001D1A71" w:rsidRDefault="001D1A71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70A7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778F3047" wp14:editId="4B3C07B5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4408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1A71"/>
    <w:rsid w:val="001D3071"/>
    <w:rsid w:val="001D3BB9"/>
    <w:rsid w:val="001E133A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4408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0C4A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08497"/>
  <w15:docId w15:val="{E21E8E37-55E3-4321-99F6-B257BF3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339;&#24609;Joy\AppData\Local\Temp\tmp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396-F3E1-445D-96EE-7631C14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4</TotalTime>
  <Pages>19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9160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佳怡Joy</dc:creator>
  <cp:lastModifiedBy>周 佳怡</cp:lastModifiedBy>
  <cp:revision>1</cp:revision>
  <cp:lastPrinted>1900-12-31T16:00:00Z</cp:lastPrinted>
  <dcterms:created xsi:type="dcterms:W3CDTF">2022-01-05T17:13:00Z</dcterms:created>
  <dcterms:modified xsi:type="dcterms:W3CDTF">2022-01-05T17:17:00Z</dcterms:modified>
</cp:coreProperties>
</file>