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3D03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C228B36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4435867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56A353B0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2CE72E9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5F9688E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51B24AB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0D5A8DAA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259CD10F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2CF97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46AF09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14:paraId="18EE08E5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0CFE2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97DC4A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2CAA2DC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D804F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04283E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C4EF168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D6B46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1D2BAA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BB63AC6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8FF5B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CD2BD5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D7F8CCF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F9900E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9181F8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3A33706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49D591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892D28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1B66785D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82A614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A2A14A2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257835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52439F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9D16D36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2022年01月06日</w:t>
            </w:r>
            <w:bookmarkEnd w:id="6"/>
          </w:p>
        </w:tc>
      </w:tr>
    </w:tbl>
    <w:p w14:paraId="42566876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07F25821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772B949F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B38FB75" wp14:editId="0413B16B">
            <wp:extent cx="1628946" cy="1628946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17F29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7B87784E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4A83B36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4F44F00" w14:textId="77777777" w:rsidR="00AC0859" w:rsidRPr="00F7608E" w:rsidRDefault="00AC0859" w:rsidP="005D3BE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proofErr w:type="gramStart"/>
            <w:r w:rsidRPr="00F7608E">
              <w:rPr>
                <w:rFonts w:ascii="宋体" w:hAnsi="宋体" w:hint="eastAsia"/>
              </w:rPr>
              <w:t>绿建斯</w:t>
            </w:r>
            <w:proofErr w:type="gramEnd"/>
            <w:r w:rsidRPr="00F7608E">
              <w:rPr>
                <w:rFonts w:ascii="宋体" w:hAnsi="宋体" w:hint="eastAsia"/>
              </w:rPr>
              <w:t>维尔室内热舒适评价ITES2020</w:t>
            </w:r>
          </w:p>
        </w:tc>
      </w:tr>
      <w:tr w:rsidR="00AC0859" w:rsidRPr="003539C2" w14:paraId="47621C3E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1F4937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264886A5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20200808</w:t>
            </w:r>
            <w:bookmarkEnd w:id="8"/>
          </w:p>
        </w:tc>
      </w:tr>
      <w:tr w:rsidR="00AC0859" w:rsidRPr="003539C2" w14:paraId="21FBCEEC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E2481F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59FB0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2729E765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3DFF1D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970CB08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T15313234835</w:t>
            </w:r>
            <w:bookmarkEnd w:id="9"/>
          </w:p>
        </w:tc>
      </w:tr>
    </w:tbl>
    <w:p w14:paraId="0D9EE057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23112A7F" w14:textId="77777777" w:rsidR="00EB71E9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38892129" w:history="1">
        <w:r w:rsidR="00EB71E9" w:rsidRPr="005D1DEB">
          <w:rPr>
            <w:rStyle w:val="a8"/>
          </w:rPr>
          <w:t>1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项目概况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_Toc38892129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F1529E">
          <w:rPr>
            <w:webHidden/>
          </w:rPr>
          <w:t>3</w:t>
        </w:r>
        <w:r w:rsidR="00EB71E9">
          <w:rPr>
            <w:webHidden/>
          </w:rPr>
          <w:fldChar w:fldCharType="end"/>
        </w:r>
      </w:hyperlink>
    </w:p>
    <w:p w14:paraId="64980926" w14:textId="77777777" w:rsidR="00EB71E9" w:rsidRDefault="001E662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0" w:history="1">
        <w:r w:rsidR="00EB71E9" w:rsidRPr="005D1DEB">
          <w:rPr>
            <w:rStyle w:val="a8"/>
            <w:lang w:val="en-GB"/>
          </w:rPr>
          <w:t>1.1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平面图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_Toc38892130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F1529E">
          <w:rPr>
            <w:webHidden/>
          </w:rPr>
          <w:t>4</w:t>
        </w:r>
        <w:r w:rsidR="00EB71E9">
          <w:rPr>
            <w:webHidden/>
          </w:rPr>
          <w:fldChar w:fldCharType="end"/>
        </w:r>
      </w:hyperlink>
    </w:p>
    <w:p w14:paraId="37A3EDCB" w14:textId="77777777" w:rsidR="00EB71E9" w:rsidRDefault="001E662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1" w:history="1">
        <w:r w:rsidR="00EB71E9" w:rsidRPr="005D1DEB">
          <w:rPr>
            <w:rStyle w:val="a8"/>
            <w:lang w:val="en-GB"/>
          </w:rPr>
          <w:t>1.2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三维视图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_Toc38892131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F1529E">
          <w:rPr>
            <w:webHidden/>
          </w:rPr>
          <w:t>9</w:t>
        </w:r>
        <w:r w:rsidR="00EB71E9">
          <w:rPr>
            <w:webHidden/>
          </w:rPr>
          <w:fldChar w:fldCharType="end"/>
        </w:r>
      </w:hyperlink>
    </w:p>
    <w:p w14:paraId="26E6494F" w14:textId="77777777" w:rsidR="00EB71E9" w:rsidRDefault="001E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2" w:history="1">
        <w:r w:rsidR="00EB71E9" w:rsidRPr="005D1DEB">
          <w:rPr>
            <w:rStyle w:val="a8"/>
          </w:rPr>
          <w:t>2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计算依据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_Toc38892132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F1529E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6B9716E4" w14:textId="77777777" w:rsidR="00EB71E9" w:rsidRDefault="001E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3" w:history="1">
        <w:r w:rsidR="00EB71E9" w:rsidRPr="005D1DEB">
          <w:rPr>
            <w:rStyle w:val="a8"/>
          </w:rPr>
          <w:t>3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参考标准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_Toc38892133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F1529E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1E5615B4" w14:textId="77777777" w:rsidR="00EB71E9" w:rsidRDefault="001E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4" w:history="1">
        <w:r w:rsidR="00EB71E9" w:rsidRPr="005D1DEB">
          <w:rPr>
            <w:rStyle w:val="a8"/>
          </w:rPr>
          <w:t>4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计算方法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_Toc38892134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F1529E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678B4B04" w14:textId="77777777" w:rsidR="00EB71E9" w:rsidRDefault="001E662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5" w:history="1">
        <w:r w:rsidR="00EB71E9" w:rsidRPr="005D1DEB">
          <w:rPr>
            <w:rStyle w:val="a8"/>
            <w:lang w:val="en-GB"/>
          </w:rPr>
          <w:t>4.1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参数定义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_Toc38892135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F1529E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65C9D43C" w14:textId="77777777" w:rsidR="00EB71E9" w:rsidRDefault="001E662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6" w:history="1">
        <w:r w:rsidR="00EB71E9" w:rsidRPr="005D1DEB">
          <w:rPr>
            <w:rStyle w:val="a8"/>
            <w:lang w:val="en-GB"/>
          </w:rPr>
          <w:t>4.2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计算流程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_Toc38892136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F1529E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0ADFDE56" w14:textId="77777777" w:rsidR="00EB71E9" w:rsidRDefault="001E662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7" w:history="1">
        <w:r w:rsidR="00EB71E9" w:rsidRPr="005D1DEB">
          <w:rPr>
            <w:rStyle w:val="a8"/>
            <w:lang w:val="en-GB"/>
          </w:rPr>
          <w:t>4.3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计算参数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_Toc38892137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F1529E">
          <w:rPr>
            <w:webHidden/>
          </w:rPr>
          <w:t>11</w:t>
        </w:r>
        <w:r w:rsidR="00EB71E9">
          <w:rPr>
            <w:webHidden/>
          </w:rPr>
          <w:fldChar w:fldCharType="end"/>
        </w:r>
      </w:hyperlink>
    </w:p>
    <w:p w14:paraId="4961493B" w14:textId="77777777" w:rsidR="00EB71E9" w:rsidRDefault="001E662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8892138" w:history="1">
        <w:r w:rsidR="00EB71E9" w:rsidRPr="005D1DEB">
          <w:rPr>
            <w:rStyle w:val="a8"/>
            <w:lang w:val="en-GB"/>
          </w:rPr>
          <w:t>4.3.1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室外月平均温度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_Toc38892138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F1529E">
          <w:rPr>
            <w:webHidden/>
          </w:rPr>
          <w:t>11</w:t>
        </w:r>
        <w:r w:rsidR="00EB71E9">
          <w:rPr>
            <w:webHidden/>
          </w:rPr>
          <w:fldChar w:fldCharType="end"/>
        </w:r>
      </w:hyperlink>
    </w:p>
    <w:p w14:paraId="34433AEB" w14:textId="77777777" w:rsidR="00EB71E9" w:rsidRDefault="001E662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8892139" w:history="1">
        <w:r w:rsidR="00EB71E9" w:rsidRPr="005D1DEB">
          <w:rPr>
            <w:rStyle w:val="a8"/>
            <w:lang w:val="en-GB"/>
          </w:rPr>
          <w:t>4.3.2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室内热舒适温度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_Toc38892139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F1529E">
          <w:rPr>
            <w:webHidden/>
          </w:rPr>
          <w:t>12</w:t>
        </w:r>
        <w:r w:rsidR="00EB71E9">
          <w:rPr>
            <w:webHidden/>
          </w:rPr>
          <w:fldChar w:fldCharType="end"/>
        </w:r>
      </w:hyperlink>
    </w:p>
    <w:p w14:paraId="12382516" w14:textId="77777777" w:rsidR="00EB71E9" w:rsidRDefault="001E662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8892140" w:history="1">
        <w:r w:rsidR="00EB71E9" w:rsidRPr="005D1DEB">
          <w:rPr>
            <w:rStyle w:val="a8"/>
            <w:lang w:val="en-GB"/>
          </w:rPr>
          <w:t>4.3.3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围护结构热工性能参数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_Toc38892140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F1529E">
          <w:rPr>
            <w:webHidden/>
          </w:rPr>
          <w:t>12</w:t>
        </w:r>
        <w:r w:rsidR="00EB71E9">
          <w:rPr>
            <w:webHidden/>
          </w:rPr>
          <w:fldChar w:fldCharType="end"/>
        </w:r>
      </w:hyperlink>
    </w:p>
    <w:p w14:paraId="0EF37D0F" w14:textId="77777777" w:rsidR="00EB71E9" w:rsidRDefault="001E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1" w:history="1">
        <w:r w:rsidR="00EB71E9" w:rsidRPr="005D1DEB">
          <w:rPr>
            <w:rStyle w:val="a8"/>
          </w:rPr>
          <w:t>5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结果分析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_Toc38892141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F1529E">
          <w:rPr>
            <w:webHidden/>
          </w:rPr>
          <w:t>16</w:t>
        </w:r>
        <w:r w:rsidR="00EB71E9">
          <w:rPr>
            <w:webHidden/>
          </w:rPr>
          <w:fldChar w:fldCharType="end"/>
        </w:r>
      </w:hyperlink>
    </w:p>
    <w:p w14:paraId="2E11678A" w14:textId="77777777" w:rsidR="00EB71E9" w:rsidRDefault="001E662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42" w:history="1">
        <w:r w:rsidR="00EB71E9" w:rsidRPr="005D1DEB">
          <w:rPr>
            <w:rStyle w:val="a8"/>
            <w:lang w:val="en-GB"/>
          </w:rPr>
          <w:t>5.1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室内适应性热舒适温度达标比例统计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_Toc38892142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F1529E">
          <w:rPr>
            <w:webHidden/>
          </w:rPr>
          <w:t>16</w:t>
        </w:r>
        <w:r w:rsidR="00EB71E9">
          <w:rPr>
            <w:webHidden/>
          </w:rPr>
          <w:fldChar w:fldCharType="end"/>
        </w:r>
      </w:hyperlink>
    </w:p>
    <w:p w14:paraId="6CBDF0B9" w14:textId="77777777" w:rsidR="00EB71E9" w:rsidRDefault="001E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3" w:history="1">
        <w:r w:rsidR="00EB71E9" w:rsidRPr="005D1DEB">
          <w:rPr>
            <w:rStyle w:val="a8"/>
          </w:rPr>
          <w:t>6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结论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_Toc38892143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F1529E">
          <w:rPr>
            <w:webHidden/>
          </w:rPr>
          <w:t>17</w:t>
        </w:r>
        <w:r w:rsidR="00EB71E9">
          <w:rPr>
            <w:webHidden/>
          </w:rPr>
          <w:fldChar w:fldCharType="end"/>
        </w:r>
      </w:hyperlink>
    </w:p>
    <w:p w14:paraId="4DC8D002" w14:textId="77777777" w:rsidR="00EB71E9" w:rsidRDefault="001E662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4" w:history="1">
        <w:r w:rsidR="00EB71E9" w:rsidRPr="005D1DEB">
          <w:rPr>
            <w:rStyle w:val="a8"/>
          </w:rPr>
          <w:t>7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附录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_Toc38892144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F1529E">
          <w:rPr>
            <w:webHidden/>
          </w:rPr>
          <w:t>18</w:t>
        </w:r>
        <w:r w:rsidR="00EB71E9">
          <w:rPr>
            <w:webHidden/>
          </w:rPr>
          <w:fldChar w:fldCharType="end"/>
        </w:r>
      </w:hyperlink>
    </w:p>
    <w:p w14:paraId="2BE0BEA9" w14:textId="77777777" w:rsidR="00AA47FE" w:rsidRDefault="00D40158" w:rsidP="004C7D33">
      <w:pPr>
        <w:pStyle w:val="TOC1"/>
        <w:spacing w:line="240" w:lineRule="auto"/>
        <w:sectPr w:rsidR="00AA47FE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fldChar w:fldCharType="end"/>
      </w:r>
      <w:bookmarkEnd w:id="10"/>
    </w:p>
    <w:p w14:paraId="67FF1C61" w14:textId="77777777" w:rsidR="0000578F" w:rsidRDefault="0000578F" w:rsidP="0000578F">
      <w:pPr>
        <w:pStyle w:val="1"/>
      </w:pPr>
      <w:bookmarkStart w:id="11" w:name="_Toc452108759"/>
      <w:bookmarkStart w:id="12" w:name="_Toc38892129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40F09DEA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69E6EA54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5AB88DED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7529AF23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5B30BD16" w14:textId="77777777" w:rsidR="0000578F" w:rsidRDefault="0000578F" w:rsidP="00DC62E7">
      <w:pPr>
        <w:pStyle w:val="2"/>
      </w:pPr>
      <w:bookmarkStart w:id="14" w:name="_Toc452108760"/>
      <w:bookmarkStart w:id="15" w:name="_Toc38892130"/>
      <w:r>
        <w:lastRenderedPageBreak/>
        <w:t>平面图</w:t>
      </w:r>
      <w:bookmarkEnd w:id="14"/>
      <w:bookmarkEnd w:id="15"/>
    </w:p>
    <w:p w14:paraId="77D2DA11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153DCD71" wp14:editId="7EFF1FDE">
            <wp:extent cx="5448300" cy="801052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4BFA6" w14:textId="77777777" w:rsidR="0059698B" w:rsidRDefault="001E6622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-1</w:t>
      </w:r>
      <w:r>
        <w:rPr>
          <w:lang w:val="en-US"/>
        </w:rPr>
        <w:t>层平面</w:t>
      </w:r>
    </w:p>
    <w:p w14:paraId="24393EB7" w14:textId="77777777" w:rsidR="0059698B" w:rsidRDefault="001E6622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C769437" wp14:editId="0C20D288">
            <wp:extent cx="4991100" cy="801052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7AC40" w14:textId="77777777" w:rsidR="0059698B" w:rsidRDefault="001E6622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6407EECF" w14:textId="77777777" w:rsidR="0059698B" w:rsidRDefault="001E6622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23968FF" wp14:editId="4F7DE450">
            <wp:extent cx="5448300" cy="801052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17A0E" w14:textId="77777777" w:rsidR="0059698B" w:rsidRDefault="001E6622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7994326A" w14:textId="77777777" w:rsidR="0059698B" w:rsidRDefault="001E6622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BACBD8F" wp14:editId="1CF0F164">
            <wp:extent cx="5029200" cy="801052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F09B7" w14:textId="77777777" w:rsidR="0059698B" w:rsidRDefault="001E6622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6A047909" w14:textId="77777777" w:rsidR="0059698B" w:rsidRDefault="001E6622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2694605" wp14:editId="7BB00C99">
            <wp:extent cx="3476625" cy="801052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43A04" w14:textId="77777777" w:rsidR="0059698B" w:rsidRDefault="001E6622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14:paraId="5F528CEF" w14:textId="77777777" w:rsidR="0059698B" w:rsidRDefault="0059698B">
      <w:pPr>
        <w:pStyle w:val="a0"/>
        <w:ind w:firstLineChars="0" w:firstLine="0"/>
        <w:jc w:val="center"/>
        <w:rPr>
          <w:lang w:val="en-US"/>
        </w:rPr>
      </w:pPr>
    </w:p>
    <w:p w14:paraId="7CF592B9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740AC49B" w14:textId="77777777" w:rsidR="0000578F" w:rsidRDefault="0000578F" w:rsidP="00DC62E7">
      <w:pPr>
        <w:pStyle w:val="2"/>
      </w:pPr>
      <w:bookmarkStart w:id="17" w:name="_Toc452108761"/>
      <w:bookmarkStart w:id="18" w:name="_Toc38892131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5C2562D2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214CFD83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F1529E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F1529E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21A661A9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06FD466C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38892132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3D834F49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71858A3E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 50378</w:t>
      </w:r>
      <w:r>
        <w:rPr>
          <w:lang w:val="en-US"/>
        </w:rPr>
        <w:t>-2019</w:t>
      </w:r>
    </w:p>
    <w:p w14:paraId="2B156DDA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70240B73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4"/>
    </w:p>
    <w:p w14:paraId="31D83104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5" w:name="_Hlk13516321"/>
    </w:p>
    <w:bookmarkEnd w:id="25"/>
    <w:p w14:paraId="4DDD3235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39DBE73B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4442A351" w14:textId="77777777" w:rsidR="0000578F" w:rsidRDefault="0000578F" w:rsidP="0000578F">
      <w:pPr>
        <w:pStyle w:val="1"/>
      </w:pPr>
      <w:bookmarkStart w:id="26" w:name="_Toc38892133"/>
      <w:r>
        <w:rPr>
          <w:rFonts w:hint="eastAsia"/>
        </w:rPr>
        <w:t>参考</w:t>
      </w:r>
      <w:r>
        <w:t>标准</w:t>
      </w:r>
      <w:bookmarkEnd w:id="23"/>
      <w:bookmarkEnd w:id="26"/>
    </w:p>
    <w:p w14:paraId="4B802EF2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7" w:name="_Toc451698935"/>
      <w:bookmarkStart w:id="28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评价的主要依据为《绿色建筑评价标准》</w:t>
      </w:r>
      <w:r w:rsidRPr="008E2A42">
        <w:rPr>
          <w:rFonts w:hint="eastAsia"/>
          <w:lang w:val="en-US"/>
        </w:rPr>
        <w:t>GB/T 50378-2019</w:t>
      </w:r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0F95CF8F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</w:t>
      </w:r>
      <w:proofErr w:type="gramStart"/>
      <w:r w:rsidRPr="00E4790A">
        <w:rPr>
          <w:rFonts w:hint="eastAsia"/>
          <w:b/>
          <w:bCs/>
          <w:lang w:val="en-US"/>
        </w:rPr>
        <w:t>每再增加</w:t>
      </w:r>
      <w:proofErr w:type="gramEnd"/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01486C08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</w:t>
      </w:r>
      <w:proofErr w:type="gramStart"/>
      <w:r w:rsidRPr="008E2A42">
        <w:rPr>
          <w:rFonts w:hint="eastAsia"/>
          <w:lang w:val="en-US"/>
        </w:rPr>
        <w:t>每再增加</w:t>
      </w:r>
      <w:proofErr w:type="gramEnd"/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52652288" w14:textId="77777777" w:rsidR="0000578F" w:rsidRDefault="0000578F" w:rsidP="0000578F">
      <w:pPr>
        <w:pStyle w:val="1"/>
      </w:pPr>
      <w:bookmarkStart w:id="29" w:name="_Toc38892134"/>
      <w:r>
        <w:rPr>
          <w:rFonts w:hint="eastAsia"/>
        </w:rPr>
        <w:t>计算</w:t>
      </w:r>
      <w:bookmarkEnd w:id="27"/>
      <w:bookmarkEnd w:id="28"/>
      <w:r w:rsidR="008E2A42">
        <w:rPr>
          <w:rFonts w:hint="eastAsia"/>
        </w:rPr>
        <w:t>方法</w:t>
      </w:r>
      <w:bookmarkEnd w:id="29"/>
    </w:p>
    <w:p w14:paraId="0CEA9B05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1F49C511" w14:textId="77777777" w:rsidR="00833AFE" w:rsidRDefault="00833AFE" w:rsidP="00833AFE">
      <w:pPr>
        <w:pStyle w:val="2"/>
      </w:pPr>
      <w:bookmarkStart w:id="30" w:name="_Toc38892135"/>
      <w:r>
        <w:rPr>
          <w:rFonts w:hint="eastAsia"/>
        </w:rPr>
        <w:t>参数定义</w:t>
      </w:r>
      <w:bookmarkEnd w:id="30"/>
    </w:p>
    <w:p w14:paraId="6C19E421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3851C6B7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344136B8" w14:textId="77777777" w:rsidR="002D33C1" w:rsidRDefault="002D33C1" w:rsidP="002D33C1">
      <w:pPr>
        <w:pStyle w:val="2"/>
      </w:pPr>
      <w:bookmarkStart w:id="31" w:name="_Toc38892136"/>
      <w:r>
        <w:rPr>
          <w:rFonts w:hint="eastAsia"/>
        </w:rPr>
        <w:t>计算流程</w:t>
      </w:r>
      <w:bookmarkEnd w:id="31"/>
    </w:p>
    <w:p w14:paraId="44DCFB53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6CA267C1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2D7357B1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3CF7EF74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0EA9F9EE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29E5C933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2BE0412B" wp14:editId="5530E490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6463AB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F1529E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F1529E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79509586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23852001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proofErr w:type="spellStart"/>
      <w:r w:rsidR="00BB72F1" w:rsidRPr="00035ECB">
        <w:rPr>
          <w:szCs w:val="21"/>
        </w:rPr>
        <w:t>va</w:t>
      </w:r>
      <w:proofErr w:type="spellEnd"/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4529969D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1843"/>
        <w:gridCol w:w="1985"/>
        <w:gridCol w:w="1881"/>
      </w:tblGrid>
      <w:tr w:rsidR="006B0CC7" w:rsidRPr="00BA2C60" w14:paraId="5AC2011F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6783CD1D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proofErr w:type="spellStart"/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660C7B2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9D9E2AA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6D955EC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6EFADB60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5FB1D98D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proofErr w:type="spellStart"/>
            <w:r w:rsidRPr="00BA2C60">
              <w:rPr>
                <w:szCs w:val="21"/>
              </w:rPr>
              <w:t>Δt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4F3E784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C057F01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9E63136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28BEEE42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3FC72189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555E4A27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1D4F9BA7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12131536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01216D4C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2" w:name="_Hlk36153165"/>
      <w:r>
        <w:rPr>
          <w:rFonts w:hint="eastAsia"/>
          <w:szCs w:val="21"/>
        </w:rPr>
        <w:t>室内适应性舒适温度时间比例</w:t>
      </w:r>
      <w:bookmarkEnd w:id="32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7A6AA451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682EC1F8" w14:textId="77777777" w:rsidR="001B0BA1" w:rsidRDefault="006D296D" w:rsidP="00B50E2E">
      <w:pPr>
        <w:pStyle w:val="2"/>
      </w:pPr>
      <w:bookmarkStart w:id="33" w:name="_Toc38892137"/>
      <w:r>
        <w:rPr>
          <w:rFonts w:hint="eastAsia"/>
        </w:rPr>
        <w:t>计算参数</w:t>
      </w:r>
      <w:bookmarkEnd w:id="33"/>
    </w:p>
    <w:p w14:paraId="64D426ED" w14:textId="77777777" w:rsidR="006D296D" w:rsidRDefault="006043F1" w:rsidP="00EA3BB3">
      <w:pPr>
        <w:pStyle w:val="3"/>
      </w:pPr>
      <w:bookmarkStart w:id="34" w:name="_Toc38892138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4"/>
    </w:p>
    <w:p w14:paraId="39E63827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5" w:name="站台城市"/>
      <w:r w:rsidR="006D3413" w:rsidRPr="00E87AC0">
        <w:rPr>
          <w:rFonts w:ascii="Calibri" w:hAnsi="Calibri" w:hint="eastAsia"/>
          <w:kern w:val="2"/>
          <w:lang w:val="en-US"/>
        </w:rPr>
        <w:t>北京</w:t>
      </w:r>
      <w:bookmarkEnd w:id="35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5004F2C7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6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6"/>
      <w:r>
        <w:rPr>
          <w:noProof/>
        </w:rPr>
        <w:drawing>
          <wp:inline distT="0" distB="0" distL="0" distR="0" wp14:anchorId="4FBD4F43" wp14:editId="2C96AD36">
            <wp:extent cx="5667375" cy="29051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2A87D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F1529E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F1529E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5A66A856" w14:textId="77777777" w:rsidR="00B665C1" w:rsidRDefault="00B665C1" w:rsidP="00EA3BB3">
      <w:pPr>
        <w:pStyle w:val="3"/>
      </w:pPr>
      <w:bookmarkStart w:id="37" w:name="_Toc38892139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7"/>
    </w:p>
    <w:p w14:paraId="2F54DEC8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66753768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65F37BF1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8E6ABDC" w14:textId="77777777" w:rsidR="0099773C" w:rsidRPr="00A412D8" w:rsidRDefault="0099773C" w:rsidP="00A412D8">
            <w:pPr>
              <w:jc w:val="center"/>
            </w:pPr>
            <w:bookmarkStart w:id="38" w:name="室内热舒适温度表"/>
            <w:r w:rsidRPr="00A412D8">
              <w:rPr>
                <w:rFonts w:hint="eastAsia"/>
              </w:rPr>
              <w:t>室外月平均温度</w:t>
            </w:r>
            <w:bookmarkEnd w:id="38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45BF28F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6C695349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39DB7A5B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33F1CC47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-3.8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E3683C0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16794132" w14:textId="77777777" w:rsidTr="0099773C">
        <w:trPr>
          <w:trHeight w:val="270"/>
        </w:trPr>
        <w:tc>
          <w:tcPr>
            <w:tcW w:w="1861" w:type="dxa"/>
          </w:tcPr>
          <w:p w14:paraId="1FACFEF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ABF50A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-1.5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885221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13D50E1D" w14:textId="77777777" w:rsidTr="0099773C">
        <w:trPr>
          <w:trHeight w:val="270"/>
        </w:trPr>
        <w:tc>
          <w:tcPr>
            <w:tcW w:w="1861" w:type="dxa"/>
          </w:tcPr>
          <w:p w14:paraId="44C6CC2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935F8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5C4393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41015244" w14:textId="77777777" w:rsidTr="0099773C">
        <w:trPr>
          <w:trHeight w:val="270"/>
        </w:trPr>
        <w:tc>
          <w:tcPr>
            <w:tcW w:w="1861" w:type="dxa"/>
          </w:tcPr>
          <w:p w14:paraId="6F8B3B6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B7312E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8A9B13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  <w:tr w:rsidR="0099773C" w:rsidRPr="00A412D8" w14:paraId="1A81247E" w14:textId="77777777" w:rsidTr="0099773C">
        <w:trPr>
          <w:trHeight w:val="270"/>
        </w:trPr>
        <w:tc>
          <w:tcPr>
            <w:tcW w:w="1861" w:type="dxa"/>
          </w:tcPr>
          <w:p w14:paraId="6ABDE42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E58F4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EB6164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20.3~27.3</w:t>
            </w:r>
          </w:p>
        </w:tc>
      </w:tr>
      <w:tr w:rsidR="0099773C" w:rsidRPr="00A412D8" w14:paraId="355601D1" w14:textId="77777777" w:rsidTr="0099773C">
        <w:trPr>
          <w:trHeight w:val="270"/>
        </w:trPr>
        <w:tc>
          <w:tcPr>
            <w:tcW w:w="1861" w:type="dxa"/>
          </w:tcPr>
          <w:p w14:paraId="6761BDE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BC02A3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620D9F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21.9~28.9</w:t>
            </w:r>
          </w:p>
        </w:tc>
      </w:tr>
      <w:tr w:rsidR="0099773C" w:rsidRPr="00A412D8" w14:paraId="45143E6F" w14:textId="77777777" w:rsidTr="0099773C">
        <w:trPr>
          <w:trHeight w:val="270"/>
        </w:trPr>
        <w:tc>
          <w:tcPr>
            <w:tcW w:w="1861" w:type="dxa"/>
          </w:tcPr>
          <w:p w14:paraId="3F906DC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2D0C76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E7FBA2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:rsidR="0099773C" w:rsidRPr="00A412D8" w14:paraId="62F4B52A" w14:textId="77777777" w:rsidTr="0099773C">
        <w:trPr>
          <w:trHeight w:val="270"/>
        </w:trPr>
        <w:tc>
          <w:tcPr>
            <w:tcW w:w="1861" w:type="dxa"/>
          </w:tcPr>
          <w:p w14:paraId="34ABF5E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4046C2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8B56BC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22.2~29.2</w:t>
            </w:r>
          </w:p>
        </w:tc>
      </w:tr>
      <w:tr w:rsidR="0099773C" w:rsidRPr="00A412D8" w14:paraId="79AC8976" w14:textId="77777777" w:rsidTr="0099773C">
        <w:trPr>
          <w:trHeight w:val="270"/>
        </w:trPr>
        <w:tc>
          <w:tcPr>
            <w:tcW w:w="1861" w:type="dxa"/>
          </w:tcPr>
          <w:p w14:paraId="60D7007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339F13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0E8450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20.6~27.6</w:t>
            </w:r>
          </w:p>
        </w:tc>
      </w:tr>
      <w:tr w:rsidR="0099773C" w:rsidRPr="00A412D8" w14:paraId="4DE9D326" w14:textId="77777777" w:rsidTr="0099773C">
        <w:trPr>
          <w:trHeight w:val="270"/>
        </w:trPr>
        <w:tc>
          <w:tcPr>
            <w:tcW w:w="1861" w:type="dxa"/>
          </w:tcPr>
          <w:p w14:paraId="6B2259F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FE3554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F4BE70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18.3~25.3</w:t>
            </w:r>
          </w:p>
        </w:tc>
      </w:tr>
      <w:tr w:rsidR="0099773C" w:rsidRPr="00A412D8" w14:paraId="7159D32E" w14:textId="77777777" w:rsidTr="0099773C">
        <w:trPr>
          <w:trHeight w:val="270"/>
        </w:trPr>
        <w:tc>
          <w:tcPr>
            <w:tcW w:w="1861" w:type="dxa"/>
          </w:tcPr>
          <w:p w14:paraId="1E56453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AA958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137B65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6DF39C3D" w14:textId="77777777" w:rsidTr="0099773C">
        <w:trPr>
          <w:trHeight w:val="270"/>
        </w:trPr>
        <w:tc>
          <w:tcPr>
            <w:tcW w:w="1861" w:type="dxa"/>
          </w:tcPr>
          <w:p w14:paraId="1E078DC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2D73E7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68380D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35BDB6F6" w14:textId="77777777" w:rsidR="009C72E6" w:rsidRDefault="009C72E6" w:rsidP="009C72E6">
      <w:pPr>
        <w:pStyle w:val="3"/>
      </w:pPr>
      <w:r>
        <w:rPr>
          <w:rFonts w:hint="eastAsia"/>
        </w:rPr>
        <w:t>参评时间</w:t>
      </w:r>
      <w:r>
        <w:t>段</w:t>
      </w:r>
    </w:p>
    <w:p w14:paraId="4A20DD4C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39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39"/>
    </w:p>
    <w:p w14:paraId="69D695F5" w14:textId="77777777" w:rsidR="006043F1" w:rsidRPr="000B1793" w:rsidRDefault="006043F1" w:rsidP="00EA3BB3">
      <w:pPr>
        <w:pStyle w:val="3"/>
      </w:pPr>
      <w:bookmarkStart w:id="40" w:name="_Toc38892140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0"/>
    </w:p>
    <w:p w14:paraId="6843C0AD" w14:textId="77777777" w:rsidR="00BE0E75" w:rsidRDefault="001E6622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29D993C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A43A38A" w14:textId="77777777" w:rsidR="0058474F" w:rsidRDefault="001E6622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FE58DD1" w14:textId="77777777" w:rsidR="0058474F" w:rsidRDefault="001E6622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7E7CF8" w14:textId="77777777" w:rsidR="0058474F" w:rsidRDefault="001E6622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8CFB1B" w14:textId="77777777" w:rsidR="0058474F" w:rsidRDefault="001E6622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89F973" w14:textId="77777777" w:rsidR="0058474F" w:rsidRDefault="001E6622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3384ED" w14:textId="77777777" w:rsidR="0058474F" w:rsidRDefault="001E6622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7F2AE6" w14:textId="77777777" w:rsidR="0058474F" w:rsidRDefault="001E6622" w:rsidP="002F44D5">
            <w:pPr>
              <w:jc w:val="center"/>
            </w:pPr>
            <w:r>
              <w:t>热惰性指标</w:t>
            </w:r>
          </w:p>
        </w:tc>
      </w:tr>
      <w:tr w:rsidR="0058474F" w14:paraId="5CECB353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30C9147" w14:textId="77777777" w:rsidR="0058474F" w:rsidRDefault="001E6622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42E1BA6" w14:textId="77777777" w:rsidR="0058474F" w:rsidRDefault="001E6622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E77463" w14:textId="77777777" w:rsidR="0058474F" w:rsidRDefault="001E6622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68E5F0" w14:textId="77777777" w:rsidR="0058474F" w:rsidRDefault="001E6622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49F837" w14:textId="77777777" w:rsidR="0058474F" w:rsidRDefault="001E6622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C40927" w14:textId="77777777" w:rsidR="0058474F" w:rsidRDefault="001E6622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A01FB2" w14:textId="77777777" w:rsidR="0058474F" w:rsidRDefault="001E6622" w:rsidP="002F44D5">
            <w:pPr>
              <w:jc w:val="center"/>
            </w:pPr>
            <w:r>
              <w:t>D=R*S</w:t>
            </w:r>
          </w:p>
        </w:tc>
      </w:tr>
      <w:tr w:rsidR="0059698B" w14:paraId="7CBD0CDF" w14:textId="77777777">
        <w:trPr>
          <w:jc w:val="center"/>
        </w:trPr>
        <w:tc>
          <w:tcPr>
            <w:tcW w:w="3347" w:type="dxa"/>
            <w:vAlign w:val="center"/>
          </w:tcPr>
          <w:p w14:paraId="7FA851D0" w14:textId="77777777" w:rsidR="0058474F" w:rsidRDefault="001E6622" w:rsidP="002F44D5">
            <w:r>
              <w:t>碎石、卵石混凝土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14:paraId="77579085" w14:textId="77777777" w:rsidR="0058474F" w:rsidRDefault="001E6622" w:rsidP="002F44D5">
            <w:r>
              <w:t>40</w:t>
            </w:r>
          </w:p>
        </w:tc>
        <w:tc>
          <w:tcPr>
            <w:tcW w:w="1075" w:type="dxa"/>
            <w:vAlign w:val="center"/>
          </w:tcPr>
          <w:p w14:paraId="7550372C" w14:textId="77777777" w:rsidR="0058474F" w:rsidRDefault="001E6622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216192BD" w14:textId="77777777" w:rsidR="0058474F" w:rsidRDefault="001E6622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37472AF6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047F217" w14:textId="77777777" w:rsidR="0058474F" w:rsidRDefault="001E6622" w:rsidP="002F44D5">
            <w:r>
              <w:t>0.026</w:t>
            </w:r>
          </w:p>
        </w:tc>
        <w:tc>
          <w:tcPr>
            <w:tcW w:w="1064" w:type="dxa"/>
            <w:vAlign w:val="center"/>
          </w:tcPr>
          <w:p w14:paraId="231F2437" w14:textId="77777777" w:rsidR="0058474F" w:rsidRDefault="001E6622" w:rsidP="002F44D5">
            <w:r>
              <w:t>0.407</w:t>
            </w:r>
          </w:p>
        </w:tc>
      </w:tr>
      <w:tr w:rsidR="0059698B" w14:paraId="1D9ACC0E" w14:textId="77777777">
        <w:trPr>
          <w:jc w:val="center"/>
        </w:trPr>
        <w:tc>
          <w:tcPr>
            <w:tcW w:w="3347" w:type="dxa"/>
            <w:vAlign w:val="center"/>
          </w:tcPr>
          <w:p w14:paraId="7BA3BE5F" w14:textId="77777777" w:rsidR="0058474F" w:rsidRDefault="001E6622" w:rsidP="002F44D5">
            <w:r>
              <w:lastRenderedPageBreak/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53CB29FD" w14:textId="77777777" w:rsidR="0058474F" w:rsidRDefault="001E6622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416A2E8" w14:textId="77777777" w:rsidR="0058474F" w:rsidRDefault="001E6622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63746982" w14:textId="77777777" w:rsidR="0058474F" w:rsidRDefault="001E6622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04008828" w14:textId="77777777" w:rsidR="0058474F" w:rsidRDefault="001E6622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23741789" w14:textId="77777777" w:rsidR="0058474F" w:rsidRDefault="001E6622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37B7B4AB" w14:textId="77777777" w:rsidR="0058474F" w:rsidRDefault="001E6622" w:rsidP="002F44D5">
            <w:r>
              <w:t>0.227</w:t>
            </w:r>
          </w:p>
        </w:tc>
      </w:tr>
      <w:tr w:rsidR="0059698B" w14:paraId="6D836274" w14:textId="77777777">
        <w:trPr>
          <w:jc w:val="center"/>
        </w:trPr>
        <w:tc>
          <w:tcPr>
            <w:tcW w:w="3347" w:type="dxa"/>
            <w:vAlign w:val="center"/>
          </w:tcPr>
          <w:p w14:paraId="5692F6F2" w14:textId="77777777" w:rsidR="0058474F" w:rsidRDefault="001E6622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F189527" w14:textId="77777777" w:rsidR="0058474F" w:rsidRDefault="001E6622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D1EE0F1" w14:textId="77777777" w:rsidR="0058474F" w:rsidRDefault="001E6622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4A86D58" w14:textId="77777777" w:rsidR="0058474F" w:rsidRDefault="001E6622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C77A31C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4B9305A" w14:textId="77777777" w:rsidR="0058474F" w:rsidRDefault="001E6622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F80DBF6" w14:textId="77777777" w:rsidR="0058474F" w:rsidRDefault="001E6622" w:rsidP="002F44D5">
            <w:r>
              <w:t>0.245</w:t>
            </w:r>
          </w:p>
        </w:tc>
      </w:tr>
      <w:tr w:rsidR="0059698B" w14:paraId="4029AD90" w14:textId="77777777">
        <w:trPr>
          <w:jc w:val="center"/>
        </w:trPr>
        <w:tc>
          <w:tcPr>
            <w:tcW w:w="3347" w:type="dxa"/>
            <w:vAlign w:val="center"/>
          </w:tcPr>
          <w:p w14:paraId="6464E02B" w14:textId="77777777" w:rsidR="0058474F" w:rsidRDefault="001E6622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14:paraId="0CF8BE58" w14:textId="77777777" w:rsidR="0058474F" w:rsidRDefault="001E6622" w:rsidP="002F44D5">
            <w:r>
              <w:t>80</w:t>
            </w:r>
          </w:p>
        </w:tc>
        <w:tc>
          <w:tcPr>
            <w:tcW w:w="1075" w:type="dxa"/>
            <w:vAlign w:val="center"/>
          </w:tcPr>
          <w:p w14:paraId="3DAAFEF3" w14:textId="77777777" w:rsidR="0058474F" w:rsidRDefault="001E6622" w:rsidP="002F44D5">
            <w:r>
              <w:t>0.180</w:t>
            </w:r>
          </w:p>
        </w:tc>
        <w:tc>
          <w:tcPr>
            <w:tcW w:w="1075" w:type="dxa"/>
            <w:vAlign w:val="center"/>
          </w:tcPr>
          <w:p w14:paraId="640386F8" w14:textId="77777777" w:rsidR="0058474F" w:rsidRDefault="001E6622" w:rsidP="002F44D5">
            <w:r>
              <w:t>3.100</w:t>
            </w:r>
          </w:p>
        </w:tc>
        <w:tc>
          <w:tcPr>
            <w:tcW w:w="848" w:type="dxa"/>
            <w:vAlign w:val="center"/>
          </w:tcPr>
          <w:p w14:paraId="765DB800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468C506" w14:textId="77777777" w:rsidR="0058474F" w:rsidRDefault="001E6622" w:rsidP="002F44D5">
            <w:r>
              <w:t>0.444</w:t>
            </w:r>
          </w:p>
        </w:tc>
        <w:tc>
          <w:tcPr>
            <w:tcW w:w="1064" w:type="dxa"/>
            <w:vAlign w:val="center"/>
          </w:tcPr>
          <w:p w14:paraId="425B35BF" w14:textId="77777777" w:rsidR="0058474F" w:rsidRDefault="001E6622" w:rsidP="002F44D5">
            <w:r>
              <w:t>1.378</w:t>
            </w:r>
          </w:p>
        </w:tc>
      </w:tr>
      <w:tr w:rsidR="0059698B" w14:paraId="2C401F12" w14:textId="77777777">
        <w:trPr>
          <w:jc w:val="center"/>
        </w:trPr>
        <w:tc>
          <w:tcPr>
            <w:tcW w:w="3347" w:type="dxa"/>
            <w:vAlign w:val="center"/>
          </w:tcPr>
          <w:p w14:paraId="19F44A9A" w14:textId="77777777" w:rsidR="0058474F" w:rsidRDefault="001E6622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BDEAEE4" w14:textId="77777777" w:rsidR="0058474F" w:rsidRDefault="001E6622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38E83C77" w14:textId="77777777" w:rsidR="0058474F" w:rsidRDefault="001E6622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06480B0" w14:textId="77777777" w:rsidR="0058474F" w:rsidRDefault="001E6622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AA9C982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EA47DCF" w14:textId="77777777" w:rsidR="0058474F" w:rsidRDefault="001E6622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577B3228" w14:textId="77777777" w:rsidR="0058474F" w:rsidRDefault="001E6622" w:rsidP="002F44D5">
            <w:r>
              <w:t>1.186</w:t>
            </w:r>
          </w:p>
        </w:tc>
      </w:tr>
      <w:tr w:rsidR="0059698B" w14:paraId="11F00E1D" w14:textId="77777777">
        <w:trPr>
          <w:jc w:val="center"/>
        </w:trPr>
        <w:tc>
          <w:tcPr>
            <w:tcW w:w="3347" w:type="dxa"/>
            <w:vAlign w:val="center"/>
          </w:tcPr>
          <w:p w14:paraId="32F4B6A7" w14:textId="77777777" w:rsidR="0058474F" w:rsidRDefault="001E6622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710FF896" w14:textId="77777777" w:rsidR="0058474F" w:rsidRDefault="001E6622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CC07D1E" w14:textId="77777777" w:rsidR="0058474F" w:rsidRDefault="001E6622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4F8CADA8" w14:textId="77777777" w:rsidR="0058474F" w:rsidRDefault="001E6622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62EEE3FD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1AD5893" w14:textId="77777777" w:rsidR="0058474F" w:rsidRDefault="001E6622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722BB5F3" w14:textId="77777777" w:rsidR="0058474F" w:rsidRDefault="001E6622" w:rsidP="002F44D5">
            <w:r>
              <w:t>0.249</w:t>
            </w:r>
          </w:p>
        </w:tc>
      </w:tr>
      <w:tr w:rsidR="0058474F" w14:paraId="1315636D" w14:textId="77777777" w:rsidTr="00762E43">
        <w:trPr>
          <w:jc w:val="center"/>
        </w:trPr>
        <w:tc>
          <w:tcPr>
            <w:tcW w:w="3347" w:type="dxa"/>
            <w:vAlign w:val="center"/>
          </w:tcPr>
          <w:p w14:paraId="415A290E" w14:textId="77777777" w:rsidR="0058474F" w:rsidRDefault="001E6622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AE5D29B" w14:textId="77777777" w:rsidR="0058474F" w:rsidRDefault="001E6622" w:rsidP="002F44D5">
            <w:r>
              <w:t>300</w:t>
            </w:r>
          </w:p>
        </w:tc>
        <w:tc>
          <w:tcPr>
            <w:tcW w:w="1075" w:type="dxa"/>
            <w:vAlign w:val="center"/>
          </w:tcPr>
          <w:p w14:paraId="1DCD59F4" w14:textId="77777777" w:rsidR="0058474F" w:rsidRDefault="001E6622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A00B0B7" w14:textId="77777777" w:rsidR="0058474F" w:rsidRDefault="001E6622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7885CD5" w14:textId="77777777" w:rsidR="0058474F" w:rsidRDefault="001E6622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55E36FE" w14:textId="77777777" w:rsidR="0058474F" w:rsidRDefault="001E6622" w:rsidP="002F44D5">
            <w:r>
              <w:t>1.142</w:t>
            </w:r>
          </w:p>
        </w:tc>
        <w:tc>
          <w:tcPr>
            <w:tcW w:w="1064" w:type="dxa"/>
            <w:vAlign w:val="center"/>
          </w:tcPr>
          <w:p w14:paraId="0A705910" w14:textId="77777777" w:rsidR="0058474F" w:rsidRDefault="001E6622" w:rsidP="002F44D5">
            <w:r>
              <w:t>3.691</w:t>
            </w:r>
          </w:p>
        </w:tc>
      </w:tr>
      <w:tr w:rsidR="0058474F" w14:paraId="7486C5A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694114F" w14:textId="77777777" w:rsidR="0058474F" w:rsidRDefault="001E6622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6968CCD4" w14:textId="77777777" w:rsidR="0058474F" w:rsidRDefault="001E6622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003DD6E5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159229B" w14:textId="77777777" w:rsidR="0058474F" w:rsidRPr="00D95163" w:rsidRDefault="001E6622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0391823B" w14:textId="77777777" w:rsidR="0058474F" w:rsidRDefault="001E6622" w:rsidP="002F44D5">
            <w:pPr>
              <w:jc w:val="center"/>
            </w:pPr>
            <w:r>
              <w:t>0.77</w:t>
            </w:r>
          </w:p>
        </w:tc>
      </w:tr>
    </w:tbl>
    <w:p w14:paraId="5F69D147" w14:textId="77777777" w:rsidR="0058474F" w:rsidRPr="00612E00" w:rsidRDefault="001E6622" w:rsidP="0042722A">
      <w:pPr>
        <w:pStyle w:val="lj"/>
        <w:spacing w:line="360" w:lineRule="exact"/>
        <w:ind w:firstLineChars="1600" w:firstLine="3840"/>
      </w:pPr>
    </w:p>
    <w:p w14:paraId="798E7293" w14:textId="77777777" w:rsidR="00BE0E75" w:rsidRDefault="001E6622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D1F5C1E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8CE5B33" w14:textId="77777777" w:rsidR="0058474F" w:rsidRDefault="001E6622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F8D9FA6" w14:textId="77777777" w:rsidR="0058474F" w:rsidRDefault="001E6622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328145" w14:textId="77777777" w:rsidR="0058474F" w:rsidRDefault="001E6622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95DF00" w14:textId="77777777" w:rsidR="0058474F" w:rsidRDefault="001E6622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98DFEA" w14:textId="77777777" w:rsidR="0058474F" w:rsidRDefault="001E6622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D2D07B" w14:textId="77777777" w:rsidR="0058474F" w:rsidRDefault="001E6622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94A232" w14:textId="77777777" w:rsidR="0058474F" w:rsidRDefault="001E6622" w:rsidP="002F44D5">
            <w:pPr>
              <w:jc w:val="center"/>
            </w:pPr>
            <w:r>
              <w:t>热惰性指标</w:t>
            </w:r>
          </w:p>
        </w:tc>
      </w:tr>
      <w:tr w:rsidR="0058474F" w14:paraId="11EFE8D4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71DB05B" w14:textId="77777777" w:rsidR="0058474F" w:rsidRDefault="001E6622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9037B83" w14:textId="77777777" w:rsidR="0058474F" w:rsidRDefault="001E6622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A60C03" w14:textId="77777777" w:rsidR="0058474F" w:rsidRDefault="001E6622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278423" w14:textId="77777777" w:rsidR="0058474F" w:rsidRDefault="001E6622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0523A1" w14:textId="77777777" w:rsidR="0058474F" w:rsidRDefault="001E6622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34CD6D" w14:textId="77777777" w:rsidR="0058474F" w:rsidRDefault="001E6622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9B9A4B0" w14:textId="77777777" w:rsidR="0058474F" w:rsidRDefault="001E6622" w:rsidP="002F44D5">
            <w:pPr>
              <w:jc w:val="center"/>
            </w:pPr>
            <w:r>
              <w:t>D=R*S</w:t>
            </w:r>
          </w:p>
        </w:tc>
      </w:tr>
      <w:tr w:rsidR="0059698B" w14:paraId="09AA2399" w14:textId="77777777">
        <w:trPr>
          <w:jc w:val="center"/>
        </w:trPr>
        <w:tc>
          <w:tcPr>
            <w:tcW w:w="3347" w:type="dxa"/>
            <w:vAlign w:val="center"/>
          </w:tcPr>
          <w:p w14:paraId="3BC3CE47" w14:textId="77777777" w:rsidR="0058474F" w:rsidRDefault="001E6622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1CD5BA6" w14:textId="77777777" w:rsidR="0058474F" w:rsidRDefault="001E6622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E41D1B0" w14:textId="77777777" w:rsidR="0058474F" w:rsidRDefault="001E6622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E16135E" w14:textId="77777777" w:rsidR="0058474F" w:rsidRDefault="001E6622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0FF1F377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015C870" w14:textId="77777777" w:rsidR="0058474F" w:rsidRDefault="001E6622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EB750F8" w14:textId="77777777" w:rsidR="0058474F" w:rsidRDefault="001E6622" w:rsidP="002F44D5">
            <w:r>
              <w:t>0.245</w:t>
            </w:r>
          </w:p>
        </w:tc>
      </w:tr>
      <w:tr w:rsidR="0059698B" w14:paraId="45C1917B" w14:textId="77777777">
        <w:trPr>
          <w:jc w:val="center"/>
        </w:trPr>
        <w:tc>
          <w:tcPr>
            <w:tcW w:w="3347" w:type="dxa"/>
            <w:vAlign w:val="center"/>
          </w:tcPr>
          <w:p w14:paraId="5F244E77" w14:textId="77777777" w:rsidR="0058474F" w:rsidRDefault="001E6622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0EE319AE" w14:textId="77777777" w:rsidR="0058474F" w:rsidRDefault="001E6622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95CD1A6" w14:textId="77777777" w:rsidR="0058474F" w:rsidRDefault="001E6622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38E391F1" w14:textId="77777777" w:rsidR="0058474F" w:rsidRDefault="001E6622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0D628CB7" w14:textId="77777777" w:rsidR="0058474F" w:rsidRDefault="001E6622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18BD0ADF" w14:textId="77777777" w:rsidR="0058474F" w:rsidRDefault="001E6622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2756BDF1" w14:textId="77777777" w:rsidR="0058474F" w:rsidRDefault="001E6622" w:rsidP="002F44D5">
            <w:r>
              <w:t>0.227</w:t>
            </w:r>
          </w:p>
        </w:tc>
      </w:tr>
      <w:tr w:rsidR="0059698B" w14:paraId="215338EB" w14:textId="77777777">
        <w:trPr>
          <w:jc w:val="center"/>
        </w:trPr>
        <w:tc>
          <w:tcPr>
            <w:tcW w:w="3347" w:type="dxa"/>
            <w:vAlign w:val="center"/>
          </w:tcPr>
          <w:p w14:paraId="2DF6E7BD" w14:textId="77777777" w:rsidR="0058474F" w:rsidRDefault="001E6622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424FF25" w14:textId="77777777" w:rsidR="0058474F" w:rsidRDefault="001E6622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A5D2534" w14:textId="77777777" w:rsidR="0058474F" w:rsidRDefault="001E6622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26911FB" w14:textId="77777777" w:rsidR="0058474F" w:rsidRDefault="001E6622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3E3BF12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325FD2B" w14:textId="77777777" w:rsidR="0058474F" w:rsidRDefault="001E6622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36E161E" w14:textId="77777777" w:rsidR="0058474F" w:rsidRDefault="001E6622" w:rsidP="002F44D5">
            <w:r>
              <w:t>0.245</w:t>
            </w:r>
          </w:p>
        </w:tc>
      </w:tr>
      <w:tr w:rsidR="0059698B" w14:paraId="48BA0845" w14:textId="77777777">
        <w:trPr>
          <w:jc w:val="center"/>
        </w:trPr>
        <w:tc>
          <w:tcPr>
            <w:tcW w:w="3347" w:type="dxa"/>
            <w:vAlign w:val="center"/>
          </w:tcPr>
          <w:p w14:paraId="10BB55CF" w14:textId="77777777" w:rsidR="0058474F" w:rsidRDefault="001E6622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7DD78FC8" w14:textId="77777777" w:rsidR="0058474F" w:rsidRDefault="001E6622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51B3E497" w14:textId="77777777" w:rsidR="0058474F" w:rsidRDefault="001E6622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D555549" w14:textId="77777777" w:rsidR="0058474F" w:rsidRDefault="001E6622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4DB5C8F4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1EB2729" w14:textId="77777777" w:rsidR="0058474F" w:rsidRDefault="001E6622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454A26A9" w14:textId="77777777" w:rsidR="0058474F" w:rsidRDefault="001E6622" w:rsidP="002F44D5">
            <w:r>
              <w:t>1.977</w:t>
            </w:r>
          </w:p>
        </w:tc>
      </w:tr>
      <w:tr w:rsidR="0059698B" w14:paraId="41FF75DA" w14:textId="77777777">
        <w:trPr>
          <w:jc w:val="center"/>
        </w:trPr>
        <w:tc>
          <w:tcPr>
            <w:tcW w:w="3347" w:type="dxa"/>
            <w:vAlign w:val="center"/>
          </w:tcPr>
          <w:p w14:paraId="23DC27F8" w14:textId="77777777" w:rsidR="0058474F" w:rsidRDefault="001E6622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4FF613F5" w14:textId="77777777" w:rsidR="0058474F" w:rsidRDefault="001E6622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E68870E" w14:textId="77777777" w:rsidR="0058474F" w:rsidRDefault="001E6622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7B11F0E2" w14:textId="77777777" w:rsidR="0058474F" w:rsidRDefault="001E6622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7A531545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063EBFB" w14:textId="77777777" w:rsidR="0058474F" w:rsidRDefault="001E6622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7460D605" w14:textId="77777777" w:rsidR="0058474F" w:rsidRDefault="001E6622" w:rsidP="002F44D5">
            <w:r>
              <w:t>0.249</w:t>
            </w:r>
          </w:p>
        </w:tc>
      </w:tr>
      <w:tr w:rsidR="0058474F" w14:paraId="229E1DD2" w14:textId="77777777" w:rsidTr="00762E43">
        <w:trPr>
          <w:jc w:val="center"/>
        </w:trPr>
        <w:tc>
          <w:tcPr>
            <w:tcW w:w="3347" w:type="dxa"/>
            <w:vAlign w:val="center"/>
          </w:tcPr>
          <w:p w14:paraId="005905BD" w14:textId="77777777" w:rsidR="0058474F" w:rsidRDefault="001E6622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23DD975" w14:textId="77777777" w:rsidR="0058474F" w:rsidRDefault="001E6622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49CC4761" w14:textId="77777777" w:rsidR="0058474F" w:rsidRDefault="001E6622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CDB2F6D" w14:textId="77777777" w:rsidR="0058474F" w:rsidRDefault="001E6622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FB7449C" w14:textId="77777777" w:rsidR="0058474F" w:rsidRDefault="001E6622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4CFF09B" w14:textId="77777777" w:rsidR="0058474F" w:rsidRDefault="001E6622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684E65A3" w14:textId="77777777" w:rsidR="0058474F" w:rsidRDefault="001E6622" w:rsidP="002F44D5">
            <w:r>
              <w:t>2.941</w:t>
            </w:r>
          </w:p>
        </w:tc>
      </w:tr>
      <w:tr w:rsidR="0058474F" w14:paraId="06D5EA1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6EAC194" w14:textId="77777777" w:rsidR="0058474F" w:rsidRDefault="001E6622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17111EC3" w14:textId="77777777" w:rsidR="0058474F" w:rsidRDefault="001E6622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3EEBEF76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781761A" w14:textId="77777777" w:rsidR="0058474F" w:rsidRPr="00D95163" w:rsidRDefault="001E6622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1C9C9AD0" w14:textId="77777777" w:rsidR="0058474F" w:rsidRDefault="001E6622" w:rsidP="002F44D5">
            <w:pPr>
              <w:jc w:val="center"/>
            </w:pPr>
            <w:r>
              <w:t>1.13</w:t>
            </w:r>
          </w:p>
        </w:tc>
      </w:tr>
    </w:tbl>
    <w:p w14:paraId="7C4E49CC" w14:textId="77777777" w:rsidR="0058474F" w:rsidRPr="00612E00" w:rsidRDefault="001E6622" w:rsidP="0042722A">
      <w:pPr>
        <w:pStyle w:val="lj"/>
        <w:spacing w:line="360" w:lineRule="exact"/>
        <w:ind w:firstLineChars="1600" w:firstLine="3840"/>
      </w:pPr>
    </w:p>
    <w:p w14:paraId="6271FF55" w14:textId="77777777" w:rsidR="00BE0E75" w:rsidRDefault="001E6622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3DB1298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A5D5331" w14:textId="77777777" w:rsidR="0058474F" w:rsidRDefault="001E6622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94D6D8B" w14:textId="77777777" w:rsidR="0058474F" w:rsidRDefault="001E6622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70592B" w14:textId="77777777" w:rsidR="0058474F" w:rsidRDefault="001E6622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19A136" w14:textId="77777777" w:rsidR="0058474F" w:rsidRDefault="001E6622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4A5F3E" w14:textId="77777777" w:rsidR="0058474F" w:rsidRDefault="001E6622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34CA6E" w14:textId="77777777" w:rsidR="0058474F" w:rsidRDefault="001E6622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46B002" w14:textId="77777777" w:rsidR="0058474F" w:rsidRDefault="001E6622" w:rsidP="002F44D5">
            <w:pPr>
              <w:jc w:val="center"/>
            </w:pPr>
            <w:r>
              <w:t>热惰性指标</w:t>
            </w:r>
          </w:p>
        </w:tc>
      </w:tr>
      <w:tr w:rsidR="0058474F" w14:paraId="40522439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6653134" w14:textId="77777777" w:rsidR="0058474F" w:rsidRDefault="001E6622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31D6584" w14:textId="77777777" w:rsidR="0058474F" w:rsidRDefault="001E6622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CC59B0" w14:textId="77777777" w:rsidR="0058474F" w:rsidRDefault="001E6622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997B84" w14:textId="77777777" w:rsidR="0058474F" w:rsidRDefault="001E6622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247B34" w14:textId="77777777" w:rsidR="0058474F" w:rsidRDefault="001E6622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97444C" w14:textId="77777777" w:rsidR="0058474F" w:rsidRDefault="001E6622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23D93E" w14:textId="77777777" w:rsidR="0058474F" w:rsidRDefault="001E6622" w:rsidP="002F44D5">
            <w:pPr>
              <w:jc w:val="center"/>
            </w:pPr>
            <w:r>
              <w:t>D=R*S</w:t>
            </w:r>
          </w:p>
        </w:tc>
      </w:tr>
      <w:tr w:rsidR="0059698B" w14:paraId="3AF54831" w14:textId="77777777">
        <w:trPr>
          <w:jc w:val="center"/>
        </w:trPr>
        <w:tc>
          <w:tcPr>
            <w:tcW w:w="3347" w:type="dxa"/>
            <w:vAlign w:val="center"/>
          </w:tcPr>
          <w:p w14:paraId="2A446C8F" w14:textId="77777777" w:rsidR="0058474F" w:rsidRDefault="001E6622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E05793A" w14:textId="77777777" w:rsidR="0058474F" w:rsidRDefault="001E6622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308604A" w14:textId="77777777" w:rsidR="0058474F" w:rsidRDefault="001E6622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362D5E5" w14:textId="77777777" w:rsidR="0058474F" w:rsidRDefault="001E6622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01B471F6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2848D96" w14:textId="77777777" w:rsidR="0058474F" w:rsidRDefault="001E6622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2387535" w14:textId="77777777" w:rsidR="0058474F" w:rsidRDefault="001E6622" w:rsidP="002F44D5">
            <w:r>
              <w:t>0.245</w:t>
            </w:r>
          </w:p>
        </w:tc>
      </w:tr>
      <w:tr w:rsidR="0059698B" w14:paraId="2682825E" w14:textId="77777777">
        <w:trPr>
          <w:jc w:val="center"/>
        </w:trPr>
        <w:tc>
          <w:tcPr>
            <w:tcW w:w="3347" w:type="dxa"/>
            <w:vAlign w:val="center"/>
          </w:tcPr>
          <w:p w14:paraId="6EDF5F1B" w14:textId="77777777" w:rsidR="0058474F" w:rsidRDefault="001E6622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A5090D0" w14:textId="77777777" w:rsidR="0058474F" w:rsidRDefault="001E6622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4FD034BB" w14:textId="77777777" w:rsidR="0058474F" w:rsidRDefault="001E6622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183DA7B" w14:textId="77777777" w:rsidR="0058474F" w:rsidRDefault="001E6622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3A614D6B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1E3C635" w14:textId="77777777" w:rsidR="0058474F" w:rsidRDefault="001E6622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5A37B75E" w14:textId="77777777" w:rsidR="0058474F" w:rsidRDefault="001E6622" w:rsidP="002F44D5">
            <w:r>
              <w:t>1.186</w:t>
            </w:r>
          </w:p>
        </w:tc>
      </w:tr>
      <w:tr w:rsidR="0058474F" w14:paraId="7EE8D95D" w14:textId="77777777" w:rsidTr="00762E43">
        <w:trPr>
          <w:jc w:val="center"/>
        </w:trPr>
        <w:tc>
          <w:tcPr>
            <w:tcW w:w="3347" w:type="dxa"/>
            <w:vAlign w:val="center"/>
          </w:tcPr>
          <w:p w14:paraId="77D0153B" w14:textId="77777777" w:rsidR="0058474F" w:rsidRDefault="001E6622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4CB6469" w14:textId="77777777" w:rsidR="0058474F" w:rsidRDefault="001E6622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09D7B9E2" w14:textId="77777777" w:rsidR="0058474F" w:rsidRDefault="001E6622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402CD3F" w14:textId="77777777" w:rsidR="0058474F" w:rsidRDefault="001E6622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A88C1ED" w14:textId="77777777" w:rsidR="0058474F" w:rsidRDefault="001E6622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B848B59" w14:textId="77777777" w:rsidR="0058474F" w:rsidRDefault="001E6622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46E29E89" w14:textId="77777777" w:rsidR="0058474F" w:rsidRDefault="001E6622" w:rsidP="002F44D5">
            <w:r>
              <w:t>1.431</w:t>
            </w:r>
          </w:p>
        </w:tc>
      </w:tr>
      <w:tr w:rsidR="0058474F" w14:paraId="0FE8219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5E7BEB2" w14:textId="77777777" w:rsidR="0058474F" w:rsidRPr="00D95163" w:rsidRDefault="001E6622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668B7A85" w14:textId="77777777" w:rsidR="0058474F" w:rsidRDefault="001E6622" w:rsidP="002F44D5">
            <w:pPr>
              <w:jc w:val="center"/>
            </w:pPr>
            <w:r>
              <w:t>0.30</w:t>
            </w:r>
          </w:p>
        </w:tc>
      </w:tr>
    </w:tbl>
    <w:p w14:paraId="575CD566" w14:textId="77777777" w:rsidR="0058474F" w:rsidRPr="00612E00" w:rsidRDefault="001E6622" w:rsidP="0042722A">
      <w:pPr>
        <w:pStyle w:val="lj"/>
        <w:spacing w:line="360" w:lineRule="exact"/>
        <w:ind w:firstLineChars="1600" w:firstLine="3840"/>
      </w:pPr>
    </w:p>
    <w:p w14:paraId="1F739175" w14:textId="77777777" w:rsidR="00BE0E75" w:rsidRDefault="001E6622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地下墙构造一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C4568D9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FA00275" w14:textId="77777777" w:rsidR="0058474F" w:rsidRDefault="001E6622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88B0AE3" w14:textId="77777777" w:rsidR="0058474F" w:rsidRDefault="001E6622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2D6BC5" w14:textId="77777777" w:rsidR="0058474F" w:rsidRDefault="001E6622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8C6571" w14:textId="77777777" w:rsidR="0058474F" w:rsidRDefault="001E6622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1C8A13" w14:textId="77777777" w:rsidR="0058474F" w:rsidRDefault="001E6622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E9D591" w14:textId="77777777" w:rsidR="0058474F" w:rsidRDefault="001E6622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B2ED46" w14:textId="77777777" w:rsidR="0058474F" w:rsidRDefault="001E6622" w:rsidP="002F44D5">
            <w:pPr>
              <w:jc w:val="center"/>
            </w:pPr>
            <w:r>
              <w:t>热惰性指标</w:t>
            </w:r>
          </w:p>
        </w:tc>
      </w:tr>
      <w:tr w:rsidR="0058474F" w14:paraId="36EA778C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DD4458B" w14:textId="77777777" w:rsidR="0058474F" w:rsidRDefault="001E6622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37CB0F3" w14:textId="77777777" w:rsidR="0058474F" w:rsidRDefault="001E6622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9D30C0" w14:textId="77777777" w:rsidR="0058474F" w:rsidRDefault="001E6622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63DA65" w14:textId="77777777" w:rsidR="0058474F" w:rsidRDefault="001E6622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BE015A" w14:textId="77777777" w:rsidR="0058474F" w:rsidRDefault="001E6622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46A28E" w14:textId="77777777" w:rsidR="0058474F" w:rsidRDefault="001E6622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D71FC3" w14:textId="77777777" w:rsidR="0058474F" w:rsidRDefault="001E6622" w:rsidP="002F44D5">
            <w:pPr>
              <w:jc w:val="center"/>
            </w:pPr>
            <w:r>
              <w:t>D=R*S</w:t>
            </w:r>
          </w:p>
        </w:tc>
      </w:tr>
      <w:tr w:rsidR="0059698B" w14:paraId="1F5AB433" w14:textId="77777777">
        <w:trPr>
          <w:jc w:val="center"/>
        </w:trPr>
        <w:tc>
          <w:tcPr>
            <w:tcW w:w="3347" w:type="dxa"/>
            <w:vAlign w:val="center"/>
          </w:tcPr>
          <w:p w14:paraId="5BF90B80" w14:textId="77777777" w:rsidR="0058474F" w:rsidRDefault="001E6622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7C3B1EF0" w14:textId="77777777" w:rsidR="0058474F" w:rsidRDefault="001E6622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031EDD8B" w14:textId="77777777" w:rsidR="0058474F" w:rsidRDefault="001E6622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5225D6D1" w14:textId="77777777" w:rsidR="0058474F" w:rsidRDefault="001E6622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0AEE80C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108CFDB" w14:textId="77777777" w:rsidR="0058474F" w:rsidRDefault="001E6622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6A1AC093" w14:textId="77777777" w:rsidR="0058474F" w:rsidRDefault="001E6622" w:rsidP="002F44D5">
            <w:r>
              <w:t>1.977</w:t>
            </w:r>
          </w:p>
        </w:tc>
      </w:tr>
      <w:tr w:rsidR="0059698B" w14:paraId="53401D14" w14:textId="77777777">
        <w:trPr>
          <w:jc w:val="center"/>
        </w:trPr>
        <w:tc>
          <w:tcPr>
            <w:tcW w:w="3347" w:type="dxa"/>
            <w:vAlign w:val="center"/>
          </w:tcPr>
          <w:p w14:paraId="75BFD879" w14:textId="77777777" w:rsidR="0058474F" w:rsidRDefault="001E6622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5BE092E4" w14:textId="77777777" w:rsidR="0058474F" w:rsidRDefault="001E6622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1701543" w14:textId="77777777" w:rsidR="0058474F" w:rsidRDefault="001E6622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3EC7C69" w14:textId="77777777" w:rsidR="0058474F" w:rsidRDefault="001E6622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326DB684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5FFAEC9" w14:textId="77777777" w:rsidR="0058474F" w:rsidRDefault="001E6622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2CE11DC7" w14:textId="77777777" w:rsidR="0058474F" w:rsidRDefault="001E6622" w:rsidP="002F44D5">
            <w:r>
              <w:t>0.249</w:t>
            </w:r>
          </w:p>
        </w:tc>
      </w:tr>
      <w:tr w:rsidR="0058474F" w14:paraId="04093201" w14:textId="77777777" w:rsidTr="00762E43">
        <w:trPr>
          <w:jc w:val="center"/>
        </w:trPr>
        <w:tc>
          <w:tcPr>
            <w:tcW w:w="3347" w:type="dxa"/>
            <w:vAlign w:val="center"/>
          </w:tcPr>
          <w:p w14:paraId="5DA87489" w14:textId="77777777" w:rsidR="0058474F" w:rsidRDefault="001E6622" w:rsidP="002F44D5">
            <w:r>
              <w:lastRenderedPageBreak/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28B97AB" w14:textId="77777777" w:rsidR="0058474F" w:rsidRDefault="001E6622" w:rsidP="002F44D5">
            <w:r>
              <w:t>220</w:t>
            </w:r>
          </w:p>
        </w:tc>
        <w:tc>
          <w:tcPr>
            <w:tcW w:w="1075" w:type="dxa"/>
            <w:vAlign w:val="center"/>
          </w:tcPr>
          <w:p w14:paraId="6046442D" w14:textId="77777777" w:rsidR="0058474F" w:rsidRDefault="001E6622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2B25003" w14:textId="77777777" w:rsidR="0058474F" w:rsidRDefault="001E6622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DB43884" w14:textId="77777777" w:rsidR="0058474F" w:rsidRDefault="001E6622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5E8E6FD" w14:textId="77777777" w:rsidR="0058474F" w:rsidRDefault="001E6622" w:rsidP="002F44D5">
            <w:r>
              <w:t>0.140</w:t>
            </w:r>
          </w:p>
        </w:tc>
        <w:tc>
          <w:tcPr>
            <w:tcW w:w="1064" w:type="dxa"/>
            <w:vAlign w:val="center"/>
          </w:tcPr>
          <w:p w14:paraId="62F249E1" w14:textId="77777777" w:rsidR="0058474F" w:rsidRDefault="001E6622" w:rsidP="002F44D5">
            <w:r>
              <w:t>2.226</w:t>
            </w:r>
          </w:p>
        </w:tc>
      </w:tr>
      <w:tr w:rsidR="0058474F" w14:paraId="4714F6C7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FD00E1A" w14:textId="77777777" w:rsidR="0058474F" w:rsidRPr="00D95163" w:rsidRDefault="001E6622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1BB9EF10" w14:textId="77777777" w:rsidR="0058474F" w:rsidRDefault="001E6622" w:rsidP="002F44D5">
            <w:pPr>
              <w:jc w:val="center"/>
            </w:pPr>
            <w:r>
              <w:t>4.01</w:t>
            </w:r>
          </w:p>
        </w:tc>
      </w:tr>
    </w:tbl>
    <w:p w14:paraId="0A4C1274" w14:textId="77777777" w:rsidR="0058474F" w:rsidRPr="00612E00" w:rsidRDefault="001E6622" w:rsidP="0042722A">
      <w:pPr>
        <w:pStyle w:val="lj"/>
        <w:spacing w:line="360" w:lineRule="exact"/>
        <w:ind w:firstLineChars="1600" w:firstLine="3840"/>
      </w:pPr>
    </w:p>
    <w:p w14:paraId="236C9DAC" w14:textId="77777777" w:rsidR="00BE0E75" w:rsidRDefault="001E6622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287200D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8E9856F" w14:textId="77777777" w:rsidR="0058474F" w:rsidRDefault="001E6622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1B0C4C5" w14:textId="77777777" w:rsidR="0058474F" w:rsidRDefault="001E6622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79A46B" w14:textId="77777777" w:rsidR="0058474F" w:rsidRDefault="001E6622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A55119" w14:textId="77777777" w:rsidR="0058474F" w:rsidRDefault="001E6622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24F6B6" w14:textId="77777777" w:rsidR="0058474F" w:rsidRDefault="001E6622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197AA9" w14:textId="77777777" w:rsidR="0058474F" w:rsidRDefault="001E6622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83775E" w14:textId="77777777" w:rsidR="0058474F" w:rsidRDefault="001E6622" w:rsidP="002F44D5">
            <w:pPr>
              <w:jc w:val="center"/>
            </w:pPr>
            <w:r>
              <w:t>热惰性指标</w:t>
            </w:r>
          </w:p>
        </w:tc>
      </w:tr>
      <w:tr w:rsidR="0058474F" w14:paraId="13EE7369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4E55077" w14:textId="77777777" w:rsidR="0058474F" w:rsidRDefault="001E6622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C4CB27C" w14:textId="77777777" w:rsidR="0058474F" w:rsidRDefault="001E6622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6813F0" w14:textId="77777777" w:rsidR="0058474F" w:rsidRDefault="001E6622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D1D6AC" w14:textId="77777777" w:rsidR="0058474F" w:rsidRDefault="001E6622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256152" w14:textId="77777777" w:rsidR="0058474F" w:rsidRDefault="001E6622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1362A6" w14:textId="77777777" w:rsidR="0058474F" w:rsidRDefault="001E6622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BC6EAA" w14:textId="77777777" w:rsidR="0058474F" w:rsidRDefault="001E6622" w:rsidP="002F44D5">
            <w:pPr>
              <w:jc w:val="center"/>
            </w:pPr>
            <w:r>
              <w:t>D=R*S</w:t>
            </w:r>
          </w:p>
        </w:tc>
      </w:tr>
      <w:tr w:rsidR="0059698B" w14:paraId="07BDB5D6" w14:textId="77777777">
        <w:trPr>
          <w:jc w:val="center"/>
        </w:trPr>
        <w:tc>
          <w:tcPr>
            <w:tcW w:w="3347" w:type="dxa"/>
            <w:vAlign w:val="center"/>
          </w:tcPr>
          <w:p w14:paraId="3DCE3C2A" w14:textId="77777777" w:rsidR="0058474F" w:rsidRDefault="001E6622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BE6F9DD" w14:textId="77777777" w:rsidR="0058474F" w:rsidRDefault="001E6622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70C6E9F" w14:textId="77777777" w:rsidR="0058474F" w:rsidRDefault="001E6622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2FCB3B7" w14:textId="77777777" w:rsidR="0058474F" w:rsidRDefault="001E6622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038720D1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202A147" w14:textId="77777777" w:rsidR="0058474F" w:rsidRDefault="001E6622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9F21933" w14:textId="77777777" w:rsidR="0058474F" w:rsidRDefault="001E6622" w:rsidP="002F44D5">
            <w:r>
              <w:t>0.245</w:t>
            </w:r>
          </w:p>
        </w:tc>
      </w:tr>
      <w:tr w:rsidR="0059698B" w14:paraId="2536AD8B" w14:textId="77777777">
        <w:trPr>
          <w:jc w:val="center"/>
        </w:trPr>
        <w:tc>
          <w:tcPr>
            <w:tcW w:w="3347" w:type="dxa"/>
            <w:vAlign w:val="center"/>
          </w:tcPr>
          <w:p w14:paraId="13F59355" w14:textId="77777777" w:rsidR="0058474F" w:rsidRDefault="001E6622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F21ED62" w14:textId="77777777" w:rsidR="0058474F" w:rsidRDefault="001E6622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639CA9B5" w14:textId="77777777" w:rsidR="0058474F" w:rsidRDefault="001E6622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C276E2E" w14:textId="77777777" w:rsidR="0058474F" w:rsidRDefault="001E6622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FBAA3FD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632137A" w14:textId="77777777" w:rsidR="0058474F" w:rsidRDefault="001E6622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1A21FEBF" w14:textId="77777777" w:rsidR="0058474F" w:rsidRDefault="001E6622" w:rsidP="002F44D5">
            <w:r>
              <w:t>1.186</w:t>
            </w:r>
          </w:p>
        </w:tc>
      </w:tr>
      <w:tr w:rsidR="0059698B" w14:paraId="125AFF7D" w14:textId="77777777">
        <w:trPr>
          <w:jc w:val="center"/>
        </w:trPr>
        <w:tc>
          <w:tcPr>
            <w:tcW w:w="3347" w:type="dxa"/>
            <w:vAlign w:val="center"/>
          </w:tcPr>
          <w:p w14:paraId="3DAC8443" w14:textId="77777777" w:rsidR="0058474F" w:rsidRDefault="001E6622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1E5AE538" w14:textId="77777777" w:rsidR="0058474F" w:rsidRDefault="001E6622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01857E2" w14:textId="77777777" w:rsidR="0058474F" w:rsidRDefault="001E6622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0F037F7" w14:textId="77777777" w:rsidR="0058474F" w:rsidRDefault="001E6622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7A9FE7C7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38BB075" w14:textId="77777777" w:rsidR="0058474F" w:rsidRDefault="001E6622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00FD5964" w14:textId="77777777" w:rsidR="0058474F" w:rsidRDefault="001E6622" w:rsidP="002F44D5">
            <w:r>
              <w:t>0.249</w:t>
            </w:r>
          </w:p>
        </w:tc>
      </w:tr>
      <w:tr w:rsidR="0058474F" w14:paraId="085FF107" w14:textId="77777777" w:rsidTr="00762E43">
        <w:trPr>
          <w:jc w:val="center"/>
        </w:trPr>
        <w:tc>
          <w:tcPr>
            <w:tcW w:w="3347" w:type="dxa"/>
            <w:vAlign w:val="center"/>
          </w:tcPr>
          <w:p w14:paraId="48080DB1" w14:textId="77777777" w:rsidR="0058474F" w:rsidRDefault="001E6622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80215E1" w14:textId="77777777" w:rsidR="0058474F" w:rsidRDefault="001E6622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030E4158" w14:textId="77777777" w:rsidR="0058474F" w:rsidRDefault="001E6622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4ED6FF6" w14:textId="77777777" w:rsidR="0058474F" w:rsidRDefault="001E6622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3ED038A" w14:textId="77777777" w:rsidR="0058474F" w:rsidRDefault="001E6622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6ADA771" w14:textId="77777777" w:rsidR="0058474F" w:rsidRDefault="001E6622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6EFD5983" w14:textId="77777777" w:rsidR="0058474F" w:rsidRDefault="001E6622" w:rsidP="002F44D5">
            <w:r>
              <w:t>1.679</w:t>
            </w:r>
          </w:p>
        </w:tc>
      </w:tr>
      <w:tr w:rsidR="0058474F" w14:paraId="44C559B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3AE4586" w14:textId="77777777" w:rsidR="0058474F" w:rsidRPr="00D95163" w:rsidRDefault="001E6622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2FAE176C" w14:textId="77777777" w:rsidR="0058474F" w:rsidRDefault="001E6622" w:rsidP="002F44D5">
            <w:pPr>
              <w:jc w:val="center"/>
            </w:pPr>
            <w:r>
              <w:t>2.98</w:t>
            </w:r>
          </w:p>
        </w:tc>
      </w:tr>
    </w:tbl>
    <w:p w14:paraId="6210506B" w14:textId="77777777" w:rsidR="0058474F" w:rsidRPr="00612E00" w:rsidRDefault="001E6622" w:rsidP="0042722A">
      <w:pPr>
        <w:pStyle w:val="lj"/>
        <w:spacing w:line="360" w:lineRule="exact"/>
        <w:ind w:firstLineChars="1600" w:firstLine="3840"/>
      </w:pPr>
    </w:p>
    <w:p w14:paraId="26EA11E2" w14:textId="77777777" w:rsidR="00BE0E75" w:rsidRDefault="001E6622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D3B5EEE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CBCCBFC" w14:textId="77777777" w:rsidR="0058474F" w:rsidRDefault="001E6622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1EA8E49" w14:textId="77777777" w:rsidR="0058474F" w:rsidRDefault="001E6622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617D94" w14:textId="77777777" w:rsidR="0058474F" w:rsidRDefault="001E6622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1B88BC" w14:textId="77777777" w:rsidR="0058474F" w:rsidRDefault="001E6622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595256" w14:textId="77777777" w:rsidR="0058474F" w:rsidRDefault="001E6622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B8965E" w14:textId="77777777" w:rsidR="0058474F" w:rsidRDefault="001E6622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6D67FE" w14:textId="77777777" w:rsidR="0058474F" w:rsidRDefault="001E6622" w:rsidP="002F44D5">
            <w:pPr>
              <w:jc w:val="center"/>
            </w:pPr>
            <w:r>
              <w:t>热惰性指标</w:t>
            </w:r>
          </w:p>
        </w:tc>
      </w:tr>
      <w:tr w:rsidR="0058474F" w14:paraId="7862FB95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9B59A45" w14:textId="77777777" w:rsidR="0058474F" w:rsidRDefault="001E6622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6EBF953" w14:textId="77777777" w:rsidR="0058474F" w:rsidRDefault="001E6622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C897BA" w14:textId="77777777" w:rsidR="0058474F" w:rsidRDefault="001E6622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71ABB7" w14:textId="77777777" w:rsidR="0058474F" w:rsidRDefault="001E6622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D549BF" w14:textId="77777777" w:rsidR="0058474F" w:rsidRDefault="001E6622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7AFC0E" w14:textId="77777777" w:rsidR="0058474F" w:rsidRDefault="001E6622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8246C7F" w14:textId="77777777" w:rsidR="0058474F" w:rsidRDefault="001E6622" w:rsidP="002F44D5">
            <w:pPr>
              <w:jc w:val="center"/>
            </w:pPr>
            <w:r>
              <w:t>D=R*S</w:t>
            </w:r>
          </w:p>
        </w:tc>
      </w:tr>
      <w:tr w:rsidR="0059698B" w14:paraId="478CC1E6" w14:textId="77777777">
        <w:trPr>
          <w:jc w:val="center"/>
        </w:trPr>
        <w:tc>
          <w:tcPr>
            <w:tcW w:w="3347" w:type="dxa"/>
            <w:vAlign w:val="center"/>
          </w:tcPr>
          <w:p w14:paraId="085A6CDB" w14:textId="77777777" w:rsidR="0058474F" w:rsidRDefault="001E6622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00ECC6D" w14:textId="77777777" w:rsidR="0058474F" w:rsidRDefault="001E6622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2C53449" w14:textId="77777777" w:rsidR="0058474F" w:rsidRDefault="001E6622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273A153" w14:textId="77777777" w:rsidR="0058474F" w:rsidRDefault="001E6622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900A799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92A6623" w14:textId="77777777" w:rsidR="0058474F" w:rsidRDefault="001E6622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A9D171F" w14:textId="77777777" w:rsidR="0058474F" w:rsidRDefault="001E6622" w:rsidP="002F44D5">
            <w:r>
              <w:t>0.245</w:t>
            </w:r>
          </w:p>
        </w:tc>
      </w:tr>
      <w:tr w:rsidR="0059698B" w14:paraId="124673E5" w14:textId="77777777">
        <w:trPr>
          <w:jc w:val="center"/>
        </w:trPr>
        <w:tc>
          <w:tcPr>
            <w:tcW w:w="3347" w:type="dxa"/>
            <w:vAlign w:val="center"/>
          </w:tcPr>
          <w:p w14:paraId="7DF772E3" w14:textId="77777777" w:rsidR="0058474F" w:rsidRDefault="001E6622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18FF629B" w14:textId="77777777" w:rsidR="0058474F" w:rsidRDefault="001E6622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18769CC4" w14:textId="77777777" w:rsidR="0058474F" w:rsidRDefault="001E6622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1968D77C" w14:textId="77777777" w:rsidR="0058474F" w:rsidRDefault="001E6622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61F6013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CB5A34D" w14:textId="77777777" w:rsidR="0058474F" w:rsidRDefault="001E6622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3F46981D" w14:textId="77777777" w:rsidR="0058474F" w:rsidRDefault="001E6622" w:rsidP="002F44D5">
            <w:r>
              <w:t>1.186</w:t>
            </w:r>
          </w:p>
        </w:tc>
      </w:tr>
      <w:tr w:rsidR="0059698B" w14:paraId="078AAB34" w14:textId="77777777">
        <w:trPr>
          <w:jc w:val="center"/>
        </w:trPr>
        <w:tc>
          <w:tcPr>
            <w:tcW w:w="3347" w:type="dxa"/>
            <w:vAlign w:val="center"/>
          </w:tcPr>
          <w:p w14:paraId="33D8C620" w14:textId="77777777" w:rsidR="0058474F" w:rsidRDefault="001E6622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1E357A5E" w14:textId="77777777" w:rsidR="0058474F" w:rsidRDefault="001E6622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4A4193B" w14:textId="77777777" w:rsidR="0058474F" w:rsidRDefault="001E6622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26689EF0" w14:textId="77777777" w:rsidR="0058474F" w:rsidRDefault="001E6622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16A62100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E4CBF3C" w14:textId="77777777" w:rsidR="0058474F" w:rsidRDefault="001E6622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61515083" w14:textId="77777777" w:rsidR="0058474F" w:rsidRDefault="001E6622" w:rsidP="002F44D5">
            <w:r>
              <w:t>0.249</w:t>
            </w:r>
          </w:p>
        </w:tc>
      </w:tr>
      <w:tr w:rsidR="0058474F" w14:paraId="6D988BD4" w14:textId="77777777" w:rsidTr="00762E43">
        <w:trPr>
          <w:jc w:val="center"/>
        </w:trPr>
        <w:tc>
          <w:tcPr>
            <w:tcW w:w="3347" w:type="dxa"/>
            <w:vAlign w:val="center"/>
          </w:tcPr>
          <w:p w14:paraId="6DD695CC" w14:textId="77777777" w:rsidR="0058474F" w:rsidRDefault="001E6622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C3D9DE1" w14:textId="77777777" w:rsidR="0058474F" w:rsidRDefault="001E6622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42DEBACC" w14:textId="77777777" w:rsidR="0058474F" w:rsidRDefault="001E6622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5B0F9D3" w14:textId="77777777" w:rsidR="0058474F" w:rsidRDefault="001E6622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16D0C10" w14:textId="77777777" w:rsidR="0058474F" w:rsidRDefault="001E6622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F7497C1" w14:textId="77777777" w:rsidR="0058474F" w:rsidRDefault="001E6622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66EEAE10" w14:textId="77777777" w:rsidR="0058474F" w:rsidRDefault="001E6622" w:rsidP="002F44D5">
            <w:r>
              <w:t>1.679</w:t>
            </w:r>
          </w:p>
        </w:tc>
      </w:tr>
      <w:tr w:rsidR="0058474F" w14:paraId="32F97BA0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0393310" w14:textId="77777777" w:rsidR="0058474F" w:rsidRPr="00D95163" w:rsidRDefault="001E6622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7D68A7C7" w14:textId="77777777" w:rsidR="0058474F" w:rsidRDefault="001E6622" w:rsidP="002F44D5">
            <w:pPr>
              <w:jc w:val="center"/>
            </w:pPr>
            <w:r>
              <w:t>2.98</w:t>
            </w:r>
          </w:p>
        </w:tc>
      </w:tr>
    </w:tbl>
    <w:p w14:paraId="28086631" w14:textId="77777777" w:rsidR="0058474F" w:rsidRPr="00612E00" w:rsidRDefault="001E6622" w:rsidP="0042722A">
      <w:pPr>
        <w:pStyle w:val="lj"/>
        <w:spacing w:line="360" w:lineRule="exact"/>
        <w:ind w:firstLineChars="1600" w:firstLine="3840"/>
      </w:pPr>
    </w:p>
    <w:p w14:paraId="65454110" w14:textId="77777777" w:rsidR="00BE0E75" w:rsidRDefault="001E6622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阳台顶板构造一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73338B9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CDDE5CB" w14:textId="77777777" w:rsidR="0058474F" w:rsidRDefault="001E6622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7C57490" w14:textId="77777777" w:rsidR="0058474F" w:rsidRDefault="001E6622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158DA8" w14:textId="77777777" w:rsidR="0058474F" w:rsidRDefault="001E6622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E83B99" w14:textId="77777777" w:rsidR="0058474F" w:rsidRDefault="001E6622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43470E" w14:textId="77777777" w:rsidR="0058474F" w:rsidRDefault="001E6622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09C232" w14:textId="77777777" w:rsidR="0058474F" w:rsidRDefault="001E6622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6BD766" w14:textId="77777777" w:rsidR="0058474F" w:rsidRDefault="001E6622" w:rsidP="002F44D5">
            <w:pPr>
              <w:jc w:val="center"/>
            </w:pPr>
            <w:r>
              <w:t>热惰性指标</w:t>
            </w:r>
          </w:p>
        </w:tc>
      </w:tr>
      <w:tr w:rsidR="0058474F" w14:paraId="36AF598B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313F4C9" w14:textId="77777777" w:rsidR="0058474F" w:rsidRDefault="001E6622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FA2AC39" w14:textId="77777777" w:rsidR="0058474F" w:rsidRDefault="001E6622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B5BB14" w14:textId="77777777" w:rsidR="0058474F" w:rsidRDefault="001E6622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D6ED32" w14:textId="77777777" w:rsidR="0058474F" w:rsidRDefault="001E6622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56659D" w14:textId="77777777" w:rsidR="0058474F" w:rsidRDefault="001E6622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8518B1" w14:textId="77777777" w:rsidR="0058474F" w:rsidRDefault="001E6622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211246E" w14:textId="77777777" w:rsidR="0058474F" w:rsidRDefault="001E6622" w:rsidP="002F44D5">
            <w:pPr>
              <w:jc w:val="center"/>
            </w:pPr>
            <w:r>
              <w:t>D=R*S</w:t>
            </w:r>
          </w:p>
        </w:tc>
      </w:tr>
      <w:tr w:rsidR="0059698B" w14:paraId="7E809973" w14:textId="77777777">
        <w:trPr>
          <w:jc w:val="center"/>
        </w:trPr>
        <w:tc>
          <w:tcPr>
            <w:tcW w:w="3347" w:type="dxa"/>
            <w:vAlign w:val="center"/>
          </w:tcPr>
          <w:p w14:paraId="000AEB36" w14:textId="77777777" w:rsidR="0058474F" w:rsidRDefault="001E6622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DEE358F" w14:textId="77777777" w:rsidR="0058474F" w:rsidRDefault="001E6622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7689789A" w14:textId="77777777" w:rsidR="0058474F" w:rsidRDefault="001E6622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12E4A8A1" w14:textId="77777777" w:rsidR="0058474F" w:rsidRDefault="001E6622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925E58D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DE453D9" w14:textId="77777777" w:rsidR="0058474F" w:rsidRDefault="001E6622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6B718ECF" w14:textId="77777777" w:rsidR="0058474F" w:rsidRDefault="001E6622" w:rsidP="002F44D5">
            <w:r>
              <w:t>0.494</w:t>
            </w:r>
          </w:p>
        </w:tc>
      </w:tr>
      <w:tr w:rsidR="0058474F" w14:paraId="4C8F7E89" w14:textId="77777777" w:rsidTr="00762E43">
        <w:trPr>
          <w:jc w:val="center"/>
        </w:trPr>
        <w:tc>
          <w:tcPr>
            <w:tcW w:w="3347" w:type="dxa"/>
            <w:vAlign w:val="center"/>
          </w:tcPr>
          <w:p w14:paraId="268BD387" w14:textId="77777777" w:rsidR="0058474F" w:rsidRDefault="001E6622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D3EBA88" w14:textId="77777777" w:rsidR="0058474F" w:rsidRDefault="001E6622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4A86E11A" w14:textId="77777777" w:rsidR="0058474F" w:rsidRDefault="001E6622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376794A" w14:textId="77777777" w:rsidR="0058474F" w:rsidRDefault="001E6622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317D35D" w14:textId="77777777" w:rsidR="0058474F" w:rsidRDefault="001E6622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4147B91" w14:textId="77777777" w:rsidR="0058474F" w:rsidRDefault="001E6622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40D528EA" w14:textId="77777777" w:rsidR="0058474F" w:rsidRDefault="001E6622" w:rsidP="002F44D5">
            <w:r>
              <w:t>0.494</w:t>
            </w:r>
          </w:p>
        </w:tc>
      </w:tr>
      <w:tr w:rsidR="0058474F" w14:paraId="3E0FE17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7F62C54" w14:textId="77777777" w:rsidR="0058474F" w:rsidRPr="00D95163" w:rsidRDefault="001E6622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7A0F7531" w14:textId="77777777" w:rsidR="0058474F" w:rsidRDefault="001E6622" w:rsidP="002F44D5">
            <w:pPr>
              <w:jc w:val="center"/>
            </w:pPr>
            <w:r>
              <w:t>5.60</w:t>
            </w:r>
          </w:p>
        </w:tc>
      </w:tr>
    </w:tbl>
    <w:p w14:paraId="02499E6D" w14:textId="77777777" w:rsidR="0058474F" w:rsidRPr="00612E00" w:rsidRDefault="001E6622" w:rsidP="0042722A">
      <w:pPr>
        <w:pStyle w:val="lj"/>
        <w:spacing w:line="360" w:lineRule="exact"/>
        <w:ind w:firstLineChars="1600" w:firstLine="3840"/>
      </w:pPr>
    </w:p>
    <w:p w14:paraId="5D4F694D" w14:textId="77777777" w:rsidR="00BE0E75" w:rsidRDefault="001E6622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阳台底板构造一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343F85C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A87A789" w14:textId="77777777" w:rsidR="0058474F" w:rsidRDefault="001E6622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1330737" w14:textId="77777777" w:rsidR="0058474F" w:rsidRDefault="001E6622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A897A8" w14:textId="77777777" w:rsidR="0058474F" w:rsidRDefault="001E6622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CED73B" w14:textId="77777777" w:rsidR="0058474F" w:rsidRDefault="001E6622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23CC0D" w14:textId="77777777" w:rsidR="0058474F" w:rsidRDefault="001E6622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57CB7E" w14:textId="77777777" w:rsidR="0058474F" w:rsidRDefault="001E6622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266029" w14:textId="77777777" w:rsidR="0058474F" w:rsidRDefault="001E6622" w:rsidP="002F44D5">
            <w:pPr>
              <w:jc w:val="center"/>
            </w:pPr>
            <w:r>
              <w:t>热惰性指标</w:t>
            </w:r>
          </w:p>
        </w:tc>
      </w:tr>
      <w:tr w:rsidR="0058474F" w14:paraId="1E2691CB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19BB7BD" w14:textId="77777777" w:rsidR="0058474F" w:rsidRDefault="001E6622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DE4B116" w14:textId="77777777" w:rsidR="0058474F" w:rsidRDefault="001E6622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6A9AB1" w14:textId="77777777" w:rsidR="0058474F" w:rsidRDefault="001E6622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BD6254" w14:textId="77777777" w:rsidR="0058474F" w:rsidRDefault="001E6622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71E4D2" w14:textId="77777777" w:rsidR="0058474F" w:rsidRDefault="001E6622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63F785" w14:textId="77777777" w:rsidR="0058474F" w:rsidRDefault="001E6622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1BA219" w14:textId="77777777" w:rsidR="0058474F" w:rsidRDefault="001E6622" w:rsidP="002F44D5">
            <w:pPr>
              <w:jc w:val="center"/>
            </w:pPr>
            <w:r>
              <w:t>D=R*S</w:t>
            </w:r>
          </w:p>
        </w:tc>
      </w:tr>
      <w:tr w:rsidR="0059698B" w14:paraId="5DCDAC8C" w14:textId="77777777">
        <w:trPr>
          <w:jc w:val="center"/>
        </w:trPr>
        <w:tc>
          <w:tcPr>
            <w:tcW w:w="3347" w:type="dxa"/>
            <w:vAlign w:val="center"/>
          </w:tcPr>
          <w:p w14:paraId="48B3E433" w14:textId="77777777" w:rsidR="0058474F" w:rsidRDefault="001E6622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8464EFF" w14:textId="77777777" w:rsidR="0058474F" w:rsidRDefault="001E6622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7C5157A3" w14:textId="77777777" w:rsidR="0058474F" w:rsidRDefault="001E6622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579C0199" w14:textId="77777777" w:rsidR="0058474F" w:rsidRDefault="001E6622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6F62E50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D5B83D5" w14:textId="77777777" w:rsidR="0058474F" w:rsidRDefault="001E6622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3ADD7B3D" w14:textId="77777777" w:rsidR="0058474F" w:rsidRDefault="001E6622" w:rsidP="002F44D5">
            <w:r>
              <w:t>0.494</w:t>
            </w:r>
          </w:p>
        </w:tc>
      </w:tr>
      <w:tr w:rsidR="0058474F" w14:paraId="092F2ECA" w14:textId="77777777" w:rsidTr="00762E43">
        <w:trPr>
          <w:jc w:val="center"/>
        </w:trPr>
        <w:tc>
          <w:tcPr>
            <w:tcW w:w="3347" w:type="dxa"/>
            <w:vAlign w:val="center"/>
          </w:tcPr>
          <w:p w14:paraId="36616B73" w14:textId="77777777" w:rsidR="0058474F" w:rsidRDefault="001E6622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263E687" w14:textId="77777777" w:rsidR="0058474F" w:rsidRDefault="001E6622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5D8FBB62" w14:textId="77777777" w:rsidR="0058474F" w:rsidRDefault="001E6622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E147F7B" w14:textId="77777777" w:rsidR="0058474F" w:rsidRDefault="001E6622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36B8C91" w14:textId="77777777" w:rsidR="0058474F" w:rsidRDefault="001E6622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FFC6C51" w14:textId="77777777" w:rsidR="0058474F" w:rsidRDefault="001E6622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41D450DE" w14:textId="77777777" w:rsidR="0058474F" w:rsidRDefault="001E6622" w:rsidP="002F44D5">
            <w:r>
              <w:t>0.494</w:t>
            </w:r>
          </w:p>
        </w:tc>
      </w:tr>
      <w:tr w:rsidR="0058474F" w14:paraId="1AA30CE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222C290" w14:textId="77777777" w:rsidR="0058474F" w:rsidRPr="00D95163" w:rsidRDefault="001E6622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A8EFD95" w14:textId="77777777" w:rsidR="0058474F" w:rsidRDefault="001E6622" w:rsidP="002F44D5">
            <w:pPr>
              <w:jc w:val="center"/>
            </w:pPr>
            <w:r>
              <w:t>5.60</w:t>
            </w:r>
          </w:p>
        </w:tc>
      </w:tr>
    </w:tbl>
    <w:p w14:paraId="7C33CB18" w14:textId="77777777" w:rsidR="0058474F" w:rsidRPr="00612E00" w:rsidRDefault="001E6622" w:rsidP="0042722A">
      <w:pPr>
        <w:pStyle w:val="lj"/>
        <w:spacing w:line="360" w:lineRule="exact"/>
        <w:ind w:firstLineChars="1600" w:firstLine="3840"/>
      </w:pPr>
    </w:p>
    <w:p w14:paraId="6A03403E" w14:textId="77777777" w:rsidR="00BE0E75" w:rsidRDefault="001E6622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阳台栏板构造一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80A9E8C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9C4735A" w14:textId="77777777" w:rsidR="0058474F" w:rsidRDefault="001E6622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089FB98" w14:textId="77777777" w:rsidR="0058474F" w:rsidRDefault="001E6622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85BD06" w14:textId="77777777" w:rsidR="0058474F" w:rsidRDefault="001E6622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B181F8" w14:textId="77777777" w:rsidR="0058474F" w:rsidRDefault="001E6622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D3EB6C" w14:textId="77777777" w:rsidR="0058474F" w:rsidRDefault="001E6622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FB7077" w14:textId="77777777" w:rsidR="0058474F" w:rsidRDefault="001E6622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A166417" w14:textId="77777777" w:rsidR="0058474F" w:rsidRDefault="001E6622" w:rsidP="002F44D5">
            <w:pPr>
              <w:jc w:val="center"/>
            </w:pPr>
            <w:r>
              <w:t>热惰性指标</w:t>
            </w:r>
          </w:p>
        </w:tc>
      </w:tr>
      <w:tr w:rsidR="0058474F" w14:paraId="4B49F451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A7132AF" w14:textId="77777777" w:rsidR="0058474F" w:rsidRDefault="001E6622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3B2248A" w14:textId="77777777" w:rsidR="0058474F" w:rsidRDefault="001E6622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30881D" w14:textId="77777777" w:rsidR="0058474F" w:rsidRDefault="001E6622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E2B366" w14:textId="77777777" w:rsidR="0058474F" w:rsidRDefault="001E6622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093B5A" w14:textId="77777777" w:rsidR="0058474F" w:rsidRDefault="001E6622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36C9BB" w14:textId="77777777" w:rsidR="0058474F" w:rsidRDefault="001E6622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E5E333" w14:textId="77777777" w:rsidR="0058474F" w:rsidRDefault="001E6622" w:rsidP="002F44D5">
            <w:pPr>
              <w:jc w:val="center"/>
            </w:pPr>
            <w:r>
              <w:t>D=R*S</w:t>
            </w:r>
          </w:p>
        </w:tc>
      </w:tr>
      <w:tr w:rsidR="0059698B" w14:paraId="5838CD84" w14:textId="77777777">
        <w:trPr>
          <w:jc w:val="center"/>
        </w:trPr>
        <w:tc>
          <w:tcPr>
            <w:tcW w:w="3347" w:type="dxa"/>
            <w:vAlign w:val="center"/>
          </w:tcPr>
          <w:p w14:paraId="6F2EAAA1" w14:textId="77777777" w:rsidR="0058474F" w:rsidRDefault="001E6622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C54CF35" w14:textId="77777777" w:rsidR="0058474F" w:rsidRDefault="001E6622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0C9E13AD" w14:textId="77777777" w:rsidR="0058474F" w:rsidRDefault="001E6622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7658B39" w14:textId="77777777" w:rsidR="0058474F" w:rsidRDefault="001E6622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D9AC619" w14:textId="77777777" w:rsidR="0058474F" w:rsidRDefault="001E6622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5AE965B" w14:textId="77777777" w:rsidR="0058474F" w:rsidRDefault="001E6622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05CB02D8" w14:textId="77777777" w:rsidR="0058474F" w:rsidRDefault="001E6622" w:rsidP="002F44D5">
            <w:r>
              <w:t>0.494</w:t>
            </w:r>
          </w:p>
        </w:tc>
      </w:tr>
      <w:tr w:rsidR="0058474F" w14:paraId="1138E8BF" w14:textId="77777777" w:rsidTr="00762E43">
        <w:trPr>
          <w:jc w:val="center"/>
        </w:trPr>
        <w:tc>
          <w:tcPr>
            <w:tcW w:w="3347" w:type="dxa"/>
            <w:vAlign w:val="center"/>
          </w:tcPr>
          <w:p w14:paraId="163131DF" w14:textId="77777777" w:rsidR="0058474F" w:rsidRDefault="001E6622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8530795" w14:textId="77777777" w:rsidR="0058474F" w:rsidRDefault="001E6622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2456DB96" w14:textId="77777777" w:rsidR="0058474F" w:rsidRDefault="001E6622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332D818" w14:textId="77777777" w:rsidR="0058474F" w:rsidRDefault="001E6622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098D8F3" w14:textId="77777777" w:rsidR="0058474F" w:rsidRDefault="001E6622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2C7C003" w14:textId="77777777" w:rsidR="0058474F" w:rsidRDefault="001E6622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041E15D9" w14:textId="77777777" w:rsidR="0058474F" w:rsidRDefault="001E6622" w:rsidP="002F44D5">
            <w:r>
              <w:t>0.494</w:t>
            </w:r>
          </w:p>
        </w:tc>
      </w:tr>
      <w:tr w:rsidR="0058474F" w14:paraId="0D94BBE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F45A2BB" w14:textId="77777777" w:rsidR="0058474F" w:rsidRPr="00D95163" w:rsidRDefault="001E6622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D80B461" w14:textId="77777777" w:rsidR="0058474F" w:rsidRDefault="001E6622" w:rsidP="002F44D5">
            <w:pPr>
              <w:jc w:val="center"/>
            </w:pPr>
            <w:r>
              <w:t>5.60</w:t>
            </w:r>
          </w:p>
        </w:tc>
      </w:tr>
    </w:tbl>
    <w:p w14:paraId="1DF9CF36" w14:textId="77777777" w:rsidR="0058474F" w:rsidRPr="00612E00" w:rsidRDefault="001E6622" w:rsidP="0042722A">
      <w:pPr>
        <w:pStyle w:val="lj"/>
        <w:spacing w:line="360" w:lineRule="exact"/>
        <w:ind w:firstLineChars="1600" w:firstLine="3840"/>
      </w:pPr>
    </w:p>
    <w:p w14:paraId="138EFDDF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10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开敞阳台外门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725E019C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FAE10C7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3C6880D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1E6622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7B157845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B70A1EE" w14:textId="77777777"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00DC6F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01B3E921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6E03466A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11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3D23F340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EB14FE4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352A04A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53DC1524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22AEB7C2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737AAAE" w14:textId="77777777" w:rsidR="00590C9D" w:rsidRDefault="001E6622" w:rsidP="00EA3BB3">
            <w:pPr>
              <w:jc w:val="center"/>
            </w:pPr>
            <w:r>
              <w:t>12A</w:t>
            </w:r>
            <w:proofErr w:type="gramStart"/>
            <w:r>
              <w:t>钢铝单框</w:t>
            </w:r>
            <w:proofErr w:type="gramEnd"/>
            <w:r>
              <w:t>双</w:t>
            </w:r>
            <w:proofErr w:type="gramStart"/>
            <w:r>
              <w:t>玻</w:t>
            </w:r>
            <w:proofErr w:type="gramEnd"/>
            <w:r>
              <w:t>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D9B932E" w14:textId="77777777" w:rsidR="00590C9D" w:rsidRDefault="001E6622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6A0780" w14:textId="77777777" w:rsidR="00590C9D" w:rsidRDefault="001E6622" w:rsidP="00EA3BB3">
            <w:pPr>
              <w:jc w:val="center"/>
            </w:pPr>
            <w:r>
              <w:t>0.75</w:t>
            </w:r>
          </w:p>
        </w:tc>
      </w:tr>
    </w:tbl>
    <w:p w14:paraId="23CC4380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6E465DEA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12</w:t>
      </w:r>
      <w:r w:rsidRPr="00E145DC">
        <w:fldChar w:fldCharType="end"/>
      </w:r>
      <w:r w:rsidR="00EA3BB3" w:rsidRPr="00E145DC">
        <w:rPr>
          <w:rFonts w:hint="eastAsia"/>
        </w:rPr>
        <w:t>阳台外窗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26DA939B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C8DC0BD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527C757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6216FC51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032CD424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A5D7588" w14:textId="77777777" w:rsidR="00590C9D" w:rsidRDefault="001E6622" w:rsidP="00EA3BB3">
            <w:pPr>
              <w:jc w:val="center"/>
            </w:pPr>
            <w:r>
              <w:t>12A</w:t>
            </w:r>
            <w:proofErr w:type="gramStart"/>
            <w:r>
              <w:t>钢铝单框</w:t>
            </w:r>
            <w:proofErr w:type="gramEnd"/>
            <w:r>
              <w:t>双</w:t>
            </w:r>
            <w:proofErr w:type="gramStart"/>
            <w:r>
              <w:t>玻</w:t>
            </w:r>
            <w:proofErr w:type="gramEnd"/>
            <w:r>
              <w:t>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E729C2D" w14:textId="77777777" w:rsidR="00590C9D" w:rsidRDefault="001E6622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DE45E8" w14:textId="77777777" w:rsidR="00590C9D" w:rsidRDefault="001E6622" w:rsidP="00EA3BB3">
            <w:pPr>
              <w:jc w:val="center"/>
            </w:pPr>
            <w:r>
              <w:t>0.75</w:t>
            </w:r>
          </w:p>
        </w:tc>
      </w:tr>
    </w:tbl>
    <w:p w14:paraId="69D30A1F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60382513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1529E">
        <w:rPr>
          <w:noProof/>
        </w:rPr>
        <w:t>13</w:t>
      </w:r>
      <w:r w:rsidRPr="00E145DC">
        <w:fldChar w:fldCharType="end"/>
      </w:r>
      <w:bookmarkStart w:id="41" w:name="表名"/>
      <w:r w:rsidR="00EA3BB3" w:rsidRPr="00E145DC">
        <w:rPr>
          <w:rFonts w:hint="eastAsia"/>
        </w:rPr>
        <w:t>天窗</w:t>
      </w:r>
      <w:bookmarkEnd w:id="41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37898FBB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4F32444" w14:textId="77777777" w:rsidR="00EA3BB3" w:rsidRDefault="00EA3BB3" w:rsidP="00EA3BB3">
            <w:pPr>
              <w:jc w:val="center"/>
            </w:pPr>
            <w:bookmarkStart w:id="42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EC320CA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ECDC849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07A3C8A9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35BD279" w14:textId="77777777" w:rsidR="00590C9D" w:rsidRDefault="001E6622" w:rsidP="00EA3BB3">
            <w:pPr>
              <w:jc w:val="center"/>
            </w:pPr>
            <w:r>
              <w:t>12A</w:t>
            </w:r>
            <w:proofErr w:type="gramStart"/>
            <w:r>
              <w:t>钢铝单框</w:t>
            </w:r>
            <w:proofErr w:type="gramEnd"/>
            <w:r>
              <w:t>双</w:t>
            </w:r>
            <w:proofErr w:type="gramStart"/>
            <w:r>
              <w:t>玻</w:t>
            </w:r>
            <w:proofErr w:type="gramEnd"/>
            <w:r>
              <w:t>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4A6481E" w14:textId="77777777" w:rsidR="00590C9D" w:rsidRDefault="001E6622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2990C5" w14:textId="77777777" w:rsidR="00590C9D" w:rsidRDefault="001E6622" w:rsidP="00EA3BB3">
            <w:pPr>
              <w:jc w:val="center"/>
            </w:pPr>
            <w:r>
              <w:t>0.75</w:t>
            </w:r>
          </w:p>
        </w:tc>
      </w:tr>
      <w:bookmarkEnd w:id="42"/>
    </w:tbl>
    <w:p w14:paraId="3155AEDF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3F2272AF" w14:textId="77777777" w:rsidR="006100FB" w:rsidRDefault="000B41B5" w:rsidP="00D406D2">
      <w:pPr>
        <w:ind w:firstLineChars="200" w:firstLine="420"/>
      </w:pPr>
      <w:bookmarkStart w:id="43" w:name="围护结构"/>
      <w:r>
        <w:rPr>
          <w:rFonts w:hint="eastAsia"/>
        </w:rPr>
        <w:t xml:space="preserve"> </w:t>
      </w:r>
      <w:bookmarkEnd w:id="43"/>
    </w:p>
    <w:p w14:paraId="27967CF7" w14:textId="77777777" w:rsidR="00FB767C" w:rsidRPr="000B1793" w:rsidRDefault="00FB767C" w:rsidP="00FB767C">
      <w:pPr>
        <w:pStyle w:val="3"/>
      </w:pPr>
      <w:r>
        <w:rPr>
          <w:rFonts w:hint="eastAsia"/>
        </w:rPr>
        <w:t>房间类型参数</w:t>
      </w:r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59698B" w14:paraId="19988DF4" w14:textId="77777777">
        <w:tc>
          <w:tcPr>
            <w:tcW w:w="1947" w:type="dxa"/>
            <w:shd w:val="clear" w:color="auto" w:fill="E6E6E6"/>
            <w:vAlign w:val="center"/>
          </w:tcPr>
          <w:p w14:paraId="5344DDF4" w14:textId="77777777" w:rsidR="0059698B" w:rsidRDefault="001E6622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1403CBC2" w14:textId="77777777" w:rsidR="0059698B" w:rsidRDefault="001E6622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70AC9D74" w14:textId="77777777" w:rsidR="0059698B" w:rsidRDefault="001E6622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29214C06" w14:textId="77777777" w:rsidR="0059698B" w:rsidRDefault="001E6622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D6E56C5" w14:textId="77777777" w:rsidR="0059698B" w:rsidRDefault="001E6622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D03C68B" w14:textId="77777777" w:rsidR="0059698B" w:rsidRDefault="001E6622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4E48974" w14:textId="77777777" w:rsidR="0059698B" w:rsidRDefault="001E6622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2E7A0181" w14:textId="77777777" w:rsidR="0059698B" w:rsidRDefault="001E6622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9698B" w14:paraId="56AC3959" w14:textId="77777777">
        <w:tc>
          <w:tcPr>
            <w:tcW w:w="1947" w:type="dxa"/>
            <w:shd w:val="clear" w:color="auto" w:fill="E6E6E6"/>
            <w:vAlign w:val="center"/>
          </w:tcPr>
          <w:p w14:paraId="0C8A8630" w14:textId="77777777" w:rsidR="0059698B" w:rsidRDefault="001E6622">
            <w:r>
              <w:t>卫生间</w:t>
            </w:r>
          </w:p>
        </w:tc>
        <w:tc>
          <w:tcPr>
            <w:tcW w:w="1137" w:type="dxa"/>
            <w:vAlign w:val="center"/>
          </w:tcPr>
          <w:p w14:paraId="394A89EC" w14:textId="77777777" w:rsidR="0059698B" w:rsidRDefault="001E6622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B99FC32" w14:textId="77777777" w:rsidR="0059698B" w:rsidRDefault="001E662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D6D05B8" w14:textId="77777777" w:rsidR="0059698B" w:rsidRDefault="001E6622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3A8151EA" w14:textId="77777777" w:rsidR="0059698B" w:rsidRDefault="001E6622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0E305155" w14:textId="77777777" w:rsidR="0059698B" w:rsidRDefault="001E6622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6EACDCC1" w14:textId="77777777" w:rsidR="0059698B" w:rsidRDefault="001E6622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789DBEC3" w14:textId="77777777" w:rsidR="0059698B" w:rsidRDefault="001E6622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59698B" w14:paraId="297CD6B7" w14:textId="77777777">
        <w:tc>
          <w:tcPr>
            <w:tcW w:w="1947" w:type="dxa"/>
            <w:shd w:val="clear" w:color="auto" w:fill="E6E6E6"/>
            <w:vAlign w:val="center"/>
          </w:tcPr>
          <w:p w14:paraId="2820E493" w14:textId="77777777" w:rsidR="0059698B" w:rsidRDefault="001E6622">
            <w:r>
              <w:t>封闭阳台</w:t>
            </w:r>
          </w:p>
        </w:tc>
        <w:tc>
          <w:tcPr>
            <w:tcW w:w="1137" w:type="dxa"/>
            <w:vAlign w:val="center"/>
          </w:tcPr>
          <w:p w14:paraId="10ED9BB2" w14:textId="77777777" w:rsidR="0059698B" w:rsidRDefault="001E6622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67AA94D" w14:textId="77777777" w:rsidR="0059698B" w:rsidRDefault="001E662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ABD93D7" w14:textId="77777777" w:rsidR="0059698B" w:rsidRDefault="001E6622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45DD60AB" w14:textId="77777777" w:rsidR="0059698B" w:rsidRDefault="001E6622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58D2577C" w14:textId="77777777" w:rsidR="0059698B" w:rsidRDefault="001E6622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1873284F" w14:textId="77777777" w:rsidR="0059698B" w:rsidRDefault="001E6622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14DE26A2" w14:textId="77777777" w:rsidR="0059698B" w:rsidRDefault="001E6622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59698B" w14:paraId="7A7360F8" w14:textId="77777777">
        <w:tc>
          <w:tcPr>
            <w:tcW w:w="1947" w:type="dxa"/>
            <w:shd w:val="clear" w:color="auto" w:fill="E6E6E6"/>
            <w:vAlign w:val="center"/>
          </w:tcPr>
          <w:p w14:paraId="3545F75C" w14:textId="77777777" w:rsidR="0059698B" w:rsidRDefault="001E6622">
            <w:r>
              <w:t>起居室</w:t>
            </w:r>
          </w:p>
        </w:tc>
        <w:tc>
          <w:tcPr>
            <w:tcW w:w="1137" w:type="dxa"/>
            <w:vAlign w:val="center"/>
          </w:tcPr>
          <w:p w14:paraId="582F45D5" w14:textId="77777777" w:rsidR="0059698B" w:rsidRDefault="001E6622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896EC2C" w14:textId="77777777" w:rsidR="0059698B" w:rsidRDefault="001E662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0EF2E20" w14:textId="77777777" w:rsidR="0059698B" w:rsidRDefault="001E6622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32C948CF" w14:textId="77777777" w:rsidR="0059698B" w:rsidRDefault="001E6622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6EFAF61A" w14:textId="77777777" w:rsidR="0059698B" w:rsidRDefault="001E6622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2CC03989" w14:textId="77777777" w:rsidR="0059698B" w:rsidRDefault="001E6622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656BFA6F" w14:textId="77777777" w:rsidR="0059698B" w:rsidRDefault="001E6622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</w:tbl>
    <w:p w14:paraId="375BF278" w14:textId="77777777" w:rsidR="001211D7" w:rsidRPr="004C1EAC" w:rsidRDefault="001E6622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0A24631E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5D71C07B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6FF2152F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3523987F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319E13AF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1865E85C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188FC55A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5E92BC73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3E546ECE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482BA54F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4D71A4AF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1BC7B760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57D2A3A2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46DC5BD0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0EBB0BDD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38C2D3D5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25457536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74AE627E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61057FB8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2B01B11A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7AF40490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7E600B82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45A67C87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1F041C17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7BB6580C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1D5CBF52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59698B" w14:paraId="04B5AF91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0FB1D76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A60E1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7824A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223A3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20F27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0314A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3B23F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DF1BB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36E75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54D75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D5A79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8BA2F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F8171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9B28D3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79DB2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DA33D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03F84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57A91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FE71C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60CA3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3BA7A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9AB60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465C5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519D7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11F37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9698B" w14:paraId="6F109409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91CFBE8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7F8CFE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4C4B2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EBCB3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E0EC9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E0C88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7A9A7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83DD5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CFD303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DEE39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CE1F5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949C93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47A30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46CFB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9B567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516C9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C0012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F9DBC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718FF3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AC46A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1E50C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0E98C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08992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E885A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5BFD4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9698B" w14:paraId="7DF40EE1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A0C1826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0765C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D9A7A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0118B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1E120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A65F9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AE4E3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FC87D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F47C4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4F9D2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4CF5A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79C82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FFBBD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D5C16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69835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E0117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0B0E4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2F598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8BC3C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E17FE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F3C07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2C6F0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AC1D7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F20683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F0AB9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9698B" w14:paraId="39104E7C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6EBC926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E90709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3B92F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81E65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6F9FC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518A4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31CE3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C0A4F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8660A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37430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136B9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143A7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144F5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354BC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A8AC1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DFECC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8BDED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EFE52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379C6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77158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8178D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04BA2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67186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2103C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9A147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9698B" w14:paraId="1CD0258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19FAD6F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CD529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E74253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E85C9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340E8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1E217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F5C21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22F41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FB287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4C3EB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0EB20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D044D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EE53A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0B520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56D13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A478A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B49B6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BBB28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BC267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1CFCD3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1C07C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63A1C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414CF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338AF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67AFC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13F48F63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83CDF58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251265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3966C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287B1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0808C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45ED8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B5F3B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546D2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EB722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8793A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38DBD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5797D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68AB7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86999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C034D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B6F76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3E6DE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0B334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BBD88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6E9ED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D16CB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454A1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37BCA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4E29C3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A513C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282D9791" w14:textId="77777777" w:rsidR="004C1EAC" w:rsidRDefault="001E6622">
      <w:r w:rsidRPr="00080B35">
        <w:rPr>
          <w:rFonts w:hint="eastAsia"/>
        </w:rPr>
        <w:t>注：上行：工作日；下行：节假日</w:t>
      </w:r>
    </w:p>
    <w:p w14:paraId="781C5DE7" w14:textId="77777777" w:rsidR="001211D7" w:rsidRPr="004C1EAC" w:rsidRDefault="001E6622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27AA3D4E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734B6B04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2F555B49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789BC978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0B8D0B84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3CFF7170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2EAFAF27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24DF405D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23B4F76B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70849038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289DB812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45AB4A9A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5759DB66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2D42AFA6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725933BE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6322E1F4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4C433710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9A45075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3FAF64B5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46B7432E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7F9903DD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2C36326B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3638F389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41E39F3E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5460EA82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25116707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59698B" w14:paraId="04BC1F6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8FE90EF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0AF21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F76C2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FDB6D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5B39C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C5716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9D110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A4113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36323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30644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83058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77E5C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B800E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077B6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16F8C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5412E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665C4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EEA4E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39D44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910913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15E59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16736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5524A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6D1C4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E19273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9698B" w14:paraId="7D883424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00D2275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2EFC84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E2591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802A9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EE798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BA3E3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F1809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DF456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762F6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0531B3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506B1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29C4C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6FA5B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3554F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0A634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8E5E7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CAACA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4E1AF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6C8A0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F93AB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4D58A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4F4CB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3F1C5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2E115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5CF0A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9698B" w14:paraId="3247F42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D453965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B7BC53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C06D8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36C8C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C17A5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7F6C1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61A9C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BC37A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B0BAC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FADA9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A061F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DC1B4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0F40A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2FC93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47239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2C2A5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6071E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FF0DF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C70B5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0B610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9506A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2D23B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BFDE4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BFFA1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E99D6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9698B" w14:paraId="4EE3A8AF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D6E3917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890CE5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47E4A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1B8B5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BE97E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D62AF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3B52D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E51D4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A00DB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3B342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4C434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BE2B2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8B274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6F998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61A0E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66244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8B267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4E84A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44F9E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34D67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142CC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06CC2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D393D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DA9EF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11C5F3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9698B" w14:paraId="3F81DE4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ECB1E44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54BE4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140CF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417C6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4D4E4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C01C9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155B7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62CE2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8CA56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B279C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F759F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43C7F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5B9AD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4FD57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BDFCD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99BB8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BC8B8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409CB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C8216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B6EE0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D6221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E691E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77A0E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63DBC3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F2A3C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3E740DD2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438896D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7FD19A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CEDE1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2ABC7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8D369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730C8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B4653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9AF3F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8D816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A9206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4C27A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99A8D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EE963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05CDF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BA6A1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8508F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B4C08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4A864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0E5B9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DC64C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12231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D9279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D167F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8F0DA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0AC6A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0543159F" w14:textId="77777777" w:rsidR="004C1EAC" w:rsidRDefault="001E6622">
      <w:r w:rsidRPr="00080B35">
        <w:rPr>
          <w:rFonts w:hint="eastAsia"/>
        </w:rPr>
        <w:t>注：上行：工作日；下行：节假日</w:t>
      </w:r>
    </w:p>
    <w:p w14:paraId="79A1308D" w14:textId="77777777" w:rsidR="001211D7" w:rsidRPr="004C1EAC" w:rsidRDefault="001E6622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44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44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26C52079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37D08F7A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571D17B5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1223532C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703A7F58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0F34544C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6592AEDD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474B4A86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2E76C249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1D082890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5D08DF12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862AFAC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3CFA362C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65FD03E8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368BD7E3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2DE5FBEE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6AFE927B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3465B4A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7D290138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2920AB4B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65583017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0339C604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5A6E2AE5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4F7069CF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26981A25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342FBF28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59698B" w14:paraId="3D6FCDA1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37B8B9C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A7CEB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B223C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14BA8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44B07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32ED3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C3605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5327F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312A7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35E04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E9081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E8121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0B4EA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D63DE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10C47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4E007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73C88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E0452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C98A7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D0B70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0AD7F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0D118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6725B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1FA37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CFFED3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59698B" w14:paraId="183EE52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5305F53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BC5B1B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3FAD0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DD761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08A2C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58A1B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42223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2734F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283FF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2B158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E6202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6B796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1CBE4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BC988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34AB7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A1E89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63C65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BCABE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1BB4E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F6EE2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1B6D3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3ABD4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7C8A9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DD7A1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A1261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59698B" w14:paraId="03CEE42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FE99D66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482D8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07FF0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CF2E4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2EF1F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0690D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EE58F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D91BE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0F80A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C7281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59AE4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7FD54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25C57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14E9F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60F8D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35F7A3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6A0B4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3F34D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DB606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0EBED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BB188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A8497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16EE9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CCC01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F2485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59698B" w14:paraId="26CE4827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312F014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890EF2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348F3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6783E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3C1B0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E664F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BB334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AA76A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96619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2AF343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C332A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7BC88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C8A6E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B8C1A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EA8DD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50ECB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96006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9918E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5D07F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079BD3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F1A24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EA5EB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40A12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72DC4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79C02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59698B" w14:paraId="113C5031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2B2D6C9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E6B5F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DF692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D194E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4AEB8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3AE3C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4015B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8CF21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2FCDBE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F4E21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93688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1E9FE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E9EB23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EE85B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8C9BD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426EB4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9DB7D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A2CC1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7D249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F092B7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39274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A3F25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947B2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462E1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62D96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4C1EAC" w:rsidRPr="007428D7" w14:paraId="063D703D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1DD2B9C" w14:textId="77777777" w:rsidR="004C1EAC" w:rsidRPr="007428D7" w:rsidRDefault="001E6622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CDEE84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818EC8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4F883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288B4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73131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AFD7A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F034D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2932B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8C73C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432B9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ECB2B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904B41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A3C85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4A8A2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A1CEA9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81E57D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4DB9CF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DE2C65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59CB46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D81930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4B41B2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241BCA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4ACADB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550F6C" w14:textId="77777777" w:rsidR="004C1EAC" w:rsidRPr="008E033B" w:rsidRDefault="001E6622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</w:tbl>
    <w:p w14:paraId="7E078B01" w14:textId="77777777" w:rsidR="004C1EAC" w:rsidRDefault="001E6622">
      <w:r w:rsidRPr="00080B35">
        <w:rPr>
          <w:rFonts w:hint="eastAsia"/>
        </w:rPr>
        <w:t>注：上行：工作日；下行：节假日</w:t>
      </w:r>
    </w:p>
    <w:p w14:paraId="026CA412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45" w:name="房间类型"/>
      <w:bookmarkEnd w:id="45"/>
    </w:p>
    <w:p w14:paraId="1CDF0003" w14:textId="77777777" w:rsidR="008E2A42" w:rsidRDefault="008E2A42" w:rsidP="008E2A42">
      <w:pPr>
        <w:pStyle w:val="1"/>
        <w:tabs>
          <w:tab w:val="left" w:pos="432"/>
        </w:tabs>
      </w:pPr>
      <w:bookmarkStart w:id="46" w:name="_Toc452108768"/>
      <w:bookmarkStart w:id="47" w:name="_Toc3745"/>
      <w:bookmarkStart w:id="48" w:name="_Toc38892141"/>
      <w:r>
        <w:rPr>
          <w:rFonts w:hint="eastAsia"/>
        </w:rPr>
        <w:t>结果</w:t>
      </w:r>
      <w:r>
        <w:t>分析</w:t>
      </w:r>
      <w:bookmarkEnd w:id="46"/>
      <w:bookmarkEnd w:id="47"/>
      <w:bookmarkEnd w:id="48"/>
    </w:p>
    <w:p w14:paraId="321032C8" w14:textId="77777777" w:rsidR="00026604" w:rsidRPr="00C92C56" w:rsidRDefault="008E2A42" w:rsidP="00C92C56">
      <w:pPr>
        <w:pStyle w:val="2"/>
      </w:pPr>
      <w:bookmarkStart w:id="49" w:name="_Toc38892142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0" w:name="_Hlk14199391"/>
      <w:bookmarkEnd w:id="49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59698B" w14:paraId="74EA31DB" w14:textId="77777777">
        <w:tc>
          <w:tcPr>
            <w:tcW w:w="690" w:type="dxa"/>
            <w:shd w:val="clear" w:color="auto" w:fill="E6E6E6"/>
            <w:vAlign w:val="center"/>
          </w:tcPr>
          <w:p w14:paraId="3278FC46" w14:textId="77777777" w:rsidR="0059698B" w:rsidRDefault="001E6622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6672C632" w14:textId="77777777" w:rsidR="0059698B" w:rsidRDefault="001E6622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5C2A51EA" w14:textId="77777777" w:rsidR="0059698B" w:rsidRDefault="001E6622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957179" w14:textId="77777777" w:rsidR="0059698B" w:rsidRDefault="001E662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262F0547" w14:textId="77777777" w:rsidR="0059698B" w:rsidRDefault="001E6622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59698B" w14:paraId="56E3C97E" w14:textId="77777777">
        <w:tc>
          <w:tcPr>
            <w:tcW w:w="690" w:type="dxa"/>
            <w:vAlign w:val="center"/>
          </w:tcPr>
          <w:p w14:paraId="5787A02F" w14:textId="77777777" w:rsidR="0059698B" w:rsidRDefault="001E6622">
            <w:r>
              <w:t>1</w:t>
            </w:r>
          </w:p>
        </w:tc>
        <w:tc>
          <w:tcPr>
            <w:tcW w:w="1992" w:type="dxa"/>
            <w:vAlign w:val="center"/>
          </w:tcPr>
          <w:p w14:paraId="09190E35" w14:textId="77777777" w:rsidR="0059698B" w:rsidRDefault="001E6622">
            <w:r>
              <w:t>1001</w:t>
            </w:r>
          </w:p>
        </w:tc>
        <w:tc>
          <w:tcPr>
            <w:tcW w:w="3186" w:type="dxa"/>
            <w:vAlign w:val="center"/>
          </w:tcPr>
          <w:p w14:paraId="2142C6A5" w14:textId="77777777" w:rsidR="0059698B" w:rsidRDefault="001E6622">
            <w:r>
              <w:t>房间</w:t>
            </w:r>
          </w:p>
        </w:tc>
        <w:tc>
          <w:tcPr>
            <w:tcW w:w="1075" w:type="dxa"/>
            <w:vAlign w:val="center"/>
          </w:tcPr>
          <w:p w14:paraId="19CB750C" w14:textId="77777777" w:rsidR="0059698B" w:rsidRDefault="001E6622">
            <w:r>
              <w:t>28.0</w:t>
            </w:r>
          </w:p>
        </w:tc>
        <w:tc>
          <w:tcPr>
            <w:tcW w:w="3356" w:type="dxa"/>
            <w:vAlign w:val="center"/>
          </w:tcPr>
          <w:p w14:paraId="2D55FD51" w14:textId="77777777" w:rsidR="0059698B" w:rsidRDefault="001E6622">
            <w:r>
              <w:t>31.43</w:t>
            </w:r>
          </w:p>
        </w:tc>
      </w:tr>
      <w:tr w:rsidR="0059698B" w14:paraId="08ABD9C8" w14:textId="77777777">
        <w:tc>
          <w:tcPr>
            <w:tcW w:w="690" w:type="dxa"/>
            <w:vAlign w:val="center"/>
          </w:tcPr>
          <w:p w14:paraId="7BB5C208" w14:textId="77777777" w:rsidR="0059698B" w:rsidRDefault="001E6622">
            <w:r>
              <w:t>2</w:t>
            </w:r>
          </w:p>
        </w:tc>
        <w:tc>
          <w:tcPr>
            <w:tcW w:w="1992" w:type="dxa"/>
            <w:vAlign w:val="center"/>
          </w:tcPr>
          <w:p w14:paraId="06E1B641" w14:textId="77777777" w:rsidR="0059698B" w:rsidRDefault="001E6622">
            <w:r>
              <w:t>2001</w:t>
            </w:r>
          </w:p>
        </w:tc>
        <w:tc>
          <w:tcPr>
            <w:tcW w:w="3186" w:type="dxa"/>
            <w:vAlign w:val="center"/>
          </w:tcPr>
          <w:p w14:paraId="1C198D25" w14:textId="77777777" w:rsidR="0059698B" w:rsidRDefault="001E6622">
            <w:r>
              <w:t>房间</w:t>
            </w:r>
          </w:p>
        </w:tc>
        <w:tc>
          <w:tcPr>
            <w:tcW w:w="1075" w:type="dxa"/>
            <w:vAlign w:val="center"/>
          </w:tcPr>
          <w:p w14:paraId="1B487A64" w14:textId="77777777" w:rsidR="0059698B" w:rsidRDefault="001E6622">
            <w:r>
              <w:t>30.2</w:t>
            </w:r>
          </w:p>
        </w:tc>
        <w:tc>
          <w:tcPr>
            <w:tcW w:w="3356" w:type="dxa"/>
            <w:vAlign w:val="center"/>
          </w:tcPr>
          <w:p w14:paraId="468C1FC6" w14:textId="77777777" w:rsidR="0059698B" w:rsidRDefault="001E6622">
            <w:r>
              <w:t>31.45</w:t>
            </w:r>
          </w:p>
        </w:tc>
      </w:tr>
      <w:tr w:rsidR="0059698B" w14:paraId="0579168D" w14:textId="77777777">
        <w:tc>
          <w:tcPr>
            <w:tcW w:w="690" w:type="dxa"/>
            <w:vAlign w:val="center"/>
          </w:tcPr>
          <w:p w14:paraId="43CE81E2" w14:textId="77777777" w:rsidR="0059698B" w:rsidRDefault="001E6622">
            <w:r>
              <w:t>3</w:t>
            </w:r>
          </w:p>
        </w:tc>
        <w:tc>
          <w:tcPr>
            <w:tcW w:w="1992" w:type="dxa"/>
            <w:vAlign w:val="center"/>
          </w:tcPr>
          <w:p w14:paraId="645985BA" w14:textId="77777777" w:rsidR="0059698B" w:rsidRDefault="001E6622">
            <w:r>
              <w:t>X001</w:t>
            </w:r>
          </w:p>
        </w:tc>
        <w:tc>
          <w:tcPr>
            <w:tcW w:w="3186" w:type="dxa"/>
            <w:vAlign w:val="center"/>
          </w:tcPr>
          <w:p w14:paraId="596C2D79" w14:textId="77777777" w:rsidR="0059698B" w:rsidRDefault="001E6622">
            <w:r>
              <w:t>封闭阳台</w:t>
            </w:r>
          </w:p>
        </w:tc>
        <w:tc>
          <w:tcPr>
            <w:tcW w:w="1075" w:type="dxa"/>
            <w:vAlign w:val="center"/>
          </w:tcPr>
          <w:p w14:paraId="2619734B" w14:textId="77777777" w:rsidR="0059698B" w:rsidRDefault="001E6622">
            <w:r>
              <w:t>6.2</w:t>
            </w:r>
          </w:p>
        </w:tc>
        <w:tc>
          <w:tcPr>
            <w:tcW w:w="3356" w:type="dxa"/>
            <w:vAlign w:val="center"/>
          </w:tcPr>
          <w:p w14:paraId="3968D325" w14:textId="77777777" w:rsidR="0059698B" w:rsidRDefault="001E6622">
            <w:r>
              <w:t>21.39</w:t>
            </w:r>
          </w:p>
        </w:tc>
      </w:tr>
      <w:tr w:rsidR="0059698B" w14:paraId="4651A4C9" w14:textId="77777777">
        <w:tc>
          <w:tcPr>
            <w:tcW w:w="6943" w:type="dxa"/>
            <w:gridSpan w:val="4"/>
            <w:vAlign w:val="center"/>
          </w:tcPr>
          <w:p w14:paraId="1162C61D" w14:textId="77777777" w:rsidR="0059698B" w:rsidRDefault="001E6622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14:paraId="1557046E" w14:textId="77777777" w:rsidR="0059698B" w:rsidRDefault="001E6622">
            <w:r>
              <w:t>30.47%</w:t>
            </w:r>
          </w:p>
        </w:tc>
      </w:tr>
    </w:tbl>
    <w:p w14:paraId="452B8F08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1" w:name="达标比例统计表"/>
      <w:bookmarkEnd w:id="50"/>
      <w:bookmarkEnd w:id="51"/>
    </w:p>
    <w:p w14:paraId="331B01D8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2E229070" w14:textId="77777777" w:rsidR="008E2A42" w:rsidRPr="00E14B7E" w:rsidRDefault="00A968A5" w:rsidP="00A968A5">
      <w:pPr>
        <w:pStyle w:val="1"/>
        <w:tabs>
          <w:tab w:val="left" w:pos="432"/>
        </w:tabs>
      </w:pPr>
      <w:bookmarkStart w:id="52" w:name="_Toc38892143"/>
      <w:r w:rsidRPr="00E14B7E">
        <w:rPr>
          <w:rFonts w:hint="eastAsia"/>
        </w:rPr>
        <w:t>结论</w:t>
      </w:r>
      <w:bookmarkEnd w:id="52"/>
    </w:p>
    <w:p w14:paraId="7F0BF1C6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3" w:name="达标百分比"/>
      <w:r w:rsidR="00481D85" w:rsidRPr="00E14B7E">
        <w:rPr>
          <w:rFonts w:hint="eastAsia"/>
          <w:lang w:val="en-US"/>
        </w:rPr>
        <w:t>30.47%</w:t>
      </w:r>
      <w:bookmarkEnd w:id="53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54" w:name="得分"/>
      <w:r w:rsidR="006006D2" w:rsidRPr="00E14B7E">
        <w:rPr>
          <w:rFonts w:hint="eastAsia"/>
          <w:lang w:val="en-US"/>
        </w:rPr>
        <w:t>2</w:t>
      </w:r>
      <w:bookmarkEnd w:id="54"/>
      <w:r w:rsidR="005B277A" w:rsidRPr="00E14B7E">
        <w:rPr>
          <w:rFonts w:hint="eastAsia"/>
          <w:lang w:val="en-US"/>
        </w:rPr>
        <w:t>分。</w:t>
      </w:r>
    </w:p>
    <w:p w14:paraId="08473803" w14:textId="77777777"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  <w:bookmarkStart w:id="55" w:name="附录"/>
    </w:p>
    <w:p w14:paraId="2F3C80F7" w14:textId="77777777" w:rsidR="00E14B7E" w:rsidRPr="00E14B7E" w:rsidRDefault="00E14B7E" w:rsidP="00E14B7E">
      <w:pPr>
        <w:pStyle w:val="1"/>
        <w:tabs>
          <w:tab w:val="left" w:pos="432"/>
        </w:tabs>
      </w:pPr>
      <w:bookmarkStart w:id="56" w:name="_Toc38892144"/>
      <w:r w:rsidRPr="00E14B7E">
        <w:rPr>
          <w:rFonts w:hint="eastAsia"/>
        </w:rPr>
        <w:lastRenderedPageBreak/>
        <w:t>附录</w:t>
      </w:r>
      <w:bookmarkEnd w:id="56"/>
    </w:p>
    <w:p w14:paraId="3F2C4E36" w14:textId="77777777" w:rsidR="00BB6EE7" w:rsidRDefault="001E6622" w:rsidP="00BB6EE7">
      <w:pPr>
        <w:pStyle w:val="2"/>
      </w:pPr>
      <w:r>
        <w:rPr>
          <w:rFonts w:hint="eastAsia"/>
        </w:rPr>
        <w:t>房间</w:t>
      </w:r>
      <w:r>
        <w:rPr>
          <w:rFonts w:hint="eastAsia"/>
        </w:rPr>
        <w:t>[1001]</w:t>
      </w:r>
    </w:p>
    <w:p w14:paraId="21C1363A" w14:textId="77777777" w:rsidR="00BB6EE7" w:rsidRDefault="001E6622" w:rsidP="00E145DC">
      <w:pPr>
        <w:jc w:val="center"/>
      </w:pPr>
      <w:r>
        <w:rPr>
          <w:noProof/>
        </w:rPr>
        <w:drawing>
          <wp:inline distT="0" distB="0" distL="0" distR="0" wp14:anchorId="4726C01D" wp14:editId="34A50209">
            <wp:extent cx="5667375" cy="365760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A02ED" w14:textId="77777777" w:rsidR="00E236A9" w:rsidRPr="001A6A96" w:rsidRDefault="001E6622" w:rsidP="00790A17">
      <w:pPr>
        <w:jc w:val="center"/>
      </w:pPr>
      <w:r>
        <w:rPr>
          <w:rFonts w:hint="eastAsia"/>
        </w:rPr>
        <w:t>1001</w:t>
      </w:r>
      <w:r>
        <w:rPr>
          <w:rFonts w:hint="eastAsia"/>
        </w:rPr>
        <w:t>房间</w:t>
      </w:r>
      <w:r>
        <w:t>全年逐时温度图</w:t>
      </w:r>
    </w:p>
    <w:p w14:paraId="0E5EE5E3" w14:textId="77777777" w:rsidR="00BB6EE7" w:rsidRDefault="001E6622" w:rsidP="00BB6EE7">
      <w:pPr>
        <w:pStyle w:val="2"/>
      </w:pPr>
      <w:r>
        <w:rPr>
          <w:rFonts w:hint="eastAsia"/>
        </w:rPr>
        <w:t>房间</w:t>
      </w:r>
      <w:r>
        <w:rPr>
          <w:rFonts w:hint="eastAsia"/>
        </w:rPr>
        <w:t>[2001]</w:t>
      </w:r>
    </w:p>
    <w:p w14:paraId="69A5FA3F" w14:textId="77777777" w:rsidR="00BB6EE7" w:rsidRDefault="001E6622" w:rsidP="00E145DC">
      <w:pPr>
        <w:jc w:val="center"/>
      </w:pPr>
      <w:r>
        <w:rPr>
          <w:noProof/>
        </w:rPr>
        <w:drawing>
          <wp:inline distT="0" distB="0" distL="0" distR="0" wp14:anchorId="394BE385" wp14:editId="2F642D66">
            <wp:extent cx="5667375" cy="365760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E395A" w14:textId="77777777" w:rsidR="00E236A9" w:rsidRPr="001A6A96" w:rsidRDefault="001E6622" w:rsidP="00790A17">
      <w:pPr>
        <w:jc w:val="center"/>
      </w:pPr>
      <w:r>
        <w:rPr>
          <w:rFonts w:hint="eastAsia"/>
        </w:rPr>
        <w:lastRenderedPageBreak/>
        <w:t>2001</w:t>
      </w:r>
      <w:r>
        <w:rPr>
          <w:rFonts w:hint="eastAsia"/>
        </w:rPr>
        <w:t>房间</w:t>
      </w:r>
      <w:r>
        <w:t>全年逐时温度图</w:t>
      </w:r>
    </w:p>
    <w:p w14:paraId="486AEBD7" w14:textId="77777777" w:rsidR="00BB6EE7" w:rsidRDefault="001E6622" w:rsidP="00BB6EE7">
      <w:pPr>
        <w:pStyle w:val="2"/>
      </w:pPr>
      <w:bookmarkStart w:id="57" w:name="房间名"/>
      <w:bookmarkStart w:id="58" w:name="_Toc451436145"/>
      <w:bookmarkStart w:id="59" w:name="_Toc451698937"/>
      <w:bookmarkStart w:id="60" w:name="_Toc452108765"/>
      <w:bookmarkStart w:id="61" w:name="_Toc36538848"/>
      <w:r>
        <w:rPr>
          <w:rFonts w:hint="eastAsia"/>
        </w:rPr>
        <w:t>封闭阳台</w:t>
      </w:r>
      <w:bookmarkEnd w:id="57"/>
      <w:r>
        <w:rPr>
          <w:rFonts w:hint="eastAsia"/>
        </w:rPr>
        <w:t>[</w:t>
      </w:r>
      <w:bookmarkStart w:id="62" w:name="房间编号"/>
      <w:r>
        <w:rPr>
          <w:rFonts w:hint="eastAsia"/>
        </w:rPr>
        <w:t>X001</w:t>
      </w:r>
      <w:bookmarkEnd w:id="62"/>
      <w:r>
        <w:rPr>
          <w:rFonts w:hint="eastAsia"/>
        </w:rPr>
        <w:t>]</w:t>
      </w:r>
    </w:p>
    <w:p w14:paraId="48E66F25" w14:textId="77777777" w:rsidR="00BB6EE7" w:rsidRDefault="001E6622" w:rsidP="00E145DC">
      <w:pPr>
        <w:jc w:val="center"/>
      </w:pPr>
      <w:bookmarkStart w:id="63" w:name="图"/>
      <w:bookmarkEnd w:id="63"/>
      <w:r>
        <w:rPr>
          <w:noProof/>
        </w:rPr>
        <w:drawing>
          <wp:inline distT="0" distB="0" distL="0" distR="0" wp14:anchorId="312E71DB" wp14:editId="5DD2A331">
            <wp:extent cx="5667375" cy="365760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2C8B0" w14:textId="77777777" w:rsidR="00E236A9" w:rsidRPr="001A6A96" w:rsidRDefault="001E6622" w:rsidP="00790A17">
      <w:pPr>
        <w:jc w:val="center"/>
      </w:pPr>
      <w:bookmarkStart w:id="64" w:name="房间编号2"/>
      <w:r>
        <w:rPr>
          <w:rFonts w:hint="eastAsia"/>
        </w:rPr>
        <w:t>X001</w:t>
      </w:r>
      <w:bookmarkEnd w:id="64"/>
      <w:r>
        <w:rPr>
          <w:rFonts w:hint="eastAsia"/>
        </w:rPr>
        <w:t>房间</w:t>
      </w:r>
      <w:r>
        <w:t>全年逐时温度图</w:t>
      </w:r>
      <w:bookmarkEnd w:id="58"/>
      <w:bookmarkEnd w:id="59"/>
      <w:bookmarkEnd w:id="60"/>
      <w:bookmarkEnd w:id="61"/>
    </w:p>
    <w:p w14:paraId="5C19F781" w14:textId="77777777"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5" w:name="房间逐时温度图"/>
      <w:bookmarkEnd w:id="55"/>
      <w:bookmarkEnd w:id="65"/>
    </w:p>
    <w:sectPr w:rsidR="00BE0E75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AB9C" w14:textId="77777777" w:rsidR="001E6622" w:rsidRDefault="001E6622" w:rsidP="00203A7D">
      <w:pPr>
        <w:spacing w:line="240" w:lineRule="auto"/>
      </w:pPr>
      <w:r>
        <w:separator/>
      </w:r>
    </w:p>
  </w:endnote>
  <w:endnote w:type="continuationSeparator" w:id="0">
    <w:p w14:paraId="3EEB64D4" w14:textId="77777777" w:rsidR="001E6622" w:rsidRDefault="001E6622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955"/>
      <w:gridCol w:w="2970"/>
    </w:tblGrid>
    <w:tr w:rsidR="001A12A0" w:rsidRPr="00F5023B" w14:paraId="48CBD467" w14:textId="77777777" w:rsidTr="001A12A0">
      <w:tc>
        <w:tcPr>
          <w:tcW w:w="3020" w:type="dxa"/>
        </w:tcPr>
        <w:p w14:paraId="540DBAAE" w14:textId="77777777" w:rsidR="001A12A0" w:rsidRPr="00F5023B" w:rsidRDefault="001E6622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2DBF9155" w14:textId="77777777" w:rsidR="001A12A0" w:rsidRPr="00F5023B" w:rsidRDefault="001E6622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2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293747D7" w14:textId="77777777" w:rsidR="001A12A0" w:rsidRPr="00F5023B" w:rsidRDefault="006D5734" w:rsidP="006D5734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20</w:t>
          </w:r>
        </w:p>
      </w:tc>
    </w:tr>
  </w:tbl>
  <w:p w14:paraId="4EA05054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E537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6849265A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7939" w14:textId="77777777" w:rsidR="001E6622" w:rsidRDefault="001E6622" w:rsidP="00203A7D">
      <w:pPr>
        <w:spacing w:line="240" w:lineRule="auto"/>
      </w:pPr>
      <w:r>
        <w:separator/>
      </w:r>
    </w:p>
  </w:footnote>
  <w:footnote w:type="continuationSeparator" w:id="0">
    <w:p w14:paraId="3A555889" w14:textId="77777777" w:rsidR="001E6622" w:rsidRDefault="001E6622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09A6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07F6E718" wp14:editId="260C3EEA">
          <wp:extent cx="866250" cy="252000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9E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E6622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698B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1529E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65D84"/>
  <w15:docId w15:val="{7B440B56-8F53-49F3-9585-9CCB1132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339;&#24609;Joy\AppData\Local\Temp\tmp1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C396-F3E1-445D-96EE-7631C146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tmp13</Template>
  <TotalTime>1</TotalTime>
  <Pages>19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8663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佳怡Joy</dc:creator>
  <cp:lastModifiedBy>周 佳怡</cp:lastModifiedBy>
  <cp:revision>1</cp:revision>
  <cp:lastPrinted>1900-12-31T16:00:00Z</cp:lastPrinted>
  <dcterms:created xsi:type="dcterms:W3CDTF">2022-01-05T17:21:00Z</dcterms:created>
  <dcterms:modified xsi:type="dcterms:W3CDTF">2022-01-05T17:22:00Z</dcterms:modified>
</cp:coreProperties>
</file>