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BA9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2849E22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4B33F51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0B90CC6A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CFEA4A5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9D7D16F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FFF393D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5D43B732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54CD8E5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8A41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E0945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5028B02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DB4E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4698B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ED87E6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FB7BF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1CFE0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CBFAFB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7553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A10AC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FAD999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C3FB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99E0E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BA8B9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E922A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7E20A8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3AC48D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89588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015E9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1841D38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7247ED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23E39F2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2B436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05BC6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BDAA651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2022年01月06日</w:t>
            </w:r>
            <w:bookmarkEnd w:id="6"/>
          </w:p>
        </w:tc>
      </w:tr>
    </w:tbl>
    <w:p w14:paraId="7CC56EF3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3D3E6ABF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1E91EEA4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A0D44D6" wp14:editId="1A16B1A4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C778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6C49690E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0FD21C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A05D1AC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绿建斯维尔室内热舒适评价ITES2020</w:t>
            </w:r>
          </w:p>
        </w:tc>
      </w:tr>
      <w:tr w:rsidR="00AC0859" w:rsidRPr="003539C2" w14:paraId="0D2CF3D4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50396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3BB7971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6BFAA954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92B9A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8E08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105921B2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EF94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CECB7E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T15313234835</w:t>
            </w:r>
            <w:bookmarkEnd w:id="9"/>
          </w:p>
        </w:tc>
      </w:tr>
    </w:tbl>
    <w:p w14:paraId="466E6349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13E3B526" w14:textId="77777777" w:rsidR="00EB71E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8892129" w:history="1">
        <w:r w:rsidR="00EB71E9" w:rsidRPr="005D1DEB">
          <w:rPr>
            <w:rStyle w:val="a8"/>
          </w:rPr>
          <w:t>1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项目概况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_Toc38892129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3</w:t>
        </w:r>
        <w:r w:rsidR="00EB71E9">
          <w:rPr>
            <w:webHidden/>
          </w:rPr>
          <w:fldChar w:fldCharType="end"/>
        </w:r>
      </w:hyperlink>
    </w:p>
    <w:p w14:paraId="21A92D2D" w14:textId="77777777" w:rsidR="00EB71E9" w:rsidRDefault="00FB70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0" w:history="1">
        <w:r w:rsidR="00EB71E9" w:rsidRPr="005D1DEB">
          <w:rPr>
            <w:rStyle w:val="a8"/>
            <w:lang w:val="en-GB"/>
          </w:rPr>
          <w:t>1.1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平面图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4</w:t>
        </w:r>
        <w:r w:rsidR="00EB71E9">
          <w:rPr>
            <w:webHidden/>
          </w:rPr>
          <w:fldChar w:fldCharType="end"/>
        </w:r>
      </w:hyperlink>
    </w:p>
    <w:p w14:paraId="7236DDED" w14:textId="77777777" w:rsidR="00EB71E9" w:rsidRDefault="00FB70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1" w:history="1">
        <w:r w:rsidR="00EB71E9" w:rsidRPr="005D1DEB">
          <w:rPr>
            <w:rStyle w:val="a8"/>
            <w:lang w:val="en-GB"/>
          </w:rPr>
          <w:t>1.2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三维视图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9</w:t>
        </w:r>
        <w:r w:rsidR="00EB71E9">
          <w:rPr>
            <w:webHidden/>
          </w:rPr>
          <w:fldChar w:fldCharType="end"/>
        </w:r>
      </w:hyperlink>
    </w:p>
    <w:p w14:paraId="3DECD159" w14:textId="77777777" w:rsidR="00EB71E9" w:rsidRDefault="00FB70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2" w:history="1">
        <w:r w:rsidR="00EB71E9" w:rsidRPr="005D1DEB">
          <w:rPr>
            <w:rStyle w:val="a8"/>
          </w:rPr>
          <w:t>2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计算依据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41280DBC" w14:textId="77777777" w:rsidR="00EB71E9" w:rsidRDefault="00FB70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3" w:history="1">
        <w:r w:rsidR="00EB71E9" w:rsidRPr="005D1DEB">
          <w:rPr>
            <w:rStyle w:val="a8"/>
          </w:rPr>
          <w:t>3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参考标准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38A3CD4C" w14:textId="77777777" w:rsidR="00EB71E9" w:rsidRDefault="00FB70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4" w:history="1">
        <w:r w:rsidR="00EB71E9" w:rsidRPr="005D1DEB">
          <w:rPr>
            <w:rStyle w:val="a8"/>
          </w:rPr>
          <w:t>4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计算方法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7F07BAF1" w14:textId="77777777" w:rsidR="00EB71E9" w:rsidRDefault="00FB70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5" w:history="1">
        <w:r w:rsidR="00EB71E9" w:rsidRPr="005D1DEB">
          <w:rPr>
            <w:rStyle w:val="a8"/>
            <w:lang w:val="en-GB"/>
          </w:rPr>
          <w:t>4.1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参数定义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_Toc38892135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669BA3B0" w14:textId="77777777" w:rsidR="00EB71E9" w:rsidRDefault="00FB70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6" w:history="1">
        <w:r w:rsidR="00EB71E9" w:rsidRPr="005D1DEB">
          <w:rPr>
            <w:rStyle w:val="a8"/>
            <w:lang w:val="en-GB"/>
          </w:rPr>
          <w:t>4.2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计算流程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_Toc38892136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7BE385C1" w14:textId="77777777" w:rsidR="00EB71E9" w:rsidRDefault="00FB70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7" w:history="1">
        <w:r w:rsidR="00EB71E9" w:rsidRPr="005D1DEB">
          <w:rPr>
            <w:rStyle w:val="a8"/>
            <w:lang w:val="en-GB"/>
          </w:rPr>
          <w:t>4.3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_Toc38892137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11</w:t>
        </w:r>
        <w:r w:rsidR="00EB71E9">
          <w:rPr>
            <w:webHidden/>
          </w:rPr>
          <w:fldChar w:fldCharType="end"/>
        </w:r>
      </w:hyperlink>
    </w:p>
    <w:p w14:paraId="628F2FC0" w14:textId="77777777" w:rsidR="00EB71E9" w:rsidRDefault="00FB70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8" w:history="1">
        <w:r w:rsidR="00EB71E9" w:rsidRPr="005D1DEB">
          <w:rPr>
            <w:rStyle w:val="a8"/>
            <w:lang w:val="en-GB"/>
          </w:rPr>
          <w:t>4.3.1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室外月平均温度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_Toc38892138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11</w:t>
        </w:r>
        <w:r w:rsidR="00EB71E9">
          <w:rPr>
            <w:webHidden/>
          </w:rPr>
          <w:fldChar w:fldCharType="end"/>
        </w:r>
      </w:hyperlink>
    </w:p>
    <w:p w14:paraId="2A27D5A8" w14:textId="77777777" w:rsidR="00EB71E9" w:rsidRDefault="00FB70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9" w:history="1">
        <w:r w:rsidR="00EB71E9" w:rsidRPr="005D1DEB">
          <w:rPr>
            <w:rStyle w:val="a8"/>
            <w:lang w:val="en-GB"/>
          </w:rPr>
          <w:t>4.3.2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室内热舒适温度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12</w:t>
        </w:r>
        <w:r w:rsidR="00EB71E9">
          <w:rPr>
            <w:webHidden/>
          </w:rPr>
          <w:fldChar w:fldCharType="end"/>
        </w:r>
      </w:hyperlink>
    </w:p>
    <w:p w14:paraId="553C6000" w14:textId="77777777" w:rsidR="00EB71E9" w:rsidRDefault="00FB70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40" w:history="1">
        <w:r w:rsidR="00EB71E9" w:rsidRPr="005D1DEB">
          <w:rPr>
            <w:rStyle w:val="a8"/>
            <w:lang w:val="en-GB"/>
          </w:rPr>
          <w:t>4.3.3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围护结构热工性能参数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12</w:t>
        </w:r>
        <w:r w:rsidR="00EB71E9">
          <w:rPr>
            <w:webHidden/>
          </w:rPr>
          <w:fldChar w:fldCharType="end"/>
        </w:r>
      </w:hyperlink>
    </w:p>
    <w:p w14:paraId="083BD544" w14:textId="77777777" w:rsidR="00EB71E9" w:rsidRDefault="00FB70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1" w:history="1">
        <w:r w:rsidR="00EB71E9" w:rsidRPr="005D1DEB">
          <w:rPr>
            <w:rStyle w:val="a8"/>
          </w:rPr>
          <w:t>5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结果分析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16</w:t>
        </w:r>
        <w:r w:rsidR="00EB71E9">
          <w:rPr>
            <w:webHidden/>
          </w:rPr>
          <w:fldChar w:fldCharType="end"/>
        </w:r>
      </w:hyperlink>
    </w:p>
    <w:p w14:paraId="7A714F71" w14:textId="77777777" w:rsidR="00EB71E9" w:rsidRDefault="00FB70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42" w:history="1">
        <w:r w:rsidR="00EB71E9" w:rsidRPr="005D1DEB">
          <w:rPr>
            <w:rStyle w:val="a8"/>
            <w:lang w:val="en-GB"/>
          </w:rPr>
          <w:t>5.1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室内适应性热舒适温度达标比例统计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16</w:t>
        </w:r>
        <w:r w:rsidR="00EB71E9">
          <w:rPr>
            <w:webHidden/>
          </w:rPr>
          <w:fldChar w:fldCharType="end"/>
        </w:r>
      </w:hyperlink>
    </w:p>
    <w:p w14:paraId="680195AA" w14:textId="77777777" w:rsidR="00EB71E9" w:rsidRDefault="00FB70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3" w:history="1">
        <w:r w:rsidR="00EB71E9" w:rsidRPr="005D1DEB">
          <w:rPr>
            <w:rStyle w:val="a8"/>
          </w:rPr>
          <w:t>6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结论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17</w:t>
        </w:r>
        <w:r w:rsidR="00EB71E9">
          <w:rPr>
            <w:webHidden/>
          </w:rPr>
          <w:fldChar w:fldCharType="end"/>
        </w:r>
      </w:hyperlink>
    </w:p>
    <w:p w14:paraId="1FD77F17" w14:textId="77777777" w:rsidR="00EB71E9" w:rsidRDefault="00FB70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4" w:history="1">
        <w:r w:rsidR="00EB71E9" w:rsidRPr="005D1DEB">
          <w:rPr>
            <w:rStyle w:val="a8"/>
          </w:rPr>
          <w:t>7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附录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132B75">
          <w:rPr>
            <w:webHidden/>
          </w:rPr>
          <w:t>18</w:t>
        </w:r>
        <w:r w:rsidR="00EB71E9">
          <w:rPr>
            <w:webHidden/>
          </w:rPr>
          <w:fldChar w:fldCharType="end"/>
        </w:r>
      </w:hyperlink>
    </w:p>
    <w:p w14:paraId="29335126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30BCF6B2" w14:textId="77777777" w:rsidR="0000578F" w:rsidRDefault="0000578F" w:rsidP="0000578F">
      <w:pPr>
        <w:pStyle w:val="1"/>
      </w:pPr>
      <w:bookmarkStart w:id="11" w:name="_Toc452108759"/>
      <w:bookmarkStart w:id="12" w:name="_Toc38892129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5C50E6F9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26B9D645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425DD98D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256FD0D0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4DAA8631" w14:textId="77777777" w:rsidR="0000578F" w:rsidRDefault="0000578F" w:rsidP="00DC62E7">
      <w:pPr>
        <w:pStyle w:val="2"/>
      </w:pPr>
      <w:bookmarkStart w:id="14" w:name="_Toc452108760"/>
      <w:bookmarkStart w:id="15" w:name="_Toc38892130"/>
      <w:r>
        <w:lastRenderedPageBreak/>
        <w:t>平面图</w:t>
      </w:r>
      <w:bookmarkEnd w:id="14"/>
      <w:bookmarkEnd w:id="15"/>
    </w:p>
    <w:p w14:paraId="21EADC58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11275EF3" wp14:editId="2E724148">
            <wp:extent cx="5667375" cy="72009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EDF1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-1</w:t>
      </w:r>
      <w:r>
        <w:rPr>
          <w:lang w:val="en-US"/>
        </w:rPr>
        <w:t>层平面</w:t>
      </w:r>
    </w:p>
    <w:p w14:paraId="799C0572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03F390D" wp14:editId="447C9604">
            <wp:extent cx="5667375" cy="78676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F0E1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53EADB5A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A93FFAD" wp14:editId="1AC48317">
            <wp:extent cx="5667375" cy="72009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DF005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0A1DF857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FE5CAEA" wp14:editId="2DA670BD">
            <wp:extent cx="5667375" cy="77914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D349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5ED25B67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53FD4B4" wp14:editId="5CCFF99F">
            <wp:extent cx="3486150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6DFC" w14:textId="77777777" w:rsidR="00025376" w:rsidRDefault="00FB7084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4FCD4825" w14:textId="77777777" w:rsidR="00025376" w:rsidRDefault="00025376">
      <w:pPr>
        <w:pStyle w:val="a0"/>
        <w:ind w:firstLineChars="0" w:firstLine="0"/>
        <w:jc w:val="center"/>
        <w:rPr>
          <w:lang w:val="en-US"/>
        </w:rPr>
      </w:pPr>
    </w:p>
    <w:p w14:paraId="115586FD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9285FB2" w14:textId="77777777" w:rsidR="0000578F" w:rsidRDefault="0000578F" w:rsidP="00DC62E7">
      <w:pPr>
        <w:pStyle w:val="2"/>
      </w:pPr>
      <w:bookmarkStart w:id="17" w:name="_Toc452108761"/>
      <w:bookmarkStart w:id="18" w:name="_Toc38892131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3CEBE397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4086ECF9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32B75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32B75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133DF37D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4AB2AC85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38892132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4391474D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37693EC6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5B99F7B0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3CBFF8E6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2BBC60DA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74DC681A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4692B6A4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05757B89" w14:textId="77777777" w:rsidR="0000578F" w:rsidRDefault="0000578F" w:rsidP="0000578F">
      <w:pPr>
        <w:pStyle w:val="1"/>
      </w:pPr>
      <w:bookmarkStart w:id="26" w:name="_Toc38892133"/>
      <w:r>
        <w:rPr>
          <w:rFonts w:hint="eastAsia"/>
        </w:rPr>
        <w:t>参考</w:t>
      </w:r>
      <w:r>
        <w:t>标准</w:t>
      </w:r>
      <w:bookmarkEnd w:id="23"/>
      <w:bookmarkEnd w:id="26"/>
    </w:p>
    <w:p w14:paraId="0710F4F7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30925211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786321B3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0E10D3D4" w14:textId="77777777" w:rsidR="0000578F" w:rsidRDefault="0000578F" w:rsidP="0000578F">
      <w:pPr>
        <w:pStyle w:val="1"/>
      </w:pPr>
      <w:bookmarkStart w:id="29" w:name="_Toc38892134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369B32F9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7AFF54D1" w14:textId="77777777" w:rsidR="00833AFE" w:rsidRDefault="00833AFE" w:rsidP="00833AFE">
      <w:pPr>
        <w:pStyle w:val="2"/>
      </w:pPr>
      <w:bookmarkStart w:id="30" w:name="_Toc38892135"/>
      <w:r>
        <w:rPr>
          <w:rFonts w:hint="eastAsia"/>
        </w:rPr>
        <w:t>参数定义</w:t>
      </w:r>
      <w:bookmarkEnd w:id="30"/>
    </w:p>
    <w:p w14:paraId="3065D861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4E2ABDDB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58C25260" w14:textId="77777777" w:rsidR="002D33C1" w:rsidRDefault="002D33C1" w:rsidP="002D33C1">
      <w:pPr>
        <w:pStyle w:val="2"/>
      </w:pPr>
      <w:bookmarkStart w:id="31" w:name="_Toc38892136"/>
      <w:r>
        <w:rPr>
          <w:rFonts w:hint="eastAsia"/>
        </w:rPr>
        <w:t>计算流程</w:t>
      </w:r>
      <w:bookmarkEnd w:id="31"/>
    </w:p>
    <w:p w14:paraId="31DF0238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5364F3E9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62EE1C1E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63B98902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5FC9F0F5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612DE209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31A828BF" wp14:editId="1B2FF504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556DA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32B75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132B75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5721AC08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41D189A5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1E9A5782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5C9894C0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21BE487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31AE1C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953E40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260F4B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7515B1E1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648F7127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DF4C91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2D48FF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FA2D6C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5C560A09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6BCBDA80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068A5B89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04E65424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1336937E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2FC4F4E8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31F44199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028551D8" w14:textId="77777777" w:rsidR="001B0BA1" w:rsidRDefault="006D296D" w:rsidP="00B50E2E">
      <w:pPr>
        <w:pStyle w:val="2"/>
      </w:pPr>
      <w:bookmarkStart w:id="33" w:name="_Toc38892137"/>
      <w:r>
        <w:rPr>
          <w:rFonts w:hint="eastAsia"/>
        </w:rPr>
        <w:t>计算参数</w:t>
      </w:r>
      <w:bookmarkEnd w:id="33"/>
    </w:p>
    <w:p w14:paraId="4FA174FA" w14:textId="77777777" w:rsidR="006D296D" w:rsidRDefault="006043F1" w:rsidP="00EA3BB3">
      <w:pPr>
        <w:pStyle w:val="3"/>
      </w:pPr>
      <w:bookmarkStart w:id="34" w:name="_Toc3889213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00118CCB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北京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3C52F66D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19D754D3" wp14:editId="74DDE93B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93A8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32B75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132B75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71617642" w14:textId="77777777" w:rsidR="00B665C1" w:rsidRDefault="00B665C1" w:rsidP="00EA3BB3">
      <w:pPr>
        <w:pStyle w:val="3"/>
      </w:pPr>
      <w:bookmarkStart w:id="37" w:name="_Toc3889213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4302C733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61265661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5CA0C7DE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206F69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A5EC7DE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710B31A7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16CCB310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5FE2EE6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35A0F56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967177B" w14:textId="77777777" w:rsidTr="0099773C">
        <w:trPr>
          <w:trHeight w:val="270"/>
        </w:trPr>
        <w:tc>
          <w:tcPr>
            <w:tcW w:w="1861" w:type="dxa"/>
          </w:tcPr>
          <w:p w14:paraId="557CC49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8E7E2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B8A082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3A6538B" w14:textId="77777777" w:rsidTr="0099773C">
        <w:trPr>
          <w:trHeight w:val="270"/>
        </w:trPr>
        <w:tc>
          <w:tcPr>
            <w:tcW w:w="1861" w:type="dxa"/>
          </w:tcPr>
          <w:p w14:paraId="32FCB1A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3964E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BE10C6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25FEEC12" w14:textId="77777777" w:rsidTr="0099773C">
        <w:trPr>
          <w:trHeight w:val="270"/>
        </w:trPr>
        <w:tc>
          <w:tcPr>
            <w:tcW w:w="1861" w:type="dxa"/>
          </w:tcPr>
          <w:p w14:paraId="0EDFB9E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EC054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492276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14:paraId="4C519E03" w14:textId="77777777" w:rsidTr="0099773C">
        <w:trPr>
          <w:trHeight w:val="270"/>
        </w:trPr>
        <w:tc>
          <w:tcPr>
            <w:tcW w:w="1861" w:type="dxa"/>
          </w:tcPr>
          <w:p w14:paraId="3FB32B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85B59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F94D8E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30800253" w14:textId="77777777" w:rsidTr="0099773C">
        <w:trPr>
          <w:trHeight w:val="270"/>
        </w:trPr>
        <w:tc>
          <w:tcPr>
            <w:tcW w:w="1861" w:type="dxa"/>
          </w:tcPr>
          <w:p w14:paraId="7227A43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D4BF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DC2AD5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2F229563" w14:textId="77777777" w:rsidTr="0099773C">
        <w:trPr>
          <w:trHeight w:val="270"/>
        </w:trPr>
        <w:tc>
          <w:tcPr>
            <w:tcW w:w="1861" w:type="dxa"/>
          </w:tcPr>
          <w:p w14:paraId="39E5F46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DE13D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3AC2C0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454D633C" w14:textId="77777777" w:rsidTr="0099773C">
        <w:trPr>
          <w:trHeight w:val="270"/>
        </w:trPr>
        <w:tc>
          <w:tcPr>
            <w:tcW w:w="1861" w:type="dxa"/>
          </w:tcPr>
          <w:p w14:paraId="5CC9C65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C9D29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0A1ABE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14:paraId="165B4F13" w14:textId="77777777" w:rsidTr="0099773C">
        <w:trPr>
          <w:trHeight w:val="270"/>
        </w:trPr>
        <w:tc>
          <w:tcPr>
            <w:tcW w:w="1861" w:type="dxa"/>
          </w:tcPr>
          <w:p w14:paraId="44E4E13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A0F4D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8DCB6B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14:paraId="4028F2B5" w14:textId="77777777" w:rsidTr="0099773C">
        <w:trPr>
          <w:trHeight w:val="270"/>
        </w:trPr>
        <w:tc>
          <w:tcPr>
            <w:tcW w:w="1861" w:type="dxa"/>
          </w:tcPr>
          <w:p w14:paraId="47F53A4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C9C6B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8D8CC7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38F92055" w14:textId="77777777" w:rsidTr="0099773C">
        <w:trPr>
          <w:trHeight w:val="270"/>
        </w:trPr>
        <w:tc>
          <w:tcPr>
            <w:tcW w:w="1861" w:type="dxa"/>
          </w:tcPr>
          <w:p w14:paraId="7DF3DEC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B7182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E26FE5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9A7AC03" w14:textId="77777777" w:rsidTr="0099773C">
        <w:trPr>
          <w:trHeight w:val="270"/>
        </w:trPr>
        <w:tc>
          <w:tcPr>
            <w:tcW w:w="1861" w:type="dxa"/>
          </w:tcPr>
          <w:p w14:paraId="485A421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A6EED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4263AB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607EE301" w14:textId="77777777" w:rsidR="009C72E6" w:rsidRDefault="009C72E6" w:rsidP="009C72E6">
      <w:pPr>
        <w:pStyle w:val="3"/>
      </w:pPr>
      <w:r>
        <w:rPr>
          <w:rFonts w:hint="eastAsia"/>
        </w:rPr>
        <w:t>参评时间</w:t>
      </w:r>
      <w:r>
        <w:t>段</w:t>
      </w:r>
    </w:p>
    <w:p w14:paraId="7ED77720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39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39"/>
    </w:p>
    <w:p w14:paraId="2B01F7B2" w14:textId="77777777" w:rsidR="006043F1" w:rsidRPr="000B1793" w:rsidRDefault="006043F1" w:rsidP="00EA3BB3">
      <w:pPr>
        <w:pStyle w:val="3"/>
      </w:pPr>
      <w:bookmarkStart w:id="40" w:name="_Toc3889214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0"/>
    </w:p>
    <w:p w14:paraId="05881EE4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07F682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215BF48" w14:textId="77777777" w:rsidR="0058474F" w:rsidRDefault="00FB7084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7581EAD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9D8D70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48038B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BC96BB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EF565B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D0B368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3A88477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2CBBC65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D073DD1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DB4D93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3BC14B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731942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9CEFF7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AE9B49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254FBECC" w14:textId="77777777">
        <w:trPr>
          <w:jc w:val="center"/>
        </w:trPr>
        <w:tc>
          <w:tcPr>
            <w:tcW w:w="3347" w:type="dxa"/>
            <w:vAlign w:val="center"/>
          </w:tcPr>
          <w:p w14:paraId="192980B6" w14:textId="77777777" w:rsidR="0058474F" w:rsidRDefault="00FB7084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683B849B" w14:textId="77777777" w:rsidR="0058474F" w:rsidRDefault="00FB7084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4E5B1AE1" w14:textId="77777777" w:rsidR="0058474F" w:rsidRDefault="00FB7084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18230B26" w14:textId="77777777" w:rsidR="0058474F" w:rsidRDefault="00FB7084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136F6961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2A6709" w14:textId="77777777" w:rsidR="0058474F" w:rsidRDefault="00FB7084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59BF91F8" w14:textId="77777777" w:rsidR="0058474F" w:rsidRDefault="00FB7084" w:rsidP="002F44D5">
            <w:r>
              <w:t>0.407</w:t>
            </w:r>
          </w:p>
        </w:tc>
      </w:tr>
      <w:tr w:rsidR="00025376" w14:paraId="30BEB309" w14:textId="77777777">
        <w:trPr>
          <w:jc w:val="center"/>
        </w:trPr>
        <w:tc>
          <w:tcPr>
            <w:tcW w:w="3347" w:type="dxa"/>
            <w:vAlign w:val="center"/>
          </w:tcPr>
          <w:p w14:paraId="7F575A91" w14:textId="77777777" w:rsidR="0058474F" w:rsidRDefault="00FB7084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53A714C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E195DEE" w14:textId="77777777" w:rsidR="0058474F" w:rsidRDefault="00FB7084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E354DD2" w14:textId="77777777" w:rsidR="0058474F" w:rsidRDefault="00FB7084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0DF773BE" w14:textId="77777777" w:rsidR="0058474F" w:rsidRDefault="00FB7084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691FFCA3" w14:textId="77777777" w:rsidR="0058474F" w:rsidRDefault="00FB7084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0B2BF766" w14:textId="77777777" w:rsidR="0058474F" w:rsidRDefault="00FB7084" w:rsidP="002F44D5">
            <w:r>
              <w:t>0.227</w:t>
            </w:r>
          </w:p>
        </w:tc>
      </w:tr>
      <w:tr w:rsidR="00025376" w14:paraId="11591517" w14:textId="77777777">
        <w:trPr>
          <w:jc w:val="center"/>
        </w:trPr>
        <w:tc>
          <w:tcPr>
            <w:tcW w:w="3347" w:type="dxa"/>
            <w:vAlign w:val="center"/>
          </w:tcPr>
          <w:p w14:paraId="1EE735D7" w14:textId="77777777" w:rsidR="0058474F" w:rsidRDefault="00FB708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7093D38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87E4518" w14:textId="77777777" w:rsidR="0058474F" w:rsidRDefault="00FB7084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F2D6298" w14:textId="77777777" w:rsidR="0058474F" w:rsidRDefault="00FB7084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B2C0F86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45C6B42" w14:textId="77777777" w:rsidR="0058474F" w:rsidRDefault="00FB7084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88BAC2D" w14:textId="77777777" w:rsidR="0058474F" w:rsidRDefault="00FB7084" w:rsidP="002F44D5">
            <w:r>
              <w:t>0.245</w:t>
            </w:r>
          </w:p>
        </w:tc>
      </w:tr>
      <w:tr w:rsidR="00025376" w14:paraId="7923BC2F" w14:textId="77777777">
        <w:trPr>
          <w:jc w:val="center"/>
        </w:trPr>
        <w:tc>
          <w:tcPr>
            <w:tcW w:w="3347" w:type="dxa"/>
            <w:vAlign w:val="center"/>
          </w:tcPr>
          <w:p w14:paraId="218AC58F" w14:textId="77777777" w:rsidR="0058474F" w:rsidRDefault="00FB7084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63C9CD3F" w14:textId="77777777" w:rsidR="0058474F" w:rsidRDefault="00FB7084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4FD3E2F8" w14:textId="77777777" w:rsidR="0058474F" w:rsidRDefault="00FB7084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0EB73251" w14:textId="77777777" w:rsidR="0058474F" w:rsidRDefault="00FB7084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25120852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FD602C9" w14:textId="77777777" w:rsidR="0058474F" w:rsidRDefault="00FB7084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1035C06C" w14:textId="77777777" w:rsidR="0058474F" w:rsidRDefault="00FB7084" w:rsidP="002F44D5">
            <w:r>
              <w:t>1.378</w:t>
            </w:r>
          </w:p>
        </w:tc>
      </w:tr>
      <w:tr w:rsidR="00025376" w14:paraId="63F49F5C" w14:textId="77777777">
        <w:trPr>
          <w:jc w:val="center"/>
        </w:trPr>
        <w:tc>
          <w:tcPr>
            <w:tcW w:w="3347" w:type="dxa"/>
            <w:vAlign w:val="center"/>
          </w:tcPr>
          <w:p w14:paraId="6AF745D1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B3E4EC0" w14:textId="77777777" w:rsidR="0058474F" w:rsidRDefault="00FB7084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05FDDEA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8D11C65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93B25FC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D2CFF7B" w14:textId="77777777" w:rsidR="0058474F" w:rsidRDefault="00FB7084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251B760" w14:textId="77777777" w:rsidR="0058474F" w:rsidRDefault="00FB7084" w:rsidP="002F44D5">
            <w:r>
              <w:t>1.186</w:t>
            </w:r>
          </w:p>
        </w:tc>
      </w:tr>
      <w:tr w:rsidR="00025376" w14:paraId="5FA3FA38" w14:textId="77777777">
        <w:trPr>
          <w:jc w:val="center"/>
        </w:trPr>
        <w:tc>
          <w:tcPr>
            <w:tcW w:w="3347" w:type="dxa"/>
            <w:vAlign w:val="center"/>
          </w:tcPr>
          <w:p w14:paraId="3A92832F" w14:textId="77777777" w:rsidR="0058474F" w:rsidRDefault="00FB7084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1BF7818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96EF846" w14:textId="77777777" w:rsidR="0058474F" w:rsidRDefault="00FB7084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137812D" w14:textId="77777777" w:rsidR="0058474F" w:rsidRDefault="00FB7084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9637CD5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8B8B6EB" w14:textId="77777777" w:rsidR="0058474F" w:rsidRDefault="00FB7084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14E3068" w14:textId="77777777" w:rsidR="0058474F" w:rsidRDefault="00FB7084" w:rsidP="002F44D5">
            <w:r>
              <w:t>0.249</w:t>
            </w:r>
          </w:p>
        </w:tc>
      </w:tr>
      <w:tr w:rsidR="0058474F" w14:paraId="3701937F" w14:textId="77777777" w:rsidTr="00762E43">
        <w:trPr>
          <w:jc w:val="center"/>
        </w:trPr>
        <w:tc>
          <w:tcPr>
            <w:tcW w:w="3347" w:type="dxa"/>
            <w:vAlign w:val="center"/>
          </w:tcPr>
          <w:p w14:paraId="30C31AAD" w14:textId="77777777" w:rsidR="0058474F" w:rsidRDefault="00FB708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7E31AA4" w14:textId="77777777" w:rsidR="0058474F" w:rsidRDefault="00FB7084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6E81DD77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71A20E9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06D35BB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8B30B6B" w14:textId="77777777" w:rsidR="0058474F" w:rsidRDefault="00FB7084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17C9E276" w14:textId="77777777" w:rsidR="0058474F" w:rsidRDefault="00FB7084" w:rsidP="002F44D5">
            <w:r>
              <w:t>3.691</w:t>
            </w:r>
          </w:p>
        </w:tc>
      </w:tr>
      <w:tr w:rsidR="0058474F" w14:paraId="29FE37F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28445AE" w14:textId="77777777" w:rsidR="0058474F" w:rsidRDefault="00FB7084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771F62F" w14:textId="77777777" w:rsidR="0058474F" w:rsidRDefault="00FB7084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09C39C9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8B62F90" w14:textId="77777777" w:rsidR="0058474F" w:rsidRPr="00D95163" w:rsidRDefault="00FB708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04B7491" w14:textId="77777777" w:rsidR="0058474F" w:rsidRDefault="00FB7084" w:rsidP="002F44D5">
            <w:pPr>
              <w:jc w:val="center"/>
            </w:pPr>
            <w:r>
              <w:t>0.77</w:t>
            </w:r>
          </w:p>
        </w:tc>
      </w:tr>
    </w:tbl>
    <w:p w14:paraId="305A41DD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119D974D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29E95A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5C21A8B" w14:textId="77777777" w:rsidR="0058474F" w:rsidRDefault="00FB7084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28141D4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C73B1C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335386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1817EB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5A5CD9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A8DFCE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5F77690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8E14F16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6A3EA38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5D170C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4A03BE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7E8ECE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393532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BAC07D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249579F4" w14:textId="77777777">
        <w:trPr>
          <w:jc w:val="center"/>
        </w:trPr>
        <w:tc>
          <w:tcPr>
            <w:tcW w:w="3347" w:type="dxa"/>
            <w:vAlign w:val="center"/>
          </w:tcPr>
          <w:p w14:paraId="030527C9" w14:textId="77777777" w:rsidR="0058474F" w:rsidRDefault="00FB708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7D3EF41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88E9B63" w14:textId="77777777" w:rsidR="0058474F" w:rsidRDefault="00FB7084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1EBD871" w14:textId="77777777" w:rsidR="0058474F" w:rsidRDefault="00FB7084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FDB38B9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81BEA98" w14:textId="77777777" w:rsidR="0058474F" w:rsidRDefault="00FB7084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203BDCF" w14:textId="77777777" w:rsidR="0058474F" w:rsidRDefault="00FB7084" w:rsidP="002F44D5">
            <w:r>
              <w:t>0.245</w:t>
            </w:r>
          </w:p>
        </w:tc>
      </w:tr>
      <w:tr w:rsidR="00025376" w14:paraId="381F00B9" w14:textId="77777777">
        <w:trPr>
          <w:jc w:val="center"/>
        </w:trPr>
        <w:tc>
          <w:tcPr>
            <w:tcW w:w="3347" w:type="dxa"/>
            <w:vAlign w:val="center"/>
          </w:tcPr>
          <w:p w14:paraId="1574519F" w14:textId="77777777" w:rsidR="0058474F" w:rsidRDefault="00FB7084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A6BFB48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B93CDAE" w14:textId="77777777" w:rsidR="0058474F" w:rsidRDefault="00FB7084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40463B7E" w14:textId="77777777" w:rsidR="0058474F" w:rsidRDefault="00FB7084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61651BDA" w14:textId="77777777" w:rsidR="0058474F" w:rsidRDefault="00FB7084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EEA542E" w14:textId="77777777" w:rsidR="0058474F" w:rsidRDefault="00FB7084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7EAC6EAE" w14:textId="77777777" w:rsidR="0058474F" w:rsidRDefault="00FB7084" w:rsidP="002F44D5">
            <w:r>
              <w:t>0.227</w:t>
            </w:r>
          </w:p>
        </w:tc>
      </w:tr>
      <w:tr w:rsidR="00025376" w14:paraId="4CF383D5" w14:textId="77777777">
        <w:trPr>
          <w:jc w:val="center"/>
        </w:trPr>
        <w:tc>
          <w:tcPr>
            <w:tcW w:w="3347" w:type="dxa"/>
            <w:vAlign w:val="center"/>
          </w:tcPr>
          <w:p w14:paraId="186B8842" w14:textId="77777777" w:rsidR="0058474F" w:rsidRDefault="00FB708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05717A7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8334D0A" w14:textId="77777777" w:rsidR="0058474F" w:rsidRDefault="00FB7084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31F5DB6" w14:textId="77777777" w:rsidR="0058474F" w:rsidRDefault="00FB7084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55AEA3B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BD8AE7B" w14:textId="77777777" w:rsidR="0058474F" w:rsidRDefault="00FB7084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2AA5E61" w14:textId="77777777" w:rsidR="0058474F" w:rsidRDefault="00FB7084" w:rsidP="002F44D5">
            <w:r>
              <w:t>0.245</w:t>
            </w:r>
          </w:p>
        </w:tc>
      </w:tr>
      <w:tr w:rsidR="00025376" w14:paraId="396A0428" w14:textId="77777777">
        <w:trPr>
          <w:jc w:val="center"/>
        </w:trPr>
        <w:tc>
          <w:tcPr>
            <w:tcW w:w="3347" w:type="dxa"/>
            <w:vAlign w:val="center"/>
          </w:tcPr>
          <w:p w14:paraId="35155EFE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FE9FD3C" w14:textId="77777777" w:rsidR="0058474F" w:rsidRDefault="00FB7084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EA49ACD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BD36033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71E4111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B32064" w14:textId="77777777" w:rsidR="0058474F" w:rsidRDefault="00FB7084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08EE4F6F" w14:textId="77777777" w:rsidR="0058474F" w:rsidRDefault="00FB7084" w:rsidP="002F44D5">
            <w:r>
              <w:t>1.977</w:t>
            </w:r>
          </w:p>
        </w:tc>
      </w:tr>
      <w:tr w:rsidR="00025376" w14:paraId="7CEC9DE2" w14:textId="77777777">
        <w:trPr>
          <w:jc w:val="center"/>
        </w:trPr>
        <w:tc>
          <w:tcPr>
            <w:tcW w:w="3347" w:type="dxa"/>
            <w:vAlign w:val="center"/>
          </w:tcPr>
          <w:p w14:paraId="332E3A2A" w14:textId="77777777" w:rsidR="0058474F" w:rsidRDefault="00FB7084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F7A299D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C9B2308" w14:textId="77777777" w:rsidR="0058474F" w:rsidRDefault="00FB7084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69BD02F" w14:textId="77777777" w:rsidR="0058474F" w:rsidRDefault="00FB7084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28E7297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DCEEAB1" w14:textId="77777777" w:rsidR="0058474F" w:rsidRDefault="00FB7084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60E47FD" w14:textId="77777777" w:rsidR="0058474F" w:rsidRDefault="00FB7084" w:rsidP="002F44D5">
            <w:r>
              <w:t>0.249</w:t>
            </w:r>
          </w:p>
        </w:tc>
      </w:tr>
      <w:tr w:rsidR="0058474F" w14:paraId="314FDE56" w14:textId="77777777" w:rsidTr="00762E43">
        <w:trPr>
          <w:jc w:val="center"/>
        </w:trPr>
        <w:tc>
          <w:tcPr>
            <w:tcW w:w="3347" w:type="dxa"/>
            <w:vAlign w:val="center"/>
          </w:tcPr>
          <w:p w14:paraId="1C71D34D" w14:textId="77777777" w:rsidR="0058474F" w:rsidRDefault="00FB708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5C3EF89" w14:textId="77777777" w:rsidR="0058474F" w:rsidRDefault="00FB7084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58C94E4F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DCE09FC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461E7DC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B089832" w14:textId="77777777" w:rsidR="0058474F" w:rsidRDefault="00FB7084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73C3959F" w14:textId="77777777" w:rsidR="0058474F" w:rsidRDefault="00FB7084" w:rsidP="002F44D5">
            <w:r>
              <w:t>2.941</w:t>
            </w:r>
          </w:p>
        </w:tc>
      </w:tr>
      <w:tr w:rsidR="0058474F" w14:paraId="49F2C91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0116088" w14:textId="77777777" w:rsidR="0058474F" w:rsidRDefault="00FB7084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5B132B3" w14:textId="77777777" w:rsidR="0058474F" w:rsidRDefault="00FB7084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1E938A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218EC1F" w14:textId="77777777" w:rsidR="0058474F" w:rsidRPr="00D95163" w:rsidRDefault="00FB708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1270B4D" w14:textId="77777777" w:rsidR="0058474F" w:rsidRDefault="00FB7084" w:rsidP="002F44D5">
            <w:pPr>
              <w:jc w:val="center"/>
            </w:pPr>
            <w:r>
              <w:t>1.13</w:t>
            </w:r>
          </w:p>
        </w:tc>
      </w:tr>
    </w:tbl>
    <w:p w14:paraId="0B2E570D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0BCE4A0B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451B9A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3FB43F1" w14:textId="77777777" w:rsidR="0058474F" w:rsidRDefault="00FB7084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96A3404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5A5185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F653E0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FC9C2D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006874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B3F884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4E735C6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E4BB2AC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912787B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A4D43D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6EDB90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E9EE04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5CECF7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FB8D94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22AC8ED3" w14:textId="77777777">
        <w:trPr>
          <w:jc w:val="center"/>
        </w:trPr>
        <w:tc>
          <w:tcPr>
            <w:tcW w:w="3347" w:type="dxa"/>
            <w:vAlign w:val="center"/>
          </w:tcPr>
          <w:p w14:paraId="3AACBC27" w14:textId="77777777" w:rsidR="0058474F" w:rsidRDefault="00FB708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FBAEAC1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0CCA5A3" w14:textId="77777777" w:rsidR="0058474F" w:rsidRDefault="00FB7084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5FB288C" w14:textId="77777777" w:rsidR="0058474F" w:rsidRDefault="00FB7084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F4F3D87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DF8467F" w14:textId="77777777" w:rsidR="0058474F" w:rsidRDefault="00FB7084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8B569E7" w14:textId="77777777" w:rsidR="0058474F" w:rsidRDefault="00FB7084" w:rsidP="002F44D5">
            <w:r>
              <w:t>0.245</w:t>
            </w:r>
          </w:p>
        </w:tc>
      </w:tr>
      <w:tr w:rsidR="00025376" w14:paraId="2AD2F3E9" w14:textId="77777777">
        <w:trPr>
          <w:jc w:val="center"/>
        </w:trPr>
        <w:tc>
          <w:tcPr>
            <w:tcW w:w="3347" w:type="dxa"/>
            <w:vAlign w:val="center"/>
          </w:tcPr>
          <w:p w14:paraId="50EFE834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EABEB88" w14:textId="77777777" w:rsidR="0058474F" w:rsidRDefault="00FB7084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47795AD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AB5DC73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DD6F001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9C25A76" w14:textId="77777777" w:rsidR="0058474F" w:rsidRDefault="00FB7084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01543B2" w14:textId="77777777" w:rsidR="0058474F" w:rsidRDefault="00FB7084" w:rsidP="002F44D5">
            <w:r>
              <w:t>1.186</w:t>
            </w:r>
          </w:p>
        </w:tc>
      </w:tr>
      <w:tr w:rsidR="0058474F" w14:paraId="5CE6501A" w14:textId="77777777" w:rsidTr="00762E43">
        <w:trPr>
          <w:jc w:val="center"/>
        </w:trPr>
        <w:tc>
          <w:tcPr>
            <w:tcW w:w="3347" w:type="dxa"/>
            <w:vAlign w:val="center"/>
          </w:tcPr>
          <w:p w14:paraId="79E3E8DD" w14:textId="77777777" w:rsidR="0058474F" w:rsidRDefault="00FB708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7696178" w14:textId="77777777" w:rsidR="0058474F" w:rsidRDefault="00FB7084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60CD03BF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4159758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B5BE675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FA4E806" w14:textId="77777777" w:rsidR="0058474F" w:rsidRDefault="00FB7084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04662000" w14:textId="77777777" w:rsidR="0058474F" w:rsidRDefault="00FB7084" w:rsidP="002F44D5">
            <w:r>
              <w:t>1.431</w:t>
            </w:r>
          </w:p>
        </w:tc>
      </w:tr>
      <w:tr w:rsidR="0058474F" w14:paraId="090813D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A9BE6D1" w14:textId="77777777" w:rsidR="0058474F" w:rsidRPr="00D95163" w:rsidRDefault="00FB7084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9F28C96" w14:textId="77777777" w:rsidR="0058474F" w:rsidRDefault="00FB7084" w:rsidP="002F44D5">
            <w:pPr>
              <w:jc w:val="center"/>
            </w:pPr>
            <w:r>
              <w:t>0.30</w:t>
            </w:r>
          </w:p>
        </w:tc>
      </w:tr>
    </w:tbl>
    <w:p w14:paraId="15EEAFB3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00D7122A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地下墙构造一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13DAB2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5E08835" w14:textId="77777777" w:rsidR="0058474F" w:rsidRDefault="00FB7084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1D646E1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69DAB7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F86210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D6F9DE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CB5BA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1498FA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7B13306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5DAD1A8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6A9C425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D67611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7C2D9C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EEA5CA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5B3AC8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EAE300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0E65658A" w14:textId="77777777">
        <w:trPr>
          <w:jc w:val="center"/>
        </w:trPr>
        <w:tc>
          <w:tcPr>
            <w:tcW w:w="3347" w:type="dxa"/>
            <w:vAlign w:val="center"/>
          </w:tcPr>
          <w:p w14:paraId="2A3471C7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8FDA61A" w14:textId="77777777" w:rsidR="0058474F" w:rsidRDefault="00FB7084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75D9FFDF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739F257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512D5D7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A2519B" w14:textId="77777777" w:rsidR="0058474F" w:rsidRDefault="00FB7084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04215924" w14:textId="77777777" w:rsidR="0058474F" w:rsidRDefault="00FB7084" w:rsidP="002F44D5">
            <w:r>
              <w:t>1.977</w:t>
            </w:r>
          </w:p>
        </w:tc>
      </w:tr>
      <w:tr w:rsidR="00025376" w14:paraId="33BB95EF" w14:textId="77777777">
        <w:trPr>
          <w:jc w:val="center"/>
        </w:trPr>
        <w:tc>
          <w:tcPr>
            <w:tcW w:w="3347" w:type="dxa"/>
            <w:vAlign w:val="center"/>
          </w:tcPr>
          <w:p w14:paraId="62F52018" w14:textId="77777777" w:rsidR="0058474F" w:rsidRDefault="00FB7084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0DD2510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EE3C9AD" w14:textId="77777777" w:rsidR="0058474F" w:rsidRDefault="00FB7084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3BCDD39" w14:textId="77777777" w:rsidR="0058474F" w:rsidRDefault="00FB7084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F7F926B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C21145A" w14:textId="77777777" w:rsidR="0058474F" w:rsidRDefault="00FB7084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C166F60" w14:textId="77777777" w:rsidR="0058474F" w:rsidRDefault="00FB7084" w:rsidP="002F44D5">
            <w:r>
              <w:t>0.249</w:t>
            </w:r>
          </w:p>
        </w:tc>
      </w:tr>
      <w:tr w:rsidR="0058474F" w14:paraId="5AC040F3" w14:textId="77777777" w:rsidTr="00762E43">
        <w:trPr>
          <w:jc w:val="center"/>
        </w:trPr>
        <w:tc>
          <w:tcPr>
            <w:tcW w:w="3347" w:type="dxa"/>
            <w:vAlign w:val="center"/>
          </w:tcPr>
          <w:p w14:paraId="3E73C692" w14:textId="77777777" w:rsidR="0058474F" w:rsidRDefault="00FB7084" w:rsidP="002F44D5">
            <w:r>
              <w:lastRenderedPageBreak/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A959338" w14:textId="77777777" w:rsidR="0058474F" w:rsidRDefault="00FB7084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573DD6C9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A65B834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B58A544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2C8FDA5" w14:textId="77777777" w:rsidR="0058474F" w:rsidRDefault="00FB7084" w:rsidP="002F44D5">
            <w:r>
              <w:t>0.140</w:t>
            </w:r>
          </w:p>
        </w:tc>
        <w:tc>
          <w:tcPr>
            <w:tcW w:w="1064" w:type="dxa"/>
            <w:vAlign w:val="center"/>
          </w:tcPr>
          <w:p w14:paraId="73B7518B" w14:textId="77777777" w:rsidR="0058474F" w:rsidRDefault="00FB7084" w:rsidP="002F44D5">
            <w:r>
              <w:t>2.226</w:t>
            </w:r>
          </w:p>
        </w:tc>
      </w:tr>
      <w:tr w:rsidR="0058474F" w14:paraId="7741368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C8899FF" w14:textId="77777777" w:rsidR="0058474F" w:rsidRPr="00D95163" w:rsidRDefault="00FB7084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3F889ECF" w14:textId="77777777" w:rsidR="0058474F" w:rsidRDefault="00FB7084" w:rsidP="002F44D5">
            <w:pPr>
              <w:jc w:val="center"/>
            </w:pPr>
            <w:r>
              <w:t>4.01</w:t>
            </w:r>
          </w:p>
        </w:tc>
      </w:tr>
    </w:tbl>
    <w:p w14:paraId="1BD4BB65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4B25E4F0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9F7A6C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7CC9D76" w14:textId="77777777" w:rsidR="0058474F" w:rsidRDefault="00FB7084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FC17C47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C9836A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C34841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B7E226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6B7AEF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580653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34FFD23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CC4CC53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4DF44F3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4EBFA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BDBD85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1C8025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6CC369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918749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70B3DFC6" w14:textId="77777777">
        <w:trPr>
          <w:jc w:val="center"/>
        </w:trPr>
        <w:tc>
          <w:tcPr>
            <w:tcW w:w="3347" w:type="dxa"/>
            <w:vAlign w:val="center"/>
          </w:tcPr>
          <w:p w14:paraId="55304186" w14:textId="77777777" w:rsidR="0058474F" w:rsidRDefault="00FB708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74E9EB4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E2B1DE1" w14:textId="77777777" w:rsidR="0058474F" w:rsidRDefault="00FB7084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7262D4F" w14:textId="77777777" w:rsidR="0058474F" w:rsidRDefault="00FB7084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EA5111B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D8E17BF" w14:textId="77777777" w:rsidR="0058474F" w:rsidRDefault="00FB7084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F31B32F" w14:textId="77777777" w:rsidR="0058474F" w:rsidRDefault="00FB7084" w:rsidP="002F44D5">
            <w:r>
              <w:t>0.245</w:t>
            </w:r>
          </w:p>
        </w:tc>
      </w:tr>
      <w:tr w:rsidR="00025376" w14:paraId="1E5E2649" w14:textId="77777777">
        <w:trPr>
          <w:jc w:val="center"/>
        </w:trPr>
        <w:tc>
          <w:tcPr>
            <w:tcW w:w="3347" w:type="dxa"/>
            <w:vAlign w:val="center"/>
          </w:tcPr>
          <w:p w14:paraId="3F9C96A1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54B874F" w14:textId="77777777" w:rsidR="0058474F" w:rsidRDefault="00FB7084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D92E652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79AC51C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7889D9C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F134CBA" w14:textId="77777777" w:rsidR="0058474F" w:rsidRDefault="00FB7084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02735A5C" w14:textId="77777777" w:rsidR="0058474F" w:rsidRDefault="00FB7084" w:rsidP="002F44D5">
            <w:r>
              <w:t>1.186</w:t>
            </w:r>
          </w:p>
        </w:tc>
      </w:tr>
      <w:tr w:rsidR="00025376" w14:paraId="408841FC" w14:textId="77777777">
        <w:trPr>
          <w:jc w:val="center"/>
        </w:trPr>
        <w:tc>
          <w:tcPr>
            <w:tcW w:w="3347" w:type="dxa"/>
            <w:vAlign w:val="center"/>
          </w:tcPr>
          <w:p w14:paraId="1CEF6E1B" w14:textId="77777777" w:rsidR="0058474F" w:rsidRDefault="00FB7084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85FB30A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A644711" w14:textId="77777777" w:rsidR="0058474F" w:rsidRDefault="00FB7084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4075F78" w14:textId="77777777" w:rsidR="0058474F" w:rsidRDefault="00FB7084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59E66804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731512B" w14:textId="77777777" w:rsidR="0058474F" w:rsidRDefault="00FB7084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A03D828" w14:textId="77777777" w:rsidR="0058474F" w:rsidRDefault="00FB7084" w:rsidP="002F44D5">
            <w:r>
              <w:t>0.249</w:t>
            </w:r>
          </w:p>
        </w:tc>
      </w:tr>
      <w:tr w:rsidR="0058474F" w14:paraId="33F01EFD" w14:textId="77777777" w:rsidTr="00762E43">
        <w:trPr>
          <w:jc w:val="center"/>
        </w:trPr>
        <w:tc>
          <w:tcPr>
            <w:tcW w:w="3347" w:type="dxa"/>
            <w:vAlign w:val="center"/>
          </w:tcPr>
          <w:p w14:paraId="46583704" w14:textId="77777777" w:rsidR="0058474F" w:rsidRDefault="00FB708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1435F75" w14:textId="77777777" w:rsidR="0058474F" w:rsidRDefault="00FB7084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50B1DE86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2B29E69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973F2EB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03AF3DE" w14:textId="77777777" w:rsidR="0058474F" w:rsidRDefault="00FB7084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50AA64F6" w14:textId="77777777" w:rsidR="0058474F" w:rsidRDefault="00FB7084" w:rsidP="002F44D5">
            <w:r>
              <w:t>1.679</w:t>
            </w:r>
          </w:p>
        </w:tc>
      </w:tr>
      <w:tr w:rsidR="0058474F" w14:paraId="0200912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DE19FC9" w14:textId="77777777" w:rsidR="0058474F" w:rsidRPr="00D95163" w:rsidRDefault="00FB7084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3BBAD9F" w14:textId="77777777" w:rsidR="0058474F" w:rsidRDefault="00FB7084" w:rsidP="002F44D5">
            <w:pPr>
              <w:jc w:val="center"/>
            </w:pPr>
            <w:r>
              <w:t>2.98</w:t>
            </w:r>
          </w:p>
        </w:tc>
      </w:tr>
    </w:tbl>
    <w:p w14:paraId="6ACDE161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774C405F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14A603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34E7047" w14:textId="77777777" w:rsidR="0058474F" w:rsidRDefault="00FB7084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3361FB2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6AC994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C40B68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F66A0C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4F4353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D68F76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2515C92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D59AFE3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4BD811E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0F13DF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7A1FC9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2250B1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7E54B7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84D616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57E8355A" w14:textId="77777777">
        <w:trPr>
          <w:jc w:val="center"/>
        </w:trPr>
        <w:tc>
          <w:tcPr>
            <w:tcW w:w="3347" w:type="dxa"/>
            <w:vAlign w:val="center"/>
          </w:tcPr>
          <w:p w14:paraId="4FD2E217" w14:textId="77777777" w:rsidR="0058474F" w:rsidRDefault="00FB708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8386F09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8088E93" w14:textId="77777777" w:rsidR="0058474F" w:rsidRDefault="00FB7084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B52833B" w14:textId="77777777" w:rsidR="0058474F" w:rsidRDefault="00FB7084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7814282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E12110" w14:textId="77777777" w:rsidR="0058474F" w:rsidRDefault="00FB7084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BBE2041" w14:textId="77777777" w:rsidR="0058474F" w:rsidRDefault="00FB7084" w:rsidP="002F44D5">
            <w:r>
              <w:t>0.245</w:t>
            </w:r>
          </w:p>
        </w:tc>
      </w:tr>
      <w:tr w:rsidR="00025376" w14:paraId="41ECA865" w14:textId="77777777">
        <w:trPr>
          <w:jc w:val="center"/>
        </w:trPr>
        <w:tc>
          <w:tcPr>
            <w:tcW w:w="3347" w:type="dxa"/>
            <w:vAlign w:val="center"/>
          </w:tcPr>
          <w:p w14:paraId="0253B270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FF12603" w14:textId="77777777" w:rsidR="0058474F" w:rsidRDefault="00FB7084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14C2B31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221C913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52BA251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FEAAAE" w14:textId="77777777" w:rsidR="0058474F" w:rsidRDefault="00FB7084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5E6CA53" w14:textId="77777777" w:rsidR="0058474F" w:rsidRDefault="00FB7084" w:rsidP="002F44D5">
            <w:r>
              <w:t>1.186</w:t>
            </w:r>
          </w:p>
        </w:tc>
      </w:tr>
      <w:tr w:rsidR="00025376" w14:paraId="10E428E0" w14:textId="77777777">
        <w:trPr>
          <w:jc w:val="center"/>
        </w:trPr>
        <w:tc>
          <w:tcPr>
            <w:tcW w:w="3347" w:type="dxa"/>
            <w:vAlign w:val="center"/>
          </w:tcPr>
          <w:p w14:paraId="2F050727" w14:textId="77777777" w:rsidR="0058474F" w:rsidRDefault="00FB7084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EF0428D" w14:textId="77777777" w:rsidR="0058474F" w:rsidRDefault="00FB7084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235FDD5" w14:textId="77777777" w:rsidR="0058474F" w:rsidRDefault="00FB7084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C57895B" w14:textId="77777777" w:rsidR="0058474F" w:rsidRDefault="00FB7084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53D2BA6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6C02CA4" w14:textId="77777777" w:rsidR="0058474F" w:rsidRDefault="00FB7084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57D3EEE" w14:textId="77777777" w:rsidR="0058474F" w:rsidRDefault="00FB7084" w:rsidP="002F44D5">
            <w:r>
              <w:t>0.249</w:t>
            </w:r>
          </w:p>
        </w:tc>
      </w:tr>
      <w:tr w:rsidR="0058474F" w14:paraId="31F9745E" w14:textId="77777777" w:rsidTr="00762E43">
        <w:trPr>
          <w:jc w:val="center"/>
        </w:trPr>
        <w:tc>
          <w:tcPr>
            <w:tcW w:w="3347" w:type="dxa"/>
            <w:vAlign w:val="center"/>
          </w:tcPr>
          <w:p w14:paraId="1C00C8E2" w14:textId="77777777" w:rsidR="0058474F" w:rsidRDefault="00FB708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5273FB8" w14:textId="77777777" w:rsidR="0058474F" w:rsidRDefault="00FB7084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2DC469D6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31CF11C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85AAC1E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989D8C8" w14:textId="77777777" w:rsidR="0058474F" w:rsidRDefault="00FB7084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84E6159" w14:textId="77777777" w:rsidR="0058474F" w:rsidRDefault="00FB7084" w:rsidP="002F44D5">
            <w:r>
              <w:t>1.679</w:t>
            </w:r>
          </w:p>
        </w:tc>
      </w:tr>
      <w:tr w:rsidR="0058474F" w14:paraId="7538D0E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9F1F63E" w14:textId="77777777" w:rsidR="0058474F" w:rsidRPr="00D95163" w:rsidRDefault="00FB7084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28075EC" w14:textId="77777777" w:rsidR="0058474F" w:rsidRDefault="00FB7084" w:rsidP="002F44D5">
            <w:pPr>
              <w:jc w:val="center"/>
            </w:pPr>
            <w:r>
              <w:t>2.98</w:t>
            </w:r>
          </w:p>
        </w:tc>
      </w:tr>
    </w:tbl>
    <w:p w14:paraId="1FB3E70C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53B36DD5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阳台顶板构造一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0EF6CE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589603E" w14:textId="77777777" w:rsidR="0058474F" w:rsidRDefault="00FB7084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23DF887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7409E4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AC482C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597961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925D52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12FFE4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7C9B54D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C328230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8B93253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CC472F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D3B649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04CAAF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E0964F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F31C8F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109DB8EA" w14:textId="77777777">
        <w:trPr>
          <w:jc w:val="center"/>
        </w:trPr>
        <w:tc>
          <w:tcPr>
            <w:tcW w:w="3347" w:type="dxa"/>
            <w:vAlign w:val="center"/>
          </w:tcPr>
          <w:p w14:paraId="6E12B377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E7BC3B4" w14:textId="77777777" w:rsidR="0058474F" w:rsidRDefault="00FB7084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4D0FCAC0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1E1F2FA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43348C0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E7A9ED4" w14:textId="77777777" w:rsidR="0058474F" w:rsidRDefault="00FB7084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012C03E2" w14:textId="77777777" w:rsidR="0058474F" w:rsidRDefault="00FB7084" w:rsidP="002F44D5">
            <w:r>
              <w:t>0.494</w:t>
            </w:r>
          </w:p>
        </w:tc>
      </w:tr>
      <w:tr w:rsidR="0058474F" w14:paraId="779F2587" w14:textId="77777777" w:rsidTr="00762E43">
        <w:trPr>
          <w:jc w:val="center"/>
        </w:trPr>
        <w:tc>
          <w:tcPr>
            <w:tcW w:w="3347" w:type="dxa"/>
            <w:vAlign w:val="center"/>
          </w:tcPr>
          <w:p w14:paraId="0DCBAB40" w14:textId="77777777" w:rsidR="0058474F" w:rsidRDefault="00FB708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97564BE" w14:textId="77777777" w:rsidR="0058474F" w:rsidRDefault="00FB7084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07A6AED9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08E6026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10B56D1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B0E4E90" w14:textId="77777777" w:rsidR="0058474F" w:rsidRDefault="00FB7084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6EE8E4D1" w14:textId="77777777" w:rsidR="0058474F" w:rsidRDefault="00FB7084" w:rsidP="002F44D5">
            <w:r>
              <w:t>0.494</w:t>
            </w:r>
          </w:p>
        </w:tc>
      </w:tr>
      <w:tr w:rsidR="0058474F" w14:paraId="4F2C8A6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F6F92C5" w14:textId="77777777" w:rsidR="0058474F" w:rsidRPr="00D95163" w:rsidRDefault="00FB708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665E6A9A" w14:textId="77777777" w:rsidR="0058474F" w:rsidRDefault="00FB7084" w:rsidP="002F44D5">
            <w:pPr>
              <w:jc w:val="center"/>
            </w:pPr>
            <w:r>
              <w:t>5.60</w:t>
            </w:r>
          </w:p>
        </w:tc>
      </w:tr>
    </w:tbl>
    <w:p w14:paraId="7AC5B5C7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0DDB8DE1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阳台底板构造一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CCBC65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ADEAA82" w14:textId="77777777" w:rsidR="0058474F" w:rsidRDefault="00FB7084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B4018CB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03D5E0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30B9B4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512B99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025424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62AE76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2006FBA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0852A3D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FB21AD5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BC51D1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9BA31B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CD1707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F947AE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3F936A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38FB366B" w14:textId="77777777">
        <w:trPr>
          <w:jc w:val="center"/>
        </w:trPr>
        <w:tc>
          <w:tcPr>
            <w:tcW w:w="3347" w:type="dxa"/>
            <w:vAlign w:val="center"/>
          </w:tcPr>
          <w:p w14:paraId="46F0638C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F27C8B4" w14:textId="77777777" w:rsidR="0058474F" w:rsidRDefault="00FB7084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044B68E0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C0317CA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DB485FB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184FA14" w14:textId="77777777" w:rsidR="0058474F" w:rsidRDefault="00FB7084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357A898A" w14:textId="77777777" w:rsidR="0058474F" w:rsidRDefault="00FB7084" w:rsidP="002F44D5">
            <w:r>
              <w:t>0.494</w:t>
            </w:r>
          </w:p>
        </w:tc>
      </w:tr>
      <w:tr w:rsidR="0058474F" w14:paraId="115F13E1" w14:textId="77777777" w:rsidTr="00762E43">
        <w:trPr>
          <w:jc w:val="center"/>
        </w:trPr>
        <w:tc>
          <w:tcPr>
            <w:tcW w:w="3347" w:type="dxa"/>
            <w:vAlign w:val="center"/>
          </w:tcPr>
          <w:p w14:paraId="1863850F" w14:textId="77777777" w:rsidR="0058474F" w:rsidRDefault="00FB708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CF4504A" w14:textId="77777777" w:rsidR="0058474F" w:rsidRDefault="00FB7084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03B8F76F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9F91AEA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48A68B0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CDEEE13" w14:textId="77777777" w:rsidR="0058474F" w:rsidRDefault="00FB7084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2F6002FB" w14:textId="77777777" w:rsidR="0058474F" w:rsidRDefault="00FB7084" w:rsidP="002F44D5">
            <w:r>
              <w:t>0.494</w:t>
            </w:r>
          </w:p>
        </w:tc>
      </w:tr>
      <w:tr w:rsidR="0058474F" w14:paraId="385201D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78A572A" w14:textId="77777777" w:rsidR="0058474F" w:rsidRPr="00D95163" w:rsidRDefault="00FB708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613E911D" w14:textId="77777777" w:rsidR="0058474F" w:rsidRDefault="00FB7084" w:rsidP="002F44D5">
            <w:pPr>
              <w:jc w:val="center"/>
            </w:pPr>
            <w:r>
              <w:t>5.60</w:t>
            </w:r>
          </w:p>
        </w:tc>
      </w:tr>
    </w:tbl>
    <w:p w14:paraId="3D1D7C0F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2F2D14F5" w14:textId="77777777" w:rsidR="00BE0E75" w:rsidRDefault="00FB708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阳台栏板构造一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D82DB5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F89B5BF" w14:textId="77777777" w:rsidR="0058474F" w:rsidRDefault="00FB7084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10E49D0" w14:textId="77777777" w:rsidR="0058474F" w:rsidRDefault="00FB708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279EA" w14:textId="77777777" w:rsidR="0058474F" w:rsidRDefault="00FB708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7BFF8A" w14:textId="77777777" w:rsidR="0058474F" w:rsidRDefault="00FB708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0742F4" w14:textId="77777777" w:rsidR="0058474F" w:rsidRDefault="00FB708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03AC0" w14:textId="77777777" w:rsidR="0058474F" w:rsidRDefault="00FB708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FA7C64" w14:textId="77777777" w:rsidR="0058474F" w:rsidRDefault="00FB7084" w:rsidP="002F44D5">
            <w:pPr>
              <w:jc w:val="center"/>
            </w:pPr>
            <w:r>
              <w:t>热惰性指标</w:t>
            </w:r>
          </w:p>
        </w:tc>
      </w:tr>
      <w:tr w:rsidR="0058474F" w14:paraId="295F815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025D491" w14:textId="77777777" w:rsidR="0058474F" w:rsidRDefault="00FB708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65877BD" w14:textId="77777777" w:rsidR="0058474F" w:rsidRDefault="00FB708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F63A34" w14:textId="77777777" w:rsidR="0058474F" w:rsidRDefault="00FB708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23C95A" w14:textId="77777777" w:rsidR="0058474F" w:rsidRDefault="00FB708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F0456D" w14:textId="77777777" w:rsidR="0058474F" w:rsidRDefault="00FB708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A46E97" w14:textId="77777777" w:rsidR="0058474F" w:rsidRDefault="00FB708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338AC5" w14:textId="77777777" w:rsidR="0058474F" w:rsidRDefault="00FB7084" w:rsidP="002F44D5">
            <w:pPr>
              <w:jc w:val="center"/>
            </w:pPr>
            <w:r>
              <w:t>D=R*S</w:t>
            </w:r>
          </w:p>
        </w:tc>
      </w:tr>
      <w:tr w:rsidR="00025376" w14:paraId="6843AC2E" w14:textId="77777777">
        <w:trPr>
          <w:jc w:val="center"/>
        </w:trPr>
        <w:tc>
          <w:tcPr>
            <w:tcW w:w="3347" w:type="dxa"/>
            <w:vAlign w:val="center"/>
          </w:tcPr>
          <w:p w14:paraId="4FF16495" w14:textId="77777777" w:rsidR="0058474F" w:rsidRDefault="00FB708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AAC85A3" w14:textId="77777777" w:rsidR="0058474F" w:rsidRDefault="00FB7084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478FB26E" w14:textId="77777777" w:rsidR="0058474F" w:rsidRDefault="00FB7084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EBCF54F" w14:textId="77777777" w:rsidR="0058474F" w:rsidRDefault="00FB7084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21BBF40" w14:textId="77777777" w:rsidR="0058474F" w:rsidRDefault="00FB7084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84D549" w14:textId="77777777" w:rsidR="0058474F" w:rsidRDefault="00FB7084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4BF745F5" w14:textId="77777777" w:rsidR="0058474F" w:rsidRDefault="00FB7084" w:rsidP="002F44D5">
            <w:r>
              <w:t>0.494</w:t>
            </w:r>
          </w:p>
        </w:tc>
      </w:tr>
      <w:tr w:rsidR="0058474F" w14:paraId="4C07F390" w14:textId="77777777" w:rsidTr="00762E43">
        <w:trPr>
          <w:jc w:val="center"/>
        </w:trPr>
        <w:tc>
          <w:tcPr>
            <w:tcW w:w="3347" w:type="dxa"/>
            <w:vAlign w:val="center"/>
          </w:tcPr>
          <w:p w14:paraId="07315B4C" w14:textId="77777777" w:rsidR="0058474F" w:rsidRDefault="00FB708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B882C62" w14:textId="77777777" w:rsidR="0058474F" w:rsidRDefault="00FB7084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021B60CE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F5D70F6" w14:textId="77777777" w:rsidR="0058474F" w:rsidRDefault="00FB7084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EC37B10" w14:textId="77777777" w:rsidR="0058474F" w:rsidRDefault="00FB7084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C5502BB" w14:textId="77777777" w:rsidR="0058474F" w:rsidRDefault="00FB7084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4456ABC1" w14:textId="77777777" w:rsidR="0058474F" w:rsidRDefault="00FB7084" w:rsidP="002F44D5">
            <w:r>
              <w:t>0.494</w:t>
            </w:r>
          </w:p>
        </w:tc>
      </w:tr>
      <w:tr w:rsidR="0058474F" w14:paraId="25706BE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17BD18" w14:textId="77777777" w:rsidR="0058474F" w:rsidRPr="00D95163" w:rsidRDefault="00FB708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1BE1D21" w14:textId="77777777" w:rsidR="0058474F" w:rsidRDefault="00FB7084" w:rsidP="002F44D5">
            <w:pPr>
              <w:jc w:val="center"/>
            </w:pPr>
            <w:r>
              <w:t>5.60</w:t>
            </w:r>
          </w:p>
        </w:tc>
      </w:tr>
    </w:tbl>
    <w:p w14:paraId="64E872EE" w14:textId="77777777" w:rsidR="0058474F" w:rsidRPr="00612E00" w:rsidRDefault="00FB7084" w:rsidP="0042722A">
      <w:pPr>
        <w:pStyle w:val="lj"/>
        <w:spacing w:line="360" w:lineRule="exact"/>
        <w:ind w:firstLineChars="1600" w:firstLine="3840"/>
      </w:pPr>
    </w:p>
    <w:p w14:paraId="448DF186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26783D3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4776C16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47A49A1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FB7084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5CB247C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839036D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455B44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5D436849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7E049E0B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11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902E127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23010E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905EA33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2F696C5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F29F90D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E8469FC" w14:textId="77777777" w:rsidR="00590C9D" w:rsidRDefault="00FB7084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8E2DA11" w14:textId="77777777" w:rsidR="00590C9D" w:rsidRDefault="00FB7084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D478C5" w14:textId="77777777" w:rsidR="00590C9D" w:rsidRDefault="00FB7084" w:rsidP="00EA3BB3">
            <w:pPr>
              <w:jc w:val="center"/>
            </w:pPr>
            <w:r>
              <w:t>0.75</w:t>
            </w:r>
          </w:p>
        </w:tc>
      </w:tr>
    </w:tbl>
    <w:p w14:paraId="68445F9B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2214AF20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12</w:t>
      </w:r>
      <w:r w:rsidRPr="00E145DC">
        <w:fldChar w:fldCharType="end"/>
      </w:r>
      <w:r w:rsidR="00EA3BB3" w:rsidRPr="00E145DC">
        <w:rPr>
          <w:rFonts w:hint="eastAsia"/>
        </w:rPr>
        <w:t>阳台外窗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0CC134CE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E8F3518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6F4A4B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260203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6DE027F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B136D3E" w14:textId="77777777" w:rsidR="00590C9D" w:rsidRDefault="00FB7084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52DC62" w14:textId="77777777" w:rsidR="00590C9D" w:rsidRDefault="00FB7084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DD74FD" w14:textId="77777777" w:rsidR="00590C9D" w:rsidRDefault="00FB7084" w:rsidP="00EA3BB3">
            <w:pPr>
              <w:jc w:val="center"/>
            </w:pPr>
            <w:r>
              <w:t>0.75</w:t>
            </w:r>
          </w:p>
        </w:tc>
      </w:tr>
    </w:tbl>
    <w:p w14:paraId="1E12B441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E99ED97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132B75">
        <w:rPr>
          <w:noProof/>
        </w:rPr>
        <w:t>13</w:t>
      </w:r>
      <w:r w:rsidRPr="00E145DC">
        <w:fldChar w:fldCharType="end"/>
      </w:r>
      <w:bookmarkStart w:id="41" w:name="表名"/>
      <w:r w:rsidR="00EA3BB3" w:rsidRPr="00E145DC">
        <w:rPr>
          <w:rFonts w:hint="eastAsia"/>
        </w:rPr>
        <w:t>天窗</w:t>
      </w:r>
      <w:bookmarkEnd w:id="41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E7AB823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23C9ABE" w14:textId="77777777" w:rsidR="00EA3BB3" w:rsidRDefault="00EA3BB3" w:rsidP="00EA3BB3">
            <w:pPr>
              <w:jc w:val="center"/>
            </w:pPr>
            <w:bookmarkStart w:id="42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A09192D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A17CF5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9B2B828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4F70E13" w14:textId="77777777" w:rsidR="00590C9D" w:rsidRDefault="00FB7084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4E3D661" w14:textId="77777777" w:rsidR="00590C9D" w:rsidRDefault="00FB7084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A41B28" w14:textId="77777777" w:rsidR="00590C9D" w:rsidRDefault="00FB7084" w:rsidP="00EA3BB3">
            <w:pPr>
              <w:jc w:val="center"/>
            </w:pPr>
            <w:r>
              <w:t>0.75</w:t>
            </w:r>
          </w:p>
        </w:tc>
      </w:tr>
      <w:bookmarkEnd w:id="42"/>
    </w:tbl>
    <w:p w14:paraId="284F9C37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1128C0FA" w14:textId="77777777" w:rsidR="006100FB" w:rsidRDefault="000B41B5" w:rsidP="00D406D2">
      <w:pPr>
        <w:ind w:firstLineChars="200" w:firstLine="420"/>
      </w:pPr>
      <w:bookmarkStart w:id="43" w:name="围护结构"/>
      <w:r>
        <w:rPr>
          <w:rFonts w:hint="eastAsia"/>
        </w:rPr>
        <w:t xml:space="preserve"> </w:t>
      </w:r>
      <w:bookmarkEnd w:id="43"/>
    </w:p>
    <w:p w14:paraId="637FE5E0" w14:textId="77777777" w:rsidR="00FB767C" w:rsidRPr="000B1793" w:rsidRDefault="00FB767C" w:rsidP="00FB767C">
      <w:pPr>
        <w:pStyle w:val="3"/>
      </w:pPr>
      <w:r>
        <w:rPr>
          <w:rFonts w:hint="eastAsia"/>
        </w:rPr>
        <w:t>房间类型参数</w:t>
      </w:r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025376" w14:paraId="294CBBBD" w14:textId="77777777">
        <w:tc>
          <w:tcPr>
            <w:tcW w:w="1947" w:type="dxa"/>
            <w:shd w:val="clear" w:color="auto" w:fill="E6E6E6"/>
            <w:vAlign w:val="center"/>
          </w:tcPr>
          <w:p w14:paraId="3CA29EE9" w14:textId="77777777" w:rsidR="00025376" w:rsidRDefault="00FB7084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5B736FF" w14:textId="77777777" w:rsidR="00025376" w:rsidRDefault="00FB7084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0C5B320" w14:textId="77777777" w:rsidR="00025376" w:rsidRDefault="00FB7084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B7587F9" w14:textId="77777777" w:rsidR="00025376" w:rsidRDefault="00FB7084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6EE41E2" w14:textId="77777777" w:rsidR="00025376" w:rsidRDefault="00FB7084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D62608E" w14:textId="77777777" w:rsidR="00025376" w:rsidRDefault="00FB7084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21EFF2E" w14:textId="77777777" w:rsidR="00025376" w:rsidRDefault="00FB708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7A304825" w14:textId="77777777" w:rsidR="00025376" w:rsidRDefault="00FB708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25376" w14:paraId="6F53BDC6" w14:textId="77777777">
        <w:tc>
          <w:tcPr>
            <w:tcW w:w="1947" w:type="dxa"/>
            <w:shd w:val="clear" w:color="auto" w:fill="E6E6E6"/>
            <w:vAlign w:val="center"/>
          </w:tcPr>
          <w:p w14:paraId="7FCB1BA5" w14:textId="77777777" w:rsidR="00025376" w:rsidRDefault="00FB7084">
            <w:r>
              <w:t>卫生间</w:t>
            </w:r>
          </w:p>
        </w:tc>
        <w:tc>
          <w:tcPr>
            <w:tcW w:w="1137" w:type="dxa"/>
            <w:vAlign w:val="center"/>
          </w:tcPr>
          <w:p w14:paraId="2DF08EEA" w14:textId="77777777" w:rsidR="00025376" w:rsidRDefault="00FB7084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0A77829" w14:textId="77777777" w:rsidR="00025376" w:rsidRDefault="00FB708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3B96582" w14:textId="77777777" w:rsidR="00025376" w:rsidRDefault="00FB7084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A77F0EF" w14:textId="77777777" w:rsidR="00025376" w:rsidRDefault="00FB7084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662FBD2" w14:textId="77777777" w:rsidR="00025376" w:rsidRDefault="00FB7084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E63742A" w14:textId="77777777" w:rsidR="00025376" w:rsidRDefault="00FB7084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86C5708" w14:textId="77777777" w:rsidR="00025376" w:rsidRDefault="00FB7084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025376" w14:paraId="3F8685AD" w14:textId="77777777">
        <w:tc>
          <w:tcPr>
            <w:tcW w:w="1947" w:type="dxa"/>
            <w:shd w:val="clear" w:color="auto" w:fill="E6E6E6"/>
            <w:vAlign w:val="center"/>
          </w:tcPr>
          <w:p w14:paraId="7AA4361C" w14:textId="77777777" w:rsidR="00025376" w:rsidRDefault="00FB7084">
            <w:r>
              <w:t>封闭阳台</w:t>
            </w:r>
          </w:p>
        </w:tc>
        <w:tc>
          <w:tcPr>
            <w:tcW w:w="1137" w:type="dxa"/>
            <w:vAlign w:val="center"/>
          </w:tcPr>
          <w:p w14:paraId="08BCC0A5" w14:textId="77777777" w:rsidR="00025376" w:rsidRDefault="00FB7084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C371FC8" w14:textId="77777777" w:rsidR="00025376" w:rsidRDefault="00FB708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9CB0B14" w14:textId="77777777" w:rsidR="00025376" w:rsidRDefault="00FB7084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D74ECC8" w14:textId="77777777" w:rsidR="00025376" w:rsidRDefault="00FB7084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9ACB1DD" w14:textId="77777777" w:rsidR="00025376" w:rsidRDefault="00FB7084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13032D8" w14:textId="77777777" w:rsidR="00025376" w:rsidRDefault="00FB7084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11B4DDA" w14:textId="77777777" w:rsidR="00025376" w:rsidRDefault="00FB7084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025376" w14:paraId="61B2955C" w14:textId="77777777">
        <w:tc>
          <w:tcPr>
            <w:tcW w:w="1947" w:type="dxa"/>
            <w:shd w:val="clear" w:color="auto" w:fill="E6E6E6"/>
            <w:vAlign w:val="center"/>
          </w:tcPr>
          <w:p w14:paraId="26C323D4" w14:textId="77777777" w:rsidR="00025376" w:rsidRDefault="00FB7084">
            <w:r>
              <w:t>起居室</w:t>
            </w:r>
          </w:p>
        </w:tc>
        <w:tc>
          <w:tcPr>
            <w:tcW w:w="1137" w:type="dxa"/>
            <w:vAlign w:val="center"/>
          </w:tcPr>
          <w:p w14:paraId="274237A9" w14:textId="77777777" w:rsidR="00025376" w:rsidRDefault="00FB7084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25E185A" w14:textId="77777777" w:rsidR="00025376" w:rsidRDefault="00FB708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ED8F2E2" w14:textId="77777777" w:rsidR="00025376" w:rsidRDefault="00FB7084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3EABF2A" w14:textId="77777777" w:rsidR="00025376" w:rsidRDefault="00FB7084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FB479CA" w14:textId="77777777" w:rsidR="00025376" w:rsidRDefault="00FB7084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9B0F174" w14:textId="77777777" w:rsidR="00025376" w:rsidRDefault="00FB7084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42BDC63" w14:textId="77777777" w:rsidR="00025376" w:rsidRDefault="00FB7084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1B18CAA2" w14:textId="77777777" w:rsidR="001211D7" w:rsidRPr="004C1EAC" w:rsidRDefault="00FB7084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04F78D17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2122650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F8A4530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368D0A2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BCB00C3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5E9121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9676FEB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03D5E5F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D5A0760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1D9D5CE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CEBFF3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4AB212C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4246B61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4382C46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A075093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5AAD46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5A2FAFD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78837CA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751C3BE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6CF4F54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A23144C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ECE65B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F215A4C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D920BA0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6D4AFD4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869FC0F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25376" w14:paraId="1321E3D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7EC6354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AB5B4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DA148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5349E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47E7B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1DA9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B645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C4374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88FC4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42073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1B3BB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CED5E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1443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D262B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211E6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984A2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61BA3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1E07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7C30A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64770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8008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78BD2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FCEB3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D86E5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E56B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25376" w14:paraId="2DA509B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62F0AB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5BB1D9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B278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7978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DC955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5B1EF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1136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12062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2AE5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66B42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19AAF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BF753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0038B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8B87E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E8E20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34538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7631C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61365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6DF87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E2307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6B394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80203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61DC1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62C7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24823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25376" w14:paraId="6D23AED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F71B99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E9E47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EDB64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771CA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9348E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080A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4BCD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3C8D9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0FE63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0A7F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37DD6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36C21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C0D33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74675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AD0D1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DCADD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069DD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E362D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5351B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3504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C338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B1733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9D250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A130B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D5B8E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25376" w14:paraId="4D16D6C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CF7530A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394D8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FCB9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117B3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B13C1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5ACD9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D08A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917B0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9BA9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E9420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5C48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A24B2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A39F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FF6D7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1622F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47BD2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2F650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4A60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A2092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5CFE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455CE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0A0C8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8F14C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1D9EB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5EACC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25376" w14:paraId="44A44FC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039BE7A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4CF44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45581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02C1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B9274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23D6D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F58AA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D4603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7BDF0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278FC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C340F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9F6F9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8A80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2186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8E68A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50BA1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FFB06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FBBD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76A93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47333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3DB4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7F418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00B32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E4B47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ECC09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37052137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E9605C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684D6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6E458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6F29F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A97FE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9BDFD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E5F8D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8743F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48277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1FB36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339F0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6903E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C74A0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7090E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734F3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B21F3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5141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19C2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8FD15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FD74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D3316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1B68D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1652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E1943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FF7A5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5AD80B14" w14:textId="77777777" w:rsidR="004C1EAC" w:rsidRDefault="00FB7084">
      <w:r w:rsidRPr="00080B35">
        <w:rPr>
          <w:rFonts w:hint="eastAsia"/>
        </w:rPr>
        <w:t>注：上行：工作日；下行：节假日</w:t>
      </w:r>
    </w:p>
    <w:p w14:paraId="2D2DDEC6" w14:textId="77777777" w:rsidR="001211D7" w:rsidRPr="004C1EAC" w:rsidRDefault="00FB7084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F6A9114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53C829F8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0FEF958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0B06E2D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B7F7994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4681CAD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920E0A0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D565AC7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4E5596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DA3F82C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6748076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E70E57D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C20D636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2C69B61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8438FD6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72F1D60A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2AD318C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952A1B4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21221B3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CA3A96B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DA73C1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3B956D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8451BB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E4542B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21DAE17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7AC7DFF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25376" w14:paraId="060E21C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64C8642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C74B3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9D9AD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4A928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E4567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D675D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2913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38DC7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6EAF0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3C70D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09EE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9DA8E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64EE8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041C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88761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7216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A40F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DB32E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3D76D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05716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D091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B35EF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E59B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D44EE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E36E5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25376" w14:paraId="3023806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732C561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1CAFE4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9635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B535B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A3B9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C093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6A26E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62131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82A67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3989B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64E8D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45D5F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2DB48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466E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9D8CE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336EF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47C3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DB09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BC07D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68AE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8C26D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BB25A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9F606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419A2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C351B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25376" w14:paraId="39E089D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D01A07F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77010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6E472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AD4B9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3982D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D920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6FBA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E197B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8694C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06B12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C7A9C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C8BAA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ADEC4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4DC4B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81975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98018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E995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D728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AF694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679B0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B2E5C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270B9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F588E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931F2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FDFF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25376" w14:paraId="6556A77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6148E90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DAE108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BC688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01DA7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2679D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1C337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F0709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1D434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BBC0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588D2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2C687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AF64E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EF86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CD61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BD490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77F3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C91E0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90D3E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1ECA1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CC26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F9E93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74C4F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B5E7D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8CEDD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8D21C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025376" w14:paraId="1379E67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862582B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DD335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7D35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43B41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61412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0E659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C309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BFF4E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24288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3834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3F481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BCFD9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59209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42E93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F99F9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6C886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994C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8DB3C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3750B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0010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52CA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1E25A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98747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B863B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D6AB6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47D34D08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68BDDA4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C2B81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C35B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4DF7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3E482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62CB2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92A0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6D4C1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D057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98854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3D816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9953D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32EEC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FFD3B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69D18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7C47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57F6E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A792D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B958A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8A3BE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29134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D4E55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6EA83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965D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47A4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03F0CF1" w14:textId="77777777" w:rsidR="004C1EAC" w:rsidRDefault="00FB7084">
      <w:r w:rsidRPr="00080B35">
        <w:rPr>
          <w:rFonts w:hint="eastAsia"/>
        </w:rPr>
        <w:t>注：上行：工作日；下行：节假日</w:t>
      </w:r>
    </w:p>
    <w:p w14:paraId="5DE035A4" w14:textId="77777777" w:rsidR="001211D7" w:rsidRPr="004C1EAC" w:rsidRDefault="00FB7084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4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4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0F6B7981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7D76C857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0F0A3CC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3AC89C0E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D17A1D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EA8D6BA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E426FB1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5C3B624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102F389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E9A53C3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018C636B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1CEB1DA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189B197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A6ED870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9722578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B142BD5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FE26FE8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CEBF5D8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3431BC9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508DD053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B7DE5FA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7ECA241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C1969F6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602CDBE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49BE7E3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C1BBE97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025376" w14:paraId="750CA9E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9210AC1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A64D2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E9BB9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F3A9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07BAC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952AC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97D16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48B7C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BF2E0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55893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D4E6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34CBD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BA5A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FEA1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15359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B5167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2C2A8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744B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C426F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182BE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8643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0A664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0228A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DE625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705F8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025376" w14:paraId="7344D45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1DF2584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8AEF2B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A27EC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E63B0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74931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3B3DE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C3C13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D8D25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095E1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6C85E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ADDE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004DC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B470D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9755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F876C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F0C19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40E61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8382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1F1FA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0E7B0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926CD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66883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8569F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3F38D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38F1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025376" w14:paraId="29D8BC6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2932B41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EF3D0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05C66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9A585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3B7DB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5277D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CD8E2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D3A72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C0E22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B0E19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B152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F754F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83020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F1F49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418FE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AC0E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8116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91477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6F2AA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C3DF4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A3AE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92970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B8724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0426D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52F04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025376" w14:paraId="28CC936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AC0380B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B32F78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4EE7D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1B96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D1FC5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CA1BE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9D2A4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6C034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C726B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26205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B370D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FD9E2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A9567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682A8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34D94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7F8CB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7581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A9ED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7C014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491D6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FB311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96623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2E0A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B1262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10BA6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025376" w14:paraId="5417FC5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B40C6D7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1904D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DA902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A0EC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75A88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CE5040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E99CF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3770E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F3C26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76043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8CBC8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2934F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E21B8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48146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43194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2D36D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DE0F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CB940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F9F76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4183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72810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CCAB1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CD024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C2A1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4884B6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14:paraId="21A422B2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738F86A" w14:textId="77777777" w:rsidR="004C1EAC" w:rsidRPr="007428D7" w:rsidRDefault="00FB708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F9ECDAE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45578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3B2B7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00074C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249A85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48A4B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E44731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8BF18D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BE846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E9C5D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56ECDF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C9E9D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D0493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452D9A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F3619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F4707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8B7A6B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E4380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457619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D080F7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F03C1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D9584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DE962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0F14F8" w14:textId="77777777" w:rsidR="004C1EAC" w:rsidRPr="008E033B" w:rsidRDefault="00FB708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14:paraId="30D3CDC6" w14:textId="77777777" w:rsidR="004C1EAC" w:rsidRDefault="00FB7084">
      <w:r w:rsidRPr="00080B35">
        <w:rPr>
          <w:rFonts w:hint="eastAsia"/>
        </w:rPr>
        <w:t>注：上行：工作日；下行：节假日</w:t>
      </w:r>
    </w:p>
    <w:p w14:paraId="4889E6DE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5" w:name="房间类型"/>
      <w:bookmarkEnd w:id="45"/>
    </w:p>
    <w:p w14:paraId="6D6AA67E" w14:textId="77777777" w:rsidR="008E2A42" w:rsidRDefault="008E2A42" w:rsidP="008E2A42">
      <w:pPr>
        <w:pStyle w:val="1"/>
        <w:tabs>
          <w:tab w:val="left" w:pos="432"/>
        </w:tabs>
      </w:pPr>
      <w:bookmarkStart w:id="46" w:name="_Toc452108768"/>
      <w:bookmarkStart w:id="47" w:name="_Toc3745"/>
      <w:bookmarkStart w:id="48" w:name="_Toc38892141"/>
      <w:r>
        <w:rPr>
          <w:rFonts w:hint="eastAsia"/>
        </w:rPr>
        <w:t>结果</w:t>
      </w:r>
      <w:r>
        <w:t>分析</w:t>
      </w:r>
      <w:bookmarkEnd w:id="46"/>
      <w:bookmarkEnd w:id="47"/>
      <w:bookmarkEnd w:id="48"/>
    </w:p>
    <w:p w14:paraId="2F82136E" w14:textId="77777777" w:rsidR="00026604" w:rsidRPr="00C92C56" w:rsidRDefault="008E2A42" w:rsidP="00C92C56">
      <w:pPr>
        <w:pStyle w:val="2"/>
      </w:pPr>
      <w:bookmarkStart w:id="49" w:name="_Toc3889214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0" w:name="_Hlk14199391"/>
      <w:bookmarkEnd w:id="49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025376" w14:paraId="1E5162A0" w14:textId="77777777">
        <w:tc>
          <w:tcPr>
            <w:tcW w:w="690" w:type="dxa"/>
            <w:shd w:val="clear" w:color="auto" w:fill="E6E6E6"/>
            <w:vAlign w:val="center"/>
          </w:tcPr>
          <w:p w14:paraId="2C302CEB" w14:textId="77777777" w:rsidR="00025376" w:rsidRDefault="00FB7084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4F37F190" w14:textId="77777777" w:rsidR="00025376" w:rsidRDefault="00FB7084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303AF203" w14:textId="77777777" w:rsidR="00025376" w:rsidRDefault="00FB7084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63289E" w14:textId="77777777" w:rsidR="00025376" w:rsidRDefault="00FB708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571A12D5" w14:textId="77777777" w:rsidR="00025376" w:rsidRDefault="00FB7084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025376" w14:paraId="6E7E169B" w14:textId="77777777">
        <w:tc>
          <w:tcPr>
            <w:tcW w:w="690" w:type="dxa"/>
            <w:vAlign w:val="center"/>
          </w:tcPr>
          <w:p w14:paraId="33416785" w14:textId="77777777" w:rsidR="00025376" w:rsidRDefault="00FB7084">
            <w:r>
              <w:t>1</w:t>
            </w:r>
          </w:p>
        </w:tc>
        <w:tc>
          <w:tcPr>
            <w:tcW w:w="1992" w:type="dxa"/>
            <w:vAlign w:val="center"/>
          </w:tcPr>
          <w:p w14:paraId="6F2D3986" w14:textId="77777777" w:rsidR="00025376" w:rsidRDefault="00FB7084">
            <w:r>
              <w:t>1001</w:t>
            </w:r>
          </w:p>
        </w:tc>
        <w:tc>
          <w:tcPr>
            <w:tcW w:w="3186" w:type="dxa"/>
            <w:vAlign w:val="center"/>
          </w:tcPr>
          <w:p w14:paraId="3504AC36" w14:textId="77777777" w:rsidR="00025376" w:rsidRDefault="00FB7084">
            <w:r>
              <w:t>房间</w:t>
            </w:r>
          </w:p>
        </w:tc>
        <w:tc>
          <w:tcPr>
            <w:tcW w:w="1075" w:type="dxa"/>
            <w:vAlign w:val="center"/>
          </w:tcPr>
          <w:p w14:paraId="0F4F6811" w14:textId="77777777" w:rsidR="00025376" w:rsidRDefault="00FB7084">
            <w:r>
              <w:t>33.8</w:t>
            </w:r>
          </w:p>
        </w:tc>
        <w:tc>
          <w:tcPr>
            <w:tcW w:w="3356" w:type="dxa"/>
            <w:vAlign w:val="center"/>
          </w:tcPr>
          <w:p w14:paraId="7457FC7C" w14:textId="77777777" w:rsidR="00025376" w:rsidRDefault="00FB7084">
            <w:r>
              <w:t>31.29</w:t>
            </w:r>
          </w:p>
        </w:tc>
      </w:tr>
      <w:tr w:rsidR="00025376" w14:paraId="44391C0A" w14:textId="77777777">
        <w:tc>
          <w:tcPr>
            <w:tcW w:w="690" w:type="dxa"/>
            <w:vAlign w:val="center"/>
          </w:tcPr>
          <w:p w14:paraId="7636385C" w14:textId="77777777" w:rsidR="00025376" w:rsidRDefault="00FB7084">
            <w:r>
              <w:t>2</w:t>
            </w:r>
          </w:p>
        </w:tc>
        <w:tc>
          <w:tcPr>
            <w:tcW w:w="1992" w:type="dxa"/>
            <w:vAlign w:val="center"/>
          </w:tcPr>
          <w:p w14:paraId="191D0B99" w14:textId="77777777" w:rsidR="00025376" w:rsidRDefault="00FB7084">
            <w:r>
              <w:t>2001</w:t>
            </w:r>
          </w:p>
        </w:tc>
        <w:tc>
          <w:tcPr>
            <w:tcW w:w="3186" w:type="dxa"/>
            <w:vAlign w:val="center"/>
          </w:tcPr>
          <w:p w14:paraId="0A52AEE6" w14:textId="77777777" w:rsidR="00025376" w:rsidRDefault="00FB7084">
            <w:r>
              <w:t>房间</w:t>
            </w:r>
          </w:p>
        </w:tc>
        <w:tc>
          <w:tcPr>
            <w:tcW w:w="1075" w:type="dxa"/>
            <w:vAlign w:val="center"/>
          </w:tcPr>
          <w:p w14:paraId="210C5784" w14:textId="77777777" w:rsidR="00025376" w:rsidRDefault="00FB7084">
            <w:r>
              <w:t>35.9</w:t>
            </w:r>
          </w:p>
        </w:tc>
        <w:tc>
          <w:tcPr>
            <w:tcW w:w="3356" w:type="dxa"/>
            <w:vAlign w:val="center"/>
          </w:tcPr>
          <w:p w14:paraId="71863200" w14:textId="77777777" w:rsidR="00025376" w:rsidRDefault="00FB7084">
            <w:r>
              <w:t>31.34</w:t>
            </w:r>
          </w:p>
        </w:tc>
      </w:tr>
      <w:tr w:rsidR="00025376" w14:paraId="57310FF1" w14:textId="77777777">
        <w:tc>
          <w:tcPr>
            <w:tcW w:w="690" w:type="dxa"/>
            <w:vAlign w:val="center"/>
          </w:tcPr>
          <w:p w14:paraId="5DF59727" w14:textId="77777777" w:rsidR="00025376" w:rsidRDefault="00FB7084">
            <w:r>
              <w:t>3</w:t>
            </w:r>
          </w:p>
        </w:tc>
        <w:tc>
          <w:tcPr>
            <w:tcW w:w="1992" w:type="dxa"/>
            <w:vAlign w:val="center"/>
          </w:tcPr>
          <w:p w14:paraId="31B4A61C" w14:textId="77777777" w:rsidR="00025376" w:rsidRDefault="00FB7084">
            <w:r>
              <w:t>X001</w:t>
            </w:r>
          </w:p>
        </w:tc>
        <w:tc>
          <w:tcPr>
            <w:tcW w:w="3186" w:type="dxa"/>
            <w:vAlign w:val="center"/>
          </w:tcPr>
          <w:p w14:paraId="7A554C12" w14:textId="77777777" w:rsidR="00025376" w:rsidRDefault="00FB7084">
            <w:r>
              <w:t>封闭阳台</w:t>
            </w:r>
          </w:p>
        </w:tc>
        <w:tc>
          <w:tcPr>
            <w:tcW w:w="1075" w:type="dxa"/>
            <w:vAlign w:val="center"/>
          </w:tcPr>
          <w:p w14:paraId="35544ED1" w14:textId="77777777" w:rsidR="00025376" w:rsidRDefault="00FB7084">
            <w:r>
              <w:t>6.2</w:t>
            </w:r>
          </w:p>
        </w:tc>
        <w:tc>
          <w:tcPr>
            <w:tcW w:w="3356" w:type="dxa"/>
            <w:vAlign w:val="center"/>
          </w:tcPr>
          <w:p w14:paraId="7E608090" w14:textId="77777777" w:rsidR="00025376" w:rsidRDefault="00FB7084">
            <w:r>
              <w:t>21.39</w:t>
            </w:r>
          </w:p>
        </w:tc>
      </w:tr>
      <w:tr w:rsidR="00025376" w14:paraId="0E537998" w14:textId="77777777">
        <w:tc>
          <w:tcPr>
            <w:tcW w:w="6943" w:type="dxa"/>
            <w:gridSpan w:val="4"/>
            <w:vAlign w:val="center"/>
          </w:tcPr>
          <w:p w14:paraId="103D85AB" w14:textId="77777777" w:rsidR="00025376" w:rsidRDefault="00FB7084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233DA0ED" w14:textId="77777777" w:rsidR="00025376" w:rsidRDefault="00FB7084">
            <w:r>
              <w:t>30.51%</w:t>
            </w:r>
          </w:p>
        </w:tc>
      </w:tr>
    </w:tbl>
    <w:p w14:paraId="336C795D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1" w:name="达标比例统计表"/>
      <w:bookmarkEnd w:id="50"/>
      <w:bookmarkEnd w:id="51"/>
    </w:p>
    <w:p w14:paraId="6378A0A7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25B80587" w14:textId="77777777" w:rsidR="008E2A42" w:rsidRPr="00E14B7E" w:rsidRDefault="00A968A5" w:rsidP="00A968A5">
      <w:pPr>
        <w:pStyle w:val="1"/>
        <w:tabs>
          <w:tab w:val="left" w:pos="432"/>
        </w:tabs>
      </w:pPr>
      <w:bookmarkStart w:id="52" w:name="_Toc38892143"/>
      <w:r w:rsidRPr="00E14B7E">
        <w:rPr>
          <w:rFonts w:hint="eastAsia"/>
        </w:rPr>
        <w:t>结论</w:t>
      </w:r>
      <w:bookmarkEnd w:id="52"/>
    </w:p>
    <w:p w14:paraId="1FB8E43C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3" w:name="达标百分比"/>
      <w:r w:rsidR="00481D85" w:rsidRPr="00E14B7E">
        <w:rPr>
          <w:rFonts w:hint="eastAsia"/>
          <w:lang w:val="en-US"/>
        </w:rPr>
        <w:t>30.51%</w:t>
      </w:r>
      <w:bookmarkEnd w:id="53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4" w:name="得分"/>
      <w:r w:rsidR="006006D2" w:rsidRPr="00E14B7E">
        <w:rPr>
          <w:rFonts w:hint="eastAsia"/>
          <w:lang w:val="en-US"/>
        </w:rPr>
        <w:t>2</w:t>
      </w:r>
      <w:bookmarkEnd w:id="54"/>
      <w:r w:rsidR="005B277A" w:rsidRPr="00E14B7E">
        <w:rPr>
          <w:rFonts w:hint="eastAsia"/>
          <w:lang w:val="en-US"/>
        </w:rPr>
        <w:t>分。</w:t>
      </w:r>
    </w:p>
    <w:p w14:paraId="1318A39F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5" w:name="附录"/>
    </w:p>
    <w:p w14:paraId="3349CBBA" w14:textId="77777777" w:rsidR="00E14B7E" w:rsidRPr="00E14B7E" w:rsidRDefault="00E14B7E" w:rsidP="00E14B7E">
      <w:pPr>
        <w:pStyle w:val="1"/>
        <w:tabs>
          <w:tab w:val="left" w:pos="432"/>
        </w:tabs>
      </w:pPr>
      <w:bookmarkStart w:id="56" w:name="_Toc38892144"/>
      <w:r w:rsidRPr="00E14B7E">
        <w:rPr>
          <w:rFonts w:hint="eastAsia"/>
        </w:rPr>
        <w:lastRenderedPageBreak/>
        <w:t>附录</w:t>
      </w:r>
      <w:bookmarkEnd w:id="56"/>
    </w:p>
    <w:p w14:paraId="3119648E" w14:textId="77777777" w:rsidR="00BB6EE7" w:rsidRDefault="00FB7084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[1001]</w:t>
      </w:r>
    </w:p>
    <w:p w14:paraId="36336817" w14:textId="77777777" w:rsidR="00BB6EE7" w:rsidRDefault="00FB7084" w:rsidP="00E145DC">
      <w:pPr>
        <w:jc w:val="center"/>
      </w:pPr>
      <w:r>
        <w:rPr>
          <w:noProof/>
        </w:rPr>
        <w:drawing>
          <wp:inline distT="0" distB="0" distL="0" distR="0" wp14:anchorId="54DE6CAA" wp14:editId="73FB9E0E">
            <wp:extent cx="5667375" cy="36576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CFF49" w14:textId="77777777" w:rsidR="00E236A9" w:rsidRPr="001A6A96" w:rsidRDefault="00FB7084" w:rsidP="00790A17">
      <w:pPr>
        <w:jc w:val="center"/>
      </w:pPr>
      <w:r>
        <w:rPr>
          <w:rFonts w:hint="eastAsia"/>
        </w:rPr>
        <w:t>1001</w:t>
      </w:r>
      <w:r>
        <w:rPr>
          <w:rFonts w:hint="eastAsia"/>
        </w:rPr>
        <w:t>房间</w:t>
      </w:r>
      <w:r>
        <w:t>全年逐时温度图</w:t>
      </w:r>
    </w:p>
    <w:p w14:paraId="724A97EA" w14:textId="77777777" w:rsidR="00BB6EE7" w:rsidRDefault="00FB7084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[2001]</w:t>
      </w:r>
    </w:p>
    <w:p w14:paraId="32B2EAB6" w14:textId="77777777" w:rsidR="00BB6EE7" w:rsidRDefault="00FB7084" w:rsidP="00E145DC">
      <w:pPr>
        <w:jc w:val="center"/>
      </w:pPr>
      <w:r>
        <w:rPr>
          <w:noProof/>
        </w:rPr>
        <w:drawing>
          <wp:inline distT="0" distB="0" distL="0" distR="0" wp14:anchorId="16EB794C" wp14:editId="629915F9">
            <wp:extent cx="5667375" cy="36576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27F4" w14:textId="77777777" w:rsidR="00E236A9" w:rsidRPr="001A6A96" w:rsidRDefault="00FB7084" w:rsidP="00790A17">
      <w:pPr>
        <w:jc w:val="center"/>
      </w:pPr>
      <w:r>
        <w:rPr>
          <w:rFonts w:hint="eastAsia"/>
        </w:rPr>
        <w:lastRenderedPageBreak/>
        <w:t>2001</w:t>
      </w:r>
      <w:r>
        <w:rPr>
          <w:rFonts w:hint="eastAsia"/>
        </w:rPr>
        <w:t>房间</w:t>
      </w:r>
      <w:r>
        <w:t>全年逐时温度图</w:t>
      </w:r>
    </w:p>
    <w:p w14:paraId="69807B54" w14:textId="77777777" w:rsidR="00BB6EE7" w:rsidRDefault="00FB7084" w:rsidP="00BB6EE7">
      <w:pPr>
        <w:pStyle w:val="2"/>
      </w:pPr>
      <w:bookmarkStart w:id="57" w:name="房间名"/>
      <w:bookmarkStart w:id="58" w:name="_Toc451436145"/>
      <w:bookmarkStart w:id="59" w:name="_Toc451698937"/>
      <w:bookmarkStart w:id="60" w:name="_Toc452108765"/>
      <w:bookmarkStart w:id="61" w:name="_Toc36538848"/>
      <w:r>
        <w:rPr>
          <w:rFonts w:hint="eastAsia"/>
        </w:rPr>
        <w:t>封闭阳台</w:t>
      </w:r>
      <w:bookmarkEnd w:id="57"/>
      <w:r>
        <w:rPr>
          <w:rFonts w:hint="eastAsia"/>
        </w:rPr>
        <w:t>[</w:t>
      </w:r>
      <w:bookmarkStart w:id="62" w:name="房间编号"/>
      <w:r>
        <w:rPr>
          <w:rFonts w:hint="eastAsia"/>
        </w:rPr>
        <w:t>X001</w:t>
      </w:r>
      <w:bookmarkEnd w:id="62"/>
      <w:r>
        <w:rPr>
          <w:rFonts w:hint="eastAsia"/>
        </w:rPr>
        <w:t>]</w:t>
      </w:r>
    </w:p>
    <w:p w14:paraId="01082E7F" w14:textId="77777777" w:rsidR="00BB6EE7" w:rsidRDefault="00FB7084" w:rsidP="00E145DC">
      <w:pPr>
        <w:jc w:val="center"/>
      </w:pPr>
      <w:bookmarkStart w:id="63" w:name="图"/>
      <w:bookmarkEnd w:id="63"/>
      <w:r>
        <w:rPr>
          <w:noProof/>
        </w:rPr>
        <w:drawing>
          <wp:inline distT="0" distB="0" distL="0" distR="0" wp14:anchorId="25ECE898" wp14:editId="0CA3E1B8">
            <wp:extent cx="5667375" cy="36576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C5D9C" w14:textId="77777777" w:rsidR="00E236A9" w:rsidRPr="001A6A96" w:rsidRDefault="00FB7084" w:rsidP="00790A17">
      <w:pPr>
        <w:jc w:val="center"/>
      </w:pPr>
      <w:bookmarkStart w:id="64" w:name="房间编号2"/>
      <w:r>
        <w:rPr>
          <w:rFonts w:hint="eastAsia"/>
        </w:rPr>
        <w:t>X001</w:t>
      </w:r>
      <w:bookmarkEnd w:id="64"/>
      <w:r>
        <w:rPr>
          <w:rFonts w:hint="eastAsia"/>
        </w:rPr>
        <w:t>房间</w:t>
      </w:r>
      <w:r>
        <w:t>全年逐时温度图</w:t>
      </w:r>
      <w:bookmarkEnd w:id="58"/>
      <w:bookmarkEnd w:id="59"/>
      <w:bookmarkEnd w:id="60"/>
      <w:bookmarkEnd w:id="61"/>
    </w:p>
    <w:p w14:paraId="53CFE83D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5" w:name="房间逐时温度图"/>
      <w:bookmarkEnd w:id="55"/>
      <w:bookmarkEnd w:id="65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B5CE" w14:textId="77777777" w:rsidR="00FB7084" w:rsidRDefault="00FB7084" w:rsidP="00203A7D">
      <w:pPr>
        <w:spacing w:line="240" w:lineRule="auto"/>
      </w:pPr>
      <w:r>
        <w:separator/>
      </w:r>
    </w:p>
  </w:endnote>
  <w:endnote w:type="continuationSeparator" w:id="0">
    <w:p w14:paraId="2009E646" w14:textId="77777777" w:rsidR="00FB7084" w:rsidRDefault="00FB7084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31A833CB" w14:textId="77777777" w:rsidTr="001A12A0">
      <w:tc>
        <w:tcPr>
          <w:tcW w:w="3020" w:type="dxa"/>
        </w:tcPr>
        <w:p w14:paraId="765066BB" w14:textId="77777777" w:rsidR="001A12A0" w:rsidRPr="00F5023B" w:rsidRDefault="00FB7084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0582193C" w14:textId="77777777" w:rsidR="001A12A0" w:rsidRPr="00F5023B" w:rsidRDefault="00FB7084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6B0ECBAA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1CD7B01D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BE32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40945D7B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1A02" w14:textId="77777777" w:rsidR="00FB7084" w:rsidRDefault="00FB7084" w:rsidP="00203A7D">
      <w:pPr>
        <w:spacing w:line="240" w:lineRule="auto"/>
      </w:pPr>
      <w:r>
        <w:separator/>
      </w:r>
    </w:p>
  </w:footnote>
  <w:footnote w:type="continuationSeparator" w:id="0">
    <w:p w14:paraId="7A115885" w14:textId="77777777" w:rsidR="00FB7084" w:rsidRDefault="00FB7084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02FA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4C537F76" wp14:editId="3A4DAACF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2B75"/>
    <w:rsid w:val="00000112"/>
    <w:rsid w:val="00005045"/>
    <w:rsid w:val="0000578F"/>
    <w:rsid w:val="0002001E"/>
    <w:rsid w:val="000219DF"/>
    <w:rsid w:val="00023C6B"/>
    <w:rsid w:val="00024B65"/>
    <w:rsid w:val="00025376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2B75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084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E91FA"/>
  <w15:docId w15:val="{5DE7AEF4-80FA-41E5-84B8-83830741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339;&#24609;Joy\AppData\Local\Temp\tmp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0</TotalTime>
  <Pages>19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8663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佳怡Joy</dc:creator>
  <cp:lastModifiedBy>周 佳怡</cp:lastModifiedBy>
  <cp:revision>1</cp:revision>
  <cp:lastPrinted>1900-12-31T16:00:00Z</cp:lastPrinted>
  <dcterms:created xsi:type="dcterms:W3CDTF">2022-01-05T17:23:00Z</dcterms:created>
  <dcterms:modified xsi:type="dcterms:W3CDTF">2022-01-05T17:23:00Z</dcterms:modified>
</cp:coreProperties>
</file>