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8F3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18B839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0449B7C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130DDD82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5F788A4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C41FFF2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41A8D5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75F6E87D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07A26F8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0496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02C7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山西</w:t>
            </w:r>
            <w:r>
              <w:t>-</w:t>
            </w:r>
            <w:r>
              <w:t>吕梁</w:t>
            </w:r>
            <w:bookmarkEnd w:id="2"/>
          </w:p>
        </w:tc>
      </w:tr>
      <w:tr w:rsidR="00D40158" w:rsidRPr="00D40158" w14:paraId="0F99B0E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9CD4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8579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5F248D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2433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CE49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119463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E134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9E54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C8C752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A69D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0050B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250CD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77452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1A446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D3BC9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6B059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C2A8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5B9E70C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F68BB9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E5B321E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A540A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587D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CE7683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2021年12月03日</w:t>
            </w:r>
            <w:bookmarkEnd w:id="6"/>
          </w:p>
        </w:tc>
      </w:tr>
    </w:tbl>
    <w:p w14:paraId="6AAD2D7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10B51082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0D471782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14720ED" wp14:editId="30C6F28D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D8641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A3B22CA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F4560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194883C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14A133B9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B273A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0E0C9AF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48CAB3B3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49F2B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0F3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E87AC3B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5CA36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3F4B9C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T18435321609</w:t>
            </w:r>
            <w:bookmarkEnd w:id="9"/>
          </w:p>
        </w:tc>
      </w:tr>
    </w:tbl>
    <w:p w14:paraId="45E74254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53E863C3" w14:textId="77777777" w:rsidR="00AF6D8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456247" w:history="1">
        <w:r w:rsidR="00AF6D83" w:rsidRPr="00C14E8C">
          <w:rPr>
            <w:rStyle w:val="a8"/>
          </w:rPr>
          <w:t>1</w:t>
        </w:r>
        <w:r w:rsidR="00AF6D8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F6D83" w:rsidRPr="00C14E8C">
          <w:rPr>
            <w:rStyle w:val="a8"/>
          </w:rPr>
          <w:t>项目概况</w:t>
        </w:r>
        <w:r w:rsidR="00AF6D83">
          <w:rPr>
            <w:webHidden/>
          </w:rPr>
          <w:tab/>
        </w:r>
        <w:r w:rsidR="00AF6D83">
          <w:rPr>
            <w:webHidden/>
          </w:rPr>
          <w:fldChar w:fldCharType="begin"/>
        </w:r>
        <w:r w:rsidR="00AF6D83">
          <w:rPr>
            <w:webHidden/>
          </w:rPr>
          <w:instrText xml:space="preserve"> PAGEREF _Toc89456247 \h </w:instrText>
        </w:r>
        <w:r w:rsidR="00AF6D83">
          <w:rPr>
            <w:webHidden/>
          </w:rPr>
        </w:r>
        <w:r w:rsidR="00AF6D83">
          <w:rPr>
            <w:webHidden/>
          </w:rPr>
          <w:fldChar w:fldCharType="separate"/>
        </w:r>
        <w:r w:rsidR="00AF6D83">
          <w:rPr>
            <w:webHidden/>
          </w:rPr>
          <w:t>3</w:t>
        </w:r>
        <w:r w:rsidR="00AF6D83">
          <w:rPr>
            <w:webHidden/>
          </w:rPr>
          <w:fldChar w:fldCharType="end"/>
        </w:r>
      </w:hyperlink>
    </w:p>
    <w:p w14:paraId="1548021D" w14:textId="77777777" w:rsidR="00AF6D83" w:rsidRDefault="00AF6D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6248" w:history="1">
        <w:r w:rsidRPr="00C14E8C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85D6F3" w14:textId="77777777" w:rsidR="00AF6D83" w:rsidRDefault="00AF6D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6249" w:history="1">
        <w:r w:rsidRPr="00C14E8C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93D588" w14:textId="77777777" w:rsidR="00AF6D83" w:rsidRDefault="00AF6D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6250" w:history="1">
        <w:r w:rsidRPr="00C14E8C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4E8C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73B785" w14:textId="77777777" w:rsidR="00AF6D83" w:rsidRDefault="00AF6D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6251" w:history="1">
        <w:r w:rsidRPr="00C14E8C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4E8C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543F7C" w14:textId="77777777" w:rsidR="00AF6D83" w:rsidRDefault="00AF6D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6252" w:history="1">
        <w:r w:rsidRPr="00C14E8C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4E8C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144D8B" w14:textId="77777777" w:rsidR="00AF6D83" w:rsidRDefault="00AF6D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6253" w:history="1">
        <w:r w:rsidRPr="00C14E8C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EF8AA3" w14:textId="77777777" w:rsidR="00AF6D83" w:rsidRDefault="00AF6D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6254" w:history="1">
        <w:r w:rsidRPr="00C14E8C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A67172" w14:textId="77777777" w:rsidR="00AF6D83" w:rsidRDefault="00AF6D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6255" w:history="1">
        <w:r w:rsidRPr="00C14E8C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5B0145" w14:textId="77777777" w:rsidR="00AF6D83" w:rsidRDefault="00AF6D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6256" w:history="1">
        <w:r w:rsidRPr="00C14E8C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4CB2C6" w14:textId="77777777" w:rsidR="00AF6D83" w:rsidRDefault="00AF6D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6257" w:history="1">
        <w:r w:rsidRPr="00C14E8C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730F67" w14:textId="77777777" w:rsidR="00AF6D83" w:rsidRDefault="00AF6D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6258" w:history="1">
        <w:r w:rsidRPr="00C14E8C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322A21C" w14:textId="77777777" w:rsidR="00AF6D83" w:rsidRDefault="00AF6D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6259" w:history="1">
        <w:r w:rsidRPr="00C14E8C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B1CEC8" w14:textId="77777777" w:rsidR="00AF6D83" w:rsidRDefault="00AF6D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456260" w:history="1">
        <w:r w:rsidRPr="00C14E8C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56BADB" w14:textId="77777777" w:rsidR="00AF6D83" w:rsidRDefault="00AF6D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6261" w:history="1">
        <w:r w:rsidRPr="00C14E8C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4E8C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C4B2220" w14:textId="77777777" w:rsidR="00AF6D83" w:rsidRDefault="00AF6D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456262" w:history="1">
        <w:r w:rsidRPr="00C14E8C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14E8C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968F2CE" w14:textId="77777777" w:rsidR="00AF6D83" w:rsidRDefault="00AF6D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456263" w:history="1">
        <w:r w:rsidRPr="00C14E8C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14E8C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_Toc89456263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A377FC2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7E2D14C8" w14:textId="77777777" w:rsidR="0000578F" w:rsidRDefault="0000578F" w:rsidP="0000578F">
      <w:pPr>
        <w:pStyle w:val="1"/>
      </w:pPr>
      <w:bookmarkStart w:id="11" w:name="_Toc452108759"/>
      <w:bookmarkStart w:id="12" w:name="_Toc89456247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22833EA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20079291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D8E8EDA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410B3AA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66D6035D" w14:textId="77777777" w:rsidR="0000578F" w:rsidRDefault="0000578F" w:rsidP="00DC62E7">
      <w:pPr>
        <w:pStyle w:val="2"/>
      </w:pPr>
      <w:bookmarkStart w:id="14" w:name="_Toc452108760"/>
      <w:bookmarkStart w:id="15" w:name="_Toc89456248"/>
      <w:r>
        <w:lastRenderedPageBreak/>
        <w:t>平面图</w:t>
      </w:r>
      <w:bookmarkEnd w:id="14"/>
      <w:bookmarkEnd w:id="15"/>
    </w:p>
    <w:p w14:paraId="3B4BF9CD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5871704" wp14:editId="6A8AD93B">
            <wp:extent cx="5667375" cy="2914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0057" w14:textId="77777777" w:rsidR="00F55521" w:rsidRDefault="001856EC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D0905C3" w14:textId="77777777" w:rsidR="00F55521" w:rsidRDefault="001856EC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BBC9209" wp14:editId="3C3B48CC">
            <wp:extent cx="5667375" cy="30765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E2EE" w14:textId="77777777" w:rsidR="00F55521" w:rsidRDefault="001856EC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27C49D2E" w14:textId="77777777" w:rsidR="00F55521" w:rsidRDefault="001856EC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96498BE" wp14:editId="33449AAC">
            <wp:extent cx="5667375" cy="58864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A396" w14:textId="77777777" w:rsidR="00F55521" w:rsidRDefault="001856EC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5E667BF8" w14:textId="77777777" w:rsidR="00F55521" w:rsidRDefault="001856EC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9EE96AB" wp14:editId="01170454">
            <wp:extent cx="5667375" cy="57816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C811" w14:textId="77777777" w:rsidR="00F55521" w:rsidRDefault="001856EC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783DE806" w14:textId="77777777" w:rsidR="00F55521" w:rsidRDefault="00F55521">
      <w:pPr>
        <w:pStyle w:val="a0"/>
        <w:ind w:firstLineChars="0" w:firstLine="0"/>
        <w:jc w:val="center"/>
        <w:rPr>
          <w:lang w:val="en-US"/>
        </w:rPr>
      </w:pPr>
    </w:p>
    <w:p w14:paraId="79FB22B1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26ECB86" w14:textId="77777777" w:rsidR="0000578F" w:rsidRDefault="0000578F" w:rsidP="00DC62E7">
      <w:pPr>
        <w:pStyle w:val="2"/>
      </w:pPr>
      <w:bookmarkStart w:id="17" w:name="_Toc452108761"/>
      <w:bookmarkStart w:id="18" w:name="_Toc89456249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5F82AAD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32E01DA5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F6D83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F6D83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5ADE173C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52E3FE7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89456250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2A5631FF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7C8DC80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7FC004AB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04802317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42CECC59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12824581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AB1312B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AB80726" w14:textId="77777777" w:rsidR="0000578F" w:rsidRDefault="0000578F" w:rsidP="0000578F">
      <w:pPr>
        <w:pStyle w:val="1"/>
      </w:pPr>
      <w:bookmarkStart w:id="26" w:name="_Toc89456251"/>
      <w:r>
        <w:rPr>
          <w:rFonts w:hint="eastAsia"/>
        </w:rPr>
        <w:t>参考</w:t>
      </w:r>
      <w:r>
        <w:t>标准</w:t>
      </w:r>
      <w:bookmarkEnd w:id="23"/>
      <w:bookmarkEnd w:id="26"/>
    </w:p>
    <w:p w14:paraId="30F7366A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6EF52C8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6478710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1156ACC" w14:textId="77777777" w:rsidR="0000578F" w:rsidRDefault="0000578F" w:rsidP="0000578F">
      <w:pPr>
        <w:pStyle w:val="1"/>
      </w:pPr>
      <w:bookmarkStart w:id="29" w:name="_Toc89456252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1DAEE2DD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941E817" w14:textId="77777777" w:rsidR="00833AFE" w:rsidRDefault="00833AFE" w:rsidP="00833AFE">
      <w:pPr>
        <w:pStyle w:val="2"/>
      </w:pPr>
      <w:bookmarkStart w:id="30" w:name="_Toc89456253"/>
      <w:r>
        <w:rPr>
          <w:rFonts w:hint="eastAsia"/>
        </w:rPr>
        <w:t>参数定义</w:t>
      </w:r>
      <w:bookmarkEnd w:id="30"/>
    </w:p>
    <w:p w14:paraId="50718FD9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2FA85B57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68C4D479" w14:textId="77777777" w:rsidR="002D33C1" w:rsidRDefault="002D33C1" w:rsidP="002D33C1">
      <w:pPr>
        <w:pStyle w:val="2"/>
      </w:pPr>
      <w:bookmarkStart w:id="31" w:name="_Toc89456254"/>
      <w:r>
        <w:rPr>
          <w:rFonts w:hint="eastAsia"/>
        </w:rPr>
        <w:t>计算流程</w:t>
      </w:r>
      <w:bookmarkEnd w:id="31"/>
    </w:p>
    <w:p w14:paraId="621804D1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4E7D9E1E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4427B6B8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299982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96F95F8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68D91798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B0DB4B3" wp14:editId="07DA1AFD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B0D84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F6D83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F6D83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04F25EFE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6132E840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7904BF01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5E25291C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6208ECF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A13885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A6370F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3F08B8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0321678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2A6EF10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92E151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7ED3E1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373236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338E7D37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7C667D86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2EA66A9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57100F0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B3DE317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603DA320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7A7DE30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3E03AFEE" w14:textId="77777777" w:rsidR="001B0BA1" w:rsidRDefault="006D296D" w:rsidP="00B50E2E">
      <w:pPr>
        <w:pStyle w:val="2"/>
      </w:pPr>
      <w:bookmarkStart w:id="33" w:name="_Toc89456255"/>
      <w:r>
        <w:rPr>
          <w:rFonts w:hint="eastAsia"/>
        </w:rPr>
        <w:t>计算参数</w:t>
      </w:r>
      <w:bookmarkEnd w:id="33"/>
    </w:p>
    <w:p w14:paraId="2E8104CB" w14:textId="77777777" w:rsidR="006D296D" w:rsidRDefault="006043F1" w:rsidP="00EA3BB3">
      <w:pPr>
        <w:pStyle w:val="3"/>
      </w:pPr>
      <w:bookmarkStart w:id="34" w:name="_Toc89456256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26A1B697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太原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4E68657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554A0066" wp14:editId="12FE3481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7605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F6D83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F6D83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B08836B" w14:textId="77777777" w:rsidR="00B665C1" w:rsidRDefault="00B665C1" w:rsidP="00EA3BB3">
      <w:pPr>
        <w:pStyle w:val="3"/>
      </w:pPr>
      <w:bookmarkStart w:id="37" w:name="_Toc89456257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40A68566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245740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4F5878B0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01AE197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24D15AD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B609546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D81E74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B92260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-4.3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0C9737F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B3D96C2" w14:textId="77777777" w:rsidTr="0099773C">
        <w:trPr>
          <w:trHeight w:val="270"/>
        </w:trPr>
        <w:tc>
          <w:tcPr>
            <w:tcW w:w="1861" w:type="dxa"/>
          </w:tcPr>
          <w:p w14:paraId="134B52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A901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DBB73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1E1E4D3" w14:textId="77777777" w:rsidTr="0099773C">
        <w:trPr>
          <w:trHeight w:val="270"/>
        </w:trPr>
        <w:tc>
          <w:tcPr>
            <w:tcW w:w="1861" w:type="dxa"/>
          </w:tcPr>
          <w:p w14:paraId="54CD40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1F40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6E889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595AC29" w14:textId="77777777" w:rsidTr="0099773C">
        <w:trPr>
          <w:trHeight w:val="270"/>
        </w:trPr>
        <w:tc>
          <w:tcPr>
            <w:tcW w:w="1861" w:type="dxa"/>
          </w:tcPr>
          <w:p w14:paraId="721435B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5D76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8A1E3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:rsidR="0099773C" w:rsidRPr="00A412D8" w14:paraId="49438D61" w14:textId="77777777" w:rsidTr="0099773C">
        <w:trPr>
          <w:trHeight w:val="270"/>
        </w:trPr>
        <w:tc>
          <w:tcPr>
            <w:tcW w:w="1861" w:type="dxa"/>
          </w:tcPr>
          <w:p w14:paraId="09FA87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263A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9813F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3BFC2CCD" w14:textId="77777777" w:rsidTr="0099773C">
        <w:trPr>
          <w:trHeight w:val="270"/>
        </w:trPr>
        <w:tc>
          <w:tcPr>
            <w:tcW w:w="1861" w:type="dxa"/>
          </w:tcPr>
          <w:p w14:paraId="3F938C1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7338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14AC1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682B466C" w14:textId="77777777" w:rsidTr="0099773C">
        <w:trPr>
          <w:trHeight w:val="270"/>
        </w:trPr>
        <w:tc>
          <w:tcPr>
            <w:tcW w:w="1861" w:type="dxa"/>
          </w:tcPr>
          <w:p w14:paraId="544F95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2478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E2DA5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277F05DE" w14:textId="77777777" w:rsidTr="0099773C">
        <w:trPr>
          <w:trHeight w:val="270"/>
        </w:trPr>
        <w:tc>
          <w:tcPr>
            <w:tcW w:w="1861" w:type="dxa"/>
          </w:tcPr>
          <w:p w14:paraId="5F399A2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DB29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5C2A6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328DEEFA" w14:textId="77777777" w:rsidTr="0099773C">
        <w:trPr>
          <w:trHeight w:val="270"/>
        </w:trPr>
        <w:tc>
          <w:tcPr>
            <w:tcW w:w="1861" w:type="dxa"/>
          </w:tcPr>
          <w:p w14:paraId="4F10E2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DD75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BFD616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1171EA95" w14:textId="77777777" w:rsidTr="0099773C">
        <w:trPr>
          <w:trHeight w:val="270"/>
        </w:trPr>
        <w:tc>
          <w:tcPr>
            <w:tcW w:w="1861" w:type="dxa"/>
          </w:tcPr>
          <w:p w14:paraId="0A15C8C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C38F7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962E1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9DA7923" w14:textId="77777777" w:rsidTr="0099773C">
        <w:trPr>
          <w:trHeight w:val="270"/>
        </w:trPr>
        <w:tc>
          <w:tcPr>
            <w:tcW w:w="1861" w:type="dxa"/>
          </w:tcPr>
          <w:p w14:paraId="5A4117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2E190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9840C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210C2E5" w14:textId="77777777" w:rsidTr="0099773C">
        <w:trPr>
          <w:trHeight w:val="270"/>
        </w:trPr>
        <w:tc>
          <w:tcPr>
            <w:tcW w:w="1861" w:type="dxa"/>
          </w:tcPr>
          <w:p w14:paraId="4D6626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E007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780C4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811A781" w14:textId="77777777" w:rsidR="009C72E6" w:rsidRDefault="009C72E6" w:rsidP="009C72E6">
      <w:pPr>
        <w:pStyle w:val="3"/>
      </w:pPr>
      <w:bookmarkStart w:id="39" w:name="_Toc89456258"/>
      <w:r>
        <w:rPr>
          <w:rFonts w:hint="eastAsia"/>
        </w:rPr>
        <w:t>参评时间</w:t>
      </w:r>
      <w:r>
        <w:t>段</w:t>
      </w:r>
      <w:bookmarkEnd w:id="39"/>
    </w:p>
    <w:p w14:paraId="6853D14F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7291AE8B" w14:textId="77777777" w:rsidR="006043F1" w:rsidRPr="000B1793" w:rsidRDefault="006043F1" w:rsidP="00EA3BB3">
      <w:pPr>
        <w:pStyle w:val="3"/>
      </w:pPr>
      <w:bookmarkStart w:id="41" w:name="_Toc89456259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59E20B72" w14:textId="77777777" w:rsidR="00BE0E75" w:rsidRDefault="001856E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20+</w:t>
      </w:r>
      <w:r w:rsidRPr="00E145DC">
        <w:rPr>
          <w:rFonts w:hint="eastAsia"/>
        </w:rPr>
        <w:t>加气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80</w:t>
      </w:r>
      <w:r w:rsidRPr="00E145DC">
        <w:rPr>
          <w:rFonts w:hint="eastAsia"/>
        </w:rPr>
        <w:t>＋钢筋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120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8BECE4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FDE057B" w14:textId="77777777" w:rsidR="0058474F" w:rsidRDefault="001856EC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851D32" w14:textId="77777777" w:rsidR="0058474F" w:rsidRDefault="001856E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DD503" w14:textId="77777777" w:rsidR="0058474F" w:rsidRDefault="001856E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1C9BA" w14:textId="77777777" w:rsidR="0058474F" w:rsidRDefault="001856E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C4C54E" w14:textId="77777777" w:rsidR="0058474F" w:rsidRDefault="001856E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207EB" w14:textId="77777777" w:rsidR="0058474F" w:rsidRDefault="001856E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86A042" w14:textId="77777777" w:rsidR="0058474F" w:rsidRDefault="001856EC" w:rsidP="002F44D5">
            <w:pPr>
              <w:jc w:val="center"/>
            </w:pPr>
            <w:r>
              <w:t>热惰性指标</w:t>
            </w:r>
          </w:p>
        </w:tc>
      </w:tr>
      <w:tr w:rsidR="0058474F" w14:paraId="02CD8C7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AFD675F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73639A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0FEB6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857F2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2B1DB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E21AF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DF0B9E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61856648" w14:textId="77777777">
        <w:trPr>
          <w:jc w:val="center"/>
        </w:trPr>
        <w:tc>
          <w:tcPr>
            <w:tcW w:w="3347" w:type="dxa"/>
            <w:vAlign w:val="center"/>
          </w:tcPr>
          <w:p w14:paraId="2292391A" w14:textId="77777777" w:rsidR="0058474F" w:rsidRDefault="001856EC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14:paraId="5EA550B2" w14:textId="77777777" w:rsidR="0058474F" w:rsidRDefault="001856EC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07159AA1" w14:textId="77777777" w:rsidR="0058474F" w:rsidRDefault="001856EC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62D9BD6C" w14:textId="77777777" w:rsidR="0058474F" w:rsidRDefault="001856EC" w:rsidP="002F44D5">
            <w:r>
              <w:t>0.111</w:t>
            </w:r>
          </w:p>
        </w:tc>
        <w:tc>
          <w:tcPr>
            <w:tcW w:w="848" w:type="dxa"/>
            <w:vAlign w:val="center"/>
          </w:tcPr>
          <w:p w14:paraId="5644B525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E62F46" w14:textId="77777777" w:rsidR="0058474F" w:rsidRDefault="001856EC" w:rsidP="002F44D5">
            <w:r>
              <w:t>0.059</w:t>
            </w:r>
          </w:p>
        </w:tc>
        <w:tc>
          <w:tcPr>
            <w:tcW w:w="1064" w:type="dxa"/>
            <w:vAlign w:val="center"/>
          </w:tcPr>
          <w:p w14:paraId="2DB05A4F" w14:textId="77777777" w:rsidR="0058474F" w:rsidRDefault="001856EC" w:rsidP="002F44D5">
            <w:r>
              <w:t>0.007</w:t>
            </w:r>
          </w:p>
        </w:tc>
      </w:tr>
      <w:tr w:rsidR="00F55521" w14:paraId="08310F1C" w14:textId="77777777">
        <w:trPr>
          <w:jc w:val="center"/>
        </w:trPr>
        <w:tc>
          <w:tcPr>
            <w:tcW w:w="3347" w:type="dxa"/>
            <w:vAlign w:val="center"/>
          </w:tcPr>
          <w:p w14:paraId="55B1D356" w14:textId="77777777" w:rsidR="0058474F" w:rsidRDefault="001856EC" w:rsidP="002F44D5">
            <w:r>
              <w:lastRenderedPageBreak/>
              <w:t>水泥砂浆找平</w:t>
            </w:r>
          </w:p>
        </w:tc>
        <w:tc>
          <w:tcPr>
            <w:tcW w:w="849" w:type="dxa"/>
            <w:vAlign w:val="center"/>
          </w:tcPr>
          <w:p w14:paraId="22057BC3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769A26F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8957D0" w14:textId="77777777" w:rsidR="0058474F" w:rsidRDefault="001856EC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41FA9816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A94F72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599EE3" w14:textId="77777777" w:rsidR="0058474F" w:rsidRDefault="001856EC" w:rsidP="002F44D5">
            <w:r>
              <w:t>0.243</w:t>
            </w:r>
          </w:p>
        </w:tc>
      </w:tr>
      <w:tr w:rsidR="00F55521" w14:paraId="46213505" w14:textId="77777777">
        <w:trPr>
          <w:jc w:val="center"/>
        </w:trPr>
        <w:tc>
          <w:tcPr>
            <w:tcW w:w="3347" w:type="dxa"/>
            <w:vAlign w:val="center"/>
          </w:tcPr>
          <w:p w14:paraId="5D1D51D4" w14:textId="77777777" w:rsidR="0058474F" w:rsidRDefault="001856EC" w:rsidP="002F44D5">
            <w:r>
              <w:t>水泥膨胀蛭石板</w:t>
            </w:r>
          </w:p>
        </w:tc>
        <w:tc>
          <w:tcPr>
            <w:tcW w:w="849" w:type="dxa"/>
            <w:vAlign w:val="center"/>
          </w:tcPr>
          <w:p w14:paraId="48D915BF" w14:textId="77777777" w:rsidR="0058474F" w:rsidRDefault="001856EC" w:rsidP="002F44D5">
            <w:r>
              <w:t>350</w:t>
            </w:r>
          </w:p>
        </w:tc>
        <w:tc>
          <w:tcPr>
            <w:tcW w:w="1075" w:type="dxa"/>
            <w:vAlign w:val="center"/>
          </w:tcPr>
          <w:p w14:paraId="4B241129" w14:textId="77777777" w:rsidR="0058474F" w:rsidRDefault="001856EC" w:rsidP="002F44D5">
            <w:r>
              <w:t>0.142</w:t>
            </w:r>
          </w:p>
        </w:tc>
        <w:tc>
          <w:tcPr>
            <w:tcW w:w="1075" w:type="dxa"/>
            <w:vAlign w:val="center"/>
          </w:tcPr>
          <w:p w14:paraId="41B32464" w14:textId="77777777" w:rsidR="0058474F" w:rsidRDefault="001856EC" w:rsidP="002F44D5">
            <w:r>
              <w:t>1.791</w:t>
            </w:r>
          </w:p>
        </w:tc>
        <w:tc>
          <w:tcPr>
            <w:tcW w:w="848" w:type="dxa"/>
            <w:vAlign w:val="center"/>
          </w:tcPr>
          <w:p w14:paraId="1087E9A5" w14:textId="77777777" w:rsidR="0058474F" w:rsidRDefault="001856EC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491B2633" w14:textId="77777777" w:rsidR="0058474F" w:rsidRDefault="001856EC" w:rsidP="002F44D5">
            <w:r>
              <w:t>1.972</w:t>
            </w:r>
          </w:p>
        </w:tc>
        <w:tc>
          <w:tcPr>
            <w:tcW w:w="1064" w:type="dxa"/>
            <w:vAlign w:val="center"/>
          </w:tcPr>
          <w:p w14:paraId="31954267" w14:textId="77777777" w:rsidR="0058474F" w:rsidRDefault="001856EC" w:rsidP="002F44D5">
            <w:r>
              <w:t>4.414</w:t>
            </w:r>
          </w:p>
        </w:tc>
      </w:tr>
      <w:tr w:rsidR="00F55521" w14:paraId="579D3971" w14:textId="77777777">
        <w:trPr>
          <w:jc w:val="center"/>
        </w:trPr>
        <w:tc>
          <w:tcPr>
            <w:tcW w:w="3347" w:type="dxa"/>
            <w:vAlign w:val="center"/>
          </w:tcPr>
          <w:p w14:paraId="02FBE539" w14:textId="77777777" w:rsidR="0058474F" w:rsidRDefault="001856EC" w:rsidP="002F44D5">
            <w:r>
              <w:t>白灰</w:t>
            </w:r>
            <w:proofErr w:type="gramStart"/>
            <w:r>
              <w:t>焦渣找坡层</w:t>
            </w:r>
            <w:proofErr w:type="gramEnd"/>
          </w:p>
        </w:tc>
        <w:tc>
          <w:tcPr>
            <w:tcW w:w="849" w:type="dxa"/>
            <w:vAlign w:val="center"/>
          </w:tcPr>
          <w:p w14:paraId="14957E79" w14:textId="77777777" w:rsidR="0058474F" w:rsidRDefault="001856EC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4621955E" w14:textId="77777777" w:rsidR="0058474F" w:rsidRDefault="001856EC" w:rsidP="002F44D5">
            <w:r>
              <w:t>0.290</w:t>
            </w:r>
          </w:p>
        </w:tc>
        <w:tc>
          <w:tcPr>
            <w:tcW w:w="1075" w:type="dxa"/>
            <w:vAlign w:val="center"/>
          </w:tcPr>
          <w:p w14:paraId="116C047A" w14:textId="77777777" w:rsidR="0058474F" w:rsidRDefault="001856EC" w:rsidP="002F44D5">
            <w:r>
              <w:t>3.950</w:t>
            </w:r>
          </w:p>
        </w:tc>
        <w:tc>
          <w:tcPr>
            <w:tcW w:w="848" w:type="dxa"/>
            <w:vAlign w:val="center"/>
          </w:tcPr>
          <w:p w14:paraId="77F4812D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0C98C6" w14:textId="77777777" w:rsidR="0058474F" w:rsidRDefault="001856EC" w:rsidP="002F44D5">
            <w:r>
              <w:t>0.241</w:t>
            </w:r>
          </w:p>
        </w:tc>
        <w:tc>
          <w:tcPr>
            <w:tcW w:w="1064" w:type="dxa"/>
            <w:vAlign w:val="center"/>
          </w:tcPr>
          <w:p w14:paraId="504DE6D4" w14:textId="77777777" w:rsidR="0058474F" w:rsidRDefault="001856EC" w:rsidP="002F44D5">
            <w:r>
              <w:t>0.953</w:t>
            </w:r>
          </w:p>
        </w:tc>
      </w:tr>
      <w:tr w:rsidR="00F55521" w14:paraId="3FD6A72F" w14:textId="77777777">
        <w:trPr>
          <w:jc w:val="center"/>
        </w:trPr>
        <w:tc>
          <w:tcPr>
            <w:tcW w:w="3347" w:type="dxa"/>
            <w:vAlign w:val="center"/>
          </w:tcPr>
          <w:p w14:paraId="45B18981" w14:textId="77777777" w:rsidR="0058474F" w:rsidRDefault="001856EC" w:rsidP="002F44D5">
            <w:r>
              <w:t>现浇钢筋</w:t>
            </w:r>
            <w:proofErr w:type="gramStart"/>
            <w:r>
              <w:t>砼</w:t>
            </w:r>
            <w:proofErr w:type="gramEnd"/>
            <w:r>
              <w:t>板</w:t>
            </w:r>
          </w:p>
        </w:tc>
        <w:tc>
          <w:tcPr>
            <w:tcW w:w="849" w:type="dxa"/>
            <w:vAlign w:val="center"/>
          </w:tcPr>
          <w:p w14:paraId="46F4F174" w14:textId="77777777" w:rsidR="0058474F" w:rsidRDefault="001856EC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3DDFD5F1" w14:textId="77777777" w:rsidR="0058474F" w:rsidRDefault="001856E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F1F607B" w14:textId="77777777" w:rsidR="0058474F" w:rsidRDefault="001856EC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01C53809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037396" w14:textId="77777777" w:rsidR="0058474F" w:rsidRDefault="001856EC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4D75EB74" w14:textId="77777777" w:rsidR="0058474F" w:rsidRDefault="001856EC" w:rsidP="002F44D5">
            <w:r>
              <w:t>0.980</w:t>
            </w:r>
          </w:p>
        </w:tc>
      </w:tr>
      <w:tr w:rsidR="00F55521" w14:paraId="60FDD7C1" w14:textId="77777777">
        <w:trPr>
          <w:jc w:val="center"/>
        </w:trPr>
        <w:tc>
          <w:tcPr>
            <w:tcW w:w="3347" w:type="dxa"/>
            <w:vAlign w:val="center"/>
          </w:tcPr>
          <w:p w14:paraId="28D88FC4" w14:textId="77777777" w:rsidR="0058474F" w:rsidRDefault="001856EC" w:rsidP="002F44D5">
            <w:r>
              <w:t>白灰砂浆面层</w:t>
            </w:r>
          </w:p>
        </w:tc>
        <w:tc>
          <w:tcPr>
            <w:tcW w:w="849" w:type="dxa"/>
            <w:vAlign w:val="center"/>
          </w:tcPr>
          <w:p w14:paraId="171015F1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2679D1" w14:textId="77777777" w:rsidR="0058474F" w:rsidRDefault="001856E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21C3AC3" w14:textId="77777777" w:rsidR="0058474F" w:rsidRDefault="001856EC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700743FF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C882D3" w14:textId="77777777" w:rsidR="0058474F" w:rsidRDefault="001856E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44FB5C9" w14:textId="77777777" w:rsidR="0058474F" w:rsidRDefault="001856EC" w:rsidP="002F44D5">
            <w:r>
              <w:t>0.265</w:t>
            </w:r>
          </w:p>
        </w:tc>
      </w:tr>
      <w:tr w:rsidR="0058474F" w14:paraId="3CB4711F" w14:textId="77777777" w:rsidTr="00762E43">
        <w:trPr>
          <w:jc w:val="center"/>
        </w:trPr>
        <w:tc>
          <w:tcPr>
            <w:tcW w:w="3347" w:type="dxa"/>
            <w:vAlign w:val="center"/>
          </w:tcPr>
          <w:p w14:paraId="054AEAFF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625F0FC" w14:textId="77777777" w:rsidR="0058474F" w:rsidRDefault="001856EC" w:rsidP="002F44D5">
            <w:r>
              <w:t>570</w:t>
            </w:r>
          </w:p>
        </w:tc>
        <w:tc>
          <w:tcPr>
            <w:tcW w:w="1075" w:type="dxa"/>
            <w:vAlign w:val="center"/>
          </w:tcPr>
          <w:p w14:paraId="189ABDCE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703B8A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3A8DD5A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406C5D" w14:textId="77777777" w:rsidR="0058474F" w:rsidRDefault="001856EC" w:rsidP="002F44D5">
            <w:r>
              <w:t>2.376</w:t>
            </w:r>
          </w:p>
        </w:tc>
        <w:tc>
          <w:tcPr>
            <w:tcW w:w="1064" w:type="dxa"/>
            <w:vAlign w:val="center"/>
          </w:tcPr>
          <w:p w14:paraId="4289D4C5" w14:textId="77777777" w:rsidR="0058474F" w:rsidRDefault="001856EC" w:rsidP="002F44D5">
            <w:r>
              <w:t>6.863</w:t>
            </w:r>
          </w:p>
        </w:tc>
      </w:tr>
      <w:tr w:rsidR="0058474F" w14:paraId="52712CB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64752C" w14:textId="77777777" w:rsidR="0058474F" w:rsidRDefault="001856EC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5EFFAB1" w14:textId="77777777" w:rsidR="0058474F" w:rsidRDefault="001856EC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7C4C7B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CE6A0F" w14:textId="77777777" w:rsidR="0058474F" w:rsidRPr="00D95163" w:rsidRDefault="001856EC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BC7B703" w14:textId="77777777" w:rsidR="0058474F" w:rsidRDefault="001856EC" w:rsidP="002F44D5">
            <w:pPr>
              <w:jc w:val="center"/>
            </w:pPr>
            <w:r>
              <w:t>0.40</w:t>
            </w:r>
          </w:p>
        </w:tc>
      </w:tr>
    </w:tbl>
    <w:p w14:paraId="532E2785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2CAEFF25" w14:textId="77777777" w:rsidR="00BE0E75" w:rsidRDefault="001856E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</w:t>
      </w:r>
      <w:r w:rsidRPr="00E145DC">
        <w:rPr>
          <w:rFonts w:hint="eastAsia"/>
        </w:rPr>
        <w:t>-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20+</w:t>
      </w:r>
      <w:r w:rsidRPr="00E145DC">
        <w:rPr>
          <w:rFonts w:hint="eastAsia"/>
        </w:rPr>
        <w:t>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200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033103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7F0283" w14:textId="77777777" w:rsidR="0058474F" w:rsidRDefault="001856EC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902DCA" w14:textId="77777777" w:rsidR="0058474F" w:rsidRDefault="001856E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95BD3" w14:textId="77777777" w:rsidR="0058474F" w:rsidRDefault="001856E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48564" w14:textId="77777777" w:rsidR="0058474F" w:rsidRDefault="001856E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E4211" w14:textId="77777777" w:rsidR="0058474F" w:rsidRDefault="001856E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95FDD" w14:textId="77777777" w:rsidR="0058474F" w:rsidRDefault="001856E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1F8B62" w14:textId="77777777" w:rsidR="0058474F" w:rsidRDefault="001856EC" w:rsidP="002F44D5">
            <w:pPr>
              <w:jc w:val="center"/>
            </w:pPr>
            <w:r>
              <w:t>热惰性指标</w:t>
            </w:r>
          </w:p>
        </w:tc>
      </w:tr>
      <w:tr w:rsidR="0058474F" w14:paraId="542B0CB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029B47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0B9F3A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842E7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B3F55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996830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EB7C8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1D2BEE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7B919281" w14:textId="77777777">
        <w:trPr>
          <w:jc w:val="center"/>
        </w:trPr>
        <w:tc>
          <w:tcPr>
            <w:tcW w:w="3347" w:type="dxa"/>
            <w:vAlign w:val="center"/>
          </w:tcPr>
          <w:p w14:paraId="1294D993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36B9C3D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55C713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FC2E192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2546453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999D2A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22F4C5E" w14:textId="77777777" w:rsidR="0058474F" w:rsidRDefault="001856EC" w:rsidP="002F44D5">
            <w:r>
              <w:t>0.245</w:t>
            </w:r>
          </w:p>
        </w:tc>
      </w:tr>
      <w:tr w:rsidR="00F55521" w14:paraId="5FD9F2E2" w14:textId="77777777">
        <w:trPr>
          <w:jc w:val="center"/>
        </w:trPr>
        <w:tc>
          <w:tcPr>
            <w:tcW w:w="3347" w:type="dxa"/>
            <w:vAlign w:val="center"/>
          </w:tcPr>
          <w:p w14:paraId="1AAE4F55" w14:textId="77777777" w:rsidR="0058474F" w:rsidRDefault="001856EC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2C263C15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1DBC10D" w14:textId="77777777" w:rsidR="0058474F" w:rsidRDefault="001856EC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689FE3D" w14:textId="77777777" w:rsidR="0058474F" w:rsidRDefault="001856EC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26EB674B" w14:textId="77777777" w:rsidR="0058474F" w:rsidRDefault="001856E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FE668E9" w14:textId="77777777" w:rsidR="0058474F" w:rsidRDefault="001856EC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553831E" w14:textId="77777777" w:rsidR="0058474F" w:rsidRDefault="001856EC" w:rsidP="002F44D5">
            <w:r>
              <w:t>0.213</w:t>
            </w:r>
          </w:p>
        </w:tc>
      </w:tr>
      <w:tr w:rsidR="00F55521" w14:paraId="56A10613" w14:textId="77777777">
        <w:trPr>
          <w:jc w:val="center"/>
        </w:trPr>
        <w:tc>
          <w:tcPr>
            <w:tcW w:w="3347" w:type="dxa"/>
            <w:vAlign w:val="center"/>
          </w:tcPr>
          <w:p w14:paraId="4747B1E6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80B0AE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806BACE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39687F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6AAD1F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80680F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A24F392" w14:textId="77777777" w:rsidR="0058474F" w:rsidRDefault="001856EC" w:rsidP="002F44D5">
            <w:r>
              <w:t>0.245</w:t>
            </w:r>
          </w:p>
        </w:tc>
      </w:tr>
      <w:tr w:rsidR="00F55521" w14:paraId="45DA1241" w14:textId="77777777">
        <w:trPr>
          <w:jc w:val="center"/>
        </w:trPr>
        <w:tc>
          <w:tcPr>
            <w:tcW w:w="3347" w:type="dxa"/>
            <w:vAlign w:val="center"/>
          </w:tcPr>
          <w:p w14:paraId="7A72DF2A" w14:textId="77777777" w:rsidR="0058474F" w:rsidRDefault="001856E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3E84D6A" w14:textId="77777777" w:rsidR="0058474F" w:rsidRDefault="001856E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1EE986D" w14:textId="77777777" w:rsidR="0058474F" w:rsidRDefault="001856E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95A5AEC" w14:textId="77777777" w:rsidR="0058474F" w:rsidRDefault="001856E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A5EFAF4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CE6013" w14:textId="77777777" w:rsidR="0058474F" w:rsidRDefault="001856EC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0486F14" w14:textId="77777777" w:rsidR="0058474F" w:rsidRDefault="001856EC" w:rsidP="002F44D5">
            <w:r>
              <w:t>1.977</w:t>
            </w:r>
          </w:p>
        </w:tc>
      </w:tr>
      <w:tr w:rsidR="00F55521" w14:paraId="36A89928" w14:textId="77777777">
        <w:trPr>
          <w:jc w:val="center"/>
        </w:trPr>
        <w:tc>
          <w:tcPr>
            <w:tcW w:w="3347" w:type="dxa"/>
            <w:vAlign w:val="center"/>
          </w:tcPr>
          <w:p w14:paraId="59FB2619" w14:textId="77777777" w:rsidR="0058474F" w:rsidRDefault="001856E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2F168CC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24E1A2C" w14:textId="77777777" w:rsidR="0058474F" w:rsidRDefault="001856E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94EEF71" w14:textId="77777777" w:rsidR="0058474F" w:rsidRDefault="001856E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4447348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075198" w14:textId="77777777" w:rsidR="0058474F" w:rsidRDefault="001856E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0D21627" w14:textId="77777777" w:rsidR="0058474F" w:rsidRDefault="001856EC" w:rsidP="002F44D5">
            <w:r>
              <w:t>0.249</w:t>
            </w:r>
          </w:p>
        </w:tc>
      </w:tr>
      <w:tr w:rsidR="0058474F" w14:paraId="113FFDD4" w14:textId="77777777" w:rsidTr="00762E43">
        <w:trPr>
          <w:jc w:val="center"/>
        </w:trPr>
        <w:tc>
          <w:tcPr>
            <w:tcW w:w="3347" w:type="dxa"/>
            <w:vAlign w:val="center"/>
          </w:tcPr>
          <w:p w14:paraId="7D0855D7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3D20FCB" w14:textId="77777777" w:rsidR="0058474F" w:rsidRDefault="001856EC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CB4ADCB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7C36C9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A4EA88B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6A4A912" w14:textId="77777777" w:rsidR="0058474F" w:rsidRDefault="001856EC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25F709CE" w14:textId="77777777" w:rsidR="0058474F" w:rsidRDefault="001856EC" w:rsidP="002F44D5">
            <w:r>
              <w:t>2.928</w:t>
            </w:r>
          </w:p>
        </w:tc>
      </w:tr>
      <w:tr w:rsidR="0058474F" w14:paraId="62CBF86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F96742" w14:textId="77777777" w:rsidR="0058474F" w:rsidRDefault="001856EC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0FB467D" w14:textId="77777777" w:rsidR="0058474F" w:rsidRDefault="001856EC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639DE7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604B2AD" w14:textId="77777777" w:rsidR="0058474F" w:rsidRPr="00D95163" w:rsidRDefault="001856EC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D475FFA" w14:textId="77777777" w:rsidR="0058474F" w:rsidRDefault="001856EC" w:rsidP="002F44D5">
            <w:pPr>
              <w:jc w:val="center"/>
            </w:pPr>
            <w:r>
              <w:t>1.13</w:t>
            </w:r>
          </w:p>
        </w:tc>
      </w:tr>
    </w:tbl>
    <w:p w14:paraId="2517B972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1A3211F9" w14:textId="77777777" w:rsidR="00BE0E75" w:rsidRDefault="001856E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</w:t>
      </w:r>
      <w:r w:rsidRPr="00E145DC">
        <w:rPr>
          <w:rFonts w:hint="eastAsia"/>
        </w:rPr>
        <w:t>＋钢筋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200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73862A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E842D8" w14:textId="77777777" w:rsidR="0058474F" w:rsidRDefault="001856EC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591397" w14:textId="77777777" w:rsidR="0058474F" w:rsidRDefault="001856E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14765" w14:textId="77777777" w:rsidR="0058474F" w:rsidRDefault="001856E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2CC8BB" w14:textId="77777777" w:rsidR="0058474F" w:rsidRDefault="001856E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1D7C03" w14:textId="77777777" w:rsidR="0058474F" w:rsidRDefault="001856E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B3CE8" w14:textId="77777777" w:rsidR="0058474F" w:rsidRDefault="001856E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CC647F" w14:textId="77777777" w:rsidR="0058474F" w:rsidRDefault="001856EC" w:rsidP="002F44D5">
            <w:pPr>
              <w:jc w:val="center"/>
            </w:pPr>
            <w:r>
              <w:t>热惰性指标</w:t>
            </w:r>
          </w:p>
        </w:tc>
      </w:tr>
      <w:tr w:rsidR="0058474F" w14:paraId="5E45133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2CBC7D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447E6F1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39C17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817D1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67143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3E3FE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2E5A26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2F92AFA0" w14:textId="77777777">
        <w:trPr>
          <w:jc w:val="center"/>
        </w:trPr>
        <w:tc>
          <w:tcPr>
            <w:tcW w:w="3347" w:type="dxa"/>
            <w:vAlign w:val="center"/>
          </w:tcPr>
          <w:p w14:paraId="1AFFBDD0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021A64F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5F60510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A2CDA8E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5C945B7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8445F1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E7BD477" w14:textId="77777777" w:rsidR="0058474F" w:rsidRDefault="001856EC" w:rsidP="002F44D5">
            <w:r>
              <w:t>0.245</w:t>
            </w:r>
          </w:p>
        </w:tc>
      </w:tr>
      <w:tr w:rsidR="00F55521" w14:paraId="2EF5480C" w14:textId="77777777">
        <w:trPr>
          <w:jc w:val="center"/>
        </w:trPr>
        <w:tc>
          <w:tcPr>
            <w:tcW w:w="3347" w:type="dxa"/>
            <w:vAlign w:val="center"/>
          </w:tcPr>
          <w:p w14:paraId="29685129" w14:textId="77777777" w:rsidR="0058474F" w:rsidRDefault="001856EC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21FE690A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81061A0" w14:textId="77777777" w:rsidR="0058474F" w:rsidRDefault="001856EC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77E0B6B" w14:textId="77777777" w:rsidR="0058474F" w:rsidRDefault="001856EC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6988EEF8" w14:textId="77777777" w:rsidR="0058474F" w:rsidRDefault="001856E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5449DE6" w14:textId="77777777" w:rsidR="0058474F" w:rsidRDefault="001856EC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46A596B" w14:textId="77777777" w:rsidR="0058474F" w:rsidRDefault="001856EC" w:rsidP="002F44D5">
            <w:r>
              <w:t>0.213</w:t>
            </w:r>
          </w:p>
        </w:tc>
      </w:tr>
      <w:tr w:rsidR="00F55521" w14:paraId="4FB5BABC" w14:textId="77777777">
        <w:trPr>
          <w:jc w:val="center"/>
        </w:trPr>
        <w:tc>
          <w:tcPr>
            <w:tcW w:w="3347" w:type="dxa"/>
            <w:vAlign w:val="center"/>
          </w:tcPr>
          <w:p w14:paraId="12D9B6AD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541B4CF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C23841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9F4BAEE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B40179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A93D9A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ACEABA" w14:textId="77777777" w:rsidR="0058474F" w:rsidRDefault="001856EC" w:rsidP="002F44D5">
            <w:r>
              <w:t>0.245</w:t>
            </w:r>
          </w:p>
        </w:tc>
      </w:tr>
      <w:tr w:rsidR="00F55521" w14:paraId="68B32547" w14:textId="77777777">
        <w:trPr>
          <w:jc w:val="center"/>
        </w:trPr>
        <w:tc>
          <w:tcPr>
            <w:tcW w:w="3347" w:type="dxa"/>
            <w:vAlign w:val="center"/>
          </w:tcPr>
          <w:p w14:paraId="09C99DFC" w14:textId="77777777" w:rsidR="0058474F" w:rsidRDefault="001856E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6BE7E4D" w14:textId="77777777" w:rsidR="0058474F" w:rsidRDefault="001856E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5001AD4" w14:textId="77777777" w:rsidR="0058474F" w:rsidRDefault="001856E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011FC1A" w14:textId="77777777" w:rsidR="0058474F" w:rsidRDefault="001856E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D01370E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A9E41C" w14:textId="77777777" w:rsidR="0058474F" w:rsidRDefault="001856EC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AA0DFB6" w14:textId="77777777" w:rsidR="0058474F" w:rsidRDefault="001856EC" w:rsidP="002F44D5">
            <w:r>
              <w:t>1.977</w:t>
            </w:r>
          </w:p>
        </w:tc>
      </w:tr>
      <w:tr w:rsidR="00F55521" w14:paraId="319F4C3D" w14:textId="77777777">
        <w:trPr>
          <w:jc w:val="center"/>
        </w:trPr>
        <w:tc>
          <w:tcPr>
            <w:tcW w:w="3347" w:type="dxa"/>
            <w:vAlign w:val="center"/>
          </w:tcPr>
          <w:p w14:paraId="3BA9FEAB" w14:textId="77777777" w:rsidR="0058474F" w:rsidRDefault="001856E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39BB2DA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2908AD" w14:textId="77777777" w:rsidR="0058474F" w:rsidRDefault="001856E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C3E8028" w14:textId="77777777" w:rsidR="0058474F" w:rsidRDefault="001856E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4C757EC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84C6F6" w14:textId="77777777" w:rsidR="0058474F" w:rsidRDefault="001856E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6D19720" w14:textId="77777777" w:rsidR="0058474F" w:rsidRDefault="001856EC" w:rsidP="002F44D5">
            <w:r>
              <w:t>0.249</w:t>
            </w:r>
          </w:p>
        </w:tc>
      </w:tr>
      <w:tr w:rsidR="0058474F" w14:paraId="7BD1258B" w14:textId="77777777" w:rsidTr="00762E43">
        <w:trPr>
          <w:jc w:val="center"/>
        </w:trPr>
        <w:tc>
          <w:tcPr>
            <w:tcW w:w="3347" w:type="dxa"/>
            <w:vAlign w:val="center"/>
          </w:tcPr>
          <w:p w14:paraId="473CA10B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BFAF783" w14:textId="77777777" w:rsidR="0058474F" w:rsidRDefault="001856EC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5F65898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6B1B0BC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9D5FD41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61821B" w14:textId="77777777" w:rsidR="0058474F" w:rsidRDefault="001856EC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14C8F0F8" w14:textId="77777777" w:rsidR="0058474F" w:rsidRDefault="001856EC" w:rsidP="002F44D5">
            <w:r>
              <w:t>2.928</w:t>
            </w:r>
          </w:p>
        </w:tc>
      </w:tr>
      <w:tr w:rsidR="0058474F" w14:paraId="59D0BE7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9A4DD5" w14:textId="77777777" w:rsidR="0058474F" w:rsidRDefault="001856EC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7A897B5" w14:textId="77777777" w:rsidR="0058474F" w:rsidRDefault="001856EC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9AFB6C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828A30B" w14:textId="77777777" w:rsidR="0058474F" w:rsidRPr="00D95163" w:rsidRDefault="001856EC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A03AA7A" w14:textId="77777777" w:rsidR="0058474F" w:rsidRDefault="001856EC" w:rsidP="002F44D5">
            <w:pPr>
              <w:jc w:val="center"/>
            </w:pPr>
            <w:r>
              <w:t>1.13</w:t>
            </w:r>
          </w:p>
        </w:tc>
      </w:tr>
    </w:tbl>
    <w:p w14:paraId="7502D8EF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09494C54" w14:textId="77777777" w:rsidR="00BE0E75" w:rsidRDefault="001856E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20+</w:t>
      </w:r>
      <w:r w:rsidRPr="00E145DC">
        <w:rPr>
          <w:rFonts w:hint="eastAsia"/>
        </w:rPr>
        <w:t>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120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235C5D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C01DD99" w14:textId="77777777" w:rsidR="0058474F" w:rsidRDefault="001856EC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E9F216E" w14:textId="77777777" w:rsidR="0058474F" w:rsidRDefault="001856EC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2538D" w14:textId="77777777" w:rsidR="0058474F" w:rsidRDefault="001856EC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C12DA" w14:textId="77777777" w:rsidR="0058474F" w:rsidRDefault="001856EC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C0BBD" w14:textId="77777777" w:rsidR="0058474F" w:rsidRDefault="001856EC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B23A2" w14:textId="77777777" w:rsidR="0058474F" w:rsidRDefault="001856EC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C2CCC0" w14:textId="77777777" w:rsidR="0058474F" w:rsidRDefault="001856EC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19C07DE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3F42FCF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DAFC73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3C97A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53758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C905A1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9E972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ADB332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4C0A30C2" w14:textId="77777777">
        <w:trPr>
          <w:jc w:val="center"/>
        </w:trPr>
        <w:tc>
          <w:tcPr>
            <w:tcW w:w="3347" w:type="dxa"/>
            <w:vAlign w:val="center"/>
          </w:tcPr>
          <w:p w14:paraId="08A9C5C2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4144C9C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CBF229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015E18B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7A5262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9B75EFB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AC393CE" w14:textId="77777777" w:rsidR="0058474F" w:rsidRDefault="001856EC" w:rsidP="002F44D5">
            <w:r>
              <w:t>0.245</w:t>
            </w:r>
          </w:p>
        </w:tc>
      </w:tr>
      <w:tr w:rsidR="00F55521" w14:paraId="74045221" w14:textId="77777777">
        <w:trPr>
          <w:jc w:val="center"/>
        </w:trPr>
        <w:tc>
          <w:tcPr>
            <w:tcW w:w="3347" w:type="dxa"/>
            <w:vAlign w:val="center"/>
          </w:tcPr>
          <w:p w14:paraId="3DFD6409" w14:textId="77777777" w:rsidR="0058474F" w:rsidRDefault="001856E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CF373C7" w14:textId="77777777" w:rsidR="0058474F" w:rsidRDefault="001856EC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2AD7035" w14:textId="77777777" w:rsidR="0058474F" w:rsidRDefault="001856E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2B69611" w14:textId="77777777" w:rsidR="0058474F" w:rsidRDefault="001856E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1A7EAD6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E8D35B" w14:textId="77777777" w:rsidR="0058474F" w:rsidRDefault="001856EC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C012C11" w14:textId="77777777" w:rsidR="0058474F" w:rsidRDefault="001856EC" w:rsidP="002F44D5">
            <w:r>
              <w:t>1.186</w:t>
            </w:r>
          </w:p>
        </w:tc>
      </w:tr>
      <w:tr w:rsidR="00F55521" w14:paraId="701EFC1B" w14:textId="77777777">
        <w:trPr>
          <w:jc w:val="center"/>
        </w:trPr>
        <w:tc>
          <w:tcPr>
            <w:tcW w:w="3347" w:type="dxa"/>
            <w:vAlign w:val="center"/>
          </w:tcPr>
          <w:p w14:paraId="64CFA08A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C4EC559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4F59A6F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D326985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206DAF3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0A68A1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65CC5D9" w14:textId="77777777" w:rsidR="0058474F" w:rsidRDefault="001856EC" w:rsidP="002F44D5">
            <w:r>
              <w:t>0.245</w:t>
            </w:r>
          </w:p>
        </w:tc>
      </w:tr>
      <w:tr w:rsidR="00F55521" w14:paraId="4DC08559" w14:textId="77777777">
        <w:trPr>
          <w:jc w:val="center"/>
        </w:trPr>
        <w:tc>
          <w:tcPr>
            <w:tcW w:w="3347" w:type="dxa"/>
            <w:vAlign w:val="center"/>
          </w:tcPr>
          <w:p w14:paraId="6FBA95AF" w14:textId="77777777" w:rsidR="0058474F" w:rsidRDefault="001856EC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640D60C5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0464BB1" w14:textId="77777777" w:rsidR="0058474F" w:rsidRDefault="001856EC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3D2B53E" w14:textId="77777777" w:rsidR="0058474F" w:rsidRDefault="001856EC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557FF3BF" w14:textId="77777777" w:rsidR="0058474F" w:rsidRDefault="001856E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8B6D9A1" w14:textId="77777777" w:rsidR="0058474F" w:rsidRDefault="001856EC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9C7B6E8" w14:textId="77777777" w:rsidR="0058474F" w:rsidRDefault="001856EC" w:rsidP="002F44D5">
            <w:r>
              <w:t>0.213</w:t>
            </w:r>
          </w:p>
        </w:tc>
      </w:tr>
      <w:tr w:rsidR="00F55521" w14:paraId="1A4A9386" w14:textId="77777777">
        <w:trPr>
          <w:jc w:val="center"/>
        </w:trPr>
        <w:tc>
          <w:tcPr>
            <w:tcW w:w="3347" w:type="dxa"/>
            <w:vAlign w:val="center"/>
          </w:tcPr>
          <w:p w14:paraId="6DC88178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01BC624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8D1C23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47D2203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F8EA8E1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F186C5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2CC14E5" w14:textId="77777777" w:rsidR="0058474F" w:rsidRDefault="001856EC" w:rsidP="002F44D5">
            <w:r>
              <w:t>0.245</w:t>
            </w:r>
          </w:p>
        </w:tc>
      </w:tr>
      <w:tr w:rsidR="0058474F" w14:paraId="4529D9EB" w14:textId="77777777" w:rsidTr="00762E43">
        <w:trPr>
          <w:jc w:val="center"/>
        </w:trPr>
        <w:tc>
          <w:tcPr>
            <w:tcW w:w="3347" w:type="dxa"/>
            <w:vAlign w:val="center"/>
          </w:tcPr>
          <w:p w14:paraId="3A0A38BF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2FD2A6" w14:textId="77777777" w:rsidR="0058474F" w:rsidRDefault="001856E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6B10D4A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578156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5099596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BC710F" w14:textId="77777777" w:rsidR="0058474F" w:rsidRDefault="001856EC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074A36ED" w14:textId="77777777" w:rsidR="0058474F" w:rsidRDefault="001856EC" w:rsidP="002F44D5">
            <w:r>
              <w:t>2.133</w:t>
            </w:r>
          </w:p>
        </w:tc>
      </w:tr>
      <w:tr w:rsidR="0058474F" w14:paraId="0A4C6B4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99F292" w14:textId="77777777" w:rsidR="0058474F" w:rsidRPr="00D95163" w:rsidRDefault="001856EC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9FBC1F3" w14:textId="77777777" w:rsidR="0058474F" w:rsidRDefault="001856EC" w:rsidP="002F44D5">
            <w:pPr>
              <w:jc w:val="center"/>
            </w:pPr>
            <w:r>
              <w:t>1.19</w:t>
            </w:r>
          </w:p>
        </w:tc>
      </w:tr>
    </w:tbl>
    <w:p w14:paraId="30BD7BFC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704A348E" w14:textId="77777777" w:rsidR="00BE0E75" w:rsidRDefault="001856E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</w:t>
      </w:r>
      <w:r w:rsidRPr="00E145DC">
        <w:rPr>
          <w:rFonts w:hint="eastAsia"/>
        </w:rPr>
        <w:t>120</w:t>
      </w:r>
      <w:r w:rsidRPr="00E145DC">
        <w:rPr>
          <w:rFonts w:hint="eastAsia"/>
        </w:rPr>
        <w:t>不保温地面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53DEE7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CF2CC3" w14:textId="77777777" w:rsidR="0058474F" w:rsidRDefault="001856EC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F5145F" w14:textId="77777777" w:rsidR="0058474F" w:rsidRDefault="001856E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B710F" w14:textId="77777777" w:rsidR="0058474F" w:rsidRDefault="001856E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CF92E" w14:textId="77777777" w:rsidR="0058474F" w:rsidRDefault="001856E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0446A" w14:textId="77777777" w:rsidR="0058474F" w:rsidRDefault="001856E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D3CCC" w14:textId="77777777" w:rsidR="0058474F" w:rsidRDefault="001856E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A230FB" w14:textId="77777777" w:rsidR="0058474F" w:rsidRDefault="001856EC" w:rsidP="002F44D5">
            <w:pPr>
              <w:jc w:val="center"/>
            </w:pPr>
            <w:r>
              <w:t>热惰性指标</w:t>
            </w:r>
          </w:p>
        </w:tc>
      </w:tr>
      <w:tr w:rsidR="0058474F" w14:paraId="6AE0F54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3F2A606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ED7F6A3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DCFD7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B3211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C6A2D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21C70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09B13C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257A8374" w14:textId="77777777">
        <w:trPr>
          <w:jc w:val="center"/>
        </w:trPr>
        <w:tc>
          <w:tcPr>
            <w:tcW w:w="3347" w:type="dxa"/>
            <w:vAlign w:val="center"/>
          </w:tcPr>
          <w:p w14:paraId="532EA49F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F6E3D1B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32B0A61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539EF5A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AA00772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4A704A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AC2927C" w14:textId="77777777" w:rsidR="0058474F" w:rsidRDefault="001856EC" w:rsidP="002F44D5">
            <w:r>
              <w:t>0.245</w:t>
            </w:r>
          </w:p>
        </w:tc>
      </w:tr>
      <w:tr w:rsidR="00F55521" w14:paraId="336C4E92" w14:textId="77777777">
        <w:trPr>
          <w:jc w:val="center"/>
        </w:trPr>
        <w:tc>
          <w:tcPr>
            <w:tcW w:w="3347" w:type="dxa"/>
            <w:vAlign w:val="center"/>
          </w:tcPr>
          <w:p w14:paraId="6811BBE6" w14:textId="77777777" w:rsidR="0058474F" w:rsidRDefault="001856E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B6260B1" w14:textId="77777777" w:rsidR="0058474F" w:rsidRDefault="001856EC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8241C9F" w14:textId="77777777" w:rsidR="0058474F" w:rsidRDefault="001856E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C6AF40C" w14:textId="77777777" w:rsidR="0058474F" w:rsidRDefault="001856E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E216CF7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5E1C44" w14:textId="77777777" w:rsidR="0058474F" w:rsidRDefault="001856EC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C6F430E" w14:textId="77777777" w:rsidR="0058474F" w:rsidRDefault="001856EC" w:rsidP="002F44D5">
            <w:r>
              <w:t>1.186</w:t>
            </w:r>
          </w:p>
        </w:tc>
      </w:tr>
      <w:tr w:rsidR="0058474F" w14:paraId="706CC1CF" w14:textId="77777777" w:rsidTr="00762E43">
        <w:trPr>
          <w:jc w:val="center"/>
        </w:trPr>
        <w:tc>
          <w:tcPr>
            <w:tcW w:w="3347" w:type="dxa"/>
            <w:vAlign w:val="center"/>
          </w:tcPr>
          <w:p w14:paraId="5D0F12C0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64F362E" w14:textId="77777777" w:rsidR="0058474F" w:rsidRDefault="001856EC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7DE41CD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8F2D11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3C0A59C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09E59F7" w14:textId="77777777" w:rsidR="0058474F" w:rsidRDefault="001856EC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5EE4228" w14:textId="77777777" w:rsidR="0058474F" w:rsidRDefault="001856EC" w:rsidP="002F44D5">
            <w:r>
              <w:t>1.431</w:t>
            </w:r>
          </w:p>
        </w:tc>
      </w:tr>
      <w:tr w:rsidR="0058474F" w14:paraId="0C16328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5414C4" w14:textId="77777777" w:rsidR="0058474F" w:rsidRPr="00D95163" w:rsidRDefault="001856EC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FAD72B5" w14:textId="77777777" w:rsidR="0058474F" w:rsidRDefault="001856EC" w:rsidP="002F44D5">
            <w:pPr>
              <w:jc w:val="center"/>
            </w:pPr>
            <w:r>
              <w:t>0.52</w:t>
            </w:r>
          </w:p>
        </w:tc>
      </w:tr>
    </w:tbl>
    <w:p w14:paraId="4A9CC499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7B2F08D4" w14:textId="77777777" w:rsidR="00BE0E75" w:rsidRDefault="001856E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</w:t>
      </w:r>
      <w:r w:rsidRPr="00E145DC">
        <w:rPr>
          <w:rFonts w:hint="eastAsia"/>
        </w:rPr>
        <w:t>120</w:t>
      </w:r>
      <w:r w:rsidRPr="00E145DC">
        <w:rPr>
          <w:rFonts w:hint="eastAsia"/>
        </w:rPr>
        <w:t>不保温地面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7DC451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672B8C1" w14:textId="77777777" w:rsidR="0058474F" w:rsidRDefault="001856EC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A26BB2E" w14:textId="77777777" w:rsidR="0058474F" w:rsidRDefault="001856E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778E1" w14:textId="77777777" w:rsidR="0058474F" w:rsidRDefault="001856E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506CF" w14:textId="77777777" w:rsidR="0058474F" w:rsidRDefault="001856E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B32072" w14:textId="77777777" w:rsidR="0058474F" w:rsidRDefault="001856E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088F6" w14:textId="77777777" w:rsidR="0058474F" w:rsidRDefault="001856E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C30D26" w14:textId="77777777" w:rsidR="0058474F" w:rsidRDefault="001856EC" w:rsidP="002F44D5">
            <w:pPr>
              <w:jc w:val="center"/>
            </w:pPr>
            <w:r>
              <w:t>热惰性指标</w:t>
            </w:r>
          </w:p>
        </w:tc>
      </w:tr>
      <w:tr w:rsidR="0058474F" w14:paraId="04078AF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8537ED7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635BEC6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45C0A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BC89F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C3F33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14D49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0EC77A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057F46C0" w14:textId="77777777">
        <w:trPr>
          <w:jc w:val="center"/>
        </w:trPr>
        <w:tc>
          <w:tcPr>
            <w:tcW w:w="3347" w:type="dxa"/>
            <w:vAlign w:val="center"/>
          </w:tcPr>
          <w:p w14:paraId="306B9C19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B50278D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D0A161A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6FEC108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64024BA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CDBEB9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11AA02A" w14:textId="77777777" w:rsidR="0058474F" w:rsidRDefault="001856EC" w:rsidP="002F44D5">
            <w:r>
              <w:t>0.245</w:t>
            </w:r>
          </w:p>
        </w:tc>
      </w:tr>
      <w:tr w:rsidR="00F55521" w14:paraId="20BBBD80" w14:textId="77777777">
        <w:trPr>
          <w:jc w:val="center"/>
        </w:trPr>
        <w:tc>
          <w:tcPr>
            <w:tcW w:w="3347" w:type="dxa"/>
            <w:vAlign w:val="center"/>
          </w:tcPr>
          <w:p w14:paraId="7EC9DEE8" w14:textId="77777777" w:rsidR="0058474F" w:rsidRDefault="001856E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1795C19" w14:textId="77777777" w:rsidR="0058474F" w:rsidRDefault="001856EC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7CF01A0" w14:textId="77777777" w:rsidR="0058474F" w:rsidRDefault="001856E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B7E2918" w14:textId="77777777" w:rsidR="0058474F" w:rsidRDefault="001856E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1FB72FB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76EB5E" w14:textId="77777777" w:rsidR="0058474F" w:rsidRDefault="001856EC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B302302" w14:textId="77777777" w:rsidR="0058474F" w:rsidRDefault="001856EC" w:rsidP="002F44D5">
            <w:r>
              <w:t>1.186</w:t>
            </w:r>
          </w:p>
        </w:tc>
      </w:tr>
      <w:tr w:rsidR="0058474F" w14:paraId="4506E6C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D618CB3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25F8786" w14:textId="77777777" w:rsidR="0058474F" w:rsidRDefault="001856EC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5DEC0A6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D917725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094CB4B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747B1AB" w14:textId="77777777" w:rsidR="0058474F" w:rsidRDefault="001856EC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4477DA85" w14:textId="77777777" w:rsidR="0058474F" w:rsidRDefault="001856EC" w:rsidP="002F44D5">
            <w:r>
              <w:t>1.431</w:t>
            </w:r>
          </w:p>
        </w:tc>
      </w:tr>
      <w:tr w:rsidR="0058474F" w14:paraId="5B8239D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4CF23B3" w14:textId="77777777" w:rsidR="0058474F" w:rsidRPr="00D95163" w:rsidRDefault="001856EC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9995C9A" w14:textId="77777777" w:rsidR="0058474F" w:rsidRDefault="001856EC" w:rsidP="002F44D5">
            <w:pPr>
              <w:jc w:val="center"/>
            </w:pPr>
            <w:r>
              <w:t>0.30</w:t>
            </w:r>
          </w:p>
        </w:tc>
      </w:tr>
    </w:tbl>
    <w:p w14:paraId="2DF2BCC9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54413B44" w14:textId="77777777" w:rsidR="00BE0E75" w:rsidRDefault="001856E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多孔砖</w:t>
      </w:r>
      <w:r w:rsidRPr="00E145DC">
        <w:rPr>
          <w:rFonts w:hint="eastAsia"/>
        </w:rPr>
        <w:t>(190</w:t>
      </w:r>
      <w:proofErr w:type="gramStart"/>
      <w:r w:rsidRPr="00E145DC">
        <w:rPr>
          <w:rFonts w:hint="eastAsia"/>
        </w:rPr>
        <w:t>六孔砖</w:t>
      </w:r>
      <w:proofErr w:type="gramEnd"/>
      <w:r w:rsidRPr="00E145DC">
        <w:rPr>
          <w:rFonts w:hint="eastAsia"/>
        </w:rPr>
        <w:t>)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339CCA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58B8E25" w14:textId="77777777" w:rsidR="0058474F" w:rsidRDefault="001856EC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D9179B" w14:textId="77777777" w:rsidR="0058474F" w:rsidRDefault="001856E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B59F1" w14:textId="77777777" w:rsidR="0058474F" w:rsidRDefault="001856E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65B14" w14:textId="77777777" w:rsidR="0058474F" w:rsidRDefault="001856E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0D0A7" w14:textId="77777777" w:rsidR="0058474F" w:rsidRDefault="001856E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16DF5" w14:textId="77777777" w:rsidR="0058474F" w:rsidRDefault="001856E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B4414D" w14:textId="77777777" w:rsidR="0058474F" w:rsidRDefault="001856EC" w:rsidP="002F44D5">
            <w:pPr>
              <w:jc w:val="center"/>
            </w:pPr>
            <w:r>
              <w:t>热惰性指标</w:t>
            </w:r>
          </w:p>
        </w:tc>
      </w:tr>
      <w:tr w:rsidR="0058474F" w14:paraId="5E80D7B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B6D573F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CB8DC48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7B28A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91FB0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018EAF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BB136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5A0BBC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13C78E1B" w14:textId="77777777">
        <w:trPr>
          <w:jc w:val="center"/>
        </w:trPr>
        <w:tc>
          <w:tcPr>
            <w:tcW w:w="3347" w:type="dxa"/>
            <w:vAlign w:val="center"/>
          </w:tcPr>
          <w:p w14:paraId="0FE0EFC3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35AC29D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BE8D269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DDCC3A8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94B091B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A91B0F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8800EE0" w14:textId="77777777" w:rsidR="0058474F" w:rsidRDefault="001856EC" w:rsidP="002F44D5">
            <w:r>
              <w:t>0.245</w:t>
            </w:r>
          </w:p>
        </w:tc>
      </w:tr>
      <w:tr w:rsidR="00F55521" w14:paraId="2712D53E" w14:textId="77777777">
        <w:trPr>
          <w:jc w:val="center"/>
        </w:trPr>
        <w:tc>
          <w:tcPr>
            <w:tcW w:w="3347" w:type="dxa"/>
            <w:vAlign w:val="center"/>
          </w:tcPr>
          <w:p w14:paraId="69A35668" w14:textId="77777777" w:rsidR="0058474F" w:rsidRDefault="001856EC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3A36C141" w14:textId="77777777" w:rsidR="0058474F" w:rsidRDefault="001856EC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1A09C8C" w14:textId="77777777" w:rsidR="0058474F" w:rsidRDefault="001856EC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9A2A111" w14:textId="77777777" w:rsidR="0058474F" w:rsidRDefault="001856EC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F09ECD5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CF712F" w14:textId="77777777" w:rsidR="0058474F" w:rsidRDefault="001856EC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335EEB1" w14:textId="77777777" w:rsidR="0058474F" w:rsidRDefault="001856EC" w:rsidP="002F44D5">
            <w:r>
              <w:t>1.897</w:t>
            </w:r>
          </w:p>
        </w:tc>
      </w:tr>
      <w:tr w:rsidR="00F55521" w14:paraId="132D83DE" w14:textId="77777777">
        <w:trPr>
          <w:jc w:val="center"/>
        </w:trPr>
        <w:tc>
          <w:tcPr>
            <w:tcW w:w="3347" w:type="dxa"/>
            <w:vAlign w:val="center"/>
          </w:tcPr>
          <w:p w14:paraId="188B764E" w14:textId="77777777" w:rsidR="0058474F" w:rsidRDefault="001856E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9464C74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EFC7DE" w14:textId="77777777" w:rsidR="0058474F" w:rsidRDefault="001856E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1D385AA" w14:textId="77777777" w:rsidR="0058474F" w:rsidRDefault="001856E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ABB8175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622FE8" w14:textId="77777777" w:rsidR="0058474F" w:rsidRDefault="001856E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FD4D649" w14:textId="77777777" w:rsidR="0058474F" w:rsidRDefault="001856EC" w:rsidP="002F44D5">
            <w:r>
              <w:t>0.249</w:t>
            </w:r>
          </w:p>
        </w:tc>
      </w:tr>
      <w:tr w:rsidR="0058474F" w14:paraId="3EF14A6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288ADA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263B7AB" w14:textId="77777777" w:rsidR="0058474F" w:rsidRDefault="001856EC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689F93B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2B2BAA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3713CB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FF0FF6" w14:textId="77777777" w:rsidR="0058474F" w:rsidRDefault="001856EC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C143991" w14:textId="77777777" w:rsidR="0058474F" w:rsidRDefault="001856EC" w:rsidP="002F44D5">
            <w:r>
              <w:t>2.391</w:t>
            </w:r>
          </w:p>
        </w:tc>
      </w:tr>
      <w:tr w:rsidR="0058474F" w14:paraId="01B28D9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C09D13" w14:textId="77777777" w:rsidR="0058474F" w:rsidRPr="00D95163" w:rsidRDefault="001856EC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D56B033" w14:textId="77777777" w:rsidR="0058474F" w:rsidRDefault="001856EC" w:rsidP="002F44D5">
            <w:pPr>
              <w:jc w:val="center"/>
            </w:pPr>
            <w:r>
              <w:t>1.93</w:t>
            </w:r>
          </w:p>
        </w:tc>
      </w:tr>
    </w:tbl>
    <w:p w14:paraId="39EF87E4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353D1717" w14:textId="77777777" w:rsidR="00BE0E75" w:rsidRDefault="001856EC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楼板</w:t>
      </w:r>
      <w:r w:rsidRPr="00E145DC">
        <w:rPr>
          <w:rFonts w:hint="eastAsia"/>
        </w:rPr>
        <w:t>120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7E204C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3AB8EFF" w14:textId="77777777" w:rsidR="0058474F" w:rsidRDefault="001856EC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99849B" w14:textId="77777777" w:rsidR="0058474F" w:rsidRDefault="001856E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12274" w14:textId="77777777" w:rsidR="0058474F" w:rsidRDefault="001856E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35E16" w14:textId="77777777" w:rsidR="0058474F" w:rsidRDefault="001856E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D3056" w14:textId="77777777" w:rsidR="0058474F" w:rsidRDefault="001856E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40B84" w14:textId="77777777" w:rsidR="0058474F" w:rsidRDefault="001856E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3A97E4" w14:textId="77777777" w:rsidR="0058474F" w:rsidRDefault="001856EC" w:rsidP="002F44D5">
            <w:pPr>
              <w:jc w:val="center"/>
            </w:pPr>
            <w:r>
              <w:t>热惰性指标</w:t>
            </w:r>
          </w:p>
        </w:tc>
      </w:tr>
      <w:tr w:rsidR="0058474F" w14:paraId="0AE40CF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4DD54C8" w14:textId="77777777" w:rsidR="0058474F" w:rsidRDefault="001856E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A0A2904" w14:textId="77777777" w:rsidR="0058474F" w:rsidRDefault="001856E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4464F" w14:textId="77777777" w:rsidR="0058474F" w:rsidRDefault="001856E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9A25F6" w14:textId="77777777" w:rsidR="0058474F" w:rsidRDefault="001856E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AEF900" w14:textId="77777777" w:rsidR="0058474F" w:rsidRDefault="001856E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935C66" w14:textId="77777777" w:rsidR="0058474F" w:rsidRDefault="001856E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4CA85F" w14:textId="77777777" w:rsidR="0058474F" w:rsidRDefault="001856EC" w:rsidP="002F44D5">
            <w:pPr>
              <w:jc w:val="center"/>
            </w:pPr>
            <w:r>
              <w:t>D=R*S</w:t>
            </w:r>
          </w:p>
        </w:tc>
      </w:tr>
      <w:tr w:rsidR="00F55521" w14:paraId="203789EF" w14:textId="77777777">
        <w:trPr>
          <w:jc w:val="center"/>
        </w:trPr>
        <w:tc>
          <w:tcPr>
            <w:tcW w:w="3347" w:type="dxa"/>
            <w:vAlign w:val="center"/>
          </w:tcPr>
          <w:p w14:paraId="69D2525E" w14:textId="77777777" w:rsidR="0058474F" w:rsidRDefault="001856E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4AEDCE7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35D7452" w14:textId="77777777" w:rsidR="0058474F" w:rsidRDefault="001856E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3441E92" w14:textId="77777777" w:rsidR="0058474F" w:rsidRDefault="001856E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7558408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B6FB34" w14:textId="77777777" w:rsidR="0058474F" w:rsidRDefault="001856E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4CFBAA1" w14:textId="77777777" w:rsidR="0058474F" w:rsidRDefault="001856EC" w:rsidP="002F44D5">
            <w:r>
              <w:t>0.245</w:t>
            </w:r>
          </w:p>
        </w:tc>
      </w:tr>
      <w:tr w:rsidR="00F55521" w14:paraId="78F82BB8" w14:textId="77777777">
        <w:trPr>
          <w:jc w:val="center"/>
        </w:trPr>
        <w:tc>
          <w:tcPr>
            <w:tcW w:w="3347" w:type="dxa"/>
            <w:vAlign w:val="center"/>
          </w:tcPr>
          <w:p w14:paraId="0DB34854" w14:textId="77777777" w:rsidR="0058474F" w:rsidRDefault="001856E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1EA8254" w14:textId="77777777" w:rsidR="0058474F" w:rsidRDefault="001856EC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C9692C1" w14:textId="77777777" w:rsidR="0058474F" w:rsidRDefault="001856E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788BF79" w14:textId="77777777" w:rsidR="0058474F" w:rsidRDefault="001856E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42631C4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4FF781" w14:textId="77777777" w:rsidR="0058474F" w:rsidRDefault="001856EC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ED6FEC1" w14:textId="77777777" w:rsidR="0058474F" w:rsidRDefault="001856EC" w:rsidP="002F44D5">
            <w:r>
              <w:t>1.186</w:t>
            </w:r>
          </w:p>
        </w:tc>
      </w:tr>
      <w:tr w:rsidR="00F55521" w14:paraId="4FFA4377" w14:textId="77777777">
        <w:trPr>
          <w:jc w:val="center"/>
        </w:trPr>
        <w:tc>
          <w:tcPr>
            <w:tcW w:w="3347" w:type="dxa"/>
            <w:vAlign w:val="center"/>
          </w:tcPr>
          <w:p w14:paraId="63B22A7A" w14:textId="77777777" w:rsidR="0058474F" w:rsidRDefault="001856E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514753E" w14:textId="77777777" w:rsidR="0058474F" w:rsidRDefault="001856E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E2AD15" w14:textId="77777777" w:rsidR="0058474F" w:rsidRDefault="001856E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F16C523" w14:textId="77777777" w:rsidR="0058474F" w:rsidRDefault="001856E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795A6A3" w14:textId="77777777" w:rsidR="0058474F" w:rsidRDefault="001856E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26634E" w14:textId="77777777" w:rsidR="0058474F" w:rsidRDefault="001856E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2BC61A1" w14:textId="77777777" w:rsidR="0058474F" w:rsidRDefault="001856EC" w:rsidP="002F44D5">
            <w:r>
              <w:t>0.249</w:t>
            </w:r>
          </w:p>
        </w:tc>
      </w:tr>
      <w:tr w:rsidR="0058474F" w14:paraId="6A84D7EF" w14:textId="77777777" w:rsidTr="00762E43">
        <w:trPr>
          <w:jc w:val="center"/>
        </w:trPr>
        <w:tc>
          <w:tcPr>
            <w:tcW w:w="3347" w:type="dxa"/>
            <w:vAlign w:val="center"/>
          </w:tcPr>
          <w:p w14:paraId="4EFB0E3C" w14:textId="77777777" w:rsidR="0058474F" w:rsidRDefault="001856E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05E041E" w14:textId="77777777" w:rsidR="0058474F" w:rsidRDefault="001856EC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1D0B118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26900E" w14:textId="77777777" w:rsidR="0058474F" w:rsidRDefault="001856E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871349D" w14:textId="77777777" w:rsidR="0058474F" w:rsidRDefault="001856E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9FC5F79" w14:textId="77777777" w:rsidR="0058474F" w:rsidRDefault="001856EC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1E78923" w14:textId="77777777" w:rsidR="0058474F" w:rsidRDefault="001856EC" w:rsidP="002F44D5">
            <w:r>
              <w:t>1.679</w:t>
            </w:r>
          </w:p>
        </w:tc>
      </w:tr>
      <w:tr w:rsidR="0058474F" w14:paraId="048B002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5CCBF6" w14:textId="77777777" w:rsidR="0058474F" w:rsidRPr="00D95163" w:rsidRDefault="001856EC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4095191" w14:textId="77777777" w:rsidR="0058474F" w:rsidRDefault="001856EC" w:rsidP="002F44D5">
            <w:pPr>
              <w:jc w:val="center"/>
            </w:pPr>
            <w:r>
              <w:t>2.98</w:t>
            </w:r>
          </w:p>
        </w:tc>
      </w:tr>
    </w:tbl>
    <w:p w14:paraId="639238F3" w14:textId="77777777" w:rsidR="0058474F" w:rsidRPr="00612E00" w:rsidRDefault="001856EC" w:rsidP="0042722A">
      <w:pPr>
        <w:pStyle w:val="lj"/>
        <w:spacing w:line="360" w:lineRule="exact"/>
        <w:ind w:firstLineChars="1600" w:firstLine="3840"/>
      </w:pPr>
    </w:p>
    <w:p w14:paraId="7B9FBF7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BB657A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81BF8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E9D82F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1856EC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C5B9ED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D4CBF23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4D8106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11E8976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304745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410E4DE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EF794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A0D876C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1856EC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40D183A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29000C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3BFAC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156754B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82AD78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588367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9B8CC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75226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8B5E7B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5A5DB7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9D85C4" w14:textId="77777777" w:rsidR="00590C9D" w:rsidRDefault="001856EC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721554C" w14:textId="77777777" w:rsidR="00590C9D" w:rsidRDefault="001856EC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1F4B7" w14:textId="77777777" w:rsidR="00590C9D" w:rsidRDefault="001856EC" w:rsidP="00EA3BB3">
            <w:pPr>
              <w:jc w:val="center"/>
            </w:pPr>
            <w:r>
              <w:t>0.75</w:t>
            </w:r>
          </w:p>
        </w:tc>
      </w:tr>
    </w:tbl>
    <w:p w14:paraId="66E1F711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5D02AE9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F6D83">
        <w:rPr>
          <w:noProof/>
        </w:rPr>
        <w:t>12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9F6EBAD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E0AD70E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E9069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6AE5B7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815654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BBF55B" w14:textId="77777777" w:rsidR="00590C9D" w:rsidRDefault="001856EC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5C09607" w14:textId="77777777" w:rsidR="00590C9D" w:rsidRDefault="001856EC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84895" w14:textId="77777777" w:rsidR="00590C9D" w:rsidRDefault="001856EC" w:rsidP="00EA3BB3">
            <w:pPr>
              <w:jc w:val="center"/>
            </w:pPr>
            <w:r>
              <w:t>0.75</w:t>
            </w:r>
          </w:p>
        </w:tc>
      </w:tr>
      <w:bookmarkEnd w:id="43"/>
      <w:bookmarkEnd w:id="44"/>
      <w:bookmarkEnd w:id="45"/>
      <w:bookmarkEnd w:id="47"/>
    </w:tbl>
    <w:p w14:paraId="27DA4263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B318649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35F992CF" w14:textId="77777777" w:rsidR="00FB767C" w:rsidRPr="000B1793" w:rsidRDefault="00FB767C" w:rsidP="00FB767C">
      <w:pPr>
        <w:pStyle w:val="3"/>
      </w:pPr>
      <w:bookmarkStart w:id="49" w:name="_Toc89456260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F55521" w14:paraId="076DAD6C" w14:textId="77777777">
        <w:tc>
          <w:tcPr>
            <w:tcW w:w="1947" w:type="dxa"/>
            <w:shd w:val="clear" w:color="auto" w:fill="E6E6E6"/>
            <w:vAlign w:val="center"/>
          </w:tcPr>
          <w:p w14:paraId="4281E571" w14:textId="77777777" w:rsidR="00F55521" w:rsidRDefault="001856EC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C4BFC84" w14:textId="77777777" w:rsidR="00F55521" w:rsidRDefault="001856EC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A230CF9" w14:textId="77777777" w:rsidR="00F55521" w:rsidRDefault="001856EC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DB58F11" w14:textId="77777777" w:rsidR="00F55521" w:rsidRDefault="001856EC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93E3427" w14:textId="77777777" w:rsidR="00F55521" w:rsidRDefault="001856EC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637FC1" w14:textId="77777777" w:rsidR="00F55521" w:rsidRDefault="001856EC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E28E2CF" w14:textId="77777777" w:rsidR="00F55521" w:rsidRDefault="001856E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191F4EA" w14:textId="77777777" w:rsidR="00F55521" w:rsidRDefault="001856E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55521" w14:paraId="347DC458" w14:textId="77777777">
        <w:tc>
          <w:tcPr>
            <w:tcW w:w="1947" w:type="dxa"/>
            <w:shd w:val="clear" w:color="auto" w:fill="E6E6E6"/>
            <w:vAlign w:val="center"/>
          </w:tcPr>
          <w:p w14:paraId="15A2B7D1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1E728D84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BABCA76" w14:textId="77777777" w:rsidR="00F55521" w:rsidRDefault="001856E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882CB9C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CCA0918" w14:textId="77777777" w:rsidR="00F55521" w:rsidRDefault="001856E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DCBCD6F" w14:textId="77777777" w:rsidR="00F55521" w:rsidRDefault="001856EC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E9514DC" w14:textId="77777777" w:rsidR="00F55521" w:rsidRDefault="001856E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84E0761" w14:textId="77777777" w:rsidR="00F55521" w:rsidRDefault="001856E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55521" w14:paraId="4D9A6F95" w14:textId="77777777">
        <w:tc>
          <w:tcPr>
            <w:tcW w:w="1947" w:type="dxa"/>
            <w:shd w:val="clear" w:color="auto" w:fill="E6E6E6"/>
            <w:vAlign w:val="center"/>
          </w:tcPr>
          <w:p w14:paraId="57E22EF9" w14:textId="77777777" w:rsidR="00F55521" w:rsidRDefault="001856EC">
            <w:r>
              <w:t>琴房</w:t>
            </w:r>
          </w:p>
        </w:tc>
        <w:tc>
          <w:tcPr>
            <w:tcW w:w="1137" w:type="dxa"/>
            <w:vAlign w:val="center"/>
          </w:tcPr>
          <w:p w14:paraId="1B30D97B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C14010D" w14:textId="77777777" w:rsidR="00F55521" w:rsidRDefault="001856E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679207E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FE07AA2" w14:textId="77777777" w:rsidR="00F55521" w:rsidRDefault="001856E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1CD722A" w14:textId="77777777" w:rsidR="00F55521" w:rsidRDefault="001856EC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1A1A2E0" w14:textId="77777777" w:rsidR="00F55521" w:rsidRDefault="001856E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0F261AF" w14:textId="77777777" w:rsidR="00F55521" w:rsidRDefault="001856E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55521" w14:paraId="5570CE47" w14:textId="77777777">
        <w:tc>
          <w:tcPr>
            <w:tcW w:w="1947" w:type="dxa"/>
            <w:shd w:val="clear" w:color="auto" w:fill="E6E6E6"/>
            <w:vAlign w:val="center"/>
          </w:tcPr>
          <w:p w14:paraId="38B78E62" w14:textId="77777777" w:rsidR="00F55521" w:rsidRDefault="001856EC">
            <w:r>
              <w:t>画室</w:t>
            </w:r>
          </w:p>
        </w:tc>
        <w:tc>
          <w:tcPr>
            <w:tcW w:w="1137" w:type="dxa"/>
            <w:vAlign w:val="center"/>
          </w:tcPr>
          <w:p w14:paraId="74DE049D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463F206" w14:textId="77777777" w:rsidR="00F55521" w:rsidRDefault="001856E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94894BE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07EF838" w14:textId="77777777" w:rsidR="00F55521" w:rsidRDefault="001856E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20542D9" w14:textId="77777777" w:rsidR="00F55521" w:rsidRDefault="001856EC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EE27C1C" w14:textId="77777777" w:rsidR="00F55521" w:rsidRDefault="001856E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1C032FC" w14:textId="77777777" w:rsidR="00F55521" w:rsidRDefault="001856E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55521" w14:paraId="58F33A2F" w14:textId="77777777">
        <w:tc>
          <w:tcPr>
            <w:tcW w:w="1947" w:type="dxa"/>
            <w:shd w:val="clear" w:color="auto" w:fill="E6E6E6"/>
            <w:vAlign w:val="center"/>
          </w:tcPr>
          <w:p w14:paraId="63A666BD" w14:textId="77777777" w:rsidR="00F55521" w:rsidRDefault="001856EC">
            <w:r>
              <w:t>舞蹈室</w:t>
            </w:r>
          </w:p>
        </w:tc>
        <w:tc>
          <w:tcPr>
            <w:tcW w:w="1137" w:type="dxa"/>
            <w:vAlign w:val="center"/>
          </w:tcPr>
          <w:p w14:paraId="01C03E8D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72C4B30" w14:textId="77777777" w:rsidR="00F55521" w:rsidRDefault="001856E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94D517A" w14:textId="77777777" w:rsidR="00F55521" w:rsidRDefault="001856E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63B620D" w14:textId="77777777" w:rsidR="00F55521" w:rsidRDefault="001856E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F2D776B" w14:textId="77777777" w:rsidR="00F55521" w:rsidRDefault="001856EC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E4B36E2" w14:textId="77777777" w:rsidR="00F55521" w:rsidRDefault="001856E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6857556" w14:textId="77777777" w:rsidR="00F55521" w:rsidRDefault="001856E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60C0408" w14:textId="77777777" w:rsidR="001211D7" w:rsidRPr="004C1EAC" w:rsidRDefault="001856EC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5F1E236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16034A0D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73C8F7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58B1A9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A4435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AB7204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5DA02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D4DA25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C19436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5F9C2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F586E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4497B1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7C4A5B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3D2B7F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BA87F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FE1C7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96DAF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5C3357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2A6E1D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CF42C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408F06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BBB9C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9D24CD9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DB06F6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4A6D4F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442FF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55521" w14:paraId="018EE5C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B8021A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732E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85C6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C98E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92C17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3D8A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A646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9A2A3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3652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CD18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EF6A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A8E04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FB59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6407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74E51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44EA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9830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580A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4AAC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9868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A3C1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3FF26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4491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4DD2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6282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362AC39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21241C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71A55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0D53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FA9D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4872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1FDB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057B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A2AEE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1D759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35046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61E5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F6911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94D5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8D39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2AA25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308C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4DE0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75E7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8F02B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7C04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76A0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BBAED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E4FB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4AD0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5F541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5664D61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19D3BDD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0E4AE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B590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4343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422C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735B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465E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16372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E535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F323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5BE5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B329E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C56A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4C0D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1714A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F4F7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9309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939C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DAD1A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AA4C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0325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1841D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1E5D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B26B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8605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39AE9FC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5767DE1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C82A2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61F7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1F76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AC850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8455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8243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2527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3263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E6E5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BCF5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DAD8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479A2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13F7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1C1FF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2B32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08F8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F012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CB866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05D2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2C0C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19F4F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8B3A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0DF6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7C5D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4207EF6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B337B3D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画室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0BC1F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D868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F132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4DCAB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7379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C2C3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C81E3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B98E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5412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1B60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313F9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0CF1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F61D7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461C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7CE1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9DDB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B600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50401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69D5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E482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E1DED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F01E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8B11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EA5B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19F2BD7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577929D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406F3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79D8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3D46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87DB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C7AF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68F0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9E0F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7A93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35BC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14AEF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8A2DF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2924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2B26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0379A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FD4A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D558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797A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01B99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87F4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6FEC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194FD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9D26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8F88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347B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3F69A11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05BB92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DBD49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80F4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00AB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D8C19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86C6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40A2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F7613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9B1B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42D9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6185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F02ED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3117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267E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583EE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178F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B326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8EDE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9AE2D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D807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622B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E4C8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B8C0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8857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62A8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540A16F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256679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D1037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DDBF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D863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C3289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8708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114A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213F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41D7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BC71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2455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AA7E4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B772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8168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E5D5D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9A94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F81D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4599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FEAD5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C72C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C923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E211D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4028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10A1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E196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B7E218D" w14:textId="77777777" w:rsidR="004C1EAC" w:rsidRDefault="001856EC">
      <w:r w:rsidRPr="00080B35">
        <w:rPr>
          <w:rFonts w:hint="eastAsia"/>
        </w:rPr>
        <w:t>注：上行：工作日；下行：节假日</w:t>
      </w:r>
    </w:p>
    <w:p w14:paraId="40D9EC60" w14:textId="77777777" w:rsidR="001211D7" w:rsidRPr="004C1EAC" w:rsidRDefault="001856EC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7C3F5A8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034DE3AA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E239A7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6EAB449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131D3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9540EB7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C52625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E5544F7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8438461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3A767A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ADFD5C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817FFC4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BBDF6B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176BDD9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35E0D9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3C38F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3613C4A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5281FA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C513C46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8204D9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00D43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0DB3F71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61DA1B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D12D17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BB95C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F6D1B7B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55521" w14:paraId="06FFCF4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3B3FBC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CFFC8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6C5A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90A2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F86C3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D3EB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BFB8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2D25F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71A5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BA8F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D1E4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2EBBB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4515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16C1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6CA75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D820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278A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B490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5C76F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CC62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9EF7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44EF1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5220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7CDE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3ACF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55521" w14:paraId="2FADE9F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EBFDC8B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7C7CB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A39F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FD59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51AF3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A9A3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BA27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53E78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5E00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0A9B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C83C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28A4D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8986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ABDF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27A3A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EE01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7ADB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F493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9EFF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6ECA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0D4E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04518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75C1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4A7D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8840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667CABF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F5986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3671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639B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0037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61764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31BF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3D57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0820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8496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5345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49B8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DE97C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19E0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98D7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44531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54D4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3BE5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B00E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2F69C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9BD6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4D90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67115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07BF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F776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4CD1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55521" w14:paraId="0FB3FB3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7DD37EB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B7222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67F6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2333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24743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B3FA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5525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05A72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B710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C8AF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BE2A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42C7B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F4369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EC51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3B46A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2BCA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C24C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C363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38DE3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1654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64BD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17B5F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DB10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6D5EF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E1FD0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4CC8723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6B82287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画室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11507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89A4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386B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63C3C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A134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1E21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C0DC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A9C8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4018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C202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DACFF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8EF0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5BCA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430A7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6439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CAE9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26E1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6014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CF9D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93AD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6246F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9EA1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7601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CED4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F55521" w14:paraId="378680A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0D3BB7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CBC99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1FF1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3457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AD67C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262C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45C4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9631B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F273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8FE64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8243A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B36C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21AF6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41D2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017B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BD06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6ED5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BE7F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8FB66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5003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6B27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299A1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9E8F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ACF1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7F8F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25497A8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037D76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F0E11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75B2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0214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B8CF2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EC98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B6BCA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09BD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658D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A5D7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04FC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0A1D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E73B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980C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4D471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C918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7918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7C03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14D5E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F621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34F1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3E28C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F4B0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DF667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A339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2370ED8C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EEE44A5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CC18E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3264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0A15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AC39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DBBF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1ADB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42AA1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3EEF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2BBC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A1FB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BFEE0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B32B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5B52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B4749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A68C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2678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B3AC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D9D03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66AA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5A4B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8CCE7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A21F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6066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0790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E55D738" w14:textId="77777777" w:rsidR="004C1EAC" w:rsidRDefault="001856EC">
      <w:r w:rsidRPr="00080B35">
        <w:rPr>
          <w:rFonts w:hint="eastAsia"/>
        </w:rPr>
        <w:t>注：上行：工作日；下行：节假日</w:t>
      </w:r>
    </w:p>
    <w:p w14:paraId="7E2E647E" w14:textId="77777777" w:rsidR="001211D7" w:rsidRPr="004C1EAC" w:rsidRDefault="001856EC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5D9DC48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4D23E3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0A9BB5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84E00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69279A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52D097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0191C88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6841A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AAAE7A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F47B39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428321D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177EC3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167053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83ED024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CC3B66A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39E956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7B94036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E14BC1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62419C9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FDF25C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47920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BB0CBC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CE466A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4222A0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3742CC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0A4A87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55521" w14:paraId="475446B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E49BAF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35673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545E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78D4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92C47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7D88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9AD7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CFCD6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88E5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A4F5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38AD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82FF3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61DB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F314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81456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517D5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2D13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611DE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5B2A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2F13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C377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79FAA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1814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96C0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1AC8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646139D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7293FCF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81A89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C774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8A5E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3150D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7B56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7141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9E6B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4845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7097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271E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C928D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0FD0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6BFB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D4C93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37E34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6D94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A8BE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F4FFB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30C8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4C3A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D3B0D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5198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0301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E103F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2BBF001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0F518FF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CC95F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2592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347D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7198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B52D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7050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0903C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3F85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BBCB4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2EF5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4901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8474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42E5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B3740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662D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AC48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20A2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1CE40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6469D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CFE4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F4955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12A5B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B44D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D38F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1862836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972900C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0D109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1A6A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41B6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BD29F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FF53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F554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27B99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7E18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39B5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AFAE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910E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5AD17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3017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FB613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E071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23A4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339A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B7461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876F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9816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54C5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F7BB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A76A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E67D5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5A6EBB7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6583E1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画室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51F3B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039C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66AC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2A3C8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2410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6300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4CEE4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5F12E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52FB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351D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8B72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7E0B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3815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E6231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E5CC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9927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488D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518C9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AA45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0702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6A94DA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D5A7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571C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BEA7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1D9BC6B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51B5F62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271C8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F20E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EAD1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31D6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BCE5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58866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27DA6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F19C5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7C56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C7CF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328A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BAAD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D5027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CBA62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3199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9786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C798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025A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0AB0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D994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DD6CE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7409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5D1E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3283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F55521" w14:paraId="19F0054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240FEE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84246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588D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07361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273C0F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7F3F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7803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1E48B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7AD8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8FE3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D6C9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2B597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4BD3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BD8A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A320D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F84F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DB04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F9F5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1358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07E1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1718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8DEF3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DCA6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B5DB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7E09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586F3C4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80666E1" w14:textId="77777777" w:rsidR="004C1EAC" w:rsidRPr="007428D7" w:rsidRDefault="001856E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8A59E8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F844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1519B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E496A6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45B5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1B86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6C3B6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FE583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4BF8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4C8A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829F5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86D74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BDD9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7103FC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2A660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583D2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EEC0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72839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01685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CC927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1DB908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035E9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0E27E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DD41D" w14:textId="77777777" w:rsidR="004C1EAC" w:rsidRPr="008E033B" w:rsidRDefault="001856E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E68E855" w14:textId="77777777" w:rsidR="004C1EAC" w:rsidRDefault="001856EC">
      <w:r w:rsidRPr="00080B35">
        <w:rPr>
          <w:rFonts w:hint="eastAsia"/>
        </w:rPr>
        <w:t>注：上行：工作日；下行：节假日</w:t>
      </w:r>
    </w:p>
    <w:p w14:paraId="59A5CB9C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48810B7E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89456261"/>
      <w:r>
        <w:rPr>
          <w:rFonts w:hint="eastAsia"/>
        </w:rPr>
        <w:lastRenderedPageBreak/>
        <w:t>结果</w:t>
      </w:r>
      <w:r>
        <w:t>分析</w:t>
      </w:r>
      <w:bookmarkEnd w:id="52"/>
      <w:bookmarkEnd w:id="53"/>
      <w:bookmarkEnd w:id="54"/>
    </w:p>
    <w:p w14:paraId="19A2C93A" w14:textId="77777777" w:rsidR="00026604" w:rsidRPr="00C92C56" w:rsidRDefault="008E2A42" w:rsidP="00C92C56">
      <w:pPr>
        <w:pStyle w:val="2"/>
      </w:pPr>
      <w:bookmarkStart w:id="55" w:name="_Toc8945626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F55521" w14:paraId="34B62FC6" w14:textId="77777777">
        <w:tc>
          <w:tcPr>
            <w:tcW w:w="690" w:type="dxa"/>
            <w:shd w:val="clear" w:color="auto" w:fill="E6E6E6"/>
            <w:vAlign w:val="center"/>
          </w:tcPr>
          <w:p w14:paraId="150E717E" w14:textId="77777777" w:rsidR="00F55521" w:rsidRDefault="001856EC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624A3D2" w14:textId="77777777" w:rsidR="00F55521" w:rsidRDefault="001856EC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26ADA035" w14:textId="77777777" w:rsidR="00F55521" w:rsidRDefault="001856EC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7E0D3" w14:textId="77777777" w:rsidR="00F55521" w:rsidRDefault="001856E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73A8FB1B" w14:textId="77777777" w:rsidR="00F55521" w:rsidRDefault="001856EC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F55521" w14:paraId="185DFE48" w14:textId="77777777">
        <w:tc>
          <w:tcPr>
            <w:tcW w:w="690" w:type="dxa"/>
            <w:vMerge w:val="restart"/>
            <w:vAlign w:val="center"/>
          </w:tcPr>
          <w:p w14:paraId="4C53873C" w14:textId="77777777" w:rsidR="00F55521" w:rsidRDefault="001856EC">
            <w:r>
              <w:t>1</w:t>
            </w:r>
          </w:p>
        </w:tc>
        <w:tc>
          <w:tcPr>
            <w:tcW w:w="1992" w:type="dxa"/>
            <w:vAlign w:val="center"/>
          </w:tcPr>
          <w:p w14:paraId="3B77ED80" w14:textId="77777777" w:rsidR="00F55521" w:rsidRDefault="001856EC">
            <w:r>
              <w:t>1001</w:t>
            </w:r>
          </w:p>
        </w:tc>
        <w:tc>
          <w:tcPr>
            <w:tcW w:w="3186" w:type="dxa"/>
            <w:vAlign w:val="center"/>
          </w:tcPr>
          <w:p w14:paraId="02DF2623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5C6D000" w14:textId="77777777" w:rsidR="00F55521" w:rsidRDefault="001856EC">
            <w:r>
              <w:t>591.7</w:t>
            </w:r>
          </w:p>
        </w:tc>
        <w:tc>
          <w:tcPr>
            <w:tcW w:w="3356" w:type="dxa"/>
            <w:vAlign w:val="center"/>
          </w:tcPr>
          <w:p w14:paraId="77266E2F" w14:textId="77777777" w:rsidR="00F55521" w:rsidRDefault="001856EC">
            <w:r>
              <w:t>26.62</w:t>
            </w:r>
          </w:p>
        </w:tc>
      </w:tr>
      <w:tr w:rsidR="00F55521" w14:paraId="275C7ECD" w14:textId="77777777">
        <w:tc>
          <w:tcPr>
            <w:tcW w:w="690" w:type="dxa"/>
            <w:vMerge/>
            <w:vAlign w:val="center"/>
          </w:tcPr>
          <w:p w14:paraId="68F0D7B6" w14:textId="77777777" w:rsidR="00F55521" w:rsidRDefault="00F55521"/>
        </w:tc>
        <w:tc>
          <w:tcPr>
            <w:tcW w:w="1992" w:type="dxa"/>
            <w:vAlign w:val="center"/>
          </w:tcPr>
          <w:p w14:paraId="7A904CDC" w14:textId="77777777" w:rsidR="00F55521" w:rsidRDefault="001856EC">
            <w:r>
              <w:t>1002</w:t>
            </w:r>
          </w:p>
        </w:tc>
        <w:tc>
          <w:tcPr>
            <w:tcW w:w="3186" w:type="dxa"/>
            <w:vAlign w:val="center"/>
          </w:tcPr>
          <w:p w14:paraId="0CE19BC5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621942E" w14:textId="77777777" w:rsidR="00F55521" w:rsidRDefault="001856EC">
            <w:r>
              <w:t>108.6</w:t>
            </w:r>
          </w:p>
        </w:tc>
        <w:tc>
          <w:tcPr>
            <w:tcW w:w="3356" w:type="dxa"/>
            <w:vAlign w:val="center"/>
          </w:tcPr>
          <w:p w14:paraId="113E8AB8" w14:textId="77777777" w:rsidR="00F55521" w:rsidRDefault="001856EC">
            <w:r>
              <w:t>27.40</w:t>
            </w:r>
          </w:p>
        </w:tc>
      </w:tr>
      <w:tr w:rsidR="00F55521" w14:paraId="5F89E676" w14:textId="77777777">
        <w:tc>
          <w:tcPr>
            <w:tcW w:w="690" w:type="dxa"/>
            <w:vMerge/>
            <w:vAlign w:val="center"/>
          </w:tcPr>
          <w:p w14:paraId="22793CAA" w14:textId="77777777" w:rsidR="00F55521" w:rsidRDefault="00F55521"/>
        </w:tc>
        <w:tc>
          <w:tcPr>
            <w:tcW w:w="1992" w:type="dxa"/>
            <w:vAlign w:val="center"/>
          </w:tcPr>
          <w:p w14:paraId="20191675" w14:textId="77777777" w:rsidR="00F55521" w:rsidRDefault="001856EC">
            <w:r>
              <w:t>1003</w:t>
            </w:r>
          </w:p>
        </w:tc>
        <w:tc>
          <w:tcPr>
            <w:tcW w:w="3186" w:type="dxa"/>
            <w:vAlign w:val="center"/>
          </w:tcPr>
          <w:p w14:paraId="7D7F5207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187ADA58" w14:textId="77777777" w:rsidR="00F55521" w:rsidRDefault="001856EC">
            <w:r>
              <w:t>73.7</w:t>
            </w:r>
          </w:p>
        </w:tc>
        <w:tc>
          <w:tcPr>
            <w:tcW w:w="3356" w:type="dxa"/>
            <w:vAlign w:val="center"/>
          </w:tcPr>
          <w:p w14:paraId="3C1728ED" w14:textId="77777777" w:rsidR="00F55521" w:rsidRDefault="001856EC">
            <w:r>
              <w:t>28.29</w:t>
            </w:r>
          </w:p>
        </w:tc>
      </w:tr>
      <w:tr w:rsidR="00F55521" w14:paraId="1E5EBDD7" w14:textId="77777777">
        <w:tc>
          <w:tcPr>
            <w:tcW w:w="690" w:type="dxa"/>
            <w:vMerge/>
            <w:vAlign w:val="center"/>
          </w:tcPr>
          <w:p w14:paraId="485B18F4" w14:textId="77777777" w:rsidR="00F55521" w:rsidRDefault="00F55521"/>
        </w:tc>
        <w:tc>
          <w:tcPr>
            <w:tcW w:w="1992" w:type="dxa"/>
            <w:vAlign w:val="center"/>
          </w:tcPr>
          <w:p w14:paraId="69D92B8B" w14:textId="77777777" w:rsidR="00F55521" w:rsidRDefault="001856EC">
            <w:r>
              <w:t>1004</w:t>
            </w:r>
          </w:p>
        </w:tc>
        <w:tc>
          <w:tcPr>
            <w:tcW w:w="3186" w:type="dxa"/>
            <w:vAlign w:val="center"/>
          </w:tcPr>
          <w:p w14:paraId="4B686AB5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7FD27B37" w14:textId="77777777" w:rsidR="00F55521" w:rsidRDefault="001856EC">
            <w:r>
              <w:t>73.7</w:t>
            </w:r>
          </w:p>
        </w:tc>
        <w:tc>
          <w:tcPr>
            <w:tcW w:w="3356" w:type="dxa"/>
            <w:vAlign w:val="center"/>
          </w:tcPr>
          <w:p w14:paraId="48CDE889" w14:textId="77777777" w:rsidR="00F55521" w:rsidRDefault="001856EC">
            <w:r>
              <w:t>30.76</w:t>
            </w:r>
          </w:p>
        </w:tc>
      </w:tr>
      <w:tr w:rsidR="00F55521" w14:paraId="275EB5D6" w14:textId="77777777">
        <w:tc>
          <w:tcPr>
            <w:tcW w:w="690" w:type="dxa"/>
            <w:vMerge/>
            <w:vAlign w:val="center"/>
          </w:tcPr>
          <w:p w14:paraId="33A5B46D" w14:textId="77777777" w:rsidR="00F55521" w:rsidRDefault="00F55521"/>
        </w:tc>
        <w:tc>
          <w:tcPr>
            <w:tcW w:w="1992" w:type="dxa"/>
            <w:vAlign w:val="center"/>
          </w:tcPr>
          <w:p w14:paraId="770792D6" w14:textId="77777777" w:rsidR="00F55521" w:rsidRDefault="001856EC">
            <w:r>
              <w:t>1005</w:t>
            </w:r>
          </w:p>
        </w:tc>
        <w:tc>
          <w:tcPr>
            <w:tcW w:w="3186" w:type="dxa"/>
            <w:vAlign w:val="center"/>
          </w:tcPr>
          <w:p w14:paraId="78990264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20FDB0D7" w14:textId="77777777" w:rsidR="00F55521" w:rsidRDefault="001856EC">
            <w:r>
              <w:t>73.1</w:t>
            </w:r>
          </w:p>
        </w:tc>
        <w:tc>
          <w:tcPr>
            <w:tcW w:w="3356" w:type="dxa"/>
            <w:vAlign w:val="center"/>
          </w:tcPr>
          <w:p w14:paraId="3F75DAFB" w14:textId="77777777" w:rsidR="00F55521" w:rsidRDefault="001856EC">
            <w:r>
              <w:t>30.72</w:t>
            </w:r>
          </w:p>
        </w:tc>
      </w:tr>
      <w:tr w:rsidR="00F55521" w14:paraId="3C60C452" w14:textId="77777777">
        <w:tc>
          <w:tcPr>
            <w:tcW w:w="690" w:type="dxa"/>
            <w:vMerge/>
            <w:vAlign w:val="center"/>
          </w:tcPr>
          <w:p w14:paraId="7772A6BC" w14:textId="77777777" w:rsidR="00F55521" w:rsidRDefault="00F55521"/>
        </w:tc>
        <w:tc>
          <w:tcPr>
            <w:tcW w:w="1992" w:type="dxa"/>
            <w:vAlign w:val="center"/>
          </w:tcPr>
          <w:p w14:paraId="04736BE4" w14:textId="77777777" w:rsidR="00F55521" w:rsidRDefault="001856EC">
            <w:r>
              <w:t>1006</w:t>
            </w:r>
          </w:p>
        </w:tc>
        <w:tc>
          <w:tcPr>
            <w:tcW w:w="3186" w:type="dxa"/>
            <w:vAlign w:val="center"/>
          </w:tcPr>
          <w:p w14:paraId="5AFECB64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BCD92B1" w14:textId="77777777" w:rsidR="00F55521" w:rsidRDefault="001856EC">
            <w:r>
              <w:t>73.1</w:t>
            </w:r>
          </w:p>
        </w:tc>
        <w:tc>
          <w:tcPr>
            <w:tcW w:w="3356" w:type="dxa"/>
            <w:vAlign w:val="center"/>
          </w:tcPr>
          <w:p w14:paraId="18818890" w14:textId="77777777" w:rsidR="00F55521" w:rsidRDefault="001856EC">
            <w:r>
              <w:t>27.99</w:t>
            </w:r>
          </w:p>
        </w:tc>
      </w:tr>
      <w:tr w:rsidR="00F55521" w14:paraId="2842DD2A" w14:textId="77777777">
        <w:tc>
          <w:tcPr>
            <w:tcW w:w="690" w:type="dxa"/>
            <w:vMerge/>
            <w:vAlign w:val="center"/>
          </w:tcPr>
          <w:p w14:paraId="6758469E" w14:textId="77777777" w:rsidR="00F55521" w:rsidRDefault="00F55521"/>
        </w:tc>
        <w:tc>
          <w:tcPr>
            <w:tcW w:w="1992" w:type="dxa"/>
            <w:vAlign w:val="center"/>
          </w:tcPr>
          <w:p w14:paraId="409A0A84" w14:textId="77777777" w:rsidR="00F55521" w:rsidRDefault="001856EC">
            <w:r>
              <w:t>1007</w:t>
            </w:r>
          </w:p>
        </w:tc>
        <w:tc>
          <w:tcPr>
            <w:tcW w:w="3186" w:type="dxa"/>
            <w:vAlign w:val="center"/>
          </w:tcPr>
          <w:p w14:paraId="7092521A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8649BB8" w14:textId="77777777" w:rsidR="00F55521" w:rsidRDefault="001856EC">
            <w:r>
              <w:t>49.7</w:t>
            </w:r>
          </w:p>
        </w:tc>
        <w:tc>
          <w:tcPr>
            <w:tcW w:w="3356" w:type="dxa"/>
            <w:vAlign w:val="center"/>
          </w:tcPr>
          <w:p w14:paraId="06B6A775" w14:textId="77777777" w:rsidR="00F55521" w:rsidRDefault="001856EC">
            <w:r>
              <w:t>26.84</w:t>
            </w:r>
          </w:p>
        </w:tc>
      </w:tr>
      <w:tr w:rsidR="00F55521" w14:paraId="7ED03285" w14:textId="77777777">
        <w:tc>
          <w:tcPr>
            <w:tcW w:w="690" w:type="dxa"/>
            <w:vMerge/>
            <w:vAlign w:val="center"/>
          </w:tcPr>
          <w:p w14:paraId="282B6DCD" w14:textId="77777777" w:rsidR="00F55521" w:rsidRDefault="00F55521"/>
        </w:tc>
        <w:tc>
          <w:tcPr>
            <w:tcW w:w="1992" w:type="dxa"/>
            <w:vAlign w:val="center"/>
          </w:tcPr>
          <w:p w14:paraId="25200746" w14:textId="77777777" w:rsidR="00F55521" w:rsidRDefault="001856EC">
            <w:r>
              <w:t>1008</w:t>
            </w:r>
          </w:p>
        </w:tc>
        <w:tc>
          <w:tcPr>
            <w:tcW w:w="3186" w:type="dxa"/>
            <w:vAlign w:val="center"/>
          </w:tcPr>
          <w:p w14:paraId="58C3CBF0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6A73A946" w14:textId="77777777" w:rsidR="00F55521" w:rsidRDefault="001856EC">
            <w:r>
              <w:t>49.7</w:t>
            </w:r>
          </w:p>
        </w:tc>
        <w:tc>
          <w:tcPr>
            <w:tcW w:w="3356" w:type="dxa"/>
            <w:vAlign w:val="center"/>
          </w:tcPr>
          <w:p w14:paraId="7231E2A1" w14:textId="77777777" w:rsidR="00F55521" w:rsidRDefault="001856EC">
            <w:r>
              <w:t>30.32</w:t>
            </w:r>
          </w:p>
        </w:tc>
      </w:tr>
      <w:tr w:rsidR="00F55521" w14:paraId="53F1F3A8" w14:textId="77777777">
        <w:tc>
          <w:tcPr>
            <w:tcW w:w="690" w:type="dxa"/>
            <w:vMerge/>
            <w:vAlign w:val="center"/>
          </w:tcPr>
          <w:p w14:paraId="142F1839" w14:textId="77777777" w:rsidR="00F55521" w:rsidRDefault="00F55521"/>
        </w:tc>
        <w:tc>
          <w:tcPr>
            <w:tcW w:w="1992" w:type="dxa"/>
            <w:vAlign w:val="center"/>
          </w:tcPr>
          <w:p w14:paraId="6DC0F894" w14:textId="77777777" w:rsidR="00F55521" w:rsidRDefault="001856EC">
            <w:r>
              <w:t>1009</w:t>
            </w:r>
          </w:p>
        </w:tc>
        <w:tc>
          <w:tcPr>
            <w:tcW w:w="3186" w:type="dxa"/>
            <w:vAlign w:val="center"/>
          </w:tcPr>
          <w:p w14:paraId="1F0D369C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58F4C76D" w14:textId="77777777" w:rsidR="00F55521" w:rsidRDefault="001856EC">
            <w:r>
              <w:t>38.4</w:t>
            </w:r>
          </w:p>
        </w:tc>
        <w:tc>
          <w:tcPr>
            <w:tcW w:w="3356" w:type="dxa"/>
            <w:vAlign w:val="center"/>
          </w:tcPr>
          <w:p w14:paraId="419388C0" w14:textId="77777777" w:rsidR="00F55521" w:rsidRDefault="001856EC">
            <w:r>
              <w:t>30.49</w:t>
            </w:r>
          </w:p>
        </w:tc>
      </w:tr>
      <w:tr w:rsidR="00F55521" w14:paraId="4313808F" w14:textId="77777777">
        <w:tc>
          <w:tcPr>
            <w:tcW w:w="690" w:type="dxa"/>
            <w:vMerge/>
            <w:vAlign w:val="center"/>
          </w:tcPr>
          <w:p w14:paraId="041D5FEF" w14:textId="77777777" w:rsidR="00F55521" w:rsidRDefault="00F55521"/>
        </w:tc>
        <w:tc>
          <w:tcPr>
            <w:tcW w:w="1992" w:type="dxa"/>
            <w:vAlign w:val="center"/>
          </w:tcPr>
          <w:p w14:paraId="75F5F683" w14:textId="77777777" w:rsidR="00F55521" w:rsidRDefault="001856EC">
            <w:r>
              <w:t>1010</w:t>
            </w:r>
          </w:p>
        </w:tc>
        <w:tc>
          <w:tcPr>
            <w:tcW w:w="3186" w:type="dxa"/>
            <w:vAlign w:val="center"/>
          </w:tcPr>
          <w:p w14:paraId="77FF039C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D3A79FA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17661A81" w14:textId="77777777" w:rsidR="00F55521" w:rsidRDefault="001856EC">
            <w:r>
              <w:t>27.59</w:t>
            </w:r>
          </w:p>
        </w:tc>
      </w:tr>
      <w:tr w:rsidR="00F55521" w14:paraId="570DF7A3" w14:textId="77777777">
        <w:tc>
          <w:tcPr>
            <w:tcW w:w="690" w:type="dxa"/>
            <w:vMerge/>
            <w:vAlign w:val="center"/>
          </w:tcPr>
          <w:p w14:paraId="5E37C28B" w14:textId="77777777" w:rsidR="00F55521" w:rsidRDefault="00F55521"/>
        </w:tc>
        <w:tc>
          <w:tcPr>
            <w:tcW w:w="1992" w:type="dxa"/>
            <w:vAlign w:val="center"/>
          </w:tcPr>
          <w:p w14:paraId="1C2F2B1C" w14:textId="77777777" w:rsidR="00F55521" w:rsidRDefault="001856EC">
            <w:r>
              <w:t>1011</w:t>
            </w:r>
          </w:p>
        </w:tc>
        <w:tc>
          <w:tcPr>
            <w:tcW w:w="3186" w:type="dxa"/>
            <w:vAlign w:val="center"/>
          </w:tcPr>
          <w:p w14:paraId="58959821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DFA0459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7B85CCC7" w14:textId="77777777" w:rsidR="00F55521" w:rsidRDefault="001856EC">
            <w:r>
              <w:t>27.02</w:t>
            </w:r>
          </w:p>
        </w:tc>
      </w:tr>
      <w:tr w:rsidR="00F55521" w14:paraId="7884A23B" w14:textId="77777777">
        <w:tc>
          <w:tcPr>
            <w:tcW w:w="690" w:type="dxa"/>
            <w:vMerge/>
            <w:vAlign w:val="center"/>
          </w:tcPr>
          <w:p w14:paraId="4DE2001B" w14:textId="77777777" w:rsidR="00F55521" w:rsidRDefault="00F55521"/>
        </w:tc>
        <w:tc>
          <w:tcPr>
            <w:tcW w:w="1992" w:type="dxa"/>
            <w:vAlign w:val="center"/>
          </w:tcPr>
          <w:p w14:paraId="722AE81E" w14:textId="77777777" w:rsidR="00F55521" w:rsidRDefault="001856EC">
            <w:r>
              <w:t>1012</w:t>
            </w:r>
          </w:p>
        </w:tc>
        <w:tc>
          <w:tcPr>
            <w:tcW w:w="3186" w:type="dxa"/>
            <w:vAlign w:val="center"/>
          </w:tcPr>
          <w:p w14:paraId="7317BEB5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0FC10AD" w14:textId="77777777" w:rsidR="00F55521" w:rsidRDefault="001856EC">
            <w:r>
              <w:t>31.7</w:t>
            </w:r>
          </w:p>
        </w:tc>
        <w:tc>
          <w:tcPr>
            <w:tcW w:w="3356" w:type="dxa"/>
            <w:vAlign w:val="center"/>
          </w:tcPr>
          <w:p w14:paraId="11189E7B" w14:textId="77777777" w:rsidR="00F55521" w:rsidRDefault="001856EC">
            <w:r>
              <w:t>27.87</w:t>
            </w:r>
          </w:p>
        </w:tc>
      </w:tr>
      <w:tr w:rsidR="00F55521" w14:paraId="662988BD" w14:textId="77777777">
        <w:tc>
          <w:tcPr>
            <w:tcW w:w="690" w:type="dxa"/>
            <w:vMerge/>
            <w:vAlign w:val="center"/>
          </w:tcPr>
          <w:p w14:paraId="1350B190" w14:textId="77777777" w:rsidR="00F55521" w:rsidRDefault="00F55521"/>
        </w:tc>
        <w:tc>
          <w:tcPr>
            <w:tcW w:w="1992" w:type="dxa"/>
            <w:vAlign w:val="center"/>
          </w:tcPr>
          <w:p w14:paraId="19B8AC2B" w14:textId="77777777" w:rsidR="00F55521" w:rsidRDefault="001856EC">
            <w:r>
              <w:t>1013</w:t>
            </w:r>
          </w:p>
        </w:tc>
        <w:tc>
          <w:tcPr>
            <w:tcW w:w="3186" w:type="dxa"/>
            <w:vAlign w:val="center"/>
          </w:tcPr>
          <w:p w14:paraId="5CB1B2B4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8218F5D" w14:textId="77777777" w:rsidR="00F55521" w:rsidRDefault="001856EC">
            <w:r>
              <w:t>31.0</w:t>
            </w:r>
          </w:p>
        </w:tc>
        <w:tc>
          <w:tcPr>
            <w:tcW w:w="3356" w:type="dxa"/>
            <w:vAlign w:val="center"/>
          </w:tcPr>
          <w:p w14:paraId="2A85B2CF" w14:textId="77777777" w:rsidR="00F55521" w:rsidRDefault="001856EC">
            <w:r>
              <w:t>27.87</w:t>
            </w:r>
          </w:p>
        </w:tc>
      </w:tr>
      <w:tr w:rsidR="00F55521" w14:paraId="2318899B" w14:textId="77777777">
        <w:tc>
          <w:tcPr>
            <w:tcW w:w="690" w:type="dxa"/>
            <w:vMerge/>
            <w:vAlign w:val="center"/>
          </w:tcPr>
          <w:p w14:paraId="626F96D2" w14:textId="77777777" w:rsidR="00F55521" w:rsidRDefault="00F55521"/>
        </w:tc>
        <w:tc>
          <w:tcPr>
            <w:tcW w:w="1992" w:type="dxa"/>
            <w:vAlign w:val="center"/>
          </w:tcPr>
          <w:p w14:paraId="6DF9E029" w14:textId="77777777" w:rsidR="00F55521" w:rsidRDefault="001856EC">
            <w:r>
              <w:t>1014</w:t>
            </w:r>
          </w:p>
        </w:tc>
        <w:tc>
          <w:tcPr>
            <w:tcW w:w="3186" w:type="dxa"/>
            <w:vAlign w:val="center"/>
          </w:tcPr>
          <w:p w14:paraId="261977FC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A1CD863" w14:textId="77777777" w:rsidR="00F55521" w:rsidRDefault="001856EC">
            <w:r>
              <w:t>25.2</w:t>
            </w:r>
          </w:p>
        </w:tc>
        <w:tc>
          <w:tcPr>
            <w:tcW w:w="3356" w:type="dxa"/>
            <w:vAlign w:val="center"/>
          </w:tcPr>
          <w:p w14:paraId="7FA61FA2" w14:textId="77777777" w:rsidR="00F55521" w:rsidRDefault="001856EC">
            <w:r>
              <w:t>27.12</w:t>
            </w:r>
          </w:p>
        </w:tc>
      </w:tr>
      <w:tr w:rsidR="00F55521" w14:paraId="50996555" w14:textId="77777777">
        <w:tc>
          <w:tcPr>
            <w:tcW w:w="690" w:type="dxa"/>
            <w:vMerge/>
            <w:vAlign w:val="center"/>
          </w:tcPr>
          <w:p w14:paraId="7F63CD9B" w14:textId="77777777" w:rsidR="00F55521" w:rsidRDefault="00F55521"/>
        </w:tc>
        <w:tc>
          <w:tcPr>
            <w:tcW w:w="1992" w:type="dxa"/>
            <w:vAlign w:val="center"/>
          </w:tcPr>
          <w:p w14:paraId="32D3AC65" w14:textId="77777777" w:rsidR="00F55521" w:rsidRDefault="001856EC">
            <w:r>
              <w:t>1015</w:t>
            </w:r>
          </w:p>
        </w:tc>
        <w:tc>
          <w:tcPr>
            <w:tcW w:w="3186" w:type="dxa"/>
            <w:vAlign w:val="center"/>
          </w:tcPr>
          <w:p w14:paraId="7D89668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B2FEA1E" w14:textId="77777777" w:rsidR="00F55521" w:rsidRDefault="001856EC">
            <w:r>
              <w:t>25.2</w:t>
            </w:r>
          </w:p>
        </w:tc>
        <w:tc>
          <w:tcPr>
            <w:tcW w:w="3356" w:type="dxa"/>
            <w:vAlign w:val="center"/>
          </w:tcPr>
          <w:p w14:paraId="1835520C" w14:textId="77777777" w:rsidR="00F55521" w:rsidRDefault="001856EC">
            <w:r>
              <w:t>27.85</w:t>
            </w:r>
          </w:p>
        </w:tc>
      </w:tr>
      <w:tr w:rsidR="00F55521" w14:paraId="6DB696D4" w14:textId="77777777">
        <w:tc>
          <w:tcPr>
            <w:tcW w:w="690" w:type="dxa"/>
            <w:vMerge/>
            <w:vAlign w:val="center"/>
          </w:tcPr>
          <w:p w14:paraId="27D158F4" w14:textId="77777777" w:rsidR="00F55521" w:rsidRDefault="00F55521"/>
        </w:tc>
        <w:tc>
          <w:tcPr>
            <w:tcW w:w="1992" w:type="dxa"/>
            <w:vAlign w:val="center"/>
          </w:tcPr>
          <w:p w14:paraId="254E51C6" w14:textId="77777777" w:rsidR="00F55521" w:rsidRDefault="001856EC">
            <w:r>
              <w:t>1016</w:t>
            </w:r>
          </w:p>
        </w:tc>
        <w:tc>
          <w:tcPr>
            <w:tcW w:w="3186" w:type="dxa"/>
            <w:vAlign w:val="center"/>
          </w:tcPr>
          <w:p w14:paraId="48A3D73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508370D4" w14:textId="77777777" w:rsidR="00F55521" w:rsidRDefault="001856EC">
            <w:r>
              <w:t>23.4</w:t>
            </w:r>
          </w:p>
        </w:tc>
        <w:tc>
          <w:tcPr>
            <w:tcW w:w="3356" w:type="dxa"/>
            <w:vAlign w:val="center"/>
          </w:tcPr>
          <w:p w14:paraId="5D8C62C9" w14:textId="77777777" w:rsidR="00F55521" w:rsidRDefault="001856EC">
            <w:r>
              <w:t>28.24</w:t>
            </w:r>
          </w:p>
        </w:tc>
      </w:tr>
      <w:tr w:rsidR="00F55521" w14:paraId="34BF9311" w14:textId="77777777">
        <w:tc>
          <w:tcPr>
            <w:tcW w:w="690" w:type="dxa"/>
            <w:vMerge/>
            <w:vAlign w:val="center"/>
          </w:tcPr>
          <w:p w14:paraId="10C52CBE" w14:textId="77777777" w:rsidR="00F55521" w:rsidRDefault="00F55521"/>
        </w:tc>
        <w:tc>
          <w:tcPr>
            <w:tcW w:w="1992" w:type="dxa"/>
            <w:vAlign w:val="center"/>
          </w:tcPr>
          <w:p w14:paraId="775233E3" w14:textId="77777777" w:rsidR="00F55521" w:rsidRDefault="001856EC">
            <w:r>
              <w:t>1017</w:t>
            </w:r>
          </w:p>
        </w:tc>
        <w:tc>
          <w:tcPr>
            <w:tcW w:w="3186" w:type="dxa"/>
            <w:vAlign w:val="center"/>
          </w:tcPr>
          <w:p w14:paraId="279D7484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5E8BB8E7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314164AA" w14:textId="77777777" w:rsidR="00F55521" w:rsidRDefault="001856EC">
            <w:r>
              <w:t>27.59</w:t>
            </w:r>
          </w:p>
        </w:tc>
      </w:tr>
      <w:tr w:rsidR="00F55521" w14:paraId="4CFE0BDE" w14:textId="77777777">
        <w:tc>
          <w:tcPr>
            <w:tcW w:w="690" w:type="dxa"/>
            <w:vMerge/>
            <w:vAlign w:val="center"/>
          </w:tcPr>
          <w:p w14:paraId="3479CDB1" w14:textId="77777777" w:rsidR="00F55521" w:rsidRDefault="00F55521"/>
        </w:tc>
        <w:tc>
          <w:tcPr>
            <w:tcW w:w="1992" w:type="dxa"/>
            <w:vAlign w:val="center"/>
          </w:tcPr>
          <w:p w14:paraId="3FD4C2F6" w14:textId="77777777" w:rsidR="00F55521" w:rsidRDefault="001856EC">
            <w:r>
              <w:t>1018</w:t>
            </w:r>
          </w:p>
        </w:tc>
        <w:tc>
          <w:tcPr>
            <w:tcW w:w="3186" w:type="dxa"/>
            <w:vAlign w:val="center"/>
          </w:tcPr>
          <w:p w14:paraId="60483207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CB42E81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3768DD49" w14:textId="77777777" w:rsidR="00F55521" w:rsidRDefault="001856EC">
            <w:r>
              <w:t>27.18</w:t>
            </w:r>
          </w:p>
        </w:tc>
      </w:tr>
      <w:tr w:rsidR="00F55521" w14:paraId="6B0E9CC8" w14:textId="77777777">
        <w:tc>
          <w:tcPr>
            <w:tcW w:w="690" w:type="dxa"/>
            <w:vMerge/>
            <w:vAlign w:val="center"/>
          </w:tcPr>
          <w:p w14:paraId="491A0F07" w14:textId="77777777" w:rsidR="00F55521" w:rsidRDefault="00F55521"/>
        </w:tc>
        <w:tc>
          <w:tcPr>
            <w:tcW w:w="1992" w:type="dxa"/>
            <w:vAlign w:val="center"/>
          </w:tcPr>
          <w:p w14:paraId="07BF4F0C" w14:textId="77777777" w:rsidR="00F55521" w:rsidRDefault="001856EC">
            <w:r>
              <w:t>1019</w:t>
            </w:r>
          </w:p>
        </w:tc>
        <w:tc>
          <w:tcPr>
            <w:tcW w:w="3186" w:type="dxa"/>
            <w:vAlign w:val="center"/>
          </w:tcPr>
          <w:p w14:paraId="5148281F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5837FFE8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77614E88" w14:textId="77777777" w:rsidR="00F55521" w:rsidRDefault="001856EC">
            <w:r>
              <w:t>28.32</w:t>
            </w:r>
          </w:p>
        </w:tc>
      </w:tr>
      <w:tr w:rsidR="00F55521" w14:paraId="79801975" w14:textId="77777777">
        <w:tc>
          <w:tcPr>
            <w:tcW w:w="690" w:type="dxa"/>
            <w:vMerge/>
            <w:vAlign w:val="center"/>
          </w:tcPr>
          <w:p w14:paraId="2AA19BB8" w14:textId="77777777" w:rsidR="00F55521" w:rsidRDefault="00F55521"/>
        </w:tc>
        <w:tc>
          <w:tcPr>
            <w:tcW w:w="1992" w:type="dxa"/>
            <w:vAlign w:val="center"/>
          </w:tcPr>
          <w:p w14:paraId="14DFAD73" w14:textId="77777777" w:rsidR="00F55521" w:rsidRDefault="001856EC">
            <w:r>
              <w:t>1020</w:t>
            </w:r>
          </w:p>
        </w:tc>
        <w:tc>
          <w:tcPr>
            <w:tcW w:w="3186" w:type="dxa"/>
            <w:vAlign w:val="center"/>
          </w:tcPr>
          <w:p w14:paraId="640DD2D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15D850E" w14:textId="77777777" w:rsidR="00F55521" w:rsidRDefault="001856EC">
            <w:r>
              <w:t>19.3</w:t>
            </w:r>
          </w:p>
        </w:tc>
        <w:tc>
          <w:tcPr>
            <w:tcW w:w="3356" w:type="dxa"/>
            <w:vAlign w:val="center"/>
          </w:tcPr>
          <w:p w14:paraId="7BC6177D" w14:textId="77777777" w:rsidR="00F55521" w:rsidRDefault="001856EC">
            <w:r>
              <w:t>31.43</w:t>
            </w:r>
          </w:p>
        </w:tc>
      </w:tr>
      <w:tr w:rsidR="00F55521" w14:paraId="18E5AD51" w14:textId="77777777">
        <w:tc>
          <w:tcPr>
            <w:tcW w:w="690" w:type="dxa"/>
            <w:vMerge/>
            <w:vAlign w:val="center"/>
          </w:tcPr>
          <w:p w14:paraId="425D9D68" w14:textId="77777777" w:rsidR="00F55521" w:rsidRDefault="00F55521"/>
        </w:tc>
        <w:tc>
          <w:tcPr>
            <w:tcW w:w="1992" w:type="dxa"/>
            <w:vAlign w:val="center"/>
          </w:tcPr>
          <w:p w14:paraId="1C6C7B05" w14:textId="77777777" w:rsidR="00F55521" w:rsidRDefault="001856EC">
            <w:r>
              <w:t>1021</w:t>
            </w:r>
          </w:p>
        </w:tc>
        <w:tc>
          <w:tcPr>
            <w:tcW w:w="3186" w:type="dxa"/>
            <w:vAlign w:val="center"/>
          </w:tcPr>
          <w:p w14:paraId="08B8394D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E7AE138" w14:textId="77777777" w:rsidR="00F55521" w:rsidRDefault="001856EC">
            <w:r>
              <w:t>19.0</w:t>
            </w:r>
          </w:p>
        </w:tc>
        <w:tc>
          <w:tcPr>
            <w:tcW w:w="3356" w:type="dxa"/>
            <w:vAlign w:val="center"/>
          </w:tcPr>
          <w:p w14:paraId="6B1ED531" w14:textId="77777777" w:rsidR="00F55521" w:rsidRDefault="001856EC">
            <w:r>
              <w:t>31.38</w:t>
            </w:r>
          </w:p>
        </w:tc>
      </w:tr>
      <w:tr w:rsidR="00F55521" w14:paraId="71D91427" w14:textId="77777777">
        <w:tc>
          <w:tcPr>
            <w:tcW w:w="690" w:type="dxa"/>
            <w:vMerge/>
            <w:vAlign w:val="center"/>
          </w:tcPr>
          <w:p w14:paraId="3E36C149" w14:textId="77777777" w:rsidR="00F55521" w:rsidRDefault="00F55521"/>
        </w:tc>
        <w:tc>
          <w:tcPr>
            <w:tcW w:w="1992" w:type="dxa"/>
            <w:vAlign w:val="center"/>
          </w:tcPr>
          <w:p w14:paraId="55A1E496" w14:textId="77777777" w:rsidR="00F55521" w:rsidRDefault="001856EC">
            <w:r>
              <w:t>1022</w:t>
            </w:r>
          </w:p>
        </w:tc>
        <w:tc>
          <w:tcPr>
            <w:tcW w:w="3186" w:type="dxa"/>
            <w:vAlign w:val="center"/>
          </w:tcPr>
          <w:p w14:paraId="3ECB2AE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338D228" w14:textId="77777777" w:rsidR="00F55521" w:rsidRDefault="001856EC">
            <w:r>
              <w:t>19.3</w:t>
            </w:r>
          </w:p>
        </w:tc>
        <w:tc>
          <w:tcPr>
            <w:tcW w:w="3356" w:type="dxa"/>
            <w:vAlign w:val="center"/>
          </w:tcPr>
          <w:p w14:paraId="05E308E6" w14:textId="77777777" w:rsidR="00F55521" w:rsidRDefault="001856EC">
            <w:r>
              <w:t>31.64</w:t>
            </w:r>
          </w:p>
        </w:tc>
      </w:tr>
      <w:tr w:rsidR="00F55521" w14:paraId="297C7DB7" w14:textId="77777777">
        <w:tc>
          <w:tcPr>
            <w:tcW w:w="690" w:type="dxa"/>
            <w:vMerge/>
            <w:vAlign w:val="center"/>
          </w:tcPr>
          <w:p w14:paraId="2FE709A4" w14:textId="77777777" w:rsidR="00F55521" w:rsidRDefault="00F55521"/>
        </w:tc>
        <w:tc>
          <w:tcPr>
            <w:tcW w:w="1992" w:type="dxa"/>
            <w:vAlign w:val="center"/>
          </w:tcPr>
          <w:p w14:paraId="4D699A97" w14:textId="77777777" w:rsidR="00F55521" w:rsidRDefault="001856EC">
            <w:r>
              <w:t>1023</w:t>
            </w:r>
          </w:p>
        </w:tc>
        <w:tc>
          <w:tcPr>
            <w:tcW w:w="3186" w:type="dxa"/>
            <w:vAlign w:val="center"/>
          </w:tcPr>
          <w:p w14:paraId="675C6DA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5FE818A7" w14:textId="77777777" w:rsidR="00F55521" w:rsidRDefault="001856EC">
            <w:r>
              <w:t>19.0</w:t>
            </w:r>
          </w:p>
        </w:tc>
        <w:tc>
          <w:tcPr>
            <w:tcW w:w="3356" w:type="dxa"/>
            <w:vAlign w:val="center"/>
          </w:tcPr>
          <w:p w14:paraId="6606AF35" w14:textId="77777777" w:rsidR="00F55521" w:rsidRDefault="001856EC">
            <w:r>
              <w:t>31.63</w:t>
            </w:r>
          </w:p>
        </w:tc>
      </w:tr>
      <w:tr w:rsidR="00F55521" w14:paraId="2C1B59A4" w14:textId="77777777">
        <w:tc>
          <w:tcPr>
            <w:tcW w:w="690" w:type="dxa"/>
            <w:vMerge/>
            <w:vAlign w:val="center"/>
          </w:tcPr>
          <w:p w14:paraId="27EF99D1" w14:textId="77777777" w:rsidR="00F55521" w:rsidRDefault="00F55521"/>
        </w:tc>
        <w:tc>
          <w:tcPr>
            <w:tcW w:w="1992" w:type="dxa"/>
            <w:vAlign w:val="center"/>
          </w:tcPr>
          <w:p w14:paraId="2DECB394" w14:textId="77777777" w:rsidR="00F55521" w:rsidRDefault="001856EC">
            <w:r>
              <w:t>1024</w:t>
            </w:r>
          </w:p>
        </w:tc>
        <w:tc>
          <w:tcPr>
            <w:tcW w:w="3186" w:type="dxa"/>
            <w:vAlign w:val="center"/>
          </w:tcPr>
          <w:p w14:paraId="6CB207A2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4DBCE03" w14:textId="77777777" w:rsidR="00F55521" w:rsidRDefault="001856EC">
            <w:r>
              <w:t>18.8</w:t>
            </w:r>
          </w:p>
        </w:tc>
        <w:tc>
          <w:tcPr>
            <w:tcW w:w="3356" w:type="dxa"/>
            <w:vAlign w:val="center"/>
          </w:tcPr>
          <w:p w14:paraId="7F7AFBD0" w14:textId="77777777" w:rsidR="00F55521" w:rsidRDefault="001856EC">
            <w:r>
              <w:t>30.92</w:t>
            </w:r>
          </w:p>
        </w:tc>
      </w:tr>
      <w:tr w:rsidR="00F55521" w14:paraId="55DAE311" w14:textId="77777777">
        <w:tc>
          <w:tcPr>
            <w:tcW w:w="690" w:type="dxa"/>
            <w:vMerge/>
            <w:vAlign w:val="center"/>
          </w:tcPr>
          <w:p w14:paraId="304AC4D1" w14:textId="77777777" w:rsidR="00F55521" w:rsidRDefault="00F55521"/>
        </w:tc>
        <w:tc>
          <w:tcPr>
            <w:tcW w:w="1992" w:type="dxa"/>
            <w:vAlign w:val="center"/>
          </w:tcPr>
          <w:p w14:paraId="3F6D5068" w14:textId="77777777" w:rsidR="00F55521" w:rsidRDefault="001856EC">
            <w:r>
              <w:t>1025</w:t>
            </w:r>
          </w:p>
        </w:tc>
        <w:tc>
          <w:tcPr>
            <w:tcW w:w="3186" w:type="dxa"/>
            <w:vAlign w:val="center"/>
          </w:tcPr>
          <w:p w14:paraId="5FB26E63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5B41A62D" w14:textId="77777777" w:rsidR="00F55521" w:rsidRDefault="001856EC">
            <w:r>
              <w:t>18.6</w:t>
            </w:r>
          </w:p>
        </w:tc>
        <w:tc>
          <w:tcPr>
            <w:tcW w:w="3356" w:type="dxa"/>
            <w:vAlign w:val="center"/>
          </w:tcPr>
          <w:p w14:paraId="009100DE" w14:textId="77777777" w:rsidR="00F55521" w:rsidRDefault="001856EC">
            <w:r>
              <w:t>31.54</w:t>
            </w:r>
          </w:p>
        </w:tc>
      </w:tr>
      <w:tr w:rsidR="00F55521" w14:paraId="3CCBEF4C" w14:textId="77777777">
        <w:tc>
          <w:tcPr>
            <w:tcW w:w="690" w:type="dxa"/>
            <w:vMerge/>
            <w:vAlign w:val="center"/>
          </w:tcPr>
          <w:p w14:paraId="4945F9A3" w14:textId="77777777" w:rsidR="00F55521" w:rsidRDefault="00F55521"/>
        </w:tc>
        <w:tc>
          <w:tcPr>
            <w:tcW w:w="1992" w:type="dxa"/>
            <w:vAlign w:val="center"/>
          </w:tcPr>
          <w:p w14:paraId="1C86CE30" w14:textId="77777777" w:rsidR="00F55521" w:rsidRDefault="001856EC">
            <w:r>
              <w:t>1026</w:t>
            </w:r>
          </w:p>
        </w:tc>
        <w:tc>
          <w:tcPr>
            <w:tcW w:w="3186" w:type="dxa"/>
            <w:vAlign w:val="center"/>
          </w:tcPr>
          <w:p w14:paraId="7AA0D775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776A369" w14:textId="77777777" w:rsidR="00F55521" w:rsidRDefault="001856EC">
            <w:r>
              <w:t>14.1</w:t>
            </w:r>
          </w:p>
        </w:tc>
        <w:tc>
          <w:tcPr>
            <w:tcW w:w="3356" w:type="dxa"/>
            <w:vAlign w:val="center"/>
          </w:tcPr>
          <w:p w14:paraId="6D67A904" w14:textId="77777777" w:rsidR="00F55521" w:rsidRDefault="001856EC">
            <w:r>
              <w:t>28.44</w:t>
            </w:r>
          </w:p>
        </w:tc>
      </w:tr>
      <w:tr w:rsidR="00F55521" w14:paraId="0FB6AD49" w14:textId="77777777">
        <w:tc>
          <w:tcPr>
            <w:tcW w:w="690" w:type="dxa"/>
            <w:vMerge/>
            <w:vAlign w:val="center"/>
          </w:tcPr>
          <w:p w14:paraId="76A7FF5D" w14:textId="77777777" w:rsidR="00F55521" w:rsidRDefault="00F55521"/>
        </w:tc>
        <w:tc>
          <w:tcPr>
            <w:tcW w:w="1992" w:type="dxa"/>
            <w:vAlign w:val="center"/>
          </w:tcPr>
          <w:p w14:paraId="25FC7AF0" w14:textId="77777777" w:rsidR="00F55521" w:rsidRDefault="001856EC">
            <w:r>
              <w:t>1027</w:t>
            </w:r>
          </w:p>
        </w:tc>
        <w:tc>
          <w:tcPr>
            <w:tcW w:w="3186" w:type="dxa"/>
            <w:vAlign w:val="center"/>
          </w:tcPr>
          <w:p w14:paraId="62050F3E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726B75B" w14:textId="77777777" w:rsidR="00F55521" w:rsidRDefault="001856EC">
            <w:r>
              <w:t>13.9</w:t>
            </w:r>
          </w:p>
        </w:tc>
        <w:tc>
          <w:tcPr>
            <w:tcW w:w="3356" w:type="dxa"/>
            <w:vAlign w:val="center"/>
          </w:tcPr>
          <w:p w14:paraId="2355053D" w14:textId="77777777" w:rsidR="00F55521" w:rsidRDefault="001856EC">
            <w:r>
              <w:t>28.40</w:t>
            </w:r>
          </w:p>
        </w:tc>
      </w:tr>
      <w:tr w:rsidR="00F55521" w14:paraId="70AFC9F1" w14:textId="77777777">
        <w:tc>
          <w:tcPr>
            <w:tcW w:w="690" w:type="dxa"/>
            <w:vMerge/>
            <w:vAlign w:val="center"/>
          </w:tcPr>
          <w:p w14:paraId="6E227EDE" w14:textId="77777777" w:rsidR="00F55521" w:rsidRDefault="00F55521"/>
        </w:tc>
        <w:tc>
          <w:tcPr>
            <w:tcW w:w="1992" w:type="dxa"/>
            <w:vAlign w:val="center"/>
          </w:tcPr>
          <w:p w14:paraId="3C69F113" w14:textId="77777777" w:rsidR="00F55521" w:rsidRDefault="001856EC">
            <w:r>
              <w:t>1028</w:t>
            </w:r>
          </w:p>
        </w:tc>
        <w:tc>
          <w:tcPr>
            <w:tcW w:w="3186" w:type="dxa"/>
            <w:vAlign w:val="center"/>
          </w:tcPr>
          <w:p w14:paraId="47524B6E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3B249985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06226600" w14:textId="77777777" w:rsidR="00F55521" w:rsidRDefault="001856EC">
            <w:r>
              <w:t>27.80</w:t>
            </w:r>
          </w:p>
        </w:tc>
      </w:tr>
      <w:tr w:rsidR="00F55521" w14:paraId="6DEB69A2" w14:textId="77777777">
        <w:tc>
          <w:tcPr>
            <w:tcW w:w="690" w:type="dxa"/>
            <w:vMerge/>
            <w:vAlign w:val="center"/>
          </w:tcPr>
          <w:p w14:paraId="22E30861" w14:textId="77777777" w:rsidR="00F55521" w:rsidRDefault="00F55521"/>
        </w:tc>
        <w:tc>
          <w:tcPr>
            <w:tcW w:w="1992" w:type="dxa"/>
            <w:vAlign w:val="center"/>
          </w:tcPr>
          <w:p w14:paraId="7AC54561" w14:textId="77777777" w:rsidR="00F55521" w:rsidRDefault="001856EC">
            <w:r>
              <w:t>1029</w:t>
            </w:r>
          </w:p>
        </w:tc>
        <w:tc>
          <w:tcPr>
            <w:tcW w:w="3186" w:type="dxa"/>
            <w:vAlign w:val="center"/>
          </w:tcPr>
          <w:p w14:paraId="7D0399C3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E2ED40A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35894366" w14:textId="77777777" w:rsidR="00F55521" w:rsidRDefault="001856EC">
            <w:r>
              <w:t>28.13</w:t>
            </w:r>
          </w:p>
        </w:tc>
      </w:tr>
      <w:tr w:rsidR="00F55521" w14:paraId="2E71AF8E" w14:textId="77777777">
        <w:tc>
          <w:tcPr>
            <w:tcW w:w="690" w:type="dxa"/>
            <w:vMerge/>
            <w:vAlign w:val="center"/>
          </w:tcPr>
          <w:p w14:paraId="7B4053EC" w14:textId="77777777" w:rsidR="00F55521" w:rsidRDefault="00F55521"/>
        </w:tc>
        <w:tc>
          <w:tcPr>
            <w:tcW w:w="1992" w:type="dxa"/>
            <w:vAlign w:val="center"/>
          </w:tcPr>
          <w:p w14:paraId="6DE09079" w14:textId="77777777" w:rsidR="00F55521" w:rsidRDefault="001856EC">
            <w:r>
              <w:t>1030</w:t>
            </w:r>
          </w:p>
        </w:tc>
        <w:tc>
          <w:tcPr>
            <w:tcW w:w="3186" w:type="dxa"/>
            <w:vAlign w:val="center"/>
          </w:tcPr>
          <w:p w14:paraId="5B136904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2B0B06C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1F6CDD47" w14:textId="77777777" w:rsidR="00F55521" w:rsidRDefault="001856EC">
            <w:r>
              <w:t>31.61</w:t>
            </w:r>
          </w:p>
        </w:tc>
      </w:tr>
      <w:tr w:rsidR="00F55521" w14:paraId="5B88BE5D" w14:textId="77777777">
        <w:tc>
          <w:tcPr>
            <w:tcW w:w="690" w:type="dxa"/>
            <w:vMerge/>
            <w:vAlign w:val="center"/>
          </w:tcPr>
          <w:p w14:paraId="5A68AE5B" w14:textId="77777777" w:rsidR="00F55521" w:rsidRDefault="00F55521"/>
        </w:tc>
        <w:tc>
          <w:tcPr>
            <w:tcW w:w="1992" w:type="dxa"/>
            <w:vAlign w:val="center"/>
          </w:tcPr>
          <w:p w14:paraId="7CF5B5BE" w14:textId="77777777" w:rsidR="00F55521" w:rsidRDefault="001856EC">
            <w:r>
              <w:t>1031</w:t>
            </w:r>
          </w:p>
        </w:tc>
        <w:tc>
          <w:tcPr>
            <w:tcW w:w="3186" w:type="dxa"/>
            <w:vAlign w:val="center"/>
          </w:tcPr>
          <w:p w14:paraId="794A2E4F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DDF894E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73A351DF" w14:textId="77777777" w:rsidR="00F55521" w:rsidRDefault="001856EC">
            <w:r>
              <w:t>34.98</w:t>
            </w:r>
          </w:p>
        </w:tc>
      </w:tr>
      <w:tr w:rsidR="00F55521" w14:paraId="29B7DE71" w14:textId="77777777">
        <w:tc>
          <w:tcPr>
            <w:tcW w:w="690" w:type="dxa"/>
            <w:vMerge/>
            <w:vAlign w:val="center"/>
          </w:tcPr>
          <w:p w14:paraId="27FBD46C" w14:textId="77777777" w:rsidR="00F55521" w:rsidRDefault="00F55521"/>
        </w:tc>
        <w:tc>
          <w:tcPr>
            <w:tcW w:w="1992" w:type="dxa"/>
            <w:vAlign w:val="center"/>
          </w:tcPr>
          <w:p w14:paraId="0310F686" w14:textId="77777777" w:rsidR="00F55521" w:rsidRDefault="001856EC">
            <w:r>
              <w:t>1032</w:t>
            </w:r>
          </w:p>
        </w:tc>
        <w:tc>
          <w:tcPr>
            <w:tcW w:w="3186" w:type="dxa"/>
            <w:vAlign w:val="center"/>
          </w:tcPr>
          <w:p w14:paraId="3CCE2A80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4C4156B4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01A81EF2" w14:textId="77777777" w:rsidR="00F55521" w:rsidRDefault="001856EC">
            <w:r>
              <w:t>30.66</w:t>
            </w:r>
          </w:p>
        </w:tc>
      </w:tr>
      <w:tr w:rsidR="00F55521" w14:paraId="4353C143" w14:textId="77777777">
        <w:tc>
          <w:tcPr>
            <w:tcW w:w="690" w:type="dxa"/>
            <w:vMerge/>
            <w:vAlign w:val="center"/>
          </w:tcPr>
          <w:p w14:paraId="0DDD5532" w14:textId="77777777" w:rsidR="00F55521" w:rsidRDefault="00F55521"/>
        </w:tc>
        <w:tc>
          <w:tcPr>
            <w:tcW w:w="1992" w:type="dxa"/>
            <w:vAlign w:val="center"/>
          </w:tcPr>
          <w:p w14:paraId="7F1A0A5B" w14:textId="77777777" w:rsidR="00F55521" w:rsidRDefault="001856EC">
            <w:r>
              <w:t>1033</w:t>
            </w:r>
          </w:p>
        </w:tc>
        <w:tc>
          <w:tcPr>
            <w:tcW w:w="3186" w:type="dxa"/>
            <w:vAlign w:val="center"/>
          </w:tcPr>
          <w:p w14:paraId="250C4D8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64078EC2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10FC8A56" w14:textId="77777777" w:rsidR="00F55521" w:rsidRDefault="001856EC">
            <w:r>
              <w:t>32.74</w:t>
            </w:r>
          </w:p>
        </w:tc>
      </w:tr>
      <w:tr w:rsidR="00F55521" w14:paraId="2F37741A" w14:textId="77777777">
        <w:tc>
          <w:tcPr>
            <w:tcW w:w="690" w:type="dxa"/>
            <w:vMerge/>
            <w:vAlign w:val="center"/>
          </w:tcPr>
          <w:p w14:paraId="7F29EDC5" w14:textId="77777777" w:rsidR="00F55521" w:rsidRDefault="00F55521"/>
        </w:tc>
        <w:tc>
          <w:tcPr>
            <w:tcW w:w="1992" w:type="dxa"/>
            <w:vAlign w:val="center"/>
          </w:tcPr>
          <w:p w14:paraId="069394E2" w14:textId="77777777" w:rsidR="00F55521" w:rsidRDefault="001856EC">
            <w:r>
              <w:t>1034</w:t>
            </w:r>
          </w:p>
        </w:tc>
        <w:tc>
          <w:tcPr>
            <w:tcW w:w="3186" w:type="dxa"/>
            <w:vAlign w:val="center"/>
          </w:tcPr>
          <w:p w14:paraId="66C34E62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6DA2ECDA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1E654C93" w14:textId="77777777" w:rsidR="00F55521" w:rsidRDefault="001856EC">
            <w:r>
              <w:t>32.17</w:t>
            </w:r>
          </w:p>
        </w:tc>
      </w:tr>
      <w:tr w:rsidR="00F55521" w14:paraId="20E5CAB4" w14:textId="77777777">
        <w:tc>
          <w:tcPr>
            <w:tcW w:w="690" w:type="dxa"/>
            <w:vMerge/>
            <w:vAlign w:val="center"/>
          </w:tcPr>
          <w:p w14:paraId="7D6DD4F8" w14:textId="77777777" w:rsidR="00F55521" w:rsidRDefault="00F55521"/>
        </w:tc>
        <w:tc>
          <w:tcPr>
            <w:tcW w:w="1992" w:type="dxa"/>
            <w:vAlign w:val="center"/>
          </w:tcPr>
          <w:p w14:paraId="799031E4" w14:textId="77777777" w:rsidR="00F55521" w:rsidRDefault="001856EC">
            <w:r>
              <w:t>1035</w:t>
            </w:r>
          </w:p>
        </w:tc>
        <w:tc>
          <w:tcPr>
            <w:tcW w:w="3186" w:type="dxa"/>
            <w:vAlign w:val="center"/>
          </w:tcPr>
          <w:p w14:paraId="2BD6E526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6E21BD3E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1F65D695" w14:textId="77777777" w:rsidR="00F55521" w:rsidRDefault="001856EC">
            <w:r>
              <w:t>30.75</w:t>
            </w:r>
          </w:p>
        </w:tc>
      </w:tr>
      <w:tr w:rsidR="00F55521" w14:paraId="71DB5C85" w14:textId="77777777">
        <w:tc>
          <w:tcPr>
            <w:tcW w:w="690" w:type="dxa"/>
            <w:vMerge/>
            <w:vAlign w:val="center"/>
          </w:tcPr>
          <w:p w14:paraId="2A9E1430" w14:textId="77777777" w:rsidR="00F55521" w:rsidRDefault="00F55521"/>
        </w:tc>
        <w:tc>
          <w:tcPr>
            <w:tcW w:w="1992" w:type="dxa"/>
            <w:vAlign w:val="center"/>
          </w:tcPr>
          <w:p w14:paraId="0D794324" w14:textId="77777777" w:rsidR="00F55521" w:rsidRDefault="001856EC">
            <w:r>
              <w:t>1036</w:t>
            </w:r>
          </w:p>
        </w:tc>
        <w:tc>
          <w:tcPr>
            <w:tcW w:w="3186" w:type="dxa"/>
            <w:vAlign w:val="center"/>
          </w:tcPr>
          <w:p w14:paraId="00117D6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A053455" w14:textId="77777777" w:rsidR="00F55521" w:rsidRDefault="001856EC">
            <w:r>
              <w:t>9.8</w:t>
            </w:r>
          </w:p>
        </w:tc>
        <w:tc>
          <w:tcPr>
            <w:tcW w:w="3356" w:type="dxa"/>
            <w:vAlign w:val="center"/>
          </w:tcPr>
          <w:p w14:paraId="74B57F23" w14:textId="77777777" w:rsidR="00F55521" w:rsidRDefault="001856EC">
            <w:r>
              <w:t>34.11</w:t>
            </w:r>
          </w:p>
        </w:tc>
      </w:tr>
      <w:tr w:rsidR="00F55521" w14:paraId="5E169759" w14:textId="77777777">
        <w:tc>
          <w:tcPr>
            <w:tcW w:w="690" w:type="dxa"/>
            <w:vMerge/>
            <w:vAlign w:val="center"/>
          </w:tcPr>
          <w:p w14:paraId="07794F6F" w14:textId="77777777" w:rsidR="00F55521" w:rsidRDefault="00F55521"/>
        </w:tc>
        <w:tc>
          <w:tcPr>
            <w:tcW w:w="1992" w:type="dxa"/>
            <w:vAlign w:val="center"/>
          </w:tcPr>
          <w:p w14:paraId="53E90534" w14:textId="77777777" w:rsidR="00F55521" w:rsidRDefault="001856EC">
            <w:r>
              <w:t>1037</w:t>
            </w:r>
          </w:p>
        </w:tc>
        <w:tc>
          <w:tcPr>
            <w:tcW w:w="3186" w:type="dxa"/>
            <w:vAlign w:val="center"/>
          </w:tcPr>
          <w:p w14:paraId="2D79785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80AF415" w14:textId="77777777" w:rsidR="00F55521" w:rsidRDefault="001856EC">
            <w:r>
              <w:t>9.8</w:t>
            </w:r>
          </w:p>
        </w:tc>
        <w:tc>
          <w:tcPr>
            <w:tcW w:w="3356" w:type="dxa"/>
            <w:vAlign w:val="center"/>
          </w:tcPr>
          <w:p w14:paraId="474285DF" w14:textId="77777777" w:rsidR="00F55521" w:rsidRDefault="001856EC">
            <w:r>
              <w:t>31.58</w:t>
            </w:r>
          </w:p>
        </w:tc>
      </w:tr>
      <w:tr w:rsidR="00F55521" w14:paraId="65A9CD9F" w14:textId="77777777">
        <w:tc>
          <w:tcPr>
            <w:tcW w:w="690" w:type="dxa"/>
            <w:vMerge/>
            <w:vAlign w:val="center"/>
          </w:tcPr>
          <w:p w14:paraId="23B91B48" w14:textId="77777777" w:rsidR="00F55521" w:rsidRDefault="00F55521"/>
        </w:tc>
        <w:tc>
          <w:tcPr>
            <w:tcW w:w="1992" w:type="dxa"/>
            <w:vAlign w:val="center"/>
          </w:tcPr>
          <w:p w14:paraId="0F586CDB" w14:textId="77777777" w:rsidR="00F55521" w:rsidRDefault="001856EC">
            <w:r>
              <w:t>1038</w:t>
            </w:r>
          </w:p>
        </w:tc>
        <w:tc>
          <w:tcPr>
            <w:tcW w:w="3186" w:type="dxa"/>
            <w:vAlign w:val="center"/>
          </w:tcPr>
          <w:p w14:paraId="4E54BCEA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3E02F0E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6A7A01F4" w14:textId="77777777" w:rsidR="00F55521" w:rsidRDefault="001856EC">
            <w:r>
              <w:t>31.15</w:t>
            </w:r>
          </w:p>
        </w:tc>
      </w:tr>
      <w:tr w:rsidR="00F55521" w14:paraId="1F07FFED" w14:textId="77777777">
        <w:tc>
          <w:tcPr>
            <w:tcW w:w="690" w:type="dxa"/>
            <w:vMerge/>
            <w:vAlign w:val="center"/>
          </w:tcPr>
          <w:p w14:paraId="3E4240C0" w14:textId="77777777" w:rsidR="00F55521" w:rsidRDefault="00F55521"/>
        </w:tc>
        <w:tc>
          <w:tcPr>
            <w:tcW w:w="1992" w:type="dxa"/>
            <w:vAlign w:val="center"/>
          </w:tcPr>
          <w:p w14:paraId="0EBAE67C" w14:textId="77777777" w:rsidR="00F55521" w:rsidRDefault="001856EC">
            <w:r>
              <w:t>1039</w:t>
            </w:r>
          </w:p>
        </w:tc>
        <w:tc>
          <w:tcPr>
            <w:tcW w:w="3186" w:type="dxa"/>
            <w:vAlign w:val="center"/>
          </w:tcPr>
          <w:p w14:paraId="3328E9A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4397A360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2B636435" w14:textId="77777777" w:rsidR="00F55521" w:rsidRDefault="001856EC">
            <w:r>
              <w:t>30.83</w:t>
            </w:r>
          </w:p>
        </w:tc>
      </w:tr>
      <w:tr w:rsidR="00F55521" w14:paraId="12A15157" w14:textId="77777777">
        <w:tc>
          <w:tcPr>
            <w:tcW w:w="690" w:type="dxa"/>
            <w:vMerge/>
            <w:vAlign w:val="center"/>
          </w:tcPr>
          <w:p w14:paraId="10F1E331" w14:textId="77777777" w:rsidR="00F55521" w:rsidRDefault="00F55521"/>
        </w:tc>
        <w:tc>
          <w:tcPr>
            <w:tcW w:w="1992" w:type="dxa"/>
            <w:vAlign w:val="center"/>
          </w:tcPr>
          <w:p w14:paraId="2AA59C34" w14:textId="77777777" w:rsidR="00F55521" w:rsidRDefault="001856EC">
            <w:r>
              <w:t>1040</w:t>
            </w:r>
          </w:p>
        </w:tc>
        <w:tc>
          <w:tcPr>
            <w:tcW w:w="3186" w:type="dxa"/>
            <w:vAlign w:val="center"/>
          </w:tcPr>
          <w:p w14:paraId="2E6642B8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41A5FCB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22D9A525" w14:textId="77777777" w:rsidR="00F55521" w:rsidRDefault="001856EC">
            <w:r>
              <w:t>34.45</w:t>
            </w:r>
          </w:p>
        </w:tc>
      </w:tr>
      <w:tr w:rsidR="00F55521" w14:paraId="684A3EDD" w14:textId="77777777">
        <w:tc>
          <w:tcPr>
            <w:tcW w:w="690" w:type="dxa"/>
            <w:vMerge/>
            <w:vAlign w:val="center"/>
          </w:tcPr>
          <w:p w14:paraId="51BA225D" w14:textId="77777777" w:rsidR="00F55521" w:rsidRDefault="00F55521"/>
        </w:tc>
        <w:tc>
          <w:tcPr>
            <w:tcW w:w="1992" w:type="dxa"/>
            <w:vAlign w:val="center"/>
          </w:tcPr>
          <w:p w14:paraId="6CC5269E" w14:textId="77777777" w:rsidR="00F55521" w:rsidRDefault="001856EC">
            <w:r>
              <w:t>1041</w:t>
            </w:r>
          </w:p>
        </w:tc>
        <w:tc>
          <w:tcPr>
            <w:tcW w:w="3186" w:type="dxa"/>
            <w:vAlign w:val="center"/>
          </w:tcPr>
          <w:p w14:paraId="62677D9F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74B3147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5AAE3593" w14:textId="77777777" w:rsidR="00F55521" w:rsidRDefault="001856EC">
            <w:r>
              <w:t>30.78</w:t>
            </w:r>
          </w:p>
        </w:tc>
      </w:tr>
      <w:tr w:rsidR="00F55521" w14:paraId="720F7B4D" w14:textId="77777777">
        <w:tc>
          <w:tcPr>
            <w:tcW w:w="690" w:type="dxa"/>
            <w:vMerge/>
            <w:vAlign w:val="center"/>
          </w:tcPr>
          <w:p w14:paraId="035A84CC" w14:textId="77777777" w:rsidR="00F55521" w:rsidRDefault="00F55521"/>
        </w:tc>
        <w:tc>
          <w:tcPr>
            <w:tcW w:w="1992" w:type="dxa"/>
            <w:vAlign w:val="center"/>
          </w:tcPr>
          <w:p w14:paraId="42A537C9" w14:textId="77777777" w:rsidR="00F55521" w:rsidRDefault="001856EC">
            <w:r>
              <w:t>1042</w:t>
            </w:r>
          </w:p>
        </w:tc>
        <w:tc>
          <w:tcPr>
            <w:tcW w:w="3186" w:type="dxa"/>
            <w:vAlign w:val="center"/>
          </w:tcPr>
          <w:p w14:paraId="575A0444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3629446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67DF06A9" w14:textId="77777777" w:rsidR="00F55521" w:rsidRDefault="001856EC">
            <w:r>
              <w:t>33.41</w:t>
            </w:r>
          </w:p>
        </w:tc>
      </w:tr>
      <w:tr w:rsidR="00F55521" w14:paraId="5392A1F3" w14:textId="77777777">
        <w:tc>
          <w:tcPr>
            <w:tcW w:w="690" w:type="dxa"/>
            <w:vMerge/>
            <w:vAlign w:val="center"/>
          </w:tcPr>
          <w:p w14:paraId="56FA271E" w14:textId="77777777" w:rsidR="00F55521" w:rsidRDefault="00F55521"/>
        </w:tc>
        <w:tc>
          <w:tcPr>
            <w:tcW w:w="1992" w:type="dxa"/>
            <w:vAlign w:val="center"/>
          </w:tcPr>
          <w:p w14:paraId="55BB8456" w14:textId="77777777" w:rsidR="00F55521" w:rsidRDefault="001856EC">
            <w:r>
              <w:t>1043</w:t>
            </w:r>
          </w:p>
        </w:tc>
        <w:tc>
          <w:tcPr>
            <w:tcW w:w="3186" w:type="dxa"/>
            <w:vAlign w:val="center"/>
          </w:tcPr>
          <w:p w14:paraId="15D0BA4D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387D466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0CEBF7EB" w14:textId="77777777" w:rsidR="00F55521" w:rsidRDefault="001856EC">
            <w:r>
              <w:t>33.89</w:t>
            </w:r>
          </w:p>
        </w:tc>
      </w:tr>
      <w:tr w:rsidR="00F55521" w14:paraId="116B8269" w14:textId="77777777">
        <w:tc>
          <w:tcPr>
            <w:tcW w:w="690" w:type="dxa"/>
            <w:vMerge/>
            <w:vAlign w:val="center"/>
          </w:tcPr>
          <w:p w14:paraId="3B5BCE3B" w14:textId="77777777" w:rsidR="00F55521" w:rsidRDefault="00F55521"/>
        </w:tc>
        <w:tc>
          <w:tcPr>
            <w:tcW w:w="1992" w:type="dxa"/>
            <w:vAlign w:val="center"/>
          </w:tcPr>
          <w:p w14:paraId="4C0376F0" w14:textId="77777777" w:rsidR="00F55521" w:rsidRDefault="001856EC">
            <w:r>
              <w:t>1044</w:t>
            </w:r>
          </w:p>
        </w:tc>
        <w:tc>
          <w:tcPr>
            <w:tcW w:w="3186" w:type="dxa"/>
            <w:vAlign w:val="center"/>
          </w:tcPr>
          <w:p w14:paraId="3BF6B64C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2BC44AD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0BA343C5" w14:textId="77777777" w:rsidR="00F55521" w:rsidRDefault="001856EC">
            <w:r>
              <w:t>30.68</w:t>
            </w:r>
          </w:p>
        </w:tc>
      </w:tr>
      <w:tr w:rsidR="00F55521" w14:paraId="29632426" w14:textId="77777777">
        <w:tc>
          <w:tcPr>
            <w:tcW w:w="690" w:type="dxa"/>
            <w:vMerge/>
            <w:vAlign w:val="center"/>
          </w:tcPr>
          <w:p w14:paraId="6476B632" w14:textId="77777777" w:rsidR="00F55521" w:rsidRDefault="00F55521"/>
        </w:tc>
        <w:tc>
          <w:tcPr>
            <w:tcW w:w="1992" w:type="dxa"/>
            <w:vAlign w:val="center"/>
          </w:tcPr>
          <w:p w14:paraId="393898BC" w14:textId="77777777" w:rsidR="00F55521" w:rsidRDefault="001856EC">
            <w:r>
              <w:t>1045</w:t>
            </w:r>
          </w:p>
        </w:tc>
        <w:tc>
          <w:tcPr>
            <w:tcW w:w="3186" w:type="dxa"/>
            <w:vAlign w:val="center"/>
          </w:tcPr>
          <w:p w14:paraId="4B482A2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A8518EB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4F19BC8C" w14:textId="77777777" w:rsidR="00F55521" w:rsidRDefault="001856EC">
            <w:r>
              <w:t>33.12</w:t>
            </w:r>
          </w:p>
        </w:tc>
      </w:tr>
      <w:tr w:rsidR="00F55521" w14:paraId="7FCC30D4" w14:textId="77777777">
        <w:tc>
          <w:tcPr>
            <w:tcW w:w="690" w:type="dxa"/>
            <w:vMerge/>
            <w:vAlign w:val="center"/>
          </w:tcPr>
          <w:p w14:paraId="5B6E7EC0" w14:textId="77777777" w:rsidR="00F55521" w:rsidRDefault="00F55521"/>
        </w:tc>
        <w:tc>
          <w:tcPr>
            <w:tcW w:w="1992" w:type="dxa"/>
            <w:vAlign w:val="center"/>
          </w:tcPr>
          <w:p w14:paraId="39016763" w14:textId="77777777" w:rsidR="00F55521" w:rsidRDefault="001856EC">
            <w:r>
              <w:t>1046</w:t>
            </w:r>
          </w:p>
        </w:tc>
        <w:tc>
          <w:tcPr>
            <w:tcW w:w="3186" w:type="dxa"/>
            <w:vAlign w:val="center"/>
          </w:tcPr>
          <w:p w14:paraId="05E8206D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530B8CF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292EB46B" w14:textId="77777777" w:rsidR="00F55521" w:rsidRDefault="001856EC">
            <w:r>
              <w:t>32.68</w:t>
            </w:r>
          </w:p>
        </w:tc>
      </w:tr>
      <w:tr w:rsidR="00F55521" w14:paraId="0E613188" w14:textId="77777777">
        <w:tc>
          <w:tcPr>
            <w:tcW w:w="690" w:type="dxa"/>
            <w:vMerge/>
            <w:vAlign w:val="center"/>
          </w:tcPr>
          <w:p w14:paraId="577A2B8D" w14:textId="77777777" w:rsidR="00F55521" w:rsidRDefault="00F55521"/>
        </w:tc>
        <w:tc>
          <w:tcPr>
            <w:tcW w:w="1992" w:type="dxa"/>
            <w:vAlign w:val="center"/>
          </w:tcPr>
          <w:p w14:paraId="04E5A7DA" w14:textId="77777777" w:rsidR="00F55521" w:rsidRDefault="001856EC">
            <w:r>
              <w:t>1047</w:t>
            </w:r>
          </w:p>
        </w:tc>
        <w:tc>
          <w:tcPr>
            <w:tcW w:w="3186" w:type="dxa"/>
            <w:vAlign w:val="center"/>
          </w:tcPr>
          <w:p w14:paraId="796511AF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5646F52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690F634B" w14:textId="77777777" w:rsidR="00F55521" w:rsidRDefault="001856EC">
            <w:r>
              <w:t>30.81</w:t>
            </w:r>
          </w:p>
        </w:tc>
      </w:tr>
      <w:tr w:rsidR="00F55521" w14:paraId="1FCABB58" w14:textId="77777777">
        <w:tc>
          <w:tcPr>
            <w:tcW w:w="690" w:type="dxa"/>
            <w:vMerge/>
            <w:vAlign w:val="center"/>
          </w:tcPr>
          <w:p w14:paraId="41B5D67E" w14:textId="77777777" w:rsidR="00F55521" w:rsidRDefault="00F55521"/>
        </w:tc>
        <w:tc>
          <w:tcPr>
            <w:tcW w:w="1992" w:type="dxa"/>
            <w:vAlign w:val="center"/>
          </w:tcPr>
          <w:p w14:paraId="77F2806E" w14:textId="77777777" w:rsidR="00F55521" w:rsidRDefault="001856EC">
            <w:r>
              <w:t>1048</w:t>
            </w:r>
          </w:p>
        </w:tc>
        <w:tc>
          <w:tcPr>
            <w:tcW w:w="3186" w:type="dxa"/>
            <w:vAlign w:val="center"/>
          </w:tcPr>
          <w:p w14:paraId="2D35E1F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7299646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6176A5FD" w14:textId="77777777" w:rsidR="00F55521" w:rsidRDefault="001856EC">
            <w:r>
              <w:t>31.72</w:t>
            </w:r>
          </w:p>
        </w:tc>
      </w:tr>
      <w:tr w:rsidR="00F55521" w14:paraId="305F9C76" w14:textId="77777777">
        <w:tc>
          <w:tcPr>
            <w:tcW w:w="690" w:type="dxa"/>
            <w:vMerge/>
            <w:vAlign w:val="center"/>
          </w:tcPr>
          <w:p w14:paraId="3F81F00B" w14:textId="77777777" w:rsidR="00F55521" w:rsidRDefault="00F55521"/>
        </w:tc>
        <w:tc>
          <w:tcPr>
            <w:tcW w:w="1992" w:type="dxa"/>
            <w:vAlign w:val="center"/>
          </w:tcPr>
          <w:p w14:paraId="76E29E00" w14:textId="77777777" w:rsidR="00F55521" w:rsidRDefault="001856EC">
            <w:r>
              <w:t>1049</w:t>
            </w:r>
          </w:p>
        </w:tc>
        <w:tc>
          <w:tcPr>
            <w:tcW w:w="3186" w:type="dxa"/>
            <w:vAlign w:val="center"/>
          </w:tcPr>
          <w:p w14:paraId="6ED4553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62D527EB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26694A99" w14:textId="77777777" w:rsidR="00F55521" w:rsidRDefault="001856EC">
            <w:r>
              <w:t>35.17</w:t>
            </w:r>
          </w:p>
        </w:tc>
      </w:tr>
      <w:tr w:rsidR="00F55521" w14:paraId="7531C2D4" w14:textId="77777777">
        <w:tc>
          <w:tcPr>
            <w:tcW w:w="690" w:type="dxa"/>
            <w:vMerge/>
            <w:vAlign w:val="center"/>
          </w:tcPr>
          <w:p w14:paraId="5F021C47" w14:textId="77777777" w:rsidR="00F55521" w:rsidRDefault="00F55521"/>
        </w:tc>
        <w:tc>
          <w:tcPr>
            <w:tcW w:w="1992" w:type="dxa"/>
            <w:vAlign w:val="center"/>
          </w:tcPr>
          <w:p w14:paraId="6F03BF95" w14:textId="77777777" w:rsidR="00F55521" w:rsidRDefault="001856EC">
            <w:r>
              <w:t>1050</w:t>
            </w:r>
          </w:p>
        </w:tc>
        <w:tc>
          <w:tcPr>
            <w:tcW w:w="3186" w:type="dxa"/>
            <w:vAlign w:val="center"/>
          </w:tcPr>
          <w:p w14:paraId="7DD9B7A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466891C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0CA6C720" w14:textId="77777777" w:rsidR="00F55521" w:rsidRDefault="001856EC">
            <w:r>
              <w:t>31.47</w:t>
            </w:r>
          </w:p>
        </w:tc>
      </w:tr>
      <w:tr w:rsidR="00F55521" w14:paraId="2D2AED2D" w14:textId="77777777">
        <w:tc>
          <w:tcPr>
            <w:tcW w:w="690" w:type="dxa"/>
            <w:vMerge/>
            <w:vAlign w:val="center"/>
          </w:tcPr>
          <w:p w14:paraId="110C45AA" w14:textId="77777777" w:rsidR="00F55521" w:rsidRDefault="00F55521"/>
        </w:tc>
        <w:tc>
          <w:tcPr>
            <w:tcW w:w="1992" w:type="dxa"/>
            <w:vAlign w:val="center"/>
          </w:tcPr>
          <w:p w14:paraId="1ED94DF9" w14:textId="77777777" w:rsidR="00F55521" w:rsidRDefault="001856EC">
            <w:r>
              <w:t>1051</w:t>
            </w:r>
          </w:p>
        </w:tc>
        <w:tc>
          <w:tcPr>
            <w:tcW w:w="3186" w:type="dxa"/>
            <w:vAlign w:val="center"/>
          </w:tcPr>
          <w:p w14:paraId="1190FA50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1DF9307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79181D5A" w14:textId="77777777" w:rsidR="00F55521" w:rsidRDefault="001856EC">
            <w:r>
              <w:t>34.93</w:t>
            </w:r>
          </w:p>
        </w:tc>
      </w:tr>
      <w:tr w:rsidR="00F55521" w14:paraId="0C320517" w14:textId="77777777">
        <w:tc>
          <w:tcPr>
            <w:tcW w:w="690" w:type="dxa"/>
            <w:vMerge/>
            <w:vAlign w:val="center"/>
          </w:tcPr>
          <w:p w14:paraId="62D99BE8" w14:textId="77777777" w:rsidR="00F55521" w:rsidRDefault="00F55521"/>
        </w:tc>
        <w:tc>
          <w:tcPr>
            <w:tcW w:w="1992" w:type="dxa"/>
            <w:vAlign w:val="center"/>
          </w:tcPr>
          <w:p w14:paraId="513EF4D6" w14:textId="77777777" w:rsidR="00F55521" w:rsidRDefault="001856EC">
            <w:r>
              <w:t>1052</w:t>
            </w:r>
          </w:p>
        </w:tc>
        <w:tc>
          <w:tcPr>
            <w:tcW w:w="3186" w:type="dxa"/>
            <w:vAlign w:val="center"/>
          </w:tcPr>
          <w:p w14:paraId="7743A29C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8C237F3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4DE95A17" w14:textId="77777777" w:rsidR="00F55521" w:rsidRDefault="001856EC">
            <w:r>
              <w:t>30.70</w:t>
            </w:r>
          </w:p>
        </w:tc>
      </w:tr>
      <w:tr w:rsidR="00F55521" w14:paraId="21F8D98B" w14:textId="77777777">
        <w:tc>
          <w:tcPr>
            <w:tcW w:w="690" w:type="dxa"/>
            <w:vMerge/>
            <w:vAlign w:val="center"/>
          </w:tcPr>
          <w:p w14:paraId="75FA09EF" w14:textId="77777777" w:rsidR="00F55521" w:rsidRDefault="00F55521"/>
        </w:tc>
        <w:tc>
          <w:tcPr>
            <w:tcW w:w="1992" w:type="dxa"/>
            <w:vAlign w:val="center"/>
          </w:tcPr>
          <w:p w14:paraId="145C1A13" w14:textId="77777777" w:rsidR="00F55521" w:rsidRDefault="001856EC">
            <w:r>
              <w:t>1053</w:t>
            </w:r>
          </w:p>
        </w:tc>
        <w:tc>
          <w:tcPr>
            <w:tcW w:w="3186" w:type="dxa"/>
            <w:vAlign w:val="center"/>
          </w:tcPr>
          <w:p w14:paraId="2C61154F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37B3957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49537694" w14:textId="77777777" w:rsidR="00F55521" w:rsidRDefault="001856EC">
            <w:r>
              <w:t>33.08</w:t>
            </w:r>
          </w:p>
        </w:tc>
      </w:tr>
      <w:tr w:rsidR="00F55521" w14:paraId="1D298B84" w14:textId="77777777">
        <w:tc>
          <w:tcPr>
            <w:tcW w:w="690" w:type="dxa"/>
            <w:vMerge/>
            <w:vAlign w:val="center"/>
          </w:tcPr>
          <w:p w14:paraId="62BE71CD" w14:textId="77777777" w:rsidR="00F55521" w:rsidRDefault="00F55521"/>
        </w:tc>
        <w:tc>
          <w:tcPr>
            <w:tcW w:w="1992" w:type="dxa"/>
            <w:vAlign w:val="center"/>
          </w:tcPr>
          <w:p w14:paraId="3F20AA2D" w14:textId="77777777" w:rsidR="00F55521" w:rsidRDefault="001856EC">
            <w:r>
              <w:t>1054</w:t>
            </w:r>
          </w:p>
        </w:tc>
        <w:tc>
          <w:tcPr>
            <w:tcW w:w="3186" w:type="dxa"/>
            <w:vAlign w:val="center"/>
          </w:tcPr>
          <w:p w14:paraId="632D5EFB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5EA1ACD5" w14:textId="77777777" w:rsidR="00F55521" w:rsidRDefault="001856EC">
            <w:r>
              <w:t>1053.3</w:t>
            </w:r>
          </w:p>
        </w:tc>
        <w:tc>
          <w:tcPr>
            <w:tcW w:w="3356" w:type="dxa"/>
            <w:vAlign w:val="center"/>
          </w:tcPr>
          <w:p w14:paraId="7B70458F" w14:textId="77777777" w:rsidR="00F55521" w:rsidRDefault="001856EC">
            <w:r>
              <w:t>27.27</w:t>
            </w:r>
          </w:p>
        </w:tc>
      </w:tr>
      <w:tr w:rsidR="00F55521" w14:paraId="33D2FC8A" w14:textId="77777777">
        <w:tc>
          <w:tcPr>
            <w:tcW w:w="690" w:type="dxa"/>
            <w:vMerge w:val="restart"/>
            <w:vAlign w:val="center"/>
          </w:tcPr>
          <w:p w14:paraId="5DDA1780" w14:textId="77777777" w:rsidR="00F55521" w:rsidRDefault="001856EC">
            <w:r>
              <w:t>2</w:t>
            </w:r>
          </w:p>
        </w:tc>
        <w:tc>
          <w:tcPr>
            <w:tcW w:w="1992" w:type="dxa"/>
            <w:vAlign w:val="center"/>
          </w:tcPr>
          <w:p w14:paraId="12C46D75" w14:textId="77777777" w:rsidR="00F55521" w:rsidRDefault="001856EC">
            <w:r>
              <w:t>2001</w:t>
            </w:r>
          </w:p>
        </w:tc>
        <w:tc>
          <w:tcPr>
            <w:tcW w:w="3186" w:type="dxa"/>
            <w:vAlign w:val="center"/>
          </w:tcPr>
          <w:p w14:paraId="14A7E0D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7689E6D" w14:textId="77777777" w:rsidR="00F55521" w:rsidRDefault="001856EC">
            <w:r>
              <w:t>654.4</w:t>
            </w:r>
          </w:p>
        </w:tc>
        <w:tc>
          <w:tcPr>
            <w:tcW w:w="3356" w:type="dxa"/>
            <w:vAlign w:val="center"/>
          </w:tcPr>
          <w:p w14:paraId="53926FAC" w14:textId="77777777" w:rsidR="00F55521" w:rsidRDefault="001856EC">
            <w:r>
              <w:t>28.03</w:t>
            </w:r>
          </w:p>
        </w:tc>
      </w:tr>
      <w:tr w:rsidR="00F55521" w14:paraId="52378E59" w14:textId="77777777">
        <w:tc>
          <w:tcPr>
            <w:tcW w:w="690" w:type="dxa"/>
            <w:vMerge/>
            <w:vAlign w:val="center"/>
          </w:tcPr>
          <w:p w14:paraId="402F18EB" w14:textId="77777777" w:rsidR="00F55521" w:rsidRDefault="00F55521"/>
        </w:tc>
        <w:tc>
          <w:tcPr>
            <w:tcW w:w="1992" w:type="dxa"/>
            <w:vAlign w:val="center"/>
          </w:tcPr>
          <w:p w14:paraId="69DBC097" w14:textId="77777777" w:rsidR="00F55521" w:rsidRDefault="001856EC">
            <w:r>
              <w:t>2002</w:t>
            </w:r>
          </w:p>
        </w:tc>
        <w:tc>
          <w:tcPr>
            <w:tcW w:w="3186" w:type="dxa"/>
            <w:vAlign w:val="center"/>
          </w:tcPr>
          <w:p w14:paraId="2E785D2A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5A9AD4D8" w14:textId="77777777" w:rsidR="00F55521" w:rsidRDefault="001856EC">
            <w:r>
              <w:t>550.3</w:t>
            </w:r>
          </w:p>
        </w:tc>
        <w:tc>
          <w:tcPr>
            <w:tcW w:w="3356" w:type="dxa"/>
            <w:vAlign w:val="center"/>
          </w:tcPr>
          <w:p w14:paraId="00E45257" w14:textId="77777777" w:rsidR="00F55521" w:rsidRDefault="001856EC">
            <w:r>
              <w:t>27.21</w:t>
            </w:r>
          </w:p>
        </w:tc>
      </w:tr>
      <w:tr w:rsidR="00F55521" w14:paraId="53E6CFBC" w14:textId="77777777">
        <w:tc>
          <w:tcPr>
            <w:tcW w:w="690" w:type="dxa"/>
            <w:vMerge/>
            <w:vAlign w:val="center"/>
          </w:tcPr>
          <w:p w14:paraId="385CD5C2" w14:textId="77777777" w:rsidR="00F55521" w:rsidRDefault="00F55521"/>
        </w:tc>
        <w:tc>
          <w:tcPr>
            <w:tcW w:w="1992" w:type="dxa"/>
            <w:vAlign w:val="center"/>
          </w:tcPr>
          <w:p w14:paraId="5C814838" w14:textId="77777777" w:rsidR="00F55521" w:rsidRDefault="001856EC">
            <w:r>
              <w:t>2003</w:t>
            </w:r>
          </w:p>
        </w:tc>
        <w:tc>
          <w:tcPr>
            <w:tcW w:w="3186" w:type="dxa"/>
            <w:vAlign w:val="center"/>
          </w:tcPr>
          <w:p w14:paraId="66BC76E4" w14:textId="77777777" w:rsidR="00F55521" w:rsidRDefault="001856EC">
            <w:r>
              <w:t>舞蹈室</w:t>
            </w:r>
          </w:p>
        </w:tc>
        <w:tc>
          <w:tcPr>
            <w:tcW w:w="1075" w:type="dxa"/>
            <w:vAlign w:val="center"/>
          </w:tcPr>
          <w:p w14:paraId="6729EDE8" w14:textId="77777777" w:rsidR="00F55521" w:rsidRDefault="001856EC">
            <w:r>
              <w:t>188.6</w:t>
            </w:r>
          </w:p>
        </w:tc>
        <w:tc>
          <w:tcPr>
            <w:tcW w:w="3356" w:type="dxa"/>
            <w:vAlign w:val="center"/>
          </w:tcPr>
          <w:p w14:paraId="4E98B865" w14:textId="77777777" w:rsidR="00F55521" w:rsidRDefault="001856EC">
            <w:r>
              <w:t>29.24</w:t>
            </w:r>
          </w:p>
        </w:tc>
      </w:tr>
      <w:tr w:rsidR="00F55521" w14:paraId="6F843FCA" w14:textId="77777777">
        <w:tc>
          <w:tcPr>
            <w:tcW w:w="690" w:type="dxa"/>
            <w:vMerge/>
            <w:vAlign w:val="center"/>
          </w:tcPr>
          <w:p w14:paraId="58BC3F5B" w14:textId="77777777" w:rsidR="00F55521" w:rsidRDefault="00F55521"/>
        </w:tc>
        <w:tc>
          <w:tcPr>
            <w:tcW w:w="1992" w:type="dxa"/>
            <w:vAlign w:val="center"/>
          </w:tcPr>
          <w:p w14:paraId="48D75AA7" w14:textId="77777777" w:rsidR="00F55521" w:rsidRDefault="001856EC">
            <w:r>
              <w:t>2004</w:t>
            </w:r>
          </w:p>
        </w:tc>
        <w:tc>
          <w:tcPr>
            <w:tcW w:w="3186" w:type="dxa"/>
            <w:vAlign w:val="center"/>
          </w:tcPr>
          <w:p w14:paraId="08BD9548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6C14B21C" w14:textId="77777777" w:rsidR="00F55521" w:rsidRDefault="001856EC">
            <w:r>
              <w:t>108.6</w:t>
            </w:r>
          </w:p>
        </w:tc>
        <w:tc>
          <w:tcPr>
            <w:tcW w:w="3356" w:type="dxa"/>
            <w:vAlign w:val="center"/>
          </w:tcPr>
          <w:p w14:paraId="7101DCE5" w14:textId="77777777" w:rsidR="00F55521" w:rsidRDefault="001856EC">
            <w:r>
              <w:t>29.83</w:t>
            </w:r>
          </w:p>
        </w:tc>
      </w:tr>
      <w:tr w:rsidR="00F55521" w14:paraId="14B74D68" w14:textId="77777777">
        <w:tc>
          <w:tcPr>
            <w:tcW w:w="690" w:type="dxa"/>
            <w:vMerge/>
            <w:vAlign w:val="center"/>
          </w:tcPr>
          <w:p w14:paraId="3F90194D" w14:textId="77777777" w:rsidR="00F55521" w:rsidRDefault="00F55521"/>
        </w:tc>
        <w:tc>
          <w:tcPr>
            <w:tcW w:w="1992" w:type="dxa"/>
            <w:vAlign w:val="center"/>
          </w:tcPr>
          <w:p w14:paraId="16276EA0" w14:textId="77777777" w:rsidR="00F55521" w:rsidRDefault="001856EC">
            <w:r>
              <w:t>2005</w:t>
            </w:r>
          </w:p>
        </w:tc>
        <w:tc>
          <w:tcPr>
            <w:tcW w:w="3186" w:type="dxa"/>
            <w:vAlign w:val="center"/>
          </w:tcPr>
          <w:p w14:paraId="01CBA6D4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CCBB70E" w14:textId="77777777" w:rsidR="00F55521" w:rsidRDefault="001856EC">
            <w:r>
              <w:t>108.6</w:t>
            </w:r>
          </w:p>
        </w:tc>
        <w:tc>
          <w:tcPr>
            <w:tcW w:w="3356" w:type="dxa"/>
            <w:vAlign w:val="center"/>
          </w:tcPr>
          <w:p w14:paraId="2E3A7C17" w14:textId="77777777" w:rsidR="00F55521" w:rsidRDefault="001856EC">
            <w:r>
              <w:t>29.09</w:t>
            </w:r>
          </w:p>
        </w:tc>
      </w:tr>
      <w:tr w:rsidR="00F55521" w14:paraId="17B12EE4" w14:textId="77777777">
        <w:tc>
          <w:tcPr>
            <w:tcW w:w="690" w:type="dxa"/>
            <w:vMerge/>
            <w:vAlign w:val="center"/>
          </w:tcPr>
          <w:p w14:paraId="57215A75" w14:textId="77777777" w:rsidR="00F55521" w:rsidRDefault="00F55521"/>
        </w:tc>
        <w:tc>
          <w:tcPr>
            <w:tcW w:w="1992" w:type="dxa"/>
            <w:vAlign w:val="center"/>
          </w:tcPr>
          <w:p w14:paraId="359825E1" w14:textId="77777777" w:rsidR="00F55521" w:rsidRDefault="001856EC">
            <w:r>
              <w:t>2006</w:t>
            </w:r>
          </w:p>
        </w:tc>
        <w:tc>
          <w:tcPr>
            <w:tcW w:w="3186" w:type="dxa"/>
            <w:vAlign w:val="center"/>
          </w:tcPr>
          <w:p w14:paraId="28F1E761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63464862" w14:textId="77777777" w:rsidR="00F55521" w:rsidRDefault="001856EC">
            <w:r>
              <w:t>93.4</w:t>
            </w:r>
          </w:p>
        </w:tc>
        <w:tc>
          <w:tcPr>
            <w:tcW w:w="3356" w:type="dxa"/>
            <w:vAlign w:val="center"/>
          </w:tcPr>
          <w:p w14:paraId="1A53B0C5" w14:textId="77777777" w:rsidR="00F55521" w:rsidRDefault="001856EC">
            <w:r>
              <w:t>32.48</w:t>
            </w:r>
          </w:p>
        </w:tc>
      </w:tr>
      <w:tr w:rsidR="00F55521" w14:paraId="0482865F" w14:textId="77777777">
        <w:tc>
          <w:tcPr>
            <w:tcW w:w="690" w:type="dxa"/>
            <w:vMerge/>
            <w:vAlign w:val="center"/>
          </w:tcPr>
          <w:p w14:paraId="03609296" w14:textId="77777777" w:rsidR="00F55521" w:rsidRDefault="00F55521"/>
        </w:tc>
        <w:tc>
          <w:tcPr>
            <w:tcW w:w="1992" w:type="dxa"/>
            <w:vAlign w:val="center"/>
          </w:tcPr>
          <w:p w14:paraId="2AE428FC" w14:textId="77777777" w:rsidR="00F55521" w:rsidRDefault="001856EC">
            <w:r>
              <w:t>2007</w:t>
            </w:r>
          </w:p>
        </w:tc>
        <w:tc>
          <w:tcPr>
            <w:tcW w:w="3186" w:type="dxa"/>
            <w:vAlign w:val="center"/>
          </w:tcPr>
          <w:p w14:paraId="0E0510A2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735BDC75" w14:textId="77777777" w:rsidR="00F55521" w:rsidRDefault="001856EC">
            <w:r>
              <w:t>93.3</w:t>
            </w:r>
          </w:p>
        </w:tc>
        <w:tc>
          <w:tcPr>
            <w:tcW w:w="3356" w:type="dxa"/>
            <w:vAlign w:val="center"/>
          </w:tcPr>
          <w:p w14:paraId="26256AE4" w14:textId="77777777" w:rsidR="00F55521" w:rsidRDefault="001856EC">
            <w:r>
              <w:t>32.34</w:t>
            </w:r>
          </w:p>
        </w:tc>
      </w:tr>
      <w:tr w:rsidR="00F55521" w14:paraId="78811E79" w14:textId="77777777">
        <w:tc>
          <w:tcPr>
            <w:tcW w:w="690" w:type="dxa"/>
            <w:vMerge/>
            <w:vAlign w:val="center"/>
          </w:tcPr>
          <w:p w14:paraId="1E69A050" w14:textId="77777777" w:rsidR="00F55521" w:rsidRDefault="00F55521"/>
        </w:tc>
        <w:tc>
          <w:tcPr>
            <w:tcW w:w="1992" w:type="dxa"/>
            <w:vAlign w:val="center"/>
          </w:tcPr>
          <w:p w14:paraId="5537E092" w14:textId="77777777" w:rsidR="00F55521" w:rsidRDefault="001856EC">
            <w:r>
              <w:t>2008</w:t>
            </w:r>
          </w:p>
        </w:tc>
        <w:tc>
          <w:tcPr>
            <w:tcW w:w="3186" w:type="dxa"/>
            <w:vAlign w:val="center"/>
          </w:tcPr>
          <w:p w14:paraId="5BAF3421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6B6FAFD3" w14:textId="77777777" w:rsidR="00F55521" w:rsidRDefault="001856EC">
            <w:r>
              <w:t>73.7</w:t>
            </w:r>
          </w:p>
        </w:tc>
        <w:tc>
          <w:tcPr>
            <w:tcW w:w="3356" w:type="dxa"/>
            <w:vAlign w:val="center"/>
          </w:tcPr>
          <w:p w14:paraId="36B929B0" w14:textId="77777777" w:rsidR="00F55521" w:rsidRDefault="001856EC">
            <w:r>
              <w:t>31.83</w:t>
            </w:r>
          </w:p>
        </w:tc>
      </w:tr>
      <w:tr w:rsidR="00F55521" w14:paraId="0BC267CE" w14:textId="77777777">
        <w:tc>
          <w:tcPr>
            <w:tcW w:w="690" w:type="dxa"/>
            <w:vMerge/>
            <w:vAlign w:val="center"/>
          </w:tcPr>
          <w:p w14:paraId="0C7B0A7C" w14:textId="77777777" w:rsidR="00F55521" w:rsidRDefault="00F55521"/>
        </w:tc>
        <w:tc>
          <w:tcPr>
            <w:tcW w:w="1992" w:type="dxa"/>
            <w:vAlign w:val="center"/>
          </w:tcPr>
          <w:p w14:paraId="674DFAB4" w14:textId="77777777" w:rsidR="00F55521" w:rsidRDefault="001856EC">
            <w:r>
              <w:t>2009</w:t>
            </w:r>
          </w:p>
        </w:tc>
        <w:tc>
          <w:tcPr>
            <w:tcW w:w="3186" w:type="dxa"/>
            <w:vAlign w:val="center"/>
          </w:tcPr>
          <w:p w14:paraId="3597CC6B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1B89F678" w14:textId="77777777" w:rsidR="00F55521" w:rsidRDefault="001856EC">
            <w:r>
              <w:t>73.7</w:t>
            </w:r>
          </w:p>
        </w:tc>
        <w:tc>
          <w:tcPr>
            <w:tcW w:w="3356" w:type="dxa"/>
            <w:vAlign w:val="center"/>
          </w:tcPr>
          <w:p w14:paraId="16C12C05" w14:textId="77777777" w:rsidR="00F55521" w:rsidRDefault="001856EC">
            <w:r>
              <w:t>29.49</w:t>
            </w:r>
          </w:p>
        </w:tc>
      </w:tr>
      <w:tr w:rsidR="00F55521" w14:paraId="4E1BA712" w14:textId="77777777">
        <w:tc>
          <w:tcPr>
            <w:tcW w:w="690" w:type="dxa"/>
            <w:vMerge/>
            <w:vAlign w:val="center"/>
          </w:tcPr>
          <w:p w14:paraId="3C14EEDA" w14:textId="77777777" w:rsidR="00F55521" w:rsidRDefault="00F55521"/>
        </w:tc>
        <w:tc>
          <w:tcPr>
            <w:tcW w:w="1992" w:type="dxa"/>
            <w:vAlign w:val="center"/>
          </w:tcPr>
          <w:p w14:paraId="0A1BF0B3" w14:textId="77777777" w:rsidR="00F55521" w:rsidRDefault="001856EC">
            <w:r>
              <w:t>2010</w:t>
            </w:r>
          </w:p>
        </w:tc>
        <w:tc>
          <w:tcPr>
            <w:tcW w:w="3186" w:type="dxa"/>
            <w:vAlign w:val="center"/>
          </w:tcPr>
          <w:p w14:paraId="6CEDABC9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74E43707" w14:textId="77777777" w:rsidR="00F55521" w:rsidRDefault="001856EC">
            <w:r>
              <w:t>73.1</w:t>
            </w:r>
          </w:p>
        </w:tc>
        <w:tc>
          <w:tcPr>
            <w:tcW w:w="3356" w:type="dxa"/>
            <w:vAlign w:val="center"/>
          </w:tcPr>
          <w:p w14:paraId="721FEEDE" w14:textId="77777777" w:rsidR="00F55521" w:rsidRDefault="001856EC">
            <w:r>
              <w:t>31.26</w:t>
            </w:r>
          </w:p>
        </w:tc>
      </w:tr>
      <w:tr w:rsidR="00F55521" w14:paraId="7A9B81BC" w14:textId="77777777">
        <w:tc>
          <w:tcPr>
            <w:tcW w:w="690" w:type="dxa"/>
            <w:vMerge/>
            <w:vAlign w:val="center"/>
          </w:tcPr>
          <w:p w14:paraId="15E53116" w14:textId="77777777" w:rsidR="00F55521" w:rsidRDefault="00F55521"/>
        </w:tc>
        <w:tc>
          <w:tcPr>
            <w:tcW w:w="1992" w:type="dxa"/>
            <w:vAlign w:val="center"/>
          </w:tcPr>
          <w:p w14:paraId="1498E0C7" w14:textId="77777777" w:rsidR="00F55521" w:rsidRDefault="001856EC">
            <w:r>
              <w:t>2011</w:t>
            </w:r>
          </w:p>
        </w:tc>
        <w:tc>
          <w:tcPr>
            <w:tcW w:w="3186" w:type="dxa"/>
            <w:vAlign w:val="center"/>
          </w:tcPr>
          <w:p w14:paraId="47F3E638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2D3C776" w14:textId="77777777" w:rsidR="00F55521" w:rsidRDefault="001856EC">
            <w:r>
              <w:t>73.1</w:t>
            </w:r>
          </w:p>
        </w:tc>
        <w:tc>
          <w:tcPr>
            <w:tcW w:w="3356" w:type="dxa"/>
            <w:vAlign w:val="center"/>
          </w:tcPr>
          <w:p w14:paraId="4197E0E5" w14:textId="77777777" w:rsidR="00F55521" w:rsidRDefault="001856EC">
            <w:r>
              <w:t>29.53</w:t>
            </w:r>
          </w:p>
        </w:tc>
      </w:tr>
      <w:tr w:rsidR="00F55521" w14:paraId="1056B79E" w14:textId="77777777">
        <w:tc>
          <w:tcPr>
            <w:tcW w:w="690" w:type="dxa"/>
            <w:vMerge/>
            <w:vAlign w:val="center"/>
          </w:tcPr>
          <w:p w14:paraId="3ACD139D" w14:textId="77777777" w:rsidR="00F55521" w:rsidRDefault="00F55521"/>
        </w:tc>
        <w:tc>
          <w:tcPr>
            <w:tcW w:w="1992" w:type="dxa"/>
            <w:vAlign w:val="center"/>
          </w:tcPr>
          <w:p w14:paraId="687653DC" w14:textId="77777777" w:rsidR="00F55521" w:rsidRDefault="001856EC">
            <w:r>
              <w:t>2012</w:t>
            </w:r>
          </w:p>
        </w:tc>
        <w:tc>
          <w:tcPr>
            <w:tcW w:w="3186" w:type="dxa"/>
            <w:vAlign w:val="center"/>
          </w:tcPr>
          <w:p w14:paraId="1E7C195B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19E58A42" w14:textId="77777777" w:rsidR="00F55521" w:rsidRDefault="001856EC">
            <w:r>
              <w:t>49.7</w:t>
            </w:r>
          </w:p>
        </w:tc>
        <w:tc>
          <w:tcPr>
            <w:tcW w:w="3356" w:type="dxa"/>
            <w:vAlign w:val="center"/>
          </w:tcPr>
          <w:p w14:paraId="15F5C36C" w14:textId="77777777" w:rsidR="00F55521" w:rsidRDefault="001856EC">
            <w:r>
              <w:t>29.25</w:t>
            </w:r>
          </w:p>
        </w:tc>
      </w:tr>
      <w:tr w:rsidR="00F55521" w14:paraId="487806B2" w14:textId="77777777">
        <w:tc>
          <w:tcPr>
            <w:tcW w:w="690" w:type="dxa"/>
            <w:vMerge/>
            <w:vAlign w:val="center"/>
          </w:tcPr>
          <w:p w14:paraId="69CED068" w14:textId="77777777" w:rsidR="00F55521" w:rsidRDefault="00F55521"/>
        </w:tc>
        <w:tc>
          <w:tcPr>
            <w:tcW w:w="1992" w:type="dxa"/>
            <w:vAlign w:val="center"/>
          </w:tcPr>
          <w:p w14:paraId="3E1E25D6" w14:textId="77777777" w:rsidR="00F55521" w:rsidRDefault="001856EC">
            <w:r>
              <w:t>2013</w:t>
            </w:r>
          </w:p>
        </w:tc>
        <w:tc>
          <w:tcPr>
            <w:tcW w:w="3186" w:type="dxa"/>
            <w:vAlign w:val="center"/>
          </w:tcPr>
          <w:p w14:paraId="259E467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440297F4" w14:textId="77777777" w:rsidR="00F55521" w:rsidRDefault="001856EC">
            <w:r>
              <w:t>49.7</w:t>
            </w:r>
          </w:p>
        </w:tc>
        <w:tc>
          <w:tcPr>
            <w:tcW w:w="3356" w:type="dxa"/>
            <w:vAlign w:val="center"/>
          </w:tcPr>
          <w:p w14:paraId="328C391E" w14:textId="77777777" w:rsidR="00F55521" w:rsidRDefault="001856EC">
            <w:r>
              <w:t>28.42</w:t>
            </w:r>
          </w:p>
        </w:tc>
      </w:tr>
      <w:tr w:rsidR="00F55521" w14:paraId="5848612F" w14:textId="77777777">
        <w:tc>
          <w:tcPr>
            <w:tcW w:w="690" w:type="dxa"/>
            <w:vMerge/>
            <w:vAlign w:val="center"/>
          </w:tcPr>
          <w:p w14:paraId="3FA5A97D" w14:textId="77777777" w:rsidR="00F55521" w:rsidRDefault="00F55521"/>
        </w:tc>
        <w:tc>
          <w:tcPr>
            <w:tcW w:w="1992" w:type="dxa"/>
            <w:vAlign w:val="center"/>
          </w:tcPr>
          <w:p w14:paraId="5163FD8C" w14:textId="77777777" w:rsidR="00F55521" w:rsidRDefault="001856EC">
            <w:r>
              <w:t>2014</w:t>
            </w:r>
          </w:p>
        </w:tc>
        <w:tc>
          <w:tcPr>
            <w:tcW w:w="3186" w:type="dxa"/>
            <w:vAlign w:val="center"/>
          </w:tcPr>
          <w:p w14:paraId="0402B53C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6EF7C4F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5C80E7C5" w14:textId="77777777" w:rsidR="00F55521" w:rsidRDefault="001856EC">
            <w:r>
              <w:t>28.76</w:t>
            </w:r>
          </w:p>
        </w:tc>
      </w:tr>
      <w:tr w:rsidR="00F55521" w14:paraId="3B4F4B8F" w14:textId="77777777">
        <w:tc>
          <w:tcPr>
            <w:tcW w:w="690" w:type="dxa"/>
            <w:vMerge/>
            <w:vAlign w:val="center"/>
          </w:tcPr>
          <w:p w14:paraId="6BC52223" w14:textId="77777777" w:rsidR="00F55521" w:rsidRDefault="00F55521"/>
        </w:tc>
        <w:tc>
          <w:tcPr>
            <w:tcW w:w="1992" w:type="dxa"/>
            <w:vAlign w:val="center"/>
          </w:tcPr>
          <w:p w14:paraId="04BB7F4C" w14:textId="77777777" w:rsidR="00F55521" w:rsidRDefault="001856EC">
            <w:r>
              <w:t>2015</w:t>
            </w:r>
          </w:p>
        </w:tc>
        <w:tc>
          <w:tcPr>
            <w:tcW w:w="3186" w:type="dxa"/>
            <w:vAlign w:val="center"/>
          </w:tcPr>
          <w:p w14:paraId="280F2D59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694B85A6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115314BD" w14:textId="77777777" w:rsidR="00F55521" w:rsidRDefault="001856EC">
            <w:r>
              <w:t>29.04</w:t>
            </w:r>
          </w:p>
        </w:tc>
      </w:tr>
      <w:tr w:rsidR="00F55521" w14:paraId="6D8CB856" w14:textId="77777777">
        <w:tc>
          <w:tcPr>
            <w:tcW w:w="690" w:type="dxa"/>
            <w:vMerge/>
            <w:vAlign w:val="center"/>
          </w:tcPr>
          <w:p w14:paraId="6C128FED" w14:textId="77777777" w:rsidR="00F55521" w:rsidRDefault="00F55521"/>
        </w:tc>
        <w:tc>
          <w:tcPr>
            <w:tcW w:w="1992" w:type="dxa"/>
            <w:vAlign w:val="center"/>
          </w:tcPr>
          <w:p w14:paraId="1F287547" w14:textId="77777777" w:rsidR="00F55521" w:rsidRDefault="001856EC">
            <w:r>
              <w:t>2016</w:t>
            </w:r>
          </w:p>
        </w:tc>
        <w:tc>
          <w:tcPr>
            <w:tcW w:w="3186" w:type="dxa"/>
            <w:vAlign w:val="center"/>
          </w:tcPr>
          <w:p w14:paraId="6E27FA2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EB3E649" w14:textId="77777777" w:rsidR="00F55521" w:rsidRDefault="001856EC">
            <w:r>
              <w:t>25.2</w:t>
            </w:r>
          </w:p>
        </w:tc>
        <w:tc>
          <w:tcPr>
            <w:tcW w:w="3356" w:type="dxa"/>
            <w:vAlign w:val="center"/>
          </w:tcPr>
          <w:p w14:paraId="269642C8" w14:textId="77777777" w:rsidR="00F55521" w:rsidRDefault="001856EC">
            <w:r>
              <w:t>29.21</w:t>
            </w:r>
          </w:p>
        </w:tc>
      </w:tr>
      <w:tr w:rsidR="00F55521" w14:paraId="68883578" w14:textId="77777777">
        <w:tc>
          <w:tcPr>
            <w:tcW w:w="690" w:type="dxa"/>
            <w:vMerge/>
            <w:vAlign w:val="center"/>
          </w:tcPr>
          <w:p w14:paraId="4A88B899" w14:textId="77777777" w:rsidR="00F55521" w:rsidRDefault="00F55521"/>
        </w:tc>
        <w:tc>
          <w:tcPr>
            <w:tcW w:w="1992" w:type="dxa"/>
            <w:vAlign w:val="center"/>
          </w:tcPr>
          <w:p w14:paraId="7A1E9B12" w14:textId="77777777" w:rsidR="00F55521" w:rsidRDefault="001856EC">
            <w:r>
              <w:t>2017</w:t>
            </w:r>
          </w:p>
        </w:tc>
        <w:tc>
          <w:tcPr>
            <w:tcW w:w="3186" w:type="dxa"/>
            <w:vAlign w:val="center"/>
          </w:tcPr>
          <w:p w14:paraId="03300B69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65327703" w14:textId="77777777" w:rsidR="00F55521" w:rsidRDefault="001856EC">
            <w:r>
              <w:t>25.2</w:t>
            </w:r>
          </w:p>
        </w:tc>
        <w:tc>
          <w:tcPr>
            <w:tcW w:w="3356" w:type="dxa"/>
            <w:vAlign w:val="center"/>
          </w:tcPr>
          <w:p w14:paraId="5C0C8CF3" w14:textId="77777777" w:rsidR="00F55521" w:rsidRDefault="001856EC">
            <w:r>
              <w:t>28.87</w:t>
            </w:r>
          </w:p>
        </w:tc>
      </w:tr>
      <w:tr w:rsidR="00F55521" w14:paraId="18E67733" w14:textId="77777777">
        <w:tc>
          <w:tcPr>
            <w:tcW w:w="690" w:type="dxa"/>
            <w:vMerge/>
            <w:vAlign w:val="center"/>
          </w:tcPr>
          <w:p w14:paraId="4C782BB6" w14:textId="77777777" w:rsidR="00F55521" w:rsidRDefault="00F55521"/>
        </w:tc>
        <w:tc>
          <w:tcPr>
            <w:tcW w:w="1992" w:type="dxa"/>
            <w:vAlign w:val="center"/>
          </w:tcPr>
          <w:p w14:paraId="3931CD45" w14:textId="77777777" w:rsidR="00F55521" w:rsidRDefault="001856EC">
            <w:r>
              <w:t>2018</w:t>
            </w:r>
          </w:p>
        </w:tc>
        <w:tc>
          <w:tcPr>
            <w:tcW w:w="3186" w:type="dxa"/>
            <w:vAlign w:val="center"/>
          </w:tcPr>
          <w:p w14:paraId="469C95F9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0325D5C" w14:textId="77777777" w:rsidR="00F55521" w:rsidRDefault="001856EC">
            <w:r>
              <w:t>23.4</w:t>
            </w:r>
          </w:p>
        </w:tc>
        <w:tc>
          <w:tcPr>
            <w:tcW w:w="3356" w:type="dxa"/>
            <w:vAlign w:val="center"/>
          </w:tcPr>
          <w:p w14:paraId="2734351E" w14:textId="77777777" w:rsidR="00F55521" w:rsidRDefault="001856EC">
            <w:r>
              <w:t>29.49</w:t>
            </w:r>
          </w:p>
        </w:tc>
      </w:tr>
      <w:tr w:rsidR="00F55521" w14:paraId="090D2C6E" w14:textId="77777777">
        <w:tc>
          <w:tcPr>
            <w:tcW w:w="690" w:type="dxa"/>
            <w:vMerge/>
            <w:vAlign w:val="center"/>
          </w:tcPr>
          <w:p w14:paraId="5C77A356" w14:textId="77777777" w:rsidR="00F55521" w:rsidRDefault="00F55521"/>
        </w:tc>
        <w:tc>
          <w:tcPr>
            <w:tcW w:w="1992" w:type="dxa"/>
            <w:vAlign w:val="center"/>
          </w:tcPr>
          <w:p w14:paraId="74C202D7" w14:textId="77777777" w:rsidR="00F55521" w:rsidRDefault="001856EC">
            <w:r>
              <w:t>2019</w:t>
            </w:r>
          </w:p>
        </w:tc>
        <w:tc>
          <w:tcPr>
            <w:tcW w:w="3186" w:type="dxa"/>
            <w:vAlign w:val="center"/>
          </w:tcPr>
          <w:p w14:paraId="51F3E1D3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142B2EE7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57B2FFD3" w14:textId="77777777" w:rsidR="00F55521" w:rsidRDefault="001856EC">
            <w:r>
              <w:t>29.26</w:t>
            </w:r>
          </w:p>
        </w:tc>
      </w:tr>
      <w:tr w:rsidR="00F55521" w14:paraId="69C58E3D" w14:textId="77777777">
        <w:tc>
          <w:tcPr>
            <w:tcW w:w="690" w:type="dxa"/>
            <w:vMerge/>
            <w:vAlign w:val="center"/>
          </w:tcPr>
          <w:p w14:paraId="596E2537" w14:textId="77777777" w:rsidR="00F55521" w:rsidRDefault="00F55521"/>
        </w:tc>
        <w:tc>
          <w:tcPr>
            <w:tcW w:w="1992" w:type="dxa"/>
            <w:vAlign w:val="center"/>
          </w:tcPr>
          <w:p w14:paraId="7196A417" w14:textId="77777777" w:rsidR="00F55521" w:rsidRDefault="001856EC">
            <w:r>
              <w:t>2020</w:t>
            </w:r>
          </w:p>
        </w:tc>
        <w:tc>
          <w:tcPr>
            <w:tcW w:w="3186" w:type="dxa"/>
            <w:vAlign w:val="center"/>
          </w:tcPr>
          <w:p w14:paraId="3B2202E3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2D5941C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769FC13F" w14:textId="77777777" w:rsidR="00F55521" w:rsidRDefault="001856EC">
            <w:r>
              <w:t>28.79</w:t>
            </w:r>
          </w:p>
        </w:tc>
      </w:tr>
      <w:tr w:rsidR="00F55521" w14:paraId="68135BC8" w14:textId="77777777">
        <w:tc>
          <w:tcPr>
            <w:tcW w:w="690" w:type="dxa"/>
            <w:vMerge/>
            <w:vAlign w:val="center"/>
          </w:tcPr>
          <w:p w14:paraId="5AEE99D8" w14:textId="77777777" w:rsidR="00F55521" w:rsidRDefault="00F55521"/>
        </w:tc>
        <w:tc>
          <w:tcPr>
            <w:tcW w:w="1992" w:type="dxa"/>
            <w:vAlign w:val="center"/>
          </w:tcPr>
          <w:p w14:paraId="0E90CB96" w14:textId="77777777" w:rsidR="00F55521" w:rsidRDefault="001856EC">
            <w:r>
              <w:t>2021</w:t>
            </w:r>
          </w:p>
        </w:tc>
        <w:tc>
          <w:tcPr>
            <w:tcW w:w="3186" w:type="dxa"/>
            <w:vAlign w:val="center"/>
          </w:tcPr>
          <w:p w14:paraId="63DF0458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DB68F6A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5FA8C17A" w14:textId="77777777" w:rsidR="00F55521" w:rsidRDefault="001856EC">
            <w:r>
              <w:t>29.82</w:t>
            </w:r>
          </w:p>
        </w:tc>
      </w:tr>
      <w:tr w:rsidR="00F55521" w14:paraId="1E493E41" w14:textId="77777777">
        <w:tc>
          <w:tcPr>
            <w:tcW w:w="690" w:type="dxa"/>
            <w:vMerge/>
            <w:vAlign w:val="center"/>
          </w:tcPr>
          <w:p w14:paraId="49B4E82A" w14:textId="77777777" w:rsidR="00F55521" w:rsidRDefault="00F55521"/>
        </w:tc>
        <w:tc>
          <w:tcPr>
            <w:tcW w:w="1992" w:type="dxa"/>
            <w:vAlign w:val="center"/>
          </w:tcPr>
          <w:p w14:paraId="3C3B6B4D" w14:textId="77777777" w:rsidR="00F55521" w:rsidRDefault="001856EC">
            <w:r>
              <w:t>2022</w:t>
            </w:r>
          </w:p>
        </w:tc>
        <w:tc>
          <w:tcPr>
            <w:tcW w:w="3186" w:type="dxa"/>
            <w:vAlign w:val="center"/>
          </w:tcPr>
          <w:p w14:paraId="4E902CD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C15BD21" w14:textId="77777777" w:rsidR="00F55521" w:rsidRDefault="001856EC">
            <w:r>
              <w:t>19.3</w:t>
            </w:r>
          </w:p>
        </w:tc>
        <w:tc>
          <w:tcPr>
            <w:tcW w:w="3356" w:type="dxa"/>
            <w:vAlign w:val="center"/>
          </w:tcPr>
          <w:p w14:paraId="39056039" w14:textId="77777777" w:rsidR="00F55521" w:rsidRDefault="001856EC">
            <w:r>
              <w:t>32.11</w:t>
            </w:r>
          </w:p>
        </w:tc>
      </w:tr>
      <w:tr w:rsidR="00F55521" w14:paraId="75E5BD25" w14:textId="77777777">
        <w:tc>
          <w:tcPr>
            <w:tcW w:w="690" w:type="dxa"/>
            <w:vMerge/>
            <w:vAlign w:val="center"/>
          </w:tcPr>
          <w:p w14:paraId="7AE60B64" w14:textId="77777777" w:rsidR="00F55521" w:rsidRDefault="00F55521"/>
        </w:tc>
        <w:tc>
          <w:tcPr>
            <w:tcW w:w="1992" w:type="dxa"/>
            <w:vAlign w:val="center"/>
          </w:tcPr>
          <w:p w14:paraId="664FFBFA" w14:textId="77777777" w:rsidR="00F55521" w:rsidRDefault="001856EC">
            <w:r>
              <w:t>2023</w:t>
            </w:r>
          </w:p>
        </w:tc>
        <w:tc>
          <w:tcPr>
            <w:tcW w:w="3186" w:type="dxa"/>
            <w:vAlign w:val="center"/>
          </w:tcPr>
          <w:p w14:paraId="2582A16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F75CDDF" w14:textId="77777777" w:rsidR="00F55521" w:rsidRDefault="001856EC">
            <w:r>
              <w:t>19.0</w:t>
            </w:r>
          </w:p>
        </w:tc>
        <w:tc>
          <w:tcPr>
            <w:tcW w:w="3356" w:type="dxa"/>
            <w:vAlign w:val="center"/>
          </w:tcPr>
          <w:p w14:paraId="0567B05E" w14:textId="77777777" w:rsidR="00F55521" w:rsidRDefault="001856EC">
            <w:r>
              <w:t>32.02</w:t>
            </w:r>
          </w:p>
        </w:tc>
      </w:tr>
      <w:tr w:rsidR="00F55521" w14:paraId="65A447A6" w14:textId="77777777">
        <w:tc>
          <w:tcPr>
            <w:tcW w:w="690" w:type="dxa"/>
            <w:vMerge/>
            <w:vAlign w:val="center"/>
          </w:tcPr>
          <w:p w14:paraId="09961AB9" w14:textId="77777777" w:rsidR="00F55521" w:rsidRDefault="00F55521"/>
        </w:tc>
        <w:tc>
          <w:tcPr>
            <w:tcW w:w="1992" w:type="dxa"/>
            <w:vAlign w:val="center"/>
          </w:tcPr>
          <w:p w14:paraId="5E8BDC6F" w14:textId="77777777" w:rsidR="00F55521" w:rsidRDefault="001856EC">
            <w:r>
              <w:t>2024</w:t>
            </w:r>
          </w:p>
        </w:tc>
        <w:tc>
          <w:tcPr>
            <w:tcW w:w="3186" w:type="dxa"/>
            <w:vAlign w:val="center"/>
          </w:tcPr>
          <w:p w14:paraId="36947520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85E2E8E" w14:textId="77777777" w:rsidR="00F55521" w:rsidRDefault="001856EC">
            <w:r>
              <w:t>19.3</w:t>
            </w:r>
          </w:p>
        </w:tc>
        <w:tc>
          <w:tcPr>
            <w:tcW w:w="3356" w:type="dxa"/>
            <w:vAlign w:val="center"/>
          </w:tcPr>
          <w:p w14:paraId="502CE6EF" w14:textId="77777777" w:rsidR="00F55521" w:rsidRDefault="001856EC">
            <w:r>
              <w:t>32.40</w:t>
            </w:r>
          </w:p>
        </w:tc>
      </w:tr>
      <w:tr w:rsidR="00F55521" w14:paraId="176ECFBE" w14:textId="77777777">
        <w:tc>
          <w:tcPr>
            <w:tcW w:w="690" w:type="dxa"/>
            <w:vMerge/>
            <w:vAlign w:val="center"/>
          </w:tcPr>
          <w:p w14:paraId="6A5D8990" w14:textId="77777777" w:rsidR="00F55521" w:rsidRDefault="00F55521"/>
        </w:tc>
        <w:tc>
          <w:tcPr>
            <w:tcW w:w="1992" w:type="dxa"/>
            <w:vAlign w:val="center"/>
          </w:tcPr>
          <w:p w14:paraId="2173467C" w14:textId="77777777" w:rsidR="00F55521" w:rsidRDefault="001856EC">
            <w:r>
              <w:t>2025</w:t>
            </w:r>
          </w:p>
        </w:tc>
        <w:tc>
          <w:tcPr>
            <w:tcW w:w="3186" w:type="dxa"/>
            <w:vAlign w:val="center"/>
          </w:tcPr>
          <w:p w14:paraId="5E63CF79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61B3949" w14:textId="77777777" w:rsidR="00F55521" w:rsidRDefault="001856EC">
            <w:r>
              <w:t>19.2</w:t>
            </w:r>
          </w:p>
        </w:tc>
        <w:tc>
          <w:tcPr>
            <w:tcW w:w="3356" w:type="dxa"/>
            <w:vAlign w:val="center"/>
          </w:tcPr>
          <w:p w14:paraId="4D7187AD" w14:textId="77777777" w:rsidR="00F55521" w:rsidRDefault="001856EC">
            <w:r>
              <w:t>32.27</w:t>
            </w:r>
          </w:p>
        </w:tc>
      </w:tr>
      <w:tr w:rsidR="00F55521" w14:paraId="3058FE6B" w14:textId="77777777">
        <w:tc>
          <w:tcPr>
            <w:tcW w:w="690" w:type="dxa"/>
            <w:vMerge/>
            <w:vAlign w:val="center"/>
          </w:tcPr>
          <w:p w14:paraId="112461FA" w14:textId="77777777" w:rsidR="00F55521" w:rsidRDefault="00F55521"/>
        </w:tc>
        <w:tc>
          <w:tcPr>
            <w:tcW w:w="1992" w:type="dxa"/>
            <w:vAlign w:val="center"/>
          </w:tcPr>
          <w:p w14:paraId="3BCF5EE8" w14:textId="77777777" w:rsidR="00F55521" w:rsidRDefault="001856EC">
            <w:r>
              <w:t>2026</w:t>
            </w:r>
          </w:p>
        </w:tc>
        <w:tc>
          <w:tcPr>
            <w:tcW w:w="3186" w:type="dxa"/>
            <w:vAlign w:val="center"/>
          </w:tcPr>
          <w:p w14:paraId="1D78AEC5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9D56FCB" w14:textId="77777777" w:rsidR="00F55521" w:rsidRDefault="001856EC">
            <w:r>
              <w:t>19.0</w:t>
            </w:r>
          </w:p>
        </w:tc>
        <w:tc>
          <w:tcPr>
            <w:tcW w:w="3356" w:type="dxa"/>
            <w:vAlign w:val="center"/>
          </w:tcPr>
          <w:p w14:paraId="4C2E8960" w14:textId="77777777" w:rsidR="00F55521" w:rsidRDefault="001856EC">
            <w:r>
              <w:t>32.48</w:t>
            </w:r>
          </w:p>
        </w:tc>
      </w:tr>
      <w:tr w:rsidR="00F55521" w14:paraId="466ADC78" w14:textId="77777777">
        <w:tc>
          <w:tcPr>
            <w:tcW w:w="690" w:type="dxa"/>
            <w:vMerge/>
            <w:vAlign w:val="center"/>
          </w:tcPr>
          <w:p w14:paraId="612520D7" w14:textId="77777777" w:rsidR="00F55521" w:rsidRDefault="00F55521"/>
        </w:tc>
        <w:tc>
          <w:tcPr>
            <w:tcW w:w="1992" w:type="dxa"/>
            <w:vAlign w:val="center"/>
          </w:tcPr>
          <w:p w14:paraId="6869CD5E" w14:textId="77777777" w:rsidR="00F55521" w:rsidRDefault="001856EC">
            <w:r>
              <w:t>2027</w:t>
            </w:r>
          </w:p>
        </w:tc>
        <w:tc>
          <w:tcPr>
            <w:tcW w:w="3186" w:type="dxa"/>
            <w:vAlign w:val="center"/>
          </w:tcPr>
          <w:p w14:paraId="3DF8734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F6A51DC" w14:textId="77777777" w:rsidR="00F55521" w:rsidRDefault="001856EC">
            <w:r>
              <w:t>19.2</w:t>
            </w:r>
          </w:p>
        </w:tc>
        <w:tc>
          <w:tcPr>
            <w:tcW w:w="3356" w:type="dxa"/>
            <w:vAlign w:val="center"/>
          </w:tcPr>
          <w:p w14:paraId="2CD36F8A" w14:textId="77777777" w:rsidR="00F55521" w:rsidRDefault="001856EC">
            <w:r>
              <w:t>32.20</w:t>
            </w:r>
          </w:p>
        </w:tc>
      </w:tr>
      <w:tr w:rsidR="00F55521" w14:paraId="2B28BDA7" w14:textId="77777777">
        <w:tc>
          <w:tcPr>
            <w:tcW w:w="690" w:type="dxa"/>
            <w:vMerge/>
            <w:vAlign w:val="center"/>
          </w:tcPr>
          <w:p w14:paraId="0C98D18C" w14:textId="77777777" w:rsidR="00F55521" w:rsidRDefault="00F55521"/>
        </w:tc>
        <w:tc>
          <w:tcPr>
            <w:tcW w:w="1992" w:type="dxa"/>
            <w:vAlign w:val="center"/>
          </w:tcPr>
          <w:p w14:paraId="5DAB9531" w14:textId="77777777" w:rsidR="00F55521" w:rsidRDefault="001856EC">
            <w:r>
              <w:t>2028</w:t>
            </w:r>
          </w:p>
        </w:tc>
        <w:tc>
          <w:tcPr>
            <w:tcW w:w="3186" w:type="dxa"/>
            <w:vAlign w:val="center"/>
          </w:tcPr>
          <w:p w14:paraId="1A874E85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53DC165D" w14:textId="77777777" w:rsidR="00F55521" w:rsidRDefault="001856EC">
            <w:r>
              <w:t>18.8</w:t>
            </w:r>
          </w:p>
        </w:tc>
        <w:tc>
          <w:tcPr>
            <w:tcW w:w="3356" w:type="dxa"/>
            <w:vAlign w:val="center"/>
          </w:tcPr>
          <w:p w14:paraId="3D52C3A7" w14:textId="77777777" w:rsidR="00F55521" w:rsidRDefault="001856EC">
            <w:r>
              <w:t>31.72</w:t>
            </w:r>
          </w:p>
        </w:tc>
      </w:tr>
      <w:tr w:rsidR="00F55521" w14:paraId="5316209B" w14:textId="77777777">
        <w:tc>
          <w:tcPr>
            <w:tcW w:w="690" w:type="dxa"/>
            <w:vMerge/>
            <w:vAlign w:val="center"/>
          </w:tcPr>
          <w:p w14:paraId="55007D4B" w14:textId="77777777" w:rsidR="00F55521" w:rsidRDefault="00F55521"/>
        </w:tc>
        <w:tc>
          <w:tcPr>
            <w:tcW w:w="1992" w:type="dxa"/>
            <w:vAlign w:val="center"/>
          </w:tcPr>
          <w:p w14:paraId="0ED386FB" w14:textId="77777777" w:rsidR="00F55521" w:rsidRDefault="001856EC">
            <w:r>
              <w:t>2029</w:t>
            </w:r>
          </w:p>
        </w:tc>
        <w:tc>
          <w:tcPr>
            <w:tcW w:w="3186" w:type="dxa"/>
            <w:vAlign w:val="center"/>
          </w:tcPr>
          <w:p w14:paraId="63EE11C4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F2C6A17" w14:textId="77777777" w:rsidR="00F55521" w:rsidRDefault="001856EC">
            <w:r>
              <w:t>18.6</w:t>
            </w:r>
          </w:p>
        </w:tc>
        <w:tc>
          <w:tcPr>
            <w:tcW w:w="3356" w:type="dxa"/>
            <w:vAlign w:val="center"/>
          </w:tcPr>
          <w:p w14:paraId="25EEBEB0" w14:textId="77777777" w:rsidR="00F55521" w:rsidRDefault="001856EC">
            <w:r>
              <w:t>32.55</w:t>
            </w:r>
          </w:p>
        </w:tc>
      </w:tr>
      <w:tr w:rsidR="00F55521" w14:paraId="117BB26E" w14:textId="77777777">
        <w:tc>
          <w:tcPr>
            <w:tcW w:w="690" w:type="dxa"/>
            <w:vMerge/>
            <w:vAlign w:val="center"/>
          </w:tcPr>
          <w:p w14:paraId="12EDBCC4" w14:textId="77777777" w:rsidR="00F55521" w:rsidRDefault="00F55521"/>
        </w:tc>
        <w:tc>
          <w:tcPr>
            <w:tcW w:w="1992" w:type="dxa"/>
            <w:vAlign w:val="center"/>
          </w:tcPr>
          <w:p w14:paraId="456F789B" w14:textId="77777777" w:rsidR="00F55521" w:rsidRDefault="001856EC">
            <w:r>
              <w:t>2030</w:t>
            </w:r>
          </w:p>
        </w:tc>
        <w:tc>
          <w:tcPr>
            <w:tcW w:w="3186" w:type="dxa"/>
            <w:vAlign w:val="center"/>
          </w:tcPr>
          <w:p w14:paraId="60729E2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82977AA" w14:textId="77777777" w:rsidR="00F55521" w:rsidRDefault="001856EC">
            <w:r>
              <w:t>14.1</w:t>
            </w:r>
          </w:p>
        </w:tc>
        <w:tc>
          <w:tcPr>
            <w:tcW w:w="3356" w:type="dxa"/>
            <w:vAlign w:val="center"/>
          </w:tcPr>
          <w:p w14:paraId="59E06B28" w14:textId="77777777" w:rsidR="00F55521" w:rsidRDefault="001856EC">
            <w:r>
              <w:t>29.52</w:t>
            </w:r>
          </w:p>
        </w:tc>
      </w:tr>
      <w:tr w:rsidR="00F55521" w14:paraId="22E69655" w14:textId="77777777">
        <w:tc>
          <w:tcPr>
            <w:tcW w:w="690" w:type="dxa"/>
            <w:vMerge/>
            <w:vAlign w:val="center"/>
          </w:tcPr>
          <w:p w14:paraId="5178D1B8" w14:textId="77777777" w:rsidR="00F55521" w:rsidRDefault="00F55521"/>
        </w:tc>
        <w:tc>
          <w:tcPr>
            <w:tcW w:w="1992" w:type="dxa"/>
            <w:vAlign w:val="center"/>
          </w:tcPr>
          <w:p w14:paraId="23125CAF" w14:textId="77777777" w:rsidR="00F55521" w:rsidRDefault="001856EC">
            <w:r>
              <w:t>2031</w:t>
            </w:r>
          </w:p>
        </w:tc>
        <w:tc>
          <w:tcPr>
            <w:tcW w:w="3186" w:type="dxa"/>
            <w:vAlign w:val="center"/>
          </w:tcPr>
          <w:p w14:paraId="127A5B13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B04B5E6" w14:textId="77777777" w:rsidR="00F55521" w:rsidRDefault="001856EC">
            <w:r>
              <w:t>13.9</w:t>
            </w:r>
          </w:p>
        </w:tc>
        <w:tc>
          <w:tcPr>
            <w:tcW w:w="3356" w:type="dxa"/>
            <w:vAlign w:val="center"/>
          </w:tcPr>
          <w:p w14:paraId="7EC33C20" w14:textId="77777777" w:rsidR="00F55521" w:rsidRDefault="001856EC">
            <w:r>
              <w:t>29.28</w:t>
            </w:r>
          </w:p>
        </w:tc>
      </w:tr>
      <w:tr w:rsidR="00F55521" w14:paraId="2A133812" w14:textId="77777777">
        <w:tc>
          <w:tcPr>
            <w:tcW w:w="690" w:type="dxa"/>
            <w:vMerge/>
            <w:vAlign w:val="center"/>
          </w:tcPr>
          <w:p w14:paraId="0321F45A" w14:textId="77777777" w:rsidR="00F55521" w:rsidRDefault="00F55521"/>
        </w:tc>
        <w:tc>
          <w:tcPr>
            <w:tcW w:w="1992" w:type="dxa"/>
            <w:vAlign w:val="center"/>
          </w:tcPr>
          <w:p w14:paraId="48A7E062" w14:textId="77777777" w:rsidR="00F55521" w:rsidRDefault="001856EC">
            <w:r>
              <w:t>2032</w:t>
            </w:r>
          </w:p>
        </w:tc>
        <w:tc>
          <w:tcPr>
            <w:tcW w:w="3186" w:type="dxa"/>
            <w:vAlign w:val="center"/>
          </w:tcPr>
          <w:p w14:paraId="6B57F893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8E8229B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6C8449E1" w14:textId="77777777" w:rsidR="00F55521" w:rsidRDefault="001856EC">
            <w:r>
              <w:t>29.33</w:t>
            </w:r>
          </w:p>
        </w:tc>
      </w:tr>
      <w:tr w:rsidR="00F55521" w14:paraId="6EF4878D" w14:textId="77777777">
        <w:tc>
          <w:tcPr>
            <w:tcW w:w="690" w:type="dxa"/>
            <w:vMerge/>
            <w:vAlign w:val="center"/>
          </w:tcPr>
          <w:p w14:paraId="3E5AE3C7" w14:textId="77777777" w:rsidR="00F55521" w:rsidRDefault="00F55521"/>
        </w:tc>
        <w:tc>
          <w:tcPr>
            <w:tcW w:w="1992" w:type="dxa"/>
            <w:vAlign w:val="center"/>
          </w:tcPr>
          <w:p w14:paraId="3FE12FF2" w14:textId="77777777" w:rsidR="00F55521" w:rsidRDefault="001856EC">
            <w:r>
              <w:t>2033</w:t>
            </w:r>
          </w:p>
        </w:tc>
        <w:tc>
          <w:tcPr>
            <w:tcW w:w="3186" w:type="dxa"/>
            <w:vAlign w:val="center"/>
          </w:tcPr>
          <w:p w14:paraId="3CF92AE9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3DEFF7DF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3A050DF0" w14:textId="77777777" w:rsidR="00F55521" w:rsidRDefault="001856EC">
            <w:r>
              <w:t>29.68</w:t>
            </w:r>
          </w:p>
        </w:tc>
      </w:tr>
      <w:tr w:rsidR="00F55521" w14:paraId="24714534" w14:textId="77777777">
        <w:tc>
          <w:tcPr>
            <w:tcW w:w="690" w:type="dxa"/>
            <w:vMerge/>
            <w:vAlign w:val="center"/>
          </w:tcPr>
          <w:p w14:paraId="3601247C" w14:textId="77777777" w:rsidR="00F55521" w:rsidRDefault="00F55521"/>
        </w:tc>
        <w:tc>
          <w:tcPr>
            <w:tcW w:w="1992" w:type="dxa"/>
            <w:vAlign w:val="center"/>
          </w:tcPr>
          <w:p w14:paraId="64E1710D" w14:textId="77777777" w:rsidR="00F55521" w:rsidRDefault="001856EC">
            <w:r>
              <w:t>2034</w:t>
            </w:r>
          </w:p>
        </w:tc>
        <w:tc>
          <w:tcPr>
            <w:tcW w:w="3186" w:type="dxa"/>
            <w:vAlign w:val="center"/>
          </w:tcPr>
          <w:p w14:paraId="37BAEEE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96C7621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70FC91C6" w14:textId="77777777" w:rsidR="00F55521" w:rsidRDefault="001856EC">
            <w:r>
              <w:t>31.97</w:t>
            </w:r>
          </w:p>
        </w:tc>
      </w:tr>
      <w:tr w:rsidR="00F55521" w14:paraId="1ED0F664" w14:textId="77777777">
        <w:tc>
          <w:tcPr>
            <w:tcW w:w="690" w:type="dxa"/>
            <w:vMerge/>
            <w:vAlign w:val="center"/>
          </w:tcPr>
          <w:p w14:paraId="2878A180" w14:textId="77777777" w:rsidR="00F55521" w:rsidRDefault="00F55521"/>
        </w:tc>
        <w:tc>
          <w:tcPr>
            <w:tcW w:w="1992" w:type="dxa"/>
            <w:vAlign w:val="center"/>
          </w:tcPr>
          <w:p w14:paraId="36D87B86" w14:textId="77777777" w:rsidR="00F55521" w:rsidRDefault="001856EC">
            <w:r>
              <w:t>2035</w:t>
            </w:r>
          </w:p>
        </w:tc>
        <w:tc>
          <w:tcPr>
            <w:tcW w:w="3186" w:type="dxa"/>
            <w:vAlign w:val="center"/>
          </w:tcPr>
          <w:p w14:paraId="2A079D38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1274982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5B3BC3BC" w14:textId="77777777" w:rsidR="00F55521" w:rsidRDefault="001856EC">
            <w:r>
              <w:t>35.09</w:t>
            </w:r>
          </w:p>
        </w:tc>
      </w:tr>
      <w:tr w:rsidR="00F55521" w14:paraId="74830167" w14:textId="77777777">
        <w:tc>
          <w:tcPr>
            <w:tcW w:w="690" w:type="dxa"/>
            <w:vMerge/>
            <w:vAlign w:val="center"/>
          </w:tcPr>
          <w:p w14:paraId="51891944" w14:textId="77777777" w:rsidR="00F55521" w:rsidRDefault="00F55521"/>
        </w:tc>
        <w:tc>
          <w:tcPr>
            <w:tcW w:w="1992" w:type="dxa"/>
            <w:vAlign w:val="center"/>
          </w:tcPr>
          <w:p w14:paraId="139B35B9" w14:textId="77777777" w:rsidR="00F55521" w:rsidRDefault="001856EC">
            <w:r>
              <w:t>2036</w:t>
            </w:r>
          </w:p>
        </w:tc>
        <w:tc>
          <w:tcPr>
            <w:tcW w:w="3186" w:type="dxa"/>
            <w:vAlign w:val="center"/>
          </w:tcPr>
          <w:p w14:paraId="4468C2E3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2095FA7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3CA72D56" w14:textId="77777777" w:rsidR="00F55521" w:rsidRDefault="001856EC">
            <w:r>
              <w:t>31.70</w:t>
            </w:r>
          </w:p>
        </w:tc>
      </w:tr>
      <w:tr w:rsidR="00F55521" w14:paraId="6A5E2976" w14:textId="77777777">
        <w:tc>
          <w:tcPr>
            <w:tcW w:w="690" w:type="dxa"/>
            <w:vMerge/>
            <w:vAlign w:val="center"/>
          </w:tcPr>
          <w:p w14:paraId="60D9AFFF" w14:textId="77777777" w:rsidR="00F55521" w:rsidRDefault="00F55521"/>
        </w:tc>
        <w:tc>
          <w:tcPr>
            <w:tcW w:w="1992" w:type="dxa"/>
            <w:vAlign w:val="center"/>
          </w:tcPr>
          <w:p w14:paraId="1A41B2EA" w14:textId="77777777" w:rsidR="00F55521" w:rsidRDefault="001856EC">
            <w:r>
              <w:t>2037</w:t>
            </w:r>
          </w:p>
        </w:tc>
        <w:tc>
          <w:tcPr>
            <w:tcW w:w="3186" w:type="dxa"/>
            <w:vAlign w:val="center"/>
          </w:tcPr>
          <w:p w14:paraId="65797659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FBE2F23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3E2346C1" w14:textId="77777777" w:rsidR="00F55521" w:rsidRDefault="001856EC">
            <w:r>
              <w:t>33.28</w:t>
            </w:r>
          </w:p>
        </w:tc>
      </w:tr>
      <w:tr w:rsidR="00F55521" w14:paraId="37AA2552" w14:textId="77777777">
        <w:tc>
          <w:tcPr>
            <w:tcW w:w="690" w:type="dxa"/>
            <w:vMerge/>
            <w:vAlign w:val="center"/>
          </w:tcPr>
          <w:p w14:paraId="39697B6B" w14:textId="77777777" w:rsidR="00F55521" w:rsidRDefault="00F55521"/>
        </w:tc>
        <w:tc>
          <w:tcPr>
            <w:tcW w:w="1992" w:type="dxa"/>
            <w:vAlign w:val="center"/>
          </w:tcPr>
          <w:p w14:paraId="1EB092C3" w14:textId="77777777" w:rsidR="00F55521" w:rsidRDefault="001856EC">
            <w:r>
              <w:t>2038</w:t>
            </w:r>
          </w:p>
        </w:tc>
        <w:tc>
          <w:tcPr>
            <w:tcW w:w="3186" w:type="dxa"/>
            <w:vAlign w:val="center"/>
          </w:tcPr>
          <w:p w14:paraId="76FB02FA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6AE1D3F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30A4A712" w14:textId="77777777" w:rsidR="00F55521" w:rsidRDefault="001856EC">
            <w:r>
              <w:t>31.96</w:t>
            </w:r>
          </w:p>
        </w:tc>
      </w:tr>
      <w:tr w:rsidR="00F55521" w14:paraId="1B531B3D" w14:textId="77777777">
        <w:tc>
          <w:tcPr>
            <w:tcW w:w="690" w:type="dxa"/>
            <w:vMerge/>
            <w:vAlign w:val="center"/>
          </w:tcPr>
          <w:p w14:paraId="15669515" w14:textId="77777777" w:rsidR="00F55521" w:rsidRDefault="00F55521"/>
        </w:tc>
        <w:tc>
          <w:tcPr>
            <w:tcW w:w="1992" w:type="dxa"/>
            <w:vAlign w:val="center"/>
          </w:tcPr>
          <w:p w14:paraId="1B71F563" w14:textId="77777777" w:rsidR="00F55521" w:rsidRDefault="001856EC">
            <w:r>
              <w:t>2039</w:t>
            </w:r>
          </w:p>
        </w:tc>
        <w:tc>
          <w:tcPr>
            <w:tcW w:w="3186" w:type="dxa"/>
            <w:vAlign w:val="center"/>
          </w:tcPr>
          <w:p w14:paraId="7DDF97A0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5C8CBF7" w14:textId="77777777" w:rsidR="00F55521" w:rsidRDefault="001856EC">
            <w:r>
              <w:t>9.9</w:t>
            </w:r>
          </w:p>
        </w:tc>
        <w:tc>
          <w:tcPr>
            <w:tcW w:w="3356" w:type="dxa"/>
            <w:vAlign w:val="center"/>
          </w:tcPr>
          <w:p w14:paraId="03457982" w14:textId="77777777" w:rsidR="00F55521" w:rsidRDefault="001856EC">
            <w:r>
              <w:t>33.00</w:t>
            </w:r>
          </w:p>
        </w:tc>
      </w:tr>
      <w:tr w:rsidR="00F55521" w14:paraId="7F3139A6" w14:textId="77777777">
        <w:tc>
          <w:tcPr>
            <w:tcW w:w="690" w:type="dxa"/>
            <w:vMerge/>
            <w:vAlign w:val="center"/>
          </w:tcPr>
          <w:p w14:paraId="5E48B0AD" w14:textId="77777777" w:rsidR="00F55521" w:rsidRDefault="00F55521"/>
        </w:tc>
        <w:tc>
          <w:tcPr>
            <w:tcW w:w="1992" w:type="dxa"/>
            <w:vAlign w:val="center"/>
          </w:tcPr>
          <w:p w14:paraId="25AED290" w14:textId="77777777" w:rsidR="00F55521" w:rsidRDefault="001856EC">
            <w:r>
              <w:t>2040</w:t>
            </w:r>
          </w:p>
        </w:tc>
        <w:tc>
          <w:tcPr>
            <w:tcW w:w="3186" w:type="dxa"/>
            <w:vAlign w:val="center"/>
          </w:tcPr>
          <w:p w14:paraId="3ED09F80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6483CC63" w14:textId="77777777" w:rsidR="00F55521" w:rsidRDefault="001856EC">
            <w:r>
              <w:t>9.8</w:t>
            </w:r>
          </w:p>
        </w:tc>
        <w:tc>
          <w:tcPr>
            <w:tcW w:w="3356" w:type="dxa"/>
            <w:vAlign w:val="center"/>
          </w:tcPr>
          <w:p w14:paraId="2F44D878" w14:textId="77777777" w:rsidR="00F55521" w:rsidRDefault="001856EC">
            <w:r>
              <w:t>32.56</w:t>
            </w:r>
          </w:p>
        </w:tc>
      </w:tr>
      <w:tr w:rsidR="00F55521" w14:paraId="75172DEA" w14:textId="77777777">
        <w:tc>
          <w:tcPr>
            <w:tcW w:w="690" w:type="dxa"/>
            <w:vMerge/>
            <w:vAlign w:val="center"/>
          </w:tcPr>
          <w:p w14:paraId="1E7D8F24" w14:textId="77777777" w:rsidR="00F55521" w:rsidRDefault="00F55521"/>
        </w:tc>
        <w:tc>
          <w:tcPr>
            <w:tcW w:w="1992" w:type="dxa"/>
            <w:vAlign w:val="center"/>
          </w:tcPr>
          <w:p w14:paraId="51E9190A" w14:textId="77777777" w:rsidR="00F55521" w:rsidRDefault="001856EC">
            <w:r>
              <w:t>2041</w:t>
            </w:r>
          </w:p>
        </w:tc>
        <w:tc>
          <w:tcPr>
            <w:tcW w:w="3186" w:type="dxa"/>
            <w:vAlign w:val="center"/>
          </w:tcPr>
          <w:p w14:paraId="767280FA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1CAE9B0" w14:textId="77777777" w:rsidR="00F55521" w:rsidRDefault="001856EC">
            <w:r>
              <w:t>9.8</w:t>
            </w:r>
          </w:p>
        </w:tc>
        <w:tc>
          <w:tcPr>
            <w:tcW w:w="3356" w:type="dxa"/>
            <w:vAlign w:val="center"/>
          </w:tcPr>
          <w:p w14:paraId="0073C9F3" w14:textId="77777777" w:rsidR="00F55521" w:rsidRDefault="001856EC">
            <w:r>
              <w:t>34.55</w:t>
            </w:r>
          </w:p>
        </w:tc>
      </w:tr>
      <w:tr w:rsidR="00F55521" w14:paraId="680D7A73" w14:textId="77777777">
        <w:tc>
          <w:tcPr>
            <w:tcW w:w="690" w:type="dxa"/>
            <w:vMerge/>
            <w:vAlign w:val="center"/>
          </w:tcPr>
          <w:p w14:paraId="15496485" w14:textId="77777777" w:rsidR="00F55521" w:rsidRDefault="00F55521"/>
        </w:tc>
        <w:tc>
          <w:tcPr>
            <w:tcW w:w="1992" w:type="dxa"/>
            <w:vAlign w:val="center"/>
          </w:tcPr>
          <w:p w14:paraId="3BA200BB" w14:textId="77777777" w:rsidR="00F55521" w:rsidRDefault="001856EC">
            <w:r>
              <w:t>2042</w:t>
            </w:r>
          </w:p>
        </w:tc>
        <w:tc>
          <w:tcPr>
            <w:tcW w:w="3186" w:type="dxa"/>
            <w:vAlign w:val="center"/>
          </w:tcPr>
          <w:p w14:paraId="5102EB89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812CC4B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04345E2C" w14:textId="77777777" w:rsidR="00F55521" w:rsidRDefault="001856EC">
            <w:r>
              <w:t>31.88</w:t>
            </w:r>
          </w:p>
        </w:tc>
      </w:tr>
      <w:tr w:rsidR="00F55521" w14:paraId="6D5DEF2C" w14:textId="77777777">
        <w:tc>
          <w:tcPr>
            <w:tcW w:w="690" w:type="dxa"/>
            <w:vMerge/>
            <w:vAlign w:val="center"/>
          </w:tcPr>
          <w:p w14:paraId="681F7E05" w14:textId="77777777" w:rsidR="00F55521" w:rsidRDefault="00F55521"/>
        </w:tc>
        <w:tc>
          <w:tcPr>
            <w:tcW w:w="1992" w:type="dxa"/>
            <w:vAlign w:val="center"/>
          </w:tcPr>
          <w:p w14:paraId="1B326368" w14:textId="77777777" w:rsidR="00F55521" w:rsidRDefault="001856EC">
            <w:r>
              <w:t>2043</w:t>
            </w:r>
          </w:p>
        </w:tc>
        <w:tc>
          <w:tcPr>
            <w:tcW w:w="3186" w:type="dxa"/>
            <w:vAlign w:val="center"/>
          </w:tcPr>
          <w:p w14:paraId="771C3B3C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1195E51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15440419" w14:textId="77777777" w:rsidR="00F55521" w:rsidRDefault="001856EC">
            <w:r>
              <w:t>31.80</w:t>
            </w:r>
          </w:p>
        </w:tc>
      </w:tr>
      <w:tr w:rsidR="00F55521" w14:paraId="3290E558" w14:textId="77777777">
        <w:tc>
          <w:tcPr>
            <w:tcW w:w="690" w:type="dxa"/>
            <w:vMerge/>
            <w:vAlign w:val="center"/>
          </w:tcPr>
          <w:p w14:paraId="47AD5EC0" w14:textId="77777777" w:rsidR="00F55521" w:rsidRDefault="00F55521"/>
        </w:tc>
        <w:tc>
          <w:tcPr>
            <w:tcW w:w="1992" w:type="dxa"/>
            <w:vAlign w:val="center"/>
          </w:tcPr>
          <w:p w14:paraId="6118B7A7" w14:textId="77777777" w:rsidR="00F55521" w:rsidRDefault="001856EC">
            <w:r>
              <w:t>2044</w:t>
            </w:r>
          </w:p>
        </w:tc>
        <w:tc>
          <w:tcPr>
            <w:tcW w:w="3186" w:type="dxa"/>
            <w:vAlign w:val="center"/>
          </w:tcPr>
          <w:p w14:paraId="0C4A5B96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BA83BC6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2009C9D6" w14:textId="77777777" w:rsidR="00F55521" w:rsidRDefault="001856EC">
            <w:r>
              <w:t>34.47</w:t>
            </w:r>
          </w:p>
        </w:tc>
      </w:tr>
      <w:tr w:rsidR="00F55521" w14:paraId="7E004FD4" w14:textId="77777777">
        <w:tc>
          <w:tcPr>
            <w:tcW w:w="690" w:type="dxa"/>
            <w:vMerge/>
            <w:vAlign w:val="center"/>
          </w:tcPr>
          <w:p w14:paraId="7BBB2932" w14:textId="77777777" w:rsidR="00F55521" w:rsidRDefault="00F55521"/>
        </w:tc>
        <w:tc>
          <w:tcPr>
            <w:tcW w:w="1992" w:type="dxa"/>
            <w:vAlign w:val="center"/>
          </w:tcPr>
          <w:p w14:paraId="56286743" w14:textId="77777777" w:rsidR="00F55521" w:rsidRDefault="001856EC">
            <w:r>
              <w:t>2045</w:t>
            </w:r>
          </w:p>
        </w:tc>
        <w:tc>
          <w:tcPr>
            <w:tcW w:w="3186" w:type="dxa"/>
            <w:vAlign w:val="center"/>
          </w:tcPr>
          <w:p w14:paraId="670E582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C5959DD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7AD950DE" w14:textId="77777777" w:rsidR="00F55521" w:rsidRDefault="001856EC">
            <w:r>
              <w:t>31.63</w:t>
            </w:r>
          </w:p>
        </w:tc>
      </w:tr>
      <w:tr w:rsidR="00F55521" w14:paraId="5F8D4EC2" w14:textId="77777777">
        <w:tc>
          <w:tcPr>
            <w:tcW w:w="690" w:type="dxa"/>
            <w:vMerge/>
            <w:vAlign w:val="center"/>
          </w:tcPr>
          <w:p w14:paraId="6D036988" w14:textId="77777777" w:rsidR="00F55521" w:rsidRDefault="00F55521"/>
        </w:tc>
        <w:tc>
          <w:tcPr>
            <w:tcW w:w="1992" w:type="dxa"/>
            <w:vAlign w:val="center"/>
          </w:tcPr>
          <w:p w14:paraId="36F46770" w14:textId="77777777" w:rsidR="00F55521" w:rsidRDefault="001856EC">
            <w:r>
              <w:t>2046</w:t>
            </w:r>
          </w:p>
        </w:tc>
        <w:tc>
          <w:tcPr>
            <w:tcW w:w="3186" w:type="dxa"/>
            <w:vAlign w:val="center"/>
          </w:tcPr>
          <w:p w14:paraId="59311638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4B2E36B6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46F5D230" w14:textId="77777777" w:rsidR="00F55521" w:rsidRDefault="001856EC">
            <w:r>
              <w:t>33.73</w:t>
            </w:r>
          </w:p>
        </w:tc>
      </w:tr>
      <w:tr w:rsidR="00F55521" w14:paraId="63BFBEBD" w14:textId="77777777">
        <w:tc>
          <w:tcPr>
            <w:tcW w:w="690" w:type="dxa"/>
            <w:vMerge/>
            <w:vAlign w:val="center"/>
          </w:tcPr>
          <w:p w14:paraId="4B1341B7" w14:textId="77777777" w:rsidR="00F55521" w:rsidRDefault="00F55521"/>
        </w:tc>
        <w:tc>
          <w:tcPr>
            <w:tcW w:w="1992" w:type="dxa"/>
            <w:vAlign w:val="center"/>
          </w:tcPr>
          <w:p w14:paraId="3CCCF022" w14:textId="77777777" w:rsidR="00F55521" w:rsidRDefault="001856EC">
            <w:r>
              <w:t>2047</w:t>
            </w:r>
          </w:p>
        </w:tc>
        <w:tc>
          <w:tcPr>
            <w:tcW w:w="3186" w:type="dxa"/>
            <w:vAlign w:val="center"/>
          </w:tcPr>
          <w:p w14:paraId="1D251C59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3BD4D90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00554EE1" w14:textId="77777777" w:rsidR="00F55521" w:rsidRDefault="001856EC">
            <w:r>
              <w:t>34.02</w:t>
            </w:r>
          </w:p>
        </w:tc>
      </w:tr>
      <w:tr w:rsidR="00F55521" w14:paraId="071163FC" w14:textId="77777777">
        <w:tc>
          <w:tcPr>
            <w:tcW w:w="690" w:type="dxa"/>
            <w:vMerge/>
            <w:vAlign w:val="center"/>
          </w:tcPr>
          <w:p w14:paraId="4E0550EC" w14:textId="77777777" w:rsidR="00F55521" w:rsidRDefault="00F55521"/>
        </w:tc>
        <w:tc>
          <w:tcPr>
            <w:tcW w:w="1992" w:type="dxa"/>
            <w:vAlign w:val="center"/>
          </w:tcPr>
          <w:p w14:paraId="3CFE440D" w14:textId="77777777" w:rsidR="00F55521" w:rsidRDefault="001856EC">
            <w:r>
              <w:t>2048</w:t>
            </w:r>
          </w:p>
        </w:tc>
        <w:tc>
          <w:tcPr>
            <w:tcW w:w="3186" w:type="dxa"/>
            <w:vAlign w:val="center"/>
          </w:tcPr>
          <w:p w14:paraId="01858A28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B11D56D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7635BFF0" w14:textId="77777777" w:rsidR="00F55521" w:rsidRDefault="001856EC">
            <w:r>
              <w:t>31.62</w:t>
            </w:r>
          </w:p>
        </w:tc>
      </w:tr>
      <w:tr w:rsidR="00F55521" w14:paraId="6EB072B0" w14:textId="77777777">
        <w:tc>
          <w:tcPr>
            <w:tcW w:w="690" w:type="dxa"/>
            <w:vMerge/>
            <w:vAlign w:val="center"/>
          </w:tcPr>
          <w:p w14:paraId="41356F85" w14:textId="77777777" w:rsidR="00F55521" w:rsidRDefault="00F55521"/>
        </w:tc>
        <w:tc>
          <w:tcPr>
            <w:tcW w:w="1992" w:type="dxa"/>
            <w:vAlign w:val="center"/>
          </w:tcPr>
          <w:p w14:paraId="3A042B44" w14:textId="77777777" w:rsidR="00F55521" w:rsidRDefault="001856EC">
            <w:r>
              <w:t>2049</w:t>
            </w:r>
          </w:p>
        </w:tc>
        <w:tc>
          <w:tcPr>
            <w:tcW w:w="3186" w:type="dxa"/>
            <w:vAlign w:val="center"/>
          </w:tcPr>
          <w:p w14:paraId="4CFCA366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31555C7" w14:textId="77777777" w:rsidR="00F55521" w:rsidRDefault="001856EC">
            <w:r>
              <w:t>9.7</w:t>
            </w:r>
          </w:p>
        </w:tc>
        <w:tc>
          <w:tcPr>
            <w:tcW w:w="3356" w:type="dxa"/>
            <w:vAlign w:val="center"/>
          </w:tcPr>
          <w:p w14:paraId="34885EFA" w14:textId="77777777" w:rsidR="00F55521" w:rsidRDefault="001856EC">
            <w:r>
              <w:t>33.45</w:t>
            </w:r>
          </w:p>
        </w:tc>
      </w:tr>
      <w:tr w:rsidR="00F55521" w14:paraId="6941192D" w14:textId="77777777">
        <w:tc>
          <w:tcPr>
            <w:tcW w:w="690" w:type="dxa"/>
            <w:vMerge/>
            <w:vAlign w:val="center"/>
          </w:tcPr>
          <w:p w14:paraId="022CA9ED" w14:textId="77777777" w:rsidR="00F55521" w:rsidRDefault="00F55521"/>
        </w:tc>
        <w:tc>
          <w:tcPr>
            <w:tcW w:w="1992" w:type="dxa"/>
            <w:vAlign w:val="center"/>
          </w:tcPr>
          <w:p w14:paraId="067F9070" w14:textId="77777777" w:rsidR="00F55521" w:rsidRDefault="001856EC">
            <w:r>
              <w:t>2050</w:t>
            </w:r>
          </w:p>
        </w:tc>
        <w:tc>
          <w:tcPr>
            <w:tcW w:w="3186" w:type="dxa"/>
            <w:vAlign w:val="center"/>
          </w:tcPr>
          <w:p w14:paraId="66D4DA06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EBD1800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074E7DE9" w14:textId="77777777" w:rsidR="00F55521" w:rsidRDefault="001856EC">
            <w:r>
              <w:t>33.24</w:t>
            </w:r>
          </w:p>
        </w:tc>
      </w:tr>
      <w:tr w:rsidR="00F55521" w14:paraId="76AF18C4" w14:textId="77777777">
        <w:tc>
          <w:tcPr>
            <w:tcW w:w="690" w:type="dxa"/>
            <w:vMerge/>
            <w:vAlign w:val="center"/>
          </w:tcPr>
          <w:p w14:paraId="016FC2C5" w14:textId="77777777" w:rsidR="00F55521" w:rsidRDefault="00F55521"/>
        </w:tc>
        <w:tc>
          <w:tcPr>
            <w:tcW w:w="1992" w:type="dxa"/>
            <w:vAlign w:val="center"/>
          </w:tcPr>
          <w:p w14:paraId="378FB6DD" w14:textId="77777777" w:rsidR="00F55521" w:rsidRDefault="001856EC">
            <w:r>
              <w:t>2051</w:t>
            </w:r>
          </w:p>
        </w:tc>
        <w:tc>
          <w:tcPr>
            <w:tcW w:w="3186" w:type="dxa"/>
            <w:vAlign w:val="center"/>
          </w:tcPr>
          <w:p w14:paraId="1F671813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51136366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6FD9195E" w14:textId="77777777" w:rsidR="00F55521" w:rsidRDefault="001856EC">
            <w:r>
              <w:t>31.83</w:t>
            </w:r>
          </w:p>
        </w:tc>
      </w:tr>
      <w:tr w:rsidR="00F55521" w14:paraId="66D65801" w14:textId="77777777">
        <w:tc>
          <w:tcPr>
            <w:tcW w:w="690" w:type="dxa"/>
            <w:vMerge/>
            <w:vAlign w:val="center"/>
          </w:tcPr>
          <w:p w14:paraId="36560D84" w14:textId="77777777" w:rsidR="00F55521" w:rsidRDefault="00F55521"/>
        </w:tc>
        <w:tc>
          <w:tcPr>
            <w:tcW w:w="1992" w:type="dxa"/>
            <w:vAlign w:val="center"/>
          </w:tcPr>
          <w:p w14:paraId="1E51539A" w14:textId="77777777" w:rsidR="00F55521" w:rsidRDefault="001856EC">
            <w:r>
              <w:t>2052</w:t>
            </w:r>
          </w:p>
        </w:tc>
        <w:tc>
          <w:tcPr>
            <w:tcW w:w="3186" w:type="dxa"/>
            <w:vAlign w:val="center"/>
          </w:tcPr>
          <w:p w14:paraId="3100FBD6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0DC9FFC3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1965861A" w14:textId="77777777" w:rsidR="00F55521" w:rsidRDefault="001856EC">
            <w:r>
              <w:t>32.16</w:t>
            </w:r>
          </w:p>
        </w:tc>
      </w:tr>
      <w:tr w:rsidR="00F55521" w14:paraId="5AE950CE" w14:textId="77777777">
        <w:tc>
          <w:tcPr>
            <w:tcW w:w="690" w:type="dxa"/>
            <w:vMerge/>
            <w:vAlign w:val="center"/>
          </w:tcPr>
          <w:p w14:paraId="47FAFFEB" w14:textId="77777777" w:rsidR="00F55521" w:rsidRDefault="00F55521"/>
        </w:tc>
        <w:tc>
          <w:tcPr>
            <w:tcW w:w="1992" w:type="dxa"/>
            <w:vAlign w:val="center"/>
          </w:tcPr>
          <w:p w14:paraId="0338C73F" w14:textId="77777777" w:rsidR="00F55521" w:rsidRDefault="001856EC">
            <w:r>
              <w:t>2053</w:t>
            </w:r>
          </w:p>
        </w:tc>
        <w:tc>
          <w:tcPr>
            <w:tcW w:w="3186" w:type="dxa"/>
            <w:vAlign w:val="center"/>
          </w:tcPr>
          <w:p w14:paraId="34406C71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268CF981" w14:textId="77777777" w:rsidR="00F55521" w:rsidRDefault="001856EC">
            <w:r>
              <w:t>9.5</w:t>
            </w:r>
          </w:p>
        </w:tc>
        <w:tc>
          <w:tcPr>
            <w:tcW w:w="3356" w:type="dxa"/>
            <w:vAlign w:val="center"/>
          </w:tcPr>
          <w:p w14:paraId="094C9B2A" w14:textId="77777777" w:rsidR="00F55521" w:rsidRDefault="001856EC">
            <w:r>
              <w:t>35.00</w:t>
            </w:r>
          </w:p>
        </w:tc>
      </w:tr>
      <w:tr w:rsidR="00F55521" w14:paraId="04C32604" w14:textId="77777777">
        <w:tc>
          <w:tcPr>
            <w:tcW w:w="690" w:type="dxa"/>
            <w:vMerge/>
            <w:vAlign w:val="center"/>
          </w:tcPr>
          <w:p w14:paraId="43CDD1AB" w14:textId="77777777" w:rsidR="00F55521" w:rsidRDefault="00F55521"/>
        </w:tc>
        <w:tc>
          <w:tcPr>
            <w:tcW w:w="1992" w:type="dxa"/>
            <w:vAlign w:val="center"/>
          </w:tcPr>
          <w:p w14:paraId="49F15700" w14:textId="77777777" w:rsidR="00F55521" w:rsidRDefault="001856EC">
            <w:r>
              <w:t>2054</w:t>
            </w:r>
          </w:p>
        </w:tc>
        <w:tc>
          <w:tcPr>
            <w:tcW w:w="3186" w:type="dxa"/>
            <w:vAlign w:val="center"/>
          </w:tcPr>
          <w:p w14:paraId="4AA37896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C55E74F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0697B338" w14:textId="77777777" w:rsidR="00F55521" w:rsidRDefault="001856EC">
            <w:r>
              <w:t>31.88</w:t>
            </w:r>
          </w:p>
        </w:tc>
      </w:tr>
      <w:tr w:rsidR="00F55521" w14:paraId="2ECDB9BC" w14:textId="77777777">
        <w:tc>
          <w:tcPr>
            <w:tcW w:w="690" w:type="dxa"/>
            <w:vMerge/>
            <w:vAlign w:val="center"/>
          </w:tcPr>
          <w:p w14:paraId="4D96238C" w14:textId="77777777" w:rsidR="00F55521" w:rsidRDefault="00F55521"/>
        </w:tc>
        <w:tc>
          <w:tcPr>
            <w:tcW w:w="1992" w:type="dxa"/>
            <w:vAlign w:val="center"/>
          </w:tcPr>
          <w:p w14:paraId="13DE7F43" w14:textId="77777777" w:rsidR="00F55521" w:rsidRDefault="001856EC">
            <w:r>
              <w:t>2055</w:t>
            </w:r>
          </w:p>
        </w:tc>
        <w:tc>
          <w:tcPr>
            <w:tcW w:w="3186" w:type="dxa"/>
            <w:vAlign w:val="center"/>
          </w:tcPr>
          <w:p w14:paraId="59C4F92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497B990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7BB6CC6F" w14:textId="77777777" w:rsidR="00F55521" w:rsidRDefault="001856EC">
            <w:r>
              <w:t>35.05</w:t>
            </w:r>
          </w:p>
        </w:tc>
      </w:tr>
      <w:tr w:rsidR="00F55521" w14:paraId="7C118C72" w14:textId="77777777">
        <w:tc>
          <w:tcPr>
            <w:tcW w:w="690" w:type="dxa"/>
            <w:vMerge/>
            <w:vAlign w:val="center"/>
          </w:tcPr>
          <w:p w14:paraId="255B1B12" w14:textId="77777777" w:rsidR="00F55521" w:rsidRDefault="00F55521"/>
        </w:tc>
        <w:tc>
          <w:tcPr>
            <w:tcW w:w="1992" w:type="dxa"/>
            <w:vAlign w:val="center"/>
          </w:tcPr>
          <w:p w14:paraId="332A36BD" w14:textId="77777777" w:rsidR="00F55521" w:rsidRDefault="001856EC">
            <w:r>
              <w:t>2056</w:t>
            </w:r>
          </w:p>
        </w:tc>
        <w:tc>
          <w:tcPr>
            <w:tcW w:w="3186" w:type="dxa"/>
            <w:vAlign w:val="center"/>
          </w:tcPr>
          <w:p w14:paraId="7582C926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56BA480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7D929957" w14:textId="77777777" w:rsidR="00F55521" w:rsidRDefault="001856EC">
            <w:r>
              <w:t>31.62</w:t>
            </w:r>
          </w:p>
        </w:tc>
      </w:tr>
      <w:tr w:rsidR="00F55521" w14:paraId="5CB031CD" w14:textId="77777777">
        <w:tc>
          <w:tcPr>
            <w:tcW w:w="690" w:type="dxa"/>
            <w:vMerge/>
            <w:vAlign w:val="center"/>
          </w:tcPr>
          <w:p w14:paraId="4845FCB5" w14:textId="77777777" w:rsidR="00F55521" w:rsidRDefault="00F55521"/>
        </w:tc>
        <w:tc>
          <w:tcPr>
            <w:tcW w:w="1992" w:type="dxa"/>
            <w:vAlign w:val="center"/>
          </w:tcPr>
          <w:p w14:paraId="3FFC7901" w14:textId="77777777" w:rsidR="00F55521" w:rsidRDefault="001856EC">
            <w:r>
              <w:t>2057</w:t>
            </w:r>
          </w:p>
        </w:tc>
        <w:tc>
          <w:tcPr>
            <w:tcW w:w="3186" w:type="dxa"/>
            <w:vAlign w:val="center"/>
          </w:tcPr>
          <w:p w14:paraId="53BAFF9E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47ED2B96" w14:textId="77777777" w:rsidR="00F55521" w:rsidRDefault="001856EC">
            <w:r>
              <w:t>9.3</w:t>
            </w:r>
          </w:p>
        </w:tc>
        <w:tc>
          <w:tcPr>
            <w:tcW w:w="3356" w:type="dxa"/>
            <w:vAlign w:val="center"/>
          </w:tcPr>
          <w:p w14:paraId="70ADF580" w14:textId="77777777" w:rsidR="00F55521" w:rsidRDefault="001856EC">
            <w:r>
              <w:t>33.47</w:t>
            </w:r>
          </w:p>
        </w:tc>
      </w:tr>
      <w:tr w:rsidR="00F55521" w14:paraId="5D91D875" w14:textId="77777777">
        <w:tc>
          <w:tcPr>
            <w:tcW w:w="690" w:type="dxa"/>
            <w:vMerge w:val="restart"/>
            <w:vAlign w:val="center"/>
          </w:tcPr>
          <w:p w14:paraId="6E735A84" w14:textId="77777777" w:rsidR="00F55521" w:rsidRDefault="001856EC">
            <w:r>
              <w:t>3</w:t>
            </w:r>
          </w:p>
        </w:tc>
        <w:tc>
          <w:tcPr>
            <w:tcW w:w="1992" w:type="dxa"/>
            <w:vAlign w:val="center"/>
          </w:tcPr>
          <w:p w14:paraId="5A645A03" w14:textId="77777777" w:rsidR="00F55521" w:rsidRDefault="001856EC">
            <w:r>
              <w:t>3001</w:t>
            </w:r>
          </w:p>
        </w:tc>
        <w:tc>
          <w:tcPr>
            <w:tcW w:w="3186" w:type="dxa"/>
            <w:vAlign w:val="center"/>
          </w:tcPr>
          <w:p w14:paraId="56DDF9D5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1CC64AEE" w14:textId="77777777" w:rsidR="00F55521" w:rsidRDefault="001856EC">
            <w:r>
              <w:t>550.3</w:t>
            </w:r>
          </w:p>
        </w:tc>
        <w:tc>
          <w:tcPr>
            <w:tcW w:w="3356" w:type="dxa"/>
            <w:vAlign w:val="center"/>
          </w:tcPr>
          <w:p w14:paraId="7E354B2C" w14:textId="77777777" w:rsidR="00F55521" w:rsidRDefault="001856EC">
            <w:r>
              <w:t>27.84</w:t>
            </w:r>
          </w:p>
        </w:tc>
      </w:tr>
      <w:tr w:rsidR="00F55521" w14:paraId="0638CE90" w14:textId="77777777">
        <w:tc>
          <w:tcPr>
            <w:tcW w:w="690" w:type="dxa"/>
            <w:vMerge/>
            <w:vAlign w:val="center"/>
          </w:tcPr>
          <w:p w14:paraId="3F29FBE9" w14:textId="77777777" w:rsidR="00F55521" w:rsidRDefault="00F55521"/>
        </w:tc>
        <w:tc>
          <w:tcPr>
            <w:tcW w:w="1992" w:type="dxa"/>
            <w:vAlign w:val="center"/>
          </w:tcPr>
          <w:p w14:paraId="48B1F9B4" w14:textId="77777777" w:rsidR="00F55521" w:rsidRDefault="001856EC">
            <w:r>
              <w:t>3002</w:t>
            </w:r>
          </w:p>
        </w:tc>
        <w:tc>
          <w:tcPr>
            <w:tcW w:w="3186" w:type="dxa"/>
            <w:vAlign w:val="center"/>
          </w:tcPr>
          <w:p w14:paraId="6EC542FB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20A79A29" w14:textId="77777777" w:rsidR="00F55521" w:rsidRDefault="001856EC">
            <w:r>
              <w:t>108.6</w:t>
            </w:r>
          </w:p>
        </w:tc>
        <w:tc>
          <w:tcPr>
            <w:tcW w:w="3356" w:type="dxa"/>
            <w:vAlign w:val="center"/>
          </w:tcPr>
          <w:p w14:paraId="58D1DDDA" w14:textId="77777777" w:rsidR="00F55521" w:rsidRDefault="001856EC">
            <w:r>
              <w:t>33.37</w:t>
            </w:r>
          </w:p>
        </w:tc>
      </w:tr>
      <w:tr w:rsidR="00F55521" w14:paraId="0304B836" w14:textId="77777777">
        <w:tc>
          <w:tcPr>
            <w:tcW w:w="690" w:type="dxa"/>
            <w:vMerge/>
            <w:vAlign w:val="center"/>
          </w:tcPr>
          <w:p w14:paraId="4C592009" w14:textId="77777777" w:rsidR="00F55521" w:rsidRDefault="00F55521"/>
        </w:tc>
        <w:tc>
          <w:tcPr>
            <w:tcW w:w="1992" w:type="dxa"/>
            <w:vAlign w:val="center"/>
          </w:tcPr>
          <w:p w14:paraId="122EDC2E" w14:textId="77777777" w:rsidR="00F55521" w:rsidRDefault="001856EC">
            <w:r>
              <w:t>3003</w:t>
            </w:r>
          </w:p>
        </w:tc>
        <w:tc>
          <w:tcPr>
            <w:tcW w:w="3186" w:type="dxa"/>
            <w:vAlign w:val="center"/>
          </w:tcPr>
          <w:p w14:paraId="2AC17B32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5BA006A1" w14:textId="77777777" w:rsidR="00F55521" w:rsidRDefault="001856EC">
            <w:r>
              <w:t>108.6</w:t>
            </w:r>
          </w:p>
        </w:tc>
        <w:tc>
          <w:tcPr>
            <w:tcW w:w="3356" w:type="dxa"/>
            <w:vAlign w:val="center"/>
          </w:tcPr>
          <w:p w14:paraId="252B23AF" w14:textId="77777777" w:rsidR="00F55521" w:rsidRDefault="001856EC">
            <w:r>
              <w:t>31.42</w:t>
            </w:r>
          </w:p>
        </w:tc>
      </w:tr>
      <w:tr w:rsidR="00F55521" w14:paraId="1CA4B551" w14:textId="77777777">
        <w:tc>
          <w:tcPr>
            <w:tcW w:w="690" w:type="dxa"/>
            <w:vMerge/>
            <w:vAlign w:val="center"/>
          </w:tcPr>
          <w:p w14:paraId="671B959B" w14:textId="77777777" w:rsidR="00F55521" w:rsidRDefault="00F55521"/>
        </w:tc>
        <w:tc>
          <w:tcPr>
            <w:tcW w:w="1992" w:type="dxa"/>
            <w:vAlign w:val="center"/>
          </w:tcPr>
          <w:p w14:paraId="284738AC" w14:textId="77777777" w:rsidR="00F55521" w:rsidRDefault="001856EC">
            <w:r>
              <w:t>3004</w:t>
            </w:r>
          </w:p>
        </w:tc>
        <w:tc>
          <w:tcPr>
            <w:tcW w:w="3186" w:type="dxa"/>
            <w:vAlign w:val="center"/>
          </w:tcPr>
          <w:p w14:paraId="4F55F567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2FB43EDF" w14:textId="77777777" w:rsidR="00F55521" w:rsidRDefault="001856EC">
            <w:r>
              <w:t>94.3</w:t>
            </w:r>
          </w:p>
        </w:tc>
        <w:tc>
          <w:tcPr>
            <w:tcW w:w="3356" w:type="dxa"/>
            <w:vAlign w:val="center"/>
          </w:tcPr>
          <w:p w14:paraId="30DCAB4F" w14:textId="77777777" w:rsidR="00F55521" w:rsidRDefault="001856EC">
            <w:r>
              <w:t>31.51</w:t>
            </w:r>
          </w:p>
        </w:tc>
      </w:tr>
      <w:tr w:rsidR="00F55521" w14:paraId="682B06DD" w14:textId="77777777">
        <w:tc>
          <w:tcPr>
            <w:tcW w:w="690" w:type="dxa"/>
            <w:vMerge/>
            <w:vAlign w:val="center"/>
          </w:tcPr>
          <w:p w14:paraId="75CCA011" w14:textId="77777777" w:rsidR="00F55521" w:rsidRDefault="00F55521"/>
        </w:tc>
        <w:tc>
          <w:tcPr>
            <w:tcW w:w="1992" w:type="dxa"/>
            <w:vAlign w:val="center"/>
          </w:tcPr>
          <w:p w14:paraId="46259C7E" w14:textId="77777777" w:rsidR="00F55521" w:rsidRDefault="001856EC">
            <w:r>
              <w:t>3005</w:t>
            </w:r>
          </w:p>
        </w:tc>
        <w:tc>
          <w:tcPr>
            <w:tcW w:w="3186" w:type="dxa"/>
            <w:vAlign w:val="center"/>
          </w:tcPr>
          <w:p w14:paraId="2BF17267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68BEB115" w14:textId="77777777" w:rsidR="00F55521" w:rsidRDefault="001856EC">
            <w:r>
              <w:t>94.3</w:t>
            </w:r>
          </w:p>
        </w:tc>
        <w:tc>
          <w:tcPr>
            <w:tcW w:w="3356" w:type="dxa"/>
            <w:vAlign w:val="center"/>
          </w:tcPr>
          <w:p w14:paraId="769C6065" w14:textId="77777777" w:rsidR="00F55521" w:rsidRDefault="001856EC">
            <w:r>
              <w:t>31.44</w:t>
            </w:r>
          </w:p>
        </w:tc>
      </w:tr>
      <w:tr w:rsidR="00F55521" w14:paraId="42A528CC" w14:textId="77777777">
        <w:tc>
          <w:tcPr>
            <w:tcW w:w="690" w:type="dxa"/>
            <w:vMerge/>
            <w:vAlign w:val="center"/>
          </w:tcPr>
          <w:p w14:paraId="55B33602" w14:textId="77777777" w:rsidR="00F55521" w:rsidRDefault="00F55521"/>
        </w:tc>
        <w:tc>
          <w:tcPr>
            <w:tcW w:w="1992" w:type="dxa"/>
            <w:vAlign w:val="center"/>
          </w:tcPr>
          <w:p w14:paraId="572BCFE1" w14:textId="77777777" w:rsidR="00F55521" w:rsidRDefault="001856EC">
            <w:r>
              <w:t>3006</w:t>
            </w:r>
          </w:p>
        </w:tc>
        <w:tc>
          <w:tcPr>
            <w:tcW w:w="3186" w:type="dxa"/>
            <w:vAlign w:val="center"/>
          </w:tcPr>
          <w:p w14:paraId="46D2CCD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0086537" w14:textId="77777777" w:rsidR="00F55521" w:rsidRDefault="001856EC">
            <w:r>
              <w:t>93.4</w:t>
            </w:r>
          </w:p>
        </w:tc>
        <w:tc>
          <w:tcPr>
            <w:tcW w:w="3356" w:type="dxa"/>
            <w:vAlign w:val="center"/>
          </w:tcPr>
          <w:p w14:paraId="7D1FA90C" w14:textId="77777777" w:rsidR="00F55521" w:rsidRDefault="001856EC">
            <w:r>
              <w:t>30.78</w:t>
            </w:r>
          </w:p>
        </w:tc>
      </w:tr>
      <w:tr w:rsidR="00F55521" w14:paraId="365A9320" w14:textId="77777777">
        <w:tc>
          <w:tcPr>
            <w:tcW w:w="690" w:type="dxa"/>
            <w:vMerge/>
            <w:vAlign w:val="center"/>
          </w:tcPr>
          <w:p w14:paraId="551AE244" w14:textId="77777777" w:rsidR="00F55521" w:rsidRDefault="00F55521"/>
        </w:tc>
        <w:tc>
          <w:tcPr>
            <w:tcW w:w="1992" w:type="dxa"/>
            <w:vAlign w:val="center"/>
          </w:tcPr>
          <w:p w14:paraId="03672179" w14:textId="77777777" w:rsidR="00F55521" w:rsidRDefault="001856EC">
            <w:r>
              <w:t>3007</w:t>
            </w:r>
          </w:p>
        </w:tc>
        <w:tc>
          <w:tcPr>
            <w:tcW w:w="3186" w:type="dxa"/>
            <w:vAlign w:val="center"/>
          </w:tcPr>
          <w:p w14:paraId="267BDF79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938E77D" w14:textId="77777777" w:rsidR="00F55521" w:rsidRDefault="001856EC">
            <w:r>
              <w:t>93.3</w:t>
            </w:r>
          </w:p>
        </w:tc>
        <w:tc>
          <w:tcPr>
            <w:tcW w:w="3356" w:type="dxa"/>
            <w:vAlign w:val="center"/>
          </w:tcPr>
          <w:p w14:paraId="1715B201" w14:textId="77777777" w:rsidR="00F55521" w:rsidRDefault="001856EC">
            <w:r>
              <w:t>30.67</w:t>
            </w:r>
          </w:p>
        </w:tc>
      </w:tr>
      <w:tr w:rsidR="00F55521" w14:paraId="6D07979F" w14:textId="77777777">
        <w:tc>
          <w:tcPr>
            <w:tcW w:w="690" w:type="dxa"/>
            <w:vMerge/>
            <w:vAlign w:val="center"/>
          </w:tcPr>
          <w:p w14:paraId="4BCB0665" w14:textId="77777777" w:rsidR="00F55521" w:rsidRDefault="00F55521"/>
        </w:tc>
        <w:tc>
          <w:tcPr>
            <w:tcW w:w="1992" w:type="dxa"/>
            <w:vAlign w:val="center"/>
          </w:tcPr>
          <w:p w14:paraId="46C12D61" w14:textId="77777777" w:rsidR="00F55521" w:rsidRDefault="001856EC">
            <w:r>
              <w:t>3008</w:t>
            </w:r>
          </w:p>
        </w:tc>
        <w:tc>
          <w:tcPr>
            <w:tcW w:w="3186" w:type="dxa"/>
            <w:vAlign w:val="center"/>
          </w:tcPr>
          <w:p w14:paraId="7BF6B029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1D11180" w14:textId="77777777" w:rsidR="00F55521" w:rsidRDefault="001856EC">
            <w:r>
              <w:t>73.7</w:t>
            </w:r>
          </w:p>
        </w:tc>
        <w:tc>
          <w:tcPr>
            <w:tcW w:w="3356" w:type="dxa"/>
            <w:vAlign w:val="center"/>
          </w:tcPr>
          <w:p w14:paraId="0C99380A" w14:textId="77777777" w:rsidR="00F55521" w:rsidRDefault="001856EC">
            <w:r>
              <w:t>29.46</w:t>
            </w:r>
          </w:p>
        </w:tc>
      </w:tr>
      <w:tr w:rsidR="00F55521" w14:paraId="594F6F16" w14:textId="77777777">
        <w:tc>
          <w:tcPr>
            <w:tcW w:w="690" w:type="dxa"/>
            <w:vMerge/>
            <w:vAlign w:val="center"/>
          </w:tcPr>
          <w:p w14:paraId="57508D3F" w14:textId="77777777" w:rsidR="00F55521" w:rsidRDefault="00F55521"/>
        </w:tc>
        <w:tc>
          <w:tcPr>
            <w:tcW w:w="1992" w:type="dxa"/>
            <w:vAlign w:val="center"/>
          </w:tcPr>
          <w:p w14:paraId="484785AC" w14:textId="77777777" w:rsidR="00F55521" w:rsidRDefault="001856EC">
            <w:r>
              <w:t>3009</w:t>
            </w:r>
          </w:p>
        </w:tc>
        <w:tc>
          <w:tcPr>
            <w:tcW w:w="3186" w:type="dxa"/>
            <w:vAlign w:val="center"/>
          </w:tcPr>
          <w:p w14:paraId="7AE004E0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F280D11" w14:textId="77777777" w:rsidR="00F55521" w:rsidRDefault="001856EC">
            <w:r>
              <w:t>73.7</w:t>
            </w:r>
          </w:p>
        </w:tc>
        <w:tc>
          <w:tcPr>
            <w:tcW w:w="3356" w:type="dxa"/>
            <w:vAlign w:val="center"/>
          </w:tcPr>
          <w:p w14:paraId="3E8A4395" w14:textId="77777777" w:rsidR="00F55521" w:rsidRDefault="001856EC">
            <w:r>
              <w:t>30.82</w:t>
            </w:r>
          </w:p>
        </w:tc>
      </w:tr>
      <w:tr w:rsidR="00F55521" w14:paraId="51CD575D" w14:textId="77777777">
        <w:tc>
          <w:tcPr>
            <w:tcW w:w="690" w:type="dxa"/>
            <w:vMerge/>
            <w:vAlign w:val="center"/>
          </w:tcPr>
          <w:p w14:paraId="57659587" w14:textId="77777777" w:rsidR="00F55521" w:rsidRDefault="00F55521"/>
        </w:tc>
        <w:tc>
          <w:tcPr>
            <w:tcW w:w="1992" w:type="dxa"/>
            <w:vAlign w:val="center"/>
          </w:tcPr>
          <w:p w14:paraId="6F264384" w14:textId="77777777" w:rsidR="00F55521" w:rsidRDefault="001856EC">
            <w:r>
              <w:t>3010</w:t>
            </w:r>
          </w:p>
        </w:tc>
        <w:tc>
          <w:tcPr>
            <w:tcW w:w="3186" w:type="dxa"/>
            <w:vAlign w:val="center"/>
          </w:tcPr>
          <w:p w14:paraId="29F9193D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5449FD6B" w14:textId="77777777" w:rsidR="00F55521" w:rsidRDefault="001856EC">
            <w:r>
              <w:t>73.1</w:t>
            </w:r>
          </w:p>
        </w:tc>
        <w:tc>
          <w:tcPr>
            <w:tcW w:w="3356" w:type="dxa"/>
            <w:vAlign w:val="center"/>
          </w:tcPr>
          <w:p w14:paraId="358BDDEB" w14:textId="77777777" w:rsidR="00F55521" w:rsidRDefault="001856EC">
            <w:r>
              <w:t>30.11</w:t>
            </w:r>
          </w:p>
        </w:tc>
      </w:tr>
      <w:tr w:rsidR="00F55521" w14:paraId="232631A7" w14:textId="77777777">
        <w:tc>
          <w:tcPr>
            <w:tcW w:w="690" w:type="dxa"/>
            <w:vMerge/>
            <w:vAlign w:val="center"/>
          </w:tcPr>
          <w:p w14:paraId="4D9D6034" w14:textId="77777777" w:rsidR="00F55521" w:rsidRDefault="00F55521"/>
        </w:tc>
        <w:tc>
          <w:tcPr>
            <w:tcW w:w="1992" w:type="dxa"/>
            <w:vAlign w:val="center"/>
          </w:tcPr>
          <w:p w14:paraId="2980876E" w14:textId="77777777" w:rsidR="00F55521" w:rsidRDefault="001856EC">
            <w:r>
              <w:t>3011</w:t>
            </w:r>
          </w:p>
        </w:tc>
        <w:tc>
          <w:tcPr>
            <w:tcW w:w="3186" w:type="dxa"/>
            <w:vAlign w:val="center"/>
          </w:tcPr>
          <w:p w14:paraId="42D846F3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7E26B6C2" w14:textId="77777777" w:rsidR="00F55521" w:rsidRDefault="001856EC">
            <w:r>
              <w:t>73.1</w:t>
            </w:r>
          </w:p>
        </w:tc>
        <w:tc>
          <w:tcPr>
            <w:tcW w:w="3356" w:type="dxa"/>
            <w:vAlign w:val="center"/>
          </w:tcPr>
          <w:p w14:paraId="2E3E328E" w14:textId="77777777" w:rsidR="00F55521" w:rsidRDefault="001856EC">
            <w:r>
              <w:t>31.20</w:t>
            </w:r>
          </w:p>
        </w:tc>
      </w:tr>
      <w:tr w:rsidR="00F55521" w14:paraId="5F97C0C1" w14:textId="77777777">
        <w:tc>
          <w:tcPr>
            <w:tcW w:w="690" w:type="dxa"/>
            <w:vMerge/>
            <w:vAlign w:val="center"/>
          </w:tcPr>
          <w:p w14:paraId="0B4B92C3" w14:textId="77777777" w:rsidR="00F55521" w:rsidRDefault="00F55521"/>
        </w:tc>
        <w:tc>
          <w:tcPr>
            <w:tcW w:w="1992" w:type="dxa"/>
            <w:vAlign w:val="center"/>
          </w:tcPr>
          <w:p w14:paraId="6D49F411" w14:textId="77777777" w:rsidR="00F55521" w:rsidRDefault="001856EC">
            <w:r>
              <w:t>3012</w:t>
            </w:r>
          </w:p>
        </w:tc>
        <w:tc>
          <w:tcPr>
            <w:tcW w:w="3186" w:type="dxa"/>
            <w:vAlign w:val="center"/>
          </w:tcPr>
          <w:p w14:paraId="492516FA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EEF56C1" w14:textId="77777777" w:rsidR="00F55521" w:rsidRDefault="001856EC">
            <w:r>
              <w:t>49.7</w:t>
            </w:r>
          </w:p>
        </w:tc>
        <w:tc>
          <w:tcPr>
            <w:tcW w:w="3356" w:type="dxa"/>
            <w:vAlign w:val="center"/>
          </w:tcPr>
          <w:p w14:paraId="2EDFED1A" w14:textId="77777777" w:rsidR="00F55521" w:rsidRDefault="001856EC">
            <w:r>
              <w:t>29.17</w:t>
            </w:r>
          </w:p>
        </w:tc>
      </w:tr>
      <w:tr w:rsidR="00F55521" w14:paraId="73DEA6BE" w14:textId="77777777">
        <w:tc>
          <w:tcPr>
            <w:tcW w:w="690" w:type="dxa"/>
            <w:vMerge/>
            <w:vAlign w:val="center"/>
          </w:tcPr>
          <w:p w14:paraId="5BCAA2CC" w14:textId="77777777" w:rsidR="00F55521" w:rsidRDefault="00F55521"/>
        </w:tc>
        <w:tc>
          <w:tcPr>
            <w:tcW w:w="1992" w:type="dxa"/>
            <w:vAlign w:val="center"/>
          </w:tcPr>
          <w:p w14:paraId="07D46187" w14:textId="77777777" w:rsidR="00F55521" w:rsidRDefault="001856EC">
            <w:r>
              <w:t>3013</w:t>
            </w:r>
          </w:p>
        </w:tc>
        <w:tc>
          <w:tcPr>
            <w:tcW w:w="3186" w:type="dxa"/>
            <w:vAlign w:val="center"/>
          </w:tcPr>
          <w:p w14:paraId="79AE1D5B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27A9176F" w14:textId="77777777" w:rsidR="00F55521" w:rsidRDefault="001856EC">
            <w:r>
              <w:t>49.7</w:t>
            </w:r>
          </w:p>
        </w:tc>
        <w:tc>
          <w:tcPr>
            <w:tcW w:w="3356" w:type="dxa"/>
            <w:vAlign w:val="center"/>
          </w:tcPr>
          <w:p w14:paraId="1CF4BC0B" w14:textId="77777777" w:rsidR="00F55521" w:rsidRDefault="001856EC">
            <w:r>
              <w:t>28.82</w:t>
            </w:r>
          </w:p>
        </w:tc>
      </w:tr>
      <w:tr w:rsidR="00F55521" w14:paraId="79E21B0E" w14:textId="77777777">
        <w:tc>
          <w:tcPr>
            <w:tcW w:w="690" w:type="dxa"/>
            <w:vMerge/>
            <w:vAlign w:val="center"/>
          </w:tcPr>
          <w:p w14:paraId="3FAFC26E" w14:textId="77777777" w:rsidR="00F55521" w:rsidRDefault="00F55521"/>
        </w:tc>
        <w:tc>
          <w:tcPr>
            <w:tcW w:w="1992" w:type="dxa"/>
            <w:vAlign w:val="center"/>
          </w:tcPr>
          <w:p w14:paraId="54C2D618" w14:textId="77777777" w:rsidR="00F55521" w:rsidRDefault="001856EC">
            <w:r>
              <w:t>3014</w:t>
            </w:r>
          </w:p>
        </w:tc>
        <w:tc>
          <w:tcPr>
            <w:tcW w:w="3186" w:type="dxa"/>
            <w:vAlign w:val="center"/>
          </w:tcPr>
          <w:p w14:paraId="519C3248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7041CCA5" w14:textId="77777777" w:rsidR="00F55521" w:rsidRDefault="001856EC">
            <w:r>
              <w:t>48.0</w:t>
            </w:r>
          </w:p>
        </w:tc>
        <w:tc>
          <w:tcPr>
            <w:tcW w:w="3356" w:type="dxa"/>
            <w:vAlign w:val="center"/>
          </w:tcPr>
          <w:p w14:paraId="2754C3A3" w14:textId="77777777" w:rsidR="00F55521" w:rsidRDefault="001856EC">
            <w:r>
              <w:t>29.05</w:t>
            </w:r>
          </w:p>
        </w:tc>
      </w:tr>
      <w:tr w:rsidR="00F55521" w14:paraId="542FBA44" w14:textId="77777777">
        <w:tc>
          <w:tcPr>
            <w:tcW w:w="690" w:type="dxa"/>
            <w:vMerge/>
            <w:vAlign w:val="center"/>
          </w:tcPr>
          <w:p w14:paraId="7234D5EE" w14:textId="77777777" w:rsidR="00F55521" w:rsidRDefault="00F55521"/>
        </w:tc>
        <w:tc>
          <w:tcPr>
            <w:tcW w:w="1992" w:type="dxa"/>
            <w:vAlign w:val="center"/>
          </w:tcPr>
          <w:p w14:paraId="6FFFF063" w14:textId="77777777" w:rsidR="00F55521" w:rsidRDefault="001856EC">
            <w:r>
              <w:t>3015</w:t>
            </w:r>
          </w:p>
        </w:tc>
        <w:tc>
          <w:tcPr>
            <w:tcW w:w="3186" w:type="dxa"/>
            <w:vAlign w:val="center"/>
          </w:tcPr>
          <w:p w14:paraId="48B5F994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8348719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622F85E0" w14:textId="77777777" w:rsidR="00F55521" w:rsidRDefault="001856EC">
            <w:r>
              <w:t>29.39</w:t>
            </w:r>
          </w:p>
        </w:tc>
      </w:tr>
      <w:tr w:rsidR="00F55521" w14:paraId="266D6962" w14:textId="77777777">
        <w:tc>
          <w:tcPr>
            <w:tcW w:w="690" w:type="dxa"/>
            <w:vMerge/>
            <w:vAlign w:val="center"/>
          </w:tcPr>
          <w:p w14:paraId="46099F04" w14:textId="77777777" w:rsidR="00F55521" w:rsidRDefault="00F55521"/>
        </w:tc>
        <w:tc>
          <w:tcPr>
            <w:tcW w:w="1992" w:type="dxa"/>
            <w:vAlign w:val="center"/>
          </w:tcPr>
          <w:p w14:paraId="7A262DE6" w14:textId="77777777" w:rsidR="00F55521" w:rsidRDefault="001856EC">
            <w:r>
              <w:t>3016</w:t>
            </w:r>
          </w:p>
        </w:tc>
        <w:tc>
          <w:tcPr>
            <w:tcW w:w="3186" w:type="dxa"/>
            <w:vAlign w:val="center"/>
          </w:tcPr>
          <w:p w14:paraId="25BBBB68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E113928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65CA8C18" w14:textId="77777777" w:rsidR="00F55521" w:rsidRDefault="001856EC">
            <w:r>
              <w:t>29.09</w:t>
            </w:r>
          </w:p>
        </w:tc>
      </w:tr>
      <w:tr w:rsidR="00F55521" w14:paraId="1FA39B82" w14:textId="77777777">
        <w:tc>
          <w:tcPr>
            <w:tcW w:w="690" w:type="dxa"/>
            <w:vMerge/>
            <w:vAlign w:val="center"/>
          </w:tcPr>
          <w:p w14:paraId="4E70A752" w14:textId="77777777" w:rsidR="00F55521" w:rsidRDefault="00F55521"/>
        </w:tc>
        <w:tc>
          <w:tcPr>
            <w:tcW w:w="1992" w:type="dxa"/>
            <w:vAlign w:val="center"/>
          </w:tcPr>
          <w:p w14:paraId="52CFE302" w14:textId="77777777" w:rsidR="00F55521" w:rsidRDefault="001856EC">
            <w:r>
              <w:t>3017</w:t>
            </w:r>
          </w:p>
        </w:tc>
        <w:tc>
          <w:tcPr>
            <w:tcW w:w="3186" w:type="dxa"/>
            <w:vAlign w:val="center"/>
          </w:tcPr>
          <w:p w14:paraId="0C44A4FD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07A288B" w14:textId="77777777" w:rsidR="00F55521" w:rsidRDefault="001856EC">
            <w:r>
              <w:t>25.2</w:t>
            </w:r>
          </w:p>
        </w:tc>
        <w:tc>
          <w:tcPr>
            <w:tcW w:w="3356" w:type="dxa"/>
            <w:vAlign w:val="center"/>
          </w:tcPr>
          <w:p w14:paraId="297243E6" w14:textId="77777777" w:rsidR="00F55521" w:rsidRDefault="001856EC">
            <w:r>
              <w:t>29.20</w:t>
            </w:r>
          </w:p>
        </w:tc>
      </w:tr>
      <w:tr w:rsidR="00F55521" w14:paraId="02286F8C" w14:textId="77777777">
        <w:tc>
          <w:tcPr>
            <w:tcW w:w="690" w:type="dxa"/>
            <w:vMerge/>
            <w:vAlign w:val="center"/>
          </w:tcPr>
          <w:p w14:paraId="6291929B" w14:textId="77777777" w:rsidR="00F55521" w:rsidRDefault="00F55521"/>
        </w:tc>
        <w:tc>
          <w:tcPr>
            <w:tcW w:w="1992" w:type="dxa"/>
            <w:vAlign w:val="center"/>
          </w:tcPr>
          <w:p w14:paraId="05B22FFC" w14:textId="77777777" w:rsidR="00F55521" w:rsidRDefault="001856EC">
            <w:r>
              <w:t>3018</w:t>
            </w:r>
          </w:p>
        </w:tc>
        <w:tc>
          <w:tcPr>
            <w:tcW w:w="3186" w:type="dxa"/>
            <w:vAlign w:val="center"/>
          </w:tcPr>
          <w:p w14:paraId="1FE78AB3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0C0B8B1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4C7A129A" w14:textId="77777777" w:rsidR="00F55521" w:rsidRDefault="001856EC">
            <w:r>
              <w:t>29.09</w:t>
            </w:r>
          </w:p>
        </w:tc>
      </w:tr>
      <w:tr w:rsidR="00F55521" w14:paraId="3C20A822" w14:textId="77777777">
        <w:tc>
          <w:tcPr>
            <w:tcW w:w="690" w:type="dxa"/>
            <w:vMerge/>
            <w:vAlign w:val="center"/>
          </w:tcPr>
          <w:p w14:paraId="644BF9EA" w14:textId="77777777" w:rsidR="00F55521" w:rsidRDefault="00F55521"/>
        </w:tc>
        <w:tc>
          <w:tcPr>
            <w:tcW w:w="1992" w:type="dxa"/>
            <w:vAlign w:val="center"/>
          </w:tcPr>
          <w:p w14:paraId="51BF7EB8" w14:textId="77777777" w:rsidR="00F55521" w:rsidRDefault="001856EC">
            <w:r>
              <w:t>3019</w:t>
            </w:r>
          </w:p>
        </w:tc>
        <w:tc>
          <w:tcPr>
            <w:tcW w:w="3186" w:type="dxa"/>
            <w:vAlign w:val="center"/>
          </w:tcPr>
          <w:p w14:paraId="3A6D3B3A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0B85E682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2AE8B2D0" w14:textId="77777777" w:rsidR="00F55521" w:rsidRDefault="001856EC">
            <w:r>
              <w:t>30.03</w:t>
            </w:r>
          </w:p>
        </w:tc>
      </w:tr>
      <w:tr w:rsidR="00F55521" w14:paraId="2B2E0A53" w14:textId="77777777">
        <w:tc>
          <w:tcPr>
            <w:tcW w:w="690" w:type="dxa"/>
            <w:vMerge/>
            <w:vAlign w:val="center"/>
          </w:tcPr>
          <w:p w14:paraId="4BDF00A2" w14:textId="77777777" w:rsidR="00F55521" w:rsidRDefault="00F55521"/>
        </w:tc>
        <w:tc>
          <w:tcPr>
            <w:tcW w:w="1992" w:type="dxa"/>
            <w:vAlign w:val="center"/>
          </w:tcPr>
          <w:p w14:paraId="4528305A" w14:textId="77777777" w:rsidR="00F55521" w:rsidRDefault="001856EC">
            <w:r>
              <w:t>3020</w:t>
            </w:r>
          </w:p>
        </w:tc>
        <w:tc>
          <w:tcPr>
            <w:tcW w:w="3186" w:type="dxa"/>
            <w:vAlign w:val="center"/>
          </w:tcPr>
          <w:p w14:paraId="31D3BCF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30457FF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78B0A16F" w14:textId="77777777" w:rsidR="00F55521" w:rsidRDefault="001856EC">
            <w:r>
              <w:t>29.69</w:t>
            </w:r>
          </w:p>
        </w:tc>
      </w:tr>
      <w:tr w:rsidR="00F55521" w14:paraId="422460CB" w14:textId="77777777">
        <w:tc>
          <w:tcPr>
            <w:tcW w:w="690" w:type="dxa"/>
            <w:vMerge w:val="restart"/>
            <w:vAlign w:val="center"/>
          </w:tcPr>
          <w:p w14:paraId="204ED451" w14:textId="77777777" w:rsidR="00F55521" w:rsidRDefault="001856EC">
            <w:r>
              <w:t>4</w:t>
            </w:r>
          </w:p>
        </w:tc>
        <w:tc>
          <w:tcPr>
            <w:tcW w:w="1992" w:type="dxa"/>
            <w:vAlign w:val="center"/>
          </w:tcPr>
          <w:p w14:paraId="0B33E9D1" w14:textId="77777777" w:rsidR="00F55521" w:rsidRDefault="001856EC">
            <w:r>
              <w:t>4001</w:t>
            </w:r>
          </w:p>
        </w:tc>
        <w:tc>
          <w:tcPr>
            <w:tcW w:w="3186" w:type="dxa"/>
            <w:vAlign w:val="center"/>
          </w:tcPr>
          <w:p w14:paraId="619DA7DA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783D477C" w14:textId="77777777" w:rsidR="00F55521" w:rsidRDefault="001856EC">
            <w:r>
              <w:t>550.3</w:t>
            </w:r>
          </w:p>
        </w:tc>
        <w:tc>
          <w:tcPr>
            <w:tcW w:w="3356" w:type="dxa"/>
            <w:vAlign w:val="center"/>
          </w:tcPr>
          <w:p w14:paraId="61EC5276" w14:textId="77777777" w:rsidR="00F55521" w:rsidRDefault="001856EC">
            <w:r>
              <w:t>28.56</w:t>
            </w:r>
          </w:p>
        </w:tc>
      </w:tr>
      <w:tr w:rsidR="00F55521" w14:paraId="3BD848F6" w14:textId="77777777">
        <w:tc>
          <w:tcPr>
            <w:tcW w:w="690" w:type="dxa"/>
            <w:vMerge/>
            <w:vAlign w:val="center"/>
          </w:tcPr>
          <w:p w14:paraId="08A2231E" w14:textId="77777777" w:rsidR="00F55521" w:rsidRDefault="00F55521"/>
        </w:tc>
        <w:tc>
          <w:tcPr>
            <w:tcW w:w="1992" w:type="dxa"/>
            <w:vAlign w:val="center"/>
          </w:tcPr>
          <w:p w14:paraId="4F29E16E" w14:textId="77777777" w:rsidR="00F55521" w:rsidRDefault="001856EC">
            <w:r>
              <w:t>4002</w:t>
            </w:r>
          </w:p>
        </w:tc>
        <w:tc>
          <w:tcPr>
            <w:tcW w:w="3186" w:type="dxa"/>
            <w:vAlign w:val="center"/>
          </w:tcPr>
          <w:p w14:paraId="14BA274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480D0D7" w14:textId="77777777" w:rsidR="00F55521" w:rsidRDefault="001856EC">
            <w:r>
              <w:t>250.8</w:t>
            </w:r>
          </w:p>
        </w:tc>
        <w:tc>
          <w:tcPr>
            <w:tcW w:w="3356" w:type="dxa"/>
            <w:vAlign w:val="center"/>
          </w:tcPr>
          <w:p w14:paraId="1CD894FC" w14:textId="77777777" w:rsidR="00F55521" w:rsidRDefault="001856EC">
            <w:r>
              <w:t>29.20</w:t>
            </w:r>
          </w:p>
        </w:tc>
      </w:tr>
      <w:tr w:rsidR="00F55521" w14:paraId="166398C4" w14:textId="77777777">
        <w:tc>
          <w:tcPr>
            <w:tcW w:w="690" w:type="dxa"/>
            <w:vMerge/>
            <w:vAlign w:val="center"/>
          </w:tcPr>
          <w:p w14:paraId="7373CECB" w14:textId="77777777" w:rsidR="00F55521" w:rsidRDefault="00F55521"/>
        </w:tc>
        <w:tc>
          <w:tcPr>
            <w:tcW w:w="1992" w:type="dxa"/>
            <w:vAlign w:val="center"/>
          </w:tcPr>
          <w:p w14:paraId="3CD14240" w14:textId="77777777" w:rsidR="00F55521" w:rsidRDefault="001856EC">
            <w:r>
              <w:t>4003</w:t>
            </w:r>
          </w:p>
        </w:tc>
        <w:tc>
          <w:tcPr>
            <w:tcW w:w="3186" w:type="dxa"/>
            <w:vAlign w:val="center"/>
          </w:tcPr>
          <w:p w14:paraId="42E75882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03B431A" w14:textId="77777777" w:rsidR="00F55521" w:rsidRDefault="001856EC">
            <w:r>
              <w:t>249.8</w:t>
            </w:r>
          </w:p>
        </w:tc>
        <w:tc>
          <w:tcPr>
            <w:tcW w:w="3356" w:type="dxa"/>
            <w:vAlign w:val="center"/>
          </w:tcPr>
          <w:p w14:paraId="3C8A080C" w14:textId="77777777" w:rsidR="00F55521" w:rsidRDefault="001856EC">
            <w:r>
              <w:t>28.90</w:t>
            </w:r>
          </w:p>
        </w:tc>
      </w:tr>
      <w:tr w:rsidR="00F55521" w14:paraId="0E023102" w14:textId="77777777">
        <w:tc>
          <w:tcPr>
            <w:tcW w:w="690" w:type="dxa"/>
            <w:vMerge/>
            <w:vAlign w:val="center"/>
          </w:tcPr>
          <w:p w14:paraId="05E859F8" w14:textId="77777777" w:rsidR="00F55521" w:rsidRDefault="00F55521"/>
        </w:tc>
        <w:tc>
          <w:tcPr>
            <w:tcW w:w="1992" w:type="dxa"/>
            <w:vAlign w:val="center"/>
          </w:tcPr>
          <w:p w14:paraId="3DD02C80" w14:textId="77777777" w:rsidR="00F55521" w:rsidRDefault="001856EC">
            <w:r>
              <w:t>4004</w:t>
            </w:r>
          </w:p>
        </w:tc>
        <w:tc>
          <w:tcPr>
            <w:tcW w:w="3186" w:type="dxa"/>
            <w:vAlign w:val="center"/>
          </w:tcPr>
          <w:p w14:paraId="7648072F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4488A5D" w14:textId="77777777" w:rsidR="00F55521" w:rsidRDefault="001856EC">
            <w:r>
              <w:t>133.4</w:t>
            </w:r>
          </w:p>
        </w:tc>
        <w:tc>
          <w:tcPr>
            <w:tcW w:w="3356" w:type="dxa"/>
            <w:vAlign w:val="center"/>
          </w:tcPr>
          <w:p w14:paraId="2DF0E807" w14:textId="77777777" w:rsidR="00F55521" w:rsidRDefault="001856EC">
            <w:r>
              <w:t>29.34</w:t>
            </w:r>
          </w:p>
        </w:tc>
      </w:tr>
      <w:tr w:rsidR="00F55521" w14:paraId="54797539" w14:textId="77777777">
        <w:tc>
          <w:tcPr>
            <w:tcW w:w="690" w:type="dxa"/>
            <w:vMerge/>
            <w:vAlign w:val="center"/>
          </w:tcPr>
          <w:p w14:paraId="051ED2C0" w14:textId="77777777" w:rsidR="00F55521" w:rsidRDefault="00F55521"/>
        </w:tc>
        <w:tc>
          <w:tcPr>
            <w:tcW w:w="1992" w:type="dxa"/>
            <w:vAlign w:val="center"/>
          </w:tcPr>
          <w:p w14:paraId="0A87CBFF" w14:textId="77777777" w:rsidR="00F55521" w:rsidRDefault="001856EC">
            <w:r>
              <w:t>4005</w:t>
            </w:r>
          </w:p>
        </w:tc>
        <w:tc>
          <w:tcPr>
            <w:tcW w:w="3186" w:type="dxa"/>
            <w:vAlign w:val="center"/>
          </w:tcPr>
          <w:p w14:paraId="16A9AA9D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06030CA0" w14:textId="77777777" w:rsidR="00F55521" w:rsidRDefault="001856EC">
            <w:r>
              <w:t>133.4</w:t>
            </w:r>
          </w:p>
        </w:tc>
        <w:tc>
          <w:tcPr>
            <w:tcW w:w="3356" w:type="dxa"/>
            <w:vAlign w:val="center"/>
          </w:tcPr>
          <w:p w14:paraId="3E080375" w14:textId="77777777" w:rsidR="00F55521" w:rsidRDefault="001856EC">
            <w:r>
              <w:t>34.67</w:t>
            </w:r>
          </w:p>
        </w:tc>
      </w:tr>
      <w:tr w:rsidR="00F55521" w14:paraId="578A1958" w14:textId="77777777">
        <w:tc>
          <w:tcPr>
            <w:tcW w:w="690" w:type="dxa"/>
            <w:vMerge/>
            <w:vAlign w:val="center"/>
          </w:tcPr>
          <w:p w14:paraId="5292DDC1" w14:textId="77777777" w:rsidR="00F55521" w:rsidRDefault="00F55521"/>
        </w:tc>
        <w:tc>
          <w:tcPr>
            <w:tcW w:w="1992" w:type="dxa"/>
            <w:vAlign w:val="center"/>
          </w:tcPr>
          <w:p w14:paraId="67520AFB" w14:textId="77777777" w:rsidR="00F55521" w:rsidRDefault="001856EC">
            <w:r>
              <w:t>4006</w:t>
            </w:r>
          </w:p>
        </w:tc>
        <w:tc>
          <w:tcPr>
            <w:tcW w:w="3186" w:type="dxa"/>
            <w:vAlign w:val="center"/>
          </w:tcPr>
          <w:p w14:paraId="517C1F2A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21C48240" w14:textId="77777777" w:rsidR="00F55521" w:rsidRDefault="001856EC">
            <w:r>
              <w:t>114.8</w:t>
            </w:r>
          </w:p>
        </w:tc>
        <w:tc>
          <w:tcPr>
            <w:tcW w:w="3356" w:type="dxa"/>
            <w:vAlign w:val="center"/>
          </w:tcPr>
          <w:p w14:paraId="0AC58B9F" w14:textId="77777777" w:rsidR="00F55521" w:rsidRDefault="001856EC">
            <w:r>
              <w:t>32.42</w:t>
            </w:r>
          </w:p>
        </w:tc>
      </w:tr>
      <w:tr w:rsidR="00F55521" w14:paraId="50BB9B97" w14:textId="77777777">
        <w:tc>
          <w:tcPr>
            <w:tcW w:w="690" w:type="dxa"/>
            <w:vMerge/>
            <w:vAlign w:val="center"/>
          </w:tcPr>
          <w:p w14:paraId="67FB22DA" w14:textId="77777777" w:rsidR="00F55521" w:rsidRDefault="00F55521"/>
        </w:tc>
        <w:tc>
          <w:tcPr>
            <w:tcW w:w="1992" w:type="dxa"/>
            <w:vAlign w:val="center"/>
          </w:tcPr>
          <w:p w14:paraId="2874F5E4" w14:textId="77777777" w:rsidR="00F55521" w:rsidRDefault="001856EC">
            <w:r>
              <w:t>4007</w:t>
            </w:r>
          </w:p>
        </w:tc>
        <w:tc>
          <w:tcPr>
            <w:tcW w:w="3186" w:type="dxa"/>
            <w:vAlign w:val="center"/>
          </w:tcPr>
          <w:p w14:paraId="2A09E680" w14:textId="77777777" w:rsidR="00F55521" w:rsidRDefault="001856EC">
            <w:r>
              <w:t>画室</w:t>
            </w:r>
          </w:p>
        </w:tc>
        <w:tc>
          <w:tcPr>
            <w:tcW w:w="1075" w:type="dxa"/>
            <w:vAlign w:val="center"/>
          </w:tcPr>
          <w:p w14:paraId="58DC7897" w14:textId="77777777" w:rsidR="00F55521" w:rsidRDefault="001856EC">
            <w:r>
              <w:t>113.8</w:t>
            </w:r>
          </w:p>
        </w:tc>
        <w:tc>
          <w:tcPr>
            <w:tcW w:w="3356" w:type="dxa"/>
            <w:vAlign w:val="center"/>
          </w:tcPr>
          <w:p w14:paraId="1D0B2C9F" w14:textId="77777777" w:rsidR="00F55521" w:rsidRDefault="001856EC">
            <w:r>
              <w:t>33.04</w:t>
            </w:r>
          </w:p>
        </w:tc>
      </w:tr>
      <w:tr w:rsidR="00F55521" w14:paraId="74CD5B66" w14:textId="77777777">
        <w:tc>
          <w:tcPr>
            <w:tcW w:w="690" w:type="dxa"/>
            <w:vMerge/>
            <w:vAlign w:val="center"/>
          </w:tcPr>
          <w:p w14:paraId="484CC2CD" w14:textId="77777777" w:rsidR="00F55521" w:rsidRDefault="00F55521"/>
        </w:tc>
        <w:tc>
          <w:tcPr>
            <w:tcW w:w="1992" w:type="dxa"/>
            <w:vAlign w:val="center"/>
          </w:tcPr>
          <w:p w14:paraId="43DA0F3C" w14:textId="77777777" w:rsidR="00F55521" w:rsidRDefault="001856EC">
            <w:r>
              <w:t>4008</w:t>
            </w:r>
          </w:p>
        </w:tc>
        <w:tc>
          <w:tcPr>
            <w:tcW w:w="3186" w:type="dxa"/>
            <w:vAlign w:val="center"/>
          </w:tcPr>
          <w:p w14:paraId="1F8745B1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2389696D" w14:textId="77777777" w:rsidR="00F55521" w:rsidRDefault="001856EC">
            <w:r>
              <w:t>113.8</w:t>
            </w:r>
          </w:p>
        </w:tc>
        <w:tc>
          <w:tcPr>
            <w:tcW w:w="3356" w:type="dxa"/>
            <w:vAlign w:val="center"/>
          </w:tcPr>
          <w:p w14:paraId="699E3111" w14:textId="77777777" w:rsidR="00F55521" w:rsidRDefault="001856EC">
            <w:r>
              <w:t>28.90</w:t>
            </w:r>
          </w:p>
        </w:tc>
      </w:tr>
      <w:tr w:rsidR="00F55521" w14:paraId="29B5AE42" w14:textId="77777777">
        <w:tc>
          <w:tcPr>
            <w:tcW w:w="690" w:type="dxa"/>
            <w:vMerge/>
            <w:vAlign w:val="center"/>
          </w:tcPr>
          <w:p w14:paraId="05384C6C" w14:textId="77777777" w:rsidR="00F55521" w:rsidRDefault="00F55521"/>
        </w:tc>
        <w:tc>
          <w:tcPr>
            <w:tcW w:w="1992" w:type="dxa"/>
            <w:vAlign w:val="center"/>
          </w:tcPr>
          <w:p w14:paraId="5BD88228" w14:textId="77777777" w:rsidR="00F55521" w:rsidRDefault="001856EC">
            <w:r>
              <w:t>4009</w:t>
            </w:r>
          </w:p>
        </w:tc>
        <w:tc>
          <w:tcPr>
            <w:tcW w:w="3186" w:type="dxa"/>
            <w:vAlign w:val="center"/>
          </w:tcPr>
          <w:p w14:paraId="1C0617D8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30CD6EBE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541E4E7B" w14:textId="77777777" w:rsidR="00F55521" w:rsidRDefault="001856EC">
            <w:r>
              <w:t>29.59</w:t>
            </w:r>
          </w:p>
        </w:tc>
      </w:tr>
      <w:tr w:rsidR="00F55521" w14:paraId="6A0003C4" w14:textId="77777777">
        <w:tc>
          <w:tcPr>
            <w:tcW w:w="690" w:type="dxa"/>
            <w:vMerge/>
            <w:vAlign w:val="center"/>
          </w:tcPr>
          <w:p w14:paraId="39EAF132" w14:textId="77777777" w:rsidR="00F55521" w:rsidRDefault="00F55521"/>
        </w:tc>
        <w:tc>
          <w:tcPr>
            <w:tcW w:w="1992" w:type="dxa"/>
            <w:vAlign w:val="center"/>
          </w:tcPr>
          <w:p w14:paraId="0533CF21" w14:textId="77777777" w:rsidR="00F55521" w:rsidRDefault="001856EC">
            <w:r>
              <w:t>4010</w:t>
            </w:r>
          </w:p>
        </w:tc>
        <w:tc>
          <w:tcPr>
            <w:tcW w:w="3186" w:type="dxa"/>
            <w:vAlign w:val="center"/>
          </w:tcPr>
          <w:p w14:paraId="2F9DCECD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54134F96" w14:textId="77777777" w:rsidR="00F55521" w:rsidRDefault="001856EC">
            <w:r>
              <w:t>34.8</w:t>
            </w:r>
          </w:p>
        </w:tc>
        <w:tc>
          <w:tcPr>
            <w:tcW w:w="3356" w:type="dxa"/>
            <w:vAlign w:val="center"/>
          </w:tcPr>
          <w:p w14:paraId="03E1016A" w14:textId="77777777" w:rsidR="00F55521" w:rsidRDefault="001856EC">
            <w:r>
              <w:t>29.27</w:t>
            </w:r>
          </w:p>
        </w:tc>
      </w:tr>
      <w:tr w:rsidR="00F55521" w14:paraId="3A52A59B" w14:textId="77777777">
        <w:tc>
          <w:tcPr>
            <w:tcW w:w="690" w:type="dxa"/>
            <w:vMerge/>
            <w:vAlign w:val="center"/>
          </w:tcPr>
          <w:p w14:paraId="1D9D6241" w14:textId="77777777" w:rsidR="00F55521" w:rsidRDefault="00F55521"/>
        </w:tc>
        <w:tc>
          <w:tcPr>
            <w:tcW w:w="1992" w:type="dxa"/>
            <w:vAlign w:val="center"/>
          </w:tcPr>
          <w:p w14:paraId="39CF083E" w14:textId="77777777" w:rsidR="00F55521" w:rsidRDefault="001856EC">
            <w:r>
              <w:t>4011</w:t>
            </w:r>
          </w:p>
        </w:tc>
        <w:tc>
          <w:tcPr>
            <w:tcW w:w="3186" w:type="dxa"/>
            <w:vAlign w:val="center"/>
          </w:tcPr>
          <w:p w14:paraId="567C07F1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6F498516" w14:textId="77777777" w:rsidR="00F55521" w:rsidRDefault="001856EC">
            <w:r>
              <w:t>25.2</w:t>
            </w:r>
          </w:p>
        </w:tc>
        <w:tc>
          <w:tcPr>
            <w:tcW w:w="3356" w:type="dxa"/>
            <w:vAlign w:val="center"/>
          </w:tcPr>
          <w:p w14:paraId="72838357" w14:textId="77777777" w:rsidR="00F55521" w:rsidRDefault="001856EC">
            <w:r>
              <w:t>29.37</w:t>
            </w:r>
          </w:p>
        </w:tc>
      </w:tr>
      <w:tr w:rsidR="00F55521" w14:paraId="0DAE3941" w14:textId="77777777">
        <w:tc>
          <w:tcPr>
            <w:tcW w:w="690" w:type="dxa"/>
            <w:vMerge/>
            <w:vAlign w:val="center"/>
          </w:tcPr>
          <w:p w14:paraId="0FA7EEAC" w14:textId="77777777" w:rsidR="00F55521" w:rsidRDefault="00F55521"/>
        </w:tc>
        <w:tc>
          <w:tcPr>
            <w:tcW w:w="1992" w:type="dxa"/>
            <w:vAlign w:val="center"/>
          </w:tcPr>
          <w:p w14:paraId="387BFB46" w14:textId="77777777" w:rsidR="00F55521" w:rsidRDefault="001856EC">
            <w:r>
              <w:t>4012</w:t>
            </w:r>
          </w:p>
        </w:tc>
        <w:tc>
          <w:tcPr>
            <w:tcW w:w="3186" w:type="dxa"/>
            <w:vAlign w:val="center"/>
          </w:tcPr>
          <w:p w14:paraId="07638E84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115F0884" w14:textId="77777777" w:rsidR="00F55521" w:rsidRDefault="001856EC">
            <w:r>
              <w:t>25.0</w:t>
            </w:r>
          </w:p>
        </w:tc>
        <w:tc>
          <w:tcPr>
            <w:tcW w:w="3356" w:type="dxa"/>
            <w:vAlign w:val="center"/>
          </w:tcPr>
          <w:p w14:paraId="05D66A07" w14:textId="77777777" w:rsidR="00F55521" w:rsidRDefault="001856EC">
            <w:r>
              <w:t>29.82</w:t>
            </w:r>
          </w:p>
        </w:tc>
      </w:tr>
      <w:tr w:rsidR="00F55521" w14:paraId="1F98B8AA" w14:textId="77777777">
        <w:tc>
          <w:tcPr>
            <w:tcW w:w="690" w:type="dxa"/>
            <w:vMerge/>
            <w:vAlign w:val="center"/>
          </w:tcPr>
          <w:p w14:paraId="6FD73A9E" w14:textId="77777777" w:rsidR="00F55521" w:rsidRDefault="00F55521"/>
        </w:tc>
        <w:tc>
          <w:tcPr>
            <w:tcW w:w="1992" w:type="dxa"/>
            <w:vAlign w:val="center"/>
          </w:tcPr>
          <w:p w14:paraId="2EF0AE98" w14:textId="77777777" w:rsidR="00F55521" w:rsidRDefault="001856EC">
            <w:r>
              <w:t>4013</w:t>
            </w:r>
          </w:p>
        </w:tc>
        <w:tc>
          <w:tcPr>
            <w:tcW w:w="3186" w:type="dxa"/>
            <w:vAlign w:val="center"/>
          </w:tcPr>
          <w:p w14:paraId="6266C5F9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BC5C99C" w14:textId="77777777" w:rsidR="00F55521" w:rsidRDefault="001856EC">
            <w:r>
              <w:t>25.0</w:t>
            </w:r>
          </w:p>
        </w:tc>
        <w:tc>
          <w:tcPr>
            <w:tcW w:w="3356" w:type="dxa"/>
            <w:vAlign w:val="center"/>
          </w:tcPr>
          <w:p w14:paraId="0DD42B95" w14:textId="77777777" w:rsidR="00F55521" w:rsidRDefault="001856EC">
            <w:r>
              <w:t>29.86</w:t>
            </w:r>
          </w:p>
        </w:tc>
      </w:tr>
      <w:tr w:rsidR="00F55521" w14:paraId="286F8C80" w14:textId="77777777">
        <w:tc>
          <w:tcPr>
            <w:tcW w:w="690" w:type="dxa"/>
            <w:vMerge/>
            <w:vAlign w:val="center"/>
          </w:tcPr>
          <w:p w14:paraId="40F11AD0" w14:textId="77777777" w:rsidR="00F55521" w:rsidRDefault="00F55521"/>
        </w:tc>
        <w:tc>
          <w:tcPr>
            <w:tcW w:w="1992" w:type="dxa"/>
            <w:vAlign w:val="center"/>
          </w:tcPr>
          <w:p w14:paraId="7C9E7B38" w14:textId="77777777" w:rsidR="00F55521" w:rsidRDefault="001856EC">
            <w:r>
              <w:t>4014</w:t>
            </w:r>
          </w:p>
        </w:tc>
        <w:tc>
          <w:tcPr>
            <w:tcW w:w="3186" w:type="dxa"/>
            <w:vAlign w:val="center"/>
          </w:tcPr>
          <w:p w14:paraId="66EA157E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3D47703F" w14:textId="77777777" w:rsidR="00F55521" w:rsidRDefault="001856EC">
            <w:r>
              <w:t>25.0</w:t>
            </w:r>
          </w:p>
        </w:tc>
        <w:tc>
          <w:tcPr>
            <w:tcW w:w="3356" w:type="dxa"/>
            <w:vAlign w:val="center"/>
          </w:tcPr>
          <w:p w14:paraId="78A9E2D2" w14:textId="77777777" w:rsidR="00F55521" w:rsidRDefault="001856EC">
            <w:r>
              <w:t>29.43</w:t>
            </w:r>
          </w:p>
        </w:tc>
      </w:tr>
      <w:tr w:rsidR="00F55521" w14:paraId="1B1EED1A" w14:textId="77777777">
        <w:tc>
          <w:tcPr>
            <w:tcW w:w="690" w:type="dxa"/>
            <w:vMerge/>
            <w:vAlign w:val="center"/>
          </w:tcPr>
          <w:p w14:paraId="5A6DC7DD" w14:textId="77777777" w:rsidR="00F55521" w:rsidRDefault="00F55521"/>
        </w:tc>
        <w:tc>
          <w:tcPr>
            <w:tcW w:w="1992" w:type="dxa"/>
            <w:vAlign w:val="center"/>
          </w:tcPr>
          <w:p w14:paraId="4099606C" w14:textId="77777777" w:rsidR="00F55521" w:rsidRDefault="001856EC">
            <w:r>
              <w:t>4015</w:t>
            </w:r>
          </w:p>
        </w:tc>
        <w:tc>
          <w:tcPr>
            <w:tcW w:w="3186" w:type="dxa"/>
            <w:vAlign w:val="center"/>
          </w:tcPr>
          <w:p w14:paraId="5714E1BB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57249C3F" w14:textId="77777777" w:rsidR="00F55521" w:rsidRDefault="001856EC">
            <w:r>
              <w:t>24.8</w:t>
            </w:r>
          </w:p>
        </w:tc>
        <w:tc>
          <w:tcPr>
            <w:tcW w:w="3356" w:type="dxa"/>
            <w:vAlign w:val="center"/>
          </w:tcPr>
          <w:p w14:paraId="328B0A82" w14:textId="77777777" w:rsidR="00F55521" w:rsidRDefault="001856EC">
            <w:r>
              <w:t>29.47</w:t>
            </w:r>
          </w:p>
        </w:tc>
      </w:tr>
      <w:tr w:rsidR="00F55521" w14:paraId="70A4245C" w14:textId="77777777">
        <w:tc>
          <w:tcPr>
            <w:tcW w:w="690" w:type="dxa"/>
            <w:vMerge/>
            <w:vAlign w:val="center"/>
          </w:tcPr>
          <w:p w14:paraId="0C7ACA0D" w14:textId="77777777" w:rsidR="00F55521" w:rsidRDefault="00F55521"/>
        </w:tc>
        <w:tc>
          <w:tcPr>
            <w:tcW w:w="1992" w:type="dxa"/>
            <w:vAlign w:val="center"/>
          </w:tcPr>
          <w:p w14:paraId="5DA612C3" w14:textId="77777777" w:rsidR="00F55521" w:rsidRDefault="001856EC">
            <w:r>
              <w:t>4016</w:t>
            </w:r>
          </w:p>
        </w:tc>
        <w:tc>
          <w:tcPr>
            <w:tcW w:w="3186" w:type="dxa"/>
            <w:vAlign w:val="center"/>
          </w:tcPr>
          <w:p w14:paraId="472AABF7" w14:textId="77777777" w:rsidR="00F55521" w:rsidRDefault="001856E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B13F680" w14:textId="77777777" w:rsidR="00F55521" w:rsidRDefault="001856EC">
            <w:r>
              <w:t>24.8</w:t>
            </w:r>
          </w:p>
        </w:tc>
        <w:tc>
          <w:tcPr>
            <w:tcW w:w="3356" w:type="dxa"/>
            <w:vAlign w:val="center"/>
          </w:tcPr>
          <w:p w14:paraId="57E4692F" w14:textId="77777777" w:rsidR="00F55521" w:rsidRDefault="001856EC">
            <w:r>
              <w:t>29.89</w:t>
            </w:r>
          </w:p>
        </w:tc>
      </w:tr>
      <w:tr w:rsidR="00F55521" w14:paraId="50B5EDFD" w14:textId="77777777">
        <w:tc>
          <w:tcPr>
            <w:tcW w:w="690" w:type="dxa"/>
            <w:vMerge/>
            <w:vAlign w:val="center"/>
          </w:tcPr>
          <w:p w14:paraId="6413DA07" w14:textId="77777777" w:rsidR="00F55521" w:rsidRDefault="00F55521"/>
        </w:tc>
        <w:tc>
          <w:tcPr>
            <w:tcW w:w="1992" w:type="dxa"/>
            <w:vAlign w:val="center"/>
          </w:tcPr>
          <w:p w14:paraId="68A01B14" w14:textId="77777777" w:rsidR="00F55521" w:rsidRDefault="001856EC">
            <w:r>
              <w:t>4017</w:t>
            </w:r>
          </w:p>
        </w:tc>
        <w:tc>
          <w:tcPr>
            <w:tcW w:w="3186" w:type="dxa"/>
            <w:vAlign w:val="center"/>
          </w:tcPr>
          <w:p w14:paraId="613BB49E" w14:textId="77777777" w:rsidR="00F55521" w:rsidRDefault="001856EC">
            <w:r>
              <w:t>琴房</w:t>
            </w:r>
          </w:p>
        </w:tc>
        <w:tc>
          <w:tcPr>
            <w:tcW w:w="1075" w:type="dxa"/>
            <w:vAlign w:val="center"/>
          </w:tcPr>
          <w:p w14:paraId="4A8CEFE2" w14:textId="77777777" w:rsidR="00F55521" w:rsidRDefault="001856EC">
            <w:r>
              <w:t>23.0</w:t>
            </w:r>
          </w:p>
        </w:tc>
        <w:tc>
          <w:tcPr>
            <w:tcW w:w="3356" w:type="dxa"/>
            <w:vAlign w:val="center"/>
          </w:tcPr>
          <w:p w14:paraId="1BDB8CD1" w14:textId="77777777" w:rsidR="00F55521" w:rsidRDefault="001856EC">
            <w:r>
              <w:t>29.81</w:t>
            </w:r>
          </w:p>
        </w:tc>
      </w:tr>
      <w:tr w:rsidR="00F55521" w14:paraId="4C272575" w14:textId="77777777">
        <w:tc>
          <w:tcPr>
            <w:tcW w:w="690" w:type="dxa"/>
            <w:vMerge/>
            <w:vAlign w:val="center"/>
          </w:tcPr>
          <w:p w14:paraId="6E77E85C" w14:textId="77777777" w:rsidR="00F55521" w:rsidRDefault="00F55521"/>
        </w:tc>
        <w:tc>
          <w:tcPr>
            <w:tcW w:w="1992" w:type="dxa"/>
            <w:vAlign w:val="center"/>
          </w:tcPr>
          <w:p w14:paraId="091A0F61" w14:textId="77777777" w:rsidR="00F55521" w:rsidRDefault="001856EC">
            <w:r>
              <w:t>4018</w:t>
            </w:r>
          </w:p>
        </w:tc>
        <w:tc>
          <w:tcPr>
            <w:tcW w:w="3186" w:type="dxa"/>
            <w:vAlign w:val="center"/>
          </w:tcPr>
          <w:p w14:paraId="47CCBCC0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1471FAA7" w14:textId="77777777" w:rsidR="00F55521" w:rsidRDefault="001856EC">
            <w:r>
              <w:t>22.7</w:t>
            </w:r>
          </w:p>
        </w:tc>
        <w:tc>
          <w:tcPr>
            <w:tcW w:w="3356" w:type="dxa"/>
            <w:vAlign w:val="center"/>
          </w:tcPr>
          <w:p w14:paraId="73A99788" w14:textId="77777777" w:rsidR="00F55521" w:rsidRDefault="001856EC">
            <w:r>
              <w:t>29.38</w:t>
            </w:r>
          </w:p>
        </w:tc>
      </w:tr>
      <w:tr w:rsidR="00F55521" w14:paraId="4AB34991" w14:textId="77777777">
        <w:tc>
          <w:tcPr>
            <w:tcW w:w="690" w:type="dxa"/>
            <w:vMerge/>
            <w:vAlign w:val="center"/>
          </w:tcPr>
          <w:p w14:paraId="14D4C675" w14:textId="77777777" w:rsidR="00F55521" w:rsidRDefault="00F55521"/>
        </w:tc>
        <w:tc>
          <w:tcPr>
            <w:tcW w:w="1992" w:type="dxa"/>
            <w:vAlign w:val="center"/>
          </w:tcPr>
          <w:p w14:paraId="41CE3EE3" w14:textId="77777777" w:rsidR="00F55521" w:rsidRDefault="001856EC">
            <w:r>
              <w:t>4019</w:t>
            </w:r>
          </w:p>
        </w:tc>
        <w:tc>
          <w:tcPr>
            <w:tcW w:w="3186" w:type="dxa"/>
            <w:vAlign w:val="center"/>
          </w:tcPr>
          <w:p w14:paraId="204F4FC7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1DB43972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260C8E14" w14:textId="77777777" w:rsidR="00F55521" w:rsidRDefault="001856EC">
            <w:r>
              <w:t>29.84</w:t>
            </w:r>
          </w:p>
        </w:tc>
      </w:tr>
      <w:tr w:rsidR="00F55521" w14:paraId="1F09C480" w14:textId="77777777">
        <w:tc>
          <w:tcPr>
            <w:tcW w:w="690" w:type="dxa"/>
            <w:vMerge/>
            <w:vAlign w:val="center"/>
          </w:tcPr>
          <w:p w14:paraId="5B1A1145" w14:textId="77777777" w:rsidR="00F55521" w:rsidRDefault="00F55521"/>
        </w:tc>
        <w:tc>
          <w:tcPr>
            <w:tcW w:w="1992" w:type="dxa"/>
            <w:vAlign w:val="center"/>
          </w:tcPr>
          <w:p w14:paraId="12157CDB" w14:textId="77777777" w:rsidR="00F55521" w:rsidRDefault="001856EC">
            <w:r>
              <w:t>4020</w:t>
            </w:r>
          </w:p>
        </w:tc>
        <w:tc>
          <w:tcPr>
            <w:tcW w:w="3186" w:type="dxa"/>
            <w:vAlign w:val="center"/>
          </w:tcPr>
          <w:p w14:paraId="5D63898A" w14:textId="77777777" w:rsidR="00F55521" w:rsidRDefault="001856EC">
            <w:r>
              <w:t>房间</w:t>
            </w:r>
          </w:p>
        </w:tc>
        <w:tc>
          <w:tcPr>
            <w:tcW w:w="1075" w:type="dxa"/>
            <w:vAlign w:val="center"/>
          </w:tcPr>
          <w:p w14:paraId="4EA064E0" w14:textId="77777777" w:rsidR="00F55521" w:rsidRDefault="001856EC">
            <w:r>
              <w:t>13.7</w:t>
            </w:r>
          </w:p>
        </w:tc>
        <w:tc>
          <w:tcPr>
            <w:tcW w:w="3356" w:type="dxa"/>
            <w:vAlign w:val="center"/>
          </w:tcPr>
          <w:p w14:paraId="7A4AB4DF" w14:textId="77777777" w:rsidR="00F55521" w:rsidRDefault="001856EC">
            <w:r>
              <w:t>30.31</w:t>
            </w:r>
          </w:p>
        </w:tc>
      </w:tr>
      <w:tr w:rsidR="00F55521" w14:paraId="21F572AE" w14:textId="77777777">
        <w:tc>
          <w:tcPr>
            <w:tcW w:w="6943" w:type="dxa"/>
            <w:gridSpan w:val="4"/>
            <w:vAlign w:val="center"/>
          </w:tcPr>
          <w:p w14:paraId="54C43525" w14:textId="77777777" w:rsidR="00F55521" w:rsidRDefault="001856EC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0637B3B2" w14:textId="77777777" w:rsidR="00F55521" w:rsidRDefault="001856EC">
            <w:r>
              <w:t>29.15%</w:t>
            </w:r>
          </w:p>
        </w:tc>
      </w:tr>
    </w:tbl>
    <w:p w14:paraId="603D4DD5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2ADFCF4E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67209E87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89456263"/>
      <w:r w:rsidRPr="00E14B7E">
        <w:rPr>
          <w:rFonts w:hint="eastAsia"/>
        </w:rPr>
        <w:t>结论</w:t>
      </w:r>
      <w:bookmarkEnd w:id="58"/>
    </w:p>
    <w:p w14:paraId="696E8DE9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29.15%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0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49FA" w14:textId="77777777" w:rsidR="001856EC" w:rsidRDefault="001856EC" w:rsidP="00203A7D">
      <w:pPr>
        <w:spacing w:line="240" w:lineRule="auto"/>
      </w:pPr>
      <w:r>
        <w:separator/>
      </w:r>
    </w:p>
  </w:endnote>
  <w:endnote w:type="continuationSeparator" w:id="0">
    <w:p w14:paraId="0FBE067A" w14:textId="77777777" w:rsidR="001856EC" w:rsidRDefault="001856EC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77FBDAB0" w14:textId="77777777" w:rsidTr="001A12A0">
      <w:tc>
        <w:tcPr>
          <w:tcW w:w="3020" w:type="dxa"/>
        </w:tcPr>
        <w:p w14:paraId="793CF301" w14:textId="77777777" w:rsidR="001A12A0" w:rsidRPr="00F5023B" w:rsidRDefault="001856EC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2435FB4" w14:textId="77777777" w:rsidR="001A12A0" w:rsidRPr="00F5023B" w:rsidRDefault="001856EC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DBB5D6C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140185B4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1528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62D79E88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0874" w14:textId="77777777" w:rsidR="001856EC" w:rsidRDefault="001856EC" w:rsidP="00203A7D">
      <w:pPr>
        <w:spacing w:line="240" w:lineRule="auto"/>
      </w:pPr>
      <w:r>
        <w:separator/>
      </w:r>
    </w:p>
  </w:footnote>
  <w:footnote w:type="continuationSeparator" w:id="0">
    <w:p w14:paraId="380BCFDF" w14:textId="77777777" w:rsidR="001856EC" w:rsidRDefault="001856EC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0A36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7903A3E" wp14:editId="4317104D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6D83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56EC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AF6D83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55521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92127"/>
  <w15:docId w15:val="{CBFD79D8-14EF-44F8-99F3-3ABE7643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3</TotalTime>
  <Pages>19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12149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zm</dc:creator>
  <cp:lastModifiedBy>赵 敏</cp:lastModifiedBy>
  <cp:revision>1</cp:revision>
  <cp:lastPrinted>1900-12-31T16:00:00Z</cp:lastPrinted>
  <dcterms:created xsi:type="dcterms:W3CDTF">2021-12-03T12:37:00Z</dcterms:created>
  <dcterms:modified xsi:type="dcterms:W3CDTF">2021-12-03T12:40:00Z</dcterms:modified>
</cp:coreProperties>
</file>