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DF3D1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5D1F54B8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1"/>
    </w:p>
    <w:p w14:paraId="1601EEBD" w14:textId="77777777"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63307E9B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675F81E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6BC81C0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4613551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8CA56FB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5777F73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416AFDC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475CC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CBE73B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6A653E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9623D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AE9CE9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169D2F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ED02A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08CB78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2CB8007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CE4F06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CBA937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9FF7F8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F7A775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CE00A8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3BDA38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CD472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32E569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C1BC28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D370107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522F4FF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2021年12月3日</w:t>
              </w:r>
            </w:smartTag>
            <w:bookmarkEnd w:id="6"/>
          </w:p>
        </w:tc>
      </w:tr>
    </w:tbl>
    <w:p w14:paraId="50034C73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2998BEA8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4F6339C4" wp14:editId="2CABEB7F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63D6F591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98644E5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897A0E7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C04A6F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14:paraId="723473E0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F0DE61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3403B6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9"/>
          </w:p>
        </w:tc>
      </w:tr>
      <w:tr w:rsidR="000D77BD" w:rsidRPr="00D40158" w14:paraId="31FFA05C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614E49D1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1372B111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1B18D831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36B7B254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041103D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T18435321609</w:t>
            </w:r>
            <w:bookmarkEnd w:id="10"/>
          </w:p>
        </w:tc>
      </w:tr>
    </w:tbl>
    <w:p w14:paraId="232A9616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3CC8C01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923DD2D" w14:textId="77777777" w:rsidR="00267285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89452739" w:history="1">
        <w:r w:rsidR="00267285" w:rsidRPr="00571695">
          <w:rPr>
            <w:rStyle w:val="a7"/>
          </w:rPr>
          <w:t>1</w:t>
        </w:r>
        <w:r w:rsidR="0026728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67285" w:rsidRPr="00571695">
          <w:rPr>
            <w:rStyle w:val="a7"/>
          </w:rPr>
          <w:t>建筑概况</w:t>
        </w:r>
        <w:r w:rsidR="00267285">
          <w:rPr>
            <w:webHidden/>
          </w:rPr>
          <w:tab/>
        </w:r>
        <w:r w:rsidR="00267285">
          <w:rPr>
            <w:webHidden/>
          </w:rPr>
          <w:fldChar w:fldCharType="begin"/>
        </w:r>
        <w:r w:rsidR="00267285">
          <w:rPr>
            <w:webHidden/>
          </w:rPr>
          <w:instrText xml:space="preserve"> PAGEREF _Toc89452739 \h </w:instrText>
        </w:r>
        <w:r w:rsidR="00267285">
          <w:rPr>
            <w:webHidden/>
          </w:rPr>
        </w:r>
        <w:r w:rsidR="00267285">
          <w:rPr>
            <w:webHidden/>
          </w:rPr>
          <w:fldChar w:fldCharType="separate"/>
        </w:r>
        <w:r w:rsidR="00267285">
          <w:rPr>
            <w:webHidden/>
          </w:rPr>
          <w:t>1</w:t>
        </w:r>
        <w:r w:rsidR="00267285">
          <w:rPr>
            <w:webHidden/>
          </w:rPr>
          <w:fldChar w:fldCharType="end"/>
        </w:r>
      </w:hyperlink>
    </w:p>
    <w:p w14:paraId="7FE8E6E1" w14:textId="77777777" w:rsidR="00267285" w:rsidRDefault="0026728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52740" w:history="1">
        <w:r w:rsidRPr="00571695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71695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_Toc89452740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4EE3648" w14:textId="77777777" w:rsidR="00267285" w:rsidRDefault="00267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52741" w:history="1">
        <w:r w:rsidRPr="00571695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695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_Toc89452741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1A53B66" w14:textId="77777777" w:rsidR="00267285" w:rsidRDefault="00267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52742" w:history="1">
        <w:r w:rsidRPr="00571695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695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_Toc89452742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AE4B0B1" w14:textId="77777777" w:rsidR="00267285" w:rsidRDefault="00267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52743" w:history="1">
        <w:r w:rsidRPr="00571695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695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_Toc89452743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25B3AB6" w14:textId="77777777" w:rsidR="00267285" w:rsidRDefault="00267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52744" w:history="1">
        <w:r w:rsidRPr="00571695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695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_Toc89452744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0E82BBE" w14:textId="77777777" w:rsidR="00267285" w:rsidRDefault="0026728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52745" w:history="1">
        <w:r w:rsidRPr="00571695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71695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_Toc89452745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5E2C069" w14:textId="77777777" w:rsidR="00267285" w:rsidRDefault="0026728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52746" w:history="1">
        <w:r w:rsidRPr="00571695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71695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_Toc89452746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6FC5250" w14:textId="77777777" w:rsidR="00267285" w:rsidRDefault="00267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52747" w:history="1">
        <w:r w:rsidRPr="00571695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695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_Toc89452747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8EE9C8F" w14:textId="77777777" w:rsidR="00267285" w:rsidRDefault="0026728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9452748" w:history="1">
        <w:r w:rsidRPr="00571695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695">
          <w:rPr>
            <w:rStyle w:val="a7"/>
          </w:rPr>
          <w:t>挤塑聚苯板</w:t>
        </w:r>
        <w:r w:rsidRPr="00571695">
          <w:rPr>
            <w:rStyle w:val="a7"/>
          </w:rPr>
          <w:t>20+</w:t>
        </w:r>
        <w:r w:rsidRPr="00571695">
          <w:rPr>
            <w:rStyle w:val="a7"/>
          </w:rPr>
          <w:t>加气砼</w:t>
        </w:r>
        <w:r w:rsidRPr="00571695">
          <w:rPr>
            <w:rStyle w:val="a7"/>
          </w:rPr>
          <w:t>80</w:t>
        </w:r>
        <w:r w:rsidRPr="00571695">
          <w:rPr>
            <w:rStyle w:val="a7"/>
          </w:rPr>
          <w:t>＋钢筋砼</w:t>
        </w:r>
        <w:r w:rsidRPr="00571695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_Toc89452748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4F8D717" w14:textId="77777777" w:rsidR="00267285" w:rsidRDefault="00267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52749" w:history="1">
        <w:r w:rsidRPr="00571695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695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_Toc89452749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9606F96" w14:textId="77777777" w:rsidR="00267285" w:rsidRDefault="0026728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9452750" w:history="1">
        <w:r w:rsidRPr="00571695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695">
          <w:rPr>
            <w:rStyle w:val="a7"/>
          </w:rPr>
          <w:t>外</w:t>
        </w:r>
        <w:r w:rsidRPr="00571695">
          <w:rPr>
            <w:rStyle w:val="a7"/>
          </w:rPr>
          <w:t>-</w:t>
        </w:r>
        <w:r w:rsidRPr="00571695">
          <w:rPr>
            <w:rStyle w:val="a7"/>
          </w:rPr>
          <w:t>挤塑聚苯板</w:t>
        </w:r>
        <w:r w:rsidRPr="00571695">
          <w:rPr>
            <w:rStyle w:val="a7"/>
          </w:rPr>
          <w:t>20+</w:t>
        </w:r>
        <w:r w:rsidRPr="00571695">
          <w:rPr>
            <w:rStyle w:val="a7"/>
          </w:rPr>
          <w:t>钢筋砼</w:t>
        </w:r>
        <w:r w:rsidRPr="00571695">
          <w:rPr>
            <w:rStyle w:val="a7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_Toc89452750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3A5AC5A" w14:textId="77777777" w:rsidR="00267285" w:rsidRDefault="00267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52751" w:history="1">
        <w:r w:rsidRPr="00571695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695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_Toc89452751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5D1D0E3" w14:textId="77777777" w:rsidR="00267285" w:rsidRDefault="0026728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9452752" w:history="1">
        <w:r w:rsidRPr="00571695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695">
          <w:rPr>
            <w:rStyle w:val="a7"/>
          </w:rPr>
          <w:t>挤塑聚苯板</w:t>
        </w:r>
        <w:r w:rsidRPr="00571695">
          <w:rPr>
            <w:rStyle w:val="a7"/>
          </w:rPr>
          <w:t>20+</w:t>
        </w:r>
        <w:r w:rsidRPr="00571695">
          <w:rPr>
            <w:rStyle w:val="a7"/>
          </w:rPr>
          <w:t>钢筋砼</w:t>
        </w:r>
        <w:r w:rsidRPr="00571695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_Toc89452752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D47664A" w14:textId="77777777" w:rsidR="00267285" w:rsidRDefault="00267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52753" w:history="1">
        <w:r w:rsidRPr="00571695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695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_Toc89452753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72BE5D8" w14:textId="77777777" w:rsidR="00267285" w:rsidRDefault="0026728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9452754" w:history="1">
        <w:r w:rsidRPr="00571695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695">
          <w:rPr>
            <w:rStyle w:val="a7"/>
          </w:rPr>
          <w:t>钢筋砼楼板</w:t>
        </w:r>
        <w:r w:rsidRPr="00571695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_Toc89452754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A1D7BD1" w14:textId="77777777" w:rsidR="00267285" w:rsidRDefault="00267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52755" w:history="1">
        <w:r w:rsidRPr="00571695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695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_Toc89452755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823CD6D" w14:textId="77777777" w:rsidR="00267285" w:rsidRDefault="0026728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9452756" w:history="1">
        <w:r w:rsidRPr="00571695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695">
          <w:rPr>
            <w:rStyle w:val="a7"/>
          </w:rPr>
          <w:t>混凝土</w:t>
        </w:r>
        <w:r w:rsidRPr="00571695">
          <w:rPr>
            <w:rStyle w:val="a7"/>
          </w:rPr>
          <w:t>120</w:t>
        </w:r>
        <w:r w:rsidRPr="00571695">
          <w:rPr>
            <w:rStyle w:val="a7"/>
          </w:rPr>
          <w:t>不保温地面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_Toc89452756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08CB9E5" w14:textId="77777777" w:rsidR="00267285" w:rsidRDefault="00267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52757" w:history="1">
        <w:r w:rsidRPr="00571695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695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_Toc89452757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1C46439" w14:textId="77777777" w:rsidR="00267285" w:rsidRDefault="0026728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9452758" w:history="1">
        <w:r w:rsidRPr="00571695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695">
          <w:rPr>
            <w:rStyle w:val="a7"/>
          </w:rPr>
          <w:t>混凝土</w:t>
        </w:r>
        <w:r w:rsidRPr="00571695">
          <w:rPr>
            <w:rStyle w:val="a7"/>
          </w:rPr>
          <w:t>120</w:t>
        </w:r>
        <w:r w:rsidRPr="00571695">
          <w:rPr>
            <w:rStyle w:val="a7"/>
          </w:rPr>
          <w:t>不保温地面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_Toc89452758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645DD57" w14:textId="77777777" w:rsidR="00267285" w:rsidRDefault="00267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52759" w:history="1">
        <w:r w:rsidRPr="00571695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695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_Toc89452759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149052F" w14:textId="77777777" w:rsidR="00267285" w:rsidRDefault="00267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52760" w:history="1">
        <w:r w:rsidRPr="00571695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695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_Toc89452760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958A6DA" w14:textId="77777777" w:rsidR="00267285" w:rsidRDefault="0026728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52761" w:history="1">
        <w:r w:rsidRPr="00571695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71695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_Toc89452761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905DDAD" w14:textId="77777777" w:rsidR="00267285" w:rsidRDefault="00267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52762" w:history="1">
        <w:r w:rsidRPr="00571695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695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_Toc89452762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115FF95" w14:textId="77777777" w:rsidR="00267285" w:rsidRDefault="00267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52763" w:history="1">
        <w:r w:rsidRPr="00571695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695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_Toc89452763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3FAA06B" w14:textId="77777777" w:rsidR="00267285" w:rsidRDefault="0026728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52764" w:history="1">
        <w:r w:rsidRPr="00571695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71695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_Toc89452764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0E8DF92" w14:textId="77777777" w:rsidR="00267285" w:rsidRDefault="00267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52765" w:history="1">
        <w:r w:rsidRPr="00571695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695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_Toc89452765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0D5AE71" w14:textId="77777777" w:rsidR="00267285" w:rsidRDefault="00267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52766" w:history="1">
        <w:r w:rsidRPr="00571695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695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_Toc89452766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0920D0D" w14:textId="77777777" w:rsidR="00267285" w:rsidRDefault="0026728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52767" w:history="1">
        <w:r w:rsidRPr="00571695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71695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_Toc89452767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E0B8A0E" w14:textId="77777777" w:rsidR="00267285" w:rsidRDefault="00267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52768" w:history="1">
        <w:r w:rsidRPr="00571695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695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_Toc89452768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BBC2F39" w14:textId="77777777" w:rsidR="00267285" w:rsidRDefault="00267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52769" w:history="1">
        <w:r w:rsidRPr="00571695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695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_Toc89452769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D6C8C88" w14:textId="77777777" w:rsidR="00267285" w:rsidRDefault="00267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52770" w:history="1">
        <w:r w:rsidRPr="00571695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695">
          <w:rPr>
            <w:rStyle w:val="a7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_Toc89452770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857E353" w14:textId="77777777" w:rsidR="00267285" w:rsidRDefault="0026728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52771" w:history="1">
        <w:r w:rsidRPr="00571695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695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_Toc89452771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EB8972E" w14:textId="77777777" w:rsidR="00267285" w:rsidRDefault="0026728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52772" w:history="1">
        <w:r w:rsidRPr="00571695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71695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_Toc89452772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A8CAA1D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5166CB50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89452739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37DF526F" w14:textId="77777777" w:rsidTr="00432A98">
        <w:tc>
          <w:tcPr>
            <w:tcW w:w="2831" w:type="dxa"/>
            <w:shd w:val="clear" w:color="auto" w:fill="E6E6E6"/>
            <w:vAlign w:val="center"/>
          </w:tcPr>
          <w:p w14:paraId="6F929F6A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66FAA02A" w14:textId="77777777" w:rsidR="00432A98" w:rsidRDefault="00432A98" w:rsidP="00025AFE">
            <w:bookmarkStart w:id="13" w:name="地理位置"/>
            <w:r>
              <w:t>山西</w:t>
            </w:r>
            <w:r>
              <w:t>-</w:t>
            </w:r>
            <w:r>
              <w:t>吕梁</w:t>
            </w:r>
            <w:bookmarkEnd w:id="13"/>
          </w:p>
        </w:tc>
      </w:tr>
      <w:tr w:rsidR="00432A98" w14:paraId="462FE12E" w14:textId="77777777" w:rsidTr="00432A98">
        <w:tc>
          <w:tcPr>
            <w:tcW w:w="2831" w:type="dxa"/>
            <w:shd w:val="clear" w:color="auto" w:fill="E6E6E6"/>
            <w:vAlign w:val="center"/>
          </w:tcPr>
          <w:p w14:paraId="0D6A4ABD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41C1E30A" w14:textId="77777777" w:rsidR="00432A98" w:rsidRDefault="00432A98" w:rsidP="00025AFE">
            <w:bookmarkStart w:id="14" w:name="气候分区"/>
            <w:r>
              <w:t>寒冷</w:t>
            </w:r>
            <w:bookmarkEnd w:id="14"/>
          </w:p>
        </w:tc>
      </w:tr>
      <w:tr w:rsidR="00432A98" w14:paraId="6F2FB32E" w14:textId="77777777" w:rsidTr="00432A98">
        <w:tc>
          <w:tcPr>
            <w:tcW w:w="2831" w:type="dxa"/>
            <w:shd w:val="clear" w:color="auto" w:fill="E6E6E6"/>
            <w:vAlign w:val="center"/>
          </w:tcPr>
          <w:p w14:paraId="35DE86CA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34E5CE7F" w14:textId="77777777" w:rsidR="00432A98" w:rsidRDefault="00432A98" w:rsidP="00025AFE">
            <w:bookmarkStart w:id="15" w:name="纬度"/>
            <w:r>
              <w:t>37.52</w:t>
            </w:r>
            <w:bookmarkEnd w:id="15"/>
          </w:p>
        </w:tc>
      </w:tr>
      <w:tr w:rsidR="00432A98" w14:paraId="51D6D63F" w14:textId="77777777" w:rsidTr="00432A98">
        <w:tc>
          <w:tcPr>
            <w:tcW w:w="2831" w:type="dxa"/>
            <w:shd w:val="clear" w:color="auto" w:fill="E6E6E6"/>
            <w:vAlign w:val="center"/>
          </w:tcPr>
          <w:p w14:paraId="13F9CBC6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10B194F" w14:textId="77777777" w:rsidR="00432A98" w:rsidRDefault="00432A98" w:rsidP="00025AFE">
            <w:bookmarkStart w:id="16" w:name="经度"/>
            <w:r>
              <w:t>111.14</w:t>
            </w:r>
            <w:bookmarkEnd w:id="16"/>
          </w:p>
        </w:tc>
      </w:tr>
      <w:tr w:rsidR="00432A98" w14:paraId="3E77984B" w14:textId="77777777" w:rsidTr="00432A98">
        <w:tc>
          <w:tcPr>
            <w:tcW w:w="2831" w:type="dxa"/>
            <w:shd w:val="clear" w:color="auto" w:fill="E6E6E6"/>
            <w:vAlign w:val="center"/>
          </w:tcPr>
          <w:p w14:paraId="39E6141E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4A9E8596" w14:textId="77777777" w:rsidR="00432A98" w:rsidRDefault="00432A98" w:rsidP="00025AFE">
            <w:bookmarkStart w:id="17" w:name="项目名称＃2"/>
            <w:r>
              <w:t>新建项目</w:t>
            </w:r>
            <w:bookmarkEnd w:id="17"/>
          </w:p>
        </w:tc>
      </w:tr>
      <w:tr w:rsidR="00432A98" w14:paraId="0F5519E4" w14:textId="77777777" w:rsidTr="00432A98">
        <w:tc>
          <w:tcPr>
            <w:tcW w:w="2831" w:type="dxa"/>
            <w:shd w:val="clear" w:color="auto" w:fill="E6E6E6"/>
            <w:vAlign w:val="center"/>
          </w:tcPr>
          <w:p w14:paraId="0D1A560F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466424A3" w14:textId="77777777"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0ADE5AFC" w14:textId="77777777" w:rsidR="00432A98" w:rsidRDefault="00432A98" w:rsidP="00025AFE"/>
        </w:tc>
      </w:tr>
      <w:tr w:rsidR="00432A98" w14:paraId="61324635" w14:textId="77777777" w:rsidTr="00432A98">
        <w:tc>
          <w:tcPr>
            <w:tcW w:w="2831" w:type="dxa"/>
            <w:shd w:val="clear" w:color="auto" w:fill="E6E6E6"/>
            <w:vAlign w:val="center"/>
          </w:tcPr>
          <w:p w14:paraId="4ECEF6FA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74E5A2AB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8649.18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289E6FC3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3E40FCC6" w14:textId="77777777" w:rsidTr="00432A98">
        <w:tc>
          <w:tcPr>
            <w:tcW w:w="2831" w:type="dxa"/>
            <w:shd w:val="clear" w:color="auto" w:fill="E6E6E6"/>
            <w:vAlign w:val="center"/>
          </w:tcPr>
          <w:p w14:paraId="60BC4C33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32C41E6A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14.40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28CF92D7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079C83C5" w14:textId="77777777" w:rsidTr="00432A98">
        <w:tc>
          <w:tcPr>
            <w:tcW w:w="2831" w:type="dxa"/>
            <w:shd w:val="clear" w:color="auto" w:fill="E6E6E6"/>
            <w:vAlign w:val="center"/>
          </w:tcPr>
          <w:p w14:paraId="5E2E1A62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29B7155E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4</w:t>
            </w:r>
            <w:bookmarkEnd w:id="22"/>
          </w:p>
        </w:tc>
        <w:tc>
          <w:tcPr>
            <w:tcW w:w="3395" w:type="dxa"/>
            <w:vAlign w:val="center"/>
          </w:tcPr>
          <w:p w14:paraId="6FBB82F9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3CB49023" w14:textId="77777777" w:rsidTr="00432A98">
        <w:tc>
          <w:tcPr>
            <w:tcW w:w="2831" w:type="dxa"/>
            <w:shd w:val="clear" w:color="auto" w:fill="E6E6E6"/>
            <w:vAlign w:val="center"/>
          </w:tcPr>
          <w:p w14:paraId="1A77D30B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01E80280" w14:textId="77777777" w:rsidR="00432A98" w:rsidRDefault="00432A98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760A6BED" w14:textId="77777777" w:rsidR="00467D84" w:rsidRDefault="00CA6DD4" w:rsidP="00070074">
      <w:pPr>
        <w:pStyle w:val="1"/>
      </w:pPr>
      <w:bookmarkStart w:id="25" w:name="_Toc89452740"/>
      <w:r>
        <w:rPr>
          <w:rFonts w:hint="eastAsia"/>
        </w:rPr>
        <w:t>气象</w:t>
      </w:r>
      <w:r>
        <w:t>数据</w:t>
      </w:r>
      <w:bookmarkEnd w:id="25"/>
    </w:p>
    <w:p w14:paraId="08DB5272" w14:textId="77777777" w:rsidR="00033DE7" w:rsidRDefault="00033DE7" w:rsidP="00033DE7">
      <w:pPr>
        <w:pStyle w:val="2"/>
      </w:pPr>
      <w:bookmarkStart w:id="26" w:name="_Toc89452741"/>
      <w:r>
        <w:rPr>
          <w:rFonts w:hint="eastAsia"/>
        </w:rPr>
        <w:t>气象地点</w:t>
      </w:r>
      <w:bookmarkEnd w:id="26"/>
    </w:p>
    <w:p w14:paraId="60F68FE4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北京</w:t>
      </w:r>
      <w:r>
        <w:t>-</w:t>
      </w:r>
      <w:r>
        <w:t>北京</w:t>
      </w:r>
      <w:r>
        <w:t xml:space="preserve">, </w:t>
      </w:r>
      <w:r>
        <w:t>《中国建筑热环境分析专用气象数据集》</w:t>
      </w:r>
      <w:bookmarkEnd w:id="27"/>
    </w:p>
    <w:p w14:paraId="6DFB0BAC" w14:textId="77777777" w:rsidR="00640E36" w:rsidRDefault="009C2673" w:rsidP="00640E36">
      <w:pPr>
        <w:pStyle w:val="2"/>
      </w:pPr>
      <w:bookmarkStart w:id="28" w:name="_Toc89452742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52FBAA43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76510C1A" wp14:editId="1E4A49F8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FB205" w14:textId="77777777" w:rsidR="00F25477" w:rsidRDefault="00615FD8" w:rsidP="00615FD8">
      <w:pPr>
        <w:pStyle w:val="2"/>
      </w:pPr>
      <w:bookmarkStart w:id="30" w:name="日最小干球温度变化表"/>
      <w:bookmarkStart w:id="31" w:name="_Toc89452743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241D2FF4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230460C6" wp14:editId="7A014FD0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557B8" w14:textId="77777777" w:rsidR="00615FD8" w:rsidRDefault="00A71379" w:rsidP="00A71379">
      <w:pPr>
        <w:pStyle w:val="2"/>
      </w:pPr>
      <w:bookmarkStart w:id="33" w:name="_Toc89452744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1129D5" w14:paraId="2B7FFC41" w14:textId="77777777">
        <w:tc>
          <w:tcPr>
            <w:tcW w:w="1131" w:type="dxa"/>
            <w:shd w:val="clear" w:color="auto" w:fill="E6E6E6"/>
            <w:vAlign w:val="center"/>
          </w:tcPr>
          <w:p w14:paraId="43C2EA89" w14:textId="77777777" w:rsidR="001129D5" w:rsidRDefault="00E2187E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7AC688E" w14:textId="77777777" w:rsidR="001129D5" w:rsidRDefault="00E2187E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C33E0D0" w14:textId="77777777" w:rsidR="001129D5" w:rsidRDefault="00E2187E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D443B25" w14:textId="77777777" w:rsidR="001129D5" w:rsidRDefault="00E2187E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D9DBB08" w14:textId="77777777" w:rsidR="001129D5" w:rsidRDefault="00E2187E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71CEB68" w14:textId="77777777" w:rsidR="001129D5" w:rsidRDefault="00E2187E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1129D5" w14:paraId="3645DFD3" w14:textId="77777777">
        <w:tc>
          <w:tcPr>
            <w:tcW w:w="1131" w:type="dxa"/>
            <w:shd w:val="clear" w:color="auto" w:fill="E6E6E6"/>
            <w:vAlign w:val="center"/>
          </w:tcPr>
          <w:p w14:paraId="67FD0CAC" w14:textId="77777777" w:rsidR="001129D5" w:rsidRDefault="00E2187E">
            <w:r>
              <w:t>最大值</w:t>
            </w:r>
          </w:p>
        </w:tc>
        <w:tc>
          <w:tcPr>
            <w:tcW w:w="1975" w:type="dxa"/>
            <w:vAlign w:val="center"/>
          </w:tcPr>
          <w:p w14:paraId="71DC1220" w14:textId="77777777" w:rsidR="001129D5" w:rsidRDefault="00E2187E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2B04831" w14:textId="77777777" w:rsidR="001129D5" w:rsidRDefault="00E2187E">
            <w:r>
              <w:t>37.2</w:t>
            </w:r>
          </w:p>
        </w:tc>
        <w:tc>
          <w:tcPr>
            <w:tcW w:w="1556" w:type="dxa"/>
            <w:vAlign w:val="center"/>
          </w:tcPr>
          <w:p w14:paraId="5FCE4F4C" w14:textId="77777777" w:rsidR="001129D5" w:rsidRDefault="00E2187E">
            <w:r>
              <w:t>22.2</w:t>
            </w:r>
          </w:p>
        </w:tc>
        <w:tc>
          <w:tcPr>
            <w:tcW w:w="1556" w:type="dxa"/>
            <w:vAlign w:val="center"/>
          </w:tcPr>
          <w:p w14:paraId="08C50C1A" w14:textId="77777777" w:rsidR="001129D5" w:rsidRDefault="00E2187E">
            <w:r>
              <w:t>10.7</w:t>
            </w:r>
          </w:p>
        </w:tc>
        <w:tc>
          <w:tcPr>
            <w:tcW w:w="1556" w:type="dxa"/>
            <w:vAlign w:val="center"/>
          </w:tcPr>
          <w:p w14:paraId="0A6DEDBB" w14:textId="77777777" w:rsidR="001129D5" w:rsidRDefault="00E2187E">
            <w:r>
              <w:t>64.9</w:t>
            </w:r>
          </w:p>
        </w:tc>
      </w:tr>
      <w:tr w:rsidR="001129D5" w14:paraId="5B0ED742" w14:textId="77777777">
        <w:tc>
          <w:tcPr>
            <w:tcW w:w="1131" w:type="dxa"/>
            <w:shd w:val="clear" w:color="auto" w:fill="E6E6E6"/>
            <w:vAlign w:val="center"/>
          </w:tcPr>
          <w:p w14:paraId="31A860AB" w14:textId="77777777" w:rsidR="001129D5" w:rsidRDefault="00E2187E">
            <w:r>
              <w:t>最小值</w:t>
            </w:r>
          </w:p>
        </w:tc>
        <w:tc>
          <w:tcPr>
            <w:tcW w:w="1975" w:type="dxa"/>
            <w:vAlign w:val="center"/>
          </w:tcPr>
          <w:p w14:paraId="239150BF" w14:textId="77777777" w:rsidR="001129D5" w:rsidRDefault="00E2187E">
            <w:r>
              <w:t>01</w:t>
            </w:r>
            <w:r>
              <w:t>月</w:t>
            </w:r>
            <w:r>
              <w:t>19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8D373F3" w14:textId="77777777" w:rsidR="001129D5" w:rsidRDefault="00E2187E">
            <w:r>
              <w:t>-14.4</w:t>
            </w:r>
          </w:p>
        </w:tc>
        <w:tc>
          <w:tcPr>
            <w:tcW w:w="1556" w:type="dxa"/>
            <w:vAlign w:val="center"/>
          </w:tcPr>
          <w:p w14:paraId="0313EC7A" w14:textId="77777777" w:rsidR="001129D5" w:rsidRDefault="00E2187E">
            <w:r>
              <w:t>-15.6</w:t>
            </w:r>
          </w:p>
        </w:tc>
        <w:tc>
          <w:tcPr>
            <w:tcW w:w="1556" w:type="dxa"/>
            <w:vAlign w:val="center"/>
          </w:tcPr>
          <w:p w14:paraId="2E63A477" w14:textId="77777777" w:rsidR="001129D5" w:rsidRDefault="00E2187E">
            <w:r>
              <w:t>0.4</w:t>
            </w:r>
          </w:p>
        </w:tc>
        <w:tc>
          <w:tcPr>
            <w:tcW w:w="1556" w:type="dxa"/>
            <w:vAlign w:val="center"/>
          </w:tcPr>
          <w:p w14:paraId="3FA94026" w14:textId="77777777" w:rsidR="001129D5" w:rsidRDefault="00E2187E">
            <w:r>
              <w:t>-13.5</w:t>
            </w:r>
          </w:p>
        </w:tc>
      </w:tr>
    </w:tbl>
    <w:p w14:paraId="6364D691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2E885F7B" w14:textId="77777777" w:rsidR="00A71379" w:rsidRDefault="001C5FD8" w:rsidP="000843B1">
      <w:pPr>
        <w:pStyle w:val="1"/>
      </w:pPr>
      <w:bookmarkStart w:id="35" w:name="_Toc89452745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40C3AD40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2DDA599A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2CAC2B42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6404534C" w14:textId="77777777" w:rsidR="00BC2B16" w:rsidRDefault="00BC2B16" w:rsidP="00BC2B16">
      <w:pPr>
        <w:pStyle w:val="1"/>
      </w:pPr>
      <w:bookmarkStart w:id="37" w:name="_Toc89452746"/>
      <w:r>
        <w:rPr>
          <w:rFonts w:hint="eastAsia"/>
        </w:rPr>
        <w:t>围护</w:t>
      </w:r>
      <w:r>
        <w:t>结构</w:t>
      </w:r>
      <w:bookmarkEnd w:id="37"/>
    </w:p>
    <w:p w14:paraId="14FC8006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89452747"/>
      <w:bookmarkEnd w:id="38"/>
      <w:r>
        <w:rPr>
          <w:kern w:val="2"/>
        </w:rPr>
        <w:t>屋顶构造</w:t>
      </w:r>
      <w:bookmarkEnd w:id="39"/>
    </w:p>
    <w:p w14:paraId="35C831DC" w14:textId="77777777" w:rsidR="001129D5" w:rsidRDefault="00E2187E">
      <w:pPr>
        <w:pStyle w:val="3"/>
        <w:widowControl w:val="0"/>
        <w:rPr>
          <w:kern w:val="2"/>
          <w:szCs w:val="24"/>
        </w:rPr>
      </w:pPr>
      <w:bookmarkStart w:id="40" w:name="_Toc89452748"/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加气砼</w:t>
      </w:r>
      <w:r>
        <w:rPr>
          <w:kern w:val="2"/>
          <w:szCs w:val="24"/>
        </w:rPr>
        <w:t>80</w:t>
      </w:r>
      <w:r>
        <w:rPr>
          <w:kern w:val="2"/>
          <w:szCs w:val="24"/>
        </w:rPr>
        <w:t>＋钢筋砼</w:t>
      </w:r>
      <w:r>
        <w:rPr>
          <w:kern w:val="2"/>
          <w:szCs w:val="24"/>
        </w:rPr>
        <w:t>120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129D5" w14:paraId="172697C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C2D89EE" w14:textId="77777777" w:rsidR="001129D5" w:rsidRDefault="00E2187E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115477" w14:textId="77777777" w:rsidR="001129D5" w:rsidRDefault="00E2187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E22D5F" w14:textId="77777777" w:rsidR="001129D5" w:rsidRDefault="00E2187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F3950A" w14:textId="77777777" w:rsidR="001129D5" w:rsidRDefault="00E2187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A98052" w14:textId="77777777" w:rsidR="001129D5" w:rsidRDefault="00E2187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AC7B8C" w14:textId="77777777" w:rsidR="001129D5" w:rsidRDefault="00E2187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0C4E59" w14:textId="77777777" w:rsidR="001129D5" w:rsidRDefault="00E2187E">
            <w:pPr>
              <w:jc w:val="center"/>
            </w:pPr>
            <w:r>
              <w:t>热惰性指标</w:t>
            </w:r>
          </w:p>
        </w:tc>
      </w:tr>
      <w:tr w:rsidR="001129D5" w14:paraId="7C7B3EB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E99A4CE" w14:textId="77777777" w:rsidR="001129D5" w:rsidRDefault="001129D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75441D0" w14:textId="77777777" w:rsidR="001129D5" w:rsidRDefault="00E2187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6D8D45" w14:textId="77777777" w:rsidR="001129D5" w:rsidRDefault="00E2187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D17F90" w14:textId="77777777" w:rsidR="001129D5" w:rsidRDefault="00E2187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177593" w14:textId="77777777" w:rsidR="001129D5" w:rsidRDefault="00E2187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06866F" w14:textId="77777777" w:rsidR="001129D5" w:rsidRDefault="00E2187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6017BB" w14:textId="77777777" w:rsidR="001129D5" w:rsidRDefault="00E2187E">
            <w:pPr>
              <w:jc w:val="center"/>
            </w:pPr>
            <w:r>
              <w:t>D=R*S</w:t>
            </w:r>
          </w:p>
        </w:tc>
      </w:tr>
      <w:tr w:rsidR="001129D5" w14:paraId="11DAD87C" w14:textId="77777777">
        <w:tc>
          <w:tcPr>
            <w:tcW w:w="3345" w:type="dxa"/>
            <w:vAlign w:val="center"/>
          </w:tcPr>
          <w:p w14:paraId="1F22E8C0" w14:textId="77777777" w:rsidR="001129D5" w:rsidRDefault="00E2187E">
            <w:r>
              <w:t>防水层</w:t>
            </w:r>
          </w:p>
        </w:tc>
        <w:tc>
          <w:tcPr>
            <w:tcW w:w="848" w:type="dxa"/>
            <w:vAlign w:val="center"/>
          </w:tcPr>
          <w:p w14:paraId="1947CC9E" w14:textId="77777777" w:rsidR="001129D5" w:rsidRDefault="00E2187E">
            <w:r>
              <w:t>10</w:t>
            </w:r>
          </w:p>
        </w:tc>
        <w:tc>
          <w:tcPr>
            <w:tcW w:w="1075" w:type="dxa"/>
            <w:vAlign w:val="center"/>
          </w:tcPr>
          <w:p w14:paraId="72818C15" w14:textId="77777777" w:rsidR="001129D5" w:rsidRDefault="00E2187E">
            <w:r>
              <w:t>0.170</w:t>
            </w:r>
          </w:p>
        </w:tc>
        <w:tc>
          <w:tcPr>
            <w:tcW w:w="1075" w:type="dxa"/>
            <w:vAlign w:val="center"/>
          </w:tcPr>
          <w:p w14:paraId="6EE7F4CB" w14:textId="77777777" w:rsidR="001129D5" w:rsidRDefault="00E2187E">
            <w:r>
              <w:t>0.111</w:t>
            </w:r>
          </w:p>
        </w:tc>
        <w:tc>
          <w:tcPr>
            <w:tcW w:w="848" w:type="dxa"/>
            <w:vAlign w:val="center"/>
          </w:tcPr>
          <w:p w14:paraId="53A6F0A1" w14:textId="77777777" w:rsidR="001129D5" w:rsidRDefault="00E2187E">
            <w:r>
              <w:t>1.00</w:t>
            </w:r>
          </w:p>
        </w:tc>
        <w:tc>
          <w:tcPr>
            <w:tcW w:w="1075" w:type="dxa"/>
            <w:vAlign w:val="center"/>
          </w:tcPr>
          <w:p w14:paraId="466A2515" w14:textId="77777777" w:rsidR="001129D5" w:rsidRDefault="00E2187E">
            <w:r>
              <w:t>0.059</w:t>
            </w:r>
          </w:p>
        </w:tc>
        <w:tc>
          <w:tcPr>
            <w:tcW w:w="1064" w:type="dxa"/>
            <w:vAlign w:val="center"/>
          </w:tcPr>
          <w:p w14:paraId="711D733D" w14:textId="77777777" w:rsidR="001129D5" w:rsidRDefault="00E2187E">
            <w:r>
              <w:t>0.007</w:t>
            </w:r>
          </w:p>
        </w:tc>
      </w:tr>
      <w:tr w:rsidR="001129D5" w14:paraId="4541D0C9" w14:textId="77777777">
        <w:tc>
          <w:tcPr>
            <w:tcW w:w="3345" w:type="dxa"/>
            <w:vAlign w:val="center"/>
          </w:tcPr>
          <w:p w14:paraId="13AFC120" w14:textId="77777777" w:rsidR="001129D5" w:rsidRDefault="00E2187E">
            <w:r>
              <w:t>水泥砂浆找平</w:t>
            </w:r>
          </w:p>
        </w:tc>
        <w:tc>
          <w:tcPr>
            <w:tcW w:w="848" w:type="dxa"/>
            <w:vAlign w:val="center"/>
          </w:tcPr>
          <w:p w14:paraId="5890A551" w14:textId="77777777" w:rsidR="001129D5" w:rsidRDefault="00E2187E">
            <w:r>
              <w:t>20</w:t>
            </w:r>
          </w:p>
        </w:tc>
        <w:tc>
          <w:tcPr>
            <w:tcW w:w="1075" w:type="dxa"/>
            <w:vAlign w:val="center"/>
          </w:tcPr>
          <w:p w14:paraId="4022F336" w14:textId="77777777" w:rsidR="001129D5" w:rsidRDefault="00E2187E">
            <w:r>
              <w:t>0.930</w:t>
            </w:r>
          </w:p>
        </w:tc>
        <w:tc>
          <w:tcPr>
            <w:tcW w:w="1075" w:type="dxa"/>
            <w:vAlign w:val="center"/>
          </w:tcPr>
          <w:p w14:paraId="17D92FD8" w14:textId="77777777" w:rsidR="001129D5" w:rsidRDefault="00E2187E">
            <w:r>
              <w:t>11.306</w:t>
            </w:r>
          </w:p>
        </w:tc>
        <w:tc>
          <w:tcPr>
            <w:tcW w:w="848" w:type="dxa"/>
            <w:vAlign w:val="center"/>
          </w:tcPr>
          <w:p w14:paraId="020D210D" w14:textId="77777777" w:rsidR="001129D5" w:rsidRDefault="00E2187E">
            <w:r>
              <w:t>1.00</w:t>
            </w:r>
          </w:p>
        </w:tc>
        <w:tc>
          <w:tcPr>
            <w:tcW w:w="1075" w:type="dxa"/>
            <w:vAlign w:val="center"/>
          </w:tcPr>
          <w:p w14:paraId="4CB9B04F" w14:textId="77777777" w:rsidR="001129D5" w:rsidRDefault="00E2187E">
            <w:r>
              <w:t>0.022</w:t>
            </w:r>
          </w:p>
        </w:tc>
        <w:tc>
          <w:tcPr>
            <w:tcW w:w="1064" w:type="dxa"/>
            <w:vAlign w:val="center"/>
          </w:tcPr>
          <w:p w14:paraId="0AADB693" w14:textId="77777777" w:rsidR="001129D5" w:rsidRDefault="00E2187E">
            <w:r>
              <w:t>0.243</w:t>
            </w:r>
          </w:p>
        </w:tc>
      </w:tr>
      <w:tr w:rsidR="001129D5" w14:paraId="11078858" w14:textId="77777777">
        <w:tc>
          <w:tcPr>
            <w:tcW w:w="3345" w:type="dxa"/>
            <w:vAlign w:val="center"/>
          </w:tcPr>
          <w:p w14:paraId="08F38F62" w14:textId="77777777" w:rsidR="001129D5" w:rsidRDefault="00E2187E">
            <w:r>
              <w:lastRenderedPageBreak/>
              <w:t>水泥膨胀蛭石板</w:t>
            </w:r>
          </w:p>
        </w:tc>
        <w:tc>
          <w:tcPr>
            <w:tcW w:w="848" w:type="dxa"/>
            <w:vAlign w:val="center"/>
          </w:tcPr>
          <w:p w14:paraId="02D04659" w14:textId="77777777" w:rsidR="001129D5" w:rsidRDefault="00E2187E">
            <w:r>
              <w:t>350</w:t>
            </w:r>
          </w:p>
        </w:tc>
        <w:tc>
          <w:tcPr>
            <w:tcW w:w="1075" w:type="dxa"/>
            <w:vAlign w:val="center"/>
          </w:tcPr>
          <w:p w14:paraId="0B276A19" w14:textId="77777777" w:rsidR="001129D5" w:rsidRDefault="00E2187E">
            <w:r>
              <w:t>0.142</w:t>
            </w:r>
          </w:p>
        </w:tc>
        <w:tc>
          <w:tcPr>
            <w:tcW w:w="1075" w:type="dxa"/>
            <w:vAlign w:val="center"/>
          </w:tcPr>
          <w:p w14:paraId="021E098B" w14:textId="77777777" w:rsidR="001129D5" w:rsidRDefault="00E2187E">
            <w:r>
              <w:t>1.791</w:t>
            </w:r>
          </w:p>
        </w:tc>
        <w:tc>
          <w:tcPr>
            <w:tcW w:w="848" w:type="dxa"/>
            <w:vAlign w:val="center"/>
          </w:tcPr>
          <w:p w14:paraId="5560D667" w14:textId="77777777" w:rsidR="001129D5" w:rsidRDefault="00E2187E">
            <w:r>
              <w:t>1.25</w:t>
            </w:r>
          </w:p>
        </w:tc>
        <w:tc>
          <w:tcPr>
            <w:tcW w:w="1075" w:type="dxa"/>
            <w:vAlign w:val="center"/>
          </w:tcPr>
          <w:p w14:paraId="7F0E11D9" w14:textId="77777777" w:rsidR="001129D5" w:rsidRDefault="00E2187E">
            <w:r>
              <w:t>1.972</w:t>
            </w:r>
          </w:p>
        </w:tc>
        <w:tc>
          <w:tcPr>
            <w:tcW w:w="1064" w:type="dxa"/>
            <w:vAlign w:val="center"/>
          </w:tcPr>
          <w:p w14:paraId="59CFB960" w14:textId="77777777" w:rsidR="001129D5" w:rsidRDefault="00E2187E">
            <w:r>
              <w:t>4.414</w:t>
            </w:r>
          </w:p>
        </w:tc>
      </w:tr>
      <w:tr w:rsidR="001129D5" w14:paraId="5AE1C79B" w14:textId="77777777">
        <w:tc>
          <w:tcPr>
            <w:tcW w:w="3345" w:type="dxa"/>
            <w:vAlign w:val="center"/>
          </w:tcPr>
          <w:p w14:paraId="69066418" w14:textId="77777777" w:rsidR="001129D5" w:rsidRDefault="00E2187E">
            <w:r>
              <w:t>白灰焦渣找坡层</w:t>
            </w:r>
          </w:p>
        </w:tc>
        <w:tc>
          <w:tcPr>
            <w:tcW w:w="848" w:type="dxa"/>
            <w:vAlign w:val="center"/>
          </w:tcPr>
          <w:p w14:paraId="353ADB8A" w14:textId="77777777" w:rsidR="001129D5" w:rsidRDefault="00E2187E">
            <w:r>
              <w:t>70</w:t>
            </w:r>
          </w:p>
        </w:tc>
        <w:tc>
          <w:tcPr>
            <w:tcW w:w="1075" w:type="dxa"/>
            <w:vAlign w:val="center"/>
          </w:tcPr>
          <w:p w14:paraId="2E050969" w14:textId="77777777" w:rsidR="001129D5" w:rsidRDefault="00E2187E">
            <w:r>
              <w:t>0.290</w:t>
            </w:r>
          </w:p>
        </w:tc>
        <w:tc>
          <w:tcPr>
            <w:tcW w:w="1075" w:type="dxa"/>
            <w:vAlign w:val="center"/>
          </w:tcPr>
          <w:p w14:paraId="1246D78A" w14:textId="77777777" w:rsidR="001129D5" w:rsidRDefault="00E2187E">
            <w:r>
              <w:t>3.950</w:t>
            </w:r>
          </w:p>
        </w:tc>
        <w:tc>
          <w:tcPr>
            <w:tcW w:w="848" w:type="dxa"/>
            <w:vAlign w:val="center"/>
          </w:tcPr>
          <w:p w14:paraId="42C78D2B" w14:textId="77777777" w:rsidR="001129D5" w:rsidRDefault="00E2187E">
            <w:r>
              <w:t>1.00</w:t>
            </w:r>
          </w:p>
        </w:tc>
        <w:tc>
          <w:tcPr>
            <w:tcW w:w="1075" w:type="dxa"/>
            <w:vAlign w:val="center"/>
          </w:tcPr>
          <w:p w14:paraId="7C7F81C2" w14:textId="77777777" w:rsidR="001129D5" w:rsidRDefault="00E2187E">
            <w:r>
              <w:t>0.241</w:t>
            </w:r>
          </w:p>
        </w:tc>
        <w:tc>
          <w:tcPr>
            <w:tcW w:w="1064" w:type="dxa"/>
            <w:vAlign w:val="center"/>
          </w:tcPr>
          <w:p w14:paraId="42A1F932" w14:textId="77777777" w:rsidR="001129D5" w:rsidRDefault="00E2187E">
            <w:r>
              <w:t>0.953</w:t>
            </w:r>
          </w:p>
        </w:tc>
      </w:tr>
      <w:tr w:rsidR="001129D5" w14:paraId="253DE89D" w14:textId="77777777">
        <w:tc>
          <w:tcPr>
            <w:tcW w:w="3345" w:type="dxa"/>
            <w:vAlign w:val="center"/>
          </w:tcPr>
          <w:p w14:paraId="22B37A59" w14:textId="77777777" w:rsidR="001129D5" w:rsidRDefault="00E2187E">
            <w:r>
              <w:t>现浇钢筋砼板</w:t>
            </w:r>
          </w:p>
        </w:tc>
        <w:tc>
          <w:tcPr>
            <w:tcW w:w="848" w:type="dxa"/>
            <w:vAlign w:val="center"/>
          </w:tcPr>
          <w:p w14:paraId="5A697788" w14:textId="77777777" w:rsidR="001129D5" w:rsidRDefault="00E2187E">
            <w:r>
              <w:t>100</w:t>
            </w:r>
          </w:p>
        </w:tc>
        <w:tc>
          <w:tcPr>
            <w:tcW w:w="1075" w:type="dxa"/>
            <w:vAlign w:val="center"/>
          </w:tcPr>
          <w:p w14:paraId="1B1B7606" w14:textId="77777777" w:rsidR="001129D5" w:rsidRDefault="00E2187E">
            <w:r>
              <w:t>1.740</w:t>
            </w:r>
          </w:p>
        </w:tc>
        <w:tc>
          <w:tcPr>
            <w:tcW w:w="1075" w:type="dxa"/>
            <w:vAlign w:val="center"/>
          </w:tcPr>
          <w:p w14:paraId="078B80F3" w14:textId="77777777" w:rsidR="001129D5" w:rsidRDefault="00E2187E">
            <w:r>
              <w:t>17.060</w:t>
            </w:r>
          </w:p>
        </w:tc>
        <w:tc>
          <w:tcPr>
            <w:tcW w:w="848" w:type="dxa"/>
            <w:vAlign w:val="center"/>
          </w:tcPr>
          <w:p w14:paraId="0DDEA9AC" w14:textId="77777777" w:rsidR="001129D5" w:rsidRDefault="00E2187E">
            <w:r>
              <w:t>1.00</w:t>
            </w:r>
          </w:p>
        </w:tc>
        <w:tc>
          <w:tcPr>
            <w:tcW w:w="1075" w:type="dxa"/>
            <w:vAlign w:val="center"/>
          </w:tcPr>
          <w:p w14:paraId="321FD239" w14:textId="77777777" w:rsidR="001129D5" w:rsidRDefault="00E2187E">
            <w:r>
              <w:t>0.057</w:t>
            </w:r>
          </w:p>
        </w:tc>
        <w:tc>
          <w:tcPr>
            <w:tcW w:w="1064" w:type="dxa"/>
            <w:vAlign w:val="center"/>
          </w:tcPr>
          <w:p w14:paraId="09D0AB07" w14:textId="77777777" w:rsidR="001129D5" w:rsidRDefault="00E2187E">
            <w:r>
              <w:t>0.980</w:t>
            </w:r>
          </w:p>
        </w:tc>
      </w:tr>
      <w:tr w:rsidR="001129D5" w14:paraId="605024B0" w14:textId="77777777">
        <w:tc>
          <w:tcPr>
            <w:tcW w:w="3345" w:type="dxa"/>
            <w:vAlign w:val="center"/>
          </w:tcPr>
          <w:p w14:paraId="531183EF" w14:textId="77777777" w:rsidR="001129D5" w:rsidRDefault="00E2187E">
            <w:r>
              <w:t>白灰砂浆面层</w:t>
            </w:r>
          </w:p>
        </w:tc>
        <w:tc>
          <w:tcPr>
            <w:tcW w:w="848" w:type="dxa"/>
            <w:vAlign w:val="center"/>
          </w:tcPr>
          <w:p w14:paraId="61FF4ACE" w14:textId="77777777" w:rsidR="001129D5" w:rsidRDefault="00E2187E">
            <w:r>
              <w:t>20</w:t>
            </w:r>
          </w:p>
        </w:tc>
        <w:tc>
          <w:tcPr>
            <w:tcW w:w="1075" w:type="dxa"/>
            <w:vAlign w:val="center"/>
          </w:tcPr>
          <w:p w14:paraId="19E598A8" w14:textId="77777777" w:rsidR="001129D5" w:rsidRDefault="00E2187E">
            <w:r>
              <w:t>0.810</w:t>
            </w:r>
          </w:p>
        </w:tc>
        <w:tc>
          <w:tcPr>
            <w:tcW w:w="1075" w:type="dxa"/>
            <w:vAlign w:val="center"/>
          </w:tcPr>
          <w:p w14:paraId="181E1404" w14:textId="77777777" w:rsidR="001129D5" w:rsidRDefault="00E2187E">
            <w:r>
              <w:t>10.750</w:t>
            </w:r>
          </w:p>
        </w:tc>
        <w:tc>
          <w:tcPr>
            <w:tcW w:w="848" w:type="dxa"/>
            <w:vAlign w:val="center"/>
          </w:tcPr>
          <w:p w14:paraId="54F28CA8" w14:textId="77777777" w:rsidR="001129D5" w:rsidRDefault="00E2187E">
            <w:r>
              <w:t>1.00</w:t>
            </w:r>
          </w:p>
        </w:tc>
        <w:tc>
          <w:tcPr>
            <w:tcW w:w="1075" w:type="dxa"/>
            <w:vAlign w:val="center"/>
          </w:tcPr>
          <w:p w14:paraId="780AF380" w14:textId="77777777" w:rsidR="001129D5" w:rsidRDefault="00E2187E">
            <w:r>
              <w:t>0.025</w:t>
            </w:r>
          </w:p>
        </w:tc>
        <w:tc>
          <w:tcPr>
            <w:tcW w:w="1064" w:type="dxa"/>
            <w:vAlign w:val="center"/>
          </w:tcPr>
          <w:p w14:paraId="572C79F9" w14:textId="77777777" w:rsidR="001129D5" w:rsidRDefault="00E2187E">
            <w:r>
              <w:t>0.265</w:t>
            </w:r>
          </w:p>
        </w:tc>
      </w:tr>
      <w:tr w:rsidR="001129D5" w14:paraId="596A4EF0" w14:textId="77777777">
        <w:tc>
          <w:tcPr>
            <w:tcW w:w="3345" w:type="dxa"/>
            <w:vAlign w:val="center"/>
          </w:tcPr>
          <w:p w14:paraId="7D9C6EF7" w14:textId="77777777" w:rsidR="001129D5" w:rsidRDefault="00E2187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55A03AC" w14:textId="77777777" w:rsidR="001129D5" w:rsidRDefault="00E2187E">
            <w:r>
              <w:t>570</w:t>
            </w:r>
          </w:p>
        </w:tc>
        <w:tc>
          <w:tcPr>
            <w:tcW w:w="1075" w:type="dxa"/>
            <w:vAlign w:val="center"/>
          </w:tcPr>
          <w:p w14:paraId="194BC6C3" w14:textId="77777777" w:rsidR="001129D5" w:rsidRDefault="00E2187E">
            <w:r>
              <w:t>－</w:t>
            </w:r>
          </w:p>
        </w:tc>
        <w:tc>
          <w:tcPr>
            <w:tcW w:w="1075" w:type="dxa"/>
            <w:vAlign w:val="center"/>
          </w:tcPr>
          <w:p w14:paraId="0B14E243" w14:textId="77777777" w:rsidR="001129D5" w:rsidRDefault="00E2187E">
            <w:r>
              <w:t>－</w:t>
            </w:r>
          </w:p>
        </w:tc>
        <w:tc>
          <w:tcPr>
            <w:tcW w:w="848" w:type="dxa"/>
            <w:vAlign w:val="center"/>
          </w:tcPr>
          <w:p w14:paraId="3B38D964" w14:textId="77777777" w:rsidR="001129D5" w:rsidRDefault="00E2187E">
            <w:r>
              <w:t>－</w:t>
            </w:r>
          </w:p>
        </w:tc>
        <w:tc>
          <w:tcPr>
            <w:tcW w:w="1075" w:type="dxa"/>
            <w:vAlign w:val="center"/>
          </w:tcPr>
          <w:p w14:paraId="0EF89BE3" w14:textId="77777777" w:rsidR="001129D5" w:rsidRDefault="00E2187E">
            <w:r>
              <w:t>2.376</w:t>
            </w:r>
          </w:p>
        </w:tc>
        <w:tc>
          <w:tcPr>
            <w:tcW w:w="1064" w:type="dxa"/>
            <w:vAlign w:val="center"/>
          </w:tcPr>
          <w:p w14:paraId="7280FCAC" w14:textId="77777777" w:rsidR="001129D5" w:rsidRDefault="00E2187E">
            <w:r>
              <w:t>6.863</w:t>
            </w:r>
          </w:p>
        </w:tc>
      </w:tr>
      <w:tr w:rsidR="001129D5" w14:paraId="564918CA" w14:textId="77777777">
        <w:tc>
          <w:tcPr>
            <w:tcW w:w="3345" w:type="dxa"/>
            <w:shd w:val="clear" w:color="auto" w:fill="E6E6E6"/>
            <w:vAlign w:val="center"/>
          </w:tcPr>
          <w:p w14:paraId="5E634226" w14:textId="77777777" w:rsidR="001129D5" w:rsidRDefault="00E2187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0ED9A67" w14:textId="77777777" w:rsidR="001129D5" w:rsidRDefault="00E2187E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1129D5" w14:paraId="3E2CD69E" w14:textId="77777777">
        <w:tc>
          <w:tcPr>
            <w:tcW w:w="3345" w:type="dxa"/>
            <w:shd w:val="clear" w:color="auto" w:fill="E6E6E6"/>
            <w:vAlign w:val="center"/>
          </w:tcPr>
          <w:p w14:paraId="4D48E023" w14:textId="77777777" w:rsidR="001129D5" w:rsidRDefault="00E2187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FCB87FC" w14:textId="77777777" w:rsidR="001129D5" w:rsidRDefault="00E2187E">
            <w:pPr>
              <w:jc w:val="center"/>
            </w:pPr>
            <w:r>
              <w:t>0.40</w:t>
            </w:r>
          </w:p>
        </w:tc>
      </w:tr>
      <w:tr w:rsidR="001129D5" w14:paraId="51202AA4" w14:textId="77777777">
        <w:tc>
          <w:tcPr>
            <w:tcW w:w="3345" w:type="dxa"/>
            <w:shd w:val="clear" w:color="auto" w:fill="E6E6E6"/>
            <w:vAlign w:val="center"/>
          </w:tcPr>
          <w:p w14:paraId="59323FD7" w14:textId="77777777" w:rsidR="001129D5" w:rsidRDefault="00E2187E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77C81024" w14:textId="77777777" w:rsidR="001129D5" w:rsidRDefault="00E2187E">
            <w:pPr>
              <w:jc w:val="center"/>
            </w:pPr>
            <w:r>
              <w:t>K = 0.40, D = 0.27</w:t>
            </w:r>
          </w:p>
        </w:tc>
      </w:tr>
      <w:tr w:rsidR="001129D5" w14:paraId="79B8731A" w14:textId="77777777">
        <w:tc>
          <w:tcPr>
            <w:tcW w:w="3345" w:type="dxa"/>
            <w:shd w:val="clear" w:color="auto" w:fill="E6E6E6"/>
            <w:vAlign w:val="center"/>
          </w:tcPr>
          <w:p w14:paraId="5A10AF44" w14:textId="77777777" w:rsidR="001129D5" w:rsidRDefault="00E2187E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4D20ADCD" w14:textId="77777777" w:rsidR="001129D5" w:rsidRDefault="001129D5"/>
        </w:tc>
      </w:tr>
    </w:tbl>
    <w:p w14:paraId="3424A049" w14:textId="77777777" w:rsidR="001129D5" w:rsidRDefault="00E2187E">
      <w:pPr>
        <w:pStyle w:val="2"/>
        <w:widowControl w:val="0"/>
        <w:rPr>
          <w:kern w:val="2"/>
        </w:rPr>
      </w:pPr>
      <w:bookmarkStart w:id="41" w:name="_Toc89452749"/>
      <w:r>
        <w:rPr>
          <w:kern w:val="2"/>
        </w:rPr>
        <w:t>外墙构造</w:t>
      </w:r>
      <w:bookmarkEnd w:id="41"/>
    </w:p>
    <w:p w14:paraId="7C25E376" w14:textId="77777777" w:rsidR="001129D5" w:rsidRDefault="00E2187E">
      <w:pPr>
        <w:pStyle w:val="3"/>
        <w:widowControl w:val="0"/>
        <w:rPr>
          <w:kern w:val="2"/>
          <w:szCs w:val="24"/>
        </w:rPr>
      </w:pPr>
      <w:bookmarkStart w:id="42" w:name="_Toc89452750"/>
      <w:r>
        <w:rPr>
          <w:kern w:val="2"/>
          <w:szCs w:val="24"/>
        </w:rPr>
        <w:t>外</w:t>
      </w:r>
      <w:r>
        <w:rPr>
          <w:kern w:val="2"/>
          <w:szCs w:val="24"/>
        </w:rPr>
        <w:t>-</w:t>
      </w:r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钢筋砼</w:t>
      </w:r>
      <w:r>
        <w:rPr>
          <w:kern w:val="2"/>
          <w:szCs w:val="24"/>
        </w:rPr>
        <w:t>200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129D5" w14:paraId="5263B35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49428FE" w14:textId="77777777" w:rsidR="001129D5" w:rsidRDefault="00E2187E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F56D51" w14:textId="77777777" w:rsidR="001129D5" w:rsidRDefault="00E2187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6F9C7C" w14:textId="77777777" w:rsidR="001129D5" w:rsidRDefault="00E2187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D315A4" w14:textId="77777777" w:rsidR="001129D5" w:rsidRDefault="00E2187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F21130" w14:textId="77777777" w:rsidR="001129D5" w:rsidRDefault="00E2187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8A4BC1" w14:textId="77777777" w:rsidR="001129D5" w:rsidRDefault="00E2187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892BD7" w14:textId="77777777" w:rsidR="001129D5" w:rsidRDefault="00E2187E">
            <w:pPr>
              <w:jc w:val="center"/>
            </w:pPr>
            <w:r>
              <w:t>热惰性指标</w:t>
            </w:r>
          </w:p>
        </w:tc>
      </w:tr>
      <w:tr w:rsidR="001129D5" w14:paraId="3D14465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5E40172" w14:textId="77777777" w:rsidR="001129D5" w:rsidRDefault="001129D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7186162" w14:textId="77777777" w:rsidR="001129D5" w:rsidRDefault="00E2187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5CC6D0" w14:textId="77777777" w:rsidR="001129D5" w:rsidRDefault="00E2187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440E14" w14:textId="77777777" w:rsidR="001129D5" w:rsidRDefault="00E2187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DCDA21" w14:textId="77777777" w:rsidR="001129D5" w:rsidRDefault="00E2187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A8D4B1" w14:textId="77777777" w:rsidR="001129D5" w:rsidRDefault="00E2187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F466AF" w14:textId="77777777" w:rsidR="001129D5" w:rsidRDefault="00E2187E">
            <w:pPr>
              <w:jc w:val="center"/>
            </w:pPr>
            <w:r>
              <w:t>D=R*S</w:t>
            </w:r>
          </w:p>
        </w:tc>
      </w:tr>
      <w:tr w:rsidR="001129D5" w14:paraId="32A5C26B" w14:textId="77777777">
        <w:tc>
          <w:tcPr>
            <w:tcW w:w="3345" w:type="dxa"/>
            <w:vAlign w:val="center"/>
          </w:tcPr>
          <w:p w14:paraId="4DDBD16C" w14:textId="77777777" w:rsidR="001129D5" w:rsidRDefault="00E2187E">
            <w:r>
              <w:t>水泥砂浆</w:t>
            </w:r>
          </w:p>
        </w:tc>
        <w:tc>
          <w:tcPr>
            <w:tcW w:w="848" w:type="dxa"/>
            <w:vAlign w:val="center"/>
          </w:tcPr>
          <w:p w14:paraId="04FDF734" w14:textId="77777777" w:rsidR="001129D5" w:rsidRDefault="00E2187E">
            <w:r>
              <w:t>20</w:t>
            </w:r>
          </w:p>
        </w:tc>
        <w:tc>
          <w:tcPr>
            <w:tcW w:w="1075" w:type="dxa"/>
            <w:vAlign w:val="center"/>
          </w:tcPr>
          <w:p w14:paraId="1E0126A3" w14:textId="77777777" w:rsidR="001129D5" w:rsidRDefault="00E2187E">
            <w:r>
              <w:t>0.930</w:t>
            </w:r>
          </w:p>
        </w:tc>
        <w:tc>
          <w:tcPr>
            <w:tcW w:w="1075" w:type="dxa"/>
            <w:vAlign w:val="center"/>
          </w:tcPr>
          <w:p w14:paraId="2D33FD27" w14:textId="77777777" w:rsidR="001129D5" w:rsidRDefault="00E2187E">
            <w:r>
              <w:t>11.370</w:t>
            </w:r>
          </w:p>
        </w:tc>
        <w:tc>
          <w:tcPr>
            <w:tcW w:w="848" w:type="dxa"/>
            <w:vAlign w:val="center"/>
          </w:tcPr>
          <w:p w14:paraId="3E839503" w14:textId="77777777" w:rsidR="001129D5" w:rsidRDefault="00E2187E">
            <w:r>
              <w:t>1.00</w:t>
            </w:r>
          </w:p>
        </w:tc>
        <w:tc>
          <w:tcPr>
            <w:tcW w:w="1075" w:type="dxa"/>
            <w:vAlign w:val="center"/>
          </w:tcPr>
          <w:p w14:paraId="58F877BE" w14:textId="77777777" w:rsidR="001129D5" w:rsidRDefault="00E2187E">
            <w:r>
              <w:t>0.022</w:t>
            </w:r>
          </w:p>
        </w:tc>
        <w:tc>
          <w:tcPr>
            <w:tcW w:w="1064" w:type="dxa"/>
            <w:vAlign w:val="center"/>
          </w:tcPr>
          <w:p w14:paraId="4F16A431" w14:textId="77777777" w:rsidR="001129D5" w:rsidRDefault="00E2187E">
            <w:r>
              <w:t>0.245</w:t>
            </w:r>
          </w:p>
        </w:tc>
      </w:tr>
      <w:tr w:rsidR="001129D5" w14:paraId="0FBE4127" w14:textId="77777777">
        <w:tc>
          <w:tcPr>
            <w:tcW w:w="3345" w:type="dxa"/>
            <w:vAlign w:val="center"/>
          </w:tcPr>
          <w:p w14:paraId="1C205BD0" w14:textId="77777777" w:rsidR="001129D5" w:rsidRDefault="00E2187E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06F0558" w14:textId="77777777" w:rsidR="001129D5" w:rsidRDefault="00E2187E">
            <w:r>
              <w:t>20</w:t>
            </w:r>
          </w:p>
        </w:tc>
        <w:tc>
          <w:tcPr>
            <w:tcW w:w="1075" w:type="dxa"/>
            <w:vAlign w:val="center"/>
          </w:tcPr>
          <w:p w14:paraId="5E2CBF15" w14:textId="77777777" w:rsidR="001129D5" w:rsidRDefault="00E2187E">
            <w:r>
              <w:t>0.030</w:t>
            </w:r>
          </w:p>
        </w:tc>
        <w:tc>
          <w:tcPr>
            <w:tcW w:w="1075" w:type="dxa"/>
            <w:vAlign w:val="center"/>
          </w:tcPr>
          <w:p w14:paraId="75AB78B8" w14:textId="77777777" w:rsidR="001129D5" w:rsidRDefault="00E2187E">
            <w:r>
              <w:t>0.320</w:t>
            </w:r>
          </w:p>
        </w:tc>
        <w:tc>
          <w:tcPr>
            <w:tcW w:w="848" w:type="dxa"/>
            <w:vAlign w:val="center"/>
          </w:tcPr>
          <w:p w14:paraId="4E4320DB" w14:textId="77777777" w:rsidR="001129D5" w:rsidRDefault="00E2187E">
            <w:r>
              <w:t>1.20</w:t>
            </w:r>
          </w:p>
        </w:tc>
        <w:tc>
          <w:tcPr>
            <w:tcW w:w="1075" w:type="dxa"/>
            <w:vAlign w:val="center"/>
          </w:tcPr>
          <w:p w14:paraId="00504EB3" w14:textId="77777777" w:rsidR="001129D5" w:rsidRDefault="00E2187E">
            <w:r>
              <w:t>0.556</w:t>
            </w:r>
          </w:p>
        </w:tc>
        <w:tc>
          <w:tcPr>
            <w:tcW w:w="1064" w:type="dxa"/>
            <w:vAlign w:val="center"/>
          </w:tcPr>
          <w:p w14:paraId="23E7D40A" w14:textId="77777777" w:rsidR="001129D5" w:rsidRDefault="00E2187E">
            <w:r>
              <w:t>0.213</w:t>
            </w:r>
          </w:p>
        </w:tc>
      </w:tr>
      <w:tr w:rsidR="001129D5" w14:paraId="6F955774" w14:textId="77777777">
        <w:tc>
          <w:tcPr>
            <w:tcW w:w="3345" w:type="dxa"/>
            <w:vAlign w:val="center"/>
          </w:tcPr>
          <w:p w14:paraId="10D63BE7" w14:textId="77777777" w:rsidR="001129D5" w:rsidRDefault="00E2187E">
            <w:r>
              <w:t>水泥砂浆</w:t>
            </w:r>
          </w:p>
        </w:tc>
        <w:tc>
          <w:tcPr>
            <w:tcW w:w="848" w:type="dxa"/>
            <w:vAlign w:val="center"/>
          </w:tcPr>
          <w:p w14:paraId="05C4D261" w14:textId="77777777" w:rsidR="001129D5" w:rsidRDefault="00E2187E">
            <w:r>
              <w:t>20</w:t>
            </w:r>
          </w:p>
        </w:tc>
        <w:tc>
          <w:tcPr>
            <w:tcW w:w="1075" w:type="dxa"/>
            <w:vAlign w:val="center"/>
          </w:tcPr>
          <w:p w14:paraId="6AC79553" w14:textId="77777777" w:rsidR="001129D5" w:rsidRDefault="00E2187E">
            <w:r>
              <w:t>0.930</w:t>
            </w:r>
          </w:p>
        </w:tc>
        <w:tc>
          <w:tcPr>
            <w:tcW w:w="1075" w:type="dxa"/>
            <w:vAlign w:val="center"/>
          </w:tcPr>
          <w:p w14:paraId="05B872F0" w14:textId="77777777" w:rsidR="001129D5" w:rsidRDefault="00E2187E">
            <w:r>
              <w:t>11.370</w:t>
            </w:r>
          </w:p>
        </w:tc>
        <w:tc>
          <w:tcPr>
            <w:tcW w:w="848" w:type="dxa"/>
            <w:vAlign w:val="center"/>
          </w:tcPr>
          <w:p w14:paraId="101E1651" w14:textId="77777777" w:rsidR="001129D5" w:rsidRDefault="00E2187E">
            <w:r>
              <w:t>1.00</w:t>
            </w:r>
          </w:p>
        </w:tc>
        <w:tc>
          <w:tcPr>
            <w:tcW w:w="1075" w:type="dxa"/>
            <w:vAlign w:val="center"/>
          </w:tcPr>
          <w:p w14:paraId="6D4ACC95" w14:textId="77777777" w:rsidR="001129D5" w:rsidRDefault="00E2187E">
            <w:r>
              <w:t>0.022</w:t>
            </w:r>
          </w:p>
        </w:tc>
        <w:tc>
          <w:tcPr>
            <w:tcW w:w="1064" w:type="dxa"/>
            <w:vAlign w:val="center"/>
          </w:tcPr>
          <w:p w14:paraId="699761F1" w14:textId="77777777" w:rsidR="001129D5" w:rsidRDefault="00E2187E">
            <w:r>
              <w:t>0.245</w:t>
            </w:r>
          </w:p>
        </w:tc>
      </w:tr>
      <w:tr w:rsidR="001129D5" w14:paraId="55230136" w14:textId="77777777">
        <w:tc>
          <w:tcPr>
            <w:tcW w:w="3345" w:type="dxa"/>
            <w:vAlign w:val="center"/>
          </w:tcPr>
          <w:p w14:paraId="4F48F57A" w14:textId="77777777" w:rsidR="001129D5" w:rsidRDefault="00E2187E">
            <w:r>
              <w:t>钢筋混凝土</w:t>
            </w:r>
          </w:p>
        </w:tc>
        <w:tc>
          <w:tcPr>
            <w:tcW w:w="848" w:type="dxa"/>
            <w:vAlign w:val="center"/>
          </w:tcPr>
          <w:p w14:paraId="3CFE185F" w14:textId="77777777" w:rsidR="001129D5" w:rsidRDefault="00E2187E">
            <w:r>
              <w:t>200</w:t>
            </w:r>
          </w:p>
        </w:tc>
        <w:tc>
          <w:tcPr>
            <w:tcW w:w="1075" w:type="dxa"/>
            <w:vAlign w:val="center"/>
          </w:tcPr>
          <w:p w14:paraId="7AF9C030" w14:textId="77777777" w:rsidR="001129D5" w:rsidRDefault="00E2187E">
            <w:r>
              <w:t>1.740</w:t>
            </w:r>
          </w:p>
        </w:tc>
        <w:tc>
          <w:tcPr>
            <w:tcW w:w="1075" w:type="dxa"/>
            <w:vAlign w:val="center"/>
          </w:tcPr>
          <w:p w14:paraId="5A4EDCCF" w14:textId="77777777" w:rsidR="001129D5" w:rsidRDefault="00E2187E">
            <w:r>
              <w:t>17.200</w:t>
            </w:r>
          </w:p>
        </w:tc>
        <w:tc>
          <w:tcPr>
            <w:tcW w:w="848" w:type="dxa"/>
            <w:vAlign w:val="center"/>
          </w:tcPr>
          <w:p w14:paraId="1E79D648" w14:textId="77777777" w:rsidR="001129D5" w:rsidRDefault="00E2187E">
            <w:r>
              <w:t>1.00</w:t>
            </w:r>
          </w:p>
        </w:tc>
        <w:tc>
          <w:tcPr>
            <w:tcW w:w="1075" w:type="dxa"/>
            <w:vAlign w:val="center"/>
          </w:tcPr>
          <w:p w14:paraId="431E3CE8" w14:textId="77777777" w:rsidR="001129D5" w:rsidRDefault="00E2187E">
            <w:r>
              <w:t>0.115</w:t>
            </w:r>
          </w:p>
        </w:tc>
        <w:tc>
          <w:tcPr>
            <w:tcW w:w="1064" w:type="dxa"/>
            <w:vAlign w:val="center"/>
          </w:tcPr>
          <w:p w14:paraId="7A136552" w14:textId="77777777" w:rsidR="001129D5" w:rsidRDefault="00E2187E">
            <w:r>
              <w:t>1.977</w:t>
            </w:r>
          </w:p>
        </w:tc>
      </w:tr>
      <w:tr w:rsidR="001129D5" w14:paraId="0400807A" w14:textId="77777777">
        <w:tc>
          <w:tcPr>
            <w:tcW w:w="3345" w:type="dxa"/>
            <w:vAlign w:val="center"/>
          </w:tcPr>
          <w:p w14:paraId="3AF2495D" w14:textId="77777777" w:rsidR="001129D5" w:rsidRDefault="00E2187E">
            <w:r>
              <w:t>石灰砂浆</w:t>
            </w:r>
          </w:p>
        </w:tc>
        <w:tc>
          <w:tcPr>
            <w:tcW w:w="848" w:type="dxa"/>
            <w:vAlign w:val="center"/>
          </w:tcPr>
          <w:p w14:paraId="7BF538F7" w14:textId="77777777" w:rsidR="001129D5" w:rsidRDefault="00E2187E">
            <w:r>
              <w:t>20</w:t>
            </w:r>
          </w:p>
        </w:tc>
        <w:tc>
          <w:tcPr>
            <w:tcW w:w="1075" w:type="dxa"/>
            <w:vAlign w:val="center"/>
          </w:tcPr>
          <w:p w14:paraId="0997672D" w14:textId="77777777" w:rsidR="001129D5" w:rsidRDefault="00E2187E">
            <w:r>
              <w:t>0.810</w:t>
            </w:r>
          </w:p>
        </w:tc>
        <w:tc>
          <w:tcPr>
            <w:tcW w:w="1075" w:type="dxa"/>
            <w:vAlign w:val="center"/>
          </w:tcPr>
          <w:p w14:paraId="105DDE2D" w14:textId="77777777" w:rsidR="001129D5" w:rsidRDefault="00E2187E">
            <w:r>
              <w:t>10.070</w:t>
            </w:r>
          </w:p>
        </w:tc>
        <w:tc>
          <w:tcPr>
            <w:tcW w:w="848" w:type="dxa"/>
            <w:vAlign w:val="center"/>
          </w:tcPr>
          <w:p w14:paraId="7C2119FE" w14:textId="77777777" w:rsidR="001129D5" w:rsidRDefault="00E2187E">
            <w:r>
              <w:t>1.00</w:t>
            </w:r>
          </w:p>
        </w:tc>
        <w:tc>
          <w:tcPr>
            <w:tcW w:w="1075" w:type="dxa"/>
            <w:vAlign w:val="center"/>
          </w:tcPr>
          <w:p w14:paraId="1CEF2794" w14:textId="77777777" w:rsidR="001129D5" w:rsidRDefault="00E2187E">
            <w:r>
              <w:t>0.025</w:t>
            </w:r>
          </w:p>
        </w:tc>
        <w:tc>
          <w:tcPr>
            <w:tcW w:w="1064" w:type="dxa"/>
            <w:vAlign w:val="center"/>
          </w:tcPr>
          <w:p w14:paraId="1DCE0773" w14:textId="77777777" w:rsidR="001129D5" w:rsidRDefault="00E2187E">
            <w:r>
              <w:t>0.249</w:t>
            </w:r>
          </w:p>
        </w:tc>
      </w:tr>
      <w:tr w:rsidR="001129D5" w14:paraId="1F360086" w14:textId="77777777">
        <w:tc>
          <w:tcPr>
            <w:tcW w:w="3345" w:type="dxa"/>
            <w:vAlign w:val="center"/>
          </w:tcPr>
          <w:p w14:paraId="224D768E" w14:textId="77777777" w:rsidR="001129D5" w:rsidRDefault="00E2187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0C9DBD6" w14:textId="77777777" w:rsidR="001129D5" w:rsidRDefault="00E2187E">
            <w:r>
              <w:t>280</w:t>
            </w:r>
          </w:p>
        </w:tc>
        <w:tc>
          <w:tcPr>
            <w:tcW w:w="1075" w:type="dxa"/>
            <w:vAlign w:val="center"/>
          </w:tcPr>
          <w:p w14:paraId="2B0367B3" w14:textId="77777777" w:rsidR="001129D5" w:rsidRDefault="00E2187E">
            <w:r>
              <w:t>－</w:t>
            </w:r>
          </w:p>
        </w:tc>
        <w:tc>
          <w:tcPr>
            <w:tcW w:w="1075" w:type="dxa"/>
            <w:vAlign w:val="center"/>
          </w:tcPr>
          <w:p w14:paraId="3CAE1864" w14:textId="77777777" w:rsidR="001129D5" w:rsidRDefault="00E2187E">
            <w:r>
              <w:t>－</w:t>
            </w:r>
          </w:p>
        </w:tc>
        <w:tc>
          <w:tcPr>
            <w:tcW w:w="848" w:type="dxa"/>
            <w:vAlign w:val="center"/>
          </w:tcPr>
          <w:p w14:paraId="7DEA9069" w14:textId="77777777" w:rsidR="001129D5" w:rsidRDefault="00E2187E">
            <w:r>
              <w:t>－</w:t>
            </w:r>
          </w:p>
        </w:tc>
        <w:tc>
          <w:tcPr>
            <w:tcW w:w="1075" w:type="dxa"/>
            <w:vAlign w:val="center"/>
          </w:tcPr>
          <w:p w14:paraId="2AB3156A" w14:textId="77777777" w:rsidR="001129D5" w:rsidRDefault="00E2187E">
            <w:r>
              <w:t>0.738</w:t>
            </w:r>
          </w:p>
        </w:tc>
        <w:tc>
          <w:tcPr>
            <w:tcW w:w="1064" w:type="dxa"/>
            <w:vAlign w:val="center"/>
          </w:tcPr>
          <w:p w14:paraId="3349545B" w14:textId="77777777" w:rsidR="001129D5" w:rsidRDefault="00E2187E">
            <w:r>
              <w:t>2.928</w:t>
            </w:r>
          </w:p>
        </w:tc>
      </w:tr>
      <w:tr w:rsidR="001129D5" w14:paraId="18035F15" w14:textId="77777777">
        <w:tc>
          <w:tcPr>
            <w:tcW w:w="3345" w:type="dxa"/>
            <w:shd w:val="clear" w:color="auto" w:fill="E6E6E6"/>
            <w:vAlign w:val="center"/>
          </w:tcPr>
          <w:p w14:paraId="75BEE9DF" w14:textId="77777777" w:rsidR="001129D5" w:rsidRDefault="00E2187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81EFE02" w14:textId="77777777" w:rsidR="001129D5" w:rsidRDefault="00E2187E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1129D5" w14:paraId="70EA3DEE" w14:textId="77777777">
        <w:tc>
          <w:tcPr>
            <w:tcW w:w="3345" w:type="dxa"/>
            <w:shd w:val="clear" w:color="auto" w:fill="E6E6E6"/>
            <w:vAlign w:val="center"/>
          </w:tcPr>
          <w:p w14:paraId="54635FA0" w14:textId="77777777" w:rsidR="001129D5" w:rsidRDefault="00E2187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3586368" w14:textId="77777777" w:rsidR="001129D5" w:rsidRDefault="00E2187E">
            <w:pPr>
              <w:jc w:val="center"/>
            </w:pPr>
            <w:r>
              <w:t>1.13</w:t>
            </w:r>
          </w:p>
        </w:tc>
      </w:tr>
    </w:tbl>
    <w:p w14:paraId="6556D9A8" w14:textId="77777777" w:rsidR="001129D5" w:rsidRDefault="00E2187E">
      <w:pPr>
        <w:pStyle w:val="2"/>
        <w:widowControl w:val="0"/>
        <w:rPr>
          <w:kern w:val="2"/>
        </w:rPr>
      </w:pPr>
      <w:bookmarkStart w:id="43" w:name="_Toc89452751"/>
      <w:r>
        <w:rPr>
          <w:kern w:val="2"/>
        </w:rPr>
        <w:t>挑空楼板构造</w:t>
      </w:r>
      <w:bookmarkEnd w:id="43"/>
    </w:p>
    <w:p w14:paraId="4FE8E828" w14:textId="77777777" w:rsidR="001129D5" w:rsidRDefault="00E2187E">
      <w:pPr>
        <w:pStyle w:val="3"/>
        <w:widowControl w:val="0"/>
        <w:rPr>
          <w:kern w:val="2"/>
          <w:szCs w:val="24"/>
        </w:rPr>
      </w:pPr>
      <w:bookmarkStart w:id="44" w:name="_Toc89452752"/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钢筋砼</w:t>
      </w:r>
      <w:r>
        <w:rPr>
          <w:kern w:val="2"/>
          <w:szCs w:val="24"/>
        </w:rPr>
        <w:t>120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129D5" w14:paraId="360B6A8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51F367A" w14:textId="77777777" w:rsidR="001129D5" w:rsidRDefault="00E2187E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79A809" w14:textId="77777777" w:rsidR="001129D5" w:rsidRDefault="00E2187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302036" w14:textId="77777777" w:rsidR="001129D5" w:rsidRDefault="00E2187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508146" w14:textId="77777777" w:rsidR="001129D5" w:rsidRDefault="00E2187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7C231C" w14:textId="77777777" w:rsidR="001129D5" w:rsidRDefault="00E2187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5BCA5A" w14:textId="77777777" w:rsidR="001129D5" w:rsidRDefault="00E2187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6ECF18" w14:textId="77777777" w:rsidR="001129D5" w:rsidRDefault="00E2187E">
            <w:pPr>
              <w:jc w:val="center"/>
            </w:pPr>
            <w:r>
              <w:t>热惰性指标</w:t>
            </w:r>
          </w:p>
        </w:tc>
      </w:tr>
      <w:tr w:rsidR="001129D5" w14:paraId="291AD96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F021687" w14:textId="77777777" w:rsidR="001129D5" w:rsidRDefault="001129D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E2736C6" w14:textId="77777777" w:rsidR="001129D5" w:rsidRDefault="00E2187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6D1BFB" w14:textId="77777777" w:rsidR="001129D5" w:rsidRDefault="00E2187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D71BB0" w14:textId="77777777" w:rsidR="001129D5" w:rsidRDefault="00E2187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4E0EEC" w14:textId="77777777" w:rsidR="001129D5" w:rsidRDefault="00E2187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9F4CD4" w14:textId="77777777" w:rsidR="001129D5" w:rsidRDefault="00E2187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53135E" w14:textId="77777777" w:rsidR="001129D5" w:rsidRDefault="00E2187E">
            <w:pPr>
              <w:jc w:val="center"/>
            </w:pPr>
            <w:r>
              <w:t>D=R*S</w:t>
            </w:r>
          </w:p>
        </w:tc>
      </w:tr>
      <w:tr w:rsidR="001129D5" w14:paraId="36418FEB" w14:textId="77777777">
        <w:tc>
          <w:tcPr>
            <w:tcW w:w="3345" w:type="dxa"/>
            <w:vAlign w:val="center"/>
          </w:tcPr>
          <w:p w14:paraId="061280E9" w14:textId="77777777" w:rsidR="001129D5" w:rsidRDefault="00E2187E">
            <w:r>
              <w:t>水泥砂浆</w:t>
            </w:r>
          </w:p>
        </w:tc>
        <w:tc>
          <w:tcPr>
            <w:tcW w:w="848" w:type="dxa"/>
            <w:vAlign w:val="center"/>
          </w:tcPr>
          <w:p w14:paraId="0EE82B3C" w14:textId="77777777" w:rsidR="001129D5" w:rsidRDefault="00E2187E">
            <w:r>
              <w:t>20</w:t>
            </w:r>
          </w:p>
        </w:tc>
        <w:tc>
          <w:tcPr>
            <w:tcW w:w="1075" w:type="dxa"/>
            <w:vAlign w:val="center"/>
          </w:tcPr>
          <w:p w14:paraId="7BCF664C" w14:textId="77777777" w:rsidR="001129D5" w:rsidRDefault="00E2187E">
            <w:r>
              <w:t>0.930</w:t>
            </w:r>
          </w:p>
        </w:tc>
        <w:tc>
          <w:tcPr>
            <w:tcW w:w="1075" w:type="dxa"/>
            <w:vAlign w:val="center"/>
          </w:tcPr>
          <w:p w14:paraId="5E947914" w14:textId="77777777" w:rsidR="001129D5" w:rsidRDefault="00E2187E">
            <w:r>
              <w:t>11.370</w:t>
            </w:r>
          </w:p>
        </w:tc>
        <w:tc>
          <w:tcPr>
            <w:tcW w:w="848" w:type="dxa"/>
            <w:vAlign w:val="center"/>
          </w:tcPr>
          <w:p w14:paraId="00F5DDB2" w14:textId="77777777" w:rsidR="001129D5" w:rsidRDefault="00E2187E">
            <w:r>
              <w:t>1.00</w:t>
            </w:r>
          </w:p>
        </w:tc>
        <w:tc>
          <w:tcPr>
            <w:tcW w:w="1075" w:type="dxa"/>
            <w:vAlign w:val="center"/>
          </w:tcPr>
          <w:p w14:paraId="73469894" w14:textId="77777777" w:rsidR="001129D5" w:rsidRDefault="00E2187E">
            <w:r>
              <w:t>0.022</w:t>
            </w:r>
          </w:p>
        </w:tc>
        <w:tc>
          <w:tcPr>
            <w:tcW w:w="1064" w:type="dxa"/>
            <w:vAlign w:val="center"/>
          </w:tcPr>
          <w:p w14:paraId="76585854" w14:textId="77777777" w:rsidR="001129D5" w:rsidRDefault="00E2187E">
            <w:r>
              <w:t>0.245</w:t>
            </w:r>
          </w:p>
        </w:tc>
      </w:tr>
      <w:tr w:rsidR="001129D5" w14:paraId="33BF6517" w14:textId="77777777">
        <w:tc>
          <w:tcPr>
            <w:tcW w:w="3345" w:type="dxa"/>
            <w:vAlign w:val="center"/>
          </w:tcPr>
          <w:p w14:paraId="0C3AF886" w14:textId="77777777" w:rsidR="001129D5" w:rsidRDefault="00E2187E">
            <w:r>
              <w:t>钢筋混凝土</w:t>
            </w:r>
          </w:p>
        </w:tc>
        <w:tc>
          <w:tcPr>
            <w:tcW w:w="848" w:type="dxa"/>
            <w:vAlign w:val="center"/>
          </w:tcPr>
          <w:p w14:paraId="4D5CF177" w14:textId="77777777" w:rsidR="001129D5" w:rsidRDefault="00E2187E">
            <w:r>
              <w:t>120</w:t>
            </w:r>
          </w:p>
        </w:tc>
        <w:tc>
          <w:tcPr>
            <w:tcW w:w="1075" w:type="dxa"/>
            <w:vAlign w:val="center"/>
          </w:tcPr>
          <w:p w14:paraId="01A83255" w14:textId="77777777" w:rsidR="001129D5" w:rsidRDefault="00E2187E">
            <w:r>
              <w:t>1.740</w:t>
            </w:r>
          </w:p>
        </w:tc>
        <w:tc>
          <w:tcPr>
            <w:tcW w:w="1075" w:type="dxa"/>
            <w:vAlign w:val="center"/>
          </w:tcPr>
          <w:p w14:paraId="2C9FA106" w14:textId="77777777" w:rsidR="001129D5" w:rsidRDefault="00E2187E">
            <w:r>
              <w:t>17.200</w:t>
            </w:r>
          </w:p>
        </w:tc>
        <w:tc>
          <w:tcPr>
            <w:tcW w:w="848" w:type="dxa"/>
            <w:vAlign w:val="center"/>
          </w:tcPr>
          <w:p w14:paraId="02F13B3A" w14:textId="77777777" w:rsidR="001129D5" w:rsidRDefault="00E2187E">
            <w:r>
              <w:t>1.00</w:t>
            </w:r>
          </w:p>
        </w:tc>
        <w:tc>
          <w:tcPr>
            <w:tcW w:w="1075" w:type="dxa"/>
            <w:vAlign w:val="center"/>
          </w:tcPr>
          <w:p w14:paraId="7B79C917" w14:textId="77777777" w:rsidR="001129D5" w:rsidRDefault="00E2187E">
            <w:r>
              <w:t>0.069</w:t>
            </w:r>
          </w:p>
        </w:tc>
        <w:tc>
          <w:tcPr>
            <w:tcW w:w="1064" w:type="dxa"/>
            <w:vAlign w:val="center"/>
          </w:tcPr>
          <w:p w14:paraId="0A247594" w14:textId="77777777" w:rsidR="001129D5" w:rsidRDefault="00E2187E">
            <w:r>
              <w:t>1.186</w:t>
            </w:r>
          </w:p>
        </w:tc>
      </w:tr>
      <w:tr w:rsidR="001129D5" w14:paraId="3BA3F9E2" w14:textId="77777777">
        <w:tc>
          <w:tcPr>
            <w:tcW w:w="3345" w:type="dxa"/>
            <w:vAlign w:val="center"/>
          </w:tcPr>
          <w:p w14:paraId="5095F148" w14:textId="77777777" w:rsidR="001129D5" w:rsidRDefault="00E2187E">
            <w:r>
              <w:t>水泥砂浆</w:t>
            </w:r>
          </w:p>
        </w:tc>
        <w:tc>
          <w:tcPr>
            <w:tcW w:w="848" w:type="dxa"/>
            <w:vAlign w:val="center"/>
          </w:tcPr>
          <w:p w14:paraId="23562D67" w14:textId="77777777" w:rsidR="001129D5" w:rsidRDefault="00E2187E">
            <w:r>
              <w:t>20</w:t>
            </w:r>
          </w:p>
        </w:tc>
        <w:tc>
          <w:tcPr>
            <w:tcW w:w="1075" w:type="dxa"/>
            <w:vAlign w:val="center"/>
          </w:tcPr>
          <w:p w14:paraId="3C187E84" w14:textId="77777777" w:rsidR="001129D5" w:rsidRDefault="00E2187E">
            <w:r>
              <w:t>0.930</w:t>
            </w:r>
          </w:p>
        </w:tc>
        <w:tc>
          <w:tcPr>
            <w:tcW w:w="1075" w:type="dxa"/>
            <w:vAlign w:val="center"/>
          </w:tcPr>
          <w:p w14:paraId="12BA6D57" w14:textId="77777777" w:rsidR="001129D5" w:rsidRDefault="00E2187E">
            <w:r>
              <w:t>11.370</w:t>
            </w:r>
          </w:p>
        </w:tc>
        <w:tc>
          <w:tcPr>
            <w:tcW w:w="848" w:type="dxa"/>
            <w:vAlign w:val="center"/>
          </w:tcPr>
          <w:p w14:paraId="15015EDA" w14:textId="77777777" w:rsidR="001129D5" w:rsidRDefault="00E2187E">
            <w:r>
              <w:t>1.00</w:t>
            </w:r>
          </w:p>
        </w:tc>
        <w:tc>
          <w:tcPr>
            <w:tcW w:w="1075" w:type="dxa"/>
            <w:vAlign w:val="center"/>
          </w:tcPr>
          <w:p w14:paraId="70A0862B" w14:textId="77777777" w:rsidR="001129D5" w:rsidRDefault="00E2187E">
            <w:r>
              <w:t>0.022</w:t>
            </w:r>
          </w:p>
        </w:tc>
        <w:tc>
          <w:tcPr>
            <w:tcW w:w="1064" w:type="dxa"/>
            <w:vAlign w:val="center"/>
          </w:tcPr>
          <w:p w14:paraId="59480992" w14:textId="77777777" w:rsidR="001129D5" w:rsidRDefault="00E2187E">
            <w:r>
              <w:t>0.245</w:t>
            </w:r>
          </w:p>
        </w:tc>
      </w:tr>
      <w:tr w:rsidR="001129D5" w14:paraId="674898F8" w14:textId="77777777">
        <w:tc>
          <w:tcPr>
            <w:tcW w:w="3345" w:type="dxa"/>
            <w:vAlign w:val="center"/>
          </w:tcPr>
          <w:p w14:paraId="1CB636C2" w14:textId="77777777" w:rsidR="001129D5" w:rsidRDefault="00E2187E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155F7A49" w14:textId="77777777" w:rsidR="001129D5" w:rsidRDefault="00E2187E">
            <w:r>
              <w:t>20</w:t>
            </w:r>
          </w:p>
        </w:tc>
        <w:tc>
          <w:tcPr>
            <w:tcW w:w="1075" w:type="dxa"/>
            <w:vAlign w:val="center"/>
          </w:tcPr>
          <w:p w14:paraId="0AE2F2C7" w14:textId="77777777" w:rsidR="001129D5" w:rsidRDefault="00E2187E">
            <w:r>
              <w:t>0.030</w:t>
            </w:r>
          </w:p>
        </w:tc>
        <w:tc>
          <w:tcPr>
            <w:tcW w:w="1075" w:type="dxa"/>
            <w:vAlign w:val="center"/>
          </w:tcPr>
          <w:p w14:paraId="3F886EDF" w14:textId="77777777" w:rsidR="001129D5" w:rsidRDefault="00E2187E">
            <w:r>
              <w:t>0.320</w:t>
            </w:r>
          </w:p>
        </w:tc>
        <w:tc>
          <w:tcPr>
            <w:tcW w:w="848" w:type="dxa"/>
            <w:vAlign w:val="center"/>
          </w:tcPr>
          <w:p w14:paraId="70122BCA" w14:textId="77777777" w:rsidR="001129D5" w:rsidRDefault="00E2187E">
            <w:r>
              <w:t>1.20</w:t>
            </w:r>
          </w:p>
        </w:tc>
        <w:tc>
          <w:tcPr>
            <w:tcW w:w="1075" w:type="dxa"/>
            <w:vAlign w:val="center"/>
          </w:tcPr>
          <w:p w14:paraId="0426C8DE" w14:textId="77777777" w:rsidR="001129D5" w:rsidRDefault="00E2187E">
            <w:r>
              <w:t>0.556</w:t>
            </w:r>
          </w:p>
        </w:tc>
        <w:tc>
          <w:tcPr>
            <w:tcW w:w="1064" w:type="dxa"/>
            <w:vAlign w:val="center"/>
          </w:tcPr>
          <w:p w14:paraId="5EF49017" w14:textId="77777777" w:rsidR="001129D5" w:rsidRDefault="00E2187E">
            <w:r>
              <w:t>0.213</w:t>
            </w:r>
          </w:p>
        </w:tc>
      </w:tr>
      <w:tr w:rsidR="001129D5" w14:paraId="6A46A210" w14:textId="77777777">
        <w:tc>
          <w:tcPr>
            <w:tcW w:w="3345" w:type="dxa"/>
            <w:vAlign w:val="center"/>
          </w:tcPr>
          <w:p w14:paraId="67216165" w14:textId="77777777" w:rsidR="001129D5" w:rsidRDefault="00E2187E">
            <w:r>
              <w:t>水泥砂浆</w:t>
            </w:r>
          </w:p>
        </w:tc>
        <w:tc>
          <w:tcPr>
            <w:tcW w:w="848" w:type="dxa"/>
            <w:vAlign w:val="center"/>
          </w:tcPr>
          <w:p w14:paraId="06A250D6" w14:textId="77777777" w:rsidR="001129D5" w:rsidRDefault="00E2187E">
            <w:r>
              <w:t>20</w:t>
            </w:r>
          </w:p>
        </w:tc>
        <w:tc>
          <w:tcPr>
            <w:tcW w:w="1075" w:type="dxa"/>
            <w:vAlign w:val="center"/>
          </w:tcPr>
          <w:p w14:paraId="1C03DFDC" w14:textId="77777777" w:rsidR="001129D5" w:rsidRDefault="00E2187E">
            <w:r>
              <w:t>0.930</w:t>
            </w:r>
          </w:p>
        </w:tc>
        <w:tc>
          <w:tcPr>
            <w:tcW w:w="1075" w:type="dxa"/>
            <w:vAlign w:val="center"/>
          </w:tcPr>
          <w:p w14:paraId="5BAFC4A6" w14:textId="77777777" w:rsidR="001129D5" w:rsidRDefault="00E2187E">
            <w:r>
              <w:t>11.370</w:t>
            </w:r>
          </w:p>
        </w:tc>
        <w:tc>
          <w:tcPr>
            <w:tcW w:w="848" w:type="dxa"/>
            <w:vAlign w:val="center"/>
          </w:tcPr>
          <w:p w14:paraId="01180A52" w14:textId="77777777" w:rsidR="001129D5" w:rsidRDefault="00E2187E">
            <w:r>
              <w:t>1.00</w:t>
            </w:r>
          </w:p>
        </w:tc>
        <w:tc>
          <w:tcPr>
            <w:tcW w:w="1075" w:type="dxa"/>
            <w:vAlign w:val="center"/>
          </w:tcPr>
          <w:p w14:paraId="1250A27D" w14:textId="77777777" w:rsidR="001129D5" w:rsidRDefault="00E2187E">
            <w:r>
              <w:t>0.022</w:t>
            </w:r>
          </w:p>
        </w:tc>
        <w:tc>
          <w:tcPr>
            <w:tcW w:w="1064" w:type="dxa"/>
            <w:vAlign w:val="center"/>
          </w:tcPr>
          <w:p w14:paraId="3A765FD1" w14:textId="77777777" w:rsidR="001129D5" w:rsidRDefault="00E2187E">
            <w:r>
              <w:t>0.245</w:t>
            </w:r>
          </w:p>
        </w:tc>
      </w:tr>
      <w:tr w:rsidR="001129D5" w14:paraId="5F0E107F" w14:textId="77777777">
        <w:tc>
          <w:tcPr>
            <w:tcW w:w="3345" w:type="dxa"/>
            <w:vAlign w:val="center"/>
          </w:tcPr>
          <w:p w14:paraId="32C42CC2" w14:textId="77777777" w:rsidR="001129D5" w:rsidRDefault="00E2187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AF5EC5D" w14:textId="77777777" w:rsidR="001129D5" w:rsidRDefault="00E2187E">
            <w:r>
              <w:t>200</w:t>
            </w:r>
          </w:p>
        </w:tc>
        <w:tc>
          <w:tcPr>
            <w:tcW w:w="1075" w:type="dxa"/>
            <w:vAlign w:val="center"/>
          </w:tcPr>
          <w:p w14:paraId="3779761D" w14:textId="77777777" w:rsidR="001129D5" w:rsidRDefault="00E2187E">
            <w:r>
              <w:t>－</w:t>
            </w:r>
          </w:p>
        </w:tc>
        <w:tc>
          <w:tcPr>
            <w:tcW w:w="1075" w:type="dxa"/>
            <w:vAlign w:val="center"/>
          </w:tcPr>
          <w:p w14:paraId="49B51791" w14:textId="77777777" w:rsidR="001129D5" w:rsidRDefault="00E2187E">
            <w:r>
              <w:t>－</w:t>
            </w:r>
          </w:p>
        </w:tc>
        <w:tc>
          <w:tcPr>
            <w:tcW w:w="848" w:type="dxa"/>
            <w:vAlign w:val="center"/>
          </w:tcPr>
          <w:p w14:paraId="4355F822" w14:textId="77777777" w:rsidR="001129D5" w:rsidRDefault="00E2187E">
            <w:r>
              <w:t>－</w:t>
            </w:r>
          </w:p>
        </w:tc>
        <w:tc>
          <w:tcPr>
            <w:tcW w:w="1075" w:type="dxa"/>
            <w:vAlign w:val="center"/>
          </w:tcPr>
          <w:p w14:paraId="541CFDC0" w14:textId="77777777" w:rsidR="001129D5" w:rsidRDefault="00E2187E">
            <w:r>
              <w:t>0.689</w:t>
            </w:r>
          </w:p>
        </w:tc>
        <w:tc>
          <w:tcPr>
            <w:tcW w:w="1064" w:type="dxa"/>
            <w:vAlign w:val="center"/>
          </w:tcPr>
          <w:p w14:paraId="773FA0F0" w14:textId="77777777" w:rsidR="001129D5" w:rsidRDefault="00E2187E">
            <w:r>
              <w:t>2.133</w:t>
            </w:r>
          </w:p>
        </w:tc>
      </w:tr>
      <w:tr w:rsidR="001129D5" w14:paraId="69FF67CA" w14:textId="77777777">
        <w:tc>
          <w:tcPr>
            <w:tcW w:w="3345" w:type="dxa"/>
            <w:shd w:val="clear" w:color="auto" w:fill="E6E6E6"/>
            <w:vAlign w:val="center"/>
          </w:tcPr>
          <w:p w14:paraId="399BB4F9" w14:textId="77777777" w:rsidR="001129D5" w:rsidRDefault="00E2187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57A9052" w14:textId="77777777" w:rsidR="001129D5" w:rsidRDefault="00E2187E">
            <w:pPr>
              <w:jc w:val="center"/>
            </w:pPr>
            <w:r>
              <w:t>1.19</w:t>
            </w:r>
          </w:p>
        </w:tc>
      </w:tr>
    </w:tbl>
    <w:p w14:paraId="063D8D99" w14:textId="77777777" w:rsidR="001129D5" w:rsidRDefault="00E2187E">
      <w:pPr>
        <w:pStyle w:val="2"/>
        <w:widowControl w:val="0"/>
        <w:rPr>
          <w:kern w:val="2"/>
        </w:rPr>
      </w:pPr>
      <w:bookmarkStart w:id="45" w:name="_Toc89452753"/>
      <w:r>
        <w:rPr>
          <w:kern w:val="2"/>
        </w:rPr>
        <w:lastRenderedPageBreak/>
        <w:t>楼板构造</w:t>
      </w:r>
      <w:bookmarkEnd w:id="45"/>
    </w:p>
    <w:p w14:paraId="026DD890" w14:textId="77777777" w:rsidR="001129D5" w:rsidRDefault="00E2187E">
      <w:pPr>
        <w:pStyle w:val="3"/>
        <w:widowControl w:val="0"/>
        <w:rPr>
          <w:kern w:val="2"/>
          <w:szCs w:val="24"/>
        </w:rPr>
      </w:pPr>
      <w:bookmarkStart w:id="46" w:name="_Toc89452754"/>
      <w:r>
        <w:rPr>
          <w:kern w:val="2"/>
          <w:szCs w:val="24"/>
        </w:rPr>
        <w:t>钢筋砼楼板</w:t>
      </w:r>
      <w:r>
        <w:rPr>
          <w:kern w:val="2"/>
          <w:szCs w:val="24"/>
        </w:rPr>
        <w:t>120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129D5" w14:paraId="1EFB421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B19C5B5" w14:textId="77777777" w:rsidR="001129D5" w:rsidRDefault="00E2187E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C28FD7" w14:textId="77777777" w:rsidR="001129D5" w:rsidRDefault="00E2187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1508D7" w14:textId="77777777" w:rsidR="001129D5" w:rsidRDefault="00E2187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0102DC" w14:textId="77777777" w:rsidR="001129D5" w:rsidRDefault="00E2187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D79B32" w14:textId="77777777" w:rsidR="001129D5" w:rsidRDefault="00E2187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69AEF2" w14:textId="77777777" w:rsidR="001129D5" w:rsidRDefault="00E2187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695553" w14:textId="77777777" w:rsidR="001129D5" w:rsidRDefault="00E2187E">
            <w:pPr>
              <w:jc w:val="center"/>
            </w:pPr>
            <w:r>
              <w:t>热惰性指标</w:t>
            </w:r>
          </w:p>
        </w:tc>
      </w:tr>
      <w:tr w:rsidR="001129D5" w14:paraId="256944D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8227C31" w14:textId="77777777" w:rsidR="001129D5" w:rsidRDefault="001129D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E031A7F" w14:textId="77777777" w:rsidR="001129D5" w:rsidRDefault="00E2187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1C6AE7" w14:textId="77777777" w:rsidR="001129D5" w:rsidRDefault="00E2187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3E07EC" w14:textId="77777777" w:rsidR="001129D5" w:rsidRDefault="00E2187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C2A0B4" w14:textId="77777777" w:rsidR="001129D5" w:rsidRDefault="00E2187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9C0D87" w14:textId="77777777" w:rsidR="001129D5" w:rsidRDefault="00E2187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BFE2B6" w14:textId="77777777" w:rsidR="001129D5" w:rsidRDefault="00E2187E">
            <w:pPr>
              <w:jc w:val="center"/>
            </w:pPr>
            <w:r>
              <w:t>D=R*S</w:t>
            </w:r>
          </w:p>
        </w:tc>
      </w:tr>
      <w:tr w:rsidR="001129D5" w14:paraId="4A308215" w14:textId="77777777">
        <w:tc>
          <w:tcPr>
            <w:tcW w:w="3345" w:type="dxa"/>
            <w:vAlign w:val="center"/>
          </w:tcPr>
          <w:p w14:paraId="52820AEC" w14:textId="77777777" w:rsidR="001129D5" w:rsidRDefault="00E2187E">
            <w:r>
              <w:t>水泥砂浆</w:t>
            </w:r>
          </w:p>
        </w:tc>
        <w:tc>
          <w:tcPr>
            <w:tcW w:w="848" w:type="dxa"/>
            <w:vAlign w:val="center"/>
          </w:tcPr>
          <w:p w14:paraId="61E9E962" w14:textId="77777777" w:rsidR="001129D5" w:rsidRDefault="00E2187E">
            <w:r>
              <w:t>20</w:t>
            </w:r>
          </w:p>
        </w:tc>
        <w:tc>
          <w:tcPr>
            <w:tcW w:w="1075" w:type="dxa"/>
            <w:vAlign w:val="center"/>
          </w:tcPr>
          <w:p w14:paraId="65AB32C9" w14:textId="77777777" w:rsidR="001129D5" w:rsidRDefault="00E2187E">
            <w:r>
              <w:t>0.930</w:t>
            </w:r>
          </w:p>
        </w:tc>
        <w:tc>
          <w:tcPr>
            <w:tcW w:w="1075" w:type="dxa"/>
            <w:vAlign w:val="center"/>
          </w:tcPr>
          <w:p w14:paraId="73C82F38" w14:textId="77777777" w:rsidR="001129D5" w:rsidRDefault="00E2187E">
            <w:r>
              <w:t>11.370</w:t>
            </w:r>
          </w:p>
        </w:tc>
        <w:tc>
          <w:tcPr>
            <w:tcW w:w="848" w:type="dxa"/>
            <w:vAlign w:val="center"/>
          </w:tcPr>
          <w:p w14:paraId="61C86E41" w14:textId="77777777" w:rsidR="001129D5" w:rsidRDefault="00E2187E">
            <w:r>
              <w:t>1.00</w:t>
            </w:r>
          </w:p>
        </w:tc>
        <w:tc>
          <w:tcPr>
            <w:tcW w:w="1075" w:type="dxa"/>
            <w:vAlign w:val="center"/>
          </w:tcPr>
          <w:p w14:paraId="613A97A4" w14:textId="77777777" w:rsidR="001129D5" w:rsidRDefault="00E2187E">
            <w:r>
              <w:t>0.022</w:t>
            </w:r>
          </w:p>
        </w:tc>
        <w:tc>
          <w:tcPr>
            <w:tcW w:w="1064" w:type="dxa"/>
            <w:vAlign w:val="center"/>
          </w:tcPr>
          <w:p w14:paraId="1FD85B3A" w14:textId="77777777" w:rsidR="001129D5" w:rsidRDefault="00E2187E">
            <w:r>
              <w:t>0.245</w:t>
            </w:r>
          </w:p>
        </w:tc>
      </w:tr>
      <w:tr w:rsidR="001129D5" w14:paraId="11600475" w14:textId="77777777">
        <w:tc>
          <w:tcPr>
            <w:tcW w:w="3345" w:type="dxa"/>
            <w:vAlign w:val="center"/>
          </w:tcPr>
          <w:p w14:paraId="41FB3A71" w14:textId="77777777" w:rsidR="001129D5" w:rsidRDefault="00E2187E">
            <w:r>
              <w:t>钢筋混凝土</w:t>
            </w:r>
          </w:p>
        </w:tc>
        <w:tc>
          <w:tcPr>
            <w:tcW w:w="848" w:type="dxa"/>
            <w:vAlign w:val="center"/>
          </w:tcPr>
          <w:p w14:paraId="5DFDE095" w14:textId="77777777" w:rsidR="001129D5" w:rsidRDefault="00E2187E">
            <w:r>
              <w:t>120</w:t>
            </w:r>
          </w:p>
        </w:tc>
        <w:tc>
          <w:tcPr>
            <w:tcW w:w="1075" w:type="dxa"/>
            <w:vAlign w:val="center"/>
          </w:tcPr>
          <w:p w14:paraId="6F9DA4AB" w14:textId="77777777" w:rsidR="001129D5" w:rsidRDefault="00E2187E">
            <w:r>
              <w:t>1.740</w:t>
            </w:r>
          </w:p>
        </w:tc>
        <w:tc>
          <w:tcPr>
            <w:tcW w:w="1075" w:type="dxa"/>
            <w:vAlign w:val="center"/>
          </w:tcPr>
          <w:p w14:paraId="0DC32D95" w14:textId="77777777" w:rsidR="001129D5" w:rsidRDefault="00E2187E">
            <w:r>
              <w:t>17.200</w:t>
            </w:r>
          </w:p>
        </w:tc>
        <w:tc>
          <w:tcPr>
            <w:tcW w:w="848" w:type="dxa"/>
            <w:vAlign w:val="center"/>
          </w:tcPr>
          <w:p w14:paraId="13B8718B" w14:textId="77777777" w:rsidR="001129D5" w:rsidRDefault="00E2187E">
            <w:r>
              <w:t>1.00</w:t>
            </w:r>
          </w:p>
        </w:tc>
        <w:tc>
          <w:tcPr>
            <w:tcW w:w="1075" w:type="dxa"/>
            <w:vAlign w:val="center"/>
          </w:tcPr>
          <w:p w14:paraId="25E88EC1" w14:textId="77777777" w:rsidR="001129D5" w:rsidRDefault="00E2187E">
            <w:r>
              <w:t>0.069</w:t>
            </w:r>
          </w:p>
        </w:tc>
        <w:tc>
          <w:tcPr>
            <w:tcW w:w="1064" w:type="dxa"/>
            <w:vAlign w:val="center"/>
          </w:tcPr>
          <w:p w14:paraId="65B950DC" w14:textId="77777777" w:rsidR="001129D5" w:rsidRDefault="00E2187E">
            <w:r>
              <w:t>1.186</w:t>
            </w:r>
          </w:p>
        </w:tc>
      </w:tr>
      <w:tr w:rsidR="001129D5" w14:paraId="7243BBD2" w14:textId="77777777">
        <w:tc>
          <w:tcPr>
            <w:tcW w:w="3345" w:type="dxa"/>
            <w:vAlign w:val="center"/>
          </w:tcPr>
          <w:p w14:paraId="2B97ABA3" w14:textId="77777777" w:rsidR="001129D5" w:rsidRDefault="00E2187E">
            <w:r>
              <w:t>石灰砂浆</w:t>
            </w:r>
          </w:p>
        </w:tc>
        <w:tc>
          <w:tcPr>
            <w:tcW w:w="848" w:type="dxa"/>
            <w:vAlign w:val="center"/>
          </w:tcPr>
          <w:p w14:paraId="74A0495A" w14:textId="77777777" w:rsidR="001129D5" w:rsidRDefault="00E2187E">
            <w:r>
              <w:t>20</w:t>
            </w:r>
          </w:p>
        </w:tc>
        <w:tc>
          <w:tcPr>
            <w:tcW w:w="1075" w:type="dxa"/>
            <w:vAlign w:val="center"/>
          </w:tcPr>
          <w:p w14:paraId="442B0A4A" w14:textId="77777777" w:rsidR="001129D5" w:rsidRDefault="00E2187E">
            <w:r>
              <w:t>0.810</w:t>
            </w:r>
          </w:p>
        </w:tc>
        <w:tc>
          <w:tcPr>
            <w:tcW w:w="1075" w:type="dxa"/>
            <w:vAlign w:val="center"/>
          </w:tcPr>
          <w:p w14:paraId="423697D1" w14:textId="77777777" w:rsidR="001129D5" w:rsidRDefault="00E2187E">
            <w:r>
              <w:t>10.070</w:t>
            </w:r>
          </w:p>
        </w:tc>
        <w:tc>
          <w:tcPr>
            <w:tcW w:w="848" w:type="dxa"/>
            <w:vAlign w:val="center"/>
          </w:tcPr>
          <w:p w14:paraId="436B0C16" w14:textId="77777777" w:rsidR="001129D5" w:rsidRDefault="00E2187E">
            <w:r>
              <w:t>1.00</w:t>
            </w:r>
          </w:p>
        </w:tc>
        <w:tc>
          <w:tcPr>
            <w:tcW w:w="1075" w:type="dxa"/>
            <w:vAlign w:val="center"/>
          </w:tcPr>
          <w:p w14:paraId="7CBB75B0" w14:textId="77777777" w:rsidR="001129D5" w:rsidRDefault="00E2187E">
            <w:r>
              <w:t>0.025</w:t>
            </w:r>
          </w:p>
        </w:tc>
        <w:tc>
          <w:tcPr>
            <w:tcW w:w="1064" w:type="dxa"/>
            <w:vAlign w:val="center"/>
          </w:tcPr>
          <w:p w14:paraId="3E9EEF00" w14:textId="77777777" w:rsidR="001129D5" w:rsidRDefault="00E2187E">
            <w:r>
              <w:t>0.249</w:t>
            </w:r>
          </w:p>
        </w:tc>
      </w:tr>
      <w:tr w:rsidR="001129D5" w14:paraId="02EBF305" w14:textId="77777777">
        <w:tc>
          <w:tcPr>
            <w:tcW w:w="3345" w:type="dxa"/>
            <w:vAlign w:val="center"/>
          </w:tcPr>
          <w:p w14:paraId="2B896BEA" w14:textId="77777777" w:rsidR="001129D5" w:rsidRDefault="00E2187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1FDB6F7" w14:textId="77777777" w:rsidR="001129D5" w:rsidRDefault="00E2187E">
            <w:r>
              <w:t>160</w:t>
            </w:r>
          </w:p>
        </w:tc>
        <w:tc>
          <w:tcPr>
            <w:tcW w:w="1075" w:type="dxa"/>
            <w:vAlign w:val="center"/>
          </w:tcPr>
          <w:p w14:paraId="0D60FC19" w14:textId="77777777" w:rsidR="001129D5" w:rsidRDefault="00E2187E">
            <w:r>
              <w:t>－</w:t>
            </w:r>
          </w:p>
        </w:tc>
        <w:tc>
          <w:tcPr>
            <w:tcW w:w="1075" w:type="dxa"/>
            <w:vAlign w:val="center"/>
          </w:tcPr>
          <w:p w14:paraId="5CB400CE" w14:textId="77777777" w:rsidR="001129D5" w:rsidRDefault="00E2187E">
            <w:r>
              <w:t>－</w:t>
            </w:r>
          </w:p>
        </w:tc>
        <w:tc>
          <w:tcPr>
            <w:tcW w:w="848" w:type="dxa"/>
            <w:vAlign w:val="center"/>
          </w:tcPr>
          <w:p w14:paraId="008FC1BF" w14:textId="77777777" w:rsidR="001129D5" w:rsidRDefault="00E2187E">
            <w:r>
              <w:t>－</w:t>
            </w:r>
          </w:p>
        </w:tc>
        <w:tc>
          <w:tcPr>
            <w:tcW w:w="1075" w:type="dxa"/>
            <w:vAlign w:val="center"/>
          </w:tcPr>
          <w:p w14:paraId="260866DF" w14:textId="77777777" w:rsidR="001129D5" w:rsidRDefault="00E2187E">
            <w:r>
              <w:t>0.115</w:t>
            </w:r>
          </w:p>
        </w:tc>
        <w:tc>
          <w:tcPr>
            <w:tcW w:w="1064" w:type="dxa"/>
            <w:vAlign w:val="center"/>
          </w:tcPr>
          <w:p w14:paraId="2B5F527B" w14:textId="77777777" w:rsidR="001129D5" w:rsidRDefault="00E2187E">
            <w:r>
              <w:t>1.679</w:t>
            </w:r>
          </w:p>
        </w:tc>
      </w:tr>
      <w:tr w:rsidR="001129D5" w14:paraId="34DAA1F5" w14:textId="77777777">
        <w:tc>
          <w:tcPr>
            <w:tcW w:w="3345" w:type="dxa"/>
            <w:shd w:val="clear" w:color="auto" w:fill="E6E6E6"/>
            <w:vAlign w:val="center"/>
          </w:tcPr>
          <w:p w14:paraId="30D6B6BC" w14:textId="77777777" w:rsidR="001129D5" w:rsidRDefault="00E2187E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382D1710" w14:textId="77777777" w:rsidR="001129D5" w:rsidRDefault="00E2187E">
            <w:pPr>
              <w:jc w:val="center"/>
            </w:pPr>
            <w:r>
              <w:t>2.98</w:t>
            </w:r>
          </w:p>
        </w:tc>
      </w:tr>
    </w:tbl>
    <w:p w14:paraId="42840DC5" w14:textId="77777777" w:rsidR="001129D5" w:rsidRDefault="00E2187E">
      <w:pPr>
        <w:pStyle w:val="2"/>
        <w:widowControl w:val="0"/>
        <w:rPr>
          <w:kern w:val="2"/>
        </w:rPr>
      </w:pPr>
      <w:bookmarkStart w:id="47" w:name="_Toc89452755"/>
      <w:r>
        <w:rPr>
          <w:kern w:val="2"/>
        </w:rPr>
        <w:t>周边地面构造</w:t>
      </w:r>
      <w:bookmarkEnd w:id="47"/>
    </w:p>
    <w:p w14:paraId="5F110945" w14:textId="77777777" w:rsidR="001129D5" w:rsidRDefault="00E2187E">
      <w:pPr>
        <w:pStyle w:val="3"/>
        <w:widowControl w:val="0"/>
        <w:rPr>
          <w:kern w:val="2"/>
          <w:szCs w:val="24"/>
        </w:rPr>
      </w:pPr>
      <w:bookmarkStart w:id="48" w:name="_Toc89452756"/>
      <w:r>
        <w:rPr>
          <w:kern w:val="2"/>
          <w:szCs w:val="24"/>
        </w:rPr>
        <w:t>混凝土</w:t>
      </w:r>
      <w:r>
        <w:rPr>
          <w:kern w:val="2"/>
          <w:szCs w:val="24"/>
        </w:rPr>
        <w:t>120</w:t>
      </w:r>
      <w:r>
        <w:rPr>
          <w:kern w:val="2"/>
          <w:szCs w:val="24"/>
        </w:rPr>
        <w:t>不保温地面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129D5" w14:paraId="0289DAE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B9D7994" w14:textId="77777777" w:rsidR="001129D5" w:rsidRDefault="00E2187E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4DF09E" w14:textId="77777777" w:rsidR="001129D5" w:rsidRDefault="00E2187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14ACAC" w14:textId="77777777" w:rsidR="001129D5" w:rsidRDefault="00E2187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312311" w14:textId="77777777" w:rsidR="001129D5" w:rsidRDefault="00E2187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1B2242" w14:textId="77777777" w:rsidR="001129D5" w:rsidRDefault="00E2187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FE2B12" w14:textId="77777777" w:rsidR="001129D5" w:rsidRDefault="00E2187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C73D5C" w14:textId="77777777" w:rsidR="001129D5" w:rsidRDefault="00E2187E">
            <w:pPr>
              <w:jc w:val="center"/>
            </w:pPr>
            <w:r>
              <w:t>热惰性指标</w:t>
            </w:r>
          </w:p>
        </w:tc>
      </w:tr>
      <w:tr w:rsidR="001129D5" w14:paraId="2B42A62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D9E7EF1" w14:textId="77777777" w:rsidR="001129D5" w:rsidRDefault="001129D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478CCE7" w14:textId="77777777" w:rsidR="001129D5" w:rsidRDefault="00E2187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59934E" w14:textId="77777777" w:rsidR="001129D5" w:rsidRDefault="00E2187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750BED" w14:textId="77777777" w:rsidR="001129D5" w:rsidRDefault="00E2187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574EDA" w14:textId="77777777" w:rsidR="001129D5" w:rsidRDefault="00E2187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78CD2D" w14:textId="77777777" w:rsidR="001129D5" w:rsidRDefault="00E2187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63F1DF" w14:textId="77777777" w:rsidR="001129D5" w:rsidRDefault="00E2187E">
            <w:pPr>
              <w:jc w:val="center"/>
            </w:pPr>
            <w:r>
              <w:t>D=R*S</w:t>
            </w:r>
          </w:p>
        </w:tc>
      </w:tr>
      <w:tr w:rsidR="001129D5" w14:paraId="635B5A64" w14:textId="77777777">
        <w:tc>
          <w:tcPr>
            <w:tcW w:w="3345" w:type="dxa"/>
            <w:vAlign w:val="center"/>
          </w:tcPr>
          <w:p w14:paraId="36ED9544" w14:textId="77777777" w:rsidR="001129D5" w:rsidRDefault="00E2187E">
            <w:r>
              <w:t>水泥砂浆</w:t>
            </w:r>
          </w:p>
        </w:tc>
        <w:tc>
          <w:tcPr>
            <w:tcW w:w="848" w:type="dxa"/>
            <w:vAlign w:val="center"/>
          </w:tcPr>
          <w:p w14:paraId="53841CC8" w14:textId="77777777" w:rsidR="001129D5" w:rsidRDefault="00E2187E">
            <w:r>
              <w:t>20</w:t>
            </w:r>
          </w:p>
        </w:tc>
        <w:tc>
          <w:tcPr>
            <w:tcW w:w="1075" w:type="dxa"/>
            <w:vAlign w:val="center"/>
          </w:tcPr>
          <w:p w14:paraId="0E50FEA6" w14:textId="77777777" w:rsidR="001129D5" w:rsidRDefault="00E2187E">
            <w:r>
              <w:t>0.930</w:t>
            </w:r>
          </w:p>
        </w:tc>
        <w:tc>
          <w:tcPr>
            <w:tcW w:w="1075" w:type="dxa"/>
            <w:vAlign w:val="center"/>
          </w:tcPr>
          <w:p w14:paraId="5445DF8D" w14:textId="77777777" w:rsidR="001129D5" w:rsidRDefault="00E2187E">
            <w:r>
              <w:t>11.370</w:t>
            </w:r>
          </w:p>
        </w:tc>
        <w:tc>
          <w:tcPr>
            <w:tcW w:w="848" w:type="dxa"/>
            <w:vAlign w:val="center"/>
          </w:tcPr>
          <w:p w14:paraId="179DF55F" w14:textId="77777777" w:rsidR="001129D5" w:rsidRDefault="00E2187E">
            <w:r>
              <w:t>1.00</w:t>
            </w:r>
          </w:p>
        </w:tc>
        <w:tc>
          <w:tcPr>
            <w:tcW w:w="1075" w:type="dxa"/>
            <w:vAlign w:val="center"/>
          </w:tcPr>
          <w:p w14:paraId="21DB0C7D" w14:textId="77777777" w:rsidR="001129D5" w:rsidRDefault="00E2187E">
            <w:r>
              <w:t>0.022</w:t>
            </w:r>
          </w:p>
        </w:tc>
        <w:tc>
          <w:tcPr>
            <w:tcW w:w="1064" w:type="dxa"/>
            <w:vAlign w:val="center"/>
          </w:tcPr>
          <w:p w14:paraId="6B7ADC1E" w14:textId="77777777" w:rsidR="001129D5" w:rsidRDefault="00E2187E">
            <w:r>
              <w:t>0.245</w:t>
            </w:r>
          </w:p>
        </w:tc>
      </w:tr>
      <w:tr w:rsidR="001129D5" w14:paraId="3604E2DC" w14:textId="77777777">
        <w:tc>
          <w:tcPr>
            <w:tcW w:w="3345" w:type="dxa"/>
            <w:vAlign w:val="center"/>
          </w:tcPr>
          <w:p w14:paraId="42A792F5" w14:textId="77777777" w:rsidR="001129D5" w:rsidRDefault="00E2187E">
            <w:r>
              <w:t>钢筋混凝土</w:t>
            </w:r>
          </w:p>
        </w:tc>
        <w:tc>
          <w:tcPr>
            <w:tcW w:w="848" w:type="dxa"/>
            <w:vAlign w:val="center"/>
          </w:tcPr>
          <w:p w14:paraId="31BD98AC" w14:textId="77777777" w:rsidR="001129D5" w:rsidRDefault="00E2187E">
            <w:r>
              <w:t>120</w:t>
            </w:r>
          </w:p>
        </w:tc>
        <w:tc>
          <w:tcPr>
            <w:tcW w:w="1075" w:type="dxa"/>
            <w:vAlign w:val="center"/>
          </w:tcPr>
          <w:p w14:paraId="5196C5E4" w14:textId="77777777" w:rsidR="001129D5" w:rsidRDefault="00E2187E">
            <w:r>
              <w:t>1.740</w:t>
            </w:r>
          </w:p>
        </w:tc>
        <w:tc>
          <w:tcPr>
            <w:tcW w:w="1075" w:type="dxa"/>
            <w:vAlign w:val="center"/>
          </w:tcPr>
          <w:p w14:paraId="203299A4" w14:textId="77777777" w:rsidR="001129D5" w:rsidRDefault="00E2187E">
            <w:r>
              <w:t>17.200</w:t>
            </w:r>
          </w:p>
        </w:tc>
        <w:tc>
          <w:tcPr>
            <w:tcW w:w="848" w:type="dxa"/>
            <w:vAlign w:val="center"/>
          </w:tcPr>
          <w:p w14:paraId="503CEBF0" w14:textId="77777777" w:rsidR="001129D5" w:rsidRDefault="00E2187E">
            <w:r>
              <w:t>1.00</w:t>
            </w:r>
          </w:p>
        </w:tc>
        <w:tc>
          <w:tcPr>
            <w:tcW w:w="1075" w:type="dxa"/>
            <w:vAlign w:val="center"/>
          </w:tcPr>
          <w:p w14:paraId="4C343B57" w14:textId="77777777" w:rsidR="001129D5" w:rsidRDefault="00E2187E">
            <w:r>
              <w:t>0.069</w:t>
            </w:r>
          </w:p>
        </w:tc>
        <w:tc>
          <w:tcPr>
            <w:tcW w:w="1064" w:type="dxa"/>
            <w:vAlign w:val="center"/>
          </w:tcPr>
          <w:p w14:paraId="0AD55AB1" w14:textId="77777777" w:rsidR="001129D5" w:rsidRDefault="00E2187E">
            <w:r>
              <w:t>1.186</w:t>
            </w:r>
          </w:p>
        </w:tc>
      </w:tr>
      <w:tr w:rsidR="001129D5" w14:paraId="63835FB0" w14:textId="77777777">
        <w:tc>
          <w:tcPr>
            <w:tcW w:w="3345" w:type="dxa"/>
            <w:vAlign w:val="center"/>
          </w:tcPr>
          <w:p w14:paraId="747FF25A" w14:textId="77777777" w:rsidR="001129D5" w:rsidRDefault="00E2187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B815E21" w14:textId="77777777" w:rsidR="001129D5" w:rsidRDefault="00E2187E">
            <w:r>
              <w:t>140</w:t>
            </w:r>
          </w:p>
        </w:tc>
        <w:tc>
          <w:tcPr>
            <w:tcW w:w="1075" w:type="dxa"/>
            <w:vAlign w:val="center"/>
          </w:tcPr>
          <w:p w14:paraId="5D050682" w14:textId="77777777" w:rsidR="001129D5" w:rsidRDefault="00E2187E">
            <w:r>
              <w:t>－</w:t>
            </w:r>
          </w:p>
        </w:tc>
        <w:tc>
          <w:tcPr>
            <w:tcW w:w="1075" w:type="dxa"/>
            <w:vAlign w:val="center"/>
          </w:tcPr>
          <w:p w14:paraId="24D78012" w14:textId="77777777" w:rsidR="001129D5" w:rsidRDefault="00E2187E">
            <w:r>
              <w:t>－</w:t>
            </w:r>
          </w:p>
        </w:tc>
        <w:tc>
          <w:tcPr>
            <w:tcW w:w="848" w:type="dxa"/>
            <w:vAlign w:val="center"/>
          </w:tcPr>
          <w:p w14:paraId="7A58FA04" w14:textId="77777777" w:rsidR="001129D5" w:rsidRDefault="00E2187E">
            <w:r>
              <w:t>－</w:t>
            </w:r>
          </w:p>
        </w:tc>
        <w:tc>
          <w:tcPr>
            <w:tcW w:w="1075" w:type="dxa"/>
            <w:vAlign w:val="center"/>
          </w:tcPr>
          <w:p w14:paraId="427C7698" w14:textId="77777777" w:rsidR="001129D5" w:rsidRDefault="00E2187E">
            <w:r>
              <w:t>0.090</w:t>
            </w:r>
          </w:p>
        </w:tc>
        <w:tc>
          <w:tcPr>
            <w:tcW w:w="1064" w:type="dxa"/>
            <w:vAlign w:val="center"/>
          </w:tcPr>
          <w:p w14:paraId="3BDE8AE6" w14:textId="77777777" w:rsidR="001129D5" w:rsidRDefault="00E2187E">
            <w:r>
              <w:t>1.431</w:t>
            </w:r>
          </w:p>
        </w:tc>
      </w:tr>
      <w:tr w:rsidR="001129D5" w14:paraId="6EBDFF3E" w14:textId="77777777">
        <w:tc>
          <w:tcPr>
            <w:tcW w:w="3345" w:type="dxa"/>
            <w:shd w:val="clear" w:color="auto" w:fill="E6E6E6"/>
            <w:vAlign w:val="center"/>
          </w:tcPr>
          <w:p w14:paraId="41FABD60" w14:textId="77777777" w:rsidR="001129D5" w:rsidRDefault="00E2187E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4B3FEEEE" w14:textId="77777777" w:rsidR="001129D5" w:rsidRDefault="00E2187E">
            <w:pPr>
              <w:jc w:val="center"/>
            </w:pPr>
            <w:r>
              <w:t>0.52</w:t>
            </w:r>
          </w:p>
        </w:tc>
      </w:tr>
      <w:tr w:rsidR="001129D5" w14:paraId="7E6E65A7" w14:textId="77777777">
        <w:tc>
          <w:tcPr>
            <w:tcW w:w="3345" w:type="dxa"/>
            <w:vAlign w:val="center"/>
          </w:tcPr>
          <w:p w14:paraId="09F5E51D" w14:textId="77777777" w:rsidR="001129D5" w:rsidRDefault="001129D5"/>
        </w:tc>
        <w:tc>
          <w:tcPr>
            <w:tcW w:w="848" w:type="dxa"/>
            <w:vAlign w:val="center"/>
          </w:tcPr>
          <w:p w14:paraId="3963391E" w14:textId="77777777" w:rsidR="001129D5" w:rsidRDefault="001129D5"/>
        </w:tc>
        <w:tc>
          <w:tcPr>
            <w:tcW w:w="1075" w:type="dxa"/>
            <w:vAlign w:val="center"/>
          </w:tcPr>
          <w:p w14:paraId="2E92F47D" w14:textId="77777777" w:rsidR="001129D5" w:rsidRDefault="001129D5"/>
        </w:tc>
        <w:tc>
          <w:tcPr>
            <w:tcW w:w="1075" w:type="dxa"/>
            <w:vAlign w:val="center"/>
          </w:tcPr>
          <w:p w14:paraId="56BA28EA" w14:textId="77777777" w:rsidR="001129D5" w:rsidRDefault="001129D5"/>
        </w:tc>
        <w:tc>
          <w:tcPr>
            <w:tcW w:w="848" w:type="dxa"/>
            <w:vAlign w:val="center"/>
          </w:tcPr>
          <w:p w14:paraId="3EC07A1E" w14:textId="77777777" w:rsidR="001129D5" w:rsidRDefault="001129D5"/>
        </w:tc>
        <w:tc>
          <w:tcPr>
            <w:tcW w:w="1075" w:type="dxa"/>
            <w:vAlign w:val="center"/>
          </w:tcPr>
          <w:p w14:paraId="791993F5" w14:textId="77777777" w:rsidR="001129D5" w:rsidRDefault="001129D5"/>
        </w:tc>
        <w:tc>
          <w:tcPr>
            <w:tcW w:w="1064" w:type="dxa"/>
            <w:vAlign w:val="center"/>
          </w:tcPr>
          <w:p w14:paraId="654E0DA5" w14:textId="77777777" w:rsidR="001129D5" w:rsidRDefault="001129D5"/>
        </w:tc>
      </w:tr>
    </w:tbl>
    <w:p w14:paraId="6C3EBB64" w14:textId="77777777" w:rsidR="001129D5" w:rsidRDefault="00E2187E">
      <w:pPr>
        <w:pStyle w:val="2"/>
        <w:widowControl w:val="0"/>
        <w:rPr>
          <w:kern w:val="2"/>
        </w:rPr>
      </w:pPr>
      <w:bookmarkStart w:id="49" w:name="_Toc89452757"/>
      <w:r>
        <w:rPr>
          <w:kern w:val="2"/>
        </w:rPr>
        <w:t>非周边地面构造</w:t>
      </w:r>
      <w:bookmarkEnd w:id="49"/>
    </w:p>
    <w:p w14:paraId="3DA7D1C1" w14:textId="77777777" w:rsidR="001129D5" w:rsidRDefault="00E2187E">
      <w:pPr>
        <w:pStyle w:val="3"/>
        <w:widowControl w:val="0"/>
        <w:rPr>
          <w:kern w:val="2"/>
          <w:szCs w:val="24"/>
        </w:rPr>
      </w:pPr>
      <w:bookmarkStart w:id="50" w:name="_Toc89452758"/>
      <w:r>
        <w:rPr>
          <w:kern w:val="2"/>
          <w:szCs w:val="24"/>
        </w:rPr>
        <w:t>混凝土</w:t>
      </w:r>
      <w:r>
        <w:rPr>
          <w:kern w:val="2"/>
          <w:szCs w:val="24"/>
        </w:rPr>
        <w:t>120</w:t>
      </w:r>
      <w:r>
        <w:rPr>
          <w:kern w:val="2"/>
          <w:szCs w:val="24"/>
        </w:rPr>
        <w:t>不保温地面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129D5" w14:paraId="52845EC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A26BEA4" w14:textId="77777777" w:rsidR="001129D5" w:rsidRDefault="00E2187E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6C7823" w14:textId="77777777" w:rsidR="001129D5" w:rsidRDefault="00E2187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49B965" w14:textId="77777777" w:rsidR="001129D5" w:rsidRDefault="00E2187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5A3A13" w14:textId="77777777" w:rsidR="001129D5" w:rsidRDefault="00E2187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72B156" w14:textId="77777777" w:rsidR="001129D5" w:rsidRDefault="00E2187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0A0031" w14:textId="77777777" w:rsidR="001129D5" w:rsidRDefault="00E2187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B62A5F" w14:textId="77777777" w:rsidR="001129D5" w:rsidRDefault="00E2187E">
            <w:pPr>
              <w:jc w:val="center"/>
            </w:pPr>
            <w:r>
              <w:t>热惰性指标</w:t>
            </w:r>
          </w:p>
        </w:tc>
      </w:tr>
      <w:tr w:rsidR="001129D5" w14:paraId="4D9DC7D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B357B3F" w14:textId="77777777" w:rsidR="001129D5" w:rsidRDefault="001129D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DC5F023" w14:textId="77777777" w:rsidR="001129D5" w:rsidRDefault="00E2187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9A36CB" w14:textId="77777777" w:rsidR="001129D5" w:rsidRDefault="00E2187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34FFE9" w14:textId="77777777" w:rsidR="001129D5" w:rsidRDefault="00E2187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4A525B" w14:textId="77777777" w:rsidR="001129D5" w:rsidRDefault="00E2187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463630" w14:textId="77777777" w:rsidR="001129D5" w:rsidRDefault="00E2187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299B411" w14:textId="77777777" w:rsidR="001129D5" w:rsidRDefault="00E2187E">
            <w:pPr>
              <w:jc w:val="center"/>
            </w:pPr>
            <w:r>
              <w:t>D=R*S</w:t>
            </w:r>
          </w:p>
        </w:tc>
      </w:tr>
      <w:tr w:rsidR="001129D5" w14:paraId="5C30C935" w14:textId="77777777">
        <w:tc>
          <w:tcPr>
            <w:tcW w:w="3345" w:type="dxa"/>
            <w:vAlign w:val="center"/>
          </w:tcPr>
          <w:p w14:paraId="390870E0" w14:textId="77777777" w:rsidR="001129D5" w:rsidRDefault="00E2187E">
            <w:r>
              <w:t>水泥砂浆</w:t>
            </w:r>
          </w:p>
        </w:tc>
        <w:tc>
          <w:tcPr>
            <w:tcW w:w="848" w:type="dxa"/>
            <w:vAlign w:val="center"/>
          </w:tcPr>
          <w:p w14:paraId="13DF1F30" w14:textId="77777777" w:rsidR="001129D5" w:rsidRDefault="00E2187E">
            <w:r>
              <w:t>20</w:t>
            </w:r>
          </w:p>
        </w:tc>
        <w:tc>
          <w:tcPr>
            <w:tcW w:w="1075" w:type="dxa"/>
            <w:vAlign w:val="center"/>
          </w:tcPr>
          <w:p w14:paraId="71BC37CC" w14:textId="77777777" w:rsidR="001129D5" w:rsidRDefault="00E2187E">
            <w:r>
              <w:t>0.930</w:t>
            </w:r>
          </w:p>
        </w:tc>
        <w:tc>
          <w:tcPr>
            <w:tcW w:w="1075" w:type="dxa"/>
            <w:vAlign w:val="center"/>
          </w:tcPr>
          <w:p w14:paraId="5CB57243" w14:textId="77777777" w:rsidR="001129D5" w:rsidRDefault="00E2187E">
            <w:r>
              <w:t>11.370</w:t>
            </w:r>
          </w:p>
        </w:tc>
        <w:tc>
          <w:tcPr>
            <w:tcW w:w="848" w:type="dxa"/>
            <w:vAlign w:val="center"/>
          </w:tcPr>
          <w:p w14:paraId="37ED5692" w14:textId="77777777" w:rsidR="001129D5" w:rsidRDefault="00E2187E">
            <w:r>
              <w:t>1.00</w:t>
            </w:r>
          </w:p>
        </w:tc>
        <w:tc>
          <w:tcPr>
            <w:tcW w:w="1075" w:type="dxa"/>
            <w:vAlign w:val="center"/>
          </w:tcPr>
          <w:p w14:paraId="271EFDE6" w14:textId="77777777" w:rsidR="001129D5" w:rsidRDefault="00E2187E">
            <w:r>
              <w:t>0.022</w:t>
            </w:r>
          </w:p>
        </w:tc>
        <w:tc>
          <w:tcPr>
            <w:tcW w:w="1064" w:type="dxa"/>
            <w:vAlign w:val="center"/>
          </w:tcPr>
          <w:p w14:paraId="6AFF38BE" w14:textId="77777777" w:rsidR="001129D5" w:rsidRDefault="00E2187E">
            <w:r>
              <w:t>0.245</w:t>
            </w:r>
          </w:p>
        </w:tc>
      </w:tr>
      <w:tr w:rsidR="001129D5" w14:paraId="1BE3A76D" w14:textId="77777777">
        <w:tc>
          <w:tcPr>
            <w:tcW w:w="3345" w:type="dxa"/>
            <w:vAlign w:val="center"/>
          </w:tcPr>
          <w:p w14:paraId="56A3DD94" w14:textId="77777777" w:rsidR="001129D5" w:rsidRDefault="00E2187E">
            <w:r>
              <w:t>钢筋混凝土</w:t>
            </w:r>
          </w:p>
        </w:tc>
        <w:tc>
          <w:tcPr>
            <w:tcW w:w="848" w:type="dxa"/>
            <w:vAlign w:val="center"/>
          </w:tcPr>
          <w:p w14:paraId="6778631C" w14:textId="77777777" w:rsidR="001129D5" w:rsidRDefault="00E2187E">
            <w:r>
              <w:t>120</w:t>
            </w:r>
          </w:p>
        </w:tc>
        <w:tc>
          <w:tcPr>
            <w:tcW w:w="1075" w:type="dxa"/>
            <w:vAlign w:val="center"/>
          </w:tcPr>
          <w:p w14:paraId="107F1C0A" w14:textId="77777777" w:rsidR="001129D5" w:rsidRDefault="00E2187E">
            <w:r>
              <w:t>1.740</w:t>
            </w:r>
          </w:p>
        </w:tc>
        <w:tc>
          <w:tcPr>
            <w:tcW w:w="1075" w:type="dxa"/>
            <w:vAlign w:val="center"/>
          </w:tcPr>
          <w:p w14:paraId="77637090" w14:textId="77777777" w:rsidR="001129D5" w:rsidRDefault="00E2187E">
            <w:r>
              <w:t>17.200</w:t>
            </w:r>
          </w:p>
        </w:tc>
        <w:tc>
          <w:tcPr>
            <w:tcW w:w="848" w:type="dxa"/>
            <w:vAlign w:val="center"/>
          </w:tcPr>
          <w:p w14:paraId="3CE248B6" w14:textId="77777777" w:rsidR="001129D5" w:rsidRDefault="00E2187E">
            <w:r>
              <w:t>1.00</w:t>
            </w:r>
          </w:p>
        </w:tc>
        <w:tc>
          <w:tcPr>
            <w:tcW w:w="1075" w:type="dxa"/>
            <w:vAlign w:val="center"/>
          </w:tcPr>
          <w:p w14:paraId="500C4675" w14:textId="77777777" w:rsidR="001129D5" w:rsidRDefault="00E2187E">
            <w:r>
              <w:t>0.069</w:t>
            </w:r>
          </w:p>
        </w:tc>
        <w:tc>
          <w:tcPr>
            <w:tcW w:w="1064" w:type="dxa"/>
            <w:vAlign w:val="center"/>
          </w:tcPr>
          <w:p w14:paraId="01F7D644" w14:textId="77777777" w:rsidR="001129D5" w:rsidRDefault="00E2187E">
            <w:r>
              <w:t>1.186</w:t>
            </w:r>
          </w:p>
        </w:tc>
      </w:tr>
      <w:tr w:rsidR="001129D5" w14:paraId="4051D89F" w14:textId="77777777">
        <w:tc>
          <w:tcPr>
            <w:tcW w:w="3345" w:type="dxa"/>
            <w:vAlign w:val="center"/>
          </w:tcPr>
          <w:p w14:paraId="079AC756" w14:textId="77777777" w:rsidR="001129D5" w:rsidRDefault="00E2187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7DDE457" w14:textId="77777777" w:rsidR="001129D5" w:rsidRDefault="00E2187E">
            <w:r>
              <w:t>140</w:t>
            </w:r>
          </w:p>
        </w:tc>
        <w:tc>
          <w:tcPr>
            <w:tcW w:w="1075" w:type="dxa"/>
            <w:vAlign w:val="center"/>
          </w:tcPr>
          <w:p w14:paraId="768DBCFC" w14:textId="77777777" w:rsidR="001129D5" w:rsidRDefault="00E2187E">
            <w:r>
              <w:t>－</w:t>
            </w:r>
          </w:p>
        </w:tc>
        <w:tc>
          <w:tcPr>
            <w:tcW w:w="1075" w:type="dxa"/>
            <w:vAlign w:val="center"/>
          </w:tcPr>
          <w:p w14:paraId="36981884" w14:textId="77777777" w:rsidR="001129D5" w:rsidRDefault="00E2187E">
            <w:r>
              <w:t>－</w:t>
            </w:r>
          </w:p>
        </w:tc>
        <w:tc>
          <w:tcPr>
            <w:tcW w:w="848" w:type="dxa"/>
            <w:vAlign w:val="center"/>
          </w:tcPr>
          <w:p w14:paraId="03F15B4B" w14:textId="77777777" w:rsidR="001129D5" w:rsidRDefault="00E2187E">
            <w:r>
              <w:t>－</w:t>
            </w:r>
          </w:p>
        </w:tc>
        <w:tc>
          <w:tcPr>
            <w:tcW w:w="1075" w:type="dxa"/>
            <w:vAlign w:val="center"/>
          </w:tcPr>
          <w:p w14:paraId="5D480FD4" w14:textId="77777777" w:rsidR="001129D5" w:rsidRDefault="00E2187E">
            <w:r>
              <w:t>0.090</w:t>
            </w:r>
          </w:p>
        </w:tc>
        <w:tc>
          <w:tcPr>
            <w:tcW w:w="1064" w:type="dxa"/>
            <w:vAlign w:val="center"/>
          </w:tcPr>
          <w:p w14:paraId="30943213" w14:textId="77777777" w:rsidR="001129D5" w:rsidRDefault="00E2187E">
            <w:r>
              <w:t>1.431</w:t>
            </w:r>
          </w:p>
        </w:tc>
      </w:tr>
      <w:tr w:rsidR="001129D5" w14:paraId="2F6FC029" w14:textId="77777777">
        <w:tc>
          <w:tcPr>
            <w:tcW w:w="3345" w:type="dxa"/>
            <w:shd w:val="clear" w:color="auto" w:fill="E6E6E6"/>
            <w:vAlign w:val="center"/>
          </w:tcPr>
          <w:p w14:paraId="1EF01DCF" w14:textId="77777777" w:rsidR="001129D5" w:rsidRDefault="00E2187E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7CB46410" w14:textId="77777777" w:rsidR="001129D5" w:rsidRDefault="00E2187E">
            <w:pPr>
              <w:jc w:val="center"/>
            </w:pPr>
            <w:r>
              <w:t>0.30</w:t>
            </w:r>
          </w:p>
        </w:tc>
      </w:tr>
      <w:tr w:rsidR="001129D5" w14:paraId="48776949" w14:textId="77777777">
        <w:tc>
          <w:tcPr>
            <w:tcW w:w="3345" w:type="dxa"/>
            <w:vAlign w:val="center"/>
          </w:tcPr>
          <w:p w14:paraId="6D2BB298" w14:textId="77777777" w:rsidR="001129D5" w:rsidRDefault="001129D5"/>
        </w:tc>
        <w:tc>
          <w:tcPr>
            <w:tcW w:w="848" w:type="dxa"/>
            <w:vAlign w:val="center"/>
          </w:tcPr>
          <w:p w14:paraId="406F58EB" w14:textId="77777777" w:rsidR="001129D5" w:rsidRDefault="001129D5"/>
        </w:tc>
        <w:tc>
          <w:tcPr>
            <w:tcW w:w="1075" w:type="dxa"/>
            <w:vAlign w:val="center"/>
          </w:tcPr>
          <w:p w14:paraId="0AB31833" w14:textId="77777777" w:rsidR="001129D5" w:rsidRDefault="001129D5"/>
        </w:tc>
        <w:tc>
          <w:tcPr>
            <w:tcW w:w="1075" w:type="dxa"/>
            <w:vAlign w:val="center"/>
          </w:tcPr>
          <w:p w14:paraId="13B4146D" w14:textId="77777777" w:rsidR="001129D5" w:rsidRDefault="001129D5"/>
        </w:tc>
        <w:tc>
          <w:tcPr>
            <w:tcW w:w="848" w:type="dxa"/>
            <w:vAlign w:val="center"/>
          </w:tcPr>
          <w:p w14:paraId="7E806067" w14:textId="77777777" w:rsidR="001129D5" w:rsidRDefault="001129D5"/>
        </w:tc>
        <w:tc>
          <w:tcPr>
            <w:tcW w:w="1075" w:type="dxa"/>
            <w:vAlign w:val="center"/>
          </w:tcPr>
          <w:p w14:paraId="1DFF4236" w14:textId="77777777" w:rsidR="001129D5" w:rsidRDefault="001129D5"/>
        </w:tc>
        <w:tc>
          <w:tcPr>
            <w:tcW w:w="1064" w:type="dxa"/>
            <w:vAlign w:val="center"/>
          </w:tcPr>
          <w:p w14:paraId="649BCF95" w14:textId="77777777" w:rsidR="001129D5" w:rsidRDefault="001129D5"/>
        </w:tc>
      </w:tr>
    </w:tbl>
    <w:p w14:paraId="280EED6A" w14:textId="77777777" w:rsidR="001129D5" w:rsidRDefault="00E2187E">
      <w:pPr>
        <w:pStyle w:val="2"/>
        <w:widowControl w:val="0"/>
        <w:rPr>
          <w:kern w:val="2"/>
        </w:rPr>
      </w:pPr>
      <w:bookmarkStart w:id="51" w:name="_Toc89452759"/>
      <w:r>
        <w:rPr>
          <w:kern w:val="2"/>
        </w:rPr>
        <w:t>门构造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1129D5" w14:paraId="1D22115A" w14:textId="77777777">
        <w:tc>
          <w:tcPr>
            <w:tcW w:w="645" w:type="dxa"/>
            <w:shd w:val="clear" w:color="auto" w:fill="E6E6E6"/>
            <w:vAlign w:val="center"/>
          </w:tcPr>
          <w:p w14:paraId="5FB6B174" w14:textId="77777777" w:rsidR="001129D5" w:rsidRDefault="00E2187E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7EC2A6F3" w14:textId="77777777" w:rsidR="001129D5" w:rsidRDefault="00E2187E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0C8BA321" w14:textId="77777777" w:rsidR="001129D5" w:rsidRDefault="00E2187E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63FDDD5C" w14:textId="77777777" w:rsidR="001129D5" w:rsidRDefault="00E2187E">
            <w:pPr>
              <w:jc w:val="center"/>
            </w:pPr>
            <w:r>
              <w:t>备注</w:t>
            </w:r>
          </w:p>
        </w:tc>
      </w:tr>
      <w:tr w:rsidR="001129D5" w14:paraId="558A41B8" w14:textId="77777777">
        <w:tc>
          <w:tcPr>
            <w:tcW w:w="645" w:type="dxa"/>
            <w:shd w:val="clear" w:color="auto" w:fill="E6E6E6"/>
            <w:vAlign w:val="center"/>
          </w:tcPr>
          <w:p w14:paraId="3F0077FF" w14:textId="77777777" w:rsidR="001129D5" w:rsidRDefault="00E2187E">
            <w:r>
              <w:t>1</w:t>
            </w:r>
          </w:p>
        </w:tc>
        <w:tc>
          <w:tcPr>
            <w:tcW w:w="3667" w:type="dxa"/>
            <w:vAlign w:val="center"/>
          </w:tcPr>
          <w:p w14:paraId="1008445C" w14:textId="77777777" w:rsidR="001129D5" w:rsidRDefault="00E2187E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28334548" w14:textId="77777777" w:rsidR="001129D5" w:rsidRDefault="00E2187E">
            <w:r>
              <w:t>1.972</w:t>
            </w:r>
          </w:p>
        </w:tc>
        <w:tc>
          <w:tcPr>
            <w:tcW w:w="3560" w:type="dxa"/>
            <w:vAlign w:val="center"/>
          </w:tcPr>
          <w:p w14:paraId="51F5960D" w14:textId="77777777" w:rsidR="001129D5" w:rsidRDefault="001129D5"/>
        </w:tc>
      </w:tr>
    </w:tbl>
    <w:p w14:paraId="3408173F" w14:textId="77777777" w:rsidR="001129D5" w:rsidRDefault="00E2187E">
      <w:pPr>
        <w:pStyle w:val="2"/>
      </w:pPr>
      <w:bookmarkStart w:id="52" w:name="_Toc89452760"/>
      <w:r>
        <w:lastRenderedPageBreak/>
        <w:t>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1129D5" w14:paraId="0A2E1CB8" w14:textId="77777777">
        <w:tc>
          <w:tcPr>
            <w:tcW w:w="905" w:type="dxa"/>
            <w:shd w:val="clear" w:color="auto" w:fill="E6E6E6"/>
            <w:vAlign w:val="center"/>
          </w:tcPr>
          <w:p w14:paraId="357098D7" w14:textId="77777777" w:rsidR="001129D5" w:rsidRDefault="00E2187E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3BA4387D" w14:textId="77777777" w:rsidR="001129D5" w:rsidRDefault="00E2187E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617D8B9" w14:textId="77777777" w:rsidR="001129D5" w:rsidRDefault="00E2187E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BE1E55B" w14:textId="77777777" w:rsidR="001129D5" w:rsidRDefault="00E2187E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428BE16" w14:textId="77777777" w:rsidR="001129D5" w:rsidRDefault="00E2187E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4A11065E" w14:textId="77777777" w:rsidR="001129D5" w:rsidRDefault="00E2187E">
            <w:pPr>
              <w:jc w:val="center"/>
            </w:pPr>
            <w:r>
              <w:t>备注</w:t>
            </w:r>
          </w:p>
        </w:tc>
      </w:tr>
      <w:tr w:rsidR="001129D5" w14:paraId="4EFC0E66" w14:textId="77777777">
        <w:tc>
          <w:tcPr>
            <w:tcW w:w="905" w:type="dxa"/>
            <w:shd w:val="clear" w:color="auto" w:fill="E6E6E6"/>
            <w:vAlign w:val="center"/>
          </w:tcPr>
          <w:p w14:paraId="261066C8" w14:textId="77777777" w:rsidR="001129D5" w:rsidRDefault="00E2187E">
            <w:r>
              <w:t>1</w:t>
            </w:r>
          </w:p>
        </w:tc>
        <w:tc>
          <w:tcPr>
            <w:tcW w:w="2694" w:type="dxa"/>
            <w:vAlign w:val="center"/>
          </w:tcPr>
          <w:p w14:paraId="5E43D960" w14:textId="77777777" w:rsidR="001129D5" w:rsidRDefault="00E2187E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6BF72618" w14:textId="77777777" w:rsidR="001129D5" w:rsidRDefault="00E2187E">
            <w:r>
              <w:t>3.900</w:t>
            </w:r>
          </w:p>
        </w:tc>
        <w:tc>
          <w:tcPr>
            <w:tcW w:w="956" w:type="dxa"/>
            <w:vAlign w:val="center"/>
          </w:tcPr>
          <w:p w14:paraId="037D47FB" w14:textId="77777777" w:rsidR="001129D5" w:rsidRDefault="00E2187E">
            <w:r>
              <w:t>0.750</w:t>
            </w:r>
          </w:p>
        </w:tc>
        <w:tc>
          <w:tcPr>
            <w:tcW w:w="956" w:type="dxa"/>
            <w:vAlign w:val="center"/>
          </w:tcPr>
          <w:p w14:paraId="783F12F7" w14:textId="77777777" w:rsidR="001129D5" w:rsidRDefault="00E2187E">
            <w:r>
              <w:t>1.000</w:t>
            </w:r>
          </w:p>
        </w:tc>
        <w:tc>
          <w:tcPr>
            <w:tcW w:w="2988" w:type="dxa"/>
            <w:vAlign w:val="center"/>
          </w:tcPr>
          <w:p w14:paraId="26C78312" w14:textId="77777777" w:rsidR="001129D5" w:rsidRDefault="00E2187E">
            <w:r>
              <w:t>来源《民用建筑热工设计规范》</w:t>
            </w:r>
          </w:p>
        </w:tc>
      </w:tr>
    </w:tbl>
    <w:p w14:paraId="36C1361F" w14:textId="77777777" w:rsidR="001129D5" w:rsidRDefault="00E2187E">
      <w:pPr>
        <w:pStyle w:val="1"/>
      </w:pPr>
      <w:bookmarkStart w:id="53" w:name="_Toc89452761"/>
      <w:r>
        <w:t>房间类型</w:t>
      </w:r>
      <w:bookmarkEnd w:id="53"/>
    </w:p>
    <w:p w14:paraId="2D461FA6" w14:textId="77777777" w:rsidR="001129D5" w:rsidRDefault="00E2187E">
      <w:pPr>
        <w:pStyle w:val="2"/>
        <w:widowControl w:val="0"/>
        <w:rPr>
          <w:kern w:val="2"/>
        </w:rPr>
      </w:pPr>
      <w:bookmarkStart w:id="54" w:name="_Toc89452762"/>
      <w:r>
        <w:rPr>
          <w:kern w:val="2"/>
        </w:rPr>
        <w:t>房间表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1129D5" w14:paraId="4CFBF80F" w14:textId="77777777">
        <w:tc>
          <w:tcPr>
            <w:tcW w:w="1862" w:type="dxa"/>
            <w:shd w:val="clear" w:color="auto" w:fill="E6E6E6"/>
            <w:vAlign w:val="center"/>
          </w:tcPr>
          <w:p w14:paraId="7638FBB8" w14:textId="77777777" w:rsidR="001129D5" w:rsidRDefault="00E2187E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31DA893" w14:textId="77777777" w:rsidR="001129D5" w:rsidRDefault="00E2187E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3D8C414" w14:textId="77777777" w:rsidR="001129D5" w:rsidRDefault="00E2187E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4DE70158" w14:textId="77777777" w:rsidR="001129D5" w:rsidRDefault="00E2187E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322B61CA" w14:textId="77777777" w:rsidR="001129D5" w:rsidRDefault="00E2187E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5534D89" w14:textId="77777777" w:rsidR="001129D5" w:rsidRDefault="00E2187E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7D261BB" w14:textId="77777777" w:rsidR="001129D5" w:rsidRDefault="00E2187E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1129D5" w14:paraId="38EAB711" w14:textId="77777777">
        <w:tc>
          <w:tcPr>
            <w:tcW w:w="1862" w:type="dxa"/>
            <w:shd w:val="clear" w:color="auto" w:fill="E6E6E6"/>
            <w:vAlign w:val="center"/>
          </w:tcPr>
          <w:p w14:paraId="796828F8" w14:textId="77777777" w:rsidR="001129D5" w:rsidRDefault="00E2187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2BF8A3E9" w14:textId="77777777" w:rsidR="001129D5" w:rsidRDefault="00E2187E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CB4F82F" w14:textId="77777777" w:rsidR="001129D5" w:rsidRDefault="00E2187E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5A21B69" w14:textId="77777777" w:rsidR="001129D5" w:rsidRDefault="00E2187E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7025A31" w14:textId="77777777" w:rsidR="001129D5" w:rsidRDefault="00E2187E">
            <w:pPr>
              <w:jc w:val="center"/>
            </w:pPr>
            <w:r>
              <w:t>6(m^2/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04AFBD8" w14:textId="77777777" w:rsidR="001129D5" w:rsidRDefault="00E2187E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47AC52A1" w14:textId="77777777" w:rsidR="001129D5" w:rsidRDefault="00E2187E">
            <w:pPr>
              <w:jc w:val="center"/>
            </w:pPr>
            <w:r>
              <w:t>15(W/m^2)</w:t>
            </w:r>
          </w:p>
        </w:tc>
      </w:tr>
      <w:tr w:rsidR="001129D5" w14:paraId="64503B09" w14:textId="77777777">
        <w:tc>
          <w:tcPr>
            <w:tcW w:w="1862" w:type="dxa"/>
            <w:shd w:val="clear" w:color="auto" w:fill="E6E6E6"/>
            <w:vAlign w:val="center"/>
          </w:tcPr>
          <w:p w14:paraId="1F7DD315" w14:textId="77777777" w:rsidR="001129D5" w:rsidRDefault="00E2187E">
            <w:r>
              <w:t>琴房</w:t>
            </w:r>
          </w:p>
        </w:tc>
        <w:tc>
          <w:tcPr>
            <w:tcW w:w="781" w:type="dxa"/>
            <w:vAlign w:val="center"/>
          </w:tcPr>
          <w:p w14:paraId="3917802E" w14:textId="77777777" w:rsidR="001129D5" w:rsidRDefault="00E2187E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59D3D5A" w14:textId="77777777" w:rsidR="001129D5" w:rsidRDefault="00E2187E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0C477AF8" w14:textId="77777777" w:rsidR="001129D5" w:rsidRDefault="00E2187E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D452455" w14:textId="77777777" w:rsidR="001129D5" w:rsidRDefault="00E2187E">
            <w:pPr>
              <w:jc w:val="center"/>
            </w:pPr>
            <w:r>
              <w:t>6(m^2/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08F991C" w14:textId="77777777" w:rsidR="001129D5" w:rsidRDefault="00E2187E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2FF1A4E9" w14:textId="77777777" w:rsidR="001129D5" w:rsidRDefault="00E2187E">
            <w:pPr>
              <w:jc w:val="center"/>
            </w:pPr>
            <w:r>
              <w:t>15(W/m^2)</w:t>
            </w:r>
          </w:p>
        </w:tc>
      </w:tr>
      <w:tr w:rsidR="001129D5" w14:paraId="2FBA43DD" w14:textId="77777777">
        <w:tc>
          <w:tcPr>
            <w:tcW w:w="1862" w:type="dxa"/>
            <w:shd w:val="clear" w:color="auto" w:fill="E6E6E6"/>
            <w:vAlign w:val="center"/>
          </w:tcPr>
          <w:p w14:paraId="74F5B18A" w14:textId="77777777" w:rsidR="001129D5" w:rsidRDefault="00E2187E">
            <w:r>
              <w:t>画室</w:t>
            </w:r>
          </w:p>
        </w:tc>
        <w:tc>
          <w:tcPr>
            <w:tcW w:w="781" w:type="dxa"/>
            <w:vAlign w:val="center"/>
          </w:tcPr>
          <w:p w14:paraId="10A90335" w14:textId="77777777" w:rsidR="001129D5" w:rsidRDefault="00E2187E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EECB656" w14:textId="77777777" w:rsidR="001129D5" w:rsidRDefault="00E2187E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A1BCFEB" w14:textId="77777777" w:rsidR="001129D5" w:rsidRDefault="00E2187E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8043992" w14:textId="77777777" w:rsidR="001129D5" w:rsidRDefault="00E2187E">
            <w:pPr>
              <w:jc w:val="center"/>
            </w:pPr>
            <w:r>
              <w:t>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5216FA8" w14:textId="77777777" w:rsidR="001129D5" w:rsidRDefault="00E2187E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3EC53CCC" w14:textId="77777777" w:rsidR="001129D5" w:rsidRDefault="00E2187E">
            <w:pPr>
              <w:jc w:val="center"/>
            </w:pPr>
            <w:r>
              <w:t>15(W/m^2)</w:t>
            </w:r>
          </w:p>
        </w:tc>
      </w:tr>
      <w:tr w:rsidR="001129D5" w14:paraId="138AB61B" w14:textId="77777777">
        <w:tc>
          <w:tcPr>
            <w:tcW w:w="1862" w:type="dxa"/>
            <w:shd w:val="clear" w:color="auto" w:fill="E6E6E6"/>
            <w:vAlign w:val="center"/>
          </w:tcPr>
          <w:p w14:paraId="17CA4264" w14:textId="77777777" w:rsidR="001129D5" w:rsidRDefault="00E2187E">
            <w:r>
              <w:t>舞蹈室</w:t>
            </w:r>
          </w:p>
        </w:tc>
        <w:tc>
          <w:tcPr>
            <w:tcW w:w="781" w:type="dxa"/>
            <w:vAlign w:val="center"/>
          </w:tcPr>
          <w:p w14:paraId="4561A648" w14:textId="77777777" w:rsidR="001129D5" w:rsidRDefault="00E2187E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E34FB96" w14:textId="77777777" w:rsidR="001129D5" w:rsidRDefault="00E2187E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61A484C1" w14:textId="77777777" w:rsidR="001129D5" w:rsidRDefault="00E2187E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F85C317" w14:textId="77777777" w:rsidR="001129D5" w:rsidRDefault="00E2187E">
            <w:pPr>
              <w:jc w:val="center"/>
            </w:pPr>
            <w:r>
              <w:t>6(m^2/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99A4789" w14:textId="77777777" w:rsidR="001129D5" w:rsidRDefault="00E2187E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3EB7281D" w14:textId="77777777" w:rsidR="001129D5" w:rsidRDefault="00E2187E">
            <w:pPr>
              <w:jc w:val="center"/>
            </w:pPr>
            <w:r>
              <w:t>15(W/m^2)</w:t>
            </w:r>
          </w:p>
        </w:tc>
      </w:tr>
    </w:tbl>
    <w:p w14:paraId="4B78EDEB" w14:textId="77777777" w:rsidR="001129D5" w:rsidRDefault="00E2187E">
      <w:pPr>
        <w:pStyle w:val="2"/>
        <w:widowControl w:val="0"/>
        <w:rPr>
          <w:kern w:val="2"/>
        </w:rPr>
      </w:pPr>
      <w:bookmarkStart w:id="55" w:name="_Toc89452763"/>
      <w:r>
        <w:rPr>
          <w:kern w:val="2"/>
        </w:rPr>
        <w:t>作息时间表</w:t>
      </w:r>
      <w:bookmarkEnd w:id="55"/>
    </w:p>
    <w:p w14:paraId="794C2E7A" w14:textId="77777777" w:rsidR="001129D5" w:rsidRDefault="00E2187E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AA003EA" w14:textId="77777777" w:rsidR="001129D5" w:rsidRDefault="00E2187E">
      <w:pPr>
        <w:pStyle w:val="1"/>
        <w:widowControl w:val="0"/>
        <w:rPr>
          <w:kern w:val="2"/>
          <w:szCs w:val="24"/>
        </w:rPr>
      </w:pPr>
      <w:bookmarkStart w:id="56" w:name="_Toc89452764"/>
      <w:r>
        <w:rPr>
          <w:kern w:val="2"/>
          <w:szCs w:val="24"/>
        </w:rPr>
        <w:t>系统设置</w:t>
      </w:r>
      <w:bookmarkEnd w:id="56"/>
    </w:p>
    <w:p w14:paraId="67C3231D" w14:textId="77777777" w:rsidR="001129D5" w:rsidRDefault="00E2187E">
      <w:pPr>
        <w:pStyle w:val="2"/>
        <w:widowControl w:val="0"/>
        <w:rPr>
          <w:kern w:val="2"/>
        </w:rPr>
      </w:pPr>
      <w:bookmarkStart w:id="57" w:name="_Toc89452765"/>
      <w:r>
        <w:rPr>
          <w:kern w:val="2"/>
        </w:rPr>
        <w:t>系统划分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1129D5" w14:paraId="30DD410F" w14:textId="77777777">
        <w:tc>
          <w:tcPr>
            <w:tcW w:w="1131" w:type="dxa"/>
            <w:shd w:val="clear" w:color="auto" w:fill="E6E6E6"/>
            <w:vAlign w:val="center"/>
          </w:tcPr>
          <w:p w14:paraId="4426FA28" w14:textId="77777777" w:rsidR="001129D5" w:rsidRDefault="00E2187E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57BC94" w14:textId="77777777" w:rsidR="001129D5" w:rsidRDefault="00E2187E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0EEA50C3" w14:textId="77777777" w:rsidR="001129D5" w:rsidRDefault="00E2187E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E28F7E5" w14:textId="77777777" w:rsidR="001129D5" w:rsidRDefault="00E2187E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4BAE8BB" w14:textId="77777777" w:rsidR="001129D5" w:rsidRDefault="00E2187E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17F0DEC" w14:textId="77777777" w:rsidR="001129D5" w:rsidRDefault="00E2187E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6245F538" w14:textId="77777777" w:rsidR="001129D5" w:rsidRDefault="00E2187E">
            <w:pPr>
              <w:jc w:val="center"/>
            </w:pPr>
            <w:r>
              <w:t>包含的房间</w:t>
            </w:r>
          </w:p>
        </w:tc>
      </w:tr>
      <w:tr w:rsidR="001129D5" w14:paraId="5FE899EE" w14:textId="77777777">
        <w:tc>
          <w:tcPr>
            <w:tcW w:w="1131" w:type="dxa"/>
            <w:vAlign w:val="center"/>
          </w:tcPr>
          <w:p w14:paraId="33159C84" w14:textId="77777777" w:rsidR="001129D5" w:rsidRDefault="00E2187E">
            <w:r>
              <w:t>默认</w:t>
            </w:r>
          </w:p>
        </w:tc>
        <w:tc>
          <w:tcPr>
            <w:tcW w:w="1131" w:type="dxa"/>
            <w:vAlign w:val="center"/>
          </w:tcPr>
          <w:p w14:paraId="5F22330B" w14:textId="77777777" w:rsidR="001129D5" w:rsidRDefault="00E2187E">
            <w:r>
              <w:t>无</w:t>
            </w:r>
          </w:p>
        </w:tc>
        <w:tc>
          <w:tcPr>
            <w:tcW w:w="1528" w:type="dxa"/>
            <w:vAlign w:val="center"/>
          </w:tcPr>
          <w:p w14:paraId="3E0D0496" w14:textId="77777777" w:rsidR="001129D5" w:rsidRDefault="00E2187E">
            <w:r>
              <w:t>--</w:t>
            </w:r>
          </w:p>
        </w:tc>
        <w:tc>
          <w:tcPr>
            <w:tcW w:w="1018" w:type="dxa"/>
            <w:vAlign w:val="center"/>
          </w:tcPr>
          <w:p w14:paraId="1475D54C" w14:textId="77777777" w:rsidR="001129D5" w:rsidRDefault="00E2187E">
            <w:r>
              <w:t>--</w:t>
            </w:r>
          </w:p>
        </w:tc>
        <w:tc>
          <w:tcPr>
            <w:tcW w:w="735" w:type="dxa"/>
            <w:vAlign w:val="center"/>
          </w:tcPr>
          <w:p w14:paraId="0784802E" w14:textId="77777777" w:rsidR="001129D5" w:rsidRDefault="00E2187E">
            <w:r>
              <w:t>--</w:t>
            </w:r>
          </w:p>
        </w:tc>
        <w:tc>
          <w:tcPr>
            <w:tcW w:w="956" w:type="dxa"/>
            <w:vAlign w:val="center"/>
          </w:tcPr>
          <w:p w14:paraId="013627B3" w14:textId="77777777" w:rsidR="001129D5" w:rsidRDefault="00E2187E">
            <w:r>
              <w:t>7883.22</w:t>
            </w:r>
          </w:p>
        </w:tc>
        <w:tc>
          <w:tcPr>
            <w:tcW w:w="2830" w:type="dxa"/>
            <w:vAlign w:val="center"/>
          </w:tcPr>
          <w:p w14:paraId="159DC058" w14:textId="77777777" w:rsidR="001129D5" w:rsidRDefault="00E2187E">
            <w:r>
              <w:t>所有房间</w:t>
            </w:r>
          </w:p>
        </w:tc>
      </w:tr>
    </w:tbl>
    <w:p w14:paraId="79661A02" w14:textId="77777777" w:rsidR="001129D5" w:rsidRDefault="00E2187E">
      <w:pPr>
        <w:pStyle w:val="2"/>
        <w:widowControl w:val="0"/>
        <w:rPr>
          <w:kern w:val="2"/>
        </w:rPr>
      </w:pPr>
      <w:bookmarkStart w:id="58" w:name="_Toc89452766"/>
      <w:r>
        <w:rPr>
          <w:kern w:val="2"/>
        </w:rPr>
        <w:t>运行时间表</w:t>
      </w:r>
      <w:bookmarkEnd w:id="58"/>
    </w:p>
    <w:p w14:paraId="5D00BF74" w14:textId="77777777" w:rsidR="001129D5" w:rsidRDefault="00E2187E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0BDA162" w14:textId="77777777" w:rsidR="001129D5" w:rsidRDefault="00E2187E">
      <w:pPr>
        <w:pStyle w:val="1"/>
        <w:widowControl w:val="0"/>
        <w:rPr>
          <w:kern w:val="2"/>
          <w:szCs w:val="24"/>
        </w:rPr>
      </w:pPr>
      <w:bookmarkStart w:id="59" w:name="_Toc89452767"/>
      <w:r>
        <w:rPr>
          <w:kern w:val="2"/>
          <w:szCs w:val="24"/>
        </w:rPr>
        <w:t>计算结果</w:t>
      </w:r>
      <w:bookmarkEnd w:id="59"/>
    </w:p>
    <w:p w14:paraId="05E4D0B9" w14:textId="77777777" w:rsidR="001129D5" w:rsidRDefault="00E2187E">
      <w:pPr>
        <w:pStyle w:val="2"/>
        <w:widowControl w:val="0"/>
        <w:rPr>
          <w:kern w:val="2"/>
        </w:rPr>
      </w:pPr>
      <w:bookmarkStart w:id="60" w:name="_Toc89452768"/>
      <w:r>
        <w:rPr>
          <w:kern w:val="2"/>
        </w:rPr>
        <w:t>模拟周期</w:t>
      </w:r>
      <w:bookmarkEnd w:id="60"/>
    </w:p>
    <w:p w14:paraId="3627EB74" w14:textId="77777777" w:rsidR="001129D5" w:rsidRDefault="00E2187E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</w:t>
      </w:r>
      <w:r>
        <w:rPr>
          <w:kern w:val="2"/>
          <w:szCs w:val="24"/>
          <w:lang w:val="en-US"/>
        </w:rPr>
        <w:t xml:space="preserve">(1.14-1.14) </w:t>
      </w:r>
      <w:r>
        <w:rPr>
          <w:kern w:val="2"/>
          <w:szCs w:val="24"/>
          <w:lang w:val="en-US"/>
        </w:rPr>
        <w:t>供暖季</w:t>
      </w:r>
      <w:r>
        <w:rPr>
          <w:kern w:val="2"/>
          <w:szCs w:val="24"/>
          <w:lang w:val="en-US"/>
        </w:rPr>
        <w:t>(10.25-3.25)</w:t>
      </w:r>
    </w:p>
    <w:p w14:paraId="3480807D" w14:textId="77777777" w:rsidR="001129D5" w:rsidRDefault="00E2187E">
      <w:pPr>
        <w:pStyle w:val="2"/>
        <w:widowControl w:val="0"/>
        <w:rPr>
          <w:kern w:val="2"/>
        </w:rPr>
      </w:pPr>
      <w:bookmarkStart w:id="61" w:name="_Toc89452769"/>
      <w:r>
        <w:rPr>
          <w:kern w:val="2"/>
        </w:rPr>
        <w:lastRenderedPageBreak/>
        <w:t>全年冷暖需求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1129D5" w14:paraId="5C7C6D0E" w14:textId="77777777">
        <w:tc>
          <w:tcPr>
            <w:tcW w:w="1975" w:type="dxa"/>
            <w:shd w:val="clear" w:color="auto" w:fill="E6E6E6"/>
            <w:vAlign w:val="center"/>
          </w:tcPr>
          <w:p w14:paraId="40CE109B" w14:textId="77777777" w:rsidR="001129D5" w:rsidRDefault="00E2187E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C5FD1F1" w14:textId="77777777" w:rsidR="001129D5" w:rsidRDefault="00E2187E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305D6E7" w14:textId="77777777" w:rsidR="001129D5" w:rsidRDefault="00E2187E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2123947" w14:textId="77777777" w:rsidR="001129D5" w:rsidRDefault="00E2187E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02C3F13" w14:textId="77777777" w:rsidR="001129D5" w:rsidRDefault="00E2187E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1129D5" w14:paraId="7EA0DDD1" w14:textId="77777777">
        <w:tc>
          <w:tcPr>
            <w:tcW w:w="1975" w:type="dxa"/>
            <w:shd w:val="clear" w:color="auto" w:fill="E6E6E6"/>
            <w:vAlign w:val="center"/>
          </w:tcPr>
          <w:p w14:paraId="2C7091EC" w14:textId="77777777" w:rsidR="001129D5" w:rsidRDefault="00E2187E">
            <w:r>
              <w:t>默认系统</w:t>
            </w:r>
          </w:p>
        </w:tc>
        <w:tc>
          <w:tcPr>
            <w:tcW w:w="1839" w:type="dxa"/>
            <w:vAlign w:val="center"/>
          </w:tcPr>
          <w:p w14:paraId="759ACA6C" w14:textId="77777777" w:rsidR="001129D5" w:rsidRDefault="00E2187E">
            <w:r>
              <w:t>306643</w:t>
            </w:r>
          </w:p>
        </w:tc>
        <w:tc>
          <w:tcPr>
            <w:tcW w:w="1839" w:type="dxa"/>
            <w:vAlign w:val="center"/>
          </w:tcPr>
          <w:p w14:paraId="4E547A35" w14:textId="77777777" w:rsidR="001129D5" w:rsidRDefault="00E2187E">
            <w:r>
              <w:t>39</w:t>
            </w:r>
          </w:p>
        </w:tc>
        <w:tc>
          <w:tcPr>
            <w:tcW w:w="1839" w:type="dxa"/>
            <w:vAlign w:val="center"/>
          </w:tcPr>
          <w:p w14:paraId="19E12F87" w14:textId="77777777" w:rsidR="001129D5" w:rsidRDefault="00E2187E">
            <w:r>
              <w:t>0</w:t>
            </w:r>
          </w:p>
        </w:tc>
        <w:tc>
          <w:tcPr>
            <w:tcW w:w="1839" w:type="dxa"/>
            <w:vAlign w:val="center"/>
          </w:tcPr>
          <w:p w14:paraId="6EE91393" w14:textId="77777777" w:rsidR="001129D5" w:rsidRDefault="00E2187E">
            <w:r>
              <w:t>0</w:t>
            </w:r>
          </w:p>
        </w:tc>
      </w:tr>
      <w:tr w:rsidR="001129D5" w14:paraId="661AA443" w14:textId="77777777">
        <w:tc>
          <w:tcPr>
            <w:tcW w:w="1975" w:type="dxa"/>
            <w:shd w:val="clear" w:color="auto" w:fill="E6E6E6"/>
            <w:vAlign w:val="center"/>
          </w:tcPr>
          <w:p w14:paraId="7C6A9F05" w14:textId="77777777" w:rsidR="001129D5" w:rsidRDefault="00E2187E">
            <w:r>
              <w:t>总计</w:t>
            </w:r>
          </w:p>
        </w:tc>
        <w:tc>
          <w:tcPr>
            <w:tcW w:w="1839" w:type="dxa"/>
            <w:vAlign w:val="center"/>
          </w:tcPr>
          <w:p w14:paraId="21638C03" w14:textId="77777777" w:rsidR="001129D5" w:rsidRDefault="00E2187E">
            <w:r>
              <w:t>306643</w:t>
            </w:r>
          </w:p>
        </w:tc>
        <w:tc>
          <w:tcPr>
            <w:tcW w:w="1839" w:type="dxa"/>
            <w:vAlign w:val="center"/>
          </w:tcPr>
          <w:p w14:paraId="02FF190C" w14:textId="77777777" w:rsidR="001129D5" w:rsidRDefault="00E2187E">
            <w:r>
              <w:t>39</w:t>
            </w:r>
          </w:p>
        </w:tc>
        <w:tc>
          <w:tcPr>
            <w:tcW w:w="1839" w:type="dxa"/>
            <w:vAlign w:val="center"/>
          </w:tcPr>
          <w:p w14:paraId="0F709F8E" w14:textId="77777777" w:rsidR="001129D5" w:rsidRDefault="00E2187E">
            <w:r>
              <w:t>0</w:t>
            </w:r>
          </w:p>
        </w:tc>
        <w:tc>
          <w:tcPr>
            <w:tcW w:w="1839" w:type="dxa"/>
            <w:vAlign w:val="center"/>
          </w:tcPr>
          <w:p w14:paraId="6EA5B4EC" w14:textId="77777777" w:rsidR="001129D5" w:rsidRDefault="00E2187E">
            <w:r>
              <w:t>0</w:t>
            </w:r>
          </w:p>
        </w:tc>
      </w:tr>
    </w:tbl>
    <w:p w14:paraId="271C9926" w14:textId="77777777" w:rsidR="001129D5" w:rsidRDefault="00E2187E">
      <w:r>
        <w:rPr>
          <w:noProof/>
        </w:rPr>
        <w:drawing>
          <wp:inline distT="0" distB="0" distL="0" distR="0" wp14:anchorId="1F5FCE22" wp14:editId="3973B3A9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C157C" w14:textId="77777777" w:rsidR="001129D5" w:rsidRDefault="001129D5"/>
    <w:p w14:paraId="2940DEE2" w14:textId="77777777" w:rsidR="001129D5" w:rsidRDefault="00E2187E">
      <w:pPr>
        <w:pStyle w:val="2"/>
        <w:widowControl w:val="0"/>
        <w:rPr>
          <w:kern w:val="2"/>
        </w:rPr>
      </w:pPr>
      <w:bookmarkStart w:id="62" w:name="_Toc89452770"/>
      <w:r>
        <w:rPr>
          <w:kern w:val="2"/>
        </w:rPr>
        <w:t>能耗分项统计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1129D5" w14:paraId="0AF53A69" w14:textId="77777777">
        <w:tc>
          <w:tcPr>
            <w:tcW w:w="1641" w:type="dxa"/>
            <w:shd w:val="clear" w:color="auto" w:fill="E6E6E6"/>
            <w:vAlign w:val="center"/>
          </w:tcPr>
          <w:p w14:paraId="38B35DB7" w14:textId="77777777" w:rsidR="001129D5" w:rsidRDefault="00E2187E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41F189C" w14:textId="77777777" w:rsidR="001129D5" w:rsidRDefault="00E2187E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7FFFE6D" w14:textId="77777777" w:rsidR="001129D5" w:rsidRDefault="00E2187E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42D068B3" w14:textId="77777777" w:rsidR="001129D5" w:rsidRDefault="00E2187E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04D7158" w14:textId="77777777" w:rsidR="001129D5" w:rsidRDefault="00E2187E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6022066" w14:textId="77777777" w:rsidR="001129D5" w:rsidRDefault="00E2187E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A1C451" w14:textId="77777777" w:rsidR="001129D5" w:rsidRDefault="00E2187E">
            <w:pPr>
              <w:jc w:val="center"/>
            </w:pPr>
            <w:r>
              <w:t>合计</w:t>
            </w:r>
          </w:p>
        </w:tc>
      </w:tr>
      <w:tr w:rsidR="001129D5" w14:paraId="7BB886D5" w14:textId="77777777">
        <w:tc>
          <w:tcPr>
            <w:tcW w:w="1641" w:type="dxa"/>
            <w:shd w:val="clear" w:color="auto" w:fill="E6E6E6"/>
            <w:vAlign w:val="center"/>
          </w:tcPr>
          <w:p w14:paraId="7CCE7F98" w14:textId="77777777" w:rsidR="001129D5" w:rsidRDefault="00E2187E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1901E5EE" w14:textId="77777777" w:rsidR="001129D5" w:rsidRDefault="00E2187E">
            <w:r>
              <w:t>-451564</w:t>
            </w:r>
          </w:p>
        </w:tc>
        <w:tc>
          <w:tcPr>
            <w:tcW w:w="1415" w:type="dxa"/>
            <w:vAlign w:val="center"/>
          </w:tcPr>
          <w:p w14:paraId="78DE8ABD" w14:textId="77777777" w:rsidR="001129D5" w:rsidRDefault="00E2187E">
            <w:r>
              <w:t>120240</w:t>
            </w:r>
          </w:p>
        </w:tc>
        <w:tc>
          <w:tcPr>
            <w:tcW w:w="1301" w:type="dxa"/>
            <w:vAlign w:val="center"/>
          </w:tcPr>
          <w:p w14:paraId="0C7D661B" w14:textId="77777777" w:rsidR="001129D5" w:rsidRDefault="00E2187E">
            <w:r>
              <w:t>24681</w:t>
            </w:r>
          </w:p>
        </w:tc>
        <w:tc>
          <w:tcPr>
            <w:tcW w:w="1409" w:type="dxa"/>
            <w:vAlign w:val="center"/>
          </w:tcPr>
          <w:p w14:paraId="41C2CD96" w14:textId="77777777" w:rsidR="001129D5" w:rsidRDefault="00E2187E">
            <w:r>
              <w:t>0</w:t>
            </w:r>
          </w:p>
        </w:tc>
        <w:tc>
          <w:tcPr>
            <w:tcW w:w="1018" w:type="dxa"/>
            <w:vAlign w:val="center"/>
          </w:tcPr>
          <w:p w14:paraId="6955BAAC" w14:textId="77777777" w:rsidR="001129D5" w:rsidRDefault="00E2187E">
            <w:r>
              <w:t>0</w:t>
            </w:r>
          </w:p>
        </w:tc>
        <w:tc>
          <w:tcPr>
            <w:tcW w:w="1131" w:type="dxa"/>
            <w:vAlign w:val="center"/>
          </w:tcPr>
          <w:p w14:paraId="18E747C1" w14:textId="77777777" w:rsidR="001129D5" w:rsidRDefault="00E2187E">
            <w:r>
              <w:t>-306643</w:t>
            </w:r>
          </w:p>
        </w:tc>
      </w:tr>
      <w:tr w:rsidR="001129D5" w14:paraId="595E7999" w14:textId="77777777">
        <w:tc>
          <w:tcPr>
            <w:tcW w:w="1641" w:type="dxa"/>
            <w:shd w:val="clear" w:color="auto" w:fill="E6E6E6"/>
            <w:vAlign w:val="center"/>
          </w:tcPr>
          <w:p w14:paraId="7119A3C5" w14:textId="77777777" w:rsidR="001129D5" w:rsidRDefault="00E2187E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7FACA949" w14:textId="77777777" w:rsidR="001129D5" w:rsidRDefault="00E2187E">
            <w:r>
              <w:t>0</w:t>
            </w:r>
          </w:p>
        </w:tc>
        <w:tc>
          <w:tcPr>
            <w:tcW w:w="1415" w:type="dxa"/>
            <w:vAlign w:val="center"/>
          </w:tcPr>
          <w:p w14:paraId="1DE744F1" w14:textId="77777777" w:rsidR="001129D5" w:rsidRDefault="00E2187E">
            <w:r>
              <w:t>0</w:t>
            </w:r>
          </w:p>
        </w:tc>
        <w:tc>
          <w:tcPr>
            <w:tcW w:w="1301" w:type="dxa"/>
            <w:vAlign w:val="center"/>
          </w:tcPr>
          <w:p w14:paraId="4C4C88EC" w14:textId="77777777" w:rsidR="001129D5" w:rsidRDefault="00E2187E">
            <w:r>
              <w:t>0</w:t>
            </w:r>
          </w:p>
        </w:tc>
        <w:tc>
          <w:tcPr>
            <w:tcW w:w="1409" w:type="dxa"/>
            <w:vAlign w:val="center"/>
          </w:tcPr>
          <w:p w14:paraId="2F2DA87E" w14:textId="77777777" w:rsidR="001129D5" w:rsidRDefault="00E2187E">
            <w:r>
              <w:t>0</w:t>
            </w:r>
          </w:p>
        </w:tc>
        <w:tc>
          <w:tcPr>
            <w:tcW w:w="1018" w:type="dxa"/>
            <w:vAlign w:val="center"/>
          </w:tcPr>
          <w:p w14:paraId="05A5ACB0" w14:textId="77777777" w:rsidR="001129D5" w:rsidRDefault="00E2187E">
            <w:r>
              <w:t>0</w:t>
            </w:r>
          </w:p>
        </w:tc>
        <w:tc>
          <w:tcPr>
            <w:tcW w:w="1131" w:type="dxa"/>
            <w:vAlign w:val="center"/>
          </w:tcPr>
          <w:p w14:paraId="3FDE9748" w14:textId="77777777" w:rsidR="001129D5" w:rsidRDefault="00E2187E">
            <w:r>
              <w:t>0</w:t>
            </w:r>
          </w:p>
        </w:tc>
      </w:tr>
    </w:tbl>
    <w:p w14:paraId="186BD79F" w14:textId="77777777" w:rsidR="001129D5" w:rsidRDefault="00E2187E">
      <w:r>
        <w:rPr>
          <w:noProof/>
        </w:rPr>
        <w:drawing>
          <wp:inline distT="0" distB="0" distL="0" distR="0" wp14:anchorId="26C034E9" wp14:editId="36BA924E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BBDF5" w14:textId="77777777" w:rsidR="001129D5" w:rsidRDefault="001129D5"/>
    <w:p w14:paraId="1AF35FFC" w14:textId="77777777" w:rsidR="001129D5" w:rsidRDefault="00E2187E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E8B9500" wp14:editId="3BDFF299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60351" w14:textId="77777777" w:rsidR="001129D5" w:rsidRDefault="00E2187E">
      <w:pPr>
        <w:pStyle w:val="2"/>
        <w:widowControl w:val="0"/>
        <w:rPr>
          <w:kern w:val="2"/>
        </w:rPr>
      </w:pPr>
      <w:bookmarkStart w:id="63" w:name="_Toc89452771"/>
      <w:r>
        <w:rPr>
          <w:kern w:val="2"/>
        </w:rPr>
        <w:t>逐月负荷表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1129D5" w14:paraId="03876122" w14:textId="77777777">
        <w:tc>
          <w:tcPr>
            <w:tcW w:w="854" w:type="dxa"/>
            <w:shd w:val="clear" w:color="auto" w:fill="E6E6E6"/>
            <w:vAlign w:val="center"/>
          </w:tcPr>
          <w:p w14:paraId="32A9F9D1" w14:textId="77777777" w:rsidR="001129D5" w:rsidRDefault="00E2187E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E19407" w14:textId="77777777" w:rsidR="001129D5" w:rsidRDefault="00E2187E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F8A6DD" w14:textId="77777777" w:rsidR="001129D5" w:rsidRDefault="00E2187E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26295B" w14:textId="77777777" w:rsidR="001129D5" w:rsidRDefault="00E2187E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20D3CF5" w14:textId="77777777" w:rsidR="001129D5" w:rsidRDefault="00E2187E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E865FC" w14:textId="77777777" w:rsidR="001129D5" w:rsidRDefault="00E2187E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E9D4C5D" w14:textId="77777777" w:rsidR="001129D5" w:rsidRDefault="00E2187E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1129D5" w14:paraId="19777F21" w14:textId="77777777">
        <w:tc>
          <w:tcPr>
            <w:tcW w:w="854" w:type="dxa"/>
            <w:shd w:val="clear" w:color="auto" w:fill="E6E6E6"/>
            <w:vAlign w:val="center"/>
          </w:tcPr>
          <w:p w14:paraId="7BA6048E" w14:textId="77777777" w:rsidR="001129D5" w:rsidRDefault="00E2187E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B09A610" w14:textId="77777777" w:rsidR="001129D5" w:rsidRDefault="00E2187E">
            <w:pPr>
              <w:jc w:val="right"/>
            </w:pPr>
            <w:r>
              <w:t>72420</w:t>
            </w:r>
          </w:p>
        </w:tc>
        <w:tc>
          <w:tcPr>
            <w:tcW w:w="1188" w:type="dxa"/>
            <w:vAlign w:val="center"/>
          </w:tcPr>
          <w:p w14:paraId="2C346BA3" w14:textId="77777777" w:rsidR="001129D5" w:rsidRDefault="00E2187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2120C0D" w14:textId="77777777" w:rsidR="001129D5" w:rsidRDefault="00E2187E">
            <w:pPr>
              <w:jc w:val="right"/>
            </w:pPr>
            <w:r>
              <w:rPr>
                <w:color w:val="FF0000"/>
              </w:rPr>
              <w:t>1385.993</w:t>
            </w:r>
          </w:p>
        </w:tc>
        <w:tc>
          <w:tcPr>
            <w:tcW w:w="1862" w:type="dxa"/>
            <w:vAlign w:val="center"/>
          </w:tcPr>
          <w:p w14:paraId="396545A2" w14:textId="77777777" w:rsidR="001129D5" w:rsidRDefault="00E2187E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06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7D2D3BE1" w14:textId="77777777" w:rsidR="001129D5" w:rsidRDefault="00E2187E">
            <w:pPr>
              <w:jc w:val="right"/>
            </w:pPr>
            <w:r>
              <w:rPr>
                <w:color w:val="0000FF"/>
              </w:rPr>
              <w:t>0.000</w:t>
            </w:r>
          </w:p>
        </w:tc>
        <w:tc>
          <w:tcPr>
            <w:tcW w:w="1862" w:type="dxa"/>
            <w:vAlign w:val="center"/>
          </w:tcPr>
          <w:p w14:paraId="4B5F1362" w14:textId="77777777" w:rsidR="001129D5" w:rsidRDefault="00E2187E">
            <w:r>
              <w:rPr>
                <w:color w:val="0000FF"/>
              </w:rPr>
              <w:t>--</w:t>
            </w:r>
          </w:p>
        </w:tc>
      </w:tr>
      <w:tr w:rsidR="001129D5" w14:paraId="02FD97A7" w14:textId="77777777">
        <w:tc>
          <w:tcPr>
            <w:tcW w:w="854" w:type="dxa"/>
            <w:shd w:val="clear" w:color="auto" w:fill="E6E6E6"/>
            <w:vAlign w:val="center"/>
          </w:tcPr>
          <w:p w14:paraId="1854D761" w14:textId="77777777" w:rsidR="001129D5" w:rsidRDefault="00E2187E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9D7552C" w14:textId="77777777" w:rsidR="001129D5" w:rsidRDefault="00E2187E">
            <w:pPr>
              <w:jc w:val="right"/>
            </w:pPr>
            <w:r>
              <w:t>71561</w:t>
            </w:r>
          </w:p>
        </w:tc>
        <w:tc>
          <w:tcPr>
            <w:tcW w:w="1188" w:type="dxa"/>
            <w:vAlign w:val="center"/>
          </w:tcPr>
          <w:p w14:paraId="24EB1D8D" w14:textId="77777777" w:rsidR="001129D5" w:rsidRDefault="00E2187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D97646" w14:textId="77777777" w:rsidR="001129D5" w:rsidRDefault="00E2187E">
            <w:pPr>
              <w:jc w:val="right"/>
            </w:pPr>
            <w:r>
              <w:t>1003.139</w:t>
            </w:r>
          </w:p>
        </w:tc>
        <w:tc>
          <w:tcPr>
            <w:tcW w:w="1862" w:type="dxa"/>
            <w:vAlign w:val="center"/>
          </w:tcPr>
          <w:p w14:paraId="339B4348" w14:textId="77777777" w:rsidR="001129D5" w:rsidRDefault="00E2187E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670F1B4" w14:textId="77777777" w:rsidR="001129D5" w:rsidRDefault="00E2187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5F56A59" w14:textId="77777777" w:rsidR="001129D5" w:rsidRDefault="00E2187E">
            <w:r>
              <w:t>--</w:t>
            </w:r>
          </w:p>
        </w:tc>
      </w:tr>
      <w:tr w:rsidR="001129D5" w14:paraId="33ABD3FC" w14:textId="77777777">
        <w:tc>
          <w:tcPr>
            <w:tcW w:w="854" w:type="dxa"/>
            <w:shd w:val="clear" w:color="auto" w:fill="E6E6E6"/>
            <w:vAlign w:val="center"/>
          </w:tcPr>
          <w:p w14:paraId="55AF8170" w14:textId="77777777" w:rsidR="001129D5" w:rsidRDefault="00E2187E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9058021" w14:textId="77777777" w:rsidR="001129D5" w:rsidRDefault="00E2187E">
            <w:pPr>
              <w:jc w:val="right"/>
            </w:pPr>
            <w:r>
              <w:t>41548</w:t>
            </w:r>
          </w:p>
        </w:tc>
        <w:tc>
          <w:tcPr>
            <w:tcW w:w="1188" w:type="dxa"/>
            <w:vAlign w:val="center"/>
          </w:tcPr>
          <w:p w14:paraId="731145AE" w14:textId="77777777" w:rsidR="001129D5" w:rsidRDefault="00E2187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8AB204A" w14:textId="77777777" w:rsidR="001129D5" w:rsidRDefault="00E2187E">
            <w:pPr>
              <w:jc w:val="right"/>
            </w:pPr>
            <w:r>
              <w:t>946.525</w:t>
            </w:r>
          </w:p>
        </w:tc>
        <w:tc>
          <w:tcPr>
            <w:tcW w:w="1862" w:type="dxa"/>
            <w:vAlign w:val="center"/>
          </w:tcPr>
          <w:p w14:paraId="5802AF4B" w14:textId="77777777" w:rsidR="001129D5" w:rsidRDefault="00E2187E">
            <w:r>
              <w:t>03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A0BA630" w14:textId="77777777" w:rsidR="001129D5" w:rsidRDefault="00E2187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BF36664" w14:textId="77777777" w:rsidR="001129D5" w:rsidRDefault="00E2187E">
            <w:r>
              <w:t>--</w:t>
            </w:r>
          </w:p>
        </w:tc>
      </w:tr>
      <w:tr w:rsidR="001129D5" w14:paraId="7286F756" w14:textId="77777777">
        <w:tc>
          <w:tcPr>
            <w:tcW w:w="854" w:type="dxa"/>
            <w:shd w:val="clear" w:color="auto" w:fill="E6E6E6"/>
            <w:vAlign w:val="center"/>
          </w:tcPr>
          <w:p w14:paraId="61F0333A" w14:textId="77777777" w:rsidR="001129D5" w:rsidRDefault="00E2187E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6EA1940" w14:textId="77777777" w:rsidR="001129D5" w:rsidRDefault="00E2187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DD79CA4" w14:textId="77777777" w:rsidR="001129D5" w:rsidRDefault="00E2187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3A12B1B" w14:textId="77777777" w:rsidR="001129D5" w:rsidRDefault="00E2187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8FF5119" w14:textId="77777777" w:rsidR="001129D5" w:rsidRDefault="00E2187E">
            <w:r>
              <w:t>--</w:t>
            </w:r>
          </w:p>
        </w:tc>
        <w:tc>
          <w:tcPr>
            <w:tcW w:w="1188" w:type="dxa"/>
            <w:vAlign w:val="center"/>
          </w:tcPr>
          <w:p w14:paraId="55D6FEF4" w14:textId="77777777" w:rsidR="001129D5" w:rsidRDefault="00E2187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3FFAC6F" w14:textId="77777777" w:rsidR="001129D5" w:rsidRDefault="00E2187E">
            <w:r>
              <w:t>--</w:t>
            </w:r>
          </w:p>
        </w:tc>
      </w:tr>
      <w:tr w:rsidR="001129D5" w14:paraId="22012738" w14:textId="77777777">
        <w:tc>
          <w:tcPr>
            <w:tcW w:w="854" w:type="dxa"/>
            <w:shd w:val="clear" w:color="auto" w:fill="E6E6E6"/>
            <w:vAlign w:val="center"/>
          </w:tcPr>
          <w:p w14:paraId="3ECB965A" w14:textId="77777777" w:rsidR="001129D5" w:rsidRDefault="00E2187E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353DB21" w14:textId="77777777" w:rsidR="001129D5" w:rsidRDefault="00E2187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30A520F" w14:textId="77777777" w:rsidR="001129D5" w:rsidRDefault="00E2187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DFAF7D2" w14:textId="77777777" w:rsidR="001129D5" w:rsidRDefault="00E2187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001FC1F" w14:textId="77777777" w:rsidR="001129D5" w:rsidRDefault="00E2187E">
            <w:r>
              <w:t>--</w:t>
            </w:r>
          </w:p>
        </w:tc>
        <w:tc>
          <w:tcPr>
            <w:tcW w:w="1188" w:type="dxa"/>
            <w:vAlign w:val="center"/>
          </w:tcPr>
          <w:p w14:paraId="2731FA05" w14:textId="77777777" w:rsidR="001129D5" w:rsidRDefault="00E2187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351539B" w14:textId="77777777" w:rsidR="001129D5" w:rsidRDefault="00E2187E">
            <w:r>
              <w:t>--</w:t>
            </w:r>
          </w:p>
        </w:tc>
      </w:tr>
      <w:tr w:rsidR="001129D5" w14:paraId="3468411A" w14:textId="77777777">
        <w:tc>
          <w:tcPr>
            <w:tcW w:w="854" w:type="dxa"/>
            <w:shd w:val="clear" w:color="auto" w:fill="E6E6E6"/>
            <w:vAlign w:val="center"/>
          </w:tcPr>
          <w:p w14:paraId="214A54E1" w14:textId="77777777" w:rsidR="001129D5" w:rsidRDefault="00E2187E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BA704CB" w14:textId="77777777" w:rsidR="001129D5" w:rsidRDefault="00E2187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16FBD69" w14:textId="77777777" w:rsidR="001129D5" w:rsidRDefault="00E2187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6C21A92" w14:textId="77777777" w:rsidR="001129D5" w:rsidRDefault="00E2187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F821A12" w14:textId="77777777" w:rsidR="001129D5" w:rsidRDefault="00E2187E">
            <w:r>
              <w:t>--</w:t>
            </w:r>
          </w:p>
        </w:tc>
        <w:tc>
          <w:tcPr>
            <w:tcW w:w="1188" w:type="dxa"/>
            <w:vAlign w:val="center"/>
          </w:tcPr>
          <w:p w14:paraId="1D2F05E0" w14:textId="77777777" w:rsidR="001129D5" w:rsidRDefault="00E2187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00113FB" w14:textId="77777777" w:rsidR="001129D5" w:rsidRDefault="00E2187E">
            <w:r>
              <w:t>--</w:t>
            </w:r>
          </w:p>
        </w:tc>
      </w:tr>
      <w:tr w:rsidR="001129D5" w14:paraId="2106783D" w14:textId="77777777">
        <w:tc>
          <w:tcPr>
            <w:tcW w:w="854" w:type="dxa"/>
            <w:shd w:val="clear" w:color="auto" w:fill="E6E6E6"/>
            <w:vAlign w:val="center"/>
          </w:tcPr>
          <w:p w14:paraId="1E964FC6" w14:textId="77777777" w:rsidR="001129D5" w:rsidRDefault="00E2187E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77F23CB" w14:textId="77777777" w:rsidR="001129D5" w:rsidRDefault="00E2187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38CD373" w14:textId="77777777" w:rsidR="001129D5" w:rsidRDefault="00E2187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C98BF2A" w14:textId="77777777" w:rsidR="001129D5" w:rsidRDefault="00E2187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AEA86AC" w14:textId="77777777" w:rsidR="001129D5" w:rsidRDefault="00E2187E">
            <w:r>
              <w:t>--</w:t>
            </w:r>
          </w:p>
        </w:tc>
        <w:tc>
          <w:tcPr>
            <w:tcW w:w="1188" w:type="dxa"/>
            <w:vAlign w:val="center"/>
          </w:tcPr>
          <w:p w14:paraId="223D5B37" w14:textId="77777777" w:rsidR="001129D5" w:rsidRDefault="00E2187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6E10195" w14:textId="77777777" w:rsidR="001129D5" w:rsidRDefault="00E2187E">
            <w:r>
              <w:t>--</w:t>
            </w:r>
          </w:p>
        </w:tc>
      </w:tr>
      <w:tr w:rsidR="001129D5" w14:paraId="532D8F8B" w14:textId="77777777">
        <w:tc>
          <w:tcPr>
            <w:tcW w:w="854" w:type="dxa"/>
            <w:shd w:val="clear" w:color="auto" w:fill="E6E6E6"/>
            <w:vAlign w:val="center"/>
          </w:tcPr>
          <w:p w14:paraId="103F7E1A" w14:textId="77777777" w:rsidR="001129D5" w:rsidRDefault="00E2187E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ED558ED" w14:textId="77777777" w:rsidR="001129D5" w:rsidRDefault="00E2187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9C15FC2" w14:textId="77777777" w:rsidR="001129D5" w:rsidRDefault="00E2187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A833911" w14:textId="77777777" w:rsidR="001129D5" w:rsidRDefault="00E2187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73125BA" w14:textId="77777777" w:rsidR="001129D5" w:rsidRDefault="00E2187E">
            <w:r>
              <w:t>--</w:t>
            </w:r>
          </w:p>
        </w:tc>
        <w:tc>
          <w:tcPr>
            <w:tcW w:w="1188" w:type="dxa"/>
            <w:vAlign w:val="center"/>
          </w:tcPr>
          <w:p w14:paraId="338147A2" w14:textId="77777777" w:rsidR="001129D5" w:rsidRDefault="00E2187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A5DD75" w14:textId="77777777" w:rsidR="001129D5" w:rsidRDefault="00E2187E">
            <w:r>
              <w:t>--</w:t>
            </w:r>
          </w:p>
        </w:tc>
      </w:tr>
      <w:tr w:rsidR="001129D5" w14:paraId="40B39768" w14:textId="77777777">
        <w:tc>
          <w:tcPr>
            <w:tcW w:w="854" w:type="dxa"/>
            <w:shd w:val="clear" w:color="auto" w:fill="E6E6E6"/>
            <w:vAlign w:val="center"/>
          </w:tcPr>
          <w:p w14:paraId="15E8B0A0" w14:textId="77777777" w:rsidR="001129D5" w:rsidRDefault="00E2187E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ACCA300" w14:textId="77777777" w:rsidR="001129D5" w:rsidRDefault="00E2187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795E54E" w14:textId="77777777" w:rsidR="001129D5" w:rsidRDefault="00E2187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C8AC4EB" w14:textId="77777777" w:rsidR="001129D5" w:rsidRDefault="00E2187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2B12E35" w14:textId="77777777" w:rsidR="001129D5" w:rsidRDefault="00E2187E">
            <w:r>
              <w:t>--</w:t>
            </w:r>
          </w:p>
        </w:tc>
        <w:tc>
          <w:tcPr>
            <w:tcW w:w="1188" w:type="dxa"/>
            <w:vAlign w:val="center"/>
          </w:tcPr>
          <w:p w14:paraId="224681FF" w14:textId="77777777" w:rsidR="001129D5" w:rsidRDefault="00E2187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5F5C5D8" w14:textId="77777777" w:rsidR="001129D5" w:rsidRDefault="00E2187E">
            <w:r>
              <w:t>--</w:t>
            </w:r>
          </w:p>
        </w:tc>
      </w:tr>
      <w:tr w:rsidR="001129D5" w14:paraId="7CC031C0" w14:textId="77777777">
        <w:tc>
          <w:tcPr>
            <w:tcW w:w="854" w:type="dxa"/>
            <w:shd w:val="clear" w:color="auto" w:fill="E6E6E6"/>
            <w:vAlign w:val="center"/>
          </w:tcPr>
          <w:p w14:paraId="44C44381" w14:textId="77777777" w:rsidR="001129D5" w:rsidRDefault="00E2187E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85E73B8" w14:textId="77777777" w:rsidR="001129D5" w:rsidRDefault="00E2187E">
            <w:pPr>
              <w:jc w:val="right"/>
            </w:pPr>
            <w:r>
              <w:t>1261</w:t>
            </w:r>
          </w:p>
        </w:tc>
        <w:tc>
          <w:tcPr>
            <w:tcW w:w="1188" w:type="dxa"/>
            <w:vAlign w:val="center"/>
          </w:tcPr>
          <w:p w14:paraId="1A8A3B1A" w14:textId="77777777" w:rsidR="001129D5" w:rsidRDefault="00E2187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40A2571" w14:textId="77777777" w:rsidR="001129D5" w:rsidRDefault="00E2187E">
            <w:pPr>
              <w:jc w:val="right"/>
            </w:pPr>
            <w:r>
              <w:t>113.614</w:t>
            </w:r>
          </w:p>
        </w:tc>
        <w:tc>
          <w:tcPr>
            <w:tcW w:w="1862" w:type="dxa"/>
            <w:vAlign w:val="center"/>
          </w:tcPr>
          <w:p w14:paraId="544B4773" w14:textId="77777777" w:rsidR="001129D5" w:rsidRDefault="00E2187E">
            <w:r>
              <w:t>10</w:t>
            </w:r>
            <w:r>
              <w:t>月</w:t>
            </w:r>
            <w:r>
              <w:t>28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700FA17" w14:textId="77777777" w:rsidR="001129D5" w:rsidRDefault="00E2187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B87331A" w14:textId="77777777" w:rsidR="001129D5" w:rsidRDefault="00E2187E">
            <w:r>
              <w:t>--</w:t>
            </w:r>
          </w:p>
        </w:tc>
      </w:tr>
      <w:tr w:rsidR="001129D5" w14:paraId="1D1056EF" w14:textId="77777777">
        <w:tc>
          <w:tcPr>
            <w:tcW w:w="854" w:type="dxa"/>
            <w:shd w:val="clear" w:color="auto" w:fill="E6E6E6"/>
            <w:vAlign w:val="center"/>
          </w:tcPr>
          <w:p w14:paraId="744193A0" w14:textId="77777777" w:rsidR="001129D5" w:rsidRDefault="00E2187E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2C94B27" w14:textId="77777777" w:rsidR="001129D5" w:rsidRDefault="00E2187E">
            <w:pPr>
              <w:jc w:val="right"/>
            </w:pPr>
            <w:r>
              <w:t>31972</w:t>
            </w:r>
          </w:p>
        </w:tc>
        <w:tc>
          <w:tcPr>
            <w:tcW w:w="1188" w:type="dxa"/>
            <w:vAlign w:val="center"/>
          </w:tcPr>
          <w:p w14:paraId="4F54CB8B" w14:textId="77777777" w:rsidR="001129D5" w:rsidRDefault="00E2187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3116C11" w14:textId="77777777" w:rsidR="001129D5" w:rsidRDefault="00E2187E">
            <w:pPr>
              <w:jc w:val="right"/>
            </w:pPr>
            <w:r>
              <w:t>546.085</w:t>
            </w:r>
          </w:p>
        </w:tc>
        <w:tc>
          <w:tcPr>
            <w:tcW w:w="1862" w:type="dxa"/>
            <w:vAlign w:val="center"/>
          </w:tcPr>
          <w:p w14:paraId="4E6B701D" w14:textId="77777777" w:rsidR="001129D5" w:rsidRDefault="00E2187E">
            <w:r>
              <w:t>11</w:t>
            </w:r>
            <w:r>
              <w:t>月</w:t>
            </w:r>
            <w:r>
              <w:t>11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AB8DB43" w14:textId="77777777" w:rsidR="001129D5" w:rsidRDefault="00E2187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0C051D5" w14:textId="77777777" w:rsidR="001129D5" w:rsidRDefault="00E2187E">
            <w:r>
              <w:t>--</w:t>
            </w:r>
          </w:p>
        </w:tc>
      </w:tr>
      <w:tr w:rsidR="001129D5" w14:paraId="09F11F81" w14:textId="77777777">
        <w:tc>
          <w:tcPr>
            <w:tcW w:w="854" w:type="dxa"/>
            <w:shd w:val="clear" w:color="auto" w:fill="E6E6E6"/>
            <w:vAlign w:val="center"/>
          </w:tcPr>
          <w:p w14:paraId="16E3E0B9" w14:textId="77777777" w:rsidR="001129D5" w:rsidRDefault="00E2187E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F30E123" w14:textId="77777777" w:rsidR="001129D5" w:rsidRDefault="00E2187E">
            <w:pPr>
              <w:jc w:val="right"/>
            </w:pPr>
            <w:r>
              <w:t>87882</w:t>
            </w:r>
          </w:p>
        </w:tc>
        <w:tc>
          <w:tcPr>
            <w:tcW w:w="1188" w:type="dxa"/>
            <w:vAlign w:val="center"/>
          </w:tcPr>
          <w:p w14:paraId="5139E3F0" w14:textId="77777777" w:rsidR="001129D5" w:rsidRDefault="00E2187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4EA616E" w14:textId="77777777" w:rsidR="001129D5" w:rsidRDefault="00E2187E">
            <w:pPr>
              <w:jc w:val="right"/>
            </w:pPr>
            <w:r>
              <w:t>1032.462</w:t>
            </w:r>
          </w:p>
        </w:tc>
        <w:tc>
          <w:tcPr>
            <w:tcW w:w="1862" w:type="dxa"/>
            <w:vAlign w:val="center"/>
          </w:tcPr>
          <w:p w14:paraId="1EA87A60" w14:textId="77777777" w:rsidR="001129D5" w:rsidRDefault="00E2187E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06B7E4E" w14:textId="77777777" w:rsidR="001129D5" w:rsidRDefault="00E2187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6D95079" w14:textId="77777777" w:rsidR="001129D5" w:rsidRDefault="00E2187E">
            <w:r>
              <w:t>--</w:t>
            </w:r>
          </w:p>
        </w:tc>
      </w:tr>
    </w:tbl>
    <w:p w14:paraId="025260EC" w14:textId="77777777" w:rsidR="001129D5" w:rsidRDefault="00E2187E">
      <w:r>
        <w:rPr>
          <w:noProof/>
        </w:rPr>
        <w:lastRenderedPageBreak/>
        <w:drawing>
          <wp:inline distT="0" distB="0" distL="0" distR="0" wp14:anchorId="196AAA01" wp14:editId="2C08BAB6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CF508" w14:textId="77777777" w:rsidR="001129D5" w:rsidRDefault="001129D5"/>
    <w:p w14:paraId="62310FB2" w14:textId="77777777" w:rsidR="001129D5" w:rsidRDefault="00E2187E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5EFA37E" wp14:editId="35600EA3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3FDB4" w14:textId="77777777" w:rsidR="001129D5" w:rsidRDefault="001129D5">
      <w:pPr>
        <w:widowControl w:val="0"/>
        <w:rPr>
          <w:kern w:val="2"/>
          <w:szCs w:val="24"/>
          <w:lang w:val="en-US"/>
        </w:rPr>
      </w:pPr>
    </w:p>
    <w:p w14:paraId="5898944B" w14:textId="77777777" w:rsidR="001129D5" w:rsidRDefault="001129D5">
      <w:pPr>
        <w:sectPr w:rsidR="001129D5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707DDA09" w14:textId="77777777" w:rsidR="001129D5" w:rsidRDefault="00E2187E">
      <w:pPr>
        <w:pStyle w:val="1"/>
        <w:widowControl w:val="0"/>
        <w:rPr>
          <w:kern w:val="2"/>
          <w:szCs w:val="24"/>
        </w:rPr>
      </w:pPr>
      <w:bookmarkStart w:id="64" w:name="_Toc89452772"/>
      <w:r>
        <w:rPr>
          <w:kern w:val="2"/>
          <w:szCs w:val="24"/>
        </w:rPr>
        <w:lastRenderedPageBreak/>
        <w:t>附录</w:t>
      </w:r>
      <w:bookmarkEnd w:id="64"/>
    </w:p>
    <w:p w14:paraId="27226E7A" w14:textId="77777777" w:rsidR="001129D5" w:rsidRDefault="00E2187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6EF504AD" w14:textId="77777777" w:rsidR="001129D5" w:rsidRDefault="001129D5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B211E13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C1503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2E3EA5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26076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F79F0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9C1BC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E21AB2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271F7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EEFB5D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2DDE3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B41152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0948F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41CF5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BC876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A4A222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ECF97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2A776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34C22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0A24E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372CC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BDAD3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AB693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F0CA2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87620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C9758D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AF5A1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129D5" w14:paraId="2DEE203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64F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3C0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ED9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2B3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1FD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4C8D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A812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9520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DD9D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CCF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0B9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C27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95C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277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E0F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2A5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1D1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205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CF1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BB8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90D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B38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7FA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2C6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DD4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29D5" w14:paraId="58D6559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EBD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D14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5F4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D44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6515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C6C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56B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F682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CA7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3C9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9FF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2C1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21E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99E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C800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9D1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37C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A9C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30A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1A7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DA25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81C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7BF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C5C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85D0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29D5" w14:paraId="63B66D2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E08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琴房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E1F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F16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08B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B66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E69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9EB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236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E3BD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AD0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46B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F490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16CD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6BD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3DB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7AF0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FA6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9B4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07A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94D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BE6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DF32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503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19A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2D8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29D5" w14:paraId="57E949F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B02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EED0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53D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3460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157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B18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4BF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D8C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73C0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6E7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52F2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030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F9B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909D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942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6495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60A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B25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9F40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1B3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D2F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1A62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F47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9BC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EDC5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29D5" w14:paraId="55585E3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CFA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画室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6A5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97E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DAD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C34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EAA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599D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B32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A8B5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D5A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81AD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A14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6CB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C59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FE8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4DE0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5E5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2DB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939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B8D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A1D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BD3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F59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AEE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2EE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29D5" w14:paraId="0B97E62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4FB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4DF5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983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DC4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AA7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D3C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46E5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600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1C00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EC5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86B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3AD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CBD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8AC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64D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15B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572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A56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451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6EC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9A72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D770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BD3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363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5F75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29D5" w14:paraId="3B4D9A5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D13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23C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E88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349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C77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2F8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93C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208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59E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B700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3F8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328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6BE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A1F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05B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074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522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E1A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B4C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4DA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D5F0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4E3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D7A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662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E3DD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2E126D9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85AD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17E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2C3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53B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22A5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FB7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EBC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58A2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498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3BB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2D6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AD4D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42B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DF05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899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8B8D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848D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F77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FC00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6430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7DA0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241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4C5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721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611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29C04BC" w14:textId="77777777" w:rsidR="001129D5" w:rsidRDefault="00E2187E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66E7917" w14:textId="77777777" w:rsidR="001129D5" w:rsidRDefault="001129D5">
      <w:pPr>
        <w:widowControl w:val="0"/>
        <w:rPr>
          <w:kern w:val="2"/>
          <w:szCs w:val="24"/>
          <w:lang w:val="en-US"/>
        </w:rPr>
      </w:pPr>
    </w:p>
    <w:p w14:paraId="27282433" w14:textId="77777777" w:rsidR="001129D5" w:rsidRDefault="00E2187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4A017EE2" w14:textId="77777777" w:rsidR="001129D5" w:rsidRDefault="001129D5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4C66424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6D9372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BE531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8712B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E5E380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558A5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A98B45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50911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DBBE1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18F0F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E127C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C07E7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BFC43D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D8366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AC940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B8366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0CB19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04C37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CBAA7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58335D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B72FB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AEF49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E96480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C145B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9C2E55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AA5D3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129D5" w14:paraId="326A45C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812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D1B2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5E4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722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6B1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9BB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6C9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A8E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B42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4CB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37C5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4820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B902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6335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CE3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8F70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AC02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86E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B61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9C10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159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EEF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60B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092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BBC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129D5" w14:paraId="4487033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2C5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5E9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387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E86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641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36C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2BE5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BD70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7C4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97A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8B6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F50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968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D7D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42C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45B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E4A2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02A2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A3F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2862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FAA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150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ECF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5CE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16B5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29D5" w14:paraId="3FE9FFF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DFD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琴房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4845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60F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FFF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4F3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0E0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17F5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DDA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479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042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607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C16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669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FCE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3DC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D70D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E19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5B5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95A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3132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FDB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2CCD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98F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9260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162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129D5" w14:paraId="6ECEFAD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246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91C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83F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750D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3C0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BD3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F885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EFF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B4E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5B3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F72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EA3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FF4D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CCB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6F7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E4E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108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8F8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771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FAD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6D0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DFE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23C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126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528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29D5" w14:paraId="067BD38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858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画室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AF9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E18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69E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D04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111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0B9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E20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791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50E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91AD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842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5C3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31E0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548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F6D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859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233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A64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05ED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32E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D80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839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20E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311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129D5" w14:paraId="5F982D3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1D1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90D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6D02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995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F14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0E7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7A0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FD0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3FB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926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C4E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7875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21E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8F6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5A1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B44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9B92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2E7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8F5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2620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61B5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2C8D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083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34D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117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29D5" w14:paraId="1A0CBCC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842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989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E38D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5405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F55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0D4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549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82C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805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2DF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7A6D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7572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8C0D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AF4D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225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701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38A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937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47E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0C3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3C4D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10C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05C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687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F6B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5C5A084E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C54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F39D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A36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95C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EA4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B6C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026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311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43B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F54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CCA2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37E5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2C40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67D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A615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3A9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66D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BBA5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8BD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D4A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F0C0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D1E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C18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D81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D7B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4FD721B" w14:textId="77777777" w:rsidR="001129D5" w:rsidRDefault="00E2187E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A0F1A27" w14:textId="77777777" w:rsidR="001129D5" w:rsidRDefault="001129D5">
      <w:pPr>
        <w:widowControl w:val="0"/>
        <w:rPr>
          <w:kern w:val="2"/>
          <w:szCs w:val="24"/>
          <w:lang w:val="en-US"/>
        </w:rPr>
      </w:pPr>
    </w:p>
    <w:p w14:paraId="006B0152" w14:textId="77777777" w:rsidR="001129D5" w:rsidRDefault="00E2187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241E4E47" w14:textId="77777777" w:rsidR="001129D5" w:rsidRDefault="001129D5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DE4A52F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ADC912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077D42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5D3AA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A0AF5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72F0F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944B6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1E071D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03A2B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858B9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48DC2D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33664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E80AB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EFBC2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134FA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E2DDA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5E4DC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DA736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8930E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25A72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8AFEB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5A106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338D72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C5FBF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6043B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12AF8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129D5" w14:paraId="3CAC3BD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DF6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534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CBB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02E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F09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07C2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5FB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B8D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C86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647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CBC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AA9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31C2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9D3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3A9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BD7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A62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B57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FF1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773D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11E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0A2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6E6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9AF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FA5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29D5" w14:paraId="6D5849C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801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3D3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E29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92B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85B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F57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0DC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726D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8A3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A99D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BE02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21A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DB3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33B0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A4D5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343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8AE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9BD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F58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1522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921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726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16FD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B085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922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29D5" w14:paraId="4B8DA29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F5B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琴房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3DB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F71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041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004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E75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6B0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6EC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4DD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1B9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00F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070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943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0C0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DFB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EBB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A85D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C11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7560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D9A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16E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E5C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C3C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9ED0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576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29D5" w14:paraId="14340A1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7AF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267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CF45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3F5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CC1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6B6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8C2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AB0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487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FE8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54F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4BF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14F5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D1F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F90D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6A9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3C3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E2E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1C6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1BA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776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06E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C81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800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C28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29D5" w14:paraId="2D41D2C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AAF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画室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A01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6EB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215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160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8A9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B035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AEC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EE9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54A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41D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BCC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ED9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B46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E6B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4B7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91E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594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FD7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988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218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1CC0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AA05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6B7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926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29D5" w14:paraId="6DB796A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408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A79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A4F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B39D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53D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509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0B0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7CB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071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E76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4EE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C58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2B5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D43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5A2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AD5D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93C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7F6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762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6095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E04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3A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4B4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25C2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4F15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29D5" w14:paraId="7E0F1DA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073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CFB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1C9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96A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A81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33E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EB9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4B42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E955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513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CE6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FEF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106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8AD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6080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C98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B86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331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F9F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458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533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328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652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13B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2472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18A10E1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78C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B19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1AF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136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53A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0EB2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CB7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219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C45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550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17C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2182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478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DA1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36A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F15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868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90F0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0635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C98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918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303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C82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85D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8AD5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8B6592F" w14:textId="77777777" w:rsidR="001129D5" w:rsidRDefault="00E2187E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6884AEC" w14:textId="77777777" w:rsidR="001129D5" w:rsidRDefault="001129D5">
      <w:pPr>
        <w:widowControl w:val="0"/>
        <w:rPr>
          <w:kern w:val="2"/>
          <w:szCs w:val="24"/>
          <w:lang w:val="en-US"/>
        </w:rPr>
      </w:pPr>
    </w:p>
    <w:p w14:paraId="25AF1A53" w14:textId="77777777" w:rsidR="001129D5" w:rsidRDefault="00E2187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4991ACC8" w14:textId="77777777" w:rsidR="001129D5" w:rsidRDefault="00E2187E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65106CE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9E4B32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B7B57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BABE8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2CF2F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722CC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2D6EF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07DAC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617365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948E6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2805C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72362D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952D7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FF301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E58D3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68731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1424F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DA782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41913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6CEBA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987AF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B26320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916CB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05454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3FC4F5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73B0C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129D5" w14:paraId="2C8DC97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B7C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DD7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742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C60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97F2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F3B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3E7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A2B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E1C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AD9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58E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228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9C7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1C8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854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59B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FE7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192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4D1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9BD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4B6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D49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39D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C15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9360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7D1B2D8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340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8B5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B642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EA4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79A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45D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45F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F94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363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CDD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C172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1FB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49A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B47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B59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32B5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FCD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32C0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DDB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B4B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940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6A3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B1F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9B6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F1F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2C6F1D2" w14:textId="77777777" w:rsidR="001129D5" w:rsidRDefault="00E2187E">
      <w:r>
        <w:t>供冷期：</w:t>
      </w:r>
    </w:p>
    <w:p w14:paraId="4537C79A" w14:textId="77777777" w:rsidR="001129D5" w:rsidRDefault="001129D5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0216B84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F12F4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AF391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2EFF9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0F95C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F1B1E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43F1F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A6904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F913A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741282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F6F67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59389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DC2BF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90081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930DF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8C35C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F87DE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02892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54FB5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3AB50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3EF25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E464B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F8FAF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C126A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F3D83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BA74D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129D5" w14:paraId="289D3A8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9A1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51B5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5A4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3C1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7C2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9B5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4048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B310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73C2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B890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330B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18D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F26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2EC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7E2E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B9B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CB2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46E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B415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4AE5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EEA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91F5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4170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52F0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6E3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D21AE3E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15C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617C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99C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546F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FF90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1DF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60B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8ACD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9C0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DCA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2B1D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BF77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2075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F574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51E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36C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2472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ED12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CC9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A846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57D9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188A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57F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DBD1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D943" w14:textId="77777777" w:rsidR="001211D7" w:rsidRDefault="00E21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0263E45" w14:textId="77777777" w:rsidR="001129D5" w:rsidRDefault="00E2187E">
      <w:r>
        <w:rPr>
          <w:color w:val="000000"/>
          <w:sz w:val="18"/>
          <w:szCs w:val="18"/>
        </w:rPr>
        <w:t>注：上行：工作日；下行：节假日</w:t>
      </w:r>
    </w:p>
    <w:p w14:paraId="562F83F4" w14:textId="77777777" w:rsidR="001129D5" w:rsidRDefault="001129D5"/>
    <w:p w14:paraId="77E60BE5" w14:textId="77777777" w:rsidR="001129D5" w:rsidRDefault="001129D5"/>
    <w:sectPr w:rsidR="001129D5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82F2F" w14:textId="77777777" w:rsidR="00E2187E" w:rsidRDefault="00E2187E" w:rsidP="00DD1B15">
      <w:r>
        <w:separator/>
      </w:r>
    </w:p>
  </w:endnote>
  <w:endnote w:type="continuationSeparator" w:id="0">
    <w:p w14:paraId="75FBE416" w14:textId="77777777" w:rsidR="00E2187E" w:rsidRDefault="00E2187E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FBCA9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EndPr/>
    <w:sdtContent>
      <w:p w14:paraId="07F63578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0B6E044E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FB105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08BAA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4612900"/>
      <w:docPartObj>
        <w:docPartGallery w:val="Page Numbers (Bottom of Page)"/>
        <w:docPartUnique/>
      </w:docPartObj>
    </w:sdtPr>
    <w:sdtEndPr/>
    <w:sdtContent>
      <w:p w14:paraId="29D9C08D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21BCA7CF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4E81F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079F9" w14:textId="77777777" w:rsidR="00E2187E" w:rsidRDefault="00E2187E" w:rsidP="00DD1B15">
      <w:r>
        <w:separator/>
      </w:r>
    </w:p>
  </w:footnote>
  <w:footnote w:type="continuationSeparator" w:id="0">
    <w:p w14:paraId="28C613C2" w14:textId="77777777" w:rsidR="00E2187E" w:rsidRDefault="00E2187E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19481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20D7B54E" wp14:editId="0E532CFB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1C7DB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3A22A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27F16324" wp14:editId="72751A44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5037C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AC3B4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A4D4F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48606D0A" wp14:editId="3643E85C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72AAF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85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129D5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67285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2187E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17D99C4"/>
  <w15:chartTrackingRefBased/>
  <w15:docId w15:val="{A638EB28-3C94-485E-A213-2783E752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m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1</TotalTime>
  <Pages>12</Pages>
  <Words>1310</Words>
  <Characters>7469</Characters>
  <Application>Microsoft Office Word</Application>
  <DocSecurity>0</DocSecurity>
  <Lines>62</Lines>
  <Paragraphs>17</Paragraphs>
  <ScaleCrop>false</ScaleCrop>
  <Company>ths</Company>
  <LinksUpToDate>false</LinksUpToDate>
  <CharactersWithSpaces>8762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zm</dc:creator>
  <cp:keywords/>
  <dc:description/>
  <cp:lastModifiedBy>赵 敏</cp:lastModifiedBy>
  <cp:revision>1</cp:revision>
  <cp:lastPrinted>1899-12-31T16:00:00Z</cp:lastPrinted>
  <dcterms:created xsi:type="dcterms:W3CDTF">2021-12-03T11:38:00Z</dcterms:created>
  <dcterms:modified xsi:type="dcterms:W3CDTF">2021-12-03T11:39:00Z</dcterms:modified>
</cp:coreProperties>
</file>