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3C43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0D8BF3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62D6C64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2E0FB9C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7A3FB0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8E1A0C2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育才幼儿园</w:t>
            </w:r>
            <w:bookmarkEnd w:id="3"/>
          </w:p>
        </w:tc>
      </w:tr>
      <w:tr w:rsidR="00D40158" w:rsidRPr="00D40158" w14:paraId="697AE3F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214D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4B7C7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南通</w:t>
            </w:r>
            <w:bookmarkEnd w:id="4"/>
          </w:p>
        </w:tc>
      </w:tr>
      <w:tr w:rsidR="00D40158" w:rsidRPr="00D40158" w14:paraId="28D0A9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8858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B98F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小组1</w:t>
            </w:r>
            <w:bookmarkEnd w:id="5"/>
          </w:p>
        </w:tc>
      </w:tr>
      <w:tr w:rsidR="00D40158" w:rsidRPr="00D40158" w14:paraId="6615523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0B8D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E34AE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南通理工学院</w:t>
            </w:r>
            <w:bookmarkEnd w:id="6"/>
          </w:p>
        </w:tc>
      </w:tr>
      <w:tr w:rsidR="00D40158" w:rsidRPr="00D40158" w14:paraId="5520B78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FFB2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E76F84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proofErr w:type="gramStart"/>
            <w:r w:rsidRPr="00D40158">
              <w:rPr>
                <w:rFonts w:ascii="宋体" w:hAnsi="宋体" w:hint="eastAsia"/>
                <w:szCs w:val="21"/>
              </w:rPr>
              <w:t>环设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1906</w:t>
            </w:r>
            <w:bookmarkEnd w:id="7"/>
          </w:p>
        </w:tc>
      </w:tr>
      <w:tr w:rsidR="00D40158" w:rsidRPr="00D40158" w14:paraId="718FD84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2DA5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925FE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425AA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68949A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519A1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B9E02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9CE12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4778F1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8F7E50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AD89D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10722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8"/>
          </w:p>
        </w:tc>
      </w:tr>
    </w:tbl>
    <w:p w14:paraId="09196954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2EEA68B3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099011B6" wp14:editId="77042AF0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62CE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25D52F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63E797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C7859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1DE7C413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43B3E8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D598247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7772CD5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9BE2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FDEC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3B2335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B5F6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2C827F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T18605117241</w:t>
            </w:r>
            <w:bookmarkEnd w:id="12"/>
          </w:p>
        </w:tc>
      </w:tr>
    </w:tbl>
    <w:p w14:paraId="1668F0DE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2ED412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2E93A19" w14:textId="77777777" w:rsidR="003A24B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03721" w:history="1">
        <w:r w:rsidR="003A24B3" w:rsidRPr="00B35B9E">
          <w:rPr>
            <w:rStyle w:val="a7"/>
          </w:rPr>
          <w:t>1</w:t>
        </w:r>
        <w:r w:rsidR="003A24B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A24B3" w:rsidRPr="00B35B9E">
          <w:rPr>
            <w:rStyle w:val="a7"/>
          </w:rPr>
          <w:t>建筑概况</w:t>
        </w:r>
        <w:r w:rsidR="003A24B3">
          <w:rPr>
            <w:webHidden/>
          </w:rPr>
          <w:tab/>
        </w:r>
        <w:r w:rsidR="003A24B3">
          <w:rPr>
            <w:webHidden/>
          </w:rPr>
          <w:fldChar w:fldCharType="begin"/>
        </w:r>
        <w:r w:rsidR="003A24B3">
          <w:rPr>
            <w:webHidden/>
          </w:rPr>
          <w:instrText xml:space="preserve"> PAGEREF _Toc92103721 \h </w:instrText>
        </w:r>
        <w:r w:rsidR="003A24B3">
          <w:rPr>
            <w:webHidden/>
          </w:rPr>
        </w:r>
        <w:r w:rsidR="003A24B3">
          <w:rPr>
            <w:webHidden/>
          </w:rPr>
          <w:fldChar w:fldCharType="separate"/>
        </w:r>
        <w:r w:rsidR="003A24B3">
          <w:rPr>
            <w:webHidden/>
          </w:rPr>
          <w:t>3</w:t>
        </w:r>
        <w:r w:rsidR="003A24B3">
          <w:rPr>
            <w:webHidden/>
          </w:rPr>
          <w:fldChar w:fldCharType="end"/>
        </w:r>
      </w:hyperlink>
    </w:p>
    <w:p w14:paraId="7866D57A" w14:textId="77777777" w:rsidR="003A24B3" w:rsidRDefault="003A24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3722" w:history="1">
        <w:r w:rsidRPr="00B35B9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5B9E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C18A807" w14:textId="77777777" w:rsidR="003A24B3" w:rsidRDefault="003A24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3723" w:history="1">
        <w:r w:rsidRPr="00B35B9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5B9E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F2CE03" w14:textId="77777777" w:rsidR="003A24B3" w:rsidRDefault="003A24B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03724" w:history="1">
        <w:r w:rsidRPr="00B35B9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5B9E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D62F25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25" w:history="1">
        <w:r w:rsidRPr="00B35B9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DB6134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26" w:history="1">
        <w:r w:rsidRPr="00B35B9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2CDBA8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27" w:history="1">
        <w:r w:rsidRPr="00B35B9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F3BF14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28" w:history="1">
        <w:r w:rsidRPr="00B35B9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F656A0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29" w:history="1">
        <w:r w:rsidRPr="00B35B9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8663BC7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30" w:history="1">
        <w:r w:rsidRPr="00B35B9E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50FFA4F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31" w:history="1">
        <w:r w:rsidRPr="00B35B9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102B1AC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32" w:history="1">
        <w:r w:rsidRPr="00B35B9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F66C875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33" w:history="1">
        <w:r w:rsidRPr="00B35B9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251A75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34" w:history="1">
        <w:r w:rsidRPr="00B35B9E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74B34C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35" w:history="1">
        <w:r w:rsidRPr="00B35B9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0F5EAC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36" w:history="1">
        <w:r w:rsidRPr="00B35B9E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AFD443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37" w:history="1">
        <w:r w:rsidRPr="00B35B9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6ED7C4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38" w:history="1">
        <w:r w:rsidRPr="00B35B9E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587AB4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39" w:history="1">
        <w:r w:rsidRPr="00B35B9E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外墙主断面传热系数的修正系数</w:t>
        </w:r>
        <w:r w:rsidRPr="00B35B9E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683902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40" w:history="1">
        <w:r w:rsidRPr="00B35B9E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5FF7F7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41" w:history="1">
        <w:r w:rsidRPr="00B35B9E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B88A7C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42" w:history="1">
        <w:r w:rsidRPr="00B35B9E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A58307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43" w:history="1">
        <w:r w:rsidRPr="00B35B9E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采暖、空调地下室地面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A05E10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44" w:history="1">
        <w:r w:rsidRPr="00B35B9E">
          <w:rPr>
            <w:rStyle w:val="a7"/>
            <w:lang w:val="en-GB"/>
          </w:rPr>
          <w:t>4.11.1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456055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45" w:history="1">
        <w:r w:rsidRPr="00B35B9E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地上采暖空调房间的地下室顶板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8D7286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46" w:history="1">
        <w:r w:rsidRPr="00B35B9E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66F49C2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47" w:history="1">
        <w:r w:rsidRPr="00B35B9E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6D7178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48" w:history="1">
        <w:r w:rsidRPr="00B35B9E">
          <w:rPr>
            <w:rStyle w:val="a7"/>
            <w:lang w:val="en-GB"/>
          </w:rPr>
          <w:t>4.13.2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FA6C1D7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49" w:history="1">
        <w:r w:rsidRPr="00B35B9E">
          <w:rPr>
            <w:rStyle w:val="a7"/>
            <w:lang w:val="en-GB"/>
          </w:rPr>
          <w:t>4.13.3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672641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50" w:history="1">
        <w:r w:rsidRPr="00B35B9E">
          <w:rPr>
            <w:rStyle w:val="a7"/>
            <w:lang w:val="en-GB"/>
          </w:rPr>
          <w:t>4.13.4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335A97" w14:textId="77777777" w:rsidR="003A24B3" w:rsidRDefault="003A24B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03751" w:history="1">
        <w:r w:rsidRPr="00B35B9E">
          <w:rPr>
            <w:rStyle w:val="a7"/>
            <w:lang w:val="en-GB"/>
          </w:rPr>
          <w:t>4.13.5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0271790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52" w:history="1">
        <w:r w:rsidRPr="00B35B9E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6BFDECE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53" w:history="1">
        <w:r w:rsidRPr="00B35B9E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9D36978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54" w:history="1">
        <w:r w:rsidRPr="00B35B9E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E81D1E5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55" w:history="1">
        <w:r w:rsidRPr="00B35B9E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55E2BF6" w14:textId="77777777" w:rsidR="003A24B3" w:rsidRDefault="003A24B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03756" w:history="1">
        <w:r w:rsidRPr="00B35B9E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5B9E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_Toc92103756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8C95A2D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F955A12" w14:textId="77777777" w:rsidR="00D40158" w:rsidRDefault="00D40158" w:rsidP="00D40158">
      <w:pPr>
        <w:pStyle w:val="TOC1"/>
      </w:pPr>
    </w:p>
    <w:p w14:paraId="7FAD49C3" w14:textId="77777777" w:rsidR="00D40158" w:rsidRPr="005E5F93" w:rsidRDefault="00D40158" w:rsidP="005215FB">
      <w:pPr>
        <w:pStyle w:val="1"/>
      </w:pPr>
      <w:bookmarkStart w:id="13" w:name="_Toc92103721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18939A0F" w14:textId="77777777" w:rsidTr="00BE3C10">
        <w:tc>
          <w:tcPr>
            <w:tcW w:w="2759" w:type="dxa"/>
            <w:shd w:val="clear" w:color="auto" w:fill="E6E6E6"/>
          </w:tcPr>
          <w:p w14:paraId="35F3CD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51603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育才幼儿园</w:t>
            </w:r>
            <w:bookmarkEnd w:id="15"/>
          </w:p>
        </w:tc>
      </w:tr>
      <w:tr w:rsidR="00D40158" w:rsidRPr="00FF2243" w14:paraId="3C65B5EF" w14:textId="77777777" w:rsidTr="00BE3C10">
        <w:tc>
          <w:tcPr>
            <w:tcW w:w="2759" w:type="dxa"/>
            <w:shd w:val="clear" w:color="auto" w:fill="E6E6E6"/>
          </w:tcPr>
          <w:p w14:paraId="7189F6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54CC4AF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江苏</w:t>
            </w:r>
            <w:r>
              <w:t>-</w:t>
            </w:r>
            <w:r>
              <w:t>南通</w:t>
            </w:r>
            <w:bookmarkEnd w:id="16"/>
          </w:p>
        </w:tc>
      </w:tr>
      <w:tr w:rsidR="00037A4C" w:rsidRPr="00FF2243" w14:paraId="04B69828" w14:textId="77777777" w:rsidTr="00BE3C10">
        <w:tc>
          <w:tcPr>
            <w:tcW w:w="2759" w:type="dxa"/>
            <w:shd w:val="clear" w:color="auto" w:fill="E6E6E6"/>
          </w:tcPr>
          <w:p w14:paraId="25016C7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42ABC90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32.08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534B242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121.05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1A6EDA0" w14:textId="77777777" w:rsidTr="00BE3C10">
        <w:tc>
          <w:tcPr>
            <w:tcW w:w="2759" w:type="dxa"/>
            <w:shd w:val="clear" w:color="auto" w:fill="E6E6E6"/>
          </w:tcPr>
          <w:p w14:paraId="6BF7DB8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1EAE595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1406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F48F01D" w14:textId="77777777" w:rsidTr="00BE3C10">
        <w:tc>
          <w:tcPr>
            <w:tcW w:w="2759" w:type="dxa"/>
            <w:shd w:val="clear" w:color="auto" w:fill="E6E6E6"/>
          </w:tcPr>
          <w:p w14:paraId="1BF6C6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52534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382420DB" w14:textId="77777777" w:rsidTr="00BE3C10">
        <w:tc>
          <w:tcPr>
            <w:tcW w:w="2759" w:type="dxa"/>
            <w:shd w:val="clear" w:color="auto" w:fill="E6E6E6"/>
          </w:tcPr>
          <w:p w14:paraId="0C307C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B11E2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3.0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2442E9E2" w14:textId="77777777" w:rsidTr="00BE3C10">
        <w:tc>
          <w:tcPr>
            <w:tcW w:w="2759" w:type="dxa"/>
            <w:shd w:val="clear" w:color="auto" w:fill="E6E6E6"/>
          </w:tcPr>
          <w:p w14:paraId="5D0D4CD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248F74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4218.06</w:t>
            </w:r>
            <w:bookmarkEnd w:id="24"/>
          </w:p>
        </w:tc>
      </w:tr>
      <w:tr w:rsidR="00203A7D" w:rsidRPr="00FF2243" w14:paraId="4AF4A1A8" w14:textId="77777777" w:rsidTr="00BE3C10">
        <w:tc>
          <w:tcPr>
            <w:tcW w:w="2759" w:type="dxa"/>
            <w:shd w:val="clear" w:color="auto" w:fill="E6E6E6"/>
          </w:tcPr>
          <w:p w14:paraId="3613587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F34E2F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3616.07</w:t>
            </w:r>
            <w:bookmarkEnd w:id="25"/>
          </w:p>
        </w:tc>
      </w:tr>
      <w:tr w:rsidR="00FA4476" w:rsidRPr="00FF2243" w14:paraId="0A604DBC" w14:textId="77777777" w:rsidTr="00BE3C10">
        <w:tc>
          <w:tcPr>
            <w:tcW w:w="2759" w:type="dxa"/>
            <w:shd w:val="clear" w:color="auto" w:fill="E6E6E6"/>
          </w:tcPr>
          <w:p w14:paraId="25EA882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3175AC5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0FA6B420" w14:textId="77777777" w:rsidTr="00BE3C10">
        <w:tc>
          <w:tcPr>
            <w:tcW w:w="2759" w:type="dxa"/>
            <w:shd w:val="clear" w:color="auto" w:fill="E6E6E6"/>
          </w:tcPr>
          <w:p w14:paraId="2B92E2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3D08A4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C020625" w14:textId="77777777" w:rsidTr="00BE3C10">
        <w:tc>
          <w:tcPr>
            <w:tcW w:w="2759" w:type="dxa"/>
            <w:shd w:val="clear" w:color="auto" w:fill="E6E6E6"/>
          </w:tcPr>
          <w:p w14:paraId="0958E1D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31DC505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7251BA89" w14:textId="77777777" w:rsidTr="00BE3C10">
        <w:tc>
          <w:tcPr>
            <w:tcW w:w="2759" w:type="dxa"/>
            <w:shd w:val="clear" w:color="auto" w:fill="E6E6E6"/>
          </w:tcPr>
          <w:p w14:paraId="24B2A7A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4D6DFB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446DFD33" w14:textId="77777777" w:rsidR="00D40158" w:rsidRDefault="00D40158" w:rsidP="00D40158">
      <w:pPr>
        <w:pStyle w:val="1"/>
      </w:pPr>
      <w:bookmarkStart w:id="30" w:name="TitleFormat"/>
      <w:bookmarkStart w:id="31" w:name="_Toc92103722"/>
      <w:bookmarkEnd w:id="14"/>
      <w:r>
        <w:rPr>
          <w:rFonts w:hint="eastAsia"/>
        </w:rPr>
        <w:t>设计依据</w:t>
      </w:r>
      <w:bookmarkEnd w:id="31"/>
    </w:p>
    <w:p w14:paraId="4A9768DD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2D9ED03C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《江苏省公共建筑节能设计标准》（</w:t>
      </w:r>
      <w:r>
        <w:rPr>
          <w:kern w:val="2"/>
          <w:szCs w:val="24"/>
          <w:lang w:val="en-US"/>
        </w:rPr>
        <w:t>DGJ32/J96-2010</w:t>
      </w:r>
      <w:r>
        <w:rPr>
          <w:kern w:val="2"/>
          <w:szCs w:val="24"/>
          <w:lang w:val="en-US"/>
        </w:rPr>
        <w:t>）</w:t>
      </w:r>
    </w:p>
    <w:p w14:paraId="40A7617E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053F47D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《江苏省绿色建筑工程施工图设计文件编制深度规定》（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</w:t>
      </w:r>
    </w:p>
    <w:p w14:paraId="5FD757D1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350E93B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32106363" w14:textId="77777777" w:rsidR="00540EE2" w:rsidRDefault="00674FC2">
      <w:pPr>
        <w:pStyle w:val="1"/>
        <w:widowControl w:val="0"/>
        <w:jc w:val="both"/>
        <w:rPr>
          <w:kern w:val="2"/>
          <w:szCs w:val="24"/>
        </w:rPr>
      </w:pPr>
      <w:bookmarkStart w:id="33" w:name="_Toc92103723"/>
      <w:r>
        <w:rPr>
          <w:kern w:val="2"/>
          <w:szCs w:val="24"/>
        </w:rPr>
        <w:lastRenderedPageBreak/>
        <w:t>建筑大样</w:t>
      </w:r>
      <w:bookmarkEnd w:id="33"/>
    </w:p>
    <w:p w14:paraId="39C19678" w14:textId="77777777" w:rsidR="00540EE2" w:rsidRDefault="00674F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7573BD8" wp14:editId="389F8D29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5AB3" w14:textId="77777777" w:rsidR="00540EE2" w:rsidRDefault="00674F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8C26E74" w14:textId="77777777" w:rsidR="00540EE2" w:rsidRDefault="00674FC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BF72081" wp14:editId="32A6E110">
            <wp:extent cx="5667375" cy="16097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4216C" w14:textId="77777777" w:rsidR="00540EE2" w:rsidRDefault="00674FC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1D52F870" w14:textId="77777777" w:rsidR="00540EE2" w:rsidRDefault="00674FC2">
      <w:pPr>
        <w:pStyle w:val="1"/>
        <w:widowControl w:val="0"/>
        <w:jc w:val="both"/>
        <w:rPr>
          <w:kern w:val="2"/>
          <w:szCs w:val="24"/>
        </w:rPr>
      </w:pPr>
      <w:bookmarkStart w:id="34" w:name="_Toc92103724"/>
      <w:r>
        <w:rPr>
          <w:kern w:val="2"/>
          <w:szCs w:val="24"/>
        </w:rPr>
        <w:t>规定性指标检查</w:t>
      </w:r>
      <w:bookmarkEnd w:id="34"/>
    </w:p>
    <w:p w14:paraId="1311B01D" w14:textId="77777777" w:rsidR="00540EE2" w:rsidRDefault="00674FC2">
      <w:pPr>
        <w:pStyle w:val="2"/>
        <w:widowControl w:val="0"/>
        <w:rPr>
          <w:kern w:val="2"/>
        </w:rPr>
      </w:pPr>
      <w:bookmarkStart w:id="35" w:name="_Toc92103725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40EE2" w14:paraId="47579F5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89E10B1" w14:textId="77777777" w:rsidR="00540EE2" w:rsidRDefault="00674FC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F32D11" w14:textId="77777777" w:rsidR="00540EE2" w:rsidRDefault="00674F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614CC0D" w14:textId="77777777" w:rsidR="00540EE2" w:rsidRDefault="00674F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E4F79F" w14:textId="77777777" w:rsidR="00540EE2" w:rsidRDefault="00674FC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FC73FD" w14:textId="77777777" w:rsidR="00540EE2" w:rsidRDefault="00674FC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FA9A0A" w14:textId="77777777" w:rsidR="00540EE2" w:rsidRDefault="00674FC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3F41F0B" w14:textId="77777777" w:rsidR="00540EE2" w:rsidRDefault="00674FC2">
            <w:pPr>
              <w:jc w:val="center"/>
            </w:pPr>
            <w:r>
              <w:t>备注</w:t>
            </w:r>
          </w:p>
        </w:tc>
      </w:tr>
      <w:tr w:rsidR="00540EE2" w14:paraId="57898F1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787DAB8" w14:textId="77777777" w:rsidR="00540EE2" w:rsidRDefault="00540EE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1DE74BA" w14:textId="77777777" w:rsidR="00540EE2" w:rsidRDefault="00674FC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30B9AB" w14:textId="77777777" w:rsidR="00540EE2" w:rsidRDefault="00674F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4FB482" w14:textId="77777777" w:rsidR="00540EE2" w:rsidRDefault="00674FC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CCB27A" w14:textId="77777777" w:rsidR="00540EE2" w:rsidRDefault="00674FC2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E79E3A" w14:textId="77777777" w:rsidR="00540EE2" w:rsidRDefault="00674FC2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DAE01D8" w14:textId="77777777" w:rsidR="00540EE2" w:rsidRDefault="00540EE2">
            <w:pPr>
              <w:jc w:val="center"/>
            </w:pPr>
          </w:p>
        </w:tc>
      </w:tr>
      <w:tr w:rsidR="00540EE2" w14:paraId="24E4E8E5" w14:textId="77777777">
        <w:tc>
          <w:tcPr>
            <w:tcW w:w="2196" w:type="dxa"/>
            <w:shd w:val="clear" w:color="auto" w:fill="E6E6E6"/>
            <w:vAlign w:val="center"/>
          </w:tcPr>
          <w:p w14:paraId="5343341B" w14:textId="77777777" w:rsidR="00540EE2" w:rsidRDefault="00674FC2">
            <w:r>
              <w:t>水泥砂浆</w:t>
            </w:r>
          </w:p>
        </w:tc>
        <w:tc>
          <w:tcPr>
            <w:tcW w:w="1018" w:type="dxa"/>
            <w:vAlign w:val="center"/>
          </w:tcPr>
          <w:p w14:paraId="5432C5FA" w14:textId="77777777" w:rsidR="00540EE2" w:rsidRDefault="00674FC2">
            <w:r>
              <w:t>0.930</w:t>
            </w:r>
          </w:p>
        </w:tc>
        <w:tc>
          <w:tcPr>
            <w:tcW w:w="1030" w:type="dxa"/>
            <w:vAlign w:val="center"/>
          </w:tcPr>
          <w:p w14:paraId="3AE1DD50" w14:textId="77777777" w:rsidR="00540EE2" w:rsidRDefault="00674FC2">
            <w:r>
              <w:t>11.370</w:t>
            </w:r>
          </w:p>
        </w:tc>
        <w:tc>
          <w:tcPr>
            <w:tcW w:w="848" w:type="dxa"/>
            <w:vAlign w:val="center"/>
          </w:tcPr>
          <w:p w14:paraId="05F42992" w14:textId="77777777" w:rsidR="00540EE2" w:rsidRDefault="00674FC2">
            <w:r>
              <w:t>1800.0</w:t>
            </w:r>
          </w:p>
        </w:tc>
        <w:tc>
          <w:tcPr>
            <w:tcW w:w="1018" w:type="dxa"/>
            <w:vAlign w:val="center"/>
          </w:tcPr>
          <w:p w14:paraId="02EB81E9" w14:textId="77777777" w:rsidR="00540EE2" w:rsidRDefault="00674FC2">
            <w:r>
              <w:t>1050.0</w:t>
            </w:r>
          </w:p>
        </w:tc>
        <w:tc>
          <w:tcPr>
            <w:tcW w:w="1188" w:type="dxa"/>
            <w:vAlign w:val="center"/>
          </w:tcPr>
          <w:p w14:paraId="1FE38025" w14:textId="77777777" w:rsidR="00540EE2" w:rsidRDefault="00674FC2">
            <w:r>
              <w:t>0.0210</w:t>
            </w:r>
          </w:p>
        </w:tc>
        <w:tc>
          <w:tcPr>
            <w:tcW w:w="1516" w:type="dxa"/>
            <w:vAlign w:val="center"/>
          </w:tcPr>
          <w:p w14:paraId="75B7BD45" w14:textId="77777777" w:rsidR="00540EE2" w:rsidRDefault="00674F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40EE2" w14:paraId="6631B385" w14:textId="77777777">
        <w:tc>
          <w:tcPr>
            <w:tcW w:w="2196" w:type="dxa"/>
            <w:shd w:val="clear" w:color="auto" w:fill="E6E6E6"/>
            <w:vAlign w:val="center"/>
          </w:tcPr>
          <w:p w14:paraId="7CC75129" w14:textId="77777777" w:rsidR="00540EE2" w:rsidRDefault="00674FC2">
            <w:r>
              <w:t>石灰砂浆</w:t>
            </w:r>
          </w:p>
        </w:tc>
        <w:tc>
          <w:tcPr>
            <w:tcW w:w="1018" w:type="dxa"/>
            <w:vAlign w:val="center"/>
          </w:tcPr>
          <w:p w14:paraId="0581860A" w14:textId="77777777" w:rsidR="00540EE2" w:rsidRDefault="00674FC2">
            <w:r>
              <w:t>0.810</w:t>
            </w:r>
          </w:p>
        </w:tc>
        <w:tc>
          <w:tcPr>
            <w:tcW w:w="1030" w:type="dxa"/>
            <w:vAlign w:val="center"/>
          </w:tcPr>
          <w:p w14:paraId="54FFCFB9" w14:textId="77777777" w:rsidR="00540EE2" w:rsidRDefault="00674FC2">
            <w:r>
              <w:t>10.070</w:t>
            </w:r>
          </w:p>
        </w:tc>
        <w:tc>
          <w:tcPr>
            <w:tcW w:w="848" w:type="dxa"/>
            <w:vAlign w:val="center"/>
          </w:tcPr>
          <w:p w14:paraId="74D0DED8" w14:textId="77777777" w:rsidR="00540EE2" w:rsidRDefault="00674FC2">
            <w:r>
              <w:t>1600.0</w:t>
            </w:r>
          </w:p>
        </w:tc>
        <w:tc>
          <w:tcPr>
            <w:tcW w:w="1018" w:type="dxa"/>
            <w:vAlign w:val="center"/>
          </w:tcPr>
          <w:p w14:paraId="0C02013A" w14:textId="77777777" w:rsidR="00540EE2" w:rsidRDefault="00674FC2">
            <w:r>
              <w:t>1050.0</w:t>
            </w:r>
          </w:p>
        </w:tc>
        <w:tc>
          <w:tcPr>
            <w:tcW w:w="1188" w:type="dxa"/>
            <w:vAlign w:val="center"/>
          </w:tcPr>
          <w:p w14:paraId="43F5D22E" w14:textId="77777777" w:rsidR="00540EE2" w:rsidRDefault="00674FC2">
            <w:r>
              <w:t>0.0443</w:t>
            </w:r>
          </w:p>
        </w:tc>
        <w:tc>
          <w:tcPr>
            <w:tcW w:w="1516" w:type="dxa"/>
            <w:vAlign w:val="center"/>
          </w:tcPr>
          <w:p w14:paraId="488D0CD2" w14:textId="77777777" w:rsidR="00540EE2" w:rsidRDefault="00674F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40EE2" w14:paraId="00CEC0A0" w14:textId="77777777">
        <w:tc>
          <w:tcPr>
            <w:tcW w:w="2196" w:type="dxa"/>
            <w:shd w:val="clear" w:color="auto" w:fill="E6E6E6"/>
            <w:vAlign w:val="center"/>
          </w:tcPr>
          <w:p w14:paraId="1BC0F05A" w14:textId="77777777" w:rsidR="00540EE2" w:rsidRDefault="00674FC2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53D169E9" w14:textId="77777777" w:rsidR="00540EE2" w:rsidRDefault="00674FC2">
            <w:r>
              <w:t>1.740</w:t>
            </w:r>
          </w:p>
        </w:tc>
        <w:tc>
          <w:tcPr>
            <w:tcW w:w="1030" w:type="dxa"/>
            <w:vAlign w:val="center"/>
          </w:tcPr>
          <w:p w14:paraId="23D8F8D9" w14:textId="77777777" w:rsidR="00540EE2" w:rsidRDefault="00674FC2">
            <w:r>
              <w:t>17.200</w:t>
            </w:r>
          </w:p>
        </w:tc>
        <w:tc>
          <w:tcPr>
            <w:tcW w:w="848" w:type="dxa"/>
            <w:vAlign w:val="center"/>
          </w:tcPr>
          <w:p w14:paraId="55CF5135" w14:textId="77777777" w:rsidR="00540EE2" w:rsidRDefault="00674FC2">
            <w:r>
              <w:t>2500.0</w:t>
            </w:r>
          </w:p>
        </w:tc>
        <w:tc>
          <w:tcPr>
            <w:tcW w:w="1018" w:type="dxa"/>
            <w:vAlign w:val="center"/>
          </w:tcPr>
          <w:p w14:paraId="0D6B36D3" w14:textId="77777777" w:rsidR="00540EE2" w:rsidRDefault="00674FC2">
            <w:r>
              <w:t>920.0</w:t>
            </w:r>
          </w:p>
        </w:tc>
        <w:tc>
          <w:tcPr>
            <w:tcW w:w="1188" w:type="dxa"/>
            <w:vAlign w:val="center"/>
          </w:tcPr>
          <w:p w14:paraId="6522E496" w14:textId="77777777" w:rsidR="00540EE2" w:rsidRDefault="00674FC2">
            <w:r>
              <w:t>0.0158</w:t>
            </w:r>
          </w:p>
        </w:tc>
        <w:tc>
          <w:tcPr>
            <w:tcW w:w="1516" w:type="dxa"/>
            <w:vAlign w:val="center"/>
          </w:tcPr>
          <w:p w14:paraId="06A84795" w14:textId="77777777" w:rsidR="00540EE2" w:rsidRDefault="00674F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40EE2" w14:paraId="60C9EE07" w14:textId="77777777">
        <w:tc>
          <w:tcPr>
            <w:tcW w:w="2196" w:type="dxa"/>
            <w:shd w:val="clear" w:color="auto" w:fill="E6E6E6"/>
            <w:vAlign w:val="center"/>
          </w:tcPr>
          <w:p w14:paraId="16C07506" w14:textId="77777777" w:rsidR="00540EE2" w:rsidRDefault="00674FC2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05611D0" w14:textId="77777777" w:rsidR="00540EE2" w:rsidRDefault="00674FC2">
            <w:r>
              <w:t>0.030</w:t>
            </w:r>
          </w:p>
        </w:tc>
        <w:tc>
          <w:tcPr>
            <w:tcW w:w="1030" w:type="dxa"/>
            <w:vAlign w:val="center"/>
          </w:tcPr>
          <w:p w14:paraId="30F64B77" w14:textId="77777777" w:rsidR="00540EE2" w:rsidRDefault="00674FC2">
            <w:r>
              <w:t>0.340</w:t>
            </w:r>
          </w:p>
        </w:tc>
        <w:tc>
          <w:tcPr>
            <w:tcW w:w="848" w:type="dxa"/>
            <w:vAlign w:val="center"/>
          </w:tcPr>
          <w:p w14:paraId="73B9EFDD" w14:textId="77777777" w:rsidR="00540EE2" w:rsidRDefault="00674FC2">
            <w:r>
              <w:t>35.0</w:t>
            </w:r>
          </w:p>
        </w:tc>
        <w:tc>
          <w:tcPr>
            <w:tcW w:w="1018" w:type="dxa"/>
            <w:vAlign w:val="center"/>
          </w:tcPr>
          <w:p w14:paraId="3F33F71C" w14:textId="77777777" w:rsidR="00540EE2" w:rsidRDefault="00674FC2">
            <w:r>
              <w:t>1380.0</w:t>
            </w:r>
          </w:p>
        </w:tc>
        <w:tc>
          <w:tcPr>
            <w:tcW w:w="1188" w:type="dxa"/>
            <w:vAlign w:val="center"/>
          </w:tcPr>
          <w:p w14:paraId="479BB088" w14:textId="77777777" w:rsidR="00540EE2" w:rsidRDefault="00674FC2">
            <w:r>
              <w:t>0.0000</w:t>
            </w:r>
          </w:p>
        </w:tc>
        <w:tc>
          <w:tcPr>
            <w:tcW w:w="1516" w:type="dxa"/>
            <w:vAlign w:val="center"/>
          </w:tcPr>
          <w:p w14:paraId="3AD0368F" w14:textId="77777777" w:rsidR="00540EE2" w:rsidRDefault="00674FC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40EE2" w14:paraId="780B7639" w14:textId="77777777">
        <w:tc>
          <w:tcPr>
            <w:tcW w:w="2196" w:type="dxa"/>
            <w:shd w:val="clear" w:color="auto" w:fill="E6E6E6"/>
            <w:vAlign w:val="center"/>
          </w:tcPr>
          <w:p w14:paraId="3DBD79D4" w14:textId="77777777" w:rsidR="00540EE2" w:rsidRDefault="00674FC2">
            <w:r>
              <w:t>石油沥青</w:t>
            </w:r>
            <w:r>
              <w:t>(ρ=1050)</w:t>
            </w:r>
          </w:p>
        </w:tc>
        <w:tc>
          <w:tcPr>
            <w:tcW w:w="1018" w:type="dxa"/>
            <w:vAlign w:val="center"/>
          </w:tcPr>
          <w:p w14:paraId="28F79A73" w14:textId="77777777" w:rsidR="00540EE2" w:rsidRDefault="00674FC2">
            <w:r>
              <w:t>0.170</w:t>
            </w:r>
          </w:p>
        </w:tc>
        <w:tc>
          <w:tcPr>
            <w:tcW w:w="1030" w:type="dxa"/>
            <w:vAlign w:val="center"/>
          </w:tcPr>
          <w:p w14:paraId="3DECFEDA" w14:textId="77777777" w:rsidR="00540EE2" w:rsidRDefault="00674FC2">
            <w:r>
              <w:t>4.710</w:t>
            </w:r>
          </w:p>
        </w:tc>
        <w:tc>
          <w:tcPr>
            <w:tcW w:w="848" w:type="dxa"/>
            <w:vAlign w:val="center"/>
          </w:tcPr>
          <w:p w14:paraId="47F9B934" w14:textId="77777777" w:rsidR="00540EE2" w:rsidRDefault="00674FC2">
            <w:r>
              <w:t>1050.0</w:t>
            </w:r>
          </w:p>
        </w:tc>
        <w:tc>
          <w:tcPr>
            <w:tcW w:w="1018" w:type="dxa"/>
            <w:vAlign w:val="center"/>
          </w:tcPr>
          <w:p w14:paraId="5242C8B8" w14:textId="77777777" w:rsidR="00540EE2" w:rsidRDefault="00674FC2">
            <w:r>
              <w:t>1680.0</w:t>
            </w:r>
          </w:p>
        </w:tc>
        <w:tc>
          <w:tcPr>
            <w:tcW w:w="1188" w:type="dxa"/>
            <w:vAlign w:val="center"/>
          </w:tcPr>
          <w:p w14:paraId="671B29F6" w14:textId="77777777" w:rsidR="00540EE2" w:rsidRDefault="00674FC2">
            <w:r>
              <w:t>0.0750</w:t>
            </w:r>
          </w:p>
        </w:tc>
        <w:tc>
          <w:tcPr>
            <w:tcW w:w="1516" w:type="dxa"/>
            <w:vAlign w:val="center"/>
          </w:tcPr>
          <w:p w14:paraId="1825AA85" w14:textId="77777777" w:rsidR="00540EE2" w:rsidRDefault="00540EE2">
            <w:pPr>
              <w:rPr>
                <w:sz w:val="18"/>
                <w:szCs w:val="18"/>
              </w:rPr>
            </w:pPr>
          </w:p>
        </w:tc>
      </w:tr>
      <w:tr w:rsidR="00540EE2" w14:paraId="393FA15C" w14:textId="77777777">
        <w:tc>
          <w:tcPr>
            <w:tcW w:w="2196" w:type="dxa"/>
            <w:shd w:val="clear" w:color="auto" w:fill="E6E6E6"/>
            <w:vAlign w:val="center"/>
          </w:tcPr>
          <w:p w14:paraId="6AC3549A" w14:textId="77777777" w:rsidR="00540EE2" w:rsidRDefault="00674FC2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291875D" w14:textId="77777777" w:rsidR="00540EE2" w:rsidRDefault="00674FC2">
            <w:r>
              <w:t>0.930</w:t>
            </w:r>
          </w:p>
        </w:tc>
        <w:tc>
          <w:tcPr>
            <w:tcW w:w="1030" w:type="dxa"/>
            <w:vAlign w:val="center"/>
          </w:tcPr>
          <w:p w14:paraId="0402D873" w14:textId="77777777" w:rsidR="00540EE2" w:rsidRDefault="00674FC2">
            <w:r>
              <w:t>11.310</w:t>
            </w:r>
          </w:p>
        </w:tc>
        <w:tc>
          <w:tcPr>
            <w:tcW w:w="848" w:type="dxa"/>
            <w:vAlign w:val="center"/>
          </w:tcPr>
          <w:p w14:paraId="7C366933" w14:textId="77777777" w:rsidR="00540EE2" w:rsidRDefault="00674FC2">
            <w:r>
              <w:t>1800.0</w:t>
            </w:r>
          </w:p>
        </w:tc>
        <w:tc>
          <w:tcPr>
            <w:tcW w:w="1018" w:type="dxa"/>
            <w:vAlign w:val="center"/>
          </w:tcPr>
          <w:p w14:paraId="4E6EB6EC" w14:textId="77777777" w:rsidR="00540EE2" w:rsidRDefault="00674FC2">
            <w:r>
              <w:t>1050.8</w:t>
            </w:r>
          </w:p>
        </w:tc>
        <w:tc>
          <w:tcPr>
            <w:tcW w:w="1188" w:type="dxa"/>
            <w:vAlign w:val="center"/>
          </w:tcPr>
          <w:p w14:paraId="086C5D12" w14:textId="77777777" w:rsidR="00540EE2" w:rsidRDefault="00674FC2">
            <w:r>
              <w:t>0.0000</w:t>
            </w:r>
          </w:p>
        </w:tc>
        <w:tc>
          <w:tcPr>
            <w:tcW w:w="1516" w:type="dxa"/>
            <w:vAlign w:val="center"/>
          </w:tcPr>
          <w:p w14:paraId="403B2D24" w14:textId="77777777" w:rsidR="00540EE2" w:rsidRDefault="00674FC2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540EE2" w14:paraId="6B31B0AF" w14:textId="77777777">
        <w:tc>
          <w:tcPr>
            <w:tcW w:w="2196" w:type="dxa"/>
            <w:shd w:val="clear" w:color="auto" w:fill="E6E6E6"/>
            <w:vAlign w:val="center"/>
          </w:tcPr>
          <w:p w14:paraId="591E13BF" w14:textId="77777777" w:rsidR="00540EE2" w:rsidRDefault="00674FC2">
            <w:r>
              <w:t>挤塑聚苯板</w:t>
            </w:r>
            <w:r>
              <w:t>(XPS)(</w:t>
            </w:r>
            <w:r>
              <w:t>屋面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1E8719B" w14:textId="77777777" w:rsidR="00540EE2" w:rsidRDefault="00674FC2">
            <w:r>
              <w:t>0.030</w:t>
            </w:r>
          </w:p>
        </w:tc>
        <w:tc>
          <w:tcPr>
            <w:tcW w:w="1030" w:type="dxa"/>
            <w:vAlign w:val="center"/>
          </w:tcPr>
          <w:p w14:paraId="7D5B44BC" w14:textId="77777777" w:rsidR="00540EE2" w:rsidRDefault="00674FC2">
            <w:r>
              <w:t>0.540</w:t>
            </w:r>
          </w:p>
        </w:tc>
        <w:tc>
          <w:tcPr>
            <w:tcW w:w="848" w:type="dxa"/>
            <w:vAlign w:val="center"/>
          </w:tcPr>
          <w:p w14:paraId="3168E333" w14:textId="77777777" w:rsidR="00540EE2" w:rsidRDefault="00674FC2">
            <w:r>
              <w:t>25.0</w:t>
            </w:r>
          </w:p>
        </w:tc>
        <w:tc>
          <w:tcPr>
            <w:tcW w:w="1018" w:type="dxa"/>
            <w:vAlign w:val="center"/>
          </w:tcPr>
          <w:p w14:paraId="1FE0DB98" w14:textId="77777777" w:rsidR="00540EE2" w:rsidRDefault="00674FC2">
            <w:r>
              <w:t>5346.4</w:t>
            </w:r>
          </w:p>
        </w:tc>
        <w:tc>
          <w:tcPr>
            <w:tcW w:w="1188" w:type="dxa"/>
            <w:vAlign w:val="center"/>
          </w:tcPr>
          <w:p w14:paraId="10551550" w14:textId="77777777" w:rsidR="00540EE2" w:rsidRDefault="00674FC2">
            <w:r>
              <w:t>0.0000</w:t>
            </w:r>
          </w:p>
        </w:tc>
        <w:tc>
          <w:tcPr>
            <w:tcW w:w="1516" w:type="dxa"/>
            <w:vAlign w:val="center"/>
          </w:tcPr>
          <w:p w14:paraId="2B1F4F4B" w14:textId="77777777" w:rsidR="00540EE2" w:rsidRDefault="00674FC2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</w:tbl>
    <w:p w14:paraId="6C540B81" w14:textId="77777777" w:rsidR="00540EE2" w:rsidRDefault="00674FC2">
      <w:pPr>
        <w:pStyle w:val="2"/>
        <w:widowControl w:val="0"/>
        <w:rPr>
          <w:kern w:val="2"/>
        </w:rPr>
      </w:pPr>
      <w:bookmarkStart w:id="36" w:name="_Toc92103726"/>
      <w:r>
        <w:rPr>
          <w:kern w:val="2"/>
        </w:rPr>
        <w:t>围护结构作法简要说明</w:t>
      </w:r>
      <w:bookmarkEnd w:id="36"/>
    </w:p>
    <w:p w14:paraId="6F4A3D49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E1E093E" w14:textId="77777777" w:rsidR="00540EE2" w:rsidRDefault="00674FC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石油沥青</w:t>
      </w:r>
      <w:r>
        <w:rPr>
          <w:color w:val="000000"/>
          <w:kern w:val="2"/>
          <w:szCs w:val="24"/>
          <w:lang w:val="en-US"/>
        </w:rPr>
        <w:t>(ρ=1050) 100mm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(XPS)(</w:t>
      </w:r>
      <w:r>
        <w:rPr>
          <w:color w:val="800000"/>
          <w:kern w:val="2"/>
          <w:szCs w:val="24"/>
          <w:lang w:val="en-US"/>
        </w:rPr>
        <w:t>屋面</w:t>
      </w:r>
      <w:r>
        <w:rPr>
          <w:color w:val="800000"/>
          <w:kern w:val="2"/>
          <w:szCs w:val="24"/>
          <w:lang w:val="en-US"/>
        </w:rPr>
        <w:t>) 30mm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＋石油沥青</w:t>
      </w:r>
      <w:r>
        <w:rPr>
          <w:color w:val="000000"/>
          <w:kern w:val="2"/>
          <w:szCs w:val="24"/>
          <w:lang w:val="en-US"/>
        </w:rPr>
        <w:t>(ρ=1050) 120mm</w:t>
      </w:r>
    </w:p>
    <w:p w14:paraId="31553C68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FB340E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908C180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FF3F8C1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9AF93A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采暖、空调地下室地面：</w:t>
      </w:r>
      <w:r>
        <w:rPr>
          <w:color w:val="0000FF"/>
          <w:kern w:val="2"/>
          <w:szCs w:val="21"/>
          <w:lang w:val="en-US"/>
        </w:rPr>
        <w:t>地面构造一：</w:t>
      </w:r>
    </w:p>
    <w:p w14:paraId="4D57FC50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43776586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7EA510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钢铝单框双玻窗（平均）：</w:t>
      </w:r>
    </w:p>
    <w:p w14:paraId="538F396B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3.900W/m^2.K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0.652</w:t>
      </w:r>
    </w:p>
    <w:p w14:paraId="389A9936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F47034" w14:textId="77777777" w:rsidR="00540EE2" w:rsidRDefault="00674FC2">
      <w:pPr>
        <w:pStyle w:val="2"/>
        <w:widowControl w:val="0"/>
        <w:rPr>
          <w:kern w:val="2"/>
        </w:rPr>
      </w:pPr>
      <w:bookmarkStart w:id="37" w:name="_Toc92103727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40EE2" w14:paraId="6FE537A9" w14:textId="77777777">
        <w:tc>
          <w:tcPr>
            <w:tcW w:w="2513" w:type="dxa"/>
            <w:shd w:val="clear" w:color="auto" w:fill="E6E6E6"/>
            <w:vAlign w:val="center"/>
          </w:tcPr>
          <w:p w14:paraId="45814E96" w14:textId="77777777" w:rsidR="00540EE2" w:rsidRDefault="00674FC2">
            <w:r>
              <w:t>外表面积</w:t>
            </w:r>
          </w:p>
        </w:tc>
        <w:tc>
          <w:tcPr>
            <w:tcW w:w="6820" w:type="dxa"/>
            <w:vAlign w:val="center"/>
          </w:tcPr>
          <w:p w14:paraId="0CB0A637" w14:textId="77777777" w:rsidR="00540EE2" w:rsidRDefault="00674FC2">
            <w:r>
              <w:t>3616.07</w:t>
            </w:r>
          </w:p>
        </w:tc>
      </w:tr>
      <w:tr w:rsidR="00540EE2" w14:paraId="11AF0B8B" w14:textId="77777777">
        <w:tc>
          <w:tcPr>
            <w:tcW w:w="2513" w:type="dxa"/>
            <w:shd w:val="clear" w:color="auto" w:fill="E6E6E6"/>
            <w:vAlign w:val="center"/>
          </w:tcPr>
          <w:p w14:paraId="47954AA0" w14:textId="77777777" w:rsidR="00540EE2" w:rsidRDefault="00674FC2">
            <w:r>
              <w:t>建筑体积</w:t>
            </w:r>
          </w:p>
        </w:tc>
        <w:tc>
          <w:tcPr>
            <w:tcW w:w="6820" w:type="dxa"/>
            <w:vAlign w:val="center"/>
          </w:tcPr>
          <w:p w14:paraId="455CBC42" w14:textId="77777777" w:rsidR="00540EE2" w:rsidRDefault="00674FC2">
            <w:r>
              <w:t>4218.06</w:t>
            </w:r>
          </w:p>
        </w:tc>
      </w:tr>
      <w:tr w:rsidR="00540EE2" w14:paraId="1D61E959" w14:textId="77777777">
        <w:tc>
          <w:tcPr>
            <w:tcW w:w="2513" w:type="dxa"/>
            <w:shd w:val="clear" w:color="auto" w:fill="E6E6E6"/>
            <w:vAlign w:val="center"/>
          </w:tcPr>
          <w:p w14:paraId="035A85A1" w14:textId="77777777" w:rsidR="00540EE2" w:rsidRDefault="00674FC2">
            <w:r>
              <w:t>体形系数</w:t>
            </w:r>
          </w:p>
        </w:tc>
        <w:tc>
          <w:tcPr>
            <w:tcW w:w="6820" w:type="dxa"/>
            <w:vAlign w:val="center"/>
          </w:tcPr>
          <w:p w14:paraId="42C51275" w14:textId="77777777" w:rsidR="00540EE2" w:rsidRDefault="00674FC2">
            <w:r>
              <w:t>0.86</w:t>
            </w:r>
          </w:p>
        </w:tc>
      </w:tr>
    </w:tbl>
    <w:p w14:paraId="5041C2D0" w14:textId="77777777" w:rsidR="00540EE2" w:rsidRDefault="00674FC2">
      <w:pPr>
        <w:pStyle w:val="2"/>
        <w:widowControl w:val="0"/>
        <w:rPr>
          <w:kern w:val="2"/>
        </w:rPr>
      </w:pPr>
      <w:bookmarkStart w:id="38" w:name="_Toc92103728"/>
      <w:r>
        <w:rPr>
          <w:kern w:val="2"/>
        </w:rPr>
        <w:lastRenderedPageBreak/>
        <w:t>窗墙比</w:t>
      </w:r>
      <w:bookmarkEnd w:id="38"/>
    </w:p>
    <w:p w14:paraId="05DB8A58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92103729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540EE2" w14:paraId="06A0896D" w14:textId="77777777">
        <w:tc>
          <w:tcPr>
            <w:tcW w:w="1131" w:type="dxa"/>
            <w:shd w:val="clear" w:color="auto" w:fill="E6E6E6"/>
            <w:vAlign w:val="center"/>
          </w:tcPr>
          <w:p w14:paraId="52571135" w14:textId="77777777" w:rsidR="00540EE2" w:rsidRDefault="00674FC2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713C03C7" w14:textId="77777777" w:rsidR="00540EE2" w:rsidRDefault="00674FC2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669EE38" w14:textId="77777777" w:rsidR="00540EE2" w:rsidRDefault="00674FC2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8E496D0" w14:textId="77777777" w:rsidR="00540EE2" w:rsidRDefault="00674FC2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7A7372" w14:textId="77777777" w:rsidR="00540EE2" w:rsidRDefault="00674FC2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AB93A2" w14:textId="77777777" w:rsidR="00540EE2" w:rsidRDefault="00674FC2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94BA909" w14:textId="77777777" w:rsidR="00540EE2" w:rsidRDefault="00674FC2">
            <w:pPr>
              <w:jc w:val="center"/>
            </w:pPr>
            <w:r>
              <w:t>结论</w:t>
            </w:r>
          </w:p>
        </w:tc>
      </w:tr>
      <w:tr w:rsidR="00540EE2" w14:paraId="37FE2920" w14:textId="77777777">
        <w:tc>
          <w:tcPr>
            <w:tcW w:w="1131" w:type="dxa"/>
            <w:shd w:val="clear" w:color="auto" w:fill="E6E6E6"/>
            <w:vAlign w:val="center"/>
          </w:tcPr>
          <w:p w14:paraId="57C4D531" w14:textId="77777777" w:rsidR="00540EE2" w:rsidRDefault="00674FC2">
            <w:r>
              <w:t>南向</w:t>
            </w:r>
          </w:p>
        </w:tc>
        <w:tc>
          <w:tcPr>
            <w:tcW w:w="1296" w:type="dxa"/>
            <w:vAlign w:val="center"/>
          </w:tcPr>
          <w:p w14:paraId="3533944A" w14:textId="77777777" w:rsidR="00540EE2" w:rsidRDefault="00674FC2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6CCAC68" w14:textId="77777777" w:rsidR="00540EE2" w:rsidRDefault="00674FC2">
            <w:r>
              <w:t>93.96</w:t>
            </w:r>
          </w:p>
        </w:tc>
        <w:tc>
          <w:tcPr>
            <w:tcW w:w="1584" w:type="dxa"/>
            <w:vAlign w:val="center"/>
          </w:tcPr>
          <w:p w14:paraId="44FEDD3C" w14:textId="77777777" w:rsidR="00540EE2" w:rsidRDefault="00674FC2">
            <w:r>
              <w:t>520.89</w:t>
            </w:r>
          </w:p>
        </w:tc>
        <w:tc>
          <w:tcPr>
            <w:tcW w:w="1131" w:type="dxa"/>
            <w:vAlign w:val="center"/>
          </w:tcPr>
          <w:p w14:paraId="007A1D45" w14:textId="77777777" w:rsidR="00540EE2" w:rsidRDefault="00674FC2">
            <w:r>
              <w:t>0.18</w:t>
            </w:r>
          </w:p>
        </w:tc>
        <w:tc>
          <w:tcPr>
            <w:tcW w:w="1018" w:type="dxa"/>
            <w:vAlign w:val="center"/>
          </w:tcPr>
          <w:p w14:paraId="67C184B4" w14:textId="77777777" w:rsidR="00540EE2" w:rsidRDefault="00674FC2">
            <w:r>
              <w:t>0.70</w:t>
            </w:r>
          </w:p>
        </w:tc>
        <w:tc>
          <w:tcPr>
            <w:tcW w:w="1584" w:type="dxa"/>
            <w:vAlign w:val="center"/>
          </w:tcPr>
          <w:p w14:paraId="060CE6C8" w14:textId="77777777" w:rsidR="00540EE2" w:rsidRDefault="00674FC2">
            <w:r>
              <w:t>适宜</w:t>
            </w:r>
          </w:p>
        </w:tc>
      </w:tr>
      <w:tr w:rsidR="00540EE2" w14:paraId="5F6C3FB3" w14:textId="77777777">
        <w:tc>
          <w:tcPr>
            <w:tcW w:w="1131" w:type="dxa"/>
            <w:shd w:val="clear" w:color="auto" w:fill="E6E6E6"/>
            <w:vAlign w:val="center"/>
          </w:tcPr>
          <w:p w14:paraId="2C7C7962" w14:textId="77777777" w:rsidR="00540EE2" w:rsidRDefault="00674FC2">
            <w:r>
              <w:t>北向</w:t>
            </w:r>
          </w:p>
        </w:tc>
        <w:tc>
          <w:tcPr>
            <w:tcW w:w="1296" w:type="dxa"/>
            <w:vAlign w:val="center"/>
          </w:tcPr>
          <w:p w14:paraId="3E496664" w14:textId="77777777" w:rsidR="00540EE2" w:rsidRDefault="00674FC2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0E9D03D" w14:textId="77777777" w:rsidR="00540EE2" w:rsidRDefault="00674FC2">
            <w:r>
              <w:t>131.40</w:t>
            </w:r>
          </w:p>
        </w:tc>
        <w:tc>
          <w:tcPr>
            <w:tcW w:w="1584" w:type="dxa"/>
            <w:vAlign w:val="center"/>
          </w:tcPr>
          <w:p w14:paraId="44E679B2" w14:textId="77777777" w:rsidR="00540EE2" w:rsidRDefault="00674FC2">
            <w:r>
              <w:t>391.74</w:t>
            </w:r>
          </w:p>
        </w:tc>
        <w:tc>
          <w:tcPr>
            <w:tcW w:w="1131" w:type="dxa"/>
            <w:vAlign w:val="center"/>
          </w:tcPr>
          <w:p w14:paraId="58D76AB8" w14:textId="77777777" w:rsidR="00540EE2" w:rsidRDefault="00674FC2">
            <w:r>
              <w:t>0.34</w:t>
            </w:r>
          </w:p>
        </w:tc>
        <w:tc>
          <w:tcPr>
            <w:tcW w:w="1018" w:type="dxa"/>
            <w:vAlign w:val="center"/>
          </w:tcPr>
          <w:p w14:paraId="5B25F281" w14:textId="77777777" w:rsidR="00540EE2" w:rsidRDefault="00674FC2">
            <w:r>
              <w:t>0.70</w:t>
            </w:r>
          </w:p>
        </w:tc>
        <w:tc>
          <w:tcPr>
            <w:tcW w:w="1584" w:type="dxa"/>
            <w:vAlign w:val="center"/>
          </w:tcPr>
          <w:p w14:paraId="59D51AA6" w14:textId="77777777" w:rsidR="00540EE2" w:rsidRDefault="00674FC2">
            <w:r>
              <w:t>适宜</w:t>
            </w:r>
          </w:p>
        </w:tc>
      </w:tr>
      <w:tr w:rsidR="00540EE2" w14:paraId="60E508ED" w14:textId="77777777">
        <w:tc>
          <w:tcPr>
            <w:tcW w:w="1131" w:type="dxa"/>
            <w:shd w:val="clear" w:color="auto" w:fill="E6E6E6"/>
            <w:vAlign w:val="center"/>
          </w:tcPr>
          <w:p w14:paraId="56D4975C" w14:textId="77777777" w:rsidR="00540EE2" w:rsidRDefault="00674FC2">
            <w:r>
              <w:t>东向</w:t>
            </w:r>
          </w:p>
        </w:tc>
        <w:tc>
          <w:tcPr>
            <w:tcW w:w="1296" w:type="dxa"/>
            <w:vAlign w:val="center"/>
          </w:tcPr>
          <w:p w14:paraId="34BF7C64" w14:textId="77777777" w:rsidR="00540EE2" w:rsidRDefault="00674FC2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113C53F" w14:textId="77777777" w:rsidR="00540EE2" w:rsidRDefault="00674FC2">
            <w:r>
              <w:t>27.00</w:t>
            </w:r>
          </w:p>
        </w:tc>
        <w:tc>
          <w:tcPr>
            <w:tcW w:w="1584" w:type="dxa"/>
            <w:vAlign w:val="center"/>
          </w:tcPr>
          <w:p w14:paraId="5E82CF36" w14:textId="77777777" w:rsidR="00540EE2" w:rsidRDefault="00674FC2">
            <w:r>
              <w:t>630.84</w:t>
            </w:r>
          </w:p>
        </w:tc>
        <w:tc>
          <w:tcPr>
            <w:tcW w:w="1131" w:type="dxa"/>
            <w:vAlign w:val="center"/>
          </w:tcPr>
          <w:p w14:paraId="5B5435D7" w14:textId="77777777" w:rsidR="00540EE2" w:rsidRDefault="00674FC2">
            <w:r>
              <w:t>0.04</w:t>
            </w:r>
          </w:p>
        </w:tc>
        <w:tc>
          <w:tcPr>
            <w:tcW w:w="1018" w:type="dxa"/>
            <w:vAlign w:val="center"/>
          </w:tcPr>
          <w:p w14:paraId="48A2502C" w14:textId="77777777" w:rsidR="00540EE2" w:rsidRDefault="00674FC2">
            <w:r>
              <w:t>0.70</w:t>
            </w:r>
          </w:p>
        </w:tc>
        <w:tc>
          <w:tcPr>
            <w:tcW w:w="1584" w:type="dxa"/>
            <w:vAlign w:val="center"/>
          </w:tcPr>
          <w:p w14:paraId="15EA8460" w14:textId="77777777" w:rsidR="00540EE2" w:rsidRDefault="00674FC2">
            <w:r>
              <w:t>适宜</w:t>
            </w:r>
          </w:p>
        </w:tc>
      </w:tr>
      <w:tr w:rsidR="00540EE2" w14:paraId="4F3728DE" w14:textId="77777777">
        <w:tc>
          <w:tcPr>
            <w:tcW w:w="1131" w:type="dxa"/>
            <w:shd w:val="clear" w:color="auto" w:fill="E6E6E6"/>
            <w:vAlign w:val="center"/>
          </w:tcPr>
          <w:p w14:paraId="4D9452D3" w14:textId="77777777" w:rsidR="00540EE2" w:rsidRDefault="00674FC2">
            <w:r>
              <w:t>西向</w:t>
            </w:r>
          </w:p>
        </w:tc>
        <w:tc>
          <w:tcPr>
            <w:tcW w:w="1296" w:type="dxa"/>
            <w:vAlign w:val="center"/>
          </w:tcPr>
          <w:p w14:paraId="4E3A439D" w14:textId="77777777" w:rsidR="00540EE2" w:rsidRDefault="00674FC2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C40CB82" w14:textId="77777777" w:rsidR="00540EE2" w:rsidRDefault="00674FC2">
            <w:r>
              <w:t>39.60</w:t>
            </w:r>
          </w:p>
        </w:tc>
        <w:tc>
          <w:tcPr>
            <w:tcW w:w="1584" w:type="dxa"/>
            <w:vAlign w:val="center"/>
          </w:tcPr>
          <w:p w14:paraId="4CCBFC2A" w14:textId="77777777" w:rsidR="00540EE2" w:rsidRDefault="00674FC2">
            <w:r>
              <w:t>629.54</w:t>
            </w:r>
          </w:p>
        </w:tc>
        <w:tc>
          <w:tcPr>
            <w:tcW w:w="1131" w:type="dxa"/>
            <w:vAlign w:val="center"/>
          </w:tcPr>
          <w:p w14:paraId="4895AB1A" w14:textId="77777777" w:rsidR="00540EE2" w:rsidRDefault="00674FC2">
            <w:r>
              <w:t>0.06</w:t>
            </w:r>
          </w:p>
        </w:tc>
        <w:tc>
          <w:tcPr>
            <w:tcW w:w="1018" w:type="dxa"/>
            <w:vAlign w:val="center"/>
          </w:tcPr>
          <w:p w14:paraId="30D1E81A" w14:textId="77777777" w:rsidR="00540EE2" w:rsidRDefault="00674FC2">
            <w:r>
              <w:t>0.70</w:t>
            </w:r>
          </w:p>
        </w:tc>
        <w:tc>
          <w:tcPr>
            <w:tcW w:w="1584" w:type="dxa"/>
            <w:vAlign w:val="center"/>
          </w:tcPr>
          <w:p w14:paraId="7FC1F73F" w14:textId="77777777" w:rsidR="00540EE2" w:rsidRDefault="00674FC2">
            <w:r>
              <w:t>适宜</w:t>
            </w:r>
          </w:p>
        </w:tc>
      </w:tr>
      <w:tr w:rsidR="00540EE2" w14:paraId="59D69754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227A597" w14:textId="77777777" w:rsidR="00540EE2" w:rsidRDefault="00674FC2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16085CA3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540EE2" w14:paraId="4B7FBFDA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878619C" w14:textId="77777777" w:rsidR="00540EE2" w:rsidRDefault="00674FC2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5D456D52" w14:textId="77777777" w:rsidR="00540EE2" w:rsidRDefault="00674FC2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540EE2" w14:paraId="2D8E2B7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EEFD898" w14:textId="77777777" w:rsidR="00540EE2" w:rsidRDefault="00674FC2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52554D95" w14:textId="77777777" w:rsidR="00540EE2" w:rsidRDefault="00674FC2">
            <w:r>
              <w:t>适宜</w:t>
            </w:r>
          </w:p>
        </w:tc>
      </w:tr>
    </w:tbl>
    <w:p w14:paraId="42264202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2103730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40EE2" w14:paraId="16378AED" w14:textId="77777777">
        <w:tc>
          <w:tcPr>
            <w:tcW w:w="1160" w:type="dxa"/>
            <w:shd w:val="clear" w:color="auto" w:fill="E6E6E6"/>
            <w:vAlign w:val="center"/>
          </w:tcPr>
          <w:p w14:paraId="50BF0F08" w14:textId="77777777" w:rsidR="00540EE2" w:rsidRDefault="00674FC2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CB08A9C" w14:textId="77777777" w:rsidR="00540EE2" w:rsidRDefault="00674FC2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BC2614F" w14:textId="77777777" w:rsidR="00540EE2" w:rsidRDefault="00674FC2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B1BD6FC" w14:textId="77777777" w:rsidR="00540EE2" w:rsidRDefault="00674FC2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6135FBB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04C6F23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F506243" w14:textId="77777777" w:rsidR="00540EE2" w:rsidRDefault="00674FC2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9D6884B" w14:textId="77777777" w:rsidR="00540EE2" w:rsidRDefault="00674FC2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40EE2" w14:paraId="511FF44C" w14:textId="77777777">
        <w:tc>
          <w:tcPr>
            <w:tcW w:w="1160" w:type="dxa"/>
            <w:vMerge w:val="restart"/>
            <w:vAlign w:val="center"/>
          </w:tcPr>
          <w:p w14:paraId="6BD96C3A" w14:textId="77777777" w:rsidR="00540EE2" w:rsidRDefault="00674FC2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F19EDE0" w14:textId="77777777" w:rsidR="00540EE2" w:rsidRDefault="00674FC2">
            <w:r>
              <w:t>南</w:t>
            </w:r>
            <w:r>
              <w:t>-</w:t>
            </w:r>
            <w:r>
              <w:t>默认立面</w:t>
            </w:r>
            <w:r>
              <w:br/>
              <w:t>93.96</w:t>
            </w:r>
          </w:p>
        </w:tc>
        <w:tc>
          <w:tcPr>
            <w:tcW w:w="1562" w:type="dxa"/>
            <w:vAlign w:val="center"/>
          </w:tcPr>
          <w:p w14:paraId="70C76724" w14:textId="77777777" w:rsidR="00540EE2" w:rsidRDefault="00674FC2">
            <w:r>
              <w:t>C1818</w:t>
            </w:r>
          </w:p>
        </w:tc>
        <w:tc>
          <w:tcPr>
            <w:tcW w:w="1386" w:type="dxa"/>
            <w:vAlign w:val="center"/>
          </w:tcPr>
          <w:p w14:paraId="2CCCB5D5" w14:textId="77777777" w:rsidR="00540EE2" w:rsidRDefault="00674FC2">
            <w:r>
              <w:t>1.80×1.80</w:t>
            </w:r>
          </w:p>
        </w:tc>
        <w:tc>
          <w:tcPr>
            <w:tcW w:w="735" w:type="dxa"/>
            <w:vAlign w:val="center"/>
          </w:tcPr>
          <w:p w14:paraId="446879A1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770EF9BD" w14:textId="77777777" w:rsidR="00540EE2" w:rsidRDefault="00674FC2">
            <w:r>
              <w:t>24</w:t>
            </w:r>
          </w:p>
        </w:tc>
        <w:tc>
          <w:tcPr>
            <w:tcW w:w="1262" w:type="dxa"/>
            <w:vAlign w:val="center"/>
          </w:tcPr>
          <w:p w14:paraId="148FC937" w14:textId="77777777" w:rsidR="00540EE2" w:rsidRDefault="00674FC2">
            <w:r>
              <w:t>3.24</w:t>
            </w:r>
          </w:p>
        </w:tc>
        <w:tc>
          <w:tcPr>
            <w:tcW w:w="1262" w:type="dxa"/>
            <w:vAlign w:val="center"/>
          </w:tcPr>
          <w:p w14:paraId="6B26F8B4" w14:textId="77777777" w:rsidR="00540EE2" w:rsidRDefault="00674FC2">
            <w:r>
              <w:t>77.76</w:t>
            </w:r>
          </w:p>
        </w:tc>
      </w:tr>
      <w:tr w:rsidR="00540EE2" w14:paraId="389B91A9" w14:textId="77777777">
        <w:tc>
          <w:tcPr>
            <w:tcW w:w="1160" w:type="dxa"/>
            <w:vMerge/>
            <w:vAlign w:val="center"/>
          </w:tcPr>
          <w:p w14:paraId="51EBD875" w14:textId="77777777" w:rsidR="00540EE2" w:rsidRDefault="00540EE2"/>
        </w:tc>
        <w:tc>
          <w:tcPr>
            <w:tcW w:w="1245" w:type="dxa"/>
            <w:vMerge/>
            <w:vAlign w:val="center"/>
          </w:tcPr>
          <w:p w14:paraId="5FDBD9F7" w14:textId="77777777" w:rsidR="00540EE2" w:rsidRDefault="00540EE2"/>
        </w:tc>
        <w:tc>
          <w:tcPr>
            <w:tcW w:w="1562" w:type="dxa"/>
            <w:vAlign w:val="center"/>
          </w:tcPr>
          <w:p w14:paraId="1045D44A" w14:textId="77777777" w:rsidR="00540EE2" w:rsidRDefault="00674FC2">
            <w:r>
              <w:t>C2018</w:t>
            </w:r>
          </w:p>
        </w:tc>
        <w:tc>
          <w:tcPr>
            <w:tcW w:w="1386" w:type="dxa"/>
            <w:vAlign w:val="center"/>
          </w:tcPr>
          <w:p w14:paraId="61EDE283" w14:textId="77777777" w:rsidR="00540EE2" w:rsidRDefault="00674FC2">
            <w:r>
              <w:t>2.00×1.80</w:t>
            </w:r>
          </w:p>
        </w:tc>
        <w:tc>
          <w:tcPr>
            <w:tcW w:w="735" w:type="dxa"/>
            <w:vAlign w:val="center"/>
          </w:tcPr>
          <w:p w14:paraId="7E17AE4D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6D86C3B2" w14:textId="77777777" w:rsidR="00540EE2" w:rsidRDefault="00674FC2">
            <w:r>
              <w:t>2</w:t>
            </w:r>
          </w:p>
        </w:tc>
        <w:tc>
          <w:tcPr>
            <w:tcW w:w="1262" w:type="dxa"/>
            <w:vAlign w:val="center"/>
          </w:tcPr>
          <w:p w14:paraId="660E6A17" w14:textId="77777777" w:rsidR="00540EE2" w:rsidRDefault="00674FC2">
            <w:r>
              <w:t>3.60</w:t>
            </w:r>
          </w:p>
        </w:tc>
        <w:tc>
          <w:tcPr>
            <w:tcW w:w="1262" w:type="dxa"/>
            <w:vAlign w:val="center"/>
          </w:tcPr>
          <w:p w14:paraId="5208D9E2" w14:textId="77777777" w:rsidR="00540EE2" w:rsidRDefault="00674FC2">
            <w:r>
              <w:t>7.20</w:t>
            </w:r>
          </w:p>
        </w:tc>
      </w:tr>
      <w:tr w:rsidR="00540EE2" w14:paraId="6CF3904D" w14:textId="77777777">
        <w:tc>
          <w:tcPr>
            <w:tcW w:w="1160" w:type="dxa"/>
            <w:vMerge/>
            <w:vAlign w:val="center"/>
          </w:tcPr>
          <w:p w14:paraId="432FE313" w14:textId="77777777" w:rsidR="00540EE2" w:rsidRDefault="00540EE2"/>
        </w:tc>
        <w:tc>
          <w:tcPr>
            <w:tcW w:w="1245" w:type="dxa"/>
            <w:vMerge/>
            <w:vAlign w:val="center"/>
          </w:tcPr>
          <w:p w14:paraId="1F273236" w14:textId="77777777" w:rsidR="00540EE2" w:rsidRDefault="00540EE2"/>
        </w:tc>
        <w:tc>
          <w:tcPr>
            <w:tcW w:w="1562" w:type="dxa"/>
            <w:vAlign w:val="center"/>
          </w:tcPr>
          <w:p w14:paraId="3DBE0115" w14:textId="77777777" w:rsidR="00540EE2" w:rsidRDefault="00674FC2">
            <w:r>
              <w:t>C5018</w:t>
            </w:r>
          </w:p>
        </w:tc>
        <w:tc>
          <w:tcPr>
            <w:tcW w:w="1386" w:type="dxa"/>
            <w:vAlign w:val="center"/>
          </w:tcPr>
          <w:p w14:paraId="3D3C56B3" w14:textId="77777777" w:rsidR="00540EE2" w:rsidRDefault="00674FC2">
            <w:r>
              <w:t>5.00×1.80</w:t>
            </w:r>
          </w:p>
        </w:tc>
        <w:tc>
          <w:tcPr>
            <w:tcW w:w="735" w:type="dxa"/>
            <w:vAlign w:val="center"/>
          </w:tcPr>
          <w:p w14:paraId="4ED6E339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24D7E583" w14:textId="77777777" w:rsidR="00540EE2" w:rsidRDefault="00674FC2">
            <w:r>
              <w:t>1</w:t>
            </w:r>
          </w:p>
        </w:tc>
        <w:tc>
          <w:tcPr>
            <w:tcW w:w="1262" w:type="dxa"/>
            <w:vAlign w:val="center"/>
          </w:tcPr>
          <w:p w14:paraId="098CAA56" w14:textId="77777777" w:rsidR="00540EE2" w:rsidRDefault="00674FC2">
            <w:r>
              <w:t>9.00</w:t>
            </w:r>
          </w:p>
        </w:tc>
        <w:tc>
          <w:tcPr>
            <w:tcW w:w="1262" w:type="dxa"/>
            <w:vAlign w:val="center"/>
          </w:tcPr>
          <w:p w14:paraId="746F4D40" w14:textId="77777777" w:rsidR="00540EE2" w:rsidRDefault="00674FC2">
            <w:r>
              <w:t>9.00</w:t>
            </w:r>
          </w:p>
        </w:tc>
      </w:tr>
      <w:tr w:rsidR="00540EE2" w14:paraId="7A81B729" w14:textId="77777777">
        <w:tc>
          <w:tcPr>
            <w:tcW w:w="1160" w:type="dxa"/>
            <w:vMerge w:val="restart"/>
            <w:vAlign w:val="center"/>
          </w:tcPr>
          <w:p w14:paraId="56F3C425" w14:textId="77777777" w:rsidR="00540EE2" w:rsidRDefault="00674FC2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60B8A81D" w14:textId="77777777" w:rsidR="00540EE2" w:rsidRDefault="00674FC2">
            <w:r>
              <w:t>北</w:t>
            </w:r>
            <w:r>
              <w:t>-</w:t>
            </w:r>
            <w:r>
              <w:t>默认立面</w:t>
            </w:r>
            <w:r>
              <w:br/>
              <w:t>131.40</w:t>
            </w:r>
          </w:p>
        </w:tc>
        <w:tc>
          <w:tcPr>
            <w:tcW w:w="1562" w:type="dxa"/>
            <w:vAlign w:val="center"/>
          </w:tcPr>
          <w:p w14:paraId="27165739" w14:textId="77777777" w:rsidR="00540EE2" w:rsidRDefault="00674FC2">
            <w:r>
              <w:t>C2018</w:t>
            </w:r>
          </w:p>
        </w:tc>
        <w:tc>
          <w:tcPr>
            <w:tcW w:w="1386" w:type="dxa"/>
            <w:vAlign w:val="center"/>
          </w:tcPr>
          <w:p w14:paraId="1F1CF4C2" w14:textId="77777777" w:rsidR="00540EE2" w:rsidRDefault="00674FC2">
            <w:r>
              <w:t>2.00×1.80</w:t>
            </w:r>
          </w:p>
        </w:tc>
        <w:tc>
          <w:tcPr>
            <w:tcW w:w="735" w:type="dxa"/>
            <w:vAlign w:val="center"/>
          </w:tcPr>
          <w:p w14:paraId="34E68228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0A1BFD8B" w14:textId="77777777" w:rsidR="00540EE2" w:rsidRDefault="00674FC2">
            <w:r>
              <w:t>1</w:t>
            </w:r>
          </w:p>
        </w:tc>
        <w:tc>
          <w:tcPr>
            <w:tcW w:w="1262" w:type="dxa"/>
            <w:vAlign w:val="center"/>
          </w:tcPr>
          <w:p w14:paraId="6EDA7C22" w14:textId="77777777" w:rsidR="00540EE2" w:rsidRDefault="00674FC2">
            <w:r>
              <w:t>3.60</w:t>
            </w:r>
          </w:p>
        </w:tc>
        <w:tc>
          <w:tcPr>
            <w:tcW w:w="1262" w:type="dxa"/>
            <w:vAlign w:val="center"/>
          </w:tcPr>
          <w:p w14:paraId="4ED91EDC" w14:textId="77777777" w:rsidR="00540EE2" w:rsidRDefault="00674FC2">
            <w:r>
              <w:t>3.60</w:t>
            </w:r>
          </w:p>
        </w:tc>
      </w:tr>
      <w:tr w:rsidR="00540EE2" w14:paraId="1E72CCF0" w14:textId="77777777">
        <w:tc>
          <w:tcPr>
            <w:tcW w:w="1160" w:type="dxa"/>
            <w:vMerge/>
            <w:vAlign w:val="center"/>
          </w:tcPr>
          <w:p w14:paraId="5D5C868B" w14:textId="77777777" w:rsidR="00540EE2" w:rsidRDefault="00540EE2"/>
        </w:tc>
        <w:tc>
          <w:tcPr>
            <w:tcW w:w="1245" w:type="dxa"/>
            <w:vMerge/>
            <w:vAlign w:val="center"/>
          </w:tcPr>
          <w:p w14:paraId="41A27D01" w14:textId="77777777" w:rsidR="00540EE2" w:rsidRDefault="00540EE2"/>
        </w:tc>
        <w:tc>
          <w:tcPr>
            <w:tcW w:w="1562" w:type="dxa"/>
            <w:vAlign w:val="center"/>
          </w:tcPr>
          <w:p w14:paraId="11A26888" w14:textId="77777777" w:rsidR="00540EE2" w:rsidRDefault="00674FC2">
            <w:r>
              <w:t>C3018</w:t>
            </w:r>
          </w:p>
        </w:tc>
        <w:tc>
          <w:tcPr>
            <w:tcW w:w="1386" w:type="dxa"/>
            <w:vAlign w:val="center"/>
          </w:tcPr>
          <w:p w14:paraId="1E90E2BB" w14:textId="77777777" w:rsidR="00540EE2" w:rsidRDefault="00674FC2">
            <w:r>
              <w:t>3.00×1.80</w:t>
            </w:r>
          </w:p>
        </w:tc>
        <w:tc>
          <w:tcPr>
            <w:tcW w:w="735" w:type="dxa"/>
            <w:vAlign w:val="center"/>
          </w:tcPr>
          <w:p w14:paraId="3756D1B0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18B717CB" w14:textId="77777777" w:rsidR="00540EE2" w:rsidRDefault="00674FC2">
            <w:r>
              <w:t>1</w:t>
            </w:r>
          </w:p>
        </w:tc>
        <w:tc>
          <w:tcPr>
            <w:tcW w:w="1262" w:type="dxa"/>
            <w:vAlign w:val="center"/>
          </w:tcPr>
          <w:p w14:paraId="43188BD5" w14:textId="77777777" w:rsidR="00540EE2" w:rsidRDefault="00674FC2">
            <w:r>
              <w:t>5.40</w:t>
            </w:r>
          </w:p>
        </w:tc>
        <w:tc>
          <w:tcPr>
            <w:tcW w:w="1262" w:type="dxa"/>
            <w:vAlign w:val="center"/>
          </w:tcPr>
          <w:p w14:paraId="1FB92FFD" w14:textId="77777777" w:rsidR="00540EE2" w:rsidRDefault="00674FC2">
            <w:r>
              <w:t>5.40</w:t>
            </w:r>
          </w:p>
        </w:tc>
      </w:tr>
      <w:tr w:rsidR="00540EE2" w14:paraId="6C798E25" w14:textId="77777777">
        <w:tc>
          <w:tcPr>
            <w:tcW w:w="1160" w:type="dxa"/>
            <w:vMerge/>
            <w:vAlign w:val="center"/>
          </w:tcPr>
          <w:p w14:paraId="352CC65D" w14:textId="77777777" w:rsidR="00540EE2" w:rsidRDefault="00540EE2"/>
        </w:tc>
        <w:tc>
          <w:tcPr>
            <w:tcW w:w="1245" w:type="dxa"/>
            <w:vMerge/>
            <w:vAlign w:val="center"/>
          </w:tcPr>
          <w:p w14:paraId="11C2B9F3" w14:textId="77777777" w:rsidR="00540EE2" w:rsidRDefault="00540EE2"/>
        </w:tc>
        <w:tc>
          <w:tcPr>
            <w:tcW w:w="1562" w:type="dxa"/>
            <w:vAlign w:val="center"/>
          </w:tcPr>
          <w:p w14:paraId="766462C9" w14:textId="77777777" w:rsidR="00540EE2" w:rsidRDefault="00674FC2">
            <w:r>
              <w:t>C4018</w:t>
            </w:r>
          </w:p>
        </w:tc>
        <w:tc>
          <w:tcPr>
            <w:tcW w:w="1386" w:type="dxa"/>
            <w:vAlign w:val="center"/>
          </w:tcPr>
          <w:p w14:paraId="042EAC1D" w14:textId="77777777" w:rsidR="00540EE2" w:rsidRDefault="00674FC2">
            <w:r>
              <w:t>4.00×1.80</w:t>
            </w:r>
          </w:p>
        </w:tc>
        <w:tc>
          <w:tcPr>
            <w:tcW w:w="735" w:type="dxa"/>
            <w:vAlign w:val="center"/>
          </w:tcPr>
          <w:p w14:paraId="0D8D8804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09A7ACC4" w14:textId="77777777" w:rsidR="00540EE2" w:rsidRDefault="00674FC2">
            <w:r>
              <w:t>2</w:t>
            </w:r>
          </w:p>
        </w:tc>
        <w:tc>
          <w:tcPr>
            <w:tcW w:w="1262" w:type="dxa"/>
            <w:vAlign w:val="center"/>
          </w:tcPr>
          <w:p w14:paraId="009B8E3C" w14:textId="77777777" w:rsidR="00540EE2" w:rsidRDefault="00674FC2">
            <w:r>
              <w:t>7.20</w:t>
            </w:r>
          </w:p>
        </w:tc>
        <w:tc>
          <w:tcPr>
            <w:tcW w:w="1262" w:type="dxa"/>
            <w:vAlign w:val="center"/>
          </w:tcPr>
          <w:p w14:paraId="6AAC3BA8" w14:textId="77777777" w:rsidR="00540EE2" w:rsidRDefault="00674FC2">
            <w:r>
              <w:t>14.40</w:t>
            </w:r>
          </w:p>
        </w:tc>
      </w:tr>
      <w:tr w:rsidR="00540EE2" w14:paraId="1F07D855" w14:textId="77777777">
        <w:tc>
          <w:tcPr>
            <w:tcW w:w="1160" w:type="dxa"/>
            <w:vMerge/>
            <w:vAlign w:val="center"/>
          </w:tcPr>
          <w:p w14:paraId="0E4F1F40" w14:textId="77777777" w:rsidR="00540EE2" w:rsidRDefault="00540EE2"/>
        </w:tc>
        <w:tc>
          <w:tcPr>
            <w:tcW w:w="1245" w:type="dxa"/>
            <w:vMerge/>
            <w:vAlign w:val="center"/>
          </w:tcPr>
          <w:p w14:paraId="0C6E8CD4" w14:textId="77777777" w:rsidR="00540EE2" w:rsidRDefault="00540EE2"/>
        </w:tc>
        <w:tc>
          <w:tcPr>
            <w:tcW w:w="1562" w:type="dxa"/>
            <w:vAlign w:val="center"/>
          </w:tcPr>
          <w:p w14:paraId="081D6BCC" w14:textId="77777777" w:rsidR="00540EE2" w:rsidRDefault="00674FC2">
            <w:r>
              <w:t>C5018</w:t>
            </w:r>
          </w:p>
        </w:tc>
        <w:tc>
          <w:tcPr>
            <w:tcW w:w="1386" w:type="dxa"/>
            <w:vAlign w:val="center"/>
          </w:tcPr>
          <w:p w14:paraId="6BBD2F39" w14:textId="77777777" w:rsidR="00540EE2" w:rsidRDefault="00674FC2">
            <w:r>
              <w:t>5.00×1.80</w:t>
            </w:r>
          </w:p>
        </w:tc>
        <w:tc>
          <w:tcPr>
            <w:tcW w:w="735" w:type="dxa"/>
            <w:vAlign w:val="center"/>
          </w:tcPr>
          <w:p w14:paraId="53C98DCD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7651C11E" w14:textId="77777777" w:rsidR="00540EE2" w:rsidRDefault="00674FC2">
            <w:r>
              <w:t>12</w:t>
            </w:r>
          </w:p>
        </w:tc>
        <w:tc>
          <w:tcPr>
            <w:tcW w:w="1262" w:type="dxa"/>
            <w:vAlign w:val="center"/>
          </w:tcPr>
          <w:p w14:paraId="396A9F53" w14:textId="77777777" w:rsidR="00540EE2" w:rsidRDefault="00674FC2">
            <w:r>
              <w:t>9.00</w:t>
            </w:r>
          </w:p>
        </w:tc>
        <w:tc>
          <w:tcPr>
            <w:tcW w:w="1262" w:type="dxa"/>
            <w:vAlign w:val="center"/>
          </w:tcPr>
          <w:p w14:paraId="4A6EFDB5" w14:textId="77777777" w:rsidR="00540EE2" w:rsidRDefault="00674FC2">
            <w:r>
              <w:t>108.00</w:t>
            </w:r>
          </w:p>
        </w:tc>
      </w:tr>
      <w:tr w:rsidR="00540EE2" w14:paraId="5CB61BF7" w14:textId="77777777">
        <w:tc>
          <w:tcPr>
            <w:tcW w:w="1160" w:type="dxa"/>
            <w:vAlign w:val="center"/>
          </w:tcPr>
          <w:p w14:paraId="0B02E49D" w14:textId="77777777" w:rsidR="00540EE2" w:rsidRDefault="00674FC2">
            <w:r>
              <w:t>东向</w:t>
            </w:r>
          </w:p>
        </w:tc>
        <w:tc>
          <w:tcPr>
            <w:tcW w:w="1245" w:type="dxa"/>
            <w:vAlign w:val="center"/>
          </w:tcPr>
          <w:p w14:paraId="09090333" w14:textId="77777777" w:rsidR="00540EE2" w:rsidRDefault="00674FC2">
            <w:r>
              <w:t>东</w:t>
            </w:r>
            <w:r>
              <w:t>-</w:t>
            </w:r>
            <w:r>
              <w:t>默认立面</w:t>
            </w:r>
            <w:r>
              <w:br/>
              <w:t>27.00</w:t>
            </w:r>
          </w:p>
        </w:tc>
        <w:tc>
          <w:tcPr>
            <w:tcW w:w="1562" w:type="dxa"/>
            <w:vAlign w:val="center"/>
          </w:tcPr>
          <w:p w14:paraId="39CC7CCA" w14:textId="77777777" w:rsidR="00540EE2" w:rsidRDefault="00674FC2">
            <w:r>
              <w:t>C5018</w:t>
            </w:r>
          </w:p>
        </w:tc>
        <w:tc>
          <w:tcPr>
            <w:tcW w:w="1386" w:type="dxa"/>
            <w:vAlign w:val="center"/>
          </w:tcPr>
          <w:p w14:paraId="74DC333C" w14:textId="77777777" w:rsidR="00540EE2" w:rsidRDefault="00674FC2">
            <w:r>
              <w:t>5.00×1.80</w:t>
            </w:r>
          </w:p>
        </w:tc>
        <w:tc>
          <w:tcPr>
            <w:tcW w:w="735" w:type="dxa"/>
            <w:vAlign w:val="center"/>
          </w:tcPr>
          <w:p w14:paraId="3EA68D8B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1690D402" w14:textId="77777777" w:rsidR="00540EE2" w:rsidRDefault="00674FC2">
            <w:r>
              <w:t>3</w:t>
            </w:r>
          </w:p>
        </w:tc>
        <w:tc>
          <w:tcPr>
            <w:tcW w:w="1262" w:type="dxa"/>
            <w:vAlign w:val="center"/>
          </w:tcPr>
          <w:p w14:paraId="4D220148" w14:textId="77777777" w:rsidR="00540EE2" w:rsidRDefault="00674FC2">
            <w:r>
              <w:t>9.00</w:t>
            </w:r>
          </w:p>
        </w:tc>
        <w:tc>
          <w:tcPr>
            <w:tcW w:w="1262" w:type="dxa"/>
            <w:vAlign w:val="center"/>
          </w:tcPr>
          <w:p w14:paraId="2C97F59C" w14:textId="77777777" w:rsidR="00540EE2" w:rsidRDefault="00674FC2">
            <w:r>
              <w:t>27.00</w:t>
            </w:r>
          </w:p>
        </w:tc>
      </w:tr>
      <w:tr w:rsidR="00540EE2" w14:paraId="09D8E7A5" w14:textId="77777777">
        <w:tc>
          <w:tcPr>
            <w:tcW w:w="1160" w:type="dxa"/>
            <w:vMerge w:val="restart"/>
            <w:vAlign w:val="center"/>
          </w:tcPr>
          <w:p w14:paraId="515BB8B5" w14:textId="77777777" w:rsidR="00540EE2" w:rsidRDefault="00674FC2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46C9D9C3" w14:textId="77777777" w:rsidR="00540EE2" w:rsidRDefault="00674FC2">
            <w:r>
              <w:t>西</w:t>
            </w:r>
            <w:r>
              <w:t>-</w:t>
            </w:r>
            <w:r>
              <w:t>默认立面</w:t>
            </w:r>
            <w:r>
              <w:br/>
              <w:t>39.60</w:t>
            </w:r>
          </w:p>
        </w:tc>
        <w:tc>
          <w:tcPr>
            <w:tcW w:w="1562" w:type="dxa"/>
            <w:vAlign w:val="center"/>
          </w:tcPr>
          <w:p w14:paraId="48B3D7CB" w14:textId="77777777" w:rsidR="00540EE2" w:rsidRDefault="00674FC2">
            <w:r>
              <w:t>C2018</w:t>
            </w:r>
          </w:p>
        </w:tc>
        <w:tc>
          <w:tcPr>
            <w:tcW w:w="1386" w:type="dxa"/>
            <w:vAlign w:val="center"/>
          </w:tcPr>
          <w:p w14:paraId="366A6B4D" w14:textId="77777777" w:rsidR="00540EE2" w:rsidRDefault="00674FC2">
            <w:r>
              <w:t>2.00×1.80</w:t>
            </w:r>
          </w:p>
        </w:tc>
        <w:tc>
          <w:tcPr>
            <w:tcW w:w="735" w:type="dxa"/>
            <w:vAlign w:val="center"/>
          </w:tcPr>
          <w:p w14:paraId="2BA339AC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2FE84703" w14:textId="77777777" w:rsidR="00540EE2" w:rsidRDefault="00674FC2">
            <w:r>
              <w:t>1</w:t>
            </w:r>
          </w:p>
        </w:tc>
        <w:tc>
          <w:tcPr>
            <w:tcW w:w="1262" w:type="dxa"/>
            <w:vAlign w:val="center"/>
          </w:tcPr>
          <w:p w14:paraId="7CF91B86" w14:textId="77777777" w:rsidR="00540EE2" w:rsidRDefault="00674FC2">
            <w:r>
              <w:t>3.60</w:t>
            </w:r>
          </w:p>
        </w:tc>
        <w:tc>
          <w:tcPr>
            <w:tcW w:w="1262" w:type="dxa"/>
            <w:vAlign w:val="center"/>
          </w:tcPr>
          <w:p w14:paraId="7BA1D0EC" w14:textId="77777777" w:rsidR="00540EE2" w:rsidRDefault="00674FC2">
            <w:r>
              <w:t>3.60</w:t>
            </w:r>
          </w:p>
        </w:tc>
      </w:tr>
      <w:tr w:rsidR="00540EE2" w14:paraId="3F2B20EE" w14:textId="77777777">
        <w:tc>
          <w:tcPr>
            <w:tcW w:w="1160" w:type="dxa"/>
            <w:vMerge/>
            <w:vAlign w:val="center"/>
          </w:tcPr>
          <w:p w14:paraId="613B6CCC" w14:textId="77777777" w:rsidR="00540EE2" w:rsidRDefault="00540EE2"/>
        </w:tc>
        <w:tc>
          <w:tcPr>
            <w:tcW w:w="1245" w:type="dxa"/>
            <w:vMerge/>
            <w:vAlign w:val="center"/>
          </w:tcPr>
          <w:p w14:paraId="3FC9AF5E" w14:textId="77777777" w:rsidR="00540EE2" w:rsidRDefault="00540EE2"/>
        </w:tc>
        <w:tc>
          <w:tcPr>
            <w:tcW w:w="1562" w:type="dxa"/>
            <w:vAlign w:val="center"/>
          </w:tcPr>
          <w:p w14:paraId="37597A26" w14:textId="77777777" w:rsidR="00540EE2" w:rsidRDefault="00674FC2">
            <w:r>
              <w:t>C2018</w:t>
            </w:r>
          </w:p>
        </w:tc>
        <w:tc>
          <w:tcPr>
            <w:tcW w:w="1386" w:type="dxa"/>
            <w:vAlign w:val="center"/>
          </w:tcPr>
          <w:p w14:paraId="7EAFC4D7" w14:textId="77777777" w:rsidR="00540EE2" w:rsidRDefault="00674FC2">
            <w:r>
              <w:t>2.00×1.80</w:t>
            </w:r>
          </w:p>
        </w:tc>
        <w:tc>
          <w:tcPr>
            <w:tcW w:w="735" w:type="dxa"/>
            <w:vAlign w:val="center"/>
          </w:tcPr>
          <w:p w14:paraId="381F5F6C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269C7AB1" w14:textId="77777777" w:rsidR="00540EE2" w:rsidRDefault="00674FC2">
            <w:r>
              <w:t>1</w:t>
            </w:r>
          </w:p>
        </w:tc>
        <w:tc>
          <w:tcPr>
            <w:tcW w:w="1262" w:type="dxa"/>
            <w:vAlign w:val="center"/>
          </w:tcPr>
          <w:p w14:paraId="5C1BA494" w14:textId="77777777" w:rsidR="00540EE2" w:rsidRDefault="00674FC2">
            <w:r>
              <w:t>3.60</w:t>
            </w:r>
          </w:p>
        </w:tc>
        <w:tc>
          <w:tcPr>
            <w:tcW w:w="1262" w:type="dxa"/>
            <w:vAlign w:val="center"/>
          </w:tcPr>
          <w:p w14:paraId="2B859829" w14:textId="77777777" w:rsidR="00540EE2" w:rsidRDefault="00674FC2">
            <w:r>
              <w:t>3.60</w:t>
            </w:r>
          </w:p>
        </w:tc>
      </w:tr>
      <w:tr w:rsidR="00540EE2" w14:paraId="62063197" w14:textId="77777777">
        <w:tc>
          <w:tcPr>
            <w:tcW w:w="1160" w:type="dxa"/>
            <w:vMerge/>
            <w:vAlign w:val="center"/>
          </w:tcPr>
          <w:p w14:paraId="749B219A" w14:textId="77777777" w:rsidR="00540EE2" w:rsidRDefault="00540EE2"/>
        </w:tc>
        <w:tc>
          <w:tcPr>
            <w:tcW w:w="1245" w:type="dxa"/>
            <w:vMerge/>
            <w:vAlign w:val="center"/>
          </w:tcPr>
          <w:p w14:paraId="7E64F44C" w14:textId="77777777" w:rsidR="00540EE2" w:rsidRDefault="00540EE2"/>
        </w:tc>
        <w:tc>
          <w:tcPr>
            <w:tcW w:w="1562" w:type="dxa"/>
            <w:vAlign w:val="center"/>
          </w:tcPr>
          <w:p w14:paraId="01FD026C" w14:textId="77777777" w:rsidR="00540EE2" w:rsidRDefault="00674FC2">
            <w:r>
              <w:t>C4018</w:t>
            </w:r>
          </w:p>
        </w:tc>
        <w:tc>
          <w:tcPr>
            <w:tcW w:w="1386" w:type="dxa"/>
            <w:vAlign w:val="center"/>
          </w:tcPr>
          <w:p w14:paraId="6252919E" w14:textId="77777777" w:rsidR="00540EE2" w:rsidRDefault="00674FC2">
            <w:r>
              <w:t>4.00×1.80</w:t>
            </w:r>
          </w:p>
        </w:tc>
        <w:tc>
          <w:tcPr>
            <w:tcW w:w="735" w:type="dxa"/>
            <w:vAlign w:val="center"/>
          </w:tcPr>
          <w:p w14:paraId="14A956EF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3F78D4F5" w14:textId="77777777" w:rsidR="00540EE2" w:rsidRDefault="00674FC2">
            <w:r>
              <w:t>2</w:t>
            </w:r>
          </w:p>
        </w:tc>
        <w:tc>
          <w:tcPr>
            <w:tcW w:w="1262" w:type="dxa"/>
            <w:vAlign w:val="center"/>
          </w:tcPr>
          <w:p w14:paraId="198E9572" w14:textId="77777777" w:rsidR="00540EE2" w:rsidRDefault="00674FC2">
            <w:r>
              <w:t>7.20</w:t>
            </w:r>
          </w:p>
        </w:tc>
        <w:tc>
          <w:tcPr>
            <w:tcW w:w="1262" w:type="dxa"/>
            <w:vAlign w:val="center"/>
          </w:tcPr>
          <w:p w14:paraId="0E07F31C" w14:textId="77777777" w:rsidR="00540EE2" w:rsidRDefault="00674FC2">
            <w:r>
              <w:t>14.40</w:t>
            </w:r>
          </w:p>
        </w:tc>
      </w:tr>
      <w:tr w:rsidR="00540EE2" w14:paraId="4678773A" w14:textId="77777777">
        <w:tc>
          <w:tcPr>
            <w:tcW w:w="1160" w:type="dxa"/>
            <w:vMerge/>
            <w:vAlign w:val="center"/>
          </w:tcPr>
          <w:p w14:paraId="22A96571" w14:textId="77777777" w:rsidR="00540EE2" w:rsidRDefault="00540EE2"/>
        </w:tc>
        <w:tc>
          <w:tcPr>
            <w:tcW w:w="1245" w:type="dxa"/>
            <w:vMerge/>
            <w:vAlign w:val="center"/>
          </w:tcPr>
          <w:p w14:paraId="57A575FE" w14:textId="77777777" w:rsidR="00540EE2" w:rsidRDefault="00540EE2"/>
        </w:tc>
        <w:tc>
          <w:tcPr>
            <w:tcW w:w="1562" w:type="dxa"/>
            <w:vAlign w:val="center"/>
          </w:tcPr>
          <w:p w14:paraId="01AC783B" w14:textId="77777777" w:rsidR="00540EE2" w:rsidRDefault="00674FC2">
            <w:r>
              <w:t>C5018</w:t>
            </w:r>
          </w:p>
        </w:tc>
        <w:tc>
          <w:tcPr>
            <w:tcW w:w="1386" w:type="dxa"/>
            <w:vAlign w:val="center"/>
          </w:tcPr>
          <w:p w14:paraId="508D1293" w14:textId="77777777" w:rsidR="00540EE2" w:rsidRDefault="00674FC2">
            <w:r>
              <w:t>5.00×1.80</w:t>
            </w:r>
          </w:p>
        </w:tc>
        <w:tc>
          <w:tcPr>
            <w:tcW w:w="735" w:type="dxa"/>
            <w:vAlign w:val="center"/>
          </w:tcPr>
          <w:p w14:paraId="4F0E7283" w14:textId="77777777" w:rsidR="00540EE2" w:rsidRDefault="00674FC2">
            <w:r>
              <w:t>1</w:t>
            </w:r>
          </w:p>
        </w:tc>
        <w:tc>
          <w:tcPr>
            <w:tcW w:w="718" w:type="dxa"/>
            <w:vAlign w:val="center"/>
          </w:tcPr>
          <w:p w14:paraId="784BE5A7" w14:textId="77777777" w:rsidR="00540EE2" w:rsidRDefault="00674FC2">
            <w:r>
              <w:t>2</w:t>
            </w:r>
          </w:p>
        </w:tc>
        <w:tc>
          <w:tcPr>
            <w:tcW w:w="1262" w:type="dxa"/>
            <w:vAlign w:val="center"/>
          </w:tcPr>
          <w:p w14:paraId="12B61E3F" w14:textId="77777777" w:rsidR="00540EE2" w:rsidRDefault="00674FC2">
            <w:r>
              <w:t>9.00</w:t>
            </w:r>
          </w:p>
        </w:tc>
        <w:tc>
          <w:tcPr>
            <w:tcW w:w="1262" w:type="dxa"/>
            <w:vAlign w:val="center"/>
          </w:tcPr>
          <w:p w14:paraId="6FB323FC" w14:textId="77777777" w:rsidR="00540EE2" w:rsidRDefault="00674FC2">
            <w:r>
              <w:t>18.00</w:t>
            </w:r>
          </w:p>
        </w:tc>
      </w:tr>
    </w:tbl>
    <w:p w14:paraId="1682CF81" w14:textId="77777777" w:rsidR="00540EE2" w:rsidRDefault="00674FC2">
      <w:pPr>
        <w:pStyle w:val="2"/>
        <w:widowControl w:val="0"/>
        <w:rPr>
          <w:kern w:val="2"/>
        </w:rPr>
      </w:pPr>
      <w:bookmarkStart w:id="41" w:name="_Toc92103731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540EE2" w14:paraId="5B19866B" w14:textId="77777777">
        <w:tc>
          <w:tcPr>
            <w:tcW w:w="905" w:type="dxa"/>
            <w:shd w:val="clear" w:color="auto" w:fill="E6E6E6"/>
            <w:vAlign w:val="center"/>
          </w:tcPr>
          <w:p w14:paraId="335F3CC4" w14:textId="77777777" w:rsidR="00540EE2" w:rsidRDefault="00674FC2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AAE7D1" w14:textId="77777777" w:rsidR="00540EE2" w:rsidRDefault="00674FC2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8C3B1B" w14:textId="77777777" w:rsidR="00540EE2" w:rsidRDefault="00674FC2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8C45026" w14:textId="77777777" w:rsidR="00540EE2" w:rsidRDefault="00674FC2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E43BDBD" w14:textId="77777777" w:rsidR="00540EE2" w:rsidRDefault="00674FC2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7D2BFEC" w14:textId="77777777" w:rsidR="00540EE2" w:rsidRDefault="00674FC2">
            <w:pPr>
              <w:jc w:val="center"/>
            </w:pPr>
            <w:r>
              <w:t>透射比限值</w:t>
            </w:r>
          </w:p>
        </w:tc>
      </w:tr>
      <w:tr w:rsidR="00540EE2" w14:paraId="0B5157EF" w14:textId="77777777">
        <w:tc>
          <w:tcPr>
            <w:tcW w:w="905" w:type="dxa"/>
            <w:shd w:val="clear" w:color="auto" w:fill="E6E6E6"/>
            <w:vAlign w:val="center"/>
          </w:tcPr>
          <w:p w14:paraId="7D468DDC" w14:textId="77777777" w:rsidR="00540EE2" w:rsidRDefault="00674FC2">
            <w:r>
              <w:t>南向</w:t>
            </w:r>
          </w:p>
        </w:tc>
        <w:tc>
          <w:tcPr>
            <w:tcW w:w="1188" w:type="dxa"/>
            <w:vAlign w:val="center"/>
          </w:tcPr>
          <w:p w14:paraId="16BD2CB5" w14:textId="77777777" w:rsidR="00540EE2" w:rsidRDefault="00674FC2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7268D1ED" w14:textId="77777777" w:rsidR="00540EE2" w:rsidRDefault="00674FC2">
            <w:r>
              <w:t>0.18</w:t>
            </w:r>
          </w:p>
        </w:tc>
        <w:tc>
          <w:tcPr>
            <w:tcW w:w="2088" w:type="dxa"/>
            <w:vAlign w:val="center"/>
          </w:tcPr>
          <w:p w14:paraId="3A4A5773" w14:textId="77777777" w:rsidR="00540EE2" w:rsidRDefault="00674FC2">
            <w:r>
              <w:t>C5018</w:t>
            </w:r>
          </w:p>
        </w:tc>
        <w:tc>
          <w:tcPr>
            <w:tcW w:w="2009" w:type="dxa"/>
            <w:vAlign w:val="center"/>
          </w:tcPr>
          <w:p w14:paraId="5109B569" w14:textId="77777777" w:rsidR="00540EE2" w:rsidRDefault="00674FC2">
            <w:r>
              <w:t>0.80</w:t>
            </w:r>
          </w:p>
        </w:tc>
        <w:tc>
          <w:tcPr>
            <w:tcW w:w="2009" w:type="dxa"/>
            <w:vAlign w:val="center"/>
          </w:tcPr>
          <w:p w14:paraId="7C8166CA" w14:textId="77777777" w:rsidR="00540EE2" w:rsidRDefault="00674FC2">
            <w:r>
              <w:t>0.60</w:t>
            </w:r>
          </w:p>
        </w:tc>
      </w:tr>
      <w:tr w:rsidR="00540EE2" w14:paraId="2E094068" w14:textId="77777777">
        <w:tc>
          <w:tcPr>
            <w:tcW w:w="905" w:type="dxa"/>
            <w:shd w:val="clear" w:color="auto" w:fill="E6E6E6"/>
            <w:vAlign w:val="center"/>
          </w:tcPr>
          <w:p w14:paraId="4AA72BBD" w14:textId="77777777" w:rsidR="00540EE2" w:rsidRDefault="00674FC2">
            <w:r>
              <w:t>北向</w:t>
            </w:r>
          </w:p>
        </w:tc>
        <w:tc>
          <w:tcPr>
            <w:tcW w:w="1188" w:type="dxa"/>
            <w:vAlign w:val="center"/>
          </w:tcPr>
          <w:p w14:paraId="0A45C92E" w14:textId="77777777" w:rsidR="00540EE2" w:rsidRDefault="00674FC2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3243A32F" w14:textId="77777777" w:rsidR="00540EE2" w:rsidRDefault="00674FC2">
            <w:r>
              <w:t>0.34</w:t>
            </w:r>
          </w:p>
        </w:tc>
        <w:tc>
          <w:tcPr>
            <w:tcW w:w="2088" w:type="dxa"/>
            <w:vAlign w:val="center"/>
          </w:tcPr>
          <w:p w14:paraId="67D801C3" w14:textId="77777777" w:rsidR="00540EE2" w:rsidRDefault="00674FC2">
            <w:r>
              <w:t>C4018</w:t>
            </w:r>
          </w:p>
        </w:tc>
        <w:tc>
          <w:tcPr>
            <w:tcW w:w="2009" w:type="dxa"/>
            <w:vAlign w:val="center"/>
          </w:tcPr>
          <w:p w14:paraId="64C87ED0" w14:textId="77777777" w:rsidR="00540EE2" w:rsidRDefault="00674FC2">
            <w:r>
              <w:t>0.80</w:t>
            </w:r>
          </w:p>
        </w:tc>
        <w:tc>
          <w:tcPr>
            <w:tcW w:w="2009" w:type="dxa"/>
            <w:vAlign w:val="center"/>
          </w:tcPr>
          <w:p w14:paraId="7AB5DDC1" w14:textId="77777777" w:rsidR="00540EE2" w:rsidRDefault="00674FC2">
            <w:r>
              <w:t>0.60</w:t>
            </w:r>
          </w:p>
        </w:tc>
      </w:tr>
      <w:tr w:rsidR="00540EE2" w14:paraId="7D3CBD31" w14:textId="77777777">
        <w:tc>
          <w:tcPr>
            <w:tcW w:w="905" w:type="dxa"/>
            <w:shd w:val="clear" w:color="auto" w:fill="E6E6E6"/>
            <w:vAlign w:val="center"/>
          </w:tcPr>
          <w:p w14:paraId="33F8A309" w14:textId="77777777" w:rsidR="00540EE2" w:rsidRDefault="00674FC2">
            <w:r>
              <w:lastRenderedPageBreak/>
              <w:t>东向</w:t>
            </w:r>
          </w:p>
        </w:tc>
        <w:tc>
          <w:tcPr>
            <w:tcW w:w="1188" w:type="dxa"/>
            <w:vAlign w:val="center"/>
          </w:tcPr>
          <w:p w14:paraId="64934E29" w14:textId="77777777" w:rsidR="00540EE2" w:rsidRDefault="00674FC2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022A5616" w14:textId="77777777" w:rsidR="00540EE2" w:rsidRDefault="00674FC2">
            <w:r>
              <w:t>0.04</w:t>
            </w:r>
          </w:p>
        </w:tc>
        <w:tc>
          <w:tcPr>
            <w:tcW w:w="2088" w:type="dxa"/>
            <w:vAlign w:val="center"/>
          </w:tcPr>
          <w:p w14:paraId="2D353FA4" w14:textId="77777777" w:rsidR="00540EE2" w:rsidRDefault="00674FC2">
            <w:r>
              <w:t>C5018</w:t>
            </w:r>
          </w:p>
        </w:tc>
        <w:tc>
          <w:tcPr>
            <w:tcW w:w="2009" w:type="dxa"/>
            <w:vAlign w:val="center"/>
          </w:tcPr>
          <w:p w14:paraId="6ED75284" w14:textId="77777777" w:rsidR="00540EE2" w:rsidRDefault="00674FC2">
            <w:r>
              <w:t>0.80</w:t>
            </w:r>
          </w:p>
        </w:tc>
        <w:tc>
          <w:tcPr>
            <w:tcW w:w="2009" w:type="dxa"/>
            <w:vAlign w:val="center"/>
          </w:tcPr>
          <w:p w14:paraId="55857DEC" w14:textId="77777777" w:rsidR="00540EE2" w:rsidRDefault="00674FC2">
            <w:r>
              <w:t>0.60</w:t>
            </w:r>
          </w:p>
        </w:tc>
      </w:tr>
      <w:tr w:rsidR="00540EE2" w14:paraId="2B5ABF17" w14:textId="77777777">
        <w:tc>
          <w:tcPr>
            <w:tcW w:w="905" w:type="dxa"/>
            <w:shd w:val="clear" w:color="auto" w:fill="E6E6E6"/>
            <w:vAlign w:val="center"/>
          </w:tcPr>
          <w:p w14:paraId="1E3307AD" w14:textId="77777777" w:rsidR="00540EE2" w:rsidRDefault="00674FC2">
            <w:r>
              <w:t>西向</w:t>
            </w:r>
          </w:p>
        </w:tc>
        <w:tc>
          <w:tcPr>
            <w:tcW w:w="1188" w:type="dxa"/>
            <w:vAlign w:val="center"/>
          </w:tcPr>
          <w:p w14:paraId="26BA2987" w14:textId="77777777" w:rsidR="00540EE2" w:rsidRDefault="00674FC2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ED7E3ED" w14:textId="77777777" w:rsidR="00540EE2" w:rsidRDefault="00674FC2">
            <w:r>
              <w:t>0.06</w:t>
            </w:r>
          </w:p>
        </w:tc>
        <w:tc>
          <w:tcPr>
            <w:tcW w:w="2088" w:type="dxa"/>
            <w:vAlign w:val="center"/>
          </w:tcPr>
          <w:p w14:paraId="4B4FEAAA" w14:textId="77777777" w:rsidR="00540EE2" w:rsidRDefault="00674FC2">
            <w:r>
              <w:t>C2018</w:t>
            </w:r>
          </w:p>
        </w:tc>
        <w:tc>
          <w:tcPr>
            <w:tcW w:w="2009" w:type="dxa"/>
            <w:vAlign w:val="center"/>
          </w:tcPr>
          <w:p w14:paraId="53EA675B" w14:textId="77777777" w:rsidR="00540EE2" w:rsidRDefault="00674FC2">
            <w:r>
              <w:t>0.80</w:t>
            </w:r>
          </w:p>
        </w:tc>
        <w:tc>
          <w:tcPr>
            <w:tcW w:w="2009" w:type="dxa"/>
            <w:vAlign w:val="center"/>
          </w:tcPr>
          <w:p w14:paraId="628BE19A" w14:textId="77777777" w:rsidR="00540EE2" w:rsidRDefault="00674FC2">
            <w:r>
              <w:t>0.60</w:t>
            </w:r>
          </w:p>
        </w:tc>
      </w:tr>
      <w:tr w:rsidR="00540EE2" w14:paraId="31D3807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361AFA5" w14:textId="77777777" w:rsidR="00540EE2" w:rsidRDefault="00674FC2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659C220F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540EE2" w14:paraId="43D56FBC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9F498CC" w14:textId="77777777" w:rsidR="00540EE2" w:rsidRDefault="00674FC2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79680BB" w14:textId="77777777" w:rsidR="00540EE2" w:rsidRDefault="00674FC2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540EE2" w14:paraId="52DB85C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E2C450D" w14:textId="77777777" w:rsidR="00540EE2" w:rsidRDefault="00674FC2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3362080C" w14:textId="77777777" w:rsidR="00540EE2" w:rsidRDefault="00674FC2">
            <w:r>
              <w:t>满足</w:t>
            </w:r>
          </w:p>
        </w:tc>
      </w:tr>
    </w:tbl>
    <w:p w14:paraId="4AA91AAF" w14:textId="77777777" w:rsidR="00540EE2" w:rsidRDefault="00674FC2">
      <w:pPr>
        <w:pStyle w:val="2"/>
        <w:widowControl w:val="0"/>
        <w:rPr>
          <w:kern w:val="2"/>
        </w:rPr>
      </w:pPr>
      <w:bookmarkStart w:id="42" w:name="_Toc92103732"/>
      <w:r>
        <w:rPr>
          <w:kern w:val="2"/>
        </w:rPr>
        <w:t>天窗</w:t>
      </w:r>
      <w:bookmarkEnd w:id="42"/>
    </w:p>
    <w:p w14:paraId="54718629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2103733"/>
      <w:r>
        <w:rPr>
          <w:color w:val="000000"/>
          <w:kern w:val="2"/>
          <w:szCs w:val="24"/>
        </w:rPr>
        <w:t>天窗屋顶比</w:t>
      </w:r>
      <w:bookmarkEnd w:id="43"/>
    </w:p>
    <w:p w14:paraId="2234C3E3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D4BB201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92103734"/>
      <w:r>
        <w:rPr>
          <w:color w:val="000000"/>
          <w:kern w:val="2"/>
          <w:szCs w:val="24"/>
        </w:rPr>
        <w:t>天窗类型</w:t>
      </w:r>
      <w:bookmarkEnd w:id="44"/>
    </w:p>
    <w:p w14:paraId="3BF8C8B3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23849ED" w14:textId="77777777" w:rsidR="00540EE2" w:rsidRDefault="00674FC2">
      <w:pPr>
        <w:pStyle w:val="2"/>
        <w:widowControl w:val="0"/>
        <w:rPr>
          <w:kern w:val="2"/>
        </w:rPr>
      </w:pPr>
      <w:bookmarkStart w:id="45" w:name="_Toc92103735"/>
      <w:r>
        <w:rPr>
          <w:kern w:val="2"/>
        </w:rPr>
        <w:t>屋顶构造</w:t>
      </w:r>
      <w:bookmarkEnd w:id="45"/>
    </w:p>
    <w:p w14:paraId="5478ED33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92103736"/>
      <w:r>
        <w:rPr>
          <w:color w:val="000000"/>
          <w:kern w:val="2"/>
          <w:szCs w:val="24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40EE2" w14:paraId="16A01F3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E30B124" w14:textId="77777777" w:rsidR="00540EE2" w:rsidRDefault="00674FC2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089654" w14:textId="77777777" w:rsidR="00540EE2" w:rsidRDefault="00674F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7C1610" w14:textId="77777777" w:rsidR="00540EE2" w:rsidRDefault="00674F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676644" w14:textId="77777777" w:rsidR="00540EE2" w:rsidRDefault="00674F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CAFB52" w14:textId="77777777" w:rsidR="00540EE2" w:rsidRDefault="00674F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8509C" w14:textId="77777777" w:rsidR="00540EE2" w:rsidRDefault="00674F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D91FA8" w14:textId="77777777" w:rsidR="00540EE2" w:rsidRDefault="00674FC2">
            <w:pPr>
              <w:jc w:val="center"/>
            </w:pPr>
            <w:r>
              <w:t>热惰性指标</w:t>
            </w:r>
          </w:p>
        </w:tc>
      </w:tr>
      <w:tr w:rsidR="00540EE2" w14:paraId="2EAD7B0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7DB2B46" w14:textId="77777777" w:rsidR="00540EE2" w:rsidRDefault="00540E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17D42D" w14:textId="77777777" w:rsidR="00540EE2" w:rsidRDefault="00674F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33A196" w14:textId="77777777" w:rsidR="00540EE2" w:rsidRDefault="00674FC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AA5CC" w14:textId="77777777" w:rsidR="00540EE2" w:rsidRDefault="00674F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4766B0" w14:textId="77777777" w:rsidR="00540EE2" w:rsidRDefault="00674F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3B6E24" w14:textId="77777777" w:rsidR="00540EE2" w:rsidRDefault="00674F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FD2CD2" w14:textId="77777777" w:rsidR="00540EE2" w:rsidRDefault="00674FC2">
            <w:pPr>
              <w:jc w:val="center"/>
            </w:pPr>
            <w:r>
              <w:t>D=R*S</w:t>
            </w:r>
          </w:p>
        </w:tc>
      </w:tr>
      <w:tr w:rsidR="00540EE2" w14:paraId="313133F7" w14:textId="77777777">
        <w:tc>
          <w:tcPr>
            <w:tcW w:w="3345" w:type="dxa"/>
            <w:vAlign w:val="center"/>
          </w:tcPr>
          <w:p w14:paraId="5054EC58" w14:textId="77777777" w:rsidR="00540EE2" w:rsidRDefault="00674FC2">
            <w:r>
              <w:t>石油沥青</w:t>
            </w:r>
            <w:r>
              <w:t>(ρ=1050)</w:t>
            </w:r>
          </w:p>
        </w:tc>
        <w:tc>
          <w:tcPr>
            <w:tcW w:w="848" w:type="dxa"/>
            <w:vAlign w:val="center"/>
          </w:tcPr>
          <w:p w14:paraId="64FBC608" w14:textId="77777777" w:rsidR="00540EE2" w:rsidRDefault="00674FC2">
            <w:r>
              <w:t>100</w:t>
            </w:r>
          </w:p>
        </w:tc>
        <w:tc>
          <w:tcPr>
            <w:tcW w:w="1075" w:type="dxa"/>
            <w:vAlign w:val="center"/>
          </w:tcPr>
          <w:p w14:paraId="29E9077C" w14:textId="77777777" w:rsidR="00540EE2" w:rsidRDefault="00674FC2">
            <w:r>
              <w:t>0.170</w:t>
            </w:r>
          </w:p>
        </w:tc>
        <w:tc>
          <w:tcPr>
            <w:tcW w:w="1075" w:type="dxa"/>
            <w:vAlign w:val="center"/>
          </w:tcPr>
          <w:p w14:paraId="6BD0ED12" w14:textId="77777777" w:rsidR="00540EE2" w:rsidRDefault="00674FC2">
            <w:r>
              <w:t>4.710</w:t>
            </w:r>
          </w:p>
        </w:tc>
        <w:tc>
          <w:tcPr>
            <w:tcW w:w="848" w:type="dxa"/>
            <w:vAlign w:val="center"/>
          </w:tcPr>
          <w:p w14:paraId="4923C140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7BB99BDF" w14:textId="77777777" w:rsidR="00540EE2" w:rsidRDefault="00674FC2">
            <w:r>
              <w:t>0.588</w:t>
            </w:r>
          </w:p>
        </w:tc>
        <w:tc>
          <w:tcPr>
            <w:tcW w:w="1064" w:type="dxa"/>
            <w:vAlign w:val="center"/>
          </w:tcPr>
          <w:p w14:paraId="1A9DC23C" w14:textId="77777777" w:rsidR="00540EE2" w:rsidRDefault="00674FC2">
            <w:r>
              <w:t>2.771</w:t>
            </w:r>
          </w:p>
        </w:tc>
      </w:tr>
      <w:tr w:rsidR="00540EE2" w14:paraId="69E83788" w14:textId="77777777">
        <w:tc>
          <w:tcPr>
            <w:tcW w:w="3345" w:type="dxa"/>
            <w:vAlign w:val="center"/>
          </w:tcPr>
          <w:p w14:paraId="47A35F19" w14:textId="77777777" w:rsidR="00540EE2" w:rsidRDefault="00674FC2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1843026" w14:textId="77777777" w:rsidR="00540EE2" w:rsidRDefault="00674FC2">
            <w:r>
              <w:t>20</w:t>
            </w:r>
          </w:p>
        </w:tc>
        <w:tc>
          <w:tcPr>
            <w:tcW w:w="1075" w:type="dxa"/>
            <w:vAlign w:val="center"/>
          </w:tcPr>
          <w:p w14:paraId="27381B7D" w14:textId="77777777" w:rsidR="00540EE2" w:rsidRDefault="00674FC2">
            <w:r>
              <w:t>0.930</w:t>
            </w:r>
          </w:p>
        </w:tc>
        <w:tc>
          <w:tcPr>
            <w:tcW w:w="1075" w:type="dxa"/>
            <w:vAlign w:val="center"/>
          </w:tcPr>
          <w:p w14:paraId="2E8363A7" w14:textId="77777777" w:rsidR="00540EE2" w:rsidRDefault="00674FC2">
            <w:r>
              <w:t>11.310</w:t>
            </w:r>
          </w:p>
        </w:tc>
        <w:tc>
          <w:tcPr>
            <w:tcW w:w="848" w:type="dxa"/>
            <w:vAlign w:val="center"/>
          </w:tcPr>
          <w:p w14:paraId="0192BDF6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758E33FF" w14:textId="77777777" w:rsidR="00540EE2" w:rsidRDefault="00674FC2">
            <w:r>
              <w:t>0.022</w:t>
            </w:r>
          </w:p>
        </w:tc>
        <w:tc>
          <w:tcPr>
            <w:tcW w:w="1064" w:type="dxa"/>
            <w:vAlign w:val="center"/>
          </w:tcPr>
          <w:p w14:paraId="6B6DAF3A" w14:textId="77777777" w:rsidR="00540EE2" w:rsidRDefault="00674FC2">
            <w:r>
              <w:t>0.243</w:t>
            </w:r>
          </w:p>
        </w:tc>
      </w:tr>
      <w:tr w:rsidR="00540EE2" w14:paraId="566DD7BD" w14:textId="77777777">
        <w:tc>
          <w:tcPr>
            <w:tcW w:w="3345" w:type="dxa"/>
            <w:vAlign w:val="center"/>
          </w:tcPr>
          <w:p w14:paraId="0CA7592A" w14:textId="77777777" w:rsidR="00540EE2" w:rsidRDefault="00674FC2">
            <w:r>
              <w:t>挤塑聚苯板</w:t>
            </w:r>
            <w:r>
              <w:t>(XPS)(</w:t>
            </w:r>
            <w:r>
              <w:t>屋面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B14644C" w14:textId="77777777" w:rsidR="00540EE2" w:rsidRDefault="00674FC2">
            <w:r>
              <w:t>30</w:t>
            </w:r>
          </w:p>
        </w:tc>
        <w:tc>
          <w:tcPr>
            <w:tcW w:w="1075" w:type="dxa"/>
            <w:vAlign w:val="center"/>
          </w:tcPr>
          <w:p w14:paraId="28586864" w14:textId="77777777" w:rsidR="00540EE2" w:rsidRDefault="00674FC2">
            <w:r>
              <w:t>0.030</w:t>
            </w:r>
          </w:p>
        </w:tc>
        <w:tc>
          <w:tcPr>
            <w:tcW w:w="1075" w:type="dxa"/>
            <w:vAlign w:val="center"/>
          </w:tcPr>
          <w:p w14:paraId="62A98151" w14:textId="77777777" w:rsidR="00540EE2" w:rsidRDefault="00674FC2">
            <w:r>
              <w:t>0.540</w:t>
            </w:r>
          </w:p>
        </w:tc>
        <w:tc>
          <w:tcPr>
            <w:tcW w:w="848" w:type="dxa"/>
            <w:vAlign w:val="center"/>
          </w:tcPr>
          <w:p w14:paraId="1BD2FB16" w14:textId="77777777" w:rsidR="00540EE2" w:rsidRDefault="00674FC2">
            <w:r>
              <w:t>1.25</w:t>
            </w:r>
          </w:p>
        </w:tc>
        <w:tc>
          <w:tcPr>
            <w:tcW w:w="1075" w:type="dxa"/>
            <w:vAlign w:val="center"/>
          </w:tcPr>
          <w:p w14:paraId="07F73BBC" w14:textId="77777777" w:rsidR="00540EE2" w:rsidRDefault="00674FC2">
            <w:r>
              <w:t>0.800</w:t>
            </w:r>
          </w:p>
        </w:tc>
        <w:tc>
          <w:tcPr>
            <w:tcW w:w="1064" w:type="dxa"/>
            <w:vAlign w:val="center"/>
          </w:tcPr>
          <w:p w14:paraId="32BB4C60" w14:textId="77777777" w:rsidR="00540EE2" w:rsidRDefault="00674FC2">
            <w:r>
              <w:t>0.540</w:t>
            </w:r>
          </w:p>
        </w:tc>
      </w:tr>
      <w:tr w:rsidR="00540EE2" w14:paraId="4282A383" w14:textId="77777777">
        <w:tc>
          <w:tcPr>
            <w:tcW w:w="3345" w:type="dxa"/>
            <w:vAlign w:val="center"/>
          </w:tcPr>
          <w:p w14:paraId="4EFA57D5" w14:textId="77777777" w:rsidR="00540EE2" w:rsidRDefault="00674FC2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086EFA" w14:textId="77777777" w:rsidR="00540EE2" w:rsidRDefault="00674FC2">
            <w:r>
              <w:t>20</w:t>
            </w:r>
          </w:p>
        </w:tc>
        <w:tc>
          <w:tcPr>
            <w:tcW w:w="1075" w:type="dxa"/>
            <w:vAlign w:val="center"/>
          </w:tcPr>
          <w:p w14:paraId="5F965C89" w14:textId="77777777" w:rsidR="00540EE2" w:rsidRDefault="00674FC2">
            <w:r>
              <w:t>0.930</w:t>
            </w:r>
          </w:p>
        </w:tc>
        <w:tc>
          <w:tcPr>
            <w:tcW w:w="1075" w:type="dxa"/>
            <w:vAlign w:val="center"/>
          </w:tcPr>
          <w:p w14:paraId="2668ED61" w14:textId="77777777" w:rsidR="00540EE2" w:rsidRDefault="00674FC2">
            <w:r>
              <w:t>11.310</w:t>
            </w:r>
          </w:p>
        </w:tc>
        <w:tc>
          <w:tcPr>
            <w:tcW w:w="848" w:type="dxa"/>
            <w:vAlign w:val="center"/>
          </w:tcPr>
          <w:p w14:paraId="22677483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75ED89FF" w14:textId="77777777" w:rsidR="00540EE2" w:rsidRDefault="00674FC2">
            <w:r>
              <w:t>0.022</w:t>
            </w:r>
          </w:p>
        </w:tc>
        <w:tc>
          <w:tcPr>
            <w:tcW w:w="1064" w:type="dxa"/>
            <w:vAlign w:val="center"/>
          </w:tcPr>
          <w:p w14:paraId="34D3F59F" w14:textId="77777777" w:rsidR="00540EE2" w:rsidRDefault="00674FC2">
            <w:r>
              <w:t>0.243</w:t>
            </w:r>
          </w:p>
        </w:tc>
      </w:tr>
      <w:tr w:rsidR="00540EE2" w14:paraId="4CADF966" w14:textId="77777777">
        <w:tc>
          <w:tcPr>
            <w:tcW w:w="3345" w:type="dxa"/>
            <w:vAlign w:val="center"/>
          </w:tcPr>
          <w:p w14:paraId="28C7AEC2" w14:textId="77777777" w:rsidR="00540EE2" w:rsidRDefault="00674FC2">
            <w:r>
              <w:t>石油沥青</w:t>
            </w:r>
            <w:r>
              <w:t>(ρ=1050)</w:t>
            </w:r>
          </w:p>
        </w:tc>
        <w:tc>
          <w:tcPr>
            <w:tcW w:w="848" w:type="dxa"/>
            <w:vAlign w:val="center"/>
          </w:tcPr>
          <w:p w14:paraId="0F881DF9" w14:textId="77777777" w:rsidR="00540EE2" w:rsidRDefault="00674FC2">
            <w:r>
              <w:t>120</w:t>
            </w:r>
          </w:p>
        </w:tc>
        <w:tc>
          <w:tcPr>
            <w:tcW w:w="1075" w:type="dxa"/>
            <w:vAlign w:val="center"/>
          </w:tcPr>
          <w:p w14:paraId="73F29698" w14:textId="77777777" w:rsidR="00540EE2" w:rsidRDefault="00674FC2">
            <w:r>
              <w:t>0.170</w:t>
            </w:r>
          </w:p>
        </w:tc>
        <w:tc>
          <w:tcPr>
            <w:tcW w:w="1075" w:type="dxa"/>
            <w:vAlign w:val="center"/>
          </w:tcPr>
          <w:p w14:paraId="3C884DD0" w14:textId="77777777" w:rsidR="00540EE2" w:rsidRDefault="00674FC2">
            <w:r>
              <w:t>4.710</w:t>
            </w:r>
          </w:p>
        </w:tc>
        <w:tc>
          <w:tcPr>
            <w:tcW w:w="848" w:type="dxa"/>
            <w:vAlign w:val="center"/>
          </w:tcPr>
          <w:p w14:paraId="541E037F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1E78FE4C" w14:textId="77777777" w:rsidR="00540EE2" w:rsidRDefault="00674FC2">
            <w:r>
              <w:t>0.706</w:t>
            </w:r>
          </w:p>
        </w:tc>
        <w:tc>
          <w:tcPr>
            <w:tcW w:w="1064" w:type="dxa"/>
            <w:vAlign w:val="center"/>
          </w:tcPr>
          <w:p w14:paraId="22C07750" w14:textId="77777777" w:rsidR="00540EE2" w:rsidRDefault="00674FC2">
            <w:r>
              <w:t>3.325</w:t>
            </w:r>
          </w:p>
        </w:tc>
      </w:tr>
      <w:tr w:rsidR="00540EE2" w14:paraId="1A4466D0" w14:textId="77777777">
        <w:tc>
          <w:tcPr>
            <w:tcW w:w="3345" w:type="dxa"/>
            <w:vAlign w:val="center"/>
          </w:tcPr>
          <w:p w14:paraId="4945A6E1" w14:textId="77777777" w:rsidR="00540EE2" w:rsidRDefault="00674F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1FE400" w14:textId="77777777" w:rsidR="00540EE2" w:rsidRDefault="00674FC2">
            <w:r>
              <w:t>290</w:t>
            </w:r>
          </w:p>
        </w:tc>
        <w:tc>
          <w:tcPr>
            <w:tcW w:w="1075" w:type="dxa"/>
            <w:vAlign w:val="center"/>
          </w:tcPr>
          <w:p w14:paraId="327A9ACF" w14:textId="77777777" w:rsidR="00540EE2" w:rsidRDefault="00674FC2">
            <w:r>
              <w:t>－</w:t>
            </w:r>
          </w:p>
        </w:tc>
        <w:tc>
          <w:tcPr>
            <w:tcW w:w="1075" w:type="dxa"/>
            <w:vAlign w:val="center"/>
          </w:tcPr>
          <w:p w14:paraId="2491C3A1" w14:textId="77777777" w:rsidR="00540EE2" w:rsidRDefault="00674FC2">
            <w:r>
              <w:t>－</w:t>
            </w:r>
          </w:p>
        </w:tc>
        <w:tc>
          <w:tcPr>
            <w:tcW w:w="848" w:type="dxa"/>
            <w:vAlign w:val="center"/>
          </w:tcPr>
          <w:p w14:paraId="070AB575" w14:textId="77777777" w:rsidR="00540EE2" w:rsidRDefault="00674FC2">
            <w:r>
              <w:t>－</w:t>
            </w:r>
          </w:p>
        </w:tc>
        <w:tc>
          <w:tcPr>
            <w:tcW w:w="1075" w:type="dxa"/>
            <w:vAlign w:val="center"/>
          </w:tcPr>
          <w:p w14:paraId="40E0054C" w14:textId="77777777" w:rsidR="00540EE2" w:rsidRDefault="00674FC2">
            <w:r>
              <w:t>2.137</w:t>
            </w:r>
          </w:p>
        </w:tc>
        <w:tc>
          <w:tcPr>
            <w:tcW w:w="1064" w:type="dxa"/>
            <w:vAlign w:val="center"/>
          </w:tcPr>
          <w:p w14:paraId="6D380C7F" w14:textId="77777777" w:rsidR="00540EE2" w:rsidRDefault="00674FC2">
            <w:r>
              <w:t>7.122</w:t>
            </w:r>
          </w:p>
        </w:tc>
      </w:tr>
      <w:tr w:rsidR="00540EE2" w14:paraId="7C727FFD" w14:textId="77777777">
        <w:tc>
          <w:tcPr>
            <w:tcW w:w="3345" w:type="dxa"/>
            <w:shd w:val="clear" w:color="auto" w:fill="E6E6E6"/>
            <w:vAlign w:val="center"/>
          </w:tcPr>
          <w:p w14:paraId="4D290B02" w14:textId="77777777" w:rsidR="00540EE2" w:rsidRDefault="00674FC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A983693" w14:textId="77777777" w:rsidR="00540EE2" w:rsidRDefault="00674FC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40EE2" w14:paraId="20E749D7" w14:textId="77777777">
        <w:tc>
          <w:tcPr>
            <w:tcW w:w="3345" w:type="dxa"/>
            <w:shd w:val="clear" w:color="auto" w:fill="E6E6E6"/>
            <w:vAlign w:val="center"/>
          </w:tcPr>
          <w:p w14:paraId="4FA4FDE7" w14:textId="77777777" w:rsidR="00540EE2" w:rsidRDefault="00674FC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7AD5D77" w14:textId="77777777" w:rsidR="00540EE2" w:rsidRDefault="00674FC2">
            <w:pPr>
              <w:jc w:val="center"/>
            </w:pPr>
            <w:r>
              <w:t>0.44</w:t>
            </w:r>
          </w:p>
        </w:tc>
      </w:tr>
      <w:tr w:rsidR="00540EE2" w14:paraId="2C6956D9" w14:textId="77777777">
        <w:tc>
          <w:tcPr>
            <w:tcW w:w="3345" w:type="dxa"/>
            <w:shd w:val="clear" w:color="auto" w:fill="E6E6E6"/>
            <w:vAlign w:val="center"/>
          </w:tcPr>
          <w:p w14:paraId="64088C01" w14:textId="77777777" w:rsidR="00540EE2" w:rsidRDefault="00674FC2">
            <w:r>
              <w:t>标准依据</w:t>
            </w:r>
          </w:p>
        </w:tc>
        <w:tc>
          <w:tcPr>
            <w:tcW w:w="5985" w:type="dxa"/>
            <w:gridSpan w:val="6"/>
          </w:tcPr>
          <w:p w14:paraId="36EFE678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40EE2" w14:paraId="085342B5" w14:textId="77777777">
        <w:tc>
          <w:tcPr>
            <w:tcW w:w="3345" w:type="dxa"/>
            <w:shd w:val="clear" w:color="auto" w:fill="E6E6E6"/>
            <w:vAlign w:val="center"/>
          </w:tcPr>
          <w:p w14:paraId="603580B9" w14:textId="77777777" w:rsidR="00540EE2" w:rsidRDefault="00674FC2">
            <w:r>
              <w:t>标准要求</w:t>
            </w:r>
          </w:p>
        </w:tc>
        <w:tc>
          <w:tcPr>
            <w:tcW w:w="5985" w:type="dxa"/>
            <w:gridSpan w:val="6"/>
          </w:tcPr>
          <w:p w14:paraId="7F981464" w14:textId="77777777" w:rsidR="00540EE2" w:rsidRDefault="00674FC2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540EE2" w14:paraId="79F4D449" w14:textId="77777777">
        <w:tc>
          <w:tcPr>
            <w:tcW w:w="3345" w:type="dxa"/>
            <w:shd w:val="clear" w:color="auto" w:fill="E6E6E6"/>
            <w:vAlign w:val="center"/>
          </w:tcPr>
          <w:p w14:paraId="7D32CF53" w14:textId="77777777" w:rsidR="00540EE2" w:rsidRDefault="00674FC2">
            <w:r>
              <w:t>结论</w:t>
            </w:r>
          </w:p>
        </w:tc>
        <w:tc>
          <w:tcPr>
            <w:tcW w:w="5985" w:type="dxa"/>
            <w:gridSpan w:val="6"/>
          </w:tcPr>
          <w:p w14:paraId="21489E7D" w14:textId="77777777" w:rsidR="00540EE2" w:rsidRDefault="00674FC2">
            <w:r>
              <w:t>满足</w:t>
            </w:r>
          </w:p>
        </w:tc>
      </w:tr>
    </w:tbl>
    <w:p w14:paraId="4080DB2C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64FB21" w14:textId="77777777" w:rsidR="00540EE2" w:rsidRDefault="00674FC2">
      <w:pPr>
        <w:pStyle w:val="2"/>
        <w:widowControl w:val="0"/>
        <w:rPr>
          <w:kern w:val="2"/>
        </w:rPr>
      </w:pPr>
      <w:bookmarkStart w:id="47" w:name="_Toc92103737"/>
      <w:r>
        <w:rPr>
          <w:kern w:val="2"/>
        </w:rPr>
        <w:t>外墙构造</w:t>
      </w:r>
      <w:bookmarkEnd w:id="47"/>
    </w:p>
    <w:p w14:paraId="7F02FA26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2103738"/>
      <w:r>
        <w:rPr>
          <w:color w:val="000000"/>
          <w:kern w:val="2"/>
          <w:szCs w:val="24"/>
        </w:rPr>
        <w:t>外墙相关构造</w:t>
      </w:r>
      <w:bookmarkEnd w:id="48"/>
    </w:p>
    <w:p w14:paraId="304389DA" w14:textId="77777777" w:rsidR="00540EE2" w:rsidRDefault="00674FC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40EE2" w14:paraId="083B74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A0C4863" w14:textId="77777777" w:rsidR="00540EE2" w:rsidRDefault="00674FC2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41CFCA" w14:textId="77777777" w:rsidR="00540EE2" w:rsidRDefault="00674F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CD3958" w14:textId="77777777" w:rsidR="00540EE2" w:rsidRDefault="00674F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1DD150" w14:textId="77777777" w:rsidR="00540EE2" w:rsidRDefault="00674F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F3DCED" w14:textId="77777777" w:rsidR="00540EE2" w:rsidRDefault="00674F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6F5B79" w14:textId="77777777" w:rsidR="00540EE2" w:rsidRDefault="00674F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14EFAC" w14:textId="77777777" w:rsidR="00540EE2" w:rsidRDefault="00674FC2">
            <w:pPr>
              <w:jc w:val="center"/>
            </w:pPr>
            <w:r>
              <w:t>热惰性指标</w:t>
            </w:r>
          </w:p>
        </w:tc>
      </w:tr>
      <w:tr w:rsidR="00540EE2" w14:paraId="188F1C0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BF4E6A0" w14:textId="77777777" w:rsidR="00540EE2" w:rsidRDefault="00540E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40682F" w14:textId="77777777" w:rsidR="00540EE2" w:rsidRDefault="00674F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E9A7D2" w14:textId="77777777" w:rsidR="00540EE2" w:rsidRDefault="00674FC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D7E77A" w14:textId="77777777" w:rsidR="00540EE2" w:rsidRDefault="00674F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D7F209" w14:textId="77777777" w:rsidR="00540EE2" w:rsidRDefault="00674F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6D1E63" w14:textId="77777777" w:rsidR="00540EE2" w:rsidRDefault="00674F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336AA5" w14:textId="77777777" w:rsidR="00540EE2" w:rsidRDefault="00674FC2">
            <w:pPr>
              <w:jc w:val="center"/>
            </w:pPr>
            <w:r>
              <w:t>D=R*S</w:t>
            </w:r>
          </w:p>
        </w:tc>
      </w:tr>
      <w:tr w:rsidR="00540EE2" w14:paraId="51A758E8" w14:textId="77777777">
        <w:tc>
          <w:tcPr>
            <w:tcW w:w="3345" w:type="dxa"/>
            <w:vAlign w:val="center"/>
          </w:tcPr>
          <w:p w14:paraId="45320098" w14:textId="77777777" w:rsidR="00540EE2" w:rsidRDefault="00674FC2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2A4DA3D5" w14:textId="77777777" w:rsidR="00540EE2" w:rsidRDefault="00674FC2">
            <w:r>
              <w:t>80</w:t>
            </w:r>
          </w:p>
        </w:tc>
        <w:tc>
          <w:tcPr>
            <w:tcW w:w="1075" w:type="dxa"/>
            <w:vAlign w:val="center"/>
          </w:tcPr>
          <w:p w14:paraId="7F92E955" w14:textId="77777777" w:rsidR="00540EE2" w:rsidRDefault="00674FC2">
            <w:r>
              <w:t>0.930</w:t>
            </w:r>
          </w:p>
        </w:tc>
        <w:tc>
          <w:tcPr>
            <w:tcW w:w="1075" w:type="dxa"/>
            <w:vAlign w:val="center"/>
          </w:tcPr>
          <w:p w14:paraId="420E629B" w14:textId="77777777" w:rsidR="00540EE2" w:rsidRDefault="00674FC2">
            <w:r>
              <w:t>11.370</w:t>
            </w:r>
          </w:p>
        </w:tc>
        <w:tc>
          <w:tcPr>
            <w:tcW w:w="848" w:type="dxa"/>
            <w:vAlign w:val="center"/>
          </w:tcPr>
          <w:p w14:paraId="3CE9B08C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6C26B556" w14:textId="77777777" w:rsidR="00540EE2" w:rsidRDefault="00674FC2">
            <w:r>
              <w:t>0.086</w:t>
            </w:r>
          </w:p>
        </w:tc>
        <w:tc>
          <w:tcPr>
            <w:tcW w:w="1064" w:type="dxa"/>
            <w:vAlign w:val="center"/>
          </w:tcPr>
          <w:p w14:paraId="24079337" w14:textId="77777777" w:rsidR="00540EE2" w:rsidRDefault="00674FC2">
            <w:r>
              <w:t>0.978</w:t>
            </w:r>
          </w:p>
        </w:tc>
      </w:tr>
      <w:tr w:rsidR="00540EE2" w14:paraId="78C680CA" w14:textId="77777777">
        <w:tc>
          <w:tcPr>
            <w:tcW w:w="3345" w:type="dxa"/>
            <w:vAlign w:val="center"/>
          </w:tcPr>
          <w:p w14:paraId="1C0A9167" w14:textId="77777777" w:rsidR="00540EE2" w:rsidRDefault="00674FC2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C78DD14" w14:textId="77777777" w:rsidR="00540EE2" w:rsidRDefault="00674FC2">
            <w:r>
              <w:t>20</w:t>
            </w:r>
          </w:p>
        </w:tc>
        <w:tc>
          <w:tcPr>
            <w:tcW w:w="1075" w:type="dxa"/>
            <w:vAlign w:val="center"/>
          </w:tcPr>
          <w:p w14:paraId="23C63F1B" w14:textId="77777777" w:rsidR="00540EE2" w:rsidRDefault="00674FC2">
            <w:r>
              <w:t>0.030</w:t>
            </w:r>
          </w:p>
        </w:tc>
        <w:tc>
          <w:tcPr>
            <w:tcW w:w="1075" w:type="dxa"/>
            <w:vAlign w:val="center"/>
          </w:tcPr>
          <w:p w14:paraId="076FA56F" w14:textId="77777777" w:rsidR="00540EE2" w:rsidRDefault="00674FC2">
            <w:r>
              <w:t>0.340</w:t>
            </w:r>
          </w:p>
        </w:tc>
        <w:tc>
          <w:tcPr>
            <w:tcW w:w="848" w:type="dxa"/>
            <w:vAlign w:val="center"/>
          </w:tcPr>
          <w:p w14:paraId="612A56C2" w14:textId="77777777" w:rsidR="00540EE2" w:rsidRDefault="00674FC2">
            <w:r>
              <w:t>1.20</w:t>
            </w:r>
          </w:p>
        </w:tc>
        <w:tc>
          <w:tcPr>
            <w:tcW w:w="1075" w:type="dxa"/>
            <w:vAlign w:val="center"/>
          </w:tcPr>
          <w:p w14:paraId="304F3C99" w14:textId="77777777" w:rsidR="00540EE2" w:rsidRDefault="00674FC2">
            <w:r>
              <w:t>0.556</w:t>
            </w:r>
          </w:p>
        </w:tc>
        <w:tc>
          <w:tcPr>
            <w:tcW w:w="1064" w:type="dxa"/>
            <w:vAlign w:val="center"/>
          </w:tcPr>
          <w:p w14:paraId="6AD4978A" w14:textId="77777777" w:rsidR="00540EE2" w:rsidRDefault="00674FC2">
            <w:r>
              <w:t>0.227</w:t>
            </w:r>
          </w:p>
        </w:tc>
      </w:tr>
      <w:tr w:rsidR="00540EE2" w14:paraId="3320786F" w14:textId="77777777">
        <w:tc>
          <w:tcPr>
            <w:tcW w:w="3345" w:type="dxa"/>
            <w:vAlign w:val="center"/>
          </w:tcPr>
          <w:p w14:paraId="7247C8BB" w14:textId="77777777" w:rsidR="00540EE2" w:rsidRDefault="00674FC2">
            <w:r>
              <w:t>水泥砂浆</w:t>
            </w:r>
          </w:p>
        </w:tc>
        <w:tc>
          <w:tcPr>
            <w:tcW w:w="848" w:type="dxa"/>
            <w:vAlign w:val="center"/>
          </w:tcPr>
          <w:p w14:paraId="46EC97CF" w14:textId="77777777" w:rsidR="00540EE2" w:rsidRDefault="00674FC2">
            <w:r>
              <w:t>20</w:t>
            </w:r>
          </w:p>
        </w:tc>
        <w:tc>
          <w:tcPr>
            <w:tcW w:w="1075" w:type="dxa"/>
            <w:vAlign w:val="center"/>
          </w:tcPr>
          <w:p w14:paraId="7D88ACFF" w14:textId="77777777" w:rsidR="00540EE2" w:rsidRDefault="00674FC2">
            <w:r>
              <w:t>0.930</w:t>
            </w:r>
          </w:p>
        </w:tc>
        <w:tc>
          <w:tcPr>
            <w:tcW w:w="1075" w:type="dxa"/>
            <w:vAlign w:val="center"/>
          </w:tcPr>
          <w:p w14:paraId="7F61B9CE" w14:textId="77777777" w:rsidR="00540EE2" w:rsidRDefault="00674FC2">
            <w:r>
              <w:t>11.370</w:t>
            </w:r>
          </w:p>
        </w:tc>
        <w:tc>
          <w:tcPr>
            <w:tcW w:w="848" w:type="dxa"/>
            <w:vAlign w:val="center"/>
          </w:tcPr>
          <w:p w14:paraId="632207C0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2B902A97" w14:textId="77777777" w:rsidR="00540EE2" w:rsidRDefault="00674FC2">
            <w:r>
              <w:t>0.022</w:t>
            </w:r>
          </w:p>
        </w:tc>
        <w:tc>
          <w:tcPr>
            <w:tcW w:w="1064" w:type="dxa"/>
            <w:vAlign w:val="center"/>
          </w:tcPr>
          <w:p w14:paraId="54BEB487" w14:textId="77777777" w:rsidR="00540EE2" w:rsidRDefault="00674FC2">
            <w:r>
              <w:t>0.245</w:t>
            </w:r>
          </w:p>
        </w:tc>
      </w:tr>
      <w:tr w:rsidR="00540EE2" w14:paraId="1CE1320D" w14:textId="77777777">
        <w:tc>
          <w:tcPr>
            <w:tcW w:w="3345" w:type="dxa"/>
            <w:vAlign w:val="center"/>
          </w:tcPr>
          <w:p w14:paraId="7FB9088C" w14:textId="77777777" w:rsidR="00540EE2" w:rsidRDefault="00674FC2">
            <w:r>
              <w:t>钢筋混凝土</w:t>
            </w:r>
          </w:p>
        </w:tc>
        <w:tc>
          <w:tcPr>
            <w:tcW w:w="848" w:type="dxa"/>
            <w:vAlign w:val="center"/>
          </w:tcPr>
          <w:p w14:paraId="7889D4F9" w14:textId="77777777" w:rsidR="00540EE2" w:rsidRDefault="00674FC2">
            <w:r>
              <w:t>200</w:t>
            </w:r>
          </w:p>
        </w:tc>
        <w:tc>
          <w:tcPr>
            <w:tcW w:w="1075" w:type="dxa"/>
            <w:vAlign w:val="center"/>
          </w:tcPr>
          <w:p w14:paraId="5ABC46DF" w14:textId="77777777" w:rsidR="00540EE2" w:rsidRDefault="00674FC2">
            <w:r>
              <w:t>1.740</w:t>
            </w:r>
          </w:p>
        </w:tc>
        <w:tc>
          <w:tcPr>
            <w:tcW w:w="1075" w:type="dxa"/>
            <w:vAlign w:val="center"/>
          </w:tcPr>
          <w:p w14:paraId="03F7C0F1" w14:textId="77777777" w:rsidR="00540EE2" w:rsidRDefault="00674FC2">
            <w:r>
              <w:t>17.200</w:t>
            </w:r>
          </w:p>
        </w:tc>
        <w:tc>
          <w:tcPr>
            <w:tcW w:w="848" w:type="dxa"/>
            <w:vAlign w:val="center"/>
          </w:tcPr>
          <w:p w14:paraId="52B18E8E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00B6AF7D" w14:textId="77777777" w:rsidR="00540EE2" w:rsidRDefault="00674FC2">
            <w:r>
              <w:t>0.115</w:t>
            </w:r>
          </w:p>
        </w:tc>
        <w:tc>
          <w:tcPr>
            <w:tcW w:w="1064" w:type="dxa"/>
            <w:vAlign w:val="center"/>
          </w:tcPr>
          <w:p w14:paraId="7B76EFFA" w14:textId="77777777" w:rsidR="00540EE2" w:rsidRDefault="00674FC2">
            <w:r>
              <w:t>1.977</w:t>
            </w:r>
          </w:p>
        </w:tc>
      </w:tr>
      <w:tr w:rsidR="00540EE2" w14:paraId="22A3D5FA" w14:textId="77777777">
        <w:tc>
          <w:tcPr>
            <w:tcW w:w="3345" w:type="dxa"/>
            <w:vAlign w:val="center"/>
          </w:tcPr>
          <w:p w14:paraId="0649CEDB" w14:textId="77777777" w:rsidR="00540EE2" w:rsidRDefault="00674FC2">
            <w:r>
              <w:t>石灰砂浆</w:t>
            </w:r>
          </w:p>
        </w:tc>
        <w:tc>
          <w:tcPr>
            <w:tcW w:w="848" w:type="dxa"/>
            <w:vAlign w:val="center"/>
          </w:tcPr>
          <w:p w14:paraId="58914887" w14:textId="77777777" w:rsidR="00540EE2" w:rsidRDefault="00674FC2">
            <w:r>
              <w:t>20</w:t>
            </w:r>
          </w:p>
        </w:tc>
        <w:tc>
          <w:tcPr>
            <w:tcW w:w="1075" w:type="dxa"/>
            <w:vAlign w:val="center"/>
          </w:tcPr>
          <w:p w14:paraId="589839E2" w14:textId="77777777" w:rsidR="00540EE2" w:rsidRDefault="00674FC2">
            <w:r>
              <w:t>0.810</w:t>
            </w:r>
          </w:p>
        </w:tc>
        <w:tc>
          <w:tcPr>
            <w:tcW w:w="1075" w:type="dxa"/>
            <w:vAlign w:val="center"/>
          </w:tcPr>
          <w:p w14:paraId="62F180F2" w14:textId="77777777" w:rsidR="00540EE2" w:rsidRDefault="00674FC2">
            <w:r>
              <w:t>10.070</w:t>
            </w:r>
          </w:p>
        </w:tc>
        <w:tc>
          <w:tcPr>
            <w:tcW w:w="848" w:type="dxa"/>
            <w:vAlign w:val="center"/>
          </w:tcPr>
          <w:p w14:paraId="65ECA8B1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431073E7" w14:textId="77777777" w:rsidR="00540EE2" w:rsidRDefault="00674FC2">
            <w:r>
              <w:t>0.025</w:t>
            </w:r>
          </w:p>
        </w:tc>
        <w:tc>
          <w:tcPr>
            <w:tcW w:w="1064" w:type="dxa"/>
            <w:vAlign w:val="center"/>
          </w:tcPr>
          <w:p w14:paraId="693B4A72" w14:textId="77777777" w:rsidR="00540EE2" w:rsidRDefault="00674FC2">
            <w:r>
              <w:t>0.249</w:t>
            </w:r>
          </w:p>
        </w:tc>
      </w:tr>
      <w:tr w:rsidR="00540EE2" w14:paraId="16EFAD5A" w14:textId="77777777">
        <w:tc>
          <w:tcPr>
            <w:tcW w:w="3345" w:type="dxa"/>
            <w:vAlign w:val="center"/>
          </w:tcPr>
          <w:p w14:paraId="02549424" w14:textId="77777777" w:rsidR="00540EE2" w:rsidRDefault="00674F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C3E506" w14:textId="77777777" w:rsidR="00540EE2" w:rsidRDefault="00674FC2">
            <w:r>
              <w:t>340</w:t>
            </w:r>
          </w:p>
        </w:tc>
        <w:tc>
          <w:tcPr>
            <w:tcW w:w="1075" w:type="dxa"/>
            <w:vAlign w:val="center"/>
          </w:tcPr>
          <w:p w14:paraId="5335D6A5" w14:textId="77777777" w:rsidR="00540EE2" w:rsidRDefault="00674FC2">
            <w:r>
              <w:t>－</w:t>
            </w:r>
          </w:p>
        </w:tc>
        <w:tc>
          <w:tcPr>
            <w:tcW w:w="1075" w:type="dxa"/>
            <w:vAlign w:val="center"/>
          </w:tcPr>
          <w:p w14:paraId="53786302" w14:textId="77777777" w:rsidR="00540EE2" w:rsidRDefault="00674FC2">
            <w:r>
              <w:t>－</w:t>
            </w:r>
          </w:p>
        </w:tc>
        <w:tc>
          <w:tcPr>
            <w:tcW w:w="848" w:type="dxa"/>
            <w:vAlign w:val="center"/>
          </w:tcPr>
          <w:p w14:paraId="4C7B2B94" w14:textId="77777777" w:rsidR="00540EE2" w:rsidRDefault="00674FC2">
            <w:r>
              <w:t>－</w:t>
            </w:r>
          </w:p>
        </w:tc>
        <w:tc>
          <w:tcPr>
            <w:tcW w:w="1075" w:type="dxa"/>
            <w:vAlign w:val="center"/>
          </w:tcPr>
          <w:p w14:paraId="2C439D2A" w14:textId="77777777" w:rsidR="00540EE2" w:rsidRDefault="00674FC2">
            <w:r>
              <w:t>0.803</w:t>
            </w:r>
          </w:p>
        </w:tc>
        <w:tc>
          <w:tcPr>
            <w:tcW w:w="1064" w:type="dxa"/>
            <w:vAlign w:val="center"/>
          </w:tcPr>
          <w:p w14:paraId="38F12A47" w14:textId="77777777" w:rsidR="00540EE2" w:rsidRDefault="00674FC2">
            <w:r>
              <w:t>3.675</w:t>
            </w:r>
          </w:p>
        </w:tc>
      </w:tr>
      <w:tr w:rsidR="00540EE2" w14:paraId="7C5C1849" w14:textId="77777777">
        <w:tc>
          <w:tcPr>
            <w:tcW w:w="3345" w:type="dxa"/>
            <w:shd w:val="clear" w:color="auto" w:fill="E6E6E6"/>
            <w:vAlign w:val="center"/>
          </w:tcPr>
          <w:p w14:paraId="03DA1B15" w14:textId="77777777" w:rsidR="00540EE2" w:rsidRDefault="00674FC2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14DAFBF" w14:textId="77777777" w:rsidR="00540EE2" w:rsidRDefault="00674FC2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40EE2" w14:paraId="0C561954" w14:textId="77777777">
        <w:tc>
          <w:tcPr>
            <w:tcW w:w="3345" w:type="dxa"/>
            <w:shd w:val="clear" w:color="auto" w:fill="E6E6E6"/>
            <w:vAlign w:val="center"/>
          </w:tcPr>
          <w:p w14:paraId="741CA9EB" w14:textId="77777777" w:rsidR="00540EE2" w:rsidRDefault="00674FC2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AAF90E3" w14:textId="77777777" w:rsidR="00540EE2" w:rsidRDefault="00674FC2">
            <w:pPr>
              <w:jc w:val="center"/>
            </w:pPr>
            <w:r>
              <w:t>1.05</w:t>
            </w:r>
          </w:p>
        </w:tc>
      </w:tr>
    </w:tbl>
    <w:p w14:paraId="5E165C38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2103739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9"/>
    </w:p>
    <w:p w14:paraId="1ADCACBC" w14:textId="77777777" w:rsidR="00F0396C" w:rsidRDefault="00674FC2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 wp14:anchorId="4714E161" wp14:editId="0717136B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14:paraId="1EDB5A5A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25EF0F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2103740"/>
      <w:r>
        <w:rPr>
          <w:color w:val="000000"/>
          <w:kern w:val="2"/>
          <w:szCs w:val="24"/>
        </w:rPr>
        <w:t>外墙平均热工特性</w:t>
      </w:r>
      <w:bookmarkEnd w:id="51"/>
    </w:p>
    <w:p w14:paraId="2A50ED6A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40EE2" w14:paraId="541534F4" w14:textId="77777777">
        <w:tc>
          <w:tcPr>
            <w:tcW w:w="2948" w:type="dxa"/>
            <w:shd w:val="clear" w:color="auto" w:fill="E6E6E6"/>
            <w:vAlign w:val="center"/>
          </w:tcPr>
          <w:p w14:paraId="7DB0C29C" w14:textId="77777777" w:rsidR="00540EE2" w:rsidRDefault="00674FC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126E957" w14:textId="77777777" w:rsidR="00540EE2" w:rsidRDefault="00674FC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D25C16" w14:textId="77777777" w:rsidR="00540EE2" w:rsidRDefault="00674FC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239BA6" w14:textId="77777777" w:rsidR="00540EE2" w:rsidRDefault="00674FC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170493" w14:textId="77777777" w:rsidR="00540EE2" w:rsidRDefault="00674FC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0174A02" w14:textId="77777777" w:rsidR="00540EE2" w:rsidRDefault="00674FC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87ED099" w14:textId="77777777" w:rsidR="00540EE2" w:rsidRDefault="00674FC2">
            <w:pPr>
              <w:jc w:val="center"/>
            </w:pPr>
            <w:r>
              <w:t>太阳辐射吸收系数</w:t>
            </w:r>
          </w:p>
        </w:tc>
      </w:tr>
      <w:tr w:rsidR="00540EE2" w14:paraId="34025F49" w14:textId="77777777">
        <w:tc>
          <w:tcPr>
            <w:tcW w:w="2948" w:type="dxa"/>
            <w:vAlign w:val="center"/>
          </w:tcPr>
          <w:p w14:paraId="4C9D650D" w14:textId="77777777" w:rsidR="00540EE2" w:rsidRDefault="00674FC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D3A8760" w14:textId="77777777" w:rsidR="00540EE2" w:rsidRDefault="00674FC2">
            <w:r>
              <w:t>主墙体</w:t>
            </w:r>
          </w:p>
        </w:tc>
        <w:tc>
          <w:tcPr>
            <w:tcW w:w="990" w:type="dxa"/>
            <w:vAlign w:val="center"/>
          </w:tcPr>
          <w:p w14:paraId="59685E0B" w14:textId="77777777" w:rsidR="00540EE2" w:rsidRDefault="00674FC2">
            <w:r>
              <w:t>400.47</w:t>
            </w:r>
          </w:p>
        </w:tc>
        <w:tc>
          <w:tcPr>
            <w:tcW w:w="950" w:type="dxa"/>
            <w:vAlign w:val="center"/>
          </w:tcPr>
          <w:p w14:paraId="13ECA29E" w14:textId="77777777" w:rsidR="00540EE2" w:rsidRDefault="00674FC2">
            <w:r>
              <w:t>1.000</w:t>
            </w:r>
          </w:p>
        </w:tc>
        <w:tc>
          <w:tcPr>
            <w:tcW w:w="1107" w:type="dxa"/>
            <w:vAlign w:val="center"/>
          </w:tcPr>
          <w:p w14:paraId="782739F9" w14:textId="77777777" w:rsidR="00540EE2" w:rsidRDefault="00674FC2">
            <w:r>
              <w:t>1.05</w:t>
            </w:r>
          </w:p>
        </w:tc>
        <w:tc>
          <w:tcPr>
            <w:tcW w:w="1107" w:type="dxa"/>
            <w:vAlign w:val="center"/>
          </w:tcPr>
          <w:p w14:paraId="13E7F69A" w14:textId="77777777" w:rsidR="00540EE2" w:rsidRDefault="00674FC2">
            <w:r>
              <w:t>3.68</w:t>
            </w:r>
          </w:p>
        </w:tc>
        <w:tc>
          <w:tcPr>
            <w:tcW w:w="1107" w:type="dxa"/>
            <w:vAlign w:val="center"/>
          </w:tcPr>
          <w:p w14:paraId="44EC3036" w14:textId="77777777" w:rsidR="00540EE2" w:rsidRDefault="00674FC2">
            <w:r>
              <w:t>0.75</w:t>
            </w:r>
          </w:p>
        </w:tc>
      </w:tr>
      <w:tr w:rsidR="00540EE2" w14:paraId="26267502" w14:textId="77777777">
        <w:tc>
          <w:tcPr>
            <w:tcW w:w="2948" w:type="dxa"/>
            <w:shd w:val="clear" w:color="auto" w:fill="E6E6E6"/>
            <w:vAlign w:val="center"/>
          </w:tcPr>
          <w:p w14:paraId="5A0E3AED" w14:textId="77777777" w:rsidR="00540EE2" w:rsidRDefault="00674FC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EF773E8" w14:textId="77777777" w:rsidR="00540EE2" w:rsidRDefault="00674FC2">
            <w:pPr>
              <w:jc w:val="center"/>
            </w:pPr>
            <w:r>
              <w:t>1.05 × 1.10 = 1.16</w:t>
            </w:r>
          </w:p>
        </w:tc>
      </w:tr>
    </w:tbl>
    <w:p w14:paraId="2C638C98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40EE2" w14:paraId="0AF74E93" w14:textId="77777777">
        <w:tc>
          <w:tcPr>
            <w:tcW w:w="2948" w:type="dxa"/>
            <w:shd w:val="clear" w:color="auto" w:fill="E6E6E6"/>
            <w:vAlign w:val="center"/>
          </w:tcPr>
          <w:p w14:paraId="021565E9" w14:textId="77777777" w:rsidR="00540EE2" w:rsidRDefault="00674FC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9F34216" w14:textId="77777777" w:rsidR="00540EE2" w:rsidRDefault="00674FC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3B0070" w14:textId="77777777" w:rsidR="00540EE2" w:rsidRDefault="00674FC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68CAD3B" w14:textId="77777777" w:rsidR="00540EE2" w:rsidRDefault="00674FC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DE9836" w14:textId="77777777" w:rsidR="00540EE2" w:rsidRDefault="00674FC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821920" w14:textId="77777777" w:rsidR="00540EE2" w:rsidRDefault="00674FC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0A9B5F" w14:textId="77777777" w:rsidR="00540EE2" w:rsidRDefault="00674FC2">
            <w:pPr>
              <w:jc w:val="center"/>
            </w:pPr>
            <w:r>
              <w:t>太阳辐射吸收系数</w:t>
            </w:r>
          </w:p>
        </w:tc>
      </w:tr>
      <w:tr w:rsidR="00540EE2" w14:paraId="45216F6E" w14:textId="77777777">
        <w:tc>
          <w:tcPr>
            <w:tcW w:w="2948" w:type="dxa"/>
            <w:vAlign w:val="center"/>
          </w:tcPr>
          <w:p w14:paraId="4C8E26AF" w14:textId="77777777" w:rsidR="00540EE2" w:rsidRDefault="00674FC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46ED3C8" w14:textId="77777777" w:rsidR="00540EE2" w:rsidRDefault="00674FC2">
            <w:r>
              <w:t>主墙体</w:t>
            </w:r>
          </w:p>
        </w:tc>
        <w:tc>
          <w:tcPr>
            <w:tcW w:w="990" w:type="dxa"/>
            <w:vAlign w:val="center"/>
          </w:tcPr>
          <w:p w14:paraId="2ABF48B8" w14:textId="77777777" w:rsidR="00540EE2" w:rsidRDefault="00674FC2">
            <w:r>
              <w:t>260.34</w:t>
            </w:r>
          </w:p>
        </w:tc>
        <w:tc>
          <w:tcPr>
            <w:tcW w:w="950" w:type="dxa"/>
            <w:vAlign w:val="center"/>
          </w:tcPr>
          <w:p w14:paraId="07558301" w14:textId="77777777" w:rsidR="00540EE2" w:rsidRDefault="00674FC2">
            <w:r>
              <w:t>1.000</w:t>
            </w:r>
          </w:p>
        </w:tc>
        <w:tc>
          <w:tcPr>
            <w:tcW w:w="1107" w:type="dxa"/>
            <w:vAlign w:val="center"/>
          </w:tcPr>
          <w:p w14:paraId="768F6DC4" w14:textId="77777777" w:rsidR="00540EE2" w:rsidRDefault="00674FC2">
            <w:r>
              <w:t>1.05</w:t>
            </w:r>
          </w:p>
        </w:tc>
        <w:tc>
          <w:tcPr>
            <w:tcW w:w="1107" w:type="dxa"/>
            <w:vAlign w:val="center"/>
          </w:tcPr>
          <w:p w14:paraId="7772DF14" w14:textId="77777777" w:rsidR="00540EE2" w:rsidRDefault="00674FC2">
            <w:r>
              <w:t>3.68</w:t>
            </w:r>
          </w:p>
        </w:tc>
        <w:tc>
          <w:tcPr>
            <w:tcW w:w="1107" w:type="dxa"/>
            <w:vAlign w:val="center"/>
          </w:tcPr>
          <w:p w14:paraId="0CE4EB3E" w14:textId="77777777" w:rsidR="00540EE2" w:rsidRDefault="00674FC2">
            <w:r>
              <w:t>0.75</w:t>
            </w:r>
          </w:p>
        </w:tc>
      </w:tr>
      <w:tr w:rsidR="00540EE2" w14:paraId="12D11E7C" w14:textId="77777777">
        <w:tc>
          <w:tcPr>
            <w:tcW w:w="2948" w:type="dxa"/>
            <w:shd w:val="clear" w:color="auto" w:fill="E6E6E6"/>
            <w:vAlign w:val="center"/>
          </w:tcPr>
          <w:p w14:paraId="2EBCBADC" w14:textId="77777777" w:rsidR="00540EE2" w:rsidRDefault="00674FC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95952FB" w14:textId="77777777" w:rsidR="00540EE2" w:rsidRDefault="00674FC2">
            <w:pPr>
              <w:jc w:val="center"/>
            </w:pPr>
            <w:r>
              <w:t>1.05 × 1.10 = 1.16</w:t>
            </w:r>
          </w:p>
        </w:tc>
      </w:tr>
    </w:tbl>
    <w:p w14:paraId="7B8B3078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40EE2" w14:paraId="7325BDA4" w14:textId="77777777">
        <w:tc>
          <w:tcPr>
            <w:tcW w:w="2948" w:type="dxa"/>
            <w:shd w:val="clear" w:color="auto" w:fill="E6E6E6"/>
            <w:vAlign w:val="center"/>
          </w:tcPr>
          <w:p w14:paraId="25CF58FE" w14:textId="77777777" w:rsidR="00540EE2" w:rsidRDefault="00674FC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E95C33F" w14:textId="77777777" w:rsidR="00540EE2" w:rsidRDefault="00674FC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6FF97D" w14:textId="77777777" w:rsidR="00540EE2" w:rsidRDefault="00674FC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CC313B1" w14:textId="77777777" w:rsidR="00540EE2" w:rsidRDefault="00674FC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D73AB3" w14:textId="77777777" w:rsidR="00540EE2" w:rsidRDefault="00674FC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5F3D738" w14:textId="77777777" w:rsidR="00540EE2" w:rsidRDefault="00674FC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94524A" w14:textId="77777777" w:rsidR="00540EE2" w:rsidRDefault="00674FC2">
            <w:pPr>
              <w:jc w:val="center"/>
            </w:pPr>
            <w:r>
              <w:t>太阳辐射吸收系数</w:t>
            </w:r>
          </w:p>
        </w:tc>
      </w:tr>
      <w:tr w:rsidR="00540EE2" w14:paraId="30DE0D0B" w14:textId="77777777">
        <w:tc>
          <w:tcPr>
            <w:tcW w:w="2948" w:type="dxa"/>
            <w:vAlign w:val="center"/>
          </w:tcPr>
          <w:p w14:paraId="09E937D7" w14:textId="77777777" w:rsidR="00540EE2" w:rsidRDefault="00674FC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30FDEF0" w14:textId="77777777" w:rsidR="00540EE2" w:rsidRDefault="00674FC2">
            <w:r>
              <w:t>主墙体</w:t>
            </w:r>
          </w:p>
        </w:tc>
        <w:tc>
          <w:tcPr>
            <w:tcW w:w="990" w:type="dxa"/>
            <w:vAlign w:val="center"/>
          </w:tcPr>
          <w:p w14:paraId="22E880FE" w14:textId="77777777" w:rsidR="00540EE2" w:rsidRDefault="00674FC2">
            <w:r>
              <w:t>588.72</w:t>
            </w:r>
          </w:p>
        </w:tc>
        <w:tc>
          <w:tcPr>
            <w:tcW w:w="950" w:type="dxa"/>
            <w:vAlign w:val="center"/>
          </w:tcPr>
          <w:p w14:paraId="4CA96804" w14:textId="77777777" w:rsidR="00540EE2" w:rsidRDefault="00674FC2">
            <w:r>
              <w:t>1.000</w:t>
            </w:r>
          </w:p>
        </w:tc>
        <w:tc>
          <w:tcPr>
            <w:tcW w:w="1107" w:type="dxa"/>
            <w:vAlign w:val="center"/>
          </w:tcPr>
          <w:p w14:paraId="1A082FD5" w14:textId="77777777" w:rsidR="00540EE2" w:rsidRDefault="00674FC2">
            <w:r>
              <w:t>1.05</w:t>
            </w:r>
          </w:p>
        </w:tc>
        <w:tc>
          <w:tcPr>
            <w:tcW w:w="1107" w:type="dxa"/>
            <w:vAlign w:val="center"/>
          </w:tcPr>
          <w:p w14:paraId="471FB1B4" w14:textId="77777777" w:rsidR="00540EE2" w:rsidRDefault="00674FC2">
            <w:r>
              <w:t>3.68</w:t>
            </w:r>
          </w:p>
        </w:tc>
        <w:tc>
          <w:tcPr>
            <w:tcW w:w="1107" w:type="dxa"/>
            <w:vAlign w:val="center"/>
          </w:tcPr>
          <w:p w14:paraId="25F1307E" w14:textId="77777777" w:rsidR="00540EE2" w:rsidRDefault="00674FC2">
            <w:r>
              <w:t>0.75</w:t>
            </w:r>
          </w:p>
        </w:tc>
      </w:tr>
      <w:tr w:rsidR="00540EE2" w14:paraId="695DEAF0" w14:textId="77777777">
        <w:tc>
          <w:tcPr>
            <w:tcW w:w="2948" w:type="dxa"/>
            <w:shd w:val="clear" w:color="auto" w:fill="E6E6E6"/>
            <w:vAlign w:val="center"/>
          </w:tcPr>
          <w:p w14:paraId="51A72C79" w14:textId="77777777" w:rsidR="00540EE2" w:rsidRDefault="00674FC2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561F0C1" w14:textId="77777777" w:rsidR="00540EE2" w:rsidRDefault="00674FC2">
            <w:pPr>
              <w:jc w:val="center"/>
            </w:pPr>
            <w:r>
              <w:t>1.05 × 1.10 = 1.16</w:t>
            </w:r>
          </w:p>
        </w:tc>
      </w:tr>
    </w:tbl>
    <w:p w14:paraId="530AD653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40EE2" w14:paraId="0CDAB6DE" w14:textId="77777777">
        <w:tc>
          <w:tcPr>
            <w:tcW w:w="2948" w:type="dxa"/>
            <w:shd w:val="clear" w:color="auto" w:fill="E6E6E6"/>
            <w:vAlign w:val="center"/>
          </w:tcPr>
          <w:p w14:paraId="61CCFF86" w14:textId="77777777" w:rsidR="00540EE2" w:rsidRDefault="00674FC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0739B90" w14:textId="77777777" w:rsidR="00540EE2" w:rsidRDefault="00674FC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239BA9" w14:textId="77777777" w:rsidR="00540EE2" w:rsidRDefault="00674FC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7176CA5" w14:textId="77777777" w:rsidR="00540EE2" w:rsidRDefault="00674FC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AFF65E" w14:textId="77777777" w:rsidR="00540EE2" w:rsidRDefault="00674FC2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18B5ADF" w14:textId="77777777" w:rsidR="00540EE2" w:rsidRDefault="00674FC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2A1E57" w14:textId="77777777" w:rsidR="00540EE2" w:rsidRDefault="00674FC2">
            <w:pPr>
              <w:jc w:val="center"/>
            </w:pPr>
            <w:r>
              <w:t>太阳辐射吸收系数</w:t>
            </w:r>
          </w:p>
        </w:tc>
      </w:tr>
      <w:tr w:rsidR="00540EE2" w14:paraId="5A3F0742" w14:textId="77777777">
        <w:tc>
          <w:tcPr>
            <w:tcW w:w="2948" w:type="dxa"/>
            <w:vAlign w:val="center"/>
          </w:tcPr>
          <w:p w14:paraId="3DA60C29" w14:textId="77777777" w:rsidR="00540EE2" w:rsidRDefault="00674FC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62D4C80" w14:textId="77777777" w:rsidR="00540EE2" w:rsidRDefault="00674FC2">
            <w:r>
              <w:t>主墙体</w:t>
            </w:r>
          </w:p>
        </w:tc>
        <w:tc>
          <w:tcPr>
            <w:tcW w:w="990" w:type="dxa"/>
            <w:vAlign w:val="center"/>
          </w:tcPr>
          <w:p w14:paraId="32DC888B" w14:textId="77777777" w:rsidR="00540EE2" w:rsidRDefault="00674FC2">
            <w:r>
              <w:t>589.94</w:t>
            </w:r>
          </w:p>
        </w:tc>
        <w:tc>
          <w:tcPr>
            <w:tcW w:w="950" w:type="dxa"/>
            <w:vAlign w:val="center"/>
          </w:tcPr>
          <w:p w14:paraId="516EFF42" w14:textId="77777777" w:rsidR="00540EE2" w:rsidRDefault="00674FC2">
            <w:r>
              <w:t>1.000</w:t>
            </w:r>
          </w:p>
        </w:tc>
        <w:tc>
          <w:tcPr>
            <w:tcW w:w="1107" w:type="dxa"/>
            <w:vAlign w:val="center"/>
          </w:tcPr>
          <w:p w14:paraId="2A435ABF" w14:textId="77777777" w:rsidR="00540EE2" w:rsidRDefault="00674FC2">
            <w:r>
              <w:t>1.05</w:t>
            </w:r>
          </w:p>
        </w:tc>
        <w:tc>
          <w:tcPr>
            <w:tcW w:w="1107" w:type="dxa"/>
            <w:vAlign w:val="center"/>
          </w:tcPr>
          <w:p w14:paraId="74FD2E12" w14:textId="77777777" w:rsidR="00540EE2" w:rsidRDefault="00674FC2">
            <w:r>
              <w:t>3.68</w:t>
            </w:r>
          </w:p>
        </w:tc>
        <w:tc>
          <w:tcPr>
            <w:tcW w:w="1107" w:type="dxa"/>
            <w:vAlign w:val="center"/>
          </w:tcPr>
          <w:p w14:paraId="2FDD5CD4" w14:textId="77777777" w:rsidR="00540EE2" w:rsidRDefault="00674FC2">
            <w:r>
              <w:t>0.75</w:t>
            </w:r>
          </w:p>
        </w:tc>
      </w:tr>
      <w:tr w:rsidR="00540EE2" w14:paraId="72158024" w14:textId="77777777">
        <w:tc>
          <w:tcPr>
            <w:tcW w:w="2948" w:type="dxa"/>
            <w:shd w:val="clear" w:color="auto" w:fill="E6E6E6"/>
            <w:vAlign w:val="center"/>
          </w:tcPr>
          <w:p w14:paraId="3F064B70" w14:textId="77777777" w:rsidR="00540EE2" w:rsidRDefault="00674FC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F88E712" w14:textId="77777777" w:rsidR="00540EE2" w:rsidRDefault="00674FC2">
            <w:pPr>
              <w:jc w:val="center"/>
            </w:pPr>
            <w:r>
              <w:t>1.05 × 1.10 = 1.16</w:t>
            </w:r>
          </w:p>
        </w:tc>
      </w:tr>
    </w:tbl>
    <w:p w14:paraId="3DE1E6C8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40EE2" w14:paraId="12EA5797" w14:textId="77777777">
        <w:tc>
          <w:tcPr>
            <w:tcW w:w="2948" w:type="dxa"/>
            <w:shd w:val="clear" w:color="auto" w:fill="E6E6E6"/>
            <w:vAlign w:val="center"/>
          </w:tcPr>
          <w:p w14:paraId="1E5F4A52" w14:textId="77777777" w:rsidR="00540EE2" w:rsidRDefault="00674FC2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8B2E017" w14:textId="77777777" w:rsidR="00540EE2" w:rsidRDefault="00674FC2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4BA3F5" w14:textId="77777777" w:rsidR="00540EE2" w:rsidRDefault="00674FC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DDD9A10" w14:textId="77777777" w:rsidR="00540EE2" w:rsidRDefault="00674FC2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6C2A28" w14:textId="77777777" w:rsidR="00540EE2" w:rsidRDefault="00674FC2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9A3246" w14:textId="77777777" w:rsidR="00540EE2" w:rsidRDefault="00674FC2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8776EE" w14:textId="77777777" w:rsidR="00540EE2" w:rsidRDefault="00674FC2">
            <w:pPr>
              <w:jc w:val="center"/>
            </w:pPr>
            <w:r>
              <w:t>太阳辐射吸收系数</w:t>
            </w:r>
          </w:p>
        </w:tc>
      </w:tr>
      <w:tr w:rsidR="00540EE2" w14:paraId="00E7E901" w14:textId="77777777">
        <w:tc>
          <w:tcPr>
            <w:tcW w:w="2948" w:type="dxa"/>
            <w:vAlign w:val="center"/>
          </w:tcPr>
          <w:p w14:paraId="432EE823" w14:textId="77777777" w:rsidR="00540EE2" w:rsidRDefault="00674FC2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98C6DF6" w14:textId="77777777" w:rsidR="00540EE2" w:rsidRDefault="00674FC2">
            <w:r>
              <w:t>主墙体</w:t>
            </w:r>
          </w:p>
        </w:tc>
        <w:tc>
          <w:tcPr>
            <w:tcW w:w="990" w:type="dxa"/>
            <w:vAlign w:val="center"/>
          </w:tcPr>
          <w:p w14:paraId="1B63821C" w14:textId="77777777" w:rsidR="00540EE2" w:rsidRDefault="00674FC2">
            <w:r>
              <w:t>1839.47</w:t>
            </w:r>
          </w:p>
        </w:tc>
        <w:tc>
          <w:tcPr>
            <w:tcW w:w="950" w:type="dxa"/>
            <w:vAlign w:val="center"/>
          </w:tcPr>
          <w:p w14:paraId="53833CDE" w14:textId="77777777" w:rsidR="00540EE2" w:rsidRDefault="00674FC2">
            <w:r>
              <w:t>1.000</w:t>
            </w:r>
          </w:p>
        </w:tc>
        <w:tc>
          <w:tcPr>
            <w:tcW w:w="1107" w:type="dxa"/>
            <w:vAlign w:val="center"/>
          </w:tcPr>
          <w:p w14:paraId="6CC30289" w14:textId="77777777" w:rsidR="00540EE2" w:rsidRDefault="00674FC2">
            <w:r>
              <w:t>1.05</w:t>
            </w:r>
          </w:p>
        </w:tc>
        <w:tc>
          <w:tcPr>
            <w:tcW w:w="1107" w:type="dxa"/>
            <w:vAlign w:val="center"/>
          </w:tcPr>
          <w:p w14:paraId="10454592" w14:textId="77777777" w:rsidR="00540EE2" w:rsidRDefault="00674FC2">
            <w:r>
              <w:t>3.68</w:t>
            </w:r>
          </w:p>
        </w:tc>
        <w:tc>
          <w:tcPr>
            <w:tcW w:w="1107" w:type="dxa"/>
            <w:vAlign w:val="center"/>
          </w:tcPr>
          <w:p w14:paraId="4C8AB8FF" w14:textId="77777777" w:rsidR="00540EE2" w:rsidRDefault="00674FC2">
            <w:r>
              <w:t>0.75</w:t>
            </w:r>
          </w:p>
        </w:tc>
      </w:tr>
      <w:tr w:rsidR="00540EE2" w14:paraId="73F852DD" w14:textId="77777777">
        <w:tc>
          <w:tcPr>
            <w:tcW w:w="2948" w:type="dxa"/>
            <w:shd w:val="clear" w:color="auto" w:fill="E6E6E6"/>
            <w:vAlign w:val="center"/>
          </w:tcPr>
          <w:p w14:paraId="5BE28116" w14:textId="77777777" w:rsidR="00540EE2" w:rsidRDefault="00674FC2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B7F0BE7" w14:textId="77777777" w:rsidR="00540EE2" w:rsidRDefault="00674FC2">
            <w:pPr>
              <w:jc w:val="center"/>
            </w:pPr>
            <w:r>
              <w:t>1.05 × 1.10 = 1.16</w:t>
            </w:r>
          </w:p>
        </w:tc>
      </w:tr>
      <w:tr w:rsidR="00540EE2" w14:paraId="04EDEC24" w14:textId="77777777">
        <w:tc>
          <w:tcPr>
            <w:tcW w:w="2948" w:type="dxa"/>
            <w:shd w:val="clear" w:color="auto" w:fill="E6E6E6"/>
            <w:vAlign w:val="center"/>
          </w:tcPr>
          <w:p w14:paraId="188FE019" w14:textId="77777777" w:rsidR="00540EE2" w:rsidRDefault="00674FC2">
            <w:r>
              <w:t>标准依据</w:t>
            </w:r>
          </w:p>
        </w:tc>
        <w:tc>
          <w:tcPr>
            <w:tcW w:w="6381" w:type="dxa"/>
            <w:gridSpan w:val="6"/>
          </w:tcPr>
          <w:p w14:paraId="6294E3A4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40EE2" w14:paraId="652B8E93" w14:textId="77777777">
        <w:tc>
          <w:tcPr>
            <w:tcW w:w="2948" w:type="dxa"/>
            <w:shd w:val="clear" w:color="auto" w:fill="E6E6E6"/>
            <w:vAlign w:val="center"/>
          </w:tcPr>
          <w:p w14:paraId="3688C139" w14:textId="77777777" w:rsidR="00540EE2" w:rsidRDefault="00674FC2">
            <w:r>
              <w:t>标准要求</w:t>
            </w:r>
          </w:p>
        </w:tc>
        <w:tc>
          <w:tcPr>
            <w:tcW w:w="6381" w:type="dxa"/>
            <w:gridSpan w:val="6"/>
          </w:tcPr>
          <w:p w14:paraId="37697EA0" w14:textId="77777777" w:rsidR="00540EE2" w:rsidRDefault="00674FC2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540EE2" w14:paraId="6595969A" w14:textId="77777777">
        <w:tc>
          <w:tcPr>
            <w:tcW w:w="2948" w:type="dxa"/>
            <w:shd w:val="clear" w:color="auto" w:fill="E6E6E6"/>
            <w:vAlign w:val="center"/>
          </w:tcPr>
          <w:p w14:paraId="53097E0F" w14:textId="77777777" w:rsidR="00540EE2" w:rsidRDefault="00674FC2">
            <w:r>
              <w:t>结论</w:t>
            </w:r>
          </w:p>
        </w:tc>
        <w:tc>
          <w:tcPr>
            <w:tcW w:w="6381" w:type="dxa"/>
            <w:gridSpan w:val="6"/>
          </w:tcPr>
          <w:p w14:paraId="2E35EB6E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</w:tbl>
    <w:p w14:paraId="36BF8244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F528E4" w14:textId="77777777" w:rsidR="00540EE2" w:rsidRDefault="00674FC2">
      <w:pPr>
        <w:pStyle w:val="2"/>
        <w:widowControl w:val="0"/>
        <w:rPr>
          <w:kern w:val="2"/>
        </w:rPr>
      </w:pPr>
      <w:bookmarkStart w:id="52" w:name="_Toc92103741"/>
      <w:r>
        <w:rPr>
          <w:kern w:val="2"/>
        </w:rPr>
        <w:t>挑空楼板构造</w:t>
      </w:r>
      <w:bookmarkEnd w:id="52"/>
    </w:p>
    <w:p w14:paraId="372EA9E4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4385B6F" w14:textId="77777777" w:rsidR="00540EE2" w:rsidRDefault="00674FC2">
      <w:pPr>
        <w:pStyle w:val="2"/>
        <w:widowControl w:val="0"/>
        <w:rPr>
          <w:kern w:val="2"/>
        </w:rPr>
      </w:pPr>
      <w:bookmarkStart w:id="53" w:name="_Toc92103742"/>
      <w:r>
        <w:rPr>
          <w:kern w:val="2"/>
        </w:rPr>
        <w:t>采暖地下室外墙构造</w:t>
      </w:r>
      <w:bookmarkEnd w:id="53"/>
    </w:p>
    <w:p w14:paraId="51186F5D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1752BE9" w14:textId="77777777" w:rsidR="00540EE2" w:rsidRDefault="00674FC2">
      <w:pPr>
        <w:pStyle w:val="2"/>
        <w:widowControl w:val="0"/>
        <w:rPr>
          <w:kern w:val="2"/>
        </w:rPr>
      </w:pPr>
      <w:bookmarkStart w:id="54" w:name="_Toc92103743"/>
      <w:r>
        <w:rPr>
          <w:kern w:val="2"/>
        </w:rPr>
        <w:t>采暖、空调地下室地面</w:t>
      </w:r>
      <w:bookmarkEnd w:id="54"/>
    </w:p>
    <w:p w14:paraId="77225D69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92103744"/>
      <w:r>
        <w:rPr>
          <w:color w:val="000000"/>
          <w:kern w:val="2"/>
          <w:szCs w:val="24"/>
        </w:rPr>
        <w:t>地面构造一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40EE2" w14:paraId="06CE42D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668831" w14:textId="77777777" w:rsidR="00540EE2" w:rsidRDefault="00674FC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83B42B" w14:textId="77777777" w:rsidR="00540EE2" w:rsidRDefault="00674FC2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A38C8B" w14:textId="77777777" w:rsidR="00540EE2" w:rsidRDefault="00674FC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538FCE" w14:textId="77777777" w:rsidR="00540EE2" w:rsidRDefault="00674FC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C0AD7A" w14:textId="77777777" w:rsidR="00540EE2" w:rsidRDefault="00674FC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CBDA6A" w14:textId="77777777" w:rsidR="00540EE2" w:rsidRDefault="00674FC2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86FE14" w14:textId="77777777" w:rsidR="00540EE2" w:rsidRDefault="00674FC2">
            <w:pPr>
              <w:jc w:val="center"/>
            </w:pPr>
            <w:r>
              <w:t>热惰性指标</w:t>
            </w:r>
          </w:p>
        </w:tc>
      </w:tr>
      <w:tr w:rsidR="00540EE2" w14:paraId="08AF93B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1E742CB" w14:textId="77777777" w:rsidR="00540EE2" w:rsidRDefault="00540EE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FA35EC" w14:textId="77777777" w:rsidR="00540EE2" w:rsidRDefault="00674FC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F35FDA" w14:textId="77777777" w:rsidR="00540EE2" w:rsidRDefault="00674FC2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B0DBC0" w14:textId="77777777" w:rsidR="00540EE2" w:rsidRDefault="00674FC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EB3F5F" w14:textId="77777777" w:rsidR="00540EE2" w:rsidRDefault="00674F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EB0BA2" w14:textId="77777777" w:rsidR="00540EE2" w:rsidRDefault="00674FC2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2A23E3" w14:textId="77777777" w:rsidR="00540EE2" w:rsidRDefault="00674FC2">
            <w:pPr>
              <w:jc w:val="center"/>
            </w:pPr>
            <w:r>
              <w:t>D=R*S</w:t>
            </w:r>
          </w:p>
        </w:tc>
      </w:tr>
      <w:tr w:rsidR="00540EE2" w14:paraId="53370A9D" w14:textId="77777777">
        <w:tc>
          <w:tcPr>
            <w:tcW w:w="3345" w:type="dxa"/>
            <w:vAlign w:val="center"/>
          </w:tcPr>
          <w:p w14:paraId="52C345B9" w14:textId="77777777" w:rsidR="00540EE2" w:rsidRDefault="00674FC2">
            <w:r>
              <w:t>水泥砂浆</w:t>
            </w:r>
          </w:p>
        </w:tc>
        <w:tc>
          <w:tcPr>
            <w:tcW w:w="848" w:type="dxa"/>
            <w:vAlign w:val="center"/>
          </w:tcPr>
          <w:p w14:paraId="2856AD6A" w14:textId="77777777" w:rsidR="00540EE2" w:rsidRDefault="00674FC2">
            <w:r>
              <w:t>20</w:t>
            </w:r>
          </w:p>
        </w:tc>
        <w:tc>
          <w:tcPr>
            <w:tcW w:w="1075" w:type="dxa"/>
            <w:vAlign w:val="center"/>
          </w:tcPr>
          <w:p w14:paraId="204781DE" w14:textId="77777777" w:rsidR="00540EE2" w:rsidRDefault="00674FC2">
            <w:r>
              <w:t>0.930</w:t>
            </w:r>
          </w:p>
        </w:tc>
        <w:tc>
          <w:tcPr>
            <w:tcW w:w="1075" w:type="dxa"/>
            <w:vAlign w:val="center"/>
          </w:tcPr>
          <w:p w14:paraId="724DEAA0" w14:textId="77777777" w:rsidR="00540EE2" w:rsidRDefault="00674FC2">
            <w:r>
              <w:t>11.370</w:t>
            </w:r>
          </w:p>
        </w:tc>
        <w:tc>
          <w:tcPr>
            <w:tcW w:w="848" w:type="dxa"/>
            <w:vAlign w:val="center"/>
          </w:tcPr>
          <w:p w14:paraId="322EF92E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4F1A39B2" w14:textId="77777777" w:rsidR="00540EE2" w:rsidRDefault="00674FC2">
            <w:r>
              <w:t>0.022</w:t>
            </w:r>
          </w:p>
        </w:tc>
        <w:tc>
          <w:tcPr>
            <w:tcW w:w="1064" w:type="dxa"/>
            <w:vAlign w:val="center"/>
          </w:tcPr>
          <w:p w14:paraId="3C242F4A" w14:textId="77777777" w:rsidR="00540EE2" w:rsidRDefault="00674FC2">
            <w:r>
              <w:t>0.245</w:t>
            </w:r>
          </w:p>
        </w:tc>
      </w:tr>
      <w:tr w:rsidR="00540EE2" w14:paraId="189C80B5" w14:textId="77777777">
        <w:tc>
          <w:tcPr>
            <w:tcW w:w="3345" w:type="dxa"/>
            <w:vAlign w:val="center"/>
          </w:tcPr>
          <w:p w14:paraId="019F15FC" w14:textId="77777777" w:rsidR="00540EE2" w:rsidRDefault="00674FC2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1B1C11" w14:textId="77777777" w:rsidR="00540EE2" w:rsidRDefault="00674FC2">
            <w:r>
              <w:t>120</w:t>
            </w:r>
          </w:p>
        </w:tc>
        <w:tc>
          <w:tcPr>
            <w:tcW w:w="1075" w:type="dxa"/>
            <w:vAlign w:val="center"/>
          </w:tcPr>
          <w:p w14:paraId="5E10A8DE" w14:textId="77777777" w:rsidR="00540EE2" w:rsidRDefault="00674FC2">
            <w:r>
              <w:t>1.740</w:t>
            </w:r>
          </w:p>
        </w:tc>
        <w:tc>
          <w:tcPr>
            <w:tcW w:w="1075" w:type="dxa"/>
            <w:vAlign w:val="center"/>
          </w:tcPr>
          <w:p w14:paraId="402B3925" w14:textId="77777777" w:rsidR="00540EE2" w:rsidRDefault="00674FC2">
            <w:r>
              <w:t>17.200</w:t>
            </w:r>
          </w:p>
        </w:tc>
        <w:tc>
          <w:tcPr>
            <w:tcW w:w="848" w:type="dxa"/>
            <w:vAlign w:val="center"/>
          </w:tcPr>
          <w:p w14:paraId="553C1AE1" w14:textId="77777777" w:rsidR="00540EE2" w:rsidRDefault="00674FC2">
            <w:r>
              <w:t>1.00</w:t>
            </w:r>
          </w:p>
        </w:tc>
        <w:tc>
          <w:tcPr>
            <w:tcW w:w="1075" w:type="dxa"/>
            <w:vAlign w:val="center"/>
          </w:tcPr>
          <w:p w14:paraId="7DE00CCA" w14:textId="77777777" w:rsidR="00540EE2" w:rsidRDefault="00674FC2">
            <w:r>
              <w:t>0.069</w:t>
            </w:r>
          </w:p>
        </w:tc>
        <w:tc>
          <w:tcPr>
            <w:tcW w:w="1064" w:type="dxa"/>
            <w:vAlign w:val="center"/>
          </w:tcPr>
          <w:p w14:paraId="1757A688" w14:textId="77777777" w:rsidR="00540EE2" w:rsidRDefault="00674FC2">
            <w:r>
              <w:t>1.186</w:t>
            </w:r>
          </w:p>
        </w:tc>
      </w:tr>
      <w:tr w:rsidR="00540EE2" w14:paraId="7AD2E83D" w14:textId="77777777">
        <w:tc>
          <w:tcPr>
            <w:tcW w:w="3345" w:type="dxa"/>
            <w:vAlign w:val="center"/>
          </w:tcPr>
          <w:p w14:paraId="4702564D" w14:textId="77777777" w:rsidR="00540EE2" w:rsidRDefault="00674FC2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FB5AACE" w14:textId="77777777" w:rsidR="00540EE2" w:rsidRDefault="00674FC2">
            <w:r>
              <w:t>140</w:t>
            </w:r>
          </w:p>
        </w:tc>
        <w:tc>
          <w:tcPr>
            <w:tcW w:w="1075" w:type="dxa"/>
            <w:vAlign w:val="center"/>
          </w:tcPr>
          <w:p w14:paraId="37666AB7" w14:textId="77777777" w:rsidR="00540EE2" w:rsidRDefault="00674FC2">
            <w:r>
              <w:t>－</w:t>
            </w:r>
          </w:p>
        </w:tc>
        <w:tc>
          <w:tcPr>
            <w:tcW w:w="1075" w:type="dxa"/>
            <w:vAlign w:val="center"/>
          </w:tcPr>
          <w:p w14:paraId="6F18CC10" w14:textId="77777777" w:rsidR="00540EE2" w:rsidRDefault="00674FC2">
            <w:r>
              <w:t>－</w:t>
            </w:r>
          </w:p>
        </w:tc>
        <w:tc>
          <w:tcPr>
            <w:tcW w:w="848" w:type="dxa"/>
            <w:vAlign w:val="center"/>
          </w:tcPr>
          <w:p w14:paraId="25597CFF" w14:textId="77777777" w:rsidR="00540EE2" w:rsidRDefault="00674FC2">
            <w:r>
              <w:t>－</w:t>
            </w:r>
          </w:p>
        </w:tc>
        <w:tc>
          <w:tcPr>
            <w:tcW w:w="1075" w:type="dxa"/>
            <w:vAlign w:val="center"/>
          </w:tcPr>
          <w:p w14:paraId="751D0DC9" w14:textId="77777777" w:rsidR="00540EE2" w:rsidRDefault="00674FC2">
            <w:r>
              <w:t>0.090</w:t>
            </w:r>
          </w:p>
        </w:tc>
        <w:tc>
          <w:tcPr>
            <w:tcW w:w="1064" w:type="dxa"/>
            <w:vAlign w:val="center"/>
          </w:tcPr>
          <w:p w14:paraId="76A6DF56" w14:textId="77777777" w:rsidR="00540EE2" w:rsidRDefault="00674FC2">
            <w:r>
              <w:t>1.431</w:t>
            </w:r>
          </w:p>
        </w:tc>
      </w:tr>
      <w:tr w:rsidR="00540EE2" w14:paraId="05BB9A75" w14:textId="77777777">
        <w:tc>
          <w:tcPr>
            <w:tcW w:w="3345" w:type="dxa"/>
            <w:shd w:val="clear" w:color="auto" w:fill="E6E6E6"/>
            <w:vAlign w:val="center"/>
          </w:tcPr>
          <w:p w14:paraId="08247210" w14:textId="77777777" w:rsidR="00540EE2" w:rsidRDefault="00674FC2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793873B3" w14:textId="77777777" w:rsidR="00540EE2" w:rsidRDefault="00674FC2">
            <w:pPr>
              <w:jc w:val="center"/>
            </w:pPr>
            <w:r>
              <w:t>0.09</w:t>
            </w:r>
          </w:p>
        </w:tc>
      </w:tr>
      <w:tr w:rsidR="00540EE2" w14:paraId="4C681B24" w14:textId="77777777">
        <w:tc>
          <w:tcPr>
            <w:tcW w:w="3345" w:type="dxa"/>
            <w:shd w:val="clear" w:color="auto" w:fill="E6E6E6"/>
            <w:vAlign w:val="center"/>
          </w:tcPr>
          <w:p w14:paraId="09213ADF" w14:textId="77777777" w:rsidR="00540EE2" w:rsidRDefault="00674FC2">
            <w:r>
              <w:t>标准依据</w:t>
            </w:r>
          </w:p>
        </w:tc>
        <w:tc>
          <w:tcPr>
            <w:tcW w:w="5985" w:type="dxa"/>
            <w:gridSpan w:val="6"/>
          </w:tcPr>
          <w:p w14:paraId="5ADC319C" w14:textId="77777777" w:rsidR="00540EE2" w:rsidRDefault="00674FC2">
            <w:r>
              <w:t>江苏省《公共建筑节能设计标准》（</w:t>
            </w:r>
            <w:r>
              <w:t>DGJ32/J96-2010</w:t>
            </w:r>
            <w:r>
              <w:t>）第</w:t>
            </w:r>
            <w:r>
              <w:t>3.4.1</w:t>
            </w:r>
            <w:r>
              <w:t>条，表</w:t>
            </w:r>
            <w:r>
              <w:t>3.4.1-6</w:t>
            </w:r>
            <w:r>
              <w:t>。</w:t>
            </w:r>
          </w:p>
        </w:tc>
      </w:tr>
      <w:tr w:rsidR="00540EE2" w14:paraId="4F26CE48" w14:textId="77777777">
        <w:tc>
          <w:tcPr>
            <w:tcW w:w="3345" w:type="dxa"/>
            <w:shd w:val="clear" w:color="auto" w:fill="E6E6E6"/>
            <w:vAlign w:val="center"/>
          </w:tcPr>
          <w:p w14:paraId="50E61C61" w14:textId="77777777" w:rsidR="00540EE2" w:rsidRDefault="00674FC2">
            <w:r>
              <w:t>标准要求</w:t>
            </w:r>
          </w:p>
        </w:tc>
        <w:tc>
          <w:tcPr>
            <w:tcW w:w="5985" w:type="dxa"/>
            <w:gridSpan w:val="6"/>
          </w:tcPr>
          <w:p w14:paraId="26DB8916" w14:textId="77777777" w:rsidR="00540EE2" w:rsidRDefault="00674FC2">
            <w:r>
              <w:t>R≥1.2</w:t>
            </w:r>
          </w:p>
        </w:tc>
      </w:tr>
      <w:tr w:rsidR="00540EE2" w14:paraId="6A61DC81" w14:textId="77777777">
        <w:tc>
          <w:tcPr>
            <w:tcW w:w="3345" w:type="dxa"/>
            <w:shd w:val="clear" w:color="auto" w:fill="E6E6E6"/>
            <w:vAlign w:val="center"/>
          </w:tcPr>
          <w:p w14:paraId="1EC49054" w14:textId="77777777" w:rsidR="00540EE2" w:rsidRDefault="00674FC2">
            <w:r>
              <w:t>结论</w:t>
            </w:r>
          </w:p>
        </w:tc>
        <w:tc>
          <w:tcPr>
            <w:tcW w:w="5985" w:type="dxa"/>
            <w:gridSpan w:val="6"/>
          </w:tcPr>
          <w:p w14:paraId="75E196C4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</w:tbl>
    <w:p w14:paraId="47553214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6F14B7" w14:textId="77777777" w:rsidR="00540EE2" w:rsidRDefault="00674FC2">
      <w:pPr>
        <w:pStyle w:val="2"/>
        <w:widowControl w:val="0"/>
        <w:rPr>
          <w:kern w:val="2"/>
        </w:rPr>
      </w:pPr>
      <w:bookmarkStart w:id="56" w:name="_Toc92103745"/>
      <w:r>
        <w:rPr>
          <w:kern w:val="2"/>
        </w:rPr>
        <w:lastRenderedPageBreak/>
        <w:t>地上采暖空调房间的地下室顶板</w:t>
      </w:r>
      <w:bookmarkEnd w:id="56"/>
    </w:p>
    <w:p w14:paraId="027A7618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F112061" w14:textId="77777777" w:rsidR="00540EE2" w:rsidRDefault="00674FC2">
      <w:pPr>
        <w:pStyle w:val="2"/>
        <w:widowControl w:val="0"/>
        <w:rPr>
          <w:kern w:val="2"/>
        </w:rPr>
      </w:pPr>
      <w:bookmarkStart w:id="57" w:name="_Toc92103746"/>
      <w:r>
        <w:rPr>
          <w:kern w:val="2"/>
        </w:rPr>
        <w:t>外窗热工</w:t>
      </w:r>
      <w:bookmarkEnd w:id="57"/>
    </w:p>
    <w:p w14:paraId="3F1402C8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92103747"/>
      <w:r>
        <w:rPr>
          <w:color w:val="000000"/>
          <w:kern w:val="2"/>
          <w:szCs w:val="24"/>
        </w:rP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40EE2" w14:paraId="1C865C35" w14:textId="77777777">
        <w:tc>
          <w:tcPr>
            <w:tcW w:w="905" w:type="dxa"/>
            <w:shd w:val="clear" w:color="auto" w:fill="E6E6E6"/>
            <w:vAlign w:val="center"/>
          </w:tcPr>
          <w:p w14:paraId="7DBB7F74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D158C50" w14:textId="77777777" w:rsidR="00540EE2" w:rsidRDefault="00674FC2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EB4A69D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368AECC" w14:textId="77777777" w:rsidR="00540EE2" w:rsidRDefault="00674FC2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206B92C" w14:textId="77777777" w:rsidR="00540EE2" w:rsidRDefault="00674FC2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6FAD0DD" w14:textId="77777777" w:rsidR="00540EE2" w:rsidRDefault="00674FC2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F2B55C5" w14:textId="77777777" w:rsidR="00540EE2" w:rsidRDefault="00674FC2">
            <w:pPr>
              <w:jc w:val="center"/>
            </w:pPr>
            <w:r>
              <w:t>备注</w:t>
            </w:r>
          </w:p>
        </w:tc>
      </w:tr>
      <w:tr w:rsidR="00540EE2" w14:paraId="6F9A0CD3" w14:textId="77777777">
        <w:tc>
          <w:tcPr>
            <w:tcW w:w="905" w:type="dxa"/>
            <w:vAlign w:val="center"/>
          </w:tcPr>
          <w:p w14:paraId="698C1779" w14:textId="77777777" w:rsidR="00540EE2" w:rsidRDefault="00674FC2">
            <w:r>
              <w:t>1</w:t>
            </w:r>
          </w:p>
        </w:tc>
        <w:tc>
          <w:tcPr>
            <w:tcW w:w="1867" w:type="dxa"/>
            <w:vAlign w:val="center"/>
          </w:tcPr>
          <w:p w14:paraId="3E6D5BF7" w14:textId="77777777" w:rsidR="00540EE2" w:rsidRDefault="00674FC2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046DF8DD" w14:textId="77777777" w:rsidR="00540EE2" w:rsidRDefault="00674FC2">
            <w:r>
              <w:t>18</w:t>
            </w:r>
          </w:p>
        </w:tc>
        <w:tc>
          <w:tcPr>
            <w:tcW w:w="832" w:type="dxa"/>
            <w:vAlign w:val="center"/>
          </w:tcPr>
          <w:p w14:paraId="09F0D981" w14:textId="77777777" w:rsidR="00540EE2" w:rsidRDefault="00674FC2">
            <w:r>
              <w:t>3.90</w:t>
            </w:r>
          </w:p>
        </w:tc>
        <w:tc>
          <w:tcPr>
            <w:tcW w:w="956" w:type="dxa"/>
            <w:vAlign w:val="center"/>
          </w:tcPr>
          <w:p w14:paraId="77D4EB93" w14:textId="77777777" w:rsidR="00540EE2" w:rsidRDefault="00674FC2">
            <w:r>
              <w:t>0.65</w:t>
            </w:r>
          </w:p>
        </w:tc>
        <w:tc>
          <w:tcPr>
            <w:tcW w:w="956" w:type="dxa"/>
            <w:vAlign w:val="center"/>
          </w:tcPr>
          <w:p w14:paraId="3E5E4BB5" w14:textId="77777777" w:rsidR="00540EE2" w:rsidRDefault="00674FC2">
            <w:r>
              <w:t>0.800</w:t>
            </w:r>
          </w:p>
        </w:tc>
        <w:tc>
          <w:tcPr>
            <w:tcW w:w="2988" w:type="dxa"/>
            <w:vAlign w:val="center"/>
          </w:tcPr>
          <w:p w14:paraId="428B2869" w14:textId="77777777" w:rsidR="00540EE2" w:rsidRDefault="00674FC2">
            <w:r>
              <w:t>来源《民用建筑热工设计规范》</w:t>
            </w:r>
          </w:p>
        </w:tc>
      </w:tr>
    </w:tbl>
    <w:p w14:paraId="03EADBD7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92103748"/>
      <w:r>
        <w:rPr>
          <w:color w:val="000000"/>
          <w:kern w:val="2"/>
          <w:szCs w:val="24"/>
        </w:rPr>
        <w:t>外遮阳类型</w:t>
      </w:r>
      <w:bookmarkEnd w:id="59"/>
    </w:p>
    <w:p w14:paraId="64006AD8" w14:textId="77777777" w:rsidR="00540EE2" w:rsidRDefault="00674FC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7F0FD2F5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B50A6CC" wp14:editId="001B990F">
            <wp:extent cx="3134054" cy="219098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540EE2" w14:paraId="5AFED0CD" w14:textId="77777777">
        <w:tc>
          <w:tcPr>
            <w:tcW w:w="707" w:type="dxa"/>
            <w:shd w:val="clear" w:color="auto" w:fill="E6E6E6"/>
            <w:vAlign w:val="center"/>
          </w:tcPr>
          <w:p w14:paraId="1D1CEFD3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A293E00" w14:textId="77777777" w:rsidR="00540EE2" w:rsidRDefault="00674FC2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3C89BA" w14:textId="77777777" w:rsidR="00540EE2" w:rsidRDefault="00674FC2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7C64A1" w14:textId="77777777" w:rsidR="00540EE2" w:rsidRDefault="00674FC2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2D804E" w14:textId="77777777" w:rsidR="00540EE2" w:rsidRDefault="00674FC2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A00814" w14:textId="77777777" w:rsidR="00540EE2" w:rsidRDefault="00674FC2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62B5A4" w14:textId="77777777" w:rsidR="00540EE2" w:rsidRDefault="00674FC2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DF2E45" w14:textId="77777777" w:rsidR="00540EE2" w:rsidRDefault="00674FC2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540EE2" w14:paraId="5B87B405" w14:textId="77777777">
        <w:tc>
          <w:tcPr>
            <w:tcW w:w="707" w:type="dxa"/>
            <w:vAlign w:val="center"/>
          </w:tcPr>
          <w:p w14:paraId="7C9D2A1A" w14:textId="77777777" w:rsidR="00540EE2" w:rsidRDefault="00674FC2">
            <w:r>
              <w:t>1</w:t>
            </w:r>
          </w:p>
        </w:tc>
        <w:tc>
          <w:tcPr>
            <w:tcW w:w="1562" w:type="dxa"/>
            <w:vAlign w:val="center"/>
          </w:tcPr>
          <w:p w14:paraId="34651B49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25D49278" w14:textId="77777777" w:rsidR="00540EE2" w:rsidRDefault="00674FC2">
            <w:r>
              <w:t>0.500</w:t>
            </w:r>
          </w:p>
        </w:tc>
        <w:tc>
          <w:tcPr>
            <w:tcW w:w="1018" w:type="dxa"/>
            <w:vAlign w:val="center"/>
          </w:tcPr>
          <w:p w14:paraId="6703BBFD" w14:textId="77777777" w:rsidR="00540EE2" w:rsidRDefault="00674FC2">
            <w:r>
              <w:t>0.000</w:t>
            </w:r>
          </w:p>
        </w:tc>
        <w:tc>
          <w:tcPr>
            <w:tcW w:w="1018" w:type="dxa"/>
            <w:vAlign w:val="center"/>
          </w:tcPr>
          <w:p w14:paraId="154FD42C" w14:textId="77777777" w:rsidR="00540EE2" w:rsidRDefault="00674FC2">
            <w:r>
              <w:t>0.000</w:t>
            </w:r>
          </w:p>
        </w:tc>
        <w:tc>
          <w:tcPr>
            <w:tcW w:w="1018" w:type="dxa"/>
            <w:vAlign w:val="center"/>
          </w:tcPr>
          <w:p w14:paraId="328B47BE" w14:textId="77777777" w:rsidR="00540EE2" w:rsidRDefault="00674FC2">
            <w:r>
              <w:t>0.000</w:t>
            </w:r>
          </w:p>
        </w:tc>
        <w:tc>
          <w:tcPr>
            <w:tcW w:w="1018" w:type="dxa"/>
            <w:vAlign w:val="center"/>
          </w:tcPr>
          <w:p w14:paraId="244C20DD" w14:textId="77777777" w:rsidR="00540EE2" w:rsidRDefault="00674FC2">
            <w:r>
              <w:t>0.000</w:t>
            </w:r>
          </w:p>
        </w:tc>
        <w:tc>
          <w:tcPr>
            <w:tcW w:w="1018" w:type="dxa"/>
            <w:vAlign w:val="center"/>
          </w:tcPr>
          <w:p w14:paraId="179573C9" w14:textId="77777777" w:rsidR="00540EE2" w:rsidRDefault="00674FC2">
            <w:r>
              <w:t>0.000</w:t>
            </w:r>
          </w:p>
        </w:tc>
      </w:tr>
    </w:tbl>
    <w:p w14:paraId="00120108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92103749"/>
      <w:r>
        <w:rPr>
          <w:color w:val="000000"/>
          <w:kern w:val="2"/>
          <w:szCs w:val="24"/>
        </w:rPr>
        <w:t>平均传热系数</w:t>
      </w:r>
      <w:bookmarkEnd w:id="60"/>
    </w:p>
    <w:p w14:paraId="4DBE41E2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6F25ADD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40EE2" w14:paraId="2F2D6F0F" w14:textId="77777777">
        <w:tc>
          <w:tcPr>
            <w:tcW w:w="1013" w:type="dxa"/>
            <w:shd w:val="clear" w:color="auto" w:fill="E6E6E6"/>
            <w:vAlign w:val="center"/>
          </w:tcPr>
          <w:p w14:paraId="6A9496A4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6400EB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84346D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DC1981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CB56E3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D10107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215D15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FCCC10" w14:textId="77777777" w:rsidR="00540EE2" w:rsidRDefault="00674FC2">
            <w:pPr>
              <w:jc w:val="center"/>
            </w:pPr>
            <w:r>
              <w:t>传热系数</w:t>
            </w:r>
          </w:p>
        </w:tc>
      </w:tr>
      <w:tr w:rsidR="00540EE2" w14:paraId="497C1C5A" w14:textId="77777777">
        <w:tc>
          <w:tcPr>
            <w:tcW w:w="1013" w:type="dxa"/>
            <w:vAlign w:val="center"/>
          </w:tcPr>
          <w:p w14:paraId="7D0A65D7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12F1EFAE" w14:textId="77777777" w:rsidR="00540EE2" w:rsidRDefault="00674FC2">
            <w:r>
              <w:t>C1818</w:t>
            </w:r>
          </w:p>
        </w:tc>
        <w:tc>
          <w:tcPr>
            <w:tcW w:w="1188" w:type="dxa"/>
            <w:vAlign w:val="center"/>
          </w:tcPr>
          <w:p w14:paraId="6684A260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0956379C" w14:textId="77777777" w:rsidR="00540EE2" w:rsidRDefault="00674FC2">
            <w:r>
              <w:t>24</w:t>
            </w:r>
          </w:p>
        </w:tc>
        <w:tc>
          <w:tcPr>
            <w:tcW w:w="1188" w:type="dxa"/>
            <w:vAlign w:val="center"/>
          </w:tcPr>
          <w:p w14:paraId="4BA02361" w14:textId="77777777" w:rsidR="00540EE2" w:rsidRDefault="00674FC2">
            <w:r>
              <w:t>3.240</w:t>
            </w:r>
          </w:p>
        </w:tc>
        <w:tc>
          <w:tcPr>
            <w:tcW w:w="1188" w:type="dxa"/>
            <w:vAlign w:val="center"/>
          </w:tcPr>
          <w:p w14:paraId="597A138F" w14:textId="77777777" w:rsidR="00540EE2" w:rsidRDefault="00674FC2">
            <w:r>
              <w:t>77.760</w:t>
            </w:r>
          </w:p>
        </w:tc>
        <w:tc>
          <w:tcPr>
            <w:tcW w:w="1188" w:type="dxa"/>
            <w:vAlign w:val="center"/>
          </w:tcPr>
          <w:p w14:paraId="3B4D2E30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1AF1CE18" w14:textId="77777777" w:rsidR="00540EE2" w:rsidRDefault="00674FC2">
            <w:r>
              <w:t>3.900</w:t>
            </w:r>
          </w:p>
        </w:tc>
      </w:tr>
      <w:tr w:rsidR="00540EE2" w14:paraId="04FCD40D" w14:textId="77777777">
        <w:tc>
          <w:tcPr>
            <w:tcW w:w="1013" w:type="dxa"/>
            <w:vAlign w:val="center"/>
          </w:tcPr>
          <w:p w14:paraId="395873ED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11640CAA" w14:textId="77777777" w:rsidR="00540EE2" w:rsidRDefault="00674FC2">
            <w:r>
              <w:t>C2018</w:t>
            </w:r>
          </w:p>
        </w:tc>
        <w:tc>
          <w:tcPr>
            <w:tcW w:w="1188" w:type="dxa"/>
            <w:vAlign w:val="center"/>
          </w:tcPr>
          <w:p w14:paraId="464686C3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1AACB8BD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6F37F297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50627314" w14:textId="77777777" w:rsidR="00540EE2" w:rsidRDefault="00674FC2">
            <w:r>
              <w:t>7.200</w:t>
            </w:r>
          </w:p>
        </w:tc>
        <w:tc>
          <w:tcPr>
            <w:tcW w:w="1188" w:type="dxa"/>
            <w:vAlign w:val="center"/>
          </w:tcPr>
          <w:p w14:paraId="6BE5B994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670D5182" w14:textId="77777777" w:rsidR="00540EE2" w:rsidRDefault="00674FC2">
            <w:r>
              <w:t>3.900</w:t>
            </w:r>
          </w:p>
        </w:tc>
      </w:tr>
      <w:tr w:rsidR="00540EE2" w14:paraId="79AEF16E" w14:textId="77777777">
        <w:tc>
          <w:tcPr>
            <w:tcW w:w="1013" w:type="dxa"/>
            <w:vAlign w:val="center"/>
          </w:tcPr>
          <w:p w14:paraId="725FB8CF" w14:textId="77777777" w:rsidR="00540EE2" w:rsidRDefault="00674FC2">
            <w:r>
              <w:t>3</w:t>
            </w:r>
          </w:p>
        </w:tc>
        <w:tc>
          <w:tcPr>
            <w:tcW w:w="1188" w:type="dxa"/>
            <w:vAlign w:val="center"/>
          </w:tcPr>
          <w:p w14:paraId="5D41BEFB" w14:textId="77777777" w:rsidR="00540EE2" w:rsidRDefault="00674FC2">
            <w:r>
              <w:t>C5018</w:t>
            </w:r>
          </w:p>
        </w:tc>
        <w:tc>
          <w:tcPr>
            <w:tcW w:w="1188" w:type="dxa"/>
            <w:vAlign w:val="center"/>
          </w:tcPr>
          <w:p w14:paraId="3E487EAC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7E305E01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20933E2E" w14:textId="77777777" w:rsidR="00540EE2" w:rsidRDefault="00674FC2">
            <w:r>
              <w:t>9.000</w:t>
            </w:r>
          </w:p>
        </w:tc>
        <w:tc>
          <w:tcPr>
            <w:tcW w:w="1188" w:type="dxa"/>
            <w:vAlign w:val="center"/>
          </w:tcPr>
          <w:p w14:paraId="4BC54141" w14:textId="77777777" w:rsidR="00540EE2" w:rsidRDefault="00674FC2">
            <w:r>
              <w:t>9.000</w:t>
            </w:r>
          </w:p>
        </w:tc>
        <w:tc>
          <w:tcPr>
            <w:tcW w:w="1188" w:type="dxa"/>
            <w:vAlign w:val="center"/>
          </w:tcPr>
          <w:p w14:paraId="69652C95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696C4564" w14:textId="77777777" w:rsidR="00540EE2" w:rsidRDefault="00674FC2">
            <w:r>
              <w:t>3.900</w:t>
            </w:r>
          </w:p>
        </w:tc>
      </w:tr>
      <w:tr w:rsidR="00540EE2" w14:paraId="424BAA3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770FC93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49677BB" w14:textId="77777777" w:rsidR="00540EE2" w:rsidRDefault="00674FC2">
            <w:r>
              <w:t>93.960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B7C2317" w14:textId="77777777" w:rsidR="00540EE2" w:rsidRDefault="00674FC2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45B013F" w14:textId="77777777" w:rsidR="00540EE2" w:rsidRDefault="00674FC2">
            <w:r>
              <w:t>3.900</w:t>
            </w:r>
          </w:p>
        </w:tc>
      </w:tr>
    </w:tbl>
    <w:p w14:paraId="6BCD37F9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AE9364E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40EE2" w14:paraId="5C01A63E" w14:textId="77777777">
        <w:tc>
          <w:tcPr>
            <w:tcW w:w="1013" w:type="dxa"/>
            <w:shd w:val="clear" w:color="auto" w:fill="E6E6E6"/>
            <w:vAlign w:val="center"/>
          </w:tcPr>
          <w:p w14:paraId="1FD52914" w14:textId="77777777" w:rsidR="00540EE2" w:rsidRDefault="00674FC2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959678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BA47E5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64EEE9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2E4EDE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94558A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A2867E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0E7741" w14:textId="77777777" w:rsidR="00540EE2" w:rsidRDefault="00674FC2">
            <w:pPr>
              <w:jc w:val="center"/>
            </w:pPr>
            <w:r>
              <w:t>传热系数</w:t>
            </w:r>
          </w:p>
        </w:tc>
      </w:tr>
      <w:tr w:rsidR="00540EE2" w14:paraId="4161B6D3" w14:textId="77777777">
        <w:tc>
          <w:tcPr>
            <w:tcW w:w="1013" w:type="dxa"/>
            <w:vAlign w:val="center"/>
          </w:tcPr>
          <w:p w14:paraId="46538A1D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0DE66277" w14:textId="77777777" w:rsidR="00540EE2" w:rsidRDefault="00674FC2">
            <w:r>
              <w:t>C2018</w:t>
            </w:r>
          </w:p>
        </w:tc>
        <w:tc>
          <w:tcPr>
            <w:tcW w:w="1188" w:type="dxa"/>
            <w:vAlign w:val="center"/>
          </w:tcPr>
          <w:p w14:paraId="5A5C203B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1B4D6FB2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04C2C799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3F6FFA72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45E7B44A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64FC62A8" w14:textId="77777777" w:rsidR="00540EE2" w:rsidRDefault="00674FC2">
            <w:r>
              <w:t>3.900</w:t>
            </w:r>
          </w:p>
        </w:tc>
      </w:tr>
      <w:tr w:rsidR="00540EE2" w14:paraId="54B450DB" w14:textId="77777777">
        <w:tc>
          <w:tcPr>
            <w:tcW w:w="1013" w:type="dxa"/>
            <w:vAlign w:val="center"/>
          </w:tcPr>
          <w:p w14:paraId="5CAF96CA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5738B0ED" w14:textId="77777777" w:rsidR="00540EE2" w:rsidRDefault="00674FC2">
            <w:r>
              <w:t>C3018</w:t>
            </w:r>
          </w:p>
        </w:tc>
        <w:tc>
          <w:tcPr>
            <w:tcW w:w="1188" w:type="dxa"/>
            <w:vAlign w:val="center"/>
          </w:tcPr>
          <w:p w14:paraId="34E8635E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5238DCDF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6A7E3B0A" w14:textId="77777777" w:rsidR="00540EE2" w:rsidRDefault="00674FC2">
            <w:r>
              <w:t>5.400</w:t>
            </w:r>
          </w:p>
        </w:tc>
        <w:tc>
          <w:tcPr>
            <w:tcW w:w="1188" w:type="dxa"/>
            <w:vAlign w:val="center"/>
          </w:tcPr>
          <w:p w14:paraId="07ABDB48" w14:textId="77777777" w:rsidR="00540EE2" w:rsidRDefault="00674FC2">
            <w:r>
              <w:t>5.400</w:t>
            </w:r>
          </w:p>
        </w:tc>
        <w:tc>
          <w:tcPr>
            <w:tcW w:w="1188" w:type="dxa"/>
            <w:vAlign w:val="center"/>
          </w:tcPr>
          <w:p w14:paraId="67081B2B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3D071B6F" w14:textId="77777777" w:rsidR="00540EE2" w:rsidRDefault="00674FC2">
            <w:r>
              <w:t>3.900</w:t>
            </w:r>
          </w:p>
        </w:tc>
      </w:tr>
      <w:tr w:rsidR="00540EE2" w14:paraId="1E9FF614" w14:textId="77777777">
        <w:tc>
          <w:tcPr>
            <w:tcW w:w="1013" w:type="dxa"/>
            <w:vAlign w:val="center"/>
          </w:tcPr>
          <w:p w14:paraId="248ED21A" w14:textId="77777777" w:rsidR="00540EE2" w:rsidRDefault="00674FC2">
            <w:r>
              <w:t>3</w:t>
            </w:r>
          </w:p>
        </w:tc>
        <w:tc>
          <w:tcPr>
            <w:tcW w:w="1188" w:type="dxa"/>
            <w:vAlign w:val="center"/>
          </w:tcPr>
          <w:p w14:paraId="161F028B" w14:textId="77777777" w:rsidR="00540EE2" w:rsidRDefault="00674FC2">
            <w:r>
              <w:t>C4018</w:t>
            </w:r>
          </w:p>
        </w:tc>
        <w:tc>
          <w:tcPr>
            <w:tcW w:w="1188" w:type="dxa"/>
            <w:vAlign w:val="center"/>
          </w:tcPr>
          <w:p w14:paraId="3EB152D5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33C38208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6E603FC6" w14:textId="77777777" w:rsidR="00540EE2" w:rsidRDefault="00674FC2">
            <w:r>
              <w:t>7.200</w:t>
            </w:r>
          </w:p>
        </w:tc>
        <w:tc>
          <w:tcPr>
            <w:tcW w:w="1188" w:type="dxa"/>
            <w:vAlign w:val="center"/>
          </w:tcPr>
          <w:p w14:paraId="7D7B8B15" w14:textId="77777777" w:rsidR="00540EE2" w:rsidRDefault="00674FC2">
            <w:r>
              <w:t>14.400</w:t>
            </w:r>
          </w:p>
        </w:tc>
        <w:tc>
          <w:tcPr>
            <w:tcW w:w="1188" w:type="dxa"/>
            <w:vAlign w:val="center"/>
          </w:tcPr>
          <w:p w14:paraId="0793A416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460A926B" w14:textId="77777777" w:rsidR="00540EE2" w:rsidRDefault="00674FC2">
            <w:r>
              <w:t>3.900</w:t>
            </w:r>
          </w:p>
        </w:tc>
      </w:tr>
      <w:tr w:rsidR="00540EE2" w14:paraId="003BFE14" w14:textId="77777777">
        <w:tc>
          <w:tcPr>
            <w:tcW w:w="1013" w:type="dxa"/>
            <w:vAlign w:val="center"/>
          </w:tcPr>
          <w:p w14:paraId="79B0239F" w14:textId="77777777" w:rsidR="00540EE2" w:rsidRDefault="00674FC2">
            <w:r>
              <w:t>4</w:t>
            </w:r>
          </w:p>
        </w:tc>
        <w:tc>
          <w:tcPr>
            <w:tcW w:w="1188" w:type="dxa"/>
            <w:vAlign w:val="center"/>
          </w:tcPr>
          <w:p w14:paraId="75537A1A" w14:textId="77777777" w:rsidR="00540EE2" w:rsidRDefault="00674FC2">
            <w:r>
              <w:t>C5018</w:t>
            </w:r>
          </w:p>
        </w:tc>
        <w:tc>
          <w:tcPr>
            <w:tcW w:w="1188" w:type="dxa"/>
            <w:vAlign w:val="center"/>
          </w:tcPr>
          <w:p w14:paraId="1E8034A7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3770B23A" w14:textId="77777777" w:rsidR="00540EE2" w:rsidRDefault="00674FC2">
            <w:r>
              <w:t>12</w:t>
            </w:r>
          </w:p>
        </w:tc>
        <w:tc>
          <w:tcPr>
            <w:tcW w:w="1188" w:type="dxa"/>
            <w:vAlign w:val="center"/>
          </w:tcPr>
          <w:p w14:paraId="79722073" w14:textId="77777777" w:rsidR="00540EE2" w:rsidRDefault="00674FC2">
            <w:r>
              <w:t>9.000</w:t>
            </w:r>
          </w:p>
        </w:tc>
        <w:tc>
          <w:tcPr>
            <w:tcW w:w="1188" w:type="dxa"/>
            <w:vAlign w:val="center"/>
          </w:tcPr>
          <w:p w14:paraId="2A53E3A0" w14:textId="77777777" w:rsidR="00540EE2" w:rsidRDefault="00674FC2">
            <w:r>
              <w:t>108.000</w:t>
            </w:r>
          </w:p>
        </w:tc>
        <w:tc>
          <w:tcPr>
            <w:tcW w:w="1188" w:type="dxa"/>
            <w:vAlign w:val="center"/>
          </w:tcPr>
          <w:p w14:paraId="6F5030BD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726AA4AA" w14:textId="77777777" w:rsidR="00540EE2" w:rsidRDefault="00674FC2">
            <w:r>
              <w:t>3.900</w:t>
            </w:r>
          </w:p>
        </w:tc>
      </w:tr>
      <w:tr w:rsidR="00540EE2" w14:paraId="4D99818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88F0389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1875013" w14:textId="77777777" w:rsidR="00540EE2" w:rsidRDefault="00674FC2">
            <w:r>
              <w:t>131.400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F17BEAC" w14:textId="77777777" w:rsidR="00540EE2" w:rsidRDefault="00674FC2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CFAD3BB" w14:textId="77777777" w:rsidR="00540EE2" w:rsidRDefault="00674FC2">
            <w:r>
              <w:t>3.900</w:t>
            </w:r>
          </w:p>
        </w:tc>
      </w:tr>
    </w:tbl>
    <w:p w14:paraId="150AF4A8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5897FD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1CB9F46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40EE2" w14:paraId="520F6FC1" w14:textId="77777777">
        <w:tc>
          <w:tcPr>
            <w:tcW w:w="1013" w:type="dxa"/>
            <w:shd w:val="clear" w:color="auto" w:fill="E6E6E6"/>
            <w:vAlign w:val="center"/>
          </w:tcPr>
          <w:p w14:paraId="3BAA1C84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14D6DD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8386C6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D60D08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BEC119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02CA13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0F2D9E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55E3C3" w14:textId="77777777" w:rsidR="00540EE2" w:rsidRDefault="00674FC2">
            <w:pPr>
              <w:jc w:val="center"/>
            </w:pPr>
            <w:r>
              <w:t>传热系数</w:t>
            </w:r>
          </w:p>
        </w:tc>
      </w:tr>
      <w:tr w:rsidR="00540EE2" w14:paraId="6D5B8224" w14:textId="77777777">
        <w:tc>
          <w:tcPr>
            <w:tcW w:w="1013" w:type="dxa"/>
            <w:vAlign w:val="center"/>
          </w:tcPr>
          <w:p w14:paraId="353F16A1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5053FE52" w14:textId="77777777" w:rsidR="00540EE2" w:rsidRDefault="00674FC2">
            <w:r>
              <w:t>C5018</w:t>
            </w:r>
          </w:p>
        </w:tc>
        <w:tc>
          <w:tcPr>
            <w:tcW w:w="1188" w:type="dxa"/>
            <w:vAlign w:val="center"/>
          </w:tcPr>
          <w:p w14:paraId="415075D7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46C5A214" w14:textId="77777777" w:rsidR="00540EE2" w:rsidRDefault="00674FC2">
            <w:r>
              <w:t>3</w:t>
            </w:r>
          </w:p>
        </w:tc>
        <w:tc>
          <w:tcPr>
            <w:tcW w:w="1188" w:type="dxa"/>
            <w:vAlign w:val="center"/>
          </w:tcPr>
          <w:p w14:paraId="26E7C577" w14:textId="77777777" w:rsidR="00540EE2" w:rsidRDefault="00674FC2">
            <w:r>
              <w:t>9.000</w:t>
            </w:r>
          </w:p>
        </w:tc>
        <w:tc>
          <w:tcPr>
            <w:tcW w:w="1188" w:type="dxa"/>
            <w:vAlign w:val="center"/>
          </w:tcPr>
          <w:p w14:paraId="248F24CC" w14:textId="77777777" w:rsidR="00540EE2" w:rsidRDefault="00674FC2">
            <w:r>
              <w:t>27.000</w:t>
            </w:r>
          </w:p>
        </w:tc>
        <w:tc>
          <w:tcPr>
            <w:tcW w:w="1188" w:type="dxa"/>
            <w:vAlign w:val="center"/>
          </w:tcPr>
          <w:p w14:paraId="2283734A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27EA94CF" w14:textId="77777777" w:rsidR="00540EE2" w:rsidRDefault="00674FC2">
            <w:r>
              <w:t>3.900</w:t>
            </w:r>
          </w:p>
        </w:tc>
      </w:tr>
      <w:tr w:rsidR="00540EE2" w14:paraId="1DA8D18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A9CA114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5DC5BCD" w14:textId="77777777" w:rsidR="00540EE2" w:rsidRDefault="00674FC2">
            <w:r>
              <w:t>27.000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1BA91A7" w14:textId="77777777" w:rsidR="00540EE2" w:rsidRDefault="00674FC2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D7286C4" w14:textId="77777777" w:rsidR="00540EE2" w:rsidRDefault="00674FC2">
            <w:r>
              <w:t>3.900</w:t>
            </w:r>
          </w:p>
        </w:tc>
      </w:tr>
    </w:tbl>
    <w:p w14:paraId="707B67C8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495CE4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E7D6CC6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40EE2" w14:paraId="2FEF23AA" w14:textId="77777777">
        <w:tc>
          <w:tcPr>
            <w:tcW w:w="1013" w:type="dxa"/>
            <w:shd w:val="clear" w:color="auto" w:fill="E6E6E6"/>
            <w:vAlign w:val="center"/>
          </w:tcPr>
          <w:p w14:paraId="4CC2A884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C7BFD2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16BC66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46581E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AF402F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3DF0E9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501070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9345F1" w14:textId="77777777" w:rsidR="00540EE2" w:rsidRDefault="00674FC2">
            <w:pPr>
              <w:jc w:val="center"/>
            </w:pPr>
            <w:r>
              <w:t>传热系数</w:t>
            </w:r>
          </w:p>
        </w:tc>
      </w:tr>
      <w:tr w:rsidR="00540EE2" w14:paraId="713C2B08" w14:textId="77777777">
        <w:tc>
          <w:tcPr>
            <w:tcW w:w="1013" w:type="dxa"/>
            <w:vAlign w:val="center"/>
          </w:tcPr>
          <w:p w14:paraId="043806EE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746E8797" w14:textId="77777777" w:rsidR="00540EE2" w:rsidRDefault="00674FC2">
            <w:r>
              <w:t>C2018</w:t>
            </w:r>
          </w:p>
        </w:tc>
        <w:tc>
          <w:tcPr>
            <w:tcW w:w="1188" w:type="dxa"/>
            <w:vAlign w:val="center"/>
          </w:tcPr>
          <w:p w14:paraId="4F548F5C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7A0C9EA6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512F4B87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1E715263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7C72595B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49DAFD81" w14:textId="77777777" w:rsidR="00540EE2" w:rsidRDefault="00674FC2">
            <w:r>
              <w:t>3.900</w:t>
            </w:r>
          </w:p>
        </w:tc>
      </w:tr>
      <w:tr w:rsidR="00540EE2" w14:paraId="3A956009" w14:textId="77777777">
        <w:tc>
          <w:tcPr>
            <w:tcW w:w="1013" w:type="dxa"/>
            <w:vAlign w:val="center"/>
          </w:tcPr>
          <w:p w14:paraId="2C4BC4B3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71C5C4FE" w14:textId="77777777" w:rsidR="00540EE2" w:rsidRDefault="00674FC2">
            <w:r>
              <w:t>C2018</w:t>
            </w:r>
          </w:p>
        </w:tc>
        <w:tc>
          <w:tcPr>
            <w:tcW w:w="1188" w:type="dxa"/>
            <w:vAlign w:val="center"/>
          </w:tcPr>
          <w:p w14:paraId="4B23266E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1E862201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1AD34440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35EE1475" w14:textId="77777777" w:rsidR="00540EE2" w:rsidRDefault="00674FC2">
            <w:r>
              <w:t>3.600</w:t>
            </w:r>
          </w:p>
        </w:tc>
        <w:tc>
          <w:tcPr>
            <w:tcW w:w="1188" w:type="dxa"/>
            <w:vAlign w:val="center"/>
          </w:tcPr>
          <w:p w14:paraId="099391BE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7D4AD334" w14:textId="77777777" w:rsidR="00540EE2" w:rsidRDefault="00674FC2">
            <w:r>
              <w:t>3.900</w:t>
            </w:r>
          </w:p>
        </w:tc>
      </w:tr>
      <w:tr w:rsidR="00540EE2" w14:paraId="0D11DA67" w14:textId="77777777">
        <w:tc>
          <w:tcPr>
            <w:tcW w:w="1013" w:type="dxa"/>
            <w:vAlign w:val="center"/>
          </w:tcPr>
          <w:p w14:paraId="0F9213B6" w14:textId="77777777" w:rsidR="00540EE2" w:rsidRDefault="00674FC2">
            <w:r>
              <w:t>3</w:t>
            </w:r>
          </w:p>
        </w:tc>
        <w:tc>
          <w:tcPr>
            <w:tcW w:w="1188" w:type="dxa"/>
            <w:vAlign w:val="center"/>
          </w:tcPr>
          <w:p w14:paraId="720AE9CE" w14:textId="77777777" w:rsidR="00540EE2" w:rsidRDefault="00674FC2">
            <w:r>
              <w:t>C4018</w:t>
            </w:r>
          </w:p>
        </w:tc>
        <w:tc>
          <w:tcPr>
            <w:tcW w:w="1188" w:type="dxa"/>
            <w:vAlign w:val="center"/>
          </w:tcPr>
          <w:p w14:paraId="27B888FC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6D6BFCD7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62CFC761" w14:textId="77777777" w:rsidR="00540EE2" w:rsidRDefault="00674FC2">
            <w:r>
              <w:t>7.200</w:t>
            </w:r>
          </w:p>
        </w:tc>
        <w:tc>
          <w:tcPr>
            <w:tcW w:w="1188" w:type="dxa"/>
            <w:vAlign w:val="center"/>
          </w:tcPr>
          <w:p w14:paraId="5820B711" w14:textId="77777777" w:rsidR="00540EE2" w:rsidRDefault="00674FC2">
            <w:r>
              <w:t>14.400</w:t>
            </w:r>
          </w:p>
        </w:tc>
        <w:tc>
          <w:tcPr>
            <w:tcW w:w="1188" w:type="dxa"/>
            <w:vAlign w:val="center"/>
          </w:tcPr>
          <w:p w14:paraId="7A1BF76A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1DEFA175" w14:textId="77777777" w:rsidR="00540EE2" w:rsidRDefault="00674FC2">
            <w:r>
              <w:t>3.900</w:t>
            </w:r>
          </w:p>
        </w:tc>
      </w:tr>
      <w:tr w:rsidR="00540EE2" w14:paraId="65AFE7F3" w14:textId="77777777">
        <w:tc>
          <w:tcPr>
            <w:tcW w:w="1013" w:type="dxa"/>
            <w:vAlign w:val="center"/>
          </w:tcPr>
          <w:p w14:paraId="00F44D2E" w14:textId="77777777" w:rsidR="00540EE2" w:rsidRDefault="00674FC2">
            <w:r>
              <w:t>4</w:t>
            </w:r>
          </w:p>
        </w:tc>
        <w:tc>
          <w:tcPr>
            <w:tcW w:w="1188" w:type="dxa"/>
            <w:vAlign w:val="center"/>
          </w:tcPr>
          <w:p w14:paraId="3741942F" w14:textId="77777777" w:rsidR="00540EE2" w:rsidRDefault="00674FC2">
            <w:r>
              <w:t>C5018</w:t>
            </w:r>
          </w:p>
        </w:tc>
        <w:tc>
          <w:tcPr>
            <w:tcW w:w="1188" w:type="dxa"/>
            <w:vAlign w:val="center"/>
          </w:tcPr>
          <w:p w14:paraId="69DEAAEF" w14:textId="77777777" w:rsidR="00540EE2" w:rsidRDefault="00674FC2">
            <w:r>
              <w:t>1</w:t>
            </w:r>
          </w:p>
        </w:tc>
        <w:tc>
          <w:tcPr>
            <w:tcW w:w="1188" w:type="dxa"/>
            <w:vAlign w:val="center"/>
          </w:tcPr>
          <w:p w14:paraId="1E5092A7" w14:textId="77777777" w:rsidR="00540EE2" w:rsidRDefault="00674FC2">
            <w:r>
              <w:t>2</w:t>
            </w:r>
          </w:p>
        </w:tc>
        <w:tc>
          <w:tcPr>
            <w:tcW w:w="1188" w:type="dxa"/>
            <w:vAlign w:val="center"/>
          </w:tcPr>
          <w:p w14:paraId="1416E5DD" w14:textId="77777777" w:rsidR="00540EE2" w:rsidRDefault="00674FC2">
            <w:r>
              <w:t>9.000</w:t>
            </w:r>
          </w:p>
        </w:tc>
        <w:tc>
          <w:tcPr>
            <w:tcW w:w="1188" w:type="dxa"/>
            <w:vAlign w:val="center"/>
          </w:tcPr>
          <w:p w14:paraId="4D7D16EB" w14:textId="77777777" w:rsidR="00540EE2" w:rsidRDefault="00674FC2">
            <w:r>
              <w:t>18.000</w:t>
            </w:r>
          </w:p>
        </w:tc>
        <w:tc>
          <w:tcPr>
            <w:tcW w:w="1188" w:type="dxa"/>
            <w:vAlign w:val="center"/>
          </w:tcPr>
          <w:p w14:paraId="52E501B9" w14:textId="77777777" w:rsidR="00540EE2" w:rsidRDefault="00674FC2">
            <w:r>
              <w:t>18</w:t>
            </w:r>
          </w:p>
        </w:tc>
        <w:tc>
          <w:tcPr>
            <w:tcW w:w="1188" w:type="dxa"/>
            <w:vAlign w:val="center"/>
          </w:tcPr>
          <w:p w14:paraId="367FF392" w14:textId="77777777" w:rsidR="00540EE2" w:rsidRDefault="00674FC2">
            <w:r>
              <w:t>3.900</w:t>
            </w:r>
          </w:p>
        </w:tc>
      </w:tr>
      <w:tr w:rsidR="00540EE2" w14:paraId="506680C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8625329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F1D055D" w14:textId="77777777" w:rsidR="00540EE2" w:rsidRDefault="00674FC2">
            <w:r>
              <w:t>39.600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763A6D6" w14:textId="77777777" w:rsidR="00540EE2" w:rsidRDefault="00674FC2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50448B7" w14:textId="77777777" w:rsidR="00540EE2" w:rsidRDefault="00674FC2">
            <w:r>
              <w:t>3.900</w:t>
            </w:r>
          </w:p>
        </w:tc>
      </w:tr>
    </w:tbl>
    <w:p w14:paraId="076631A7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8B765B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92103750"/>
      <w:r>
        <w:rPr>
          <w:color w:val="000000"/>
          <w:kern w:val="2"/>
          <w:szCs w:val="24"/>
        </w:rPr>
        <w:t>综合太阳得热系数</w:t>
      </w:r>
      <w:bookmarkEnd w:id="61"/>
    </w:p>
    <w:p w14:paraId="5F488515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C265290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40EE2" w14:paraId="2393A0EC" w14:textId="77777777">
        <w:tc>
          <w:tcPr>
            <w:tcW w:w="656" w:type="dxa"/>
            <w:shd w:val="clear" w:color="auto" w:fill="E6E6E6"/>
            <w:vAlign w:val="center"/>
          </w:tcPr>
          <w:p w14:paraId="653A59A4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A8DE82F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11135E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720AAC9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4485E4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D12287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8267B10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74BC0B9" w14:textId="77777777" w:rsidR="00540EE2" w:rsidRDefault="00674FC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2D3D9E" w14:textId="77777777" w:rsidR="00540EE2" w:rsidRDefault="00674FC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A1AA04" w14:textId="77777777" w:rsidR="00540EE2" w:rsidRDefault="00674FC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F045091" w14:textId="77777777" w:rsidR="00540EE2" w:rsidRDefault="00674FC2">
            <w:pPr>
              <w:jc w:val="center"/>
            </w:pPr>
            <w:r>
              <w:t>综合太阳得热系数</w:t>
            </w:r>
          </w:p>
        </w:tc>
      </w:tr>
      <w:tr w:rsidR="00540EE2" w14:paraId="2EBD3CBD" w14:textId="77777777">
        <w:tc>
          <w:tcPr>
            <w:tcW w:w="656" w:type="dxa"/>
            <w:vAlign w:val="center"/>
          </w:tcPr>
          <w:p w14:paraId="719133D4" w14:textId="77777777" w:rsidR="00540EE2" w:rsidRDefault="00674FC2">
            <w:r>
              <w:t>1</w:t>
            </w:r>
          </w:p>
        </w:tc>
        <w:tc>
          <w:tcPr>
            <w:tcW w:w="888" w:type="dxa"/>
            <w:vAlign w:val="center"/>
          </w:tcPr>
          <w:p w14:paraId="6A7E51C3" w14:textId="77777777" w:rsidR="00540EE2" w:rsidRDefault="00674FC2">
            <w:r>
              <w:t>C1818</w:t>
            </w:r>
          </w:p>
        </w:tc>
        <w:tc>
          <w:tcPr>
            <w:tcW w:w="769" w:type="dxa"/>
            <w:vAlign w:val="center"/>
          </w:tcPr>
          <w:p w14:paraId="0B138886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076938A0" w14:textId="77777777" w:rsidR="00540EE2" w:rsidRDefault="00674FC2">
            <w:r>
              <w:t>24</w:t>
            </w:r>
          </w:p>
        </w:tc>
        <w:tc>
          <w:tcPr>
            <w:tcW w:w="848" w:type="dxa"/>
            <w:vAlign w:val="center"/>
          </w:tcPr>
          <w:p w14:paraId="6AAE1196" w14:textId="77777777" w:rsidR="00540EE2" w:rsidRDefault="00674FC2">
            <w:r>
              <w:t>3.240</w:t>
            </w:r>
          </w:p>
        </w:tc>
        <w:tc>
          <w:tcPr>
            <w:tcW w:w="848" w:type="dxa"/>
            <w:vAlign w:val="center"/>
          </w:tcPr>
          <w:p w14:paraId="32E5A1ED" w14:textId="77777777" w:rsidR="00540EE2" w:rsidRDefault="00674FC2">
            <w:r>
              <w:t>77.760</w:t>
            </w:r>
          </w:p>
        </w:tc>
        <w:tc>
          <w:tcPr>
            <w:tcW w:w="781" w:type="dxa"/>
            <w:vAlign w:val="center"/>
          </w:tcPr>
          <w:p w14:paraId="2E81D34C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4593C80D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516E7277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2A0D9C" w14:textId="77777777" w:rsidR="00540EE2" w:rsidRDefault="00674FC2">
            <w:r>
              <w:t>0.817</w:t>
            </w:r>
          </w:p>
        </w:tc>
        <w:tc>
          <w:tcPr>
            <w:tcW w:w="916" w:type="dxa"/>
            <w:vAlign w:val="center"/>
          </w:tcPr>
          <w:p w14:paraId="0958CD00" w14:textId="77777777" w:rsidR="00540EE2" w:rsidRDefault="00674FC2">
            <w:r>
              <w:t>0.533</w:t>
            </w:r>
          </w:p>
        </w:tc>
      </w:tr>
      <w:tr w:rsidR="00540EE2" w14:paraId="3153A47B" w14:textId="77777777">
        <w:tc>
          <w:tcPr>
            <w:tcW w:w="656" w:type="dxa"/>
            <w:vAlign w:val="center"/>
          </w:tcPr>
          <w:p w14:paraId="2CCFD9EE" w14:textId="77777777" w:rsidR="00540EE2" w:rsidRDefault="00674FC2">
            <w:r>
              <w:t>2</w:t>
            </w:r>
          </w:p>
        </w:tc>
        <w:tc>
          <w:tcPr>
            <w:tcW w:w="888" w:type="dxa"/>
            <w:vAlign w:val="center"/>
          </w:tcPr>
          <w:p w14:paraId="3CE84CF0" w14:textId="77777777" w:rsidR="00540EE2" w:rsidRDefault="00674FC2">
            <w:r>
              <w:t>C2018</w:t>
            </w:r>
          </w:p>
        </w:tc>
        <w:tc>
          <w:tcPr>
            <w:tcW w:w="769" w:type="dxa"/>
            <w:vAlign w:val="center"/>
          </w:tcPr>
          <w:p w14:paraId="36DC65FC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4041435F" w14:textId="77777777" w:rsidR="00540EE2" w:rsidRDefault="00674FC2">
            <w:r>
              <w:t>2</w:t>
            </w:r>
          </w:p>
        </w:tc>
        <w:tc>
          <w:tcPr>
            <w:tcW w:w="848" w:type="dxa"/>
            <w:vAlign w:val="center"/>
          </w:tcPr>
          <w:p w14:paraId="22C270A6" w14:textId="77777777" w:rsidR="00540EE2" w:rsidRDefault="00674FC2">
            <w:r>
              <w:t>3.600</w:t>
            </w:r>
          </w:p>
        </w:tc>
        <w:tc>
          <w:tcPr>
            <w:tcW w:w="848" w:type="dxa"/>
            <w:vAlign w:val="center"/>
          </w:tcPr>
          <w:p w14:paraId="186861AE" w14:textId="77777777" w:rsidR="00540EE2" w:rsidRDefault="00674FC2">
            <w:r>
              <w:t>7.200</w:t>
            </w:r>
          </w:p>
        </w:tc>
        <w:tc>
          <w:tcPr>
            <w:tcW w:w="781" w:type="dxa"/>
            <w:vAlign w:val="center"/>
          </w:tcPr>
          <w:p w14:paraId="77780DB9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53B37747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26F3CF69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68C935" w14:textId="77777777" w:rsidR="00540EE2" w:rsidRDefault="00674FC2">
            <w:r>
              <w:t>0.817</w:t>
            </w:r>
          </w:p>
        </w:tc>
        <w:tc>
          <w:tcPr>
            <w:tcW w:w="916" w:type="dxa"/>
            <w:vAlign w:val="center"/>
          </w:tcPr>
          <w:p w14:paraId="38FBDCD5" w14:textId="77777777" w:rsidR="00540EE2" w:rsidRDefault="00674FC2">
            <w:r>
              <w:t>0.533</w:t>
            </w:r>
          </w:p>
        </w:tc>
      </w:tr>
      <w:tr w:rsidR="00540EE2" w14:paraId="48909948" w14:textId="77777777">
        <w:tc>
          <w:tcPr>
            <w:tcW w:w="656" w:type="dxa"/>
            <w:vAlign w:val="center"/>
          </w:tcPr>
          <w:p w14:paraId="70D9D900" w14:textId="77777777" w:rsidR="00540EE2" w:rsidRDefault="00674FC2">
            <w:r>
              <w:t>3</w:t>
            </w:r>
          </w:p>
        </w:tc>
        <w:tc>
          <w:tcPr>
            <w:tcW w:w="888" w:type="dxa"/>
            <w:vAlign w:val="center"/>
          </w:tcPr>
          <w:p w14:paraId="7066B86D" w14:textId="77777777" w:rsidR="00540EE2" w:rsidRDefault="00674FC2">
            <w:r>
              <w:t>C5018</w:t>
            </w:r>
          </w:p>
        </w:tc>
        <w:tc>
          <w:tcPr>
            <w:tcW w:w="769" w:type="dxa"/>
            <w:vAlign w:val="center"/>
          </w:tcPr>
          <w:p w14:paraId="2FBE2F4D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2E2960A2" w14:textId="77777777" w:rsidR="00540EE2" w:rsidRDefault="00674FC2">
            <w:r>
              <w:t>1</w:t>
            </w:r>
          </w:p>
        </w:tc>
        <w:tc>
          <w:tcPr>
            <w:tcW w:w="848" w:type="dxa"/>
            <w:vAlign w:val="center"/>
          </w:tcPr>
          <w:p w14:paraId="046D0185" w14:textId="77777777" w:rsidR="00540EE2" w:rsidRDefault="00674FC2">
            <w:r>
              <w:t>9.000</w:t>
            </w:r>
          </w:p>
        </w:tc>
        <w:tc>
          <w:tcPr>
            <w:tcW w:w="848" w:type="dxa"/>
            <w:vAlign w:val="center"/>
          </w:tcPr>
          <w:p w14:paraId="64DFF68C" w14:textId="77777777" w:rsidR="00540EE2" w:rsidRDefault="00674FC2">
            <w:r>
              <w:t>9.000</w:t>
            </w:r>
          </w:p>
        </w:tc>
        <w:tc>
          <w:tcPr>
            <w:tcW w:w="781" w:type="dxa"/>
            <w:vAlign w:val="center"/>
          </w:tcPr>
          <w:p w14:paraId="7F0251A4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1702F94A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68225755" w14:textId="77777777" w:rsidR="00540EE2" w:rsidRDefault="00540EE2"/>
        </w:tc>
        <w:tc>
          <w:tcPr>
            <w:tcW w:w="916" w:type="dxa"/>
            <w:vAlign w:val="center"/>
          </w:tcPr>
          <w:p w14:paraId="087D54B7" w14:textId="77777777" w:rsidR="00540EE2" w:rsidRDefault="00674FC2">
            <w:r>
              <w:t>1.000</w:t>
            </w:r>
          </w:p>
        </w:tc>
        <w:tc>
          <w:tcPr>
            <w:tcW w:w="916" w:type="dxa"/>
            <w:vAlign w:val="center"/>
          </w:tcPr>
          <w:p w14:paraId="4B27951F" w14:textId="77777777" w:rsidR="00540EE2" w:rsidRDefault="00674FC2">
            <w:r>
              <w:t>0.652</w:t>
            </w:r>
          </w:p>
        </w:tc>
      </w:tr>
      <w:tr w:rsidR="00540EE2" w14:paraId="6FC21D2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5542E2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7F3CF3D" w14:textId="77777777" w:rsidR="00540EE2" w:rsidRDefault="00674FC2">
            <w:r>
              <w:t>93.960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F6229CE" w14:textId="77777777" w:rsidR="00540EE2" w:rsidRDefault="00674FC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3EAAB17" w14:textId="77777777" w:rsidR="00540EE2" w:rsidRDefault="00674FC2">
            <w:r>
              <w:t>0.834</w:t>
            </w:r>
          </w:p>
        </w:tc>
        <w:tc>
          <w:tcPr>
            <w:tcW w:w="916" w:type="dxa"/>
            <w:vAlign w:val="center"/>
          </w:tcPr>
          <w:p w14:paraId="4CB2505F" w14:textId="77777777" w:rsidR="00540EE2" w:rsidRDefault="00674FC2">
            <w:r>
              <w:t>0.544</w:t>
            </w:r>
          </w:p>
        </w:tc>
      </w:tr>
    </w:tbl>
    <w:p w14:paraId="04E48C47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EE63B10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40EE2" w14:paraId="0694E95C" w14:textId="77777777">
        <w:tc>
          <w:tcPr>
            <w:tcW w:w="656" w:type="dxa"/>
            <w:shd w:val="clear" w:color="auto" w:fill="E6E6E6"/>
            <w:vAlign w:val="center"/>
          </w:tcPr>
          <w:p w14:paraId="7174A249" w14:textId="77777777" w:rsidR="00540EE2" w:rsidRDefault="00674FC2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282C3AE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D99B91D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D5F4B46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D7B00C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897A41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123C471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33D8B4" w14:textId="77777777" w:rsidR="00540EE2" w:rsidRDefault="00674FC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0D26F6" w14:textId="77777777" w:rsidR="00540EE2" w:rsidRDefault="00674FC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79CA6B3" w14:textId="77777777" w:rsidR="00540EE2" w:rsidRDefault="00674FC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B3FA45" w14:textId="77777777" w:rsidR="00540EE2" w:rsidRDefault="00674FC2">
            <w:pPr>
              <w:jc w:val="center"/>
            </w:pPr>
            <w:r>
              <w:t>综合太阳得热系数</w:t>
            </w:r>
          </w:p>
        </w:tc>
      </w:tr>
      <w:tr w:rsidR="00540EE2" w14:paraId="2271F9BF" w14:textId="77777777">
        <w:tc>
          <w:tcPr>
            <w:tcW w:w="656" w:type="dxa"/>
            <w:vAlign w:val="center"/>
          </w:tcPr>
          <w:p w14:paraId="19C91C0E" w14:textId="77777777" w:rsidR="00540EE2" w:rsidRDefault="00674FC2">
            <w:r>
              <w:t>1</w:t>
            </w:r>
          </w:p>
        </w:tc>
        <w:tc>
          <w:tcPr>
            <w:tcW w:w="888" w:type="dxa"/>
            <w:vAlign w:val="center"/>
          </w:tcPr>
          <w:p w14:paraId="53461050" w14:textId="77777777" w:rsidR="00540EE2" w:rsidRDefault="00674FC2">
            <w:r>
              <w:t>C2018</w:t>
            </w:r>
          </w:p>
        </w:tc>
        <w:tc>
          <w:tcPr>
            <w:tcW w:w="769" w:type="dxa"/>
            <w:vAlign w:val="center"/>
          </w:tcPr>
          <w:p w14:paraId="41ECB4FD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30E82547" w14:textId="77777777" w:rsidR="00540EE2" w:rsidRDefault="00674FC2">
            <w:r>
              <w:t>1</w:t>
            </w:r>
          </w:p>
        </w:tc>
        <w:tc>
          <w:tcPr>
            <w:tcW w:w="848" w:type="dxa"/>
            <w:vAlign w:val="center"/>
          </w:tcPr>
          <w:p w14:paraId="54EAE6B0" w14:textId="77777777" w:rsidR="00540EE2" w:rsidRDefault="00674FC2">
            <w:r>
              <w:t>3.600</w:t>
            </w:r>
          </w:p>
        </w:tc>
        <w:tc>
          <w:tcPr>
            <w:tcW w:w="848" w:type="dxa"/>
            <w:vAlign w:val="center"/>
          </w:tcPr>
          <w:p w14:paraId="52A0DC3B" w14:textId="77777777" w:rsidR="00540EE2" w:rsidRDefault="00674FC2">
            <w:r>
              <w:t>3.600</w:t>
            </w:r>
          </w:p>
        </w:tc>
        <w:tc>
          <w:tcPr>
            <w:tcW w:w="781" w:type="dxa"/>
            <w:vAlign w:val="center"/>
          </w:tcPr>
          <w:p w14:paraId="002DABAA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731F3F45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10CB21D9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DE335C" w14:textId="77777777" w:rsidR="00540EE2" w:rsidRDefault="00674FC2">
            <w:r>
              <w:t>0.862</w:t>
            </w:r>
          </w:p>
        </w:tc>
        <w:tc>
          <w:tcPr>
            <w:tcW w:w="916" w:type="dxa"/>
            <w:vAlign w:val="center"/>
          </w:tcPr>
          <w:p w14:paraId="76652CBB" w14:textId="77777777" w:rsidR="00540EE2" w:rsidRDefault="00674FC2">
            <w:r>
              <w:t>0.562</w:t>
            </w:r>
          </w:p>
        </w:tc>
      </w:tr>
      <w:tr w:rsidR="00540EE2" w14:paraId="2F4CB9B5" w14:textId="77777777">
        <w:tc>
          <w:tcPr>
            <w:tcW w:w="656" w:type="dxa"/>
            <w:vAlign w:val="center"/>
          </w:tcPr>
          <w:p w14:paraId="0986D8F3" w14:textId="77777777" w:rsidR="00540EE2" w:rsidRDefault="00674FC2">
            <w:r>
              <w:t>2</w:t>
            </w:r>
          </w:p>
        </w:tc>
        <w:tc>
          <w:tcPr>
            <w:tcW w:w="888" w:type="dxa"/>
            <w:vAlign w:val="center"/>
          </w:tcPr>
          <w:p w14:paraId="153D9D79" w14:textId="77777777" w:rsidR="00540EE2" w:rsidRDefault="00674FC2">
            <w:r>
              <w:t>C3018</w:t>
            </w:r>
          </w:p>
        </w:tc>
        <w:tc>
          <w:tcPr>
            <w:tcW w:w="769" w:type="dxa"/>
            <w:vAlign w:val="center"/>
          </w:tcPr>
          <w:p w14:paraId="77CEF176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59123925" w14:textId="77777777" w:rsidR="00540EE2" w:rsidRDefault="00674FC2">
            <w:r>
              <w:t>1</w:t>
            </w:r>
          </w:p>
        </w:tc>
        <w:tc>
          <w:tcPr>
            <w:tcW w:w="848" w:type="dxa"/>
            <w:vAlign w:val="center"/>
          </w:tcPr>
          <w:p w14:paraId="2B273542" w14:textId="77777777" w:rsidR="00540EE2" w:rsidRDefault="00674FC2">
            <w:r>
              <w:t>5.400</w:t>
            </w:r>
          </w:p>
        </w:tc>
        <w:tc>
          <w:tcPr>
            <w:tcW w:w="848" w:type="dxa"/>
            <w:vAlign w:val="center"/>
          </w:tcPr>
          <w:p w14:paraId="1A32DF46" w14:textId="77777777" w:rsidR="00540EE2" w:rsidRDefault="00674FC2">
            <w:r>
              <w:t>5.400</w:t>
            </w:r>
          </w:p>
        </w:tc>
        <w:tc>
          <w:tcPr>
            <w:tcW w:w="781" w:type="dxa"/>
            <w:vAlign w:val="center"/>
          </w:tcPr>
          <w:p w14:paraId="2CAC400C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6721C800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16029852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9A3FFA" w14:textId="77777777" w:rsidR="00540EE2" w:rsidRDefault="00674FC2">
            <w:r>
              <w:t>0.862</w:t>
            </w:r>
          </w:p>
        </w:tc>
        <w:tc>
          <w:tcPr>
            <w:tcW w:w="916" w:type="dxa"/>
            <w:vAlign w:val="center"/>
          </w:tcPr>
          <w:p w14:paraId="449550E2" w14:textId="77777777" w:rsidR="00540EE2" w:rsidRDefault="00674FC2">
            <w:r>
              <w:t>0.562</w:t>
            </w:r>
          </w:p>
        </w:tc>
      </w:tr>
      <w:tr w:rsidR="00540EE2" w14:paraId="6AB79E7B" w14:textId="77777777">
        <w:tc>
          <w:tcPr>
            <w:tcW w:w="656" w:type="dxa"/>
            <w:vAlign w:val="center"/>
          </w:tcPr>
          <w:p w14:paraId="2D7D12CC" w14:textId="77777777" w:rsidR="00540EE2" w:rsidRDefault="00674FC2">
            <w:r>
              <w:t>3</w:t>
            </w:r>
          </w:p>
        </w:tc>
        <w:tc>
          <w:tcPr>
            <w:tcW w:w="888" w:type="dxa"/>
            <w:vAlign w:val="center"/>
          </w:tcPr>
          <w:p w14:paraId="3246DEDF" w14:textId="77777777" w:rsidR="00540EE2" w:rsidRDefault="00674FC2">
            <w:r>
              <w:t>C4018</w:t>
            </w:r>
          </w:p>
        </w:tc>
        <w:tc>
          <w:tcPr>
            <w:tcW w:w="769" w:type="dxa"/>
            <w:vAlign w:val="center"/>
          </w:tcPr>
          <w:p w14:paraId="63E0E4C8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45B5A958" w14:textId="77777777" w:rsidR="00540EE2" w:rsidRDefault="00674FC2">
            <w:r>
              <w:t>2</w:t>
            </w:r>
          </w:p>
        </w:tc>
        <w:tc>
          <w:tcPr>
            <w:tcW w:w="848" w:type="dxa"/>
            <w:vAlign w:val="center"/>
          </w:tcPr>
          <w:p w14:paraId="652E62E4" w14:textId="77777777" w:rsidR="00540EE2" w:rsidRDefault="00674FC2">
            <w:r>
              <w:t>7.200</w:t>
            </w:r>
          </w:p>
        </w:tc>
        <w:tc>
          <w:tcPr>
            <w:tcW w:w="848" w:type="dxa"/>
            <w:vAlign w:val="center"/>
          </w:tcPr>
          <w:p w14:paraId="3F94C16F" w14:textId="77777777" w:rsidR="00540EE2" w:rsidRDefault="00674FC2">
            <w:r>
              <w:t>14.400</w:t>
            </w:r>
          </w:p>
        </w:tc>
        <w:tc>
          <w:tcPr>
            <w:tcW w:w="781" w:type="dxa"/>
            <w:vAlign w:val="center"/>
          </w:tcPr>
          <w:p w14:paraId="48CD9BC9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12DE4D68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754C4B05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E70085" w14:textId="77777777" w:rsidR="00540EE2" w:rsidRDefault="00674FC2">
            <w:r>
              <w:t>0.862</w:t>
            </w:r>
          </w:p>
        </w:tc>
        <w:tc>
          <w:tcPr>
            <w:tcW w:w="916" w:type="dxa"/>
            <w:vAlign w:val="center"/>
          </w:tcPr>
          <w:p w14:paraId="5B0BB1FA" w14:textId="77777777" w:rsidR="00540EE2" w:rsidRDefault="00674FC2">
            <w:r>
              <w:t>0.562</w:t>
            </w:r>
          </w:p>
        </w:tc>
      </w:tr>
      <w:tr w:rsidR="00540EE2" w14:paraId="36FCD043" w14:textId="77777777">
        <w:tc>
          <w:tcPr>
            <w:tcW w:w="656" w:type="dxa"/>
            <w:vAlign w:val="center"/>
          </w:tcPr>
          <w:p w14:paraId="2147CCA5" w14:textId="77777777" w:rsidR="00540EE2" w:rsidRDefault="00674FC2">
            <w:r>
              <w:t>4</w:t>
            </w:r>
          </w:p>
        </w:tc>
        <w:tc>
          <w:tcPr>
            <w:tcW w:w="888" w:type="dxa"/>
            <w:vAlign w:val="center"/>
          </w:tcPr>
          <w:p w14:paraId="5A82A85C" w14:textId="77777777" w:rsidR="00540EE2" w:rsidRDefault="00674FC2">
            <w:r>
              <w:t>C5018</w:t>
            </w:r>
          </w:p>
        </w:tc>
        <w:tc>
          <w:tcPr>
            <w:tcW w:w="769" w:type="dxa"/>
            <w:vAlign w:val="center"/>
          </w:tcPr>
          <w:p w14:paraId="6181CA21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4B3445BB" w14:textId="77777777" w:rsidR="00540EE2" w:rsidRDefault="00674FC2">
            <w:r>
              <w:t>12</w:t>
            </w:r>
          </w:p>
        </w:tc>
        <w:tc>
          <w:tcPr>
            <w:tcW w:w="848" w:type="dxa"/>
            <w:vAlign w:val="center"/>
          </w:tcPr>
          <w:p w14:paraId="2F63E66F" w14:textId="77777777" w:rsidR="00540EE2" w:rsidRDefault="00674FC2">
            <w:r>
              <w:t>9.000</w:t>
            </w:r>
          </w:p>
        </w:tc>
        <w:tc>
          <w:tcPr>
            <w:tcW w:w="848" w:type="dxa"/>
            <w:vAlign w:val="center"/>
          </w:tcPr>
          <w:p w14:paraId="268BFF73" w14:textId="77777777" w:rsidR="00540EE2" w:rsidRDefault="00674FC2">
            <w:r>
              <w:t>108.000</w:t>
            </w:r>
          </w:p>
        </w:tc>
        <w:tc>
          <w:tcPr>
            <w:tcW w:w="781" w:type="dxa"/>
            <w:vAlign w:val="center"/>
          </w:tcPr>
          <w:p w14:paraId="63D3B16C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4B4A637C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7FD7716C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273339" w14:textId="77777777" w:rsidR="00540EE2" w:rsidRDefault="00674FC2">
            <w:r>
              <w:t>0.862</w:t>
            </w:r>
          </w:p>
        </w:tc>
        <w:tc>
          <w:tcPr>
            <w:tcW w:w="916" w:type="dxa"/>
            <w:vAlign w:val="center"/>
          </w:tcPr>
          <w:p w14:paraId="05E4D645" w14:textId="77777777" w:rsidR="00540EE2" w:rsidRDefault="00674FC2">
            <w:r>
              <w:t>0.562</w:t>
            </w:r>
          </w:p>
        </w:tc>
      </w:tr>
      <w:tr w:rsidR="00540EE2" w14:paraId="6703DDB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BCE60DA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7663BBF" w14:textId="77777777" w:rsidR="00540EE2" w:rsidRDefault="00674FC2">
            <w:r>
              <w:t>131.400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80F0334" w14:textId="77777777" w:rsidR="00540EE2" w:rsidRDefault="00674FC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2FA9C2F" w14:textId="77777777" w:rsidR="00540EE2" w:rsidRDefault="00674FC2">
            <w:r>
              <w:t>0.862</w:t>
            </w:r>
          </w:p>
        </w:tc>
        <w:tc>
          <w:tcPr>
            <w:tcW w:w="916" w:type="dxa"/>
            <w:vAlign w:val="center"/>
          </w:tcPr>
          <w:p w14:paraId="23469D0E" w14:textId="77777777" w:rsidR="00540EE2" w:rsidRDefault="00674FC2">
            <w:r>
              <w:t>0.562</w:t>
            </w:r>
          </w:p>
        </w:tc>
      </w:tr>
    </w:tbl>
    <w:p w14:paraId="1A5E18E4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EDA105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5470D85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40EE2" w14:paraId="2776DB4D" w14:textId="77777777">
        <w:tc>
          <w:tcPr>
            <w:tcW w:w="656" w:type="dxa"/>
            <w:shd w:val="clear" w:color="auto" w:fill="E6E6E6"/>
            <w:vAlign w:val="center"/>
          </w:tcPr>
          <w:p w14:paraId="11DE4C7C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828E81F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5DB424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D4C2D6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436C07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940BAD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90E277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4CA7F3" w14:textId="77777777" w:rsidR="00540EE2" w:rsidRDefault="00674FC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D4025F" w14:textId="77777777" w:rsidR="00540EE2" w:rsidRDefault="00674FC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56BE255" w14:textId="77777777" w:rsidR="00540EE2" w:rsidRDefault="00674FC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6D6BF53" w14:textId="77777777" w:rsidR="00540EE2" w:rsidRDefault="00674FC2">
            <w:pPr>
              <w:jc w:val="center"/>
            </w:pPr>
            <w:r>
              <w:t>综合太阳得热系数</w:t>
            </w:r>
          </w:p>
        </w:tc>
      </w:tr>
      <w:tr w:rsidR="00540EE2" w14:paraId="71C135F3" w14:textId="77777777">
        <w:tc>
          <w:tcPr>
            <w:tcW w:w="656" w:type="dxa"/>
            <w:vAlign w:val="center"/>
          </w:tcPr>
          <w:p w14:paraId="15C7CE1A" w14:textId="77777777" w:rsidR="00540EE2" w:rsidRDefault="00674FC2">
            <w:r>
              <w:t>1</w:t>
            </w:r>
          </w:p>
        </w:tc>
        <w:tc>
          <w:tcPr>
            <w:tcW w:w="888" w:type="dxa"/>
            <w:vAlign w:val="center"/>
          </w:tcPr>
          <w:p w14:paraId="2D3A669B" w14:textId="77777777" w:rsidR="00540EE2" w:rsidRDefault="00674FC2">
            <w:r>
              <w:t>C5018</w:t>
            </w:r>
          </w:p>
        </w:tc>
        <w:tc>
          <w:tcPr>
            <w:tcW w:w="769" w:type="dxa"/>
            <w:vAlign w:val="center"/>
          </w:tcPr>
          <w:p w14:paraId="347F13C3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0A25F650" w14:textId="77777777" w:rsidR="00540EE2" w:rsidRDefault="00674FC2">
            <w:r>
              <w:t>3</w:t>
            </w:r>
          </w:p>
        </w:tc>
        <w:tc>
          <w:tcPr>
            <w:tcW w:w="848" w:type="dxa"/>
            <w:vAlign w:val="center"/>
          </w:tcPr>
          <w:p w14:paraId="6D66FFB3" w14:textId="77777777" w:rsidR="00540EE2" w:rsidRDefault="00674FC2">
            <w:r>
              <w:t>9.000</w:t>
            </w:r>
          </w:p>
        </w:tc>
        <w:tc>
          <w:tcPr>
            <w:tcW w:w="848" w:type="dxa"/>
            <w:vAlign w:val="center"/>
          </w:tcPr>
          <w:p w14:paraId="236C6F6A" w14:textId="77777777" w:rsidR="00540EE2" w:rsidRDefault="00674FC2">
            <w:r>
              <w:t>27.000</w:t>
            </w:r>
          </w:p>
        </w:tc>
        <w:tc>
          <w:tcPr>
            <w:tcW w:w="781" w:type="dxa"/>
            <w:vAlign w:val="center"/>
          </w:tcPr>
          <w:p w14:paraId="11FAF2E1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63444C25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4E2A204D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26034A" w14:textId="77777777" w:rsidR="00540EE2" w:rsidRDefault="00674FC2">
            <w:r>
              <w:t>0.819</w:t>
            </w:r>
          </w:p>
        </w:tc>
        <w:tc>
          <w:tcPr>
            <w:tcW w:w="916" w:type="dxa"/>
            <w:vAlign w:val="center"/>
          </w:tcPr>
          <w:p w14:paraId="6A58F523" w14:textId="77777777" w:rsidR="00540EE2" w:rsidRDefault="00674FC2">
            <w:r>
              <w:t>0.534</w:t>
            </w:r>
          </w:p>
        </w:tc>
      </w:tr>
      <w:tr w:rsidR="00540EE2" w14:paraId="5991390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C3F9D3F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F803800" w14:textId="77777777" w:rsidR="00540EE2" w:rsidRDefault="00674FC2">
            <w:r>
              <w:t>27.000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4F14819" w14:textId="77777777" w:rsidR="00540EE2" w:rsidRDefault="00674FC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767905E" w14:textId="77777777" w:rsidR="00540EE2" w:rsidRDefault="00674FC2">
            <w:r>
              <w:t>0.819</w:t>
            </w:r>
          </w:p>
        </w:tc>
        <w:tc>
          <w:tcPr>
            <w:tcW w:w="916" w:type="dxa"/>
            <w:vAlign w:val="center"/>
          </w:tcPr>
          <w:p w14:paraId="1B1A4336" w14:textId="77777777" w:rsidR="00540EE2" w:rsidRDefault="00674FC2">
            <w:r>
              <w:t>0.534</w:t>
            </w:r>
          </w:p>
        </w:tc>
      </w:tr>
    </w:tbl>
    <w:p w14:paraId="33455CD1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069C44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3A5841E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40EE2" w14:paraId="3D814D80" w14:textId="77777777">
        <w:tc>
          <w:tcPr>
            <w:tcW w:w="656" w:type="dxa"/>
            <w:shd w:val="clear" w:color="auto" w:fill="E6E6E6"/>
            <w:vAlign w:val="center"/>
          </w:tcPr>
          <w:p w14:paraId="1FCA3B35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C4E1E99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BF88BDA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91A13D9" w14:textId="77777777" w:rsidR="00540EE2" w:rsidRDefault="00674FC2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7823A8" w14:textId="77777777" w:rsidR="00540EE2" w:rsidRDefault="00674FC2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FCA3DF" w14:textId="77777777" w:rsidR="00540EE2" w:rsidRDefault="00674FC2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E277290" w14:textId="77777777" w:rsidR="00540EE2" w:rsidRDefault="00674FC2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62BBE7" w14:textId="77777777" w:rsidR="00540EE2" w:rsidRDefault="00674FC2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CF7298" w14:textId="77777777" w:rsidR="00540EE2" w:rsidRDefault="00674FC2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96C1DB6" w14:textId="77777777" w:rsidR="00540EE2" w:rsidRDefault="00674FC2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3BCCFEB" w14:textId="77777777" w:rsidR="00540EE2" w:rsidRDefault="00674FC2">
            <w:pPr>
              <w:jc w:val="center"/>
            </w:pPr>
            <w:r>
              <w:t>综合太阳得热系数</w:t>
            </w:r>
          </w:p>
        </w:tc>
      </w:tr>
      <w:tr w:rsidR="00540EE2" w14:paraId="22202B3E" w14:textId="77777777">
        <w:tc>
          <w:tcPr>
            <w:tcW w:w="656" w:type="dxa"/>
            <w:vAlign w:val="center"/>
          </w:tcPr>
          <w:p w14:paraId="24870D41" w14:textId="77777777" w:rsidR="00540EE2" w:rsidRDefault="00674FC2">
            <w:r>
              <w:t>1</w:t>
            </w:r>
          </w:p>
        </w:tc>
        <w:tc>
          <w:tcPr>
            <w:tcW w:w="888" w:type="dxa"/>
            <w:vAlign w:val="center"/>
          </w:tcPr>
          <w:p w14:paraId="6C1443B6" w14:textId="77777777" w:rsidR="00540EE2" w:rsidRDefault="00674FC2">
            <w:r>
              <w:t>C2018</w:t>
            </w:r>
          </w:p>
        </w:tc>
        <w:tc>
          <w:tcPr>
            <w:tcW w:w="769" w:type="dxa"/>
            <w:vAlign w:val="center"/>
          </w:tcPr>
          <w:p w14:paraId="607699CC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40F70A8A" w14:textId="77777777" w:rsidR="00540EE2" w:rsidRDefault="00674FC2">
            <w:r>
              <w:t>1</w:t>
            </w:r>
          </w:p>
        </w:tc>
        <w:tc>
          <w:tcPr>
            <w:tcW w:w="848" w:type="dxa"/>
            <w:vAlign w:val="center"/>
          </w:tcPr>
          <w:p w14:paraId="605C2B65" w14:textId="77777777" w:rsidR="00540EE2" w:rsidRDefault="00674FC2">
            <w:r>
              <w:t>3.600</w:t>
            </w:r>
          </w:p>
        </w:tc>
        <w:tc>
          <w:tcPr>
            <w:tcW w:w="848" w:type="dxa"/>
            <w:vAlign w:val="center"/>
          </w:tcPr>
          <w:p w14:paraId="4AF9A4AC" w14:textId="77777777" w:rsidR="00540EE2" w:rsidRDefault="00674FC2">
            <w:r>
              <w:t>3.600</w:t>
            </w:r>
          </w:p>
        </w:tc>
        <w:tc>
          <w:tcPr>
            <w:tcW w:w="781" w:type="dxa"/>
            <w:vAlign w:val="center"/>
          </w:tcPr>
          <w:p w14:paraId="662F324C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3BA98951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7205BDFE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56A3BF" w14:textId="77777777" w:rsidR="00540EE2" w:rsidRDefault="00674FC2">
            <w:r>
              <w:t>0.817</w:t>
            </w:r>
          </w:p>
        </w:tc>
        <w:tc>
          <w:tcPr>
            <w:tcW w:w="916" w:type="dxa"/>
            <w:vAlign w:val="center"/>
          </w:tcPr>
          <w:p w14:paraId="53D4B492" w14:textId="77777777" w:rsidR="00540EE2" w:rsidRDefault="00674FC2">
            <w:r>
              <w:t>0.532</w:t>
            </w:r>
          </w:p>
        </w:tc>
      </w:tr>
      <w:tr w:rsidR="00540EE2" w14:paraId="28DBC374" w14:textId="77777777">
        <w:tc>
          <w:tcPr>
            <w:tcW w:w="656" w:type="dxa"/>
            <w:vAlign w:val="center"/>
          </w:tcPr>
          <w:p w14:paraId="4727BA12" w14:textId="77777777" w:rsidR="00540EE2" w:rsidRDefault="00674FC2">
            <w:r>
              <w:t>2</w:t>
            </w:r>
          </w:p>
        </w:tc>
        <w:tc>
          <w:tcPr>
            <w:tcW w:w="888" w:type="dxa"/>
            <w:vAlign w:val="center"/>
          </w:tcPr>
          <w:p w14:paraId="5A1A287E" w14:textId="77777777" w:rsidR="00540EE2" w:rsidRDefault="00674FC2">
            <w:r>
              <w:t>C2018</w:t>
            </w:r>
          </w:p>
        </w:tc>
        <w:tc>
          <w:tcPr>
            <w:tcW w:w="769" w:type="dxa"/>
            <w:vAlign w:val="center"/>
          </w:tcPr>
          <w:p w14:paraId="38904F74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1344DB47" w14:textId="77777777" w:rsidR="00540EE2" w:rsidRDefault="00674FC2">
            <w:r>
              <w:t>1</w:t>
            </w:r>
          </w:p>
        </w:tc>
        <w:tc>
          <w:tcPr>
            <w:tcW w:w="848" w:type="dxa"/>
            <w:vAlign w:val="center"/>
          </w:tcPr>
          <w:p w14:paraId="539CE6DE" w14:textId="77777777" w:rsidR="00540EE2" w:rsidRDefault="00674FC2">
            <w:r>
              <w:t>3.600</w:t>
            </w:r>
          </w:p>
        </w:tc>
        <w:tc>
          <w:tcPr>
            <w:tcW w:w="848" w:type="dxa"/>
            <w:vAlign w:val="center"/>
          </w:tcPr>
          <w:p w14:paraId="4551B5B4" w14:textId="77777777" w:rsidR="00540EE2" w:rsidRDefault="00674FC2">
            <w:r>
              <w:t>3.600</w:t>
            </w:r>
          </w:p>
        </w:tc>
        <w:tc>
          <w:tcPr>
            <w:tcW w:w="781" w:type="dxa"/>
            <w:vAlign w:val="center"/>
          </w:tcPr>
          <w:p w14:paraId="6AB4992C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2D652492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1C38CAFC" w14:textId="77777777" w:rsidR="00540EE2" w:rsidRDefault="00540EE2"/>
        </w:tc>
        <w:tc>
          <w:tcPr>
            <w:tcW w:w="916" w:type="dxa"/>
            <w:vAlign w:val="center"/>
          </w:tcPr>
          <w:p w14:paraId="49CFE623" w14:textId="77777777" w:rsidR="00540EE2" w:rsidRDefault="00674FC2">
            <w:r>
              <w:t>1.000</w:t>
            </w:r>
          </w:p>
        </w:tc>
        <w:tc>
          <w:tcPr>
            <w:tcW w:w="916" w:type="dxa"/>
            <w:vAlign w:val="center"/>
          </w:tcPr>
          <w:p w14:paraId="47BC9638" w14:textId="77777777" w:rsidR="00540EE2" w:rsidRDefault="00674FC2">
            <w:r>
              <w:t>0.652</w:t>
            </w:r>
          </w:p>
        </w:tc>
      </w:tr>
      <w:tr w:rsidR="00540EE2" w14:paraId="3072B256" w14:textId="77777777">
        <w:tc>
          <w:tcPr>
            <w:tcW w:w="656" w:type="dxa"/>
            <w:vAlign w:val="center"/>
          </w:tcPr>
          <w:p w14:paraId="11E5FC34" w14:textId="77777777" w:rsidR="00540EE2" w:rsidRDefault="00674FC2">
            <w:r>
              <w:t>3</w:t>
            </w:r>
          </w:p>
        </w:tc>
        <w:tc>
          <w:tcPr>
            <w:tcW w:w="888" w:type="dxa"/>
            <w:vAlign w:val="center"/>
          </w:tcPr>
          <w:p w14:paraId="3F09202C" w14:textId="77777777" w:rsidR="00540EE2" w:rsidRDefault="00674FC2">
            <w:r>
              <w:t>C4018</w:t>
            </w:r>
          </w:p>
        </w:tc>
        <w:tc>
          <w:tcPr>
            <w:tcW w:w="769" w:type="dxa"/>
            <w:vAlign w:val="center"/>
          </w:tcPr>
          <w:p w14:paraId="5C24042F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6CC174DC" w14:textId="77777777" w:rsidR="00540EE2" w:rsidRDefault="00674FC2">
            <w:r>
              <w:t>2</w:t>
            </w:r>
          </w:p>
        </w:tc>
        <w:tc>
          <w:tcPr>
            <w:tcW w:w="848" w:type="dxa"/>
            <w:vAlign w:val="center"/>
          </w:tcPr>
          <w:p w14:paraId="54AD0A71" w14:textId="77777777" w:rsidR="00540EE2" w:rsidRDefault="00674FC2">
            <w:r>
              <w:t>7.200</w:t>
            </w:r>
          </w:p>
        </w:tc>
        <w:tc>
          <w:tcPr>
            <w:tcW w:w="848" w:type="dxa"/>
            <w:vAlign w:val="center"/>
          </w:tcPr>
          <w:p w14:paraId="0D7667E5" w14:textId="77777777" w:rsidR="00540EE2" w:rsidRDefault="00674FC2">
            <w:r>
              <w:t>14.400</w:t>
            </w:r>
          </w:p>
        </w:tc>
        <w:tc>
          <w:tcPr>
            <w:tcW w:w="781" w:type="dxa"/>
            <w:vAlign w:val="center"/>
          </w:tcPr>
          <w:p w14:paraId="127C83AD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4DD44243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62FEE9F1" w14:textId="77777777" w:rsidR="00540EE2" w:rsidRDefault="00674FC2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61A814" w14:textId="77777777" w:rsidR="00540EE2" w:rsidRDefault="00674FC2">
            <w:r>
              <w:t>0.817</w:t>
            </w:r>
          </w:p>
        </w:tc>
        <w:tc>
          <w:tcPr>
            <w:tcW w:w="916" w:type="dxa"/>
            <w:vAlign w:val="center"/>
          </w:tcPr>
          <w:p w14:paraId="0579E5D4" w14:textId="77777777" w:rsidR="00540EE2" w:rsidRDefault="00674FC2">
            <w:r>
              <w:t>0.532</w:t>
            </w:r>
          </w:p>
        </w:tc>
      </w:tr>
      <w:tr w:rsidR="00540EE2" w14:paraId="370327B8" w14:textId="77777777">
        <w:tc>
          <w:tcPr>
            <w:tcW w:w="656" w:type="dxa"/>
            <w:vAlign w:val="center"/>
          </w:tcPr>
          <w:p w14:paraId="3B30492F" w14:textId="77777777" w:rsidR="00540EE2" w:rsidRDefault="00674FC2">
            <w:r>
              <w:t>4</w:t>
            </w:r>
          </w:p>
        </w:tc>
        <w:tc>
          <w:tcPr>
            <w:tcW w:w="888" w:type="dxa"/>
            <w:vAlign w:val="center"/>
          </w:tcPr>
          <w:p w14:paraId="467475E7" w14:textId="77777777" w:rsidR="00540EE2" w:rsidRDefault="00674FC2">
            <w:r>
              <w:t>C5018</w:t>
            </w:r>
          </w:p>
        </w:tc>
        <w:tc>
          <w:tcPr>
            <w:tcW w:w="769" w:type="dxa"/>
            <w:vAlign w:val="center"/>
          </w:tcPr>
          <w:p w14:paraId="7CDBF2FC" w14:textId="77777777" w:rsidR="00540EE2" w:rsidRDefault="00674FC2">
            <w:r>
              <w:t>1</w:t>
            </w:r>
          </w:p>
        </w:tc>
        <w:tc>
          <w:tcPr>
            <w:tcW w:w="769" w:type="dxa"/>
            <w:vAlign w:val="center"/>
          </w:tcPr>
          <w:p w14:paraId="1D05A61C" w14:textId="77777777" w:rsidR="00540EE2" w:rsidRDefault="00674FC2">
            <w:r>
              <w:t>2</w:t>
            </w:r>
          </w:p>
        </w:tc>
        <w:tc>
          <w:tcPr>
            <w:tcW w:w="848" w:type="dxa"/>
            <w:vAlign w:val="center"/>
          </w:tcPr>
          <w:p w14:paraId="7CC23DAF" w14:textId="77777777" w:rsidR="00540EE2" w:rsidRDefault="00674FC2">
            <w:r>
              <w:t>9.000</w:t>
            </w:r>
          </w:p>
        </w:tc>
        <w:tc>
          <w:tcPr>
            <w:tcW w:w="848" w:type="dxa"/>
            <w:vAlign w:val="center"/>
          </w:tcPr>
          <w:p w14:paraId="42C567A6" w14:textId="77777777" w:rsidR="00540EE2" w:rsidRDefault="00674FC2">
            <w:r>
              <w:t>18.000</w:t>
            </w:r>
          </w:p>
        </w:tc>
        <w:tc>
          <w:tcPr>
            <w:tcW w:w="781" w:type="dxa"/>
            <w:vAlign w:val="center"/>
          </w:tcPr>
          <w:p w14:paraId="2A26158F" w14:textId="77777777" w:rsidR="00540EE2" w:rsidRDefault="00674FC2">
            <w:r>
              <w:t>18</w:t>
            </w:r>
          </w:p>
        </w:tc>
        <w:tc>
          <w:tcPr>
            <w:tcW w:w="916" w:type="dxa"/>
            <w:vAlign w:val="center"/>
          </w:tcPr>
          <w:p w14:paraId="1215E904" w14:textId="77777777" w:rsidR="00540EE2" w:rsidRDefault="00674FC2">
            <w:r>
              <w:t>0.652</w:t>
            </w:r>
          </w:p>
        </w:tc>
        <w:tc>
          <w:tcPr>
            <w:tcW w:w="1018" w:type="dxa"/>
            <w:vAlign w:val="center"/>
          </w:tcPr>
          <w:p w14:paraId="6D98FEAA" w14:textId="77777777" w:rsidR="00540EE2" w:rsidRDefault="00540EE2"/>
        </w:tc>
        <w:tc>
          <w:tcPr>
            <w:tcW w:w="916" w:type="dxa"/>
            <w:vAlign w:val="center"/>
          </w:tcPr>
          <w:p w14:paraId="216EB326" w14:textId="77777777" w:rsidR="00540EE2" w:rsidRDefault="00674FC2">
            <w:r>
              <w:t>1.000</w:t>
            </w:r>
          </w:p>
        </w:tc>
        <w:tc>
          <w:tcPr>
            <w:tcW w:w="916" w:type="dxa"/>
            <w:vAlign w:val="center"/>
          </w:tcPr>
          <w:p w14:paraId="2EDB8828" w14:textId="77777777" w:rsidR="00540EE2" w:rsidRDefault="00674FC2">
            <w:r>
              <w:t>0.652</w:t>
            </w:r>
          </w:p>
        </w:tc>
      </w:tr>
      <w:tr w:rsidR="00540EE2" w14:paraId="27218EC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F1798BC" w14:textId="77777777" w:rsidR="00540EE2" w:rsidRDefault="00674FC2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74B2470" w14:textId="77777777" w:rsidR="00540EE2" w:rsidRDefault="00674FC2">
            <w:r>
              <w:t>39.600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8C1A2BF" w14:textId="77777777" w:rsidR="00540EE2" w:rsidRDefault="00674FC2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78D4CDB" w14:textId="77777777" w:rsidR="00540EE2" w:rsidRDefault="00674FC2">
            <w:r>
              <w:t>0.917</w:t>
            </w:r>
          </w:p>
        </w:tc>
        <w:tc>
          <w:tcPr>
            <w:tcW w:w="916" w:type="dxa"/>
            <w:vAlign w:val="center"/>
          </w:tcPr>
          <w:p w14:paraId="02CA54BD" w14:textId="77777777" w:rsidR="00540EE2" w:rsidRDefault="00674FC2">
            <w:r>
              <w:t>0.598</w:t>
            </w:r>
          </w:p>
        </w:tc>
      </w:tr>
    </w:tbl>
    <w:p w14:paraId="4D6F6A5F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509594" w14:textId="77777777" w:rsidR="00540EE2" w:rsidRDefault="00674FC2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92103751"/>
      <w:r>
        <w:rPr>
          <w:color w:val="000000"/>
          <w:kern w:val="2"/>
          <w:szCs w:val="24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40EE2" w14:paraId="15C949C6" w14:textId="77777777">
        <w:tc>
          <w:tcPr>
            <w:tcW w:w="1245" w:type="dxa"/>
            <w:shd w:val="clear" w:color="auto" w:fill="E6E6E6"/>
            <w:vAlign w:val="center"/>
          </w:tcPr>
          <w:p w14:paraId="1C872B28" w14:textId="77777777" w:rsidR="00540EE2" w:rsidRDefault="00674FC2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8F4F96" w14:textId="77777777" w:rsidR="00540EE2" w:rsidRDefault="00674FC2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ECEDDA" w14:textId="77777777" w:rsidR="00540EE2" w:rsidRDefault="00674FC2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6DC586" w14:textId="77777777" w:rsidR="00540EE2" w:rsidRDefault="00674FC2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63F6CF0" w14:textId="77777777" w:rsidR="00540EE2" w:rsidRDefault="00674FC2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30310" w14:textId="77777777" w:rsidR="00540EE2" w:rsidRDefault="00674FC2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17D9486B" w14:textId="77777777" w:rsidR="00540EE2" w:rsidRDefault="00674FC2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BBEEEA" w14:textId="77777777" w:rsidR="00540EE2" w:rsidRDefault="00674FC2">
            <w:pPr>
              <w:jc w:val="center"/>
            </w:pPr>
            <w:r>
              <w:t>结论</w:t>
            </w:r>
          </w:p>
        </w:tc>
      </w:tr>
      <w:tr w:rsidR="00540EE2" w14:paraId="5B947434" w14:textId="77777777">
        <w:tc>
          <w:tcPr>
            <w:tcW w:w="1245" w:type="dxa"/>
            <w:shd w:val="clear" w:color="auto" w:fill="E6E6E6"/>
            <w:vAlign w:val="center"/>
          </w:tcPr>
          <w:p w14:paraId="661FDE56" w14:textId="77777777" w:rsidR="00540EE2" w:rsidRDefault="00674FC2">
            <w:r>
              <w:t>南向</w:t>
            </w:r>
          </w:p>
        </w:tc>
        <w:tc>
          <w:tcPr>
            <w:tcW w:w="1018" w:type="dxa"/>
            <w:vAlign w:val="center"/>
          </w:tcPr>
          <w:p w14:paraId="6FA165ED" w14:textId="77777777" w:rsidR="00540EE2" w:rsidRDefault="00674FC2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DD02964" w14:textId="77777777" w:rsidR="00540EE2" w:rsidRDefault="00674FC2">
            <w:r>
              <w:t>93.96</w:t>
            </w:r>
          </w:p>
        </w:tc>
        <w:tc>
          <w:tcPr>
            <w:tcW w:w="1131" w:type="dxa"/>
            <w:vAlign w:val="center"/>
          </w:tcPr>
          <w:p w14:paraId="55D09135" w14:textId="77777777" w:rsidR="00540EE2" w:rsidRDefault="00674FC2">
            <w:r>
              <w:t>3.90</w:t>
            </w:r>
          </w:p>
        </w:tc>
        <w:tc>
          <w:tcPr>
            <w:tcW w:w="1245" w:type="dxa"/>
            <w:vAlign w:val="center"/>
          </w:tcPr>
          <w:p w14:paraId="3D5F7AB7" w14:textId="77777777" w:rsidR="00540EE2" w:rsidRDefault="00674FC2">
            <w:r>
              <w:t>0.54</w:t>
            </w:r>
          </w:p>
        </w:tc>
        <w:tc>
          <w:tcPr>
            <w:tcW w:w="1075" w:type="dxa"/>
            <w:vAlign w:val="center"/>
          </w:tcPr>
          <w:p w14:paraId="12F39DDE" w14:textId="77777777" w:rsidR="00540EE2" w:rsidRDefault="00674FC2">
            <w:r>
              <w:t>0.18</w:t>
            </w:r>
          </w:p>
        </w:tc>
        <w:tc>
          <w:tcPr>
            <w:tcW w:w="1465" w:type="dxa"/>
            <w:vAlign w:val="center"/>
          </w:tcPr>
          <w:p w14:paraId="26FC09E5" w14:textId="77777777" w:rsidR="00540EE2" w:rsidRDefault="00674FC2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144B2B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  <w:tr w:rsidR="00540EE2" w14:paraId="1CB255B5" w14:textId="77777777">
        <w:tc>
          <w:tcPr>
            <w:tcW w:w="1245" w:type="dxa"/>
            <w:shd w:val="clear" w:color="auto" w:fill="E6E6E6"/>
            <w:vAlign w:val="center"/>
          </w:tcPr>
          <w:p w14:paraId="693AE8F2" w14:textId="77777777" w:rsidR="00540EE2" w:rsidRDefault="00674FC2">
            <w:r>
              <w:lastRenderedPageBreak/>
              <w:t>北向</w:t>
            </w:r>
          </w:p>
        </w:tc>
        <w:tc>
          <w:tcPr>
            <w:tcW w:w="1018" w:type="dxa"/>
            <w:vAlign w:val="center"/>
          </w:tcPr>
          <w:p w14:paraId="14078800" w14:textId="77777777" w:rsidR="00540EE2" w:rsidRDefault="00674FC2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FF913AE" w14:textId="77777777" w:rsidR="00540EE2" w:rsidRDefault="00674FC2">
            <w:r>
              <w:t>131.40</w:t>
            </w:r>
          </w:p>
        </w:tc>
        <w:tc>
          <w:tcPr>
            <w:tcW w:w="1131" w:type="dxa"/>
            <w:vAlign w:val="center"/>
          </w:tcPr>
          <w:p w14:paraId="1174F672" w14:textId="77777777" w:rsidR="00540EE2" w:rsidRDefault="00674FC2">
            <w:r>
              <w:t>3.90</w:t>
            </w:r>
          </w:p>
        </w:tc>
        <w:tc>
          <w:tcPr>
            <w:tcW w:w="1245" w:type="dxa"/>
            <w:vAlign w:val="center"/>
          </w:tcPr>
          <w:p w14:paraId="4F1F2D2F" w14:textId="77777777" w:rsidR="00540EE2" w:rsidRDefault="00674FC2">
            <w:r>
              <w:t>0.56</w:t>
            </w:r>
          </w:p>
        </w:tc>
        <w:tc>
          <w:tcPr>
            <w:tcW w:w="1075" w:type="dxa"/>
            <w:vAlign w:val="center"/>
          </w:tcPr>
          <w:p w14:paraId="7A153FA2" w14:textId="77777777" w:rsidR="00540EE2" w:rsidRDefault="00674FC2">
            <w:r>
              <w:t>0.34</w:t>
            </w:r>
          </w:p>
        </w:tc>
        <w:tc>
          <w:tcPr>
            <w:tcW w:w="1465" w:type="dxa"/>
            <w:vAlign w:val="center"/>
          </w:tcPr>
          <w:p w14:paraId="1C3728B5" w14:textId="77777777" w:rsidR="00540EE2" w:rsidRDefault="00674FC2">
            <w:r>
              <w:t>K≤2.60, SHGC≤0.44</w:t>
            </w:r>
          </w:p>
        </w:tc>
        <w:tc>
          <w:tcPr>
            <w:tcW w:w="1131" w:type="dxa"/>
            <w:vAlign w:val="center"/>
          </w:tcPr>
          <w:p w14:paraId="0B216F2A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  <w:tr w:rsidR="00540EE2" w14:paraId="7E792655" w14:textId="77777777">
        <w:tc>
          <w:tcPr>
            <w:tcW w:w="1245" w:type="dxa"/>
            <w:shd w:val="clear" w:color="auto" w:fill="E6E6E6"/>
            <w:vAlign w:val="center"/>
          </w:tcPr>
          <w:p w14:paraId="008EC41E" w14:textId="77777777" w:rsidR="00540EE2" w:rsidRDefault="00674FC2">
            <w:r>
              <w:t>东向</w:t>
            </w:r>
          </w:p>
        </w:tc>
        <w:tc>
          <w:tcPr>
            <w:tcW w:w="1018" w:type="dxa"/>
            <w:vAlign w:val="center"/>
          </w:tcPr>
          <w:p w14:paraId="000671B1" w14:textId="77777777" w:rsidR="00540EE2" w:rsidRDefault="00674FC2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2444F06" w14:textId="77777777" w:rsidR="00540EE2" w:rsidRDefault="00674FC2">
            <w:r>
              <w:t>27.00</w:t>
            </w:r>
          </w:p>
        </w:tc>
        <w:tc>
          <w:tcPr>
            <w:tcW w:w="1131" w:type="dxa"/>
            <w:vAlign w:val="center"/>
          </w:tcPr>
          <w:p w14:paraId="61984F3D" w14:textId="77777777" w:rsidR="00540EE2" w:rsidRDefault="00674FC2">
            <w:r>
              <w:t>3.90</w:t>
            </w:r>
          </w:p>
        </w:tc>
        <w:tc>
          <w:tcPr>
            <w:tcW w:w="1245" w:type="dxa"/>
            <w:vAlign w:val="center"/>
          </w:tcPr>
          <w:p w14:paraId="2B24B165" w14:textId="77777777" w:rsidR="00540EE2" w:rsidRDefault="00674FC2">
            <w:r>
              <w:t>0.53</w:t>
            </w:r>
          </w:p>
        </w:tc>
        <w:tc>
          <w:tcPr>
            <w:tcW w:w="1075" w:type="dxa"/>
            <w:vAlign w:val="center"/>
          </w:tcPr>
          <w:p w14:paraId="39B635FA" w14:textId="77777777" w:rsidR="00540EE2" w:rsidRDefault="00674FC2">
            <w:r>
              <w:t>0.04</w:t>
            </w:r>
          </w:p>
        </w:tc>
        <w:tc>
          <w:tcPr>
            <w:tcW w:w="1465" w:type="dxa"/>
            <w:vAlign w:val="center"/>
          </w:tcPr>
          <w:p w14:paraId="1E4179D6" w14:textId="77777777" w:rsidR="00540EE2" w:rsidRDefault="00674FC2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EBBB31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  <w:tr w:rsidR="00540EE2" w14:paraId="7094E0FA" w14:textId="77777777">
        <w:tc>
          <w:tcPr>
            <w:tcW w:w="1245" w:type="dxa"/>
            <w:shd w:val="clear" w:color="auto" w:fill="E6E6E6"/>
            <w:vAlign w:val="center"/>
          </w:tcPr>
          <w:p w14:paraId="08C07B6D" w14:textId="77777777" w:rsidR="00540EE2" w:rsidRDefault="00674FC2">
            <w:r>
              <w:t>西向</w:t>
            </w:r>
          </w:p>
        </w:tc>
        <w:tc>
          <w:tcPr>
            <w:tcW w:w="1018" w:type="dxa"/>
            <w:vAlign w:val="center"/>
          </w:tcPr>
          <w:p w14:paraId="5B4BB17A" w14:textId="77777777" w:rsidR="00540EE2" w:rsidRDefault="00674FC2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1E48DF5" w14:textId="77777777" w:rsidR="00540EE2" w:rsidRDefault="00674FC2">
            <w:r>
              <w:t>39.60</w:t>
            </w:r>
          </w:p>
        </w:tc>
        <w:tc>
          <w:tcPr>
            <w:tcW w:w="1131" w:type="dxa"/>
            <w:vAlign w:val="center"/>
          </w:tcPr>
          <w:p w14:paraId="3826B46A" w14:textId="77777777" w:rsidR="00540EE2" w:rsidRDefault="00674FC2">
            <w:r>
              <w:t>3.90</w:t>
            </w:r>
          </w:p>
        </w:tc>
        <w:tc>
          <w:tcPr>
            <w:tcW w:w="1245" w:type="dxa"/>
            <w:vAlign w:val="center"/>
          </w:tcPr>
          <w:p w14:paraId="3FE41A21" w14:textId="77777777" w:rsidR="00540EE2" w:rsidRDefault="00674FC2">
            <w:r>
              <w:t>0.60</w:t>
            </w:r>
          </w:p>
        </w:tc>
        <w:tc>
          <w:tcPr>
            <w:tcW w:w="1075" w:type="dxa"/>
            <w:vAlign w:val="center"/>
          </w:tcPr>
          <w:p w14:paraId="2CCB49BE" w14:textId="77777777" w:rsidR="00540EE2" w:rsidRDefault="00674FC2">
            <w:r>
              <w:t>0.06</w:t>
            </w:r>
          </w:p>
        </w:tc>
        <w:tc>
          <w:tcPr>
            <w:tcW w:w="1465" w:type="dxa"/>
            <w:vAlign w:val="center"/>
          </w:tcPr>
          <w:p w14:paraId="0DD8CB21" w14:textId="77777777" w:rsidR="00540EE2" w:rsidRDefault="00674FC2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F560F1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  <w:tr w:rsidR="00540EE2" w14:paraId="1B007735" w14:textId="77777777">
        <w:tc>
          <w:tcPr>
            <w:tcW w:w="1245" w:type="dxa"/>
            <w:shd w:val="clear" w:color="auto" w:fill="E6E6E6"/>
            <w:vAlign w:val="center"/>
          </w:tcPr>
          <w:p w14:paraId="1A87D873" w14:textId="77777777" w:rsidR="00540EE2" w:rsidRDefault="00674FC2">
            <w:r>
              <w:t>综合平均</w:t>
            </w:r>
          </w:p>
        </w:tc>
        <w:tc>
          <w:tcPr>
            <w:tcW w:w="1018" w:type="dxa"/>
            <w:vAlign w:val="center"/>
          </w:tcPr>
          <w:p w14:paraId="6887708B" w14:textId="77777777" w:rsidR="00540EE2" w:rsidRDefault="00540EE2"/>
        </w:tc>
        <w:tc>
          <w:tcPr>
            <w:tcW w:w="1018" w:type="dxa"/>
            <w:vAlign w:val="center"/>
          </w:tcPr>
          <w:p w14:paraId="2EF56A40" w14:textId="77777777" w:rsidR="00540EE2" w:rsidRDefault="00674FC2">
            <w:r>
              <w:t>291.96</w:t>
            </w:r>
          </w:p>
        </w:tc>
        <w:tc>
          <w:tcPr>
            <w:tcW w:w="1131" w:type="dxa"/>
            <w:vAlign w:val="center"/>
          </w:tcPr>
          <w:p w14:paraId="17F9E65B" w14:textId="77777777" w:rsidR="00540EE2" w:rsidRDefault="00674FC2">
            <w:r>
              <w:t>3.90</w:t>
            </w:r>
          </w:p>
        </w:tc>
        <w:tc>
          <w:tcPr>
            <w:tcW w:w="1245" w:type="dxa"/>
            <w:vAlign w:val="center"/>
          </w:tcPr>
          <w:p w14:paraId="6906E103" w14:textId="77777777" w:rsidR="00540EE2" w:rsidRDefault="00674FC2">
            <w:r>
              <w:t>0.56</w:t>
            </w:r>
          </w:p>
        </w:tc>
        <w:tc>
          <w:tcPr>
            <w:tcW w:w="1075" w:type="dxa"/>
            <w:vAlign w:val="center"/>
          </w:tcPr>
          <w:p w14:paraId="47F31385" w14:textId="77777777" w:rsidR="00540EE2" w:rsidRDefault="00674FC2">
            <w:r>
              <w:t>0.13</w:t>
            </w:r>
          </w:p>
        </w:tc>
        <w:tc>
          <w:tcPr>
            <w:tcW w:w="1465" w:type="dxa"/>
            <w:vAlign w:val="center"/>
          </w:tcPr>
          <w:p w14:paraId="5340B094" w14:textId="77777777" w:rsidR="00540EE2" w:rsidRDefault="00540EE2"/>
        </w:tc>
        <w:tc>
          <w:tcPr>
            <w:tcW w:w="1131" w:type="dxa"/>
            <w:vAlign w:val="center"/>
          </w:tcPr>
          <w:p w14:paraId="73C300BE" w14:textId="77777777" w:rsidR="00540EE2" w:rsidRDefault="00540EE2"/>
        </w:tc>
      </w:tr>
      <w:tr w:rsidR="00540EE2" w14:paraId="05A67469" w14:textId="77777777">
        <w:tc>
          <w:tcPr>
            <w:tcW w:w="1245" w:type="dxa"/>
            <w:shd w:val="clear" w:color="auto" w:fill="E6E6E6"/>
            <w:vAlign w:val="center"/>
          </w:tcPr>
          <w:p w14:paraId="7BE9DB3B" w14:textId="77777777" w:rsidR="00540EE2" w:rsidRDefault="00674FC2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58C625D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40EE2" w14:paraId="6FE85B24" w14:textId="77777777">
        <w:tc>
          <w:tcPr>
            <w:tcW w:w="1245" w:type="dxa"/>
            <w:shd w:val="clear" w:color="auto" w:fill="E6E6E6"/>
            <w:vAlign w:val="center"/>
          </w:tcPr>
          <w:p w14:paraId="5DCCA5D4" w14:textId="77777777" w:rsidR="00540EE2" w:rsidRDefault="00674FC2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F028D03" w14:textId="77777777" w:rsidR="00540EE2" w:rsidRDefault="00674FC2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540EE2" w14:paraId="5E4FC557" w14:textId="77777777">
        <w:tc>
          <w:tcPr>
            <w:tcW w:w="1245" w:type="dxa"/>
            <w:shd w:val="clear" w:color="auto" w:fill="E6E6E6"/>
            <w:vAlign w:val="center"/>
          </w:tcPr>
          <w:p w14:paraId="3FFD76FA" w14:textId="77777777" w:rsidR="00540EE2" w:rsidRDefault="00674FC2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9CA3B3E" w14:textId="77777777" w:rsidR="00540EE2" w:rsidRDefault="00674FC2">
            <w:r>
              <w:rPr>
                <w:color w:val="FF0000"/>
              </w:rPr>
              <w:t>不满足</w:t>
            </w:r>
          </w:p>
        </w:tc>
      </w:tr>
    </w:tbl>
    <w:p w14:paraId="35527259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6F98EB5" w14:textId="77777777" w:rsidR="00540EE2" w:rsidRDefault="00674FC2">
      <w:pPr>
        <w:pStyle w:val="2"/>
        <w:widowControl w:val="0"/>
        <w:rPr>
          <w:kern w:val="2"/>
        </w:rPr>
      </w:pPr>
      <w:bookmarkStart w:id="63" w:name="_Toc92103752"/>
      <w:r>
        <w:rPr>
          <w:kern w:val="2"/>
        </w:rPr>
        <w:t>有效通风换气面积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540EE2" w14:paraId="4D3BF9D7" w14:textId="77777777">
        <w:tc>
          <w:tcPr>
            <w:tcW w:w="718" w:type="dxa"/>
            <w:shd w:val="clear" w:color="auto" w:fill="E6E6E6"/>
            <w:vAlign w:val="center"/>
          </w:tcPr>
          <w:p w14:paraId="1EE48F72" w14:textId="77777777" w:rsidR="00540EE2" w:rsidRDefault="00674FC2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15FCC26" w14:textId="77777777" w:rsidR="00540EE2" w:rsidRDefault="00674FC2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1327AF70" w14:textId="77777777" w:rsidR="00540EE2" w:rsidRDefault="00674FC2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4822929" w14:textId="77777777" w:rsidR="00540EE2" w:rsidRDefault="00674FC2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072030E" w14:textId="77777777" w:rsidR="00540EE2" w:rsidRDefault="00674FC2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0EBFEFC" w14:textId="77777777" w:rsidR="00540EE2" w:rsidRDefault="00674FC2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8A1EDA7" w14:textId="77777777" w:rsidR="00540EE2" w:rsidRDefault="00674FC2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726ECEB" w14:textId="77777777" w:rsidR="00540EE2" w:rsidRDefault="00674FC2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BD7A0" w14:textId="77777777" w:rsidR="00540EE2" w:rsidRDefault="00674FC2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6BF04F" w14:textId="77777777" w:rsidR="00540EE2" w:rsidRDefault="00674FC2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0EF0913" w14:textId="77777777" w:rsidR="00540EE2" w:rsidRDefault="00674FC2">
            <w:pPr>
              <w:jc w:val="center"/>
            </w:pPr>
            <w:r>
              <w:t>结论</w:t>
            </w:r>
          </w:p>
        </w:tc>
      </w:tr>
      <w:tr w:rsidR="00540EE2" w14:paraId="2BA7879D" w14:textId="77777777">
        <w:tc>
          <w:tcPr>
            <w:tcW w:w="718" w:type="dxa"/>
            <w:vMerge w:val="restart"/>
            <w:vAlign w:val="center"/>
          </w:tcPr>
          <w:p w14:paraId="10EC8214" w14:textId="77777777" w:rsidR="00540EE2" w:rsidRDefault="00674FC2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5C46EBFE" w14:textId="77777777" w:rsidR="00540EE2" w:rsidRDefault="00674FC2">
            <w:r>
              <w:t>办公室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D847FE" w14:textId="77777777" w:rsidR="00540EE2" w:rsidRDefault="00674FC2">
            <w:r>
              <w:t>140.65</w:t>
            </w:r>
          </w:p>
        </w:tc>
        <w:tc>
          <w:tcPr>
            <w:tcW w:w="735" w:type="dxa"/>
            <w:vMerge w:val="restart"/>
            <w:vAlign w:val="center"/>
          </w:tcPr>
          <w:p w14:paraId="2F4E9126" w14:textId="77777777" w:rsidR="00540EE2" w:rsidRDefault="00674FC2">
            <w:r>
              <w:t>153.51</w:t>
            </w:r>
          </w:p>
        </w:tc>
        <w:tc>
          <w:tcPr>
            <w:tcW w:w="962" w:type="dxa"/>
            <w:vAlign w:val="center"/>
          </w:tcPr>
          <w:p w14:paraId="74232948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03F39E21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34060BEA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703E520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B79E3A7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E1F4E24" w14:textId="77777777" w:rsidR="00540EE2" w:rsidRDefault="00674FC2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02059811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78EBF6DC" w14:textId="77777777">
        <w:tc>
          <w:tcPr>
            <w:tcW w:w="718" w:type="dxa"/>
            <w:vMerge/>
            <w:vAlign w:val="center"/>
          </w:tcPr>
          <w:p w14:paraId="550A57CB" w14:textId="77777777" w:rsidR="00540EE2" w:rsidRDefault="00540EE2"/>
        </w:tc>
        <w:tc>
          <w:tcPr>
            <w:tcW w:w="962" w:type="dxa"/>
            <w:vMerge/>
            <w:vAlign w:val="center"/>
          </w:tcPr>
          <w:p w14:paraId="08D6FBB6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3A833D59" w14:textId="77777777" w:rsidR="00540EE2" w:rsidRDefault="00540EE2"/>
        </w:tc>
        <w:tc>
          <w:tcPr>
            <w:tcW w:w="735" w:type="dxa"/>
            <w:vMerge/>
            <w:vAlign w:val="center"/>
          </w:tcPr>
          <w:p w14:paraId="57D55D11" w14:textId="77777777" w:rsidR="00540EE2" w:rsidRDefault="00540EE2"/>
        </w:tc>
        <w:tc>
          <w:tcPr>
            <w:tcW w:w="962" w:type="dxa"/>
            <w:vAlign w:val="center"/>
          </w:tcPr>
          <w:p w14:paraId="2F6037EF" w14:textId="77777777" w:rsidR="00540EE2" w:rsidRDefault="00674FC2">
            <w:r>
              <w:t>C2018</w:t>
            </w:r>
          </w:p>
        </w:tc>
        <w:tc>
          <w:tcPr>
            <w:tcW w:w="735" w:type="dxa"/>
            <w:vAlign w:val="center"/>
          </w:tcPr>
          <w:p w14:paraId="194E8EBD" w14:textId="77777777" w:rsidR="00540EE2" w:rsidRDefault="00674FC2">
            <w:r>
              <w:t>3.60</w:t>
            </w:r>
          </w:p>
        </w:tc>
        <w:tc>
          <w:tcPr>
            <w:tcW w:w="679" w:type="dxa"/>
            <w:vAlign w:val="center"/>
          </w:tcPr>
          <w:p w14:paraId="75C6A400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08E8ECE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0969F3" w14:textId="77777777" w:rsidR="00540EE2" w:rsidRDefault="00540EE2"/>
        </w:tc>
        <w:tc>
          <w:tcPr>
            <w:tcW w:w="1018" w:type="dxa"/>
            <w:vMerge/>
            <w:vAlign w:val="center"/>
          </w:tcPr>
          <w:p w14:paraId="7C326571" w14:textId="77777777" w:rsidR="00540EE2" w:rsidRDefault="00540EE2"/>
        </w:tc>
        <w:tc>
          <w:tcPr>
            <w:tcW w:w="1030" w:type="dxa"/>
            <w:vMerge/>
            <w:vAlign w:val="center"/>
          </w:tcPr>
          <w:p w14:paraId="346A9BE9" w14:textId="77777777" w:rsidR="00540EE2" w:rsidRDefault="00540EE2"/>
        </w:tc>
      </w:tr>
      <w:tr w:rsidR="00540EE2" w14:paraId="6E20442C" w14:textId="77777777">
        <w:tc>
          <w:tcPr>
            <w:tcW w:w="718" w:type="dxa"/>
            <w:vMerge/>
            <w:vAlign w:val="center"/>
          </w:tcPr>
          <w:p w14:paraId="0F6A3F20" w14:textId="77777777" w:rsidR="00540EE2" w:rsidRDefault="00540EE2"/>
        </w:tc>
        <w:tc>
          <w:tcPr>
            <w:tcW w:w="962" w:type="dxa"/>
            <w:vMerge/>
            <w:vAlign w:val="center"/>
          </w:tcPr>
          <w:p w14:paraId="7A0462FF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556CF91" w14:textId="77777777" w:rsidR="00540EE2" w:rsidRDefault="00540EE2"/>
        </w:tc>
        <w:tc>
          <w:tcPr>
            <w:tcW w:w="735" w:type="dxa"/>
            <w:vMerge/>
            <w:vAlign w:val="center"/>
          </w:tcPr>
          <w:p w14:paraId="3E65BC20" w14:textId="77777777" w:rsidR="00540EE2" w:rsidRDefault="00540EE2"/>
        </w:tc>
        <w:tc>
          <w:tcPr>
            <w:tcW w:w="962" w:type="dxa"/>
            <w:vAlign w:val="center"/>
          </w:tcPr>
          <w:p w14:paraId="5FEEF848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6DB7C822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3E85A25C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27B26D61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1AE06F" w14:textId="77777777" w:rsidR="00540EE2" w:rsidRDefault="00540EE2"/>
        </w:tc>
        <w:tc>
          <w:tcPr>
            <w:tcW w:w="1018" w:type="dxa"/>
            <w:vMerge/>
            <w:vAlign w:val="center"/>
          </w:tcPr>
          <w:p w14:paraId="3920ACA9" w14:textId="77777777" w:rsidR="00540EE2" w:rsidRDefault="00540EE2"/>
        </w:tc>
        <w:tc>
          <w:tcPr>
            <w:tcW w:w="1030" w:type="dxa"/>
            <w:vMerge/>
            <w:vAlign w:val="center"/>
          </w:tcPr>
          <w:p w14:paraId="358C9AED" w14:textId="77777777" w:rsidR="00540EE2" w:rsidRDefault="00540EE2"/>
        </w:tc>
      </w:tr>
      <w:tr w:rsidR="00540EE2" w14:paraId="1B9A052E" w14:textId="77777777">
        <w:tc>
          <w:tcPr>
            <w:tcW w:w="718" w:type="dxa"/>
            <w:vMerge/>
            <w:vAlign w:val="center"/>
          </w:tcPr>
          <w:p w14:paraId="66E43029" w14:textId="77777777" w:rsidR="00540EE2" w:rsidRDefault="00540EE2"/>
        </w:tc>
        <w:tc>
          <w:tcPr>
            <w:tcW w:w="962" w:type="dxa"/>
            <w:vMerge/>
            <w:vAlign w:val="center"/>
          </w:tcPr>
          <w:p w14:paraId="5B188F8D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847FB53" w14:textId="77777777" w:rsidR="00540EE2" w:rsidRDefault="00540EE2"/>
        </w:tc>
        <w:tc>
          <w:tcPr>
            <w:tcW w:w="735" w:type="dxa"/>
            <w:vMerge/>
            <w:vAlign w:val="center"/>
          </w:tcPr>
          <w:p w14:paraId="5C817698" w14:textId="77777777" w:rsidR="00540EE2" w:rsidRDefault="00540EE2"/>
        </w:tc>
        <w:tc>
          <w:tcPr>
            <w:tcW w:w="962" w:type="dxa"/>
            <w:vAlign w:val="center"/>
          </w:tcPr>
          <w:p w14:paraId="6DAF7E15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0084D5CE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030B0227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85E3C21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235988A" w14:textId="77777777" w:rsidR="00540EE2" w:rsidRDefault="00540EE2"/>
        </w:tc>
        <w:tc>
          <w:tcPr>
            <w:tcW w:w="1018" w:type="dxa"/>
            <w:vMerge/>
            <w:vAlign w:val="center"/>
          </w:tcPr>
          <w:p w14:paraId="4D29A97E" w14:textId="77777777" w:rsidR="00540EE2" w:rsidRDefault="00540EE2"/>
        </w:tc>
        <w:tc>
          <w:tcPr>
            <w:tcW w:w="1030" w:type="dxa"/>
            <w:vMerge/>
            <w:vAlign w:val="center"/>
          </w:tcPr>
          <w:p w14:paraId="52582BED" w14:textId="77777777" w:rsidR="00540EE2" w:rsidRDefault="00540EE2"/>
        </w:tc>
      </w:tr>
      <w:tr w:rsidR="00540EE2" w14:paraId="0E883308" w14:textId="77777777">
        <w:tc>
          <w:tcPr>
            <w:tcW w:w="718" w:type="dxa"/>
            <w:vMerge/>
            <w:vAlign w:val="center"/>
          </w:tcPr>
          <w:p w14:paraId="7EC586A1" w14:textId="77777777" w:rsidR="00540EE2" w:rsidRDefault="00540EE2"/>
        </w:tc>
        <w:tc>
          <w:tcPr>
            <w:tcW w:w="962" w:type="dxa"/>
            <w:vMerge/>
            <w:vAlign w:val="center"/>
          </w:tcPr>
          <w:p w14:paraId="7ACAD548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26522AB" w14:textId="77777777" w:rsidR="00540EE2" w:rsidRDefault="00540EE2"/>
        </w:tc>
        <w:tc>
          <w:tcPr>
            <w:tcW w:w="735" w:type="dxa"/>
            <w:vMerge/>
            <w:vAlign w:val="center"/>
          </w:tcPr>
          <w:p w14:paraId="0CEFC92D" w14:textId="77777777" w:rsidR="00540EE2" w:rsidRDefault="00540EE2"/>
        </w:tc>
        <w:tc>
          <w:tcPr>
            <w:tcW w:w="962" w:type="dxa"/>
            <w:vAlign w:val="center"/>
          </w:tcPr>
          <w:p w14:paraId="660568A9" w14:textId="77777777" w:rsidR="00540EE2" w:rsidRDefault="00674FC2">
            <w:r>
              <w:t>C2018</w:t>
            </w:r>
          </w:p>
        </w:tc>
        <w:tc>
          <w:tcPr>
            <w:tcW w:w="735" w:type="dxa"/>
            <w:vAlign w:val="center"/>
          </w:tcPr>
          <w:p w14:paraId="788D06C3" w14:textId="77777777" w:rsidR="00540EE2" w:rsidRDefault="00674FC2">
            <w:r>
              <w:t>3.60</w:t>
            </w:r>
          </w:p>
        </w:tc>
        <w:tc>
          <w:tcPr>
            <w:tcW w:w="679" w:type="dxa"/>
            <w:vAlign w:val="center"/>
          </w:tcPr>
          <w:p w14:paraId="5549723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7DAF2F65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BA3538" w14:textId="77777777" w:rsidR="00540EE2" w:rsidRDefault="00540EE2"/>
        </w:tc>
        <w:tc>
          <w:tcPr>
            <w:tcW w:w="1018" w:type="dxa"/>
            <w:vMerge/>
            <w:vAlign w:val="center"/>
          </w:tcPr>
          <w:p w14:paraId="3698852E" w14:textId="77777777" w:rsidR="00540EE2" w:rsidRDefault="00540EE2"/>
        </w:tc>
        <w:tc>
          <w:tcPr>
            <w:tcW w:w="1030" w:type="dxa"/>
            <w:vMerge/>
            <w:vAlign w:val="center"/>
          </w:tcPr>
          <w:p w14:paraId="1439F567" w14:textId="77777777" w:rsidR="00540EE2" w:rsidRDefault="00540EE2"/>
        </w:tc>
      </w:tr>
      <w:tr w:rsidR="00540EE2" w14:paraId="5DCBF585" w14:textId="77777777">
        <w:tc>
          <w:tcPr>
            <w:tcW w:w="718" w:type="dxa"/>
            <w:vMerge/>
            <w:vAlign w:val="center"/>
          </w:tcPr>
          <w:p w14:paraId="1A1A7FBE" w14:textId="77777777" w:rsidR="00540EE2" w:rsidRDefault="00540EE2"/>
        </w:tc>
        <w:tc>
          <w:tcPr>
            <w:tcW w:w="962" w:type="dxa"/>
            <w:vMerge/>
            <w:vAlign w:val="center"/>
          </w:tcPr>
          <w:p w14:paraId="05A35A98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66D72008" w14:textId="77777777" w:rsidR="00540EE2" w:rsidRDefault="00540EE2"/>
        </w:tc>
        <w:tc>
          <w:tcPr>
            <w:tcW w:w="735" w:type="dxa"/>
            <w:vMerge/>
            <w:vAlign w:val="center"/>
          </w:tcPr>
          <w:p w14:paraId="65F4B031" w14:textId="77777777" w:rsidR="00540EE2" w:rsidRDefault="00540EE2"/>
        </w:tc>
        <w:tc>
          <w:tcPr>
            <w:tcW w:w="962" w:type="dxa"/>
            <w:vAlign w:val="center"/>
          </w:tcPr>
          <w:p w14:paraId="7718271B" w14:textId="77777777" w:rsidR="00540EE2" w:rsidRDefault="00674FC2">
            <w:r>
              <w:t>C2018</w:t>
            </w:r>
          </w:p>
        </w:tc>
        <w:tc>
          <w:tcPr>
            <w:tcW w:w="735" w:type="dxa"/>
            <w:vAlign w:val="center"/>
          </w:tcPr>
          <w:p w14:paraId="74A138CE" w14:textId="77777777" w:rsidR="00540EE2" w:rsidRDefault="00674FC2">
            <w:r>
              <w:t>3.60</w:t>
            </w:r>
          </w:p>
        </w:tc>
        <w:tc>
          <w:tcPr>
            <w:tcW w:w="679" w:type="dxa"/>
            <w:vAlign w:val="center"/>
          </w:tcPr>
          <w:p w14:paraId="680D3CBB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EDFC28D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377549" w14:textId="77777777" w:rsidR="00540EE2" w:rsidRDefault="00540EE2"/>
        </w:tc>
        <w:tc>
          <w:tcPr>
            <w:tcW w:w="1018" w:type="dxa"/>
            <w:vMerge/>
            <w:vAlign w:val="center"/>
          </w:tcPr>
          <w:p w14:paraId="6F9B5818" w14:textId="77777777" w:rsidR="00540EE2" w:rsidRDefault="00540EE2"/>
        </w:tc>
        <w:tc>
          <w:tcPr>
            <w:tcW w:w="1030" w:type="dxa"/>
            <w:vMerge/>
            <w:vAlign w:val="center"/>
          </w:tcPr>
          <w:p w14:paraId="358F841C" w14:textId="77777777" w:rsidR="00540EE2" w:rsidRDefault="00540EE2"/>
        </w:tc>
      </w:tr>
      <w:tr w:rsidR="00540EE2" w14:paraId="70111C06" w14:textId="77777777">
        <w:tc>
          <w:tcPr>
            <w:tcW w:w="718" w:type="dxa"/>
            <w:vMerge/>
            <w:vAlign w:val="center"/>
          </w:tcPr>
          <w:p w14:paraId="7496D6DD" w14:textId="77777777" w:rsidR="00540EE2" w:rsidRDefault="00540EE2"/>
        </w:tc>
        <w:tc>
          <w:tcPr>
            <w:tcW w:w="962" w:type="dxa"/>
            <w:vMerge/>
            <w:vAlign w:val="center"/>
          </w:tcPr>
          <w:p w14:paraId="59BDDD89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63E8B758" w14:textId="77777777" w:rsidR="00540EE2" w:rsidRDefault="00540EE2"/>
        </w:tc>
        <w:tc>
          <w:tcPr>
            <w:tcW w:w="735" w:type="dxa"/>
            <w:vMerge/>
            <w:vAlign w:val="center"/>
          </w:tcPr>
          <w:p w14:paraId="71CE9E5B" w14:textId="77777777" w:rsidR="00540EE2" w:rsidRDefault="00540EE2"/>
        </w:tc>
        <w:tc>
          <w:tcPr>
            <w:tcW w:w="962" w:type="dxa"/>
            <w:vAlign w:val="center"/>
          </w:tcPr>
          <w:p w14:paraId="1E9DFEC6" w14:textId="77777777" w:rsidR="00540EE2" w:rsidRDefault="00674FC2">
            <w:r>
              <w:t>C2018</w:t>
            </w:r>
          </w:p>
        </w:tc>
        <w:tc>
          <w:tcPr>
            <w:tcW w:w="735" w:type="dxa"/>
            <w:vAlign w:val="center"/>
          </w:tcPr>
          <w:p w14:paraId="2E43B332" w14:textId="77777777" w:rsidR="00540EE2" w:rsidRDefault="00674FC2">
            <w:r>
              <w:t>3.60</w:t>
            </w:r>
          </w:p>
        </w:tc>
        <w:tc>
          <w:tcPr>
            <w:tcW w:w="679" w:type="dxa"/>
            <w:vAlign w:val="center"/>
          </w:tcPr>
          <w:p w14:paraId="763E40A7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D434F69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4A5C04" w14:textId="77777777" w:rsidR="00540EE2" w:rsidRDefault="00540EE2"/>
        </w:tc>
        <w:tc>
          <w:tcPr>
            <w:tcW w:w="1018" w:type="dxa"/>
            <w:vMerge/>
            <w:vAlign w:val="center"/>
          </w:tcPr>
          <w:p w14:paraId="01B8DC60" w14:textId="77777777" w:rsidR="00540EE2" w:rsidRDefault="00540EE2"/>
        </w:tc>
        <w:tc>
          <w:tcPr>
            <w:tcW w:w="1030" w:type="dxa"/>
            <w:vMerge/>
            <w:vAlign w:val="center"/>
          </w:tcPr>
          <w:p w14:paraId="2BEAF6F7" w14:textId="77777777" w:rsidR="00540EE2" w:rsidRDefault="00540EE2"/>
        </w:tc>
      </w:tr>
      <w:tr w:rsidR="00540EE2" w14:paraId="3C2E9844" w14:textId="77777777">
        <w:tc>
          <w:tcPr>
            <w:tcW w:w="718" w:type="dxa"/>
            <w:vMerge/>
            <w:vAlign w:val="center"/>
          </w:tcPr>
          <w:p w14:paraId="5B6D0F29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01EB70D7" w14:textId="77777777" w:rsidR="00540EE2" w:rsidRDefault="00674FC2">
            <w:r>
              <w:t>教室</w:t>
            </w:r>
            <w:r>
              <w:t>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0548C85" w14:textId="77777777" w:rsidR="00540EE2" w:rsidRDefault="00674FC2">
            <w:r>
              <w:t>159.29</w:t>
            </w:r>
          </w:p>
        </w:tc>
        <w:tc>
          <w:tcPr>
            <w:tcW w:w="735" w:type="dxa"/>
            <w:vMerge w:val="restart"/>
            <w:vAlign w:val="center"/>
          </w:tcPr>
          <w:p w14:paraId="069FAECD" w14:textId="77777777" w:rsidR="00540EE2" w:rsidRDefault="00674FC2">
            <w:r>
              <w:t>285.70</w:t>
            </w:r>
          </w:p>
        </w:tc>
        <w:tc>
          <w:tcPr>
            <w:tcW w:w="962" w:type="dxa"/>
            <w:vAlign w:val="center"/>
          </w:tcPr>
          <w:p w14:paraId="3701A8D8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5B72D0D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6F48299B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E711000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27FB109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7B7625D" w14:textId="77777777" w:rsidR="00540EE2" w:rsidRDefault="00674FC2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145572F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2CC34358" w14:textId="77777777">
        <w:tc>
          <w:tcPr>
            <w:tcW w:w="718" w:type="dxa"/>
            <w:vMerge/>
            <w:vAlign w:val="center"/>
          </w:tcPr>
          <w:p w14:paraId="62943BA6" w14:textId="77777777" w:rsidR="00540EE2" w:rsidRDefault="00540EE2"/>
        </w:tc>
        <w:tc>
          <w:tcPr>
            <w:tcW w:w="962" w:type="dxa"/>
            <w:vMerge/>
            <w:vAlign w:val="center"/>
          </w:tcPr>
          <w:p w14:paraId="6BC12C10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6CC45D11" w14:textId="77777777" w:rsidR="00540EE2" w:rsidRDefault="00540EE2"/>
        </w:tc>
        <w:tc>
          <w:tcPr>
            <w:tcW w:w="735" w:type="dxa"/>
            <w:vMerge/>
            <w:vAlign w:val="center"/>
          </w:tcPr>
          <w:p w14:paraId="44334DBC" w14:textId="77777777" w:rsidR="00540EE2" w:rsidRDefault="00540EE2"/>
        </w:tc>
        <w:tc>
          <w:tcPr>
            <w:tcW w:w="962" w:type="dxa"/>
            <w:vAlign w:val="center"/>
          </w:tcPr>
          <w:p w14:paraId="7F3A092C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707EE20E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4EB323B4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96D8A87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A684A97" w14:textId="77777777" w:rsidR="00540EE2" w:rsidRDefault="00540EE2"/>
        </w:tc>
        <w:tc>
          <w:tcPr>
            <w:tcW w:w="1018" w:type="dxa"/>
            <w:vMerge/>
            <w:vAlign w:val="center"/>
          </w:tcPr>
          <w:p w14:paraId="5E024BC2" w14:textId="77777777" w:rsidR="00540EE2" w:rsidRDefault="00540EE2"/>
        </w:tc>
        <w:tc>
          <w:tcPr>
            <w:tcW w:w="1030" w:type="dxa"/>
            <w:vMerge/>
            <w:vAlign w:val="center"/>
          </w:tcPr>
          <w:p w14:paraId="19214791" w14:textId="77777777" w:rsidR="00540EE2" w:rsidRDefault="00540EE2"/>
        </w:tc>
      </w:tr>
      <w:tr w:rsidR="00540EE2" w14:paraId="1247722B" w14:textId="77777777">
        <w:tc>
          <w:tcPr>
            <w:tcW w:w="718" w:type="dxa"/>
            <w:vMerge/>
            <w:vAlign w:val="center"/>
          </w:tcPr>
          <w:p w14:paraId="59FB4D40" w14:textId="77777777" w:rsidR="00540EE2" w:rsidRDefault="00540EE2"/>
        </w:tc>
        <w:tc>
          <w:tcPr>
            <w:tcW w:w="962" w:type="dxa"/>
            <w:vMerge/>
            <w:vAlign w:val="center"/>
          </w:tcPr>
          <w:p w14:paraId="18CF78A1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6A536CF0" w14:textId="77777777" w:rsidR="00540EE2" w:rsidRDefault="00540EE2"/>
        </w:tc>
        <w:tc>
          <w:tcPr>
            <w:tcW w:w="735" w:type="dxa"/>
            <w:vMerge/>
            <w:vAlign w:val="center"/>
          </w:tcPr>
          <w:p w14:paraId="1D8712B9" w14:textId="77777777" w:rsidR="00540EE2" w:rsidRDefault="00540EE2"/>
        </w:tc>
        <w:tc>
          <w:tcPr>
            <w:tcW w:w="962" w:type="dxa"/>
            <w:vAlign w:val="center"/>
          </w:tcPr>
          <w:p w14:paraId="61E60D62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19C620F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776AC42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5F3B275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120574" w14:textId="77777777" w:rsidR="00540EE2" w:rsidRDefault="00540EE2"/>
        </w:tc>
        <w:tc>
          <w:tcPr>
            <w:tcW w:w="1018" w:type="dxa"/>
            <w:vMerge/>
            <w:vAlign w:val="center"/>
          </w:tcPr>
          <w:p w14:paraId="2B67E98A" w14:textId="77777777" w:rsidR="00540EE2" w:rsidRDefault="00540EE2"/>
        </w:tc>
        <w:tc>
          <w:tcPr>
            <w:tcW w:w="1030" w:type="dxa"/>
            <w:vMerge/>
            <w:vAlign w:val="center"/>
          </w:tcPr>
          <w:p w14:paraId="4C772807" w14:textId="77777777" w:rsidR="00540EE2" w:rsidRDefault="00540EE2"/>
        </w:tc>
      </w:tr>
      <w:tr w:rsidR="00540EE2" w14:paraId="5788756D" w14:textId="77777777">
        <w:tc>
          <w:tcPr>
            <w:tcW w:w="718" w:type="dxa"/>
            <w:vMerge/>
            <w:vAlign w:val="center"/>
          </w:tcPr>
          <w:p w14:paraId="59F3A0B4" w14:textId="77777777" w:rsidR="00540EE2" w:rsidRDefault="00540EE2"/>
        </w:tc>
        <w:tc>
          <w:tcPr>
            <w:tcW w:w="962" w:type="dxa"/>
            <w:vMerge/>
            <w:vAlign w:val="center"/>
          </w:tcPr>
          <w:p w14:paraId="7269055C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41FF90CF" w14:textId="77777777" w:rsidR="00540EE2" w:rsidRDefault="00540EE2"/>
        </w:tc>
        <w:tc>
          <w:tcPr>
            <w:tcW w:w="735" w:type="dxa"/>
            <w:vMerge/>
            <w:vAlign w:val="center"/>
          </w:tcPr>
          <w:p w14:paraId="04632EBE" w14:textId="77777777" w:rsidR="00540EE2" w:rsidRDefault="00540EE2"/>
        </w:tc>
        <w:tc>
          <w:tcPr>
            <w:tcW w:w="962" w:type="dxa"/>
            <w:vAlign w:val="center"/>
          </w:tcPr>
          <w:p w14:paraId="6C04E4D2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12CB362A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18E9B610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8FA3E41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3333788" w14:textId="77777777" w:rsidR="00540EE2" w:rsidRDefault="00540EE2"/>
        </w:tc>
        <w:tc>
          <w:tcPr>
            <w:tcW w:w="1018" w:type="dxa"/>
            <w:vMerge/>
            <w:vAlign w:val="center"/>
          </w:tcPr>
          <w:p w14:paraId="2EE60FCF" w14:textId="77777777" w:rsidR="00540EE2" w:rsidRDefault="00540EE2"/>
        </w:tc>
        <w:tc>
          <w:tcPr>
            <w:tcW w:w="1030" w:type="dxa"/>
            <w:vMerge/>
            <w:vAlign w:val="center"/>
          </w:tcPr>
          <w:p w14:paraId="4AF942E7" w14:textId="77777777" w:rsidR="00540EE2" w:rsidRDefault="00540EE2"/>
        </w:tc>
      </w:tr>
      <w:tr w:rsidR="00540EE2" w14:paraId="160E7339" w14:textId="77777777">
        <w:tc>
          <w:tcPr>
            <w:tcW w:w="718" w:type="dxa"/>
            <w:vMerge/>
            <w:vAlign w:val="center"/>
          </w:tcPr>
          <w:p w14:paraId="290DCAD0" w14:textId="77777777" w:rsidR="00540EE2" w:rsidRDefault="00540EE2"/>
        </w:tc>
        <w:tc>
          <w:tcPr>
            <w:tcW w:w="962" w:type="dxa"/>
            <w:vMerge/>
            <w:vAlign w:val="center"/>
          </w:tcPr>
          <w:p w14:paraId="112A5CD7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21385E54" w14:textId="77777777" w:rsidR="00540EE2" w:rsidRDefault="00540EE2"/>
        </w:tc>
        <w:tc>
          <w:tcPr>
            <w:tcW w:w="735" w:type="dxa"/>
            <w:vMerge/>
            <w:vAlign w:val="center"/>
          </w:tcPr>
          <w:p w14:paraId="0A87752A" w14:textId="77777777" w:rsidR="00540EE2" w:rsidRDefault="00540EE2"/>
        </w:tc>
        <w:tc>
          <w:tcPr>
            <w:tcW w:w="962" w:type="dxa"/>
            <w:vAlign w:val="center"/>
          </w:tcPr>
          <w:p w14:paraId="09A68C07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55568BC2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743C798D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F0FFB86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3133B3" w14:textId="77777777" w:rsidR="00540EE2" w:rsidRDefault="00540EE2"/>
        </w:tc>
        <w:tc>
          <w:tcPr>
            <w:tcW w:w="1018" w:type="dxa"/>
            <w:vMerge/>
            <w:vAlign w:val="center"/>
          </w:tcPr>
          <w:p w14:paraId="019922B6" w14:textId="77777777" w:rsidR="00540EE2" w:rsidRDefault="00540EE2"/>
        </w:tc>
        <w:tc>
          <w:tcPr>
            <w:tcW w:w="1030" w:type="dxa"/>
            <w:vMerge/>
            <w:vAlign w:val="center"/>
          </w:tcPr>
          <w:p w14:paraId="6AD55AEF" w14:textId="77777777" w:rsidR="00540EE2" w:rsidRDefault="00540EE2"/>
        </w:tc>
      </w:tr>
      <w:tr w:rsidR="00540EE2" w14:paraId="0C1D7FD9" w14:textId="77777777">
        <w:tc>
          <w:tcPr>
            <w:tcW w:w="718" w:type="dxa"/>
            <w:vMerge/>
            <w:vAlign w:val="center"/>
          </w:tcPr>
          <w:p w14:paraId="4366FC0B" w14:textId="77777777" w:rsidR="00540EE2" w:rsidRDefault="00540EE2"/>
        </w:tc>
        <w:tc>
          <w:tcPr>
            <w:tcW w:w="962" w:type="dxa"/>
            <w:vMerge/>
            <w:vAlign w:val="center"/>
          </w:tcPr>
          <w:p w14:paraId="60DFFD86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C0DDB1E" w14:textId="77777777" w:rsidR="00540EE2" w:rsidRDefault="00540EE2"/>
        </w:tc>
        <w:tc>
          <w:tcPr>
            <w:tcW w:w="735" w:type="dxa"/>
            <w:vMerge/>
            <w:vAlign w:val="center"/>
          </w:tcPr>
          <w:p w14:paraId="0A9BD4C9" w14:textId="77777777" w:rsidR="00540EE2" w:rsidRDefault="00540EE2"/>
        </w:tc>
        <w:tc>
          <w:tcPr>
            <w:tcW w:w="962" w:type="dxa"/>
            <w:vAlign w:val="center"/>
          </w:tcPr>
          <w:p w14:paraId="173ED00E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5FC062EE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72A026FD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0504B2A6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462BCD" w14:textId="77777777" w:rsidR="00540EE2" w:rsidRDefault="00540EE2"/>
        </w:tc>
        <w:tc>
          <w:tcPr>
            <w:tcW w:w="1018" w:type="dxa"/>
            <w:vMerge/>
            <w:vAlign w:val="center"/>
          </w:tcPr>
          <w:p w14:paraId="3F0B125E" w14:textId="77777777" w:rsidR="00540EE2" w:rsidRDefault="00540EE2"/>
        </w:tc>
        <w:tc>
          <w:tcPr>
            <w:tcW w:w="1030" w:type="dxa"/>
            <w:vMerge/>
            <w:vAlign w:val="center"/>
          </w:tcPr>
          <w:p w14:paraId="26CC7126" w14:textId="77777777" w:rsidR="00540EE2" w:rsidRDefault="00540EE2"/>
        </w:tc>
      </w:tr>
      <w:tr w:rsidR="00540EE2" w14:paraId="12205034" w14:textId="77777777">
        <w:tc>
          <w:tcPr>
            <w:tcW w:w="718" w:type="dxa"/>
            <w:vMerge/>
            <w:vAlign w:val="center"/>
          </w:tcPr>
          <w:p w14:paraId="62BE4E6B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39D34D9E" w14:textId="77777777" w:rsidR="00540EE2" w:rsidRDefault="00674FC2">
            <w:r>
              <w:t>教室</w:t>
            </w:r>
            <w:r>
              <w:t>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556BB4" w14:textId="77777777" w:rsidR="00540EE2" w:rsidRDefault="00674FC2">
            <w:r>
              <w:t>153.56</w:t>
            </w:r>
          </w:p>
        </w:tc>
        <w:tc>
          <w:tcPr>
            <w:tcW w:w="735" w:type="dxa"/>
            <w:vMerge w:val="restart"/>
            <w:vAlign w:val="center"/>
          </w:tcPr>
          <w:p w14:paraId="3A11D945" w14:textId="77777777" w:rsidR="00540EE2" w:rsidRDefault="00674FC2">
            <w:r>
              <w:t>151.97</w:t>
            </w:r>
          </w:p>
        </w:tc>
        <w:tc>
          <w:tcPr>
            <w:tcW w:w="962" w:type="dxa"/>
            <w:vAlign w:val="center"/>
          </w:tcPr>
          <w:p w14:paraId="59C8EFBA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0CA18D3D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2CB4086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11B2DD1E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5D973E2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23F707B" w14:textId="77777777" w:rsidR="00540EE2" w:rsidRDefault="00674FC2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66CAEE2E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576E2F84" w14:textId="77777777">
        <w:tc>
          <w:tcPr>
            <w:tcW w:w="718" w:type="dxa"/>
            <w:vMerge/>
            <w:vAlign w:val="center"/>
          </w:tcPr>
          <w:p w14:paraId="7CB1872B" w14:textId="77777777" w:rsidR="00540EE2" w:rsidRDefault="00540EE2"/>
        </w:tc>
        <w:tc>
          <w:tcPr>
            <w:tcW w:w="962" w:type="dxa"/>
            <w:vMerge/>
            <w:vAlign w:val="center"/>
          </w:tcPr>
          <w:p w14:paraId="419B8A3C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7130554" w14:textId="77777777" w:rsidR="00540EE2" w:rsidRDefault="00540EE2"/>
        </w:tc>
        <w:tc>
          <w:tcPr>
            <w:tcW w:w="735" w:type="dxa"/>
            <w:vMerge/>
            <w:vAlign w:val="center"/>
          </w:tcPr>
          <w:p w14:paraId="7FC01FB5" w14:textId="77777777" w:rsidR="00540EE2" w:rsidRDefault="00540EE2"/>
        </w:tc>
        <w:tc>
          <w:tcPr>
            <w:tcW w:w="962" w:type="dxa"/>
            <w:vAlign w:val="center"/>
          </w:tcPr>
          <w:p w14:paraId="088D6BCD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346D537E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6128CF34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75A1F433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224176" w14:textId="77777777" w:rsidR="00540EE2" w:rsidRDefault="00540EE2"/>
        </w:tc>
        <w:tc>
          <w:tcPr>
            <w:tcW w:w="1018" w:type="dxa"/>
            <w:vMerge/>
            <w:vAlign w:val="center"/>
          </w:tcPr>
          <w:p w14:paraId="7A362C4C" w14:textId="77777777" w:rsidR="00540EE2" w:rsidRDefault="00540EE2"/>
        </w:tc>
        <w:tc>
          <w:tcPr>
            <w:tcW w:w="1030" w:type="dxa"/>
            <w:vMerge/>
            <w:vAlign w:val="center"/>
          </w:tcPr>
          <w:p w14:paraId="0B4E570C" w14:textId="77777777" w:rsidR="00540EE2" w:rsidRDefault="00540EE2"/>
        </w:tc>
      </w:tr>
      <w:tr w:rsidR="00540EE2" w14:paraId="5E220FAE" w14:textId="77777777">
        <w:tc>
          <w:tcPr>
            <w:tcW w:w="718" w:type="dxa"/>
            <w:vMerge/>
            <w:vAlign w:val="center"/>
          </w:tcPr>
          <w:p w14:paraId="3921B1B9" w14:textId="77777777" w:rsidR="00540EE2" w:rsidRDefault="00540EE2"/>
        </w:tc>
        <w:tc>
          <w:tcPr>
            <w:tcW w:w="962" w:type="dxa"/>
            <w:vMerge/>
            <w:vAlign w:val="center"/>
          </w:tcPr>
          <w:p w14:paraId="5CABC6B8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44F369BE" w14:textId="77777777" w:rsidR="00540EE2" w:rsidRDefault="00540EE2"/>
        </w:tc>
        <w:tc>
          <w:tcPr>
            <w:tcW w:w="735" w:type="dxa"/>
            <w:vMerge/>
            <w:vAlign w:val="center"/>
          </w:tcPr>
          <w:p w14:paraId="492C8340" w14:textId="77777777" w:rsidR="00540EE2" w:rsidRDefault="00540EE2"/>
        </w:tc>
        <w:tc>
          <w:tcPr>
            <w:tcW w:w="962" w:type="dxa"/>
            <w:vAlign w:val="center"/>
          </w:tcPr>
          <w:p w14:paraId="4BB4174D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6EEB1C6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1E26D9BD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37BF536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7AF261" w14:textId="77777777" w:rsidR="00540EE2" w:rsidRDefault="00540EE2"/>
        </w:tc>
        <w:tc>
          <w:tcPr>
            <w:tcW w:w="1018" w:type="dxa"/>
            <w:vMerge/>
            <w:vAlign w:val="center"/>
          </w:tcPr>
          <w:p w14:paraId="68B1644E" w14:textId="77777777" w:rsidR="00540EE2" w:rsidRDefault="00540EE2"/>
        </w:tc>
        <w:tc>
          <w:tcPr>
            <w:tcW w:w="1030" w:type="dxa"/>
            <w:vMerge/>
            <w:vAlign w:val="center"/>
          </w:tcPr>
          <w:p w14:paraId="7861E1D8" w14:textId="77777777" w:rsidR="00540EE2" w:rsidRDefault="00540EE2"/>
        </w:tc>
      </w:tr>
      <w:tr w:rsidR="00540EE2" w14:paraId="665FE5F4" w14:textId="77777777">
        <w:tc>
          <w:tcPr>
            <w:tcW w:w="718" w:type="dxa"/>
            <w:vMerge/>
            <w:vAlign w:val="center"/>
          </w:tcPr>
          <w:p w14:paraId="5BC07BEC" w14:textId="77777777" w:rsidR="00540EE2" w:rsidRDefault="00540EE2"/>
        </w:tc>
        <w:tc>
          <w:tcPr>
            <w:tcW w:w="962" w:type="dxa"/>
            <w:vMerge/>
            <w:vAlign w:val="center"/>
          </w:tcPr>
          <w:p w14:paraId="025EF44A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FCE6F69" w14:textId="77777777" w:rsidR="00540EE2" w:rsidRDefault="00540EE2"/>
        </w:tc>
        <w:tc>
          <w:tcPr>
            <w:tcW w:w="735" w:type="dxa"/>
            <w:vMerge/>
            <w:vAlign w:val="center"/>
          </w:tcPr>
          <w:p w14:paraId="7D94CF48" w14:textId="77777777" w:rsidR="00540EE2" w:rsidRDefault="00540EE2"/>
        </w:tc>
        <w:tc>
          <w:tcPr>
            <w:tcW w:w="962" w:type="dxa"/>
            <w:vAlign w:val="center"/>
          </w:tcPr>
          <w:p w14:paraId="50E10094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62E01EAE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4B05EF26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DB45AE6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B0FF814" w14:textId="77777777" w:rsidR="00540EE2" w:rsidRDefault="00540EE2"/>
        </w:tc>
        <w:tc>
          <w:tcPr>
            <w:tcW w:w="1018" w:type="dxa"/>
            <w:vMerge/>
            <w:vAlign w:val="center"/>
          </w:tcPr>
          <w:p w14:paraId="3EACFEE4" w14:textId="77777777" w:rsidR="00540EE2" w:rsidRDefault="00540EE2"/>
        </w:tc>
        <w:tc>
          <w:tcPr>
            <w:tcW w:w="1030" w:type="dxa"/>
            <w:vMerge/>
            <w:vAlign w:val="center"/>
          </w:tcPr>
          <w:p w14:paraId="0DBB52B0" w14:textId="77777777" w:rsidR="00540EE2" w:rsidRDefault="00540EE2"/>
        </w:tc>
      </w:tr>
      <w:tr w:rsidR="00540EE2" w14:paraId="20E7AA9A" w14:textId="77777777">
        <w:tc>
          <w:tcPr>
            <w:tcW w:w="718" w:type="dxa"/>
            <w:vMerge/>
            <w:vAlign w:val="center"/>
          </w:tcPr>
          <w:p w14:paraId="0805AE71" w14:textId="77777777" w:rsidR="00540EE2" w:rsidRDefault="00540EE2"/>
        </w:tc>
        <w:tc>
          <w:tcPr>
            <w:tcW w:w="962" w:type="dxa"/>
            <w:vMerge/>
            <w:vAlign w:val="center"/>
          </w:tcPr>
          <w:p w14:paraId="5D01CEA2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296115CA" w14:textId="77777777" w:rsidR="00540EE2" w:rsidRDefault="00540EE2"/>
        </w:tc>
        <w:tc>
          <w:tcPr>
            <w:tcW w:w="735" w:type="dxa"/>
            <w:vMerge/>
            <w:vAlign w:val="center"/>
          </w:tcPr>
          <w:p w14:paraId="0C8DA04E" w14:textId="77777777" w:rsidR="00540EE2" w:rsidRDefault="00540EE2"/>
        </w:tc>
        <w:tc>
          <w:tcPr>
            <w:tcW w:w="962" w:type="dxa"/>
            <w:vAlign w:val="center"/>
          </w:tcPr>
          <w:p w14:paraId="304B9379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5E655934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711C0E5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C5EC90A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B536FB5" w14:textId="77777777" w:rsidR="00540EE2" w:rsidRDefault="00540EE2"/>
        </w:tc>
        <w:tc>
          <w:tcPr>
            <w:tcW w:w="1018" w:type="dxa"/>
            <w:vMerge/>
            <w:vAlign w:val="center"/>
          </w:tcPr>
          <w:p w14:paraId="0AF13BE3" w14:textId="77777777" w:rsidR="00540EE2" w:rsidRDefault="00540EE2"/>
        </w:tc>
        <w:tc>
          <w:tcPr>
            <w:tcW w:w="1030" w:type="dxa"/>
            <w:vMerge/>
            <w:vAlign w:val="center"/>
          </w:tcPr>
          <w:p w14:paraId="639331BA" w14:textId="77777777" w:rsidR="00540EE2" w:rsidRDefault="00540EE2"/>
        </w:tc>
      </w:tr>
      <w:tr w:rsidR="00540EE2" w14:paraId="11109B72" w14:textId="77777777">
        <w:tc>
          <w:tcPr>
            <w:tcW w:w="718" w:type="dxa"/>
            <w:vMerge/>
            <w:vAlign w:val="center"/>
          </w:tcPr>
          <w:p w14:paraId="72889D59" w14:textId="77777777" w:rsidR="00540EE2" w:rsidRDefault="00540EE2"/>
        </w:tc>
        <w:tc>
          <w:tcPr>
            <w:tcW w:w="962" w:type="dxa"/>
            <w:vMerge/>
            <w:vAlign w:val="center"/>
          </w:tcPr>
          <w:p w14:paraId="7E096381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493B3596" w14:textId="77777777" w:rsidR="00540EE2" w:rsidRDefault="00540EE2"/>
        </w:tc>
        <w:tc>
          <w:tcPr>
            <w:tcW w:w="735" w:type="dxa"/>
            <w:vMerge/>
            <w:vAlign w:val="center"/>
          </w:tcPr>
          <w:p w14:paraId="7F83A0B7" w14:textId="77777777" w:rsidR="00540EE2" w:rsidRDefault="00540EE2"/>
        </w:tc>
        <w:tc>
          <w:tcPr>
            <w:tcW w:w="962" w:type="dxa"/>
            <w:vAlign w:val="center"/>
          </w:tcPr>
          <w:p w14:paraId="77B99BE4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269E6D25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26CDECE6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505FFD5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3464C6" w14:textId="77777777" w:rsidR="00540EE2" w:rsidRDefault="00540EE2"/>
        </w:tc>
        <w:tc>
          <w:tcPr>
            <w:tcW w:w="1018" w:type="dxa"/>
            <w:vMerge/>
            <w:vAlign w:val="center"/>
          </w:tcPr>
          <w:p w14:paraId="7F0AC3F6" w14:textId="77777777" w:rsidR="00540EE2" w:rsidRDefault="00540EE2"/>
        </w:tc>
        <w:tc>
          <w:tcPr>
            <w:tcW w:w="1030" w:type="dxa"/>
            <w:vMerge/>
            <w:vAlign w:val="center"/>
          </w:tcPr>
          <w:p w14:paraId="5B0CB1DF" w14:textId="77777777" w:rsidR="00540EE2" w:rsidRDefault="00540EE2"/>
        </w:tc>
      </w:tr>
      <w:tr w:rsidR="00540EE2" w14:paraId="2C176FFC" w14:textId="77777777">
        <w:tc>
          <w:tcPr>
            <w:tcW w:w="718" w:type="dxa"/>
            <w:vMerge/>
            <w:vAlign w:val="center"/>
          </w:tcPr>
          <w:p w14:paraId="45281950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2E5FF50B" w14:textId="77777777" w:rsidR="00540EE2" w:rsidRDefault="00674FC2">
            <w:r>
              <w:t>教室</w:t>
            </w:r>
            <w:r>
              <w:t>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2487ED0" w14:textId="77777777" w:rsidR="00540EE2" w:rsidRDefault="00674FC2">
            <w:r>
              <w:t>137.99</w:t>
            </w:r>
          </w:p>
        </w:tc>
        <w:tc>
          <w:tcPr>
            <w:tcW w:w="735" w:type="dxa"/>
            <w:vMerge w:val="restart"/>
            <w:vAlign w:val="center"/>
          </w:tcPr>
          <w:p w14:paraId="2235C6E8" w14:textId="77777777" w:rsidR="00540EE2" w:rsidRDefault="00674FC2">
            <w:r>
              <w:t>143.87</w:t>
            </w:r>
          </w:p>
        </w:tc>
        <w:tc>
          <w:tcPr>
            <w:tcW w:w="962" w:type="dxa"/>
            <w:vAlign w:val="center"/>
          </w:tcPr>
          <w:p w14:paraId="041C87DA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5947A4E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3C24E072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DC354A5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99338F8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FFD8C30" w14:textId="77777777" w:rsidR="00540EE2" w:rsidRDefault="00674FC2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CF7DE49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71669FFD" w14:textId="77777777">
        <w:tc>
          <w:tcPr>
            <w:tcW w:w="718" w:type="dxa"/>
            <w:vMerge/>
            <w:vAlign w:val="center"/>
          </w:tcPr>
          <w:p w14:paraId="1A2FEBBE" w14:textId="77777777" w:rsidR="00540EE2" w:rsidRDefault="00540EE2"/>
        </w:tc>
        <w:tc>
          <w:tcPr>
            <w:tcW w:w="962" w:type="dxa"/>
            <w:vMerge/>
            <w:vAlign w:val="center"/>
          </w:tcPr>
          <w:p w14:paraId="3B739FA8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DC0BC62" w14:textId="77777777" w:rsidR="00540EE2" w:rsidRDefault="00540EE2"/>
        </w:tc>
        <w:tc>
          <w:tcPr>
            <w:tcW w:w="735" w:type="dxa"/>
            <w:vMerge/>
            <w:vAlign w:val="center"/>
          </w:tcPr>
          <w:p w14:paraId="4607D8F6" w14:textId="77777777" w:rsidR="00540EE2" w:rsidRDefault="00540EE2"/>
        </w:tc>
        <w:tc>
          <w:tcPr>
            <w:tcW w:w="962" w:type="dxa"/>
            <w:vAlign w:val="center"/>
          </w:tcPr>
          <w:p w14:paraId="361B3BA5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4DCC0075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263A6857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29C1914C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EFD33A" w14:textId="77777777" w:rsidR="00540EE2" w:rsidRDefault="00540EE2"/>
        </w:tc>
        <w:tc>
          <w:tcPr>
            <w:tcW w:w="1018" w:type="dxa"/>
            <w:vMerge/>
            <w:vAlign w:val="center"/>
          </w:tcPr>
          <w:p w14:paraId="6886F78A" w14:textId="77777777" w:rsidR="00540EE2" w:rsidRDefault="00540EE2"/>
        </w:tc>
        <w:tc>
          <w:tcPr>
            <w:tcW w:w="1030" w:type="dxa"/>
            <w:vMerge/>
            <w:vAlign w:val="center"/>
          </w:tcPr>
          <w:p w14:paraId="1CD34E11" w14:textId="77777777" w:rsidR="00540EE2" w:rsidRDefault="00540EE2"/>
        </w:tc>
      </w:tr>
      <w:tr w:rsidR="00540EE2" w14:paraId="75796857" w14:textId="77777777">
        <w:tc>
          <w:tcPr>
            <w:tcW w:w="718" w:type="dxa"/>
            <w:vMerge/>
            <w:vAlign w:val="center"/>
          </w:tcPr>
          <w:p w14:paraId="0914A77F" w14:textId="77777777" w:rsidR="00540EE2" w:rsidRDefault="00540EE2"/>
        </w:tc>
        <w:tc>
          <w:tcPr>
            <w:tcW w:w="962" w:type="dxa"/>
            <w:vMerge/>
            <w:vAlign w:val="center"/>
          </w:tcPr>
          <w:p w14:paraId="786A6CE7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25E0DBD8" w14:textId="77777777" w:rsidR="00540EE2" w:rsidRDefault="00540EE2"/>
        </w:tc>
        <w:tc>
          <w:tcPr>
            <w:tcW w:w="735" w:type="dxa"/>
            <w:vMerge/>
            <w:vAlign w:val="center"/>
          </w:tcPr>
          <w:p w14:paraId="3E5EC61C" w14:textId="77777777" w:rsidR="00540EE2" w:rsidRDefault="00540EE2"/>
        </w:tc>
        <w:tc>
          <w:tcPr>
            <w:tcW w:w="962" w:type="dxa"/>
            <w:vAlign w:val="center"/>
          </w:tcPr>
          <w:p w14:paraId="54E2F570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21EEBEA7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5F14D4E6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D38594A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C64EA4" w14:textId="77777777" w:rsidR="00540EE2" w:rsidRDefault="00540EE2"/>
        </w:tc>
        <w:tc>
          <w:tcPr>
            <w:tcW w:w="1018" w:type="dxa"/>
            <w:vMerge/>
            <w:vAlign w:val="center"/>
          </w:tcPr>
          <w:p w14:paraId="13C3AC7E" w14:textId="77777777" w:rsidR="00540EE2" w:rsidRDefault="00540EE2"/>
        </w:tc>
        <w:tc>
          <w:tcPr>
            <w:tcW w:w="1030" w:type="dxa"/>
            <w:vMerge/>
            <w:vAlign w:val="center"/>
          </w:tcPr>
          <w:p w14:paraId="54BD191E" w14:textId="77777777" w:rsidR="00540EE2" w:rsidRDefault="00540EE2"/>
        </w:tc>
      </w:tr>
      <w:tr w:rsidR="00540EE2" w14:paraId="4421B102" w14:textId="77777777">
        <w:tc>
          <w:tcPr>
            <w:tcW w:w="718" w:type="dxa"/>
            <w:vMerge/>
            <w:vAlign w:val="center"/>
          </w:tcPr>
          <w:p w14:paraId="4DA4C6A5" w14:textId="77777777" w:rsidR="00540EE2" w:rsidRDefault="00540EE2"/>
        </w:tc>
        <w:tc>
          <w:tcPr>
            <w:tcW w:w="962" w:type="dxa"/>
            <w:vMerge/>
            <w:vAlign w:val="center"/>
          </w:tcPr>
          <w:p w14:paraId="4565774A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609E396F" w14:textId="77777777" w:rsidR="00540EE2" w:rsidRDefault="00540EE2"/>
        </w:tc>
        <w:tc>
          <w:tcPr>
            <w:tcW w:w="735" w:type="dxa"/>
            <w:vMerge/>
            <w:vAlign w:val="center"/>
          </w:tcPr>
          <w:p w14:paraId="310E3237" w14:textId="77777777" w:rsidR="00540EE2" w:rsidRDefault="00540EE2"/>
        </w:tc>
        <w:tc>
          <w:tcPr>
            <w:tcW w:w="962" w:type="dxa"/>
            <w:vAlign w:val="center"/>
          </w:tcPr>
          <w:p w14:paraId="08A9281F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C74F351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0DA76443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9BE1F27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DBDF994" w14:textId="77777777" w:rsidR="00540EE2" w:rsidRDefault="00540EE2"/>
        </w:tc>
        <w:tc>
          <w:tcPr>
            <w:tcW w:w="1018" w:type="dxa"/>
            <w:vMerge/>
            <w:vAlign w:val="center"/>
          </w:tcPr>
          <w:p w14:paraId="3C1C7783" w14:textId="77777777" w:rsidR="00540EE2" w:rsidRDefault="00540EE2"/>
        </w:tc>
        <w:tc>
          <w:tcPr>
            <w:tcW w:w="1030" w:type="dxa"/>
            <w:vMerge/>
            <w:vAlign w:val="center"/>
          </w:tcPr>
          <w:p w14:paraId="2B21A0C7" w14:textId="77777777" w:rsidR="00540EE2" w:rsidRDefault="00540EE2"/>
        </w:tc>
      </w:tr>
      <w:tr w:rsidR="00540EE2" w14:paraId="383EE0DA" w14:textId="77777777">
        <w:tc>
          <w:tcPr>
            <w:tcW w:w="718" w:type="dxa"/>
            <w:vMerge/>
            <w:vAlign w:val="center"/>
          </w:tcPr>
          <w:p w14:paraId="5B9074D7" w14:textId="77777777" w:rsidR="00540EE2" w:rsidRDefault="00540EE2"/>
        </w:tc>
        <w:tc>
          <w:tcPr>
            <w:tcW w:w="962" w:type="dxa"/>
            <w:vMerge/>
            <w:vAlign w:val="center"/>
          </w:tcPr>
          <w:p w14:paraId="4FDF3126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406D5EDD" w14:textId="77777777" w:rsidR="00540EE2" w:rsidRDefault="00540EE2"/>
        </w:tc>
        <w:tc>
          <w:tcPr>
            <w:tcW w:w="735" w:type="dxa"/>
            <w:vMerge/>
            <w:vAlign w:val="center"/>
          </w:tcPr>
          <w:p w14:paraId="3EDD18E1" w14:textId="77777777" w:rsidR="00540EE2" w:rsidRDefault="00540EE2"/>
        </w:tc>
        <w:tc>
          <w:tcPr>
            <w:tcW w:w="962" w:type="dxa"/>
            <w:vAlign w:val="center"/>
          </w:tcPr>
          <w:p w14:paraId="43104C5A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634DDFA7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3D89E408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DFDE2FE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FA0D2E" w14:textId="77777777" w:rsidR="00540EE2" w:rsidRDefault="00540EE2"/>
        </w:tc>
        <w:tc>
          <w:tcPr>
            <w:tcW w:w="1018" w:type="dxa"/>
            <w:vMerge/>
            <w:vAlign w:val="center"/>
          </w:tcPr>
          <w:p w14:paraId="76D86E8E" w14:textId="77777777" w:rsidR="00540EE2" w:rsidRDefault="00540EE2"/>
        </w:tc>
        <w:tc>
          <w:tcPr>
            <w:tcW w:w="1030" w:type="dxa"/>
            <w:vMerge/>
            <w:vAlign w:val="center"/>
          </w:tcPr>
          <w:p w14:paraId="68163D69" w14:textId="77777777" w:rsidR="00540EE2" w:rsidRDefault="00540EE2"/>
        </w:tc>
      </w:tr>
      <w:tr w:rsidR="00540EE2" w14:paraId="573B6C63" w14:textId="77777777">
        <w:tc>
          <w:tcPr>
            <w:tcW w:w="718" w:type="dxa"/>
            <w:vMerge/>
            <w:vAlign w:val="center"/>
          </w:tcPr>
          <w:p w14:paraId="5F44E0C3" w14:textId="77777777" w:rsidR="00540EE2" w:rsidRDefault="00540EE2"/>
        </w:tc>
        <w:tc>
          <w:tcPr>
            <w:tcW w:w="962" w:type="dxa"/>
            <w:vMerge/>
            <w:vAlign w:val="center"/>
          </w:tcPr>
          <w:p w14:paraId="706F834F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10D722D" w14:textId="77777777" w:rsidR="00540EE2" w:rsidRDefault="00540EE2"/>
        </w:tc>
        <w:tc>
          <w:tcPr>
            <w:tcW w:w="735" w:type="dxa"/>
            <w:vMerge/>
            <w:vAlign w:val="center"/>
          </w:tcPr>
          <w:p w14:paraId="7BE1E137" w14:textId="77777777" w:rsidR="00540EE2" w:rsidRDefault="00540EE2"/>
        </w:tc>
        <w:tc>
          <w:tcPr>
            <w:tcW w:w="962" w:type="dxa"/>
            <w:vAlign w:val="center"/>
          </w:tcPr>
          <w:p w14:paraId="2389F604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7EAFC034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376D9968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02A2F0D8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FE3B93" w14:textId="77777777" w:rsidR="00540EE2" w:rsidRDefault="00540EE2"/>
        </w:tc>
        <w:tc>
          <w:tcPr>
            <w:tcW w:w="1018" w:type="dxa"/>
            <w:vMerge/>
            <w:vAlign w:val="center"/>
          </w:tcPr>
          <w:p w14:paraId="17405D95" w14:textId="77777777" w:rsidR="00540EE2" w:rsidRDefault="00540EE2"/>
        </w:tc>
        <w:tc>
          <w:tcPr>
            <w:tcW w:w="1030" w:type="dxa"/>
            <w:vMerge/>
            <w:vAlign w:val="center"/>
          </w:tcPr>
          <w:p w14:paraId="1B52EC2E" w14:textId="77777777" w:rsidR="00540EE2" w:rsidRDefault="00540EE2"/>
        </w:tc>
      </w:tr>
      <w:tr w:rsidR="00540EE2" w14:paraId="3112C8AA" w14:textId="77777777">
        <w:tc>
          <w:tcPr>
            <w:tcW w:w="718" w:type="dxa"/>
            <w:vMerge/>
            <w:vAlign w:val="center"/>
          </w:tcPr>
          <w:p w14:paraId="1DB9FD57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0338B140" w14:textId="77777777" w:rsidR="00540EE2" w:rsidRDefault="00674FC2">
            <w:r>
              <w:t>教室</w:t>
            </w:r>
            <w:r>
              <w:t>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0F49208" w14:textId="77777777" w:rsidR="00540EE2" w:rsidRDefault="00674FC2">
            <w:r>
              <w:t>143.18</w:t>
            </w:r>
          </w:p>
        </w:tc>
        <w:tc>
          <w:tcPr>
            <w:tcW w:w="735" w:type="dxa"/>
            <w:vMerge w:val="restart"/>
            <w:vAlign w:val="center"/>
          </w:tcPr>
          <w:p w14:paraId="31931613" w14:textId="77777777" w:rsidR="00540EE2" w:rsidRDefault="00674FC2">
            <w:r>
              <w:t>146.57</w:t>
            </w:r>
          </w:p>
        </w:tc>
        <w:tc>
          <w:tcPr>
            <w:tcW w:w="962" w:type="dxa"/>
            <w:vAlign w:val="center"/>
          </w:tcPr>
          <w:p w14:paraId="72C2A739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30962B1F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0C01100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1FD0356F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19E9DD9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D1A3BFE" w14:textId="77777777" w:rsidR="00540EE2" w:rsidRDefault="00674FC2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27C2E8E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4AF71E19" w14:textId="77777777">
        <w:tc>
          <w:tcPr>
            <w:tcW w:w="718" w:type="dxa"/>
            <w:vMerge/>
            <w:vAlign w:val="center"/>
          </w:tcPr>
          <w:p w14:paraId="38A8FBBF" w14:textId="77777777" w:rsidR="00540EE2" w:rsidRDefault="00540EE2"/>
        </w:tc>
        <w:tc>
          <w:tcPr>
            <w:tcW w:w="962" w:type="dxa"/>
            <w:vMerge/>
            <w:vAlign w:val="center"/>
          </w:tcPr>
          <w:p w14:paraId="45CEADFF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24F5E0C9" w14:textId="77777777" w:rsidR="00540EE2" w:rsidRDefault="00540EE2"/>
        </w:tc>
        <w:tc>
          <w:tcPr>
            <w:tcW w:w="735" w:type="dxa"/>
            <w:vMerge/>
            <w:vAlign w:val="center"/>
          </w:tcPr>
          <w:p w14:paraId="07BD4DFF" w14:textId="77777777" w:rsidR="00540EE2" w:rsidRDefault="00540EE2"/>
        </w:tc>
        <w:tc>
          <w:tcPr>
            <w:tcW w:w="962" w:type="dxa"/>
            <w:vAlign w:val="center"/>
          </w:tcPr>
          <w:p w14:paraId="0465F45A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65BC376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19666A80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091061CE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484E33E" w14:textId="77777777" w:rsidR="00540EE2" w:rsidRDefault="00540EE2"/>
        </w:tc>
        <w:tc>
          <w:tcPr>
            <w:tcW w:w="1018" w:type="dxa"/>
            <w:vMerge/>
            <w:vAlign w:val="center"/>
          </w:tcPr>
          <w:p w14:paraId="090E9F56" w14:textId="77777777" w:rsidR="00540EE2" w:rsidRDefault="00540EE2"/>
        </w:tc>
        <w:tc>
          <w:tcPr>
            <w:tcW w:w="1030" w:type="dxa"/>
            <w:vMerge/>
            <w:vAlign w:val="center"/>
          </w:tcPr>
          <w:p w14:paraId="1103699B" w14:textId="77777777" w:rsidR="00540EE2" w:rsidRDefault="00540EE2"/>
        </w:tc>
      </w:tr>
      <w:tr w:rsidR="00540EE2" w14:paraId="5208605C" w14:textId="77777777">
        <w:tc>
          <w:tcPr>
            <w:tcW w:w="718" w:type="dxa"/>
            <w:vMerge/>
            <w:vAlign w:val="center"/>
          </w:tcPr>
          <w:p w14:paraId="054A872B" w14:textId="77777777" w:rsidR="00540EE2" w:rsidRDefault="00540EE2"/>
        </w:tc>
        <w:tc>
          <w:tcPr>
            <w:tcW w:w="962" w:type="dxa"/>
            <w:vMerge/>
            <w:vAlign w:val="center"/>
          </w:tcPr>
          <w:p w14:paraId="1730272F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2D5BF025" w14:textId="77777777" w:rsidR="00540EE2" w:rsidRDefault="00540EE2"/>
        </w:tc>
        <w:tc>
          <w:tcPr>
            <w:tcW w:w="735" w:type="dxa"/>
            <w:vMerge/>
            <w:vAlign w:val="center"/>
          </w:tcPr>
          <w:p w14:paraId="3B188C84" w14:textId="77777777" w:rsidR="00540EE2" w:rsidRDefault="00540EE2"/>
        </w:tc>
        <w:tc>
          <w:tcPr>
            <w:tcW w:w="962" w:type="dxa"/>
            <w:vAlign w:val="center"/>
          </w:tcPr>
          <w:p w14:paraId="37D36BF6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44E18533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1ABFBE49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8F3B84E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F2749B" w14:textId="77777777" w:rsidR="00540EE2" w:rsidRDefault="00540EE2"/>
        </w:tc>
        <w:tc>
          <w:tcPr>
            <w:tcW w:w="1018" w:type="dxa"/>
            <w:vMerge/>
            <w:vAlign w:val="center"/>
          </w:tcPr>
          <w:p w14:paraId="18704A35" w14:textId="77777777" w:rsidR="00540EE2" w:rsidRDefault="00540EE2"/>
        </w:tc>
        <w:tc>
          <w:tcPr>
            <w:tcW w:w="1030" w:type="dxa"/>
            <w:vMerge/>
            <w:vAlign w:val="center"/>
          </w:tcPr>
          <w:p w14:paraId="26DB9C50" w14:textId="77777777" w:rsidR="00540EE2" w:rsidRDefault="00540EE2"/>
        </w:tc>
      </w:tr>
      <w:tr w:rsidR="00540EE2" w14:paraId="2865B76F" w14:textId="77777777">
        <w:tc>
          <w:tcPr>
            <w:tcW w:w="718" w:type="dxa"/>
            <w:vMerge/>
            <w:vAlign w:val="center"/>
          </w:tcPr>
          <w:p w14:paraId="26658536" w14:textId="77777777" w:rsidR="00540EE2" w:rsidRDefault="00540EE2"/>
        </w:tc>
        <w:tc>
          <w:tcPr>
            <w:tcW w:w="962" w:type="dxa"/>
            <w:vMerge/>
            <w:vAlign w:val="center"/>
          </w:tcPr>
          <w:p w14:paraId="1FB42FA7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E94D4A3" w14:textId="77777777" w:rsidR="00540EE2" w:rsidRDefault="00540EE2"/>
        </w:tc>
        <w:tc>
          <w:tcPr>
            <w:tcW w:w="735" w:type="dxa"/>
            <w:vMerge/>
            <w:vAlign w:val="center"/>
          </w:tcPr>
          <w:p w14:paraId="0EAE492F" w14:textId="77777777" w:rsidR="00540EE2" w:rsidRDefault="00540EE2"/>
        </w:tc>
        <w:tc>
          <w:tcPr>
            <w:tcW w:w="962" w:type="dxa"/>
            <w:vAlign w:val="center"/>
          </w:tcPr>
          <w:p w14:paraId="4F3A4CFE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0AA8799A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7C4DCDCD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FDD2EE7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35D3074" w14:textId="77777777" w:rsidR="00540EE2" w:rsidRDefault="00540EE2"/>
        </w:tc>
        <w:tc>
          <w:tcPr>
            <w:tcW w:w="1018" w:type="dxa"/>
            <w:vMerge/>
            <w:vAlign w:val="center"/>
          </w:tcPr>
          <w:p w14:paraId="5918B87E" w14:textId="77777777" w:rsidR="00540EE2" w:rsidRDefault="00540EE2"/>
        </w:tc>
        <w:tc>
          <w:tcPr>
            <w:tcW w:w="1030" w:type="dxa"/>
            <w:vMerge/>
            <w:vAlign w:val="center"/>
          </w:tcPr>
          <w:p w14:paraId="246A9869" w14:textId="77777777" w:rsidR="00540EE2" w:rsidRDefault="00540EE2"/>
        </w:tc>
      </w:tr>
      <w:tr w:rsidR="00540EE2" w14:paraId="2ACB2BC0" w14:textId="77777777">
        <w:tc>
          <w:tcPr>
            <w:tcW w:w="718" w:type="dxa"/>
            <w:vMerge/>
            <w:vAlign w:val="center"/>
          </w:tcPr>
          <w:p w14:paraId="613AD525" w14:textId="77777777" w:rsidR="00540EE2" w:rsidRDefault="00540EE2"/>
        </w:tc>
        <w:tc>
          <w:tcPr>
            <w:tcW w:w="962" w:type="dxa"/>
            <w:vMerge/>
            <w:vAlign w:val="center"/>
          </w:tcPr>
          <w:p w14:paraId="290FD2A5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F10D47D" w14:textId="77777777" w:rsidR="00540EE2" w:rsidRDefault="00540EE2"/>
        </w:tc>
        <w:tc>
          <w:tcPr>
            <w:tcW w:w="735" w:type="dxa"/>
            <w:vMerge/>
            <w:vAlign w:val="center"/>
          </w:tcPr>
          <w:p w14:paraId="23B4A35E" w14:textId="77777777" w:rsidR="00540EE2" w:rsidRDefault="00540EE2"/>
        </w:tc>
        <w:tc>
          <w:tcPr>
            <w:tcW w:w="962" w:type="dxa"/>
            <w:vAlign w:val="center"/>
          </w:tcPr>
          <w:p w14:paraId="63EC0C76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71A6F75C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2D6C853A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73FBED7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88FD7F" w14:textId="77777777" w:rsidR="00540EE2" w:rsidRDefault="00540EE2"/>
        </w:tc>
        <w:tc>
          <w:tcPr>
            <w:tcW w:w="1018" w:type="dxa"/>
            <w:vMerge/>
            <w:vAlign w:val="center"/>
          </w:tcPr>
          <w:p w14:paraId="5971BE3D" w14:textId="77777777" w:rsidR="00540EE2" w:rsidRDefault="00540EE2"/>
        </w:tc>
        <w:tc>
          <w:tcPr>
            <w:tcW w:w="1030" w:type="dxa"/>
            <w:vMerge/>
            <w:vAlign w:val="center"/>
          </w:tcPr>
          <w:p w14:paraId="7B9C0079" w14:textId="77777777" w:rsidR="00540EE2" w:rsidRDefault="00540EE2"/>
        </w:tc>
      </w:tr>
      <w:tr w:rsidR="00540EE2" w14:paraId="697424AC" w14:textId="77777777">
        <w:tc>
          <w:tcPr>
            <w:tcW w:w="718" w:type="dxa"/>
            <w:vMerge/>
            <w:vAlign w:val="center"/>
          </w:tcPr>
          <w:p w14:paraId="4F5A4016" w14:textId="77777777" w:rsidR="00540EE2" w:rsidRDefault="00540EE2"/>
        </w:tc>
        <w:tc>
          <w:tcPr>
            <w:tcW w:w="962" w:type="dxa"/>
            <w:vMerge/>
            <w:vAlign w:val="center"/>
          </w:tcPr>
          <w:p w14:paraId="545975F1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70E7240" w14:textId="77777777" w:rsidR="00540EE2" w:rsidRDefault="00540EE2"/>
        </w:tc>
        <w:tc>
          <w:tcPr>
            <w:tcW w:w="735" w:type="dxa"/>
            <w:vMerge/>
            <w:vAlign w:val="center"/>
          </w:tcPr>
          <w:p w14:paraId="5041B09B" w14:textId="77777777" w:rsidR="00540EE2" w:rsidRDefault="00540EE2"/>
        </w:tc>
        <w:tc>
          <w:tcPr>
            <w:tcW w:w="962" w:type="dxa"/>
            <w:vAlign w:val="center"/>
          </w:tcPr>
          <w:p w14:paraId="0320FC5C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237E04EE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348FD816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0D618243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CEF5A4" w14:textId="77777777" w:rsidR="00540EE2" w:rsidRDefault="00540EE2"/>
        </w:tc>
        <w:tc>
          <w:tcPr>
            <w:tcW w:w="1018" w:type="dxa"/>
            <w:vMerge/>
            <w:vAlign w:val="center"/>
          </w:tcPr>
          <w:p w14:paraId="4EB28259" w14:textId="77777777" w:rsidR="00540EE2" w:rsidRDefault="00540EE2"/>
        </w:tc>
        <w:tc>
          <w:tcPr>
            <w:tcW w:w="1030" w:type="dxa"/>
            <w:vMerge/>
            <w:vAlign w:val="center"/>
          </w:tcPr>
          <w:p w14:paraId="313F6E38" w14:textId="77777777" w:rsidR="00540EE2" w:rsidRDefault="00540EE2"/>
        </w:tc>
      </w:tr>
      <w:tr w:rsidR="00540EE2" w14:paraId="186A322D" w14:textId="77777777">
        <w:tc>
          <w:tcPr>
            <w:tcW w:w="718" w:type="dxa"/>
            <w:vMerge/>
            <w:vAlign w:val="center"/>
          </w:tcPr>
          <w:p w14:paraId="27AFBB85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1BB99969" w14:textId="77777777" w:rsidR="00540EE2" w:rsidRDefault="00674FC2">
            <w:r>
              <w:t>教室</w:t>
            </w:r>
            <w:r>
              <w:t>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3F1E8C" w14:textId="77777777" w:rsidR="00540EE2" w:rsidRDefault="00674FC2">
            <w:r>
              <w:t>121.06</w:t>
            </w:r>
          </w:p>
        </w:tc>
        <w:tc>
          <w:tcPr>
            <w:tcW w:w="735" w:type="dxa"/>
            <w:vMerge w:val="restart"/>
            <w:vAlign w:val="center"/>
          </w:tcPr>
          <w:p w14:paraId="2283ACB0" w14:textId="77777777" w:rsidR="00540EE2" w:rsidRDefault="00674FC2">
            <w:r>
              <w:t>135.05</w:t>
            </w:r>
          </w:p>
        </w:tc>
        <w:tc>
          <w:tcPr>
            <w:tcW w:w="962" w:type="dxa"/>
            <w:vAlign w:val="center"/>
          </w:tcPr>
          <w:p w14:paraId="3084AEE2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6D35F0DC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4966232E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E606DE8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654117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B7EC0BC" w14:textId="77777777" w:rsidR="00540EE2" w:rsidRDefault="00674FC2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08B4BAAD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33F64FE6" w14:textId="77777777">
        <w:tc>
          <w:tcPr>
            <w:tcW w:w="718" w:type="dxa"/>
            <w:vMerge/>
            <w:vAlign w:val="center"/>
          </w:tcPr>
          <w:p w14:paraId="3D13AC15" w14:textId="77777777" w:rsidR="00540EE2" w:rsidRDefault="00540EE2"/>
        </w:tc>
        <w:tc>
          <w:tcPr>
            <w:tcW w:w="962" w:type="dxa"/>
            <w:vMerge/>
            <w:vAlign w:val="center"/>
          </w:tcPr>
          <w:p w14:paraId="36BD8343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F616ED1" w14:textId="77777777" w:rsidR="00540EE2" w:rsidRDefault="00540EE2"/>
        </w:tc>
        <w:tc>
          <w:tcPr>
            <w:tcW w:w="735" w:type="dxa"/>
            <w:vMerge/>
            <w:vAlign w:val="center"/>
          </w:tcPr>
          <w:p w14:paraId="77E51AB8" w14:textId="77777777" w:rsidR="00540EE2" w:rsidRDefault="00540EE2"/>
        </w:tc>
        <w:tc>
          <w:tcPr>
            <w:tcW w:w="962" w:type="dxa"/>
            <w:vAlign w:val="center"/>
          </w:tcPr>
          <w:p w14:paraId="2B3EFA08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2A0AE20B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7E8E915D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E6BA707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F39654" w14:textId="77777777" w:rsidR="00540EE2" w:rsidRDefault="00540EE2"/>
        </w:tc>
        <w:tc>
          <w:tcPr>
            <w:tcW w:w="1018" w:type="dxa"/>
            <w:vMerge/>
            <w:vAlign w:val="center"/>
          </w:tcPr>
          <w:p w14:paraId="15DAE5BE" w14:textId="77777777" w:rsidR="00540EE2" w:rsidRDefault="00540EE2"/>
        </w:tc>
        <w:tc>
          <w:tcPr>
            <w:tcW w:w="1030" w:type="dxa"/>
            <w:vMerge/>
            <w:vAlign w:val="center"/>
          </w:tcPr>
          <w:p w14:paraId="09AC599B" w14:textId="77777777" w:rsidR="00540EE2" w:rsidRDefault="00540EE2"/>
        </w:tc>
      </w:tr>
      <w:tr w:rsidR="00540EE2" w14:paraId="1EA83FA2" w14:textId="77777777">
        <w:tc>
          <w:tcPr>
            <w:tcW w:w="718" w:type="dxa"/>
            <w:vMerge/>
            <w:vAlign w:val="center"/>
          </w:tcPr>
          <w:p w14:paraId="0B63F410" w14:textId="77777777" w:rsidR="00540EE2" w:rsidRDefault="00540EE2"/>
        </w:tc>
        <w:tc>
          <w:tcPr>
            <w:tcW w:w="962" w:type="dxa"/>
            <w:vMerge/>
            <w:vAlign w:val="center"/>
          </w:tcPr>
          <w:p w14:paraId="1496C48F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76FF6502" w14:textId="77777777" w:rsidR="00540EE2" w:rsidRDefault="00540EE2"/>
        </w:tc>
        <w:tc>
          <w:tcPr>
            <w:tcW w:w="735" w:type="dxa"/>
            <w:vMerge/>
            <w:vAlign w:val="center"/>
          </w:tcPr>
          <w:p w14:paraId="3ED2ED5F" w14:textId="77777777" w:rsidR="00540EE2" w:rsidRDefault="00540EE2"/>
        </w:tc>
        <w:tc>
          <w:tcPr>
            <w:tcW w:w="962" w:type="dxa"/>
            <w:vAlign w:val="center"/>
          </w:tcPr>
          <w:p w14:paraId="3CE921DD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56C4F8A5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5D83B838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213F13DD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E9BEC2" w14:textId="77777777" w:rsidR="00540EE2" w:rsidRDefault="00540EE2"/>
        </w:tc>
        <w:tc>
          <w:tcPr>
            <w:tcW w:w="1018" w:type="dxa"/>
            <w:vMerge/>
            <w:vAlign w:val="center"/>
          </w:tcPr>
          <w:p w14:paraId="2147D82B" w14:textId="77777777" w:rsidR="00540EE2" w:rsidRDefault="00540EE2"/>
        </w:tc>
        <w:tc>
          <w:tcPr>
            <w:tcW w:w="1030" w:type="dxa"/>
            <w:vMerge/>
            <w:vAlign w:val="center"/>
          </w:tcPr>
          <w:p w14:paraId="5C3CAC3B" w14:textId="77777777" w:rsidR="00540EE2" w:rsidRDefault="00540EE2"/>
        </w:tc>
      </w:tr>
      <w:tr w:rsidR="00540EE2" w14:paraId="6F63CF72" w14:textId="77777777">
        <w:tc>
          <w:tcPr>
            <w:tcW w:w="718" w:type="dxa"/>
            <w:vMerge/>
            <w:vAlign w:val="center"/>
          </w:tcPr>
          <w:p w14:paraId="379DE86B" w14:textId="77777777" w:rsidR="00540EE2" w:rsidRDefault="00540EE2"/>
        </w:tc>
        <w:tc>
          <w:tcPr>
            <w:tcW w:w="962" w:type="dxa"/>
            <w:vMerge/>
            <w:vAlign w:val="center"/>
          </w:tcPr>
          <w:p w14:paraId="3FEA1E0C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38F8FA6" w14:textId="77777777" w:rsidR="00540EE2" w:rsidRDefault="00540EE2"/>
        </w:tc>
        <w:tc>
          <w:tcPr>
            <w:tcW w:w="735" w:type="dxa"/>
            <w:vMerge/>
            <w:vAlign w:val="center"/>
          </w:tcPr>
          <w:p w14:paraId="05868C41" w14:textId="77777777" w:rsidR="00540EE2" w:rsidRDefault="00540EE2"/>
        </w:tc>
        <w:tc>
          <w:tcPr>
            <w:tcW w:w="962" w:type="dxa"/>
            <w:vAlign w:val="center"/>
          </w:tcPr>
          <w:p w14:paraId="15BF4EE4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674239EC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72B4FC4E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244039EB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EFAB055" w14:textId="77777777" w:rsidR="00540EE2" w:rsidRDefault="00540EE2"/>
        </w:tc>
        <w:tc>
          <w:tcPr>
            <w:tcW w:w="1018" w:type="dxa"/>
            <w:vMerge/>
            <w:vAlign w:val="center"/>
          </w:tcPr>
          <w:p w14:paraId="024B7D0E" w14:textId="77777777" w:rsidR="00540EE2" w:rsidRDefault="00540EE2"/>
        </w:tc>
        <w:tc>
          <w:tcPr>
            <w:tcW w:w="1030" w:type="dxa"/>
            <w:vMerge/>
            <w:vAlign w:val="center"/>
          </w:tcPr>
          <w:p w14:paraId="25094333" w14:textId="77777777" w:rsidR="00540EE2" w:rsidRDefault="00540EE2"/>
        </w:tc>
      </w:tr>
      <w:tr w:rsidR="00540EE2" w14:paraId="4B8AD605" w14:textId="77777777">
        <w:tc>
          <w:tcPr>
            <w:tcW w:w="718" w:type="dxa"/>
            <w:vMerge/>
            <w:vAlign w:val="center"/>
          </w:tcPr>
          <w:p w14:paraId="631A4A0A" w14:textId="77777777" w:rsidR="00540EE2" w:rsidRDefault="00540EE2"/>
        </w:tc>
        <w:tc>
          <w:tcPr>
            <w:tcW w:w="962" w:type="dxa"/>
            <w:vMerge/>
            <w:vAlign w:val="center"/>
          </w:tcPr>
          <w:p w14:paraId="029744C4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035D299" w14:textId="77777777" w:rsidR="00540EE2" w:rsidRDefault="00540EE2"/>
        </w:tc>
        <w:tc>
          <w:tcPr>
            <w:tcW w:w="735" w:type="dxa"/>
            <w:vMerge/>
            <w:vAlign w:val="center"/>
          </w:tcPr>
          <w:p w14:paraId="2BDCDE53" w14:textId="77777777" w:rsidR="00540EE2" w:rsidRDefault="00540EE2"/>
        </w:tc>
        <w:tc>
          <w:tcPr>
            <w:tcW w:w="962" w:type="dxa"/>
            <w:vAlign w:val="center"/>
          </w:tcPr>
          <w:p w14:paraId="5349DD1A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53B41EE9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4012C323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2AD4DE2C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5C0A43" w14:textId="77777777" w:rsidR="00540EE2" w:rsidRDefault="00540EE2"/>
        </w:tc>
        <w:tc>
          <w:tcPr>
            <w:tcW w:w="1018" w:type="dxa"/>
            <w:vMerge/>
            <w:vAlign w:val="center"/>
          </w:tcPr>
          <w:p w14:paraId="3D0282BC" w14:textId="77777777" w:rsidR="00540EE2" w:rsidRDefault="00540EE2"/>
        </w:tc>
        <w:tc>
          <w:tcPr>
            <w:tcW w:w="1030" w:type="dxa"/>
            <w:vMerge/>
            <w:vAlign w:val="center"/>
          </w:tcPr>
          <w:p w14:paraId="245E2A55" w14:textId="77777777" w:rsidR="00540EE2" w:rsidRDefault="00540EE2"/>
        </w:tc>
      </w:tr>
      <w:tr w:rsidR="00540EE2" w14:paraId="7FD80E3B" w14:textId="77777777">
        <w:tc>
          <w:tcPr>
            <w:tcW w:w="718" w:type="dxa"/>
            <w:vMerge/>
            <w:vAlign w:val="center"/>
          </w:tcPr>
          <w:p w14:paraId="2841612C" w14:textId="77777777" w:rsidR="00540EE2" w:rsidRDefault="00540EE2"/>
        </w:tc>
        <w:tc>
          <w:tcPr>
            <w:tcW w:w="962" w:type="dxa"/>
            <w:vMerge/>
            <w:vAlign w:val="center"/>
          </w:tcPr>
          <w:p w14:paraId="6F39A947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21FEFE6" w14:textId="77777777" w:rsidR="00540EE2" w:rsidRDefault="00540EE2"/>
        </w:tc>
        <w:tc>
          <w:tcPr>
            <w:tcW w:w="735" w:type="dxa"/>
            <w:vMerge/>
            <w:vAlign w:val="center"/>
          </w:tcPr>
          <w:p w14:paraId="6E42FBA1" w14:textId="77777777" w:rsidR="00540EE2" w:rsidRDefault="00540EE2"/>
        </w:tc>
        <w:tc>
          <w:tcPr>
            <w:tcW w:w="962" w:type="dxa"/>
            <w:vAlign w:val="center"/>
          </w:tcPr>
          <w:p w14:paraId="1ABC4EB8" w14:textId="77777777" w:rsidR="00540EE2" w:rsidRDefault="00674FC2">
            <w:r>
              <w:t>C3018</w:t>
            </w:r>
          </w:p>
        </w:tc>
        <w:tc>
          <w:tcPr>
            <w:tcW w:w="735" w:type="dxa"/>
            <w:vAlign w:val="center"/>
          </w:tcPr>
          <w:p w14:paraId="4524ACCE" w14:textId="77777777" w:rsidR="00540EE2" w:rsidRDefault="00674FC2">
            <w:r>
              <w:t>5.40</w:t>
            </w:r>
          </w:p>
        </w:tc>
        <w:tc>
          <w:tcPr>
            <w:tcW w:w="679" w:type="dxa"/>
            <w:vAlign w:val="center"/>
          </w:tcPr>
          <w:p w14:paraId="2B062B03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26ACD334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2F45CF" w14:textId="77777777" w:rsidR="00540EE2" w:rsidRDefault="00540EE2"/>
        </w:tc>
        <w:tc>
          <w:tcPr>
            <w:tcW w:w="1018" w:type="dxa"/>
            <w:vMerge/>
            <w:vAlign w:val="center"/>
          </w:tcPr>
          <w:p w14:paraId="639600D2" w14:textId="77777777" w:rsidR="00540EE2" w:rsidRDefault="00540EE2"/>
        </w:tc>
        <w:tc>
          <w:tcPr>
            <w:tcW w:w="1030" w:type="dxa"/>
            <w:vMerge/>
            <w:vAlign w:val="center"/>
          </w:tcPr>
          <w:p w14:paraId="0CAA6457" w14:textId="77777777" w:rsidR="00540EE2" w:rsidRDefault="00540EE2"/>
        </w:tc>
      </w:tr>
      <w:tr w:rsidR="00540EE2" w14:paraId="2A616368" w14:textId="77777777">
        <w:tc>
          <w:tcPr>
            <w:tcW w:w="718" w:type="dxa"/>
            <w:vMerge/>
            <w:vAlign w:val="center"/>
          </w:tcPr>
          <w:p w14:paraId="1EA6E938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044DBF85" w14:textId="77777777" w:rsidR="00540EE2" w:rsidRDefault="00674FC2">
            <w:r>
              <w:t>教室</w:t>
            </w:r>
            <w:r>
              <w:t>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5B9114E" w14:textId="77777777" w:rsidR="00540EE2" w:rsidRDefault="00674FC2">
            <w:r>
              <w:t>143.17</w:t>
            </w:r>
          </w:p>
        </w:tc>
        <w:tc>
          <w:tcPr>
            <w:tcW w:w="735" w:type="dxa"/>
            <w:vMerge w:val="restart"/>
            <w:vAlign w:val="center"/>
          </w:tcPr>
          <w:p w14:paraId="17D9BBD3" w14:textId="77777777" w:rsidR="00540EE2" w:rsidRDefault="00674FC2">
            <w:r>
              <w:t>146.57</w:t>
            </w:r>
          </w:p>
        </w:tc>
        <w:tc>
          <w:tcPr>
            <w:tcW w:w="962" w:type="dxa"/>
            <w:vAlign w:val="center"/>
          </w:tcPr>
          <w:p w14:paraId="17074301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0CA23D6E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471B640D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00DA1E51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AC9C9DD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A520538" w14:textId="77777777" w:rsidR="00540EE2" w:rsidRDefault="00674FC2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779F03CA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3C9C93E0" w14:textId="77777777">
        <w:tc>
          <w:tcPr>
            <w:tcW w:w="718" w:type="dxa"/>
            <w:vMerge/>
            <w:vAlign w:val="center"/>
          </w:tcPr>
          <w:p w14:paraId="752F4C8B" w14:textId="77777777" w:rsidR="00540EE2" w:rsidRDefault="00540EE2"/>
        </w:tc>
        <w:tc>
          <w:tcPr>
            <w:tcW w:w="962" w:type="dxa"/>
            <w:vMerge/>
            <w:vAlign w:val="center"/>
          </w:tcPr>
          <w:p w14:paraId="32986071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AB890EA" w14:textId="77777777" w:rsidR="00540EE2" w:rsidRDefault="00540EE2"/>
        </w:tc>
        <w:tc>
          <w:tcPr>
            <w:tcW w:w="735" w:type="dxa"/>
            <w:vMerge/>
            <w:vAlign w:val="center"/>
          </w:tcPr>
          <w:p w14:paraId="359C2DE3" w14:textId="77777777" w:rsidR="00540EE2" w:rsidRDefault="00540EE2"/>
        </w:tc>
        <w:tc>
          <w:tcPr>
            <w:tcW w:w="962" w:type="dxa"/>
            <w:vAlign w:val="center"/>
          </w:tcPr>
          <w:p w14:paraId="43991EE1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6442672B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627CB6C2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57C1E05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989515" w14:textId="77777777" w:rsidR="00540EE2" w:rsidRDefault="00540EE2"/>
        </w:tc>
        <w:tc>
          <w:tcPr>
            <w:tcW w:w="1018" w:type="dxa"/>
            <w:vMerge/>
            <w:vAlign w:val="center"/>
          </w:tcPr>
          <w:p w14:paraId="299C3CB8" w14:textId="77777777" w:rsidR="00540EE2" w:rsidRDefault="00540EE2"/>
        </w:tc>
        <w:tc>
          <w:tcPr>
            <w:tcW w:w="1030" w:type="dxa"/>
            <w:vMerge/>
            <w:vAlign w:val="center"/>
          </w:tcPr>
          <w:p w14:paraId="69D21C82" w14:textId="77777777" w:rsidR="00540EE2" w:rsidRDefault="00540EE2"/>
        </w:tc>
      </w:tr>
      <w:tr w:rsidR="00540EE2" w14:paraId="7636B7A1" w14:textId="77777777">
        <w:tc>
          <w:tcPr>
            <w:tcW w:w="718" w:type="dxa"/>
            <w:vMerge/>
            <w:vAlign w:val="center"/>
          </w:tcPr>
          <w:p w14:paraId="5DE1BA63" w14:textId="77777777" w:rsidR="00540EE2" w:rsidRDefault="00540EE2"/>
        </w:tc>
        <w:tc>
          <w:tcPr>
            <w:tcW w:w="962" w:type="dxa"/>
            <w:vMerge/>
            <w:vAlign w:val="center"/>
          </w:tcPr>
          <w:p w14:paraId="37B842C7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32E6ABD4" w14:textId="77777777" w:rsidR="00540EE2" w:rsidRDefault="00540EE2"/>
        </w:tc>
        <w:tc>
          <w:tcPr>
            <w:tcW w:w="735" w:type="dxa"/>
            <w:vMerge/>
            <w:vAlign w:val="center"/>
          </w:tcPr>
          <w:p w14:paraId="565AAE32" w14:textId="77777777" w:rsidR="00540EE2" w:rsidRDefault="00540EE2"/>
        </w:tc>
        <w:tc>
          <w:tcPr>
            <w:tcW w:w="962" w:type="dxa"/>
            <w:vAlign w:val="center"/>
          </w:tcPr>
          <w:p w14:paraId="6FD98742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0726D9AE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78798E7F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A5C975E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27ED73" w14:textId="77777777" w:rsidR="00540EE2" w:rsidRDefault="00540EE2"/>
        </w:tc>
        <w:tc>
          <w:tcPr>
            <w:tcW w:w="1018" w:type="dxa"/>
            <w:vMerge/>
            <w:vAlign w:val="center"/>
          </w:tcPr>
          <w:p w14:paraId="7FCD6217" w14:textId="77777777" w:rsidR="00540EE2" w:rsidRDefault="00540EE2"/>
        </w:tc>
        <w:tc>
          <w:tcPr>
            <w:tcW w:w="1030" w:type="dxa"/>
            <w:vMerge/>
            <w:vAlign w:val="center"/>
          </w:tcPr>
          <w:p w14:paraId="0538FC61" w14:textId="77777777" w:rsidR="00540EE2" w:rsidRDefault="00540EE2"/>
        </w:tc>
      </w:tr>
      <w:tr w:rsidR="00540EE2" w14:paraId="5D3B2502" w14:textId="77777777">
        <w:tc>
          <w:tcPr>
            <w:tcW w:w="718" w:type="dxa"/>
            <w:vMerge/>
            <w:vAlign w:val="center"/>
          </w:tcPr>
          <w:p w14:paraId="2C2F83A4" w14:textId="77777777" w:rsidR="00540EE2" w:rsidRDefault="00540EE2"/>
        </w:tc>
        <w:tc>
          <w:tcPr>
            <w:tcW w:w="962" w:type="dxa"/>
            <w:vMerge/>
            <w:vAlign w:val="center"/>
          </w:tcPr>
          <w:p w14:paraId="35D9F0A3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04F170B0" w14:textId="77777777" w:rsidR="00540EE2" w:rsidRDefault="00540EE2"/>
        </w:tc>
        <w:tc>
          <w:tcPr>
            <w:tcW w:w="735" w:type="dxa"/>
            <w:vMerge/>
            <w:vAlign w:val="center"/>
          </w:tcPr>
          <w:p w14:paraId="3D7CD0C0" w14:textId="77777777" w:rsidR="00540EE2" w:rsidRDefault="00540EE2"/>
        </w:tc>
        <w:tc>
          <w:tcPr>
            <w:tcW w:w="962" w:type="dxa"/>
            <w:vAlign w:val="center"/>
          </w:tcPr>
          <w:p w14:paraId="78613428" w14:textId="77777777" w:rsidR="00540EE2" w:rsidRDefault="00674FC2">
            <w:r>
              <w:t>C1818</w:t>
            </w:r>
          </w:p>
        </w:tc>
        <w:tc>
          <w:tcPr>
            <w:tcW w:w="735" w:type="dxa"/>
            <w:vAlign w:val="center"/>
          </w:tcPr>
          <w:p w14:paraId="441ADDA3" w14:textId="77777777" w:rsidR="00540EE2" w:rsidRDefault="00674FC2">
            <w:r>
              <w:t>3.24</w:t>
            </w:r>
          </w:p>
        </w:tc>
        <w:tc>
          <w:tcPr>
            <w:tcW w:w="679" w:type="dxa"/>
            <w:vAlign w:val="center"/>
          </w:tcPr>
          <w:p w14:paraId="55B5A0D6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3E81DCA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CBA55F" w14:textId="77777777" w:rsidR="00540EE2" w:rsidRDefault="00540EE2"/>
        </w:tc>
        <w:tc>
          <w:tcPr>
            <w:tcW w:w="1018" w:type="dxa"/>
            <w:vMerge/>
            <w:vAlign w:val="center"/>
          </w:tcPr>
          <w:p w14:paraId="2194294C" w14:textId="77777777" w:rsidR="00540EE2" w:rsidRDefault="00540EE2"/>
        </w:tc>
        <w:tc>
          <w:tcPr>
            <w:tcW w:w="1030" w:type="dxa"/>
            <w:vMerge/>
            <w:vAlign w:val="center"/>
          </w:tcPr>
          <w:p w14:paraId="4C00FEC8" w14:textId="77777777" w:rsidR="00540EE2" w:rsidRDefault="00540EE2"/>
        </w:tc>
      </w:tr>
      <w:tr w:rsidR="00540EE2" w14:paraId="1759CE3B" w14:textId="77777777">
        <w:tc>
          <w:tcPr>
            <w:tcW w:w="718" w:type="dxa"/>
            <w:vMerge/>
            <w:vAlign w:val="center"/>
          </w:tcPr>
          <w:p w14:paraId="41079C36" w14:textId="77777777" w:rsidR="00540EE2" w:rsidRDefault="00540EE2"/>
        </w:tc>
        <w:tc>
          <w:tcPr>
            <w:tcW w:w="962" w:type="dxa"/>
            <w:vMerge/>
            <w:vAlign w:val="center"/>
          </w:tcPr>
          <w:p w14:paraId="5C009F54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EED3FF2" w14:textId="77777777" w:rsidR="00540EE2" w:rsidRDefault="00540EE2"/>
        </w:tc>
        <w:tc>
          <w:tcPr>
            <w:tcW w:w="735" w:type="dxa"/>
            <w:vMerge/>
            <w:vAlign w:val="center"/>
          </w:tcPr>
          <w:p w14:paraId="0EBAE602" w14:textId="77777777" w:rsidR="00540EE2" w:rsidRDefault="00540EE2"/>
        </w:tc>
        <w:tc>
          <w:tcPr>
            <w:tcW w:w="962" w:type="dxa"/>
            <w:vAlign w:val="center"/>
          </w:tcPr>
          <w:p w14:paraId="33168BF5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0303F672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4A122EFB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6A13C89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9C2D15" w14:textId="77777777" w:rsidR="00540EE2" w:rsidRDefault="00540EE2"/>
        </w:tc>
        <w:tc>
          <w:tcPr>
            <w:tcW w:w="1018" w:type="dxa"/>
            <w:vMerge/>
            <w:vAlign w:val="center"/>
          </w:tcPr>
          <w:p w14:paraId="1C7A6C40" w14:textId="77777777" w:rsidR="00540EE2" w:rsidRDefault="00540EE2"/>
        </w:tc>
        <w:tc>
          <w:tcPr>
            <w:tcW w:w="1030" w:type="dxa"/>
            <w:vMerge/>
            <w:vAlign w:val="center"/>
          </w:tcPr>
          <w:p w14:paraId="1F97A320" w14:textId="77777777" w:rsidR="00540EE2" w:rsidRDefault="00540EE2"/>
        </w:tc>
      </w:tr>
      <w:tr w:rsidR="00540EE2" w14:paraId="777C4C08" w14:textId="77777777">
        <w:tc>
          <w:tcPr>
            <w:tcW w:w="718" w:type="dxa"/>
            <w:vMerge/>
            <w:vAlign w:val="center"/>
          </w:tcPr>
          <w:p w14:paraId="6B496B79" w14:textId="77777777" w:rsidR="00540EE2" w:rsidRDefault="00540EE2"/>
        </w:tc>
        <w:tc>
          <w:tcPr>
            <w:tcW w:w="962" w:type="dxa"/>
            <w:vMerge/>
            <w:vAlign w:val="center"/>
          </w:tcPr>
          <w:p w14:paraId="7AACEA14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69CFB79" w14:textId="77777777" w:rsidR="00540EE2" w:rsidRDefault="00540EE2"/>
        </w:tc>
        <w:tc>
          <w:tcPr>
            <w:tcW w:w="735" w:type="dxa"/>
            <w:vMerge/>
            <w:vAlign w:val="center"/>
          </w:tcPr>
          <w:p w14:paraId="5F6834AF" w14:textId="77777777" w:rsidR="00540EE2" w:rsidRDefault="00540EE2"/>
        </w:tc>
        <w:tc>
          <w:tcPr>
            <w:tcW w:w="962" w:type="dxa"/>
            <w:vAlign w:val="center"/>
          </w:tcPr>
          <w:p w14:paraId="3BBA14B6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6CB95C9C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1E22CC5A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38065FF4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9BE383" w14:textId="77777777" w:rsidR="00540EE2" w:rsidRDefault="00540EE2"/>
        </w:tc>
        <w:tc>
          <w:tcPr>
            <w:tcW w:w="1018" w:type="dxa"/>
            <w:vMerge/>
            <w:vAlign w:val="center"/>
          </w:tcPr>
          <w:p w14:paraId="62740A8E" w14:textId="77777777" w:rsidR="00540EE2" w:rsidRDefault="00540EE2"/>
        </w:tc>
        <w:tc>
          <w:tcPr>
            <w:tcW w:w="1030" w:type="dxa"/>
            <w:vMerge/>
            <w:vAlign w:val="center"/>
          </w:tcPr>
          <w:p w14:paraId="18C5CDFE" w14:textId="77777777" w:rsidR="00540EE2" w:rsidRDefault="00540EE2"/>
        </w:tc>
      </w:tr>
      <w:tr w:rsidR="00540EE2" w14:paraId="6F76CB66" w14:textId="77777777">
        <w:tc>
          <w:tcPr>
            <w:tcW w:w="718" w:type="dxa"/>
            <w:vMerge/>
            <w:vAlign w:val="center"/>
          </w:tcPr>
          <w:p w14:paraId="767DC909" w14:textId="77777777" w:rsidR="00540EE2" w:rsidRDefault="00540EE2"/>
        </w:tc>
        <w:tc>
          <w:tcPr>
            <w:tcW w:w="962" w:type="dxa"/>
            <w:vMerge w:val="restart"/>
            <w:vAlign w:val="center"/>
          </w:tcPr>
          <w:p w14:paraId="52966178" w14:textId="77777777" w:rsidR="00540EE2" w:rsidRDefault="00674FC2">
            <w:r>
              <w:t>活动室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E261487" w14:textId="77777777" w:rsidR="00540EE2" w:rsidRDefault="00674FC2">
            <w:r>
              <w:t>277.02</w:t>
            </w:r>
          </w:p>
        </w:tc>
        <w:tc>
          <w:tcPr>
            <w:tcW w:w="735" w:type="dxa"/>
            <w:vMerge w:val="restart"/>
            <w:vAlign w:val="center"/>
          </w:tcPr>
          <w:p w14:paraId="45EE7A60" w14:textId="77777777" w:rsidR="00540EE2" w:rsidRDefault="00674FC2">
            <w:r>
              <w:t>925.89</w:t>
            </w:r>
          </w:p>
        </w:tc>
        <w:tc>
          <w:tcPr>
            <w:tcW w:w="962" w:type="dxa"/>
            <w:vAlign w:val="center"/>
          </w:tcPr>
          <w:p w14:paraId="68D98E1D" w14:textId="77777777" w:rsidR="00540EE2" w:rsidRDefault="00674FC2">
            <w:r>
              <w:t>C4018</w:t>
            </w:r>
          </w:p>
        </w:tc>
        <w:tc>
          <w:tcPr>
            <w:tcW w:w="735" w:type="dxa"/>
            <w:vAlign w:val="center"/>
          </w:tcPr>
          <w:p w14:paraId="7D2DD52F" w14:textId="77777777" w:rsidR="00540EE2" w:rsidRDefault="00674FC2">
            <w:r>
              <w:t>7.20</w:t>
            </w:r>
          </w:p>
        </w:tc>
        <w:tc>
          <w:tcPr>
            <w:tcW w:w="679" w:type="dxa"/>
            <w:vAlign w:val="center"/>
          </w:tcPr>
          <w:p w14:paraId="6258666E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745E7BA0" w14:textId="77777777" w:rsidR="00540EE2" w:rsidRDefault="00674FC2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7B99804" w14:textId="77777777" w:rsidR="00540EE2" w:rsidRDefault="00674FC2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609CB10" w14:textId="77777777" w:rsidR="00540EE2" w:rsidRDefault="00674FC2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50BFF715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  <w:tr w:rsidR="00540EE2" w14:paraId="00705A7C" w14:textId="77777777">
        <w:tc>
          <w:tcPr>
            <w:tcW w:w="718" w:type="dxa"/>
            <w:vMerge/>
            <w:vAlign w:val="center"/>
          </w:tcPr>
          <w:p w14:paraId="3B66020A" w14:textId="77777777" w:rsidR="00540EE2" w:rsidRDefault="00540EE2"/>
        </w:tc>
        <w:tc>
          <w:tcPr>
            <w:tcW w:w="962" w:type="dxa"/>
            <w:vMerge/>
            <w:vAlign w:val="center"/>
          </w:tcPr>
          <w:p w14:paraId="53690862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7F736DC4" w14:textId="77777777" w:rsidR="00540EE2" w:rsidRDefault="00540EE2"/>
        </w:tc>
        <w:tc>
          <w:tcPr>
            <w:tcW w:w="735" w:type="dxa"/>
            <w:vMerge/>
            <w:vAlign w:val="center"/>
          </w:tcPr>
          <w:p w14:paraId="0A46F410" w14:textId="77777777" w:rsidR="00540EE2" w:rsidRDefault="00540EE2"/>
        </w:tc>
        <w:tc>
          <w:tcPr>
            <w:tcW w:w="962" w:type="dxa"/>
            <w:vAlign w:val="center"/>
          </w:tcPr>
          <w:p w14:paraId="5F0DC707" w14:textId="77777777" w:rsidR="00540EE2" w:rsidRDefault="00674FC2">
            <w:r>
              <w:t>C4018</w:t>
            </w:r>
          </w:p>
        </w:tc>
        <w:tc>
          <w:tcPr>
            <w:tcW w:w="735" w:type="dxa"/>
            <w:vAlign w:val="center"/>
          </w:tcPr>
          <w:p w14:paraId="2E9940BE" w14:textId="77777777" w:rsidR="00540EE2" w:rsidRDefault="00674FC2">
            <w:r>
              <w:t>7.20</w:t>
            </w:r>
          </w:p>
        </w:tc>
        <w:tc>
          <w:tcPr>
            <w:tcW w:w="679" w:type="dxa"/>
            <w:vAlign w:val="center"/>
          </w:tcPr>
          <w:p w14:paraId="485593C3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16127868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A1FC14" w14:textId="77777777" w:rsidR="00540EE2" w:rsidRDefault="00540EE2"/>
        </w:tc>
        <w:tc>
          <w:tcPr>
            <w:tcW w:w="1018" w:type="dxa"/>
            <w:vMerge/>
            <w:vAlign w:val="center"/>
          </w:tcPr>
          <w:p w14:paraId="2A50845A" w14:textId="77777777" w:rsidR="00540EE2" w:rsidRDefault="00540EE2"/>
        </w:tc>
        <w:tc>
          <w:tcPr>
            <w:tcW w:w="1030" w:type="dxa"/>
            <w:vMerge/>
            <w:vAlign w:val="center"/>
          </w:tcPr>
          <w:p w14:paraId="6DF2388D" w14:textId="77777777" w:rsidR="00540EE2" w:rsidRDefault="00540EE2"/>
        </w:tc>
      </w:tr>
      <w:tr w:rsidR="00540EE2" w14:paraId="6C841CF9" w14:textId="77777777">
        <w:tc>
          <w:tcPr>
            <w:tcW w:w="718" w:type="dxa"/>
            <w:vMerge/>
            <w:vAlign w:val="center"/>
          </w:tcPr>
          <w:p w14:paraId="714BF1D4" w14:textId="77777777" w:rsidR="00540EE2" w:rsidRDefault="00540EE2"/>
        </w:tc>
        <w:tc>
          <w:tcPr>
            <w:tcW w:w="962" w:type="dxa"/>
            <w:vMerge/>
            <w:vAlign w:val="center"/>
          </w:tcPr>
          <w:p w14:paraId="0989475C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72833E4E" w14:textId="77777777" w:rsidR="00540EE2" w:rsidRDefault="00540EE2"/>
        </w:tc>
        <w:tc>
          <w:tcPr>
            <w:tcW w:w="735" w:type="dxa"/>
            <w:vMerge/>
            <w:vAlign w:val="center"/>
          </w:tcPr>
          <w:p w14:paraId="2FFA24C8" w14:textId="77777777" w:rsidR="00540EE2" w:rsidRDefault="00540EE2"/>
        </w:tc>
        <w:tc>
          <w:tcPr>
            <w:tcW w:w="962" w:type="dxa"/>
            <w:vAlign w:val="center"/>
          </w:tcPr>
          <w:p w14:paraId="2A61DC9B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0758F8E2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7B50B00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617D9950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6F88AD" w14:textId="77777777" w:rsidR="00540EE2" w:rsidRDefault="00540EE2"/>
        </w:tc>
        <w:tc>
          <w:tcPr>
            <w:tcW w:w="1018" w:type="dxa"/>
            <w:vMerge/>
            <w:vAlign w:val="center"/>
          </w:tcPr>
          <w:p w14:paraId="13DB1CEF" w14:textId="77777777" w:rsidR="00540EE2" w:rsidRDefault="00540EE2"/>
        </w:tc>
        <w:tc>
          <w:tcPr>
            <w:tcW w:w="1030" w:type="dxa"/>
            <w:vMerge/>
            <w:vAlign w:val="center"/>
          </w:tcPr>
          <w:p w14:paraId="57F1A642" w14:textId="77777777" w:rsidR="00540EE2" w:rsidRDefault="00540EE2"/>
        </w:tc>
      </w:tr>
      <w:tr w:rsidR="00540EE2" w14:paraId="2DF0CB87" w14:textId="77777777">
        <w:tc>
          <w:tcPr>
            <w:tcW w:w="718" w:type="dxa"/>
            <w:vMerge/>
            <w:vAlign w:val="center"/>
          </w:tcPr>
          <w:p w14:paraId="235864FC" w14:textId="77777777" w:rsidR="00540EE2" w:rsidRDefault="00540EE2"/>
        </w:tc>
        <w:tc>
          <w:tcPr>
            <w:tcW w:w="962" w:type="dxa"/>
            <w:vMerge/>
            <w:vAlign w:val="center"/>
          </w:tcPr>
          <w:p w14:paraId="1126DA03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A865CFD" w14:textId="77777777" w:rsidR="00540EE2" w:rsidRDefault="00540EE2"/>
        </w:tc>
        <w:tc>
          <w:tcPr>
            <w:tcW w:w="735" w:type="dxa"/>
            <w:vMerge/>
            <w:vAlign w:val="center"/>
          </w:tcPr>
          <w:p w14:paraId="2FAA1CB8" w14:textId="77777777" w:rsidR="00540EE2" w:rsidRDefault="00540EE2"/>
        </w:tc>
        <w:tc>
          <w:tcPr>
            <w:tcW w:w="962" w:type="dxa"/>
            <w:vAlign w:val="center"/>
          </w:tcPr>
          <w:p w14:paraId="2C1C8B46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5E17BA65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4F5696D9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7E5DAB9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04C784" w14:textId="77777777" w:rsidR="00540EE2" w:rsidRDefault="00540EE2"/>
        </w:tc>
        <w:tc>
          <w:tcPr>
            <w:tcW w:w="1018" w:type="dxa"/>
            <w:vMerge/>
            <w:vAlign w:val="center"/>
          </w:tcPr>
          <w:p w14:paraId="4A670AC3" w14:textId="77777777" w:rsidR="00540EE2" w:rsidRDefault="00540EE2"/>
        </w:tc>
        <w:tc>
          <w:tcPr>
            <w:tcW w:w="1030" w:type="dxa"/>
            <w:vMerge/>
            <w:vAlign w:val="center"/>
          </w:tcPr>
          <w:p w14:paraId="6E14C5AF" w14:textId="77777777" w:rsidR="00540EE2" w:rsidRDefault="00540EE2"/>
        </w:tc>
      </w:tr>
      <w:tr w:rsidR="00540EE2" w14:paraId="36906EED" w14:textId="77777777">
        <w:tc>
          <w:tcPr>
            <w:tcW w:w="718" w:type="dxa"/>
            <w:vMerge/>
            <w:vAlign w:val="center"/>
          </w:tcPr>
          <w:p w14:paraId="09BCC4C0" w14:textId="77777777" w:rsidR="00540EE2" w:rsidRDefault="00540EE2"/>
        </w:tc>
        <w:tc>
          <w:tcPr>
            <w:tcW w:w="962" w:type="dxa"/>
            <w:vMerge/>
            <w:vAlign w:val="center"/>
          </w:tcPr>
          <w:p w14:paraId="29D4B0E6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5F933567" w14:textId="77777777" w:rsidR="00540EE2" w:rsidRDefault="00540EE2"/>
        </w:tc>
        <w:tc>
          <w:tcPr>
            <w:tcW w:w="735" w:type="dxa"/>
            <w:vMerge/>
            <w:vAlign w:val="center"/>
          </w:tcPr>
          <w:p w14:paraId="2D74A60F" w14:textId="77777777" w:rsidR="00540EE2" w:rsidRDefault="00540EE2"/>
        </w:tc>
        <w:tc>
          <w:tcPr>
            <w:tcW w:w="962" w:type="dxa"/>
            <w:vAlign w:val="center"/>
          </w:tcPr>
          <w:p w14:paraId="6F1347AA" w14:textId="77777777" w:rsidR="00540EE2" w:rsidRDefault="00674FC2">
            <w:r>
              <w:t>C2018</w:t>
            </w:r>
          </w:p>
        </w:tc>
        <w:tc>
          <w:tcPr>
            <w:tcW w:w="735" w:type="dxa"/>
            <w:vAlign w:val="center"/>
          </w:tcPr>
          <w:p w14:paraId="51B14A21" w14:textId="77777777" w:rsidR="00540EE2" w:rsidRDefault="00674FC2">
            <w:r>
              <w:t>3.60</w:t>
            </w:r>
          </w:p>
        </w:tc>
        <w:tc>
          <w:tcPr>
            <w:tcW w:w="679" w:type="dxa"/>
            <w:vAlign w:val="center"/>
          </w:tcPr>
          <w:p w14:paraId="1975BA1E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5471DA7A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D76266" w14:textId="77777777" w:rsidR="00540EE2" w:rsidRDefault="00540EE2"/>
        </w:tc>
        <w:tc>
          <w:tcPr>
            <w:tcW w:w="1018" w:type="dxa"/>
            <w:vMerge/>
            <w:vAlign w:val="center"/>
          </w:tcPr>
          <w:p w14:paraId="17E6A1FF" w14:textId="77777777" w:rsidR="00540EE2" w:rsidRDefault="00540EE2"/>
        </w:tc>
        <w:tc>
          <w:tcPr>
            <w:tcW w:w="1030" w:type="dxa"/>
            <w:vMerge/>
            <w:vAlign w:val="center"/>
          </w:tcPr>
          <w:p w14:paraId="05E17D4C" w14:textId="77777777" w:rsidR="00540EE2" w:rsidRDefault="00540EE2"/>
        </w:tc>
      </w:tr>
      <w:tr w:rsidR="00540EE2" w14:paraId="24D48022" w14:textId="77777777">
        <w:tc>
          <w:tcPr>
            <w:tcW w:w="718" w:type="dxa"/>
            <w:vMerge/>
            <w:vAlign w:val="center"/>
          </w:tcPr>
          <w:p w14:paraId="5DFC5B47" w14:textId="77777777" w:rsidR="00540EE2" w:rsidRDefault="00540EE2"/>
        </w:tc>
        <w:tc>
          <w:tcPr>
            <w:tcW w:w="962" w:type="dxa"/>
            <w:vMerge/>
            <w:vAlign w:val="center"/>
          </w:tcPr>
          <w:p w14:paraId="3546A330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71EF2D98" w14:textId="77777777" w:rsidR="00540EE2" w:rsidRDefault="00540EE2"/>
        </w:tc>
        <w:tc>
          <w:tcPr>
            <w:tcW w:w="735" w:type="dxa"/>
            <w:vMerge/>
            <w:vAlign w:val="center"/>
          </w:tcPr>
          <w:p w14:paraId="7FB51328" w14:textId="77777777" w:rsidR="00540EE2" w:rsidRDefault="00540EE2"/>
        </w:tc>
        <w:tc>
          <w:tcPr>
            <w:tcW w:w="962" w:type="dxa"/>
            <w:vAlign w:val="center"/>
          </w:tcPr>
          <w:p w14:paraId="60ACD7F2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61E546D6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33DB7D79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06695CDC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31C057E" w14:textId="77777777" w:rsidR="00540EE2" w:rsidRDefault="00540EE2"/>
        </w:tc>
        <w:tc>
          <w:tcPr>
            <w:tcW w:w="1018" w:type="dxa"/>
            <w:vMerge/>
            <w:vAlign w:val="center"/>
          </w:tcPr>
          <w:p w14:paraId="350B74A3" w14:textId="77777777" w:rsidR="00540EE2" w:rsidRDefault="00540EE2"/>
        </w:tc>
        <w:tc>
          <w:tcPr>
            <w:tcW w:w="1030" w:type="dxa"/>
            <w:vMerge/>
            <w:vAlign w:val="center"/>
          </w:tcPr>
          <w:p w14:paraId="13865E18" w14:textId="77777777" w:rsidR="00540EE2" w:rsidRDefault="00540EE2"/>
        </w:tc>
      </w:tr>
      <w:tr w:rsidR="00540EE2" w14:paraId="617E45B0" w14:textId="77777777">
        <w:tc>
          <w:tcPr>
            <w:tcW w:w="718" w:type="dxa"/>
            <w:vMerge/>
            <w:vAlign w:val="center"/>
          </w:tcPr>
          <w:p w14:paraId="074461C9" w14:textId="77777777" w:rsidR="00540EE2" w:rsidRDefault="00540EE2"/>
        </w:tc>
        <w:tc>
          <w:tcPr>
            <w:tcW w:w="962" w:type="dxa"/>
            <w:vMerge/>
            <w:vAlign w:val="center"/>
          </w:tcPr>
          <w:p w14:paraId="65680FCB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6432CC4A" w14:textId="77777777" w:rsidR="00540EE2" w:rsidRDefault="00540EE2"/>
        </w:tc>
        <w:tc>
          <w:tcPr>
            <w:tcW w:w="735" w:type="dxa"/>
            <w:vMerge/>
            <w:vAlign w:val="center"/>
          </w:tcPr>
          <w:p w14:paraId="0BD42228" w14:textId="77777777" w:rsidR="00540EE2" w:rsidRDefault="00540EE2"/>
        </w:tc>
        <w:tc>
          <w:tcPr>
            <w:tcW w:w="962" w:type="dxa"/>
            <w:vAlign w:val="center"/>
          </w:tcPr>
          <w:p w14:paraId="642F01E4" w14:textId="77777777" w:rsidR="00540EE2" w:rsidRDefault="00674FC2">
            <w:r>
              <w:t>C5018</w:t>
            </w:r>
          </w:p>
        </w:tc>
        <w:tc>
          <w:tcPr>
            <w:tcW w:w="735" w:type="dxa"/>
            <w:vAlign w:val="center"/>
          </w:tcPr>
          <w:p w14:paraId="7A686BDB" w14:textId="77777777" w:rsidR="00540EE2" w:rsidRDefault="00674FC2">
            <w:r>
              <w:t>9.00</w:t>
            </w:r>
          </w:p>
        </w:tc>
        <w:tc>
          <w:tcPr>
            <w:tcW w:w="679" w:type="dxa"/>
            <w:vAlign w:val="center"/>
          </w:tcPr>
          <w:p w14:paraId="12FE9D35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CE1BC6A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061743" w14:textId="77777777" w:rsidR="00540EE2" w:rsidRDefault="00540EE2"/>
        </w:tc>
        <w:tc>
          <w:tcPr>
            <w:tcW w:w="1018" w:type="dxa"/>
            <w:vMerge/>
            <w:vAlign w:val="center"/>
          </w:tcPr>
          <w:p w14:paraId="03B71646" w14:textId="77777777" w:rsidR="00540EE2" w:rsidRDefault="00540EE2"/>
        </w:tc>
        <w:tc>
          <w:tcPr>
            <w:tcW w:w="1030" w:type="dxa"/>
            <w:vMerge/>
            <w:vAlign w:val="center"/>
          </w:tcPr>
          <w:p w14:paraId="21DE1FFF" w14:textId="77777777" w:rsidR="00540EE2" w:rsidRDefault="00540EE2"/>
        </w:tc>
      </w:tr>
      <w:tr w:rsidR="00540EE2" w14:paraId="48711D71" w14:textId="77777777">
        <w:tc>
          <w:tcPr>
            <w:tcW w:w="718" w:type="dxa"/>
            <w:vMerge/>
            <w:vAlign w:val="center"/>
          </w:tcPr>
          <w:p w14:paraId="444458CA" w14:textId="77777777" w:rsidR="00540EE2" w:rsidRDefault="00540EE2"/>
        </w:tc>
        <w:tc>
          <w:tcPr>
            <w:tcW w:w="962" w:type="dxa"/>
            <w:vMerge/>
            <w:vAlign w:val="center"/>
          </w:tcPr>
          <w:p w14:paraId="0D0F0DC9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159087AD" w14:textId="77777777" w:rsidR="00540EE2" w:rsidRDefault="00540EE2"/>
        </w:tc>
        <w:tc>
          <w:tcPr>
            <w:tcW w:w="735" w:type="dxa"/>
            <w:vMerge/>
            <w:vAlign w:val="center"/>
          </w:tcPr>
          <w:p w14:paraId="64B1BF67" w14:textId="77777777" w:rsidR="00540EE2" w:rsidRDefault="00540EE2"/>
        </w:tc>
        <w:tc>
          <w:tcPr>
            <w:tcW w:w="962" w:type="dxa"/>
            <w:vAlign w:val="center"/>
          </w:tcPr>
          <w:p w14:paraId="1208BE2B" w14:textId="77777777" w:rsidR="00540EE2" w:rsidRDefault="00674FC2">
            <w:r>
              <w:t>C4018</w:t>
            </w:r>
          </w:p>
        </w:tc>
        <w:tc>
          <w:tcPr>
            <w:tcW w:w="735" w:type="dxa"/>
            <w:vAlign w:val="center"/>
          </w:tcPr>
          <w:p w14:paraId="747432BD" w14:textId="77777777" w:rsidR="00540EE2" w:rsidRDefault="00674FC2">
            <w:r>
              <w:t>7.20</w:t>
            </w:r>
          </w:p>
        </w:tc>
        <w:tc>
          <w:tcPr>
            <w:tcW w:w="679" w:type="dxa"/>
            <w:vAlign w:val="center"/>
          </w:tcPr>
          <w:p w14:paraId="28CB6290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1D91095A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208FC5" w14:textId="77777777" w:rsidR="00540EE2" w:rsidRDefault="00540EE2"/>
        </w:tc>
        <w:tc>
          <w:tcPr>
            <w:tcW w:w="1018" w:type="dxa"/>
            <w:vMerge/>
            <w:vAlign w:val="center"/>
          </w:tcPr>
          <w:p w14:paraId="5C385CBE" w14:textId="77777777" w:rsidR="00540EE2" w:rsidRDefault="00540EE2"/>
        </w:tc>
        <w:tc>
          <w:tcPr>
            <w:tcW w:w="1030" w:type="dxa"/>
            <w:vMerge/>
            <w:vAlign w:val="center"/>
          </w:tcPr>
          <w:p w14:paraId="794ADF9A" w14:textId="77777777" w:rsidR="00540EE2" w:rsidRDefault="00540EE2"/>
        </w:tc>
      </w:tr>
      <w:tr w:rsidR="00540EE2" w14:paraId="661A0546" w14:textId="77777777">
        <w:tc>
          <w:tcPr>
            <w:tcW w:w="718" w:type="dxa"/>
            <w:vMerge/>
            <w:vAlign w:val="center"/>
          </w:tcPr>
          <w:p w14:paraId="368353B0" w14:textId="77777777" w:rsidR="00540EE2" w:rsidRDefault="00540EE2"/>
        </w:tc>
        <w:tc>
          <w:tcPr>
            <w:tcW w:w="962" w:type="dxa"/>
            <w:vMerge/>
            <w:vAlign w:val="center"/>
          </w:tcPr>
          <w:p w14:paraId="672E6665" w14:textId="77777777" w:rsidR="00540EE2" w:rsidRDefault="00540EE2"/>
        </w:tc>
        <w:tc>
          <w:tcPr>
            <w:tcW w:w="735" w:type="dxa"/>
            <w:gridSpan w:val="2"/>
            <w:vMerge/>
            <w:vAlign w:val="center"/>
          </w:tcPr>
          <w:p w14:paraId="7A1B1A43" w14:textId="77777777" w:rsidR="00540EE2" w:rsidRDefault="00540EE2"/>
        </w:tc>
        <w:tc>
          <w:tcPr>
            <w:tcW w:w="735" w:type="dxa"/>
            <w:vMerge/>
            <w:vAlign w:val="center"/>
          </w:tcPr>
          <w:p w14:paraId="7CCB79EB" w14:textId="77777777" w:rsidR="00540EE2" w:rsidRDefault="00540EE2"/>
        </w:tc>
        <w:tc>
          <w:tcPr>
            <w:tcW w:w="962" w:type="dxa"/>
            <w:vAlign w:val="center"/>
          </w:tcPr>
          <w:p w14:paraId="251116B2" w14:textId="77777777" w:rsidR="00540EE2" w:rsidRDefault="00674FC2">
            <w:r>
              <w:t>C4018</w:t>
            </w:r>
          </w:p>
        </w:tc>
        <w:tc>
          <w:tcPr>
            <w:tcW w:w="735" w:type="dxa"/>
            <w:vAlign w:val="center"/>
          </w:tcPr>
          <w:p w14:paraId="1BA07AEA" w14:textId="77777777" w:rsidR="00540EE2" w:rsidRDefault="00674FC2">
            <w:r>
              <w:t>7.20</w:t>
            </w:r>
          </w:p>
        </w:tc>
        <w:tc>
          <w:tcPr>
            <w:tcW w:w="679" w:type="dxa"/>
            <w:vAlign w:val="center"/>
          </w:tcPr>
          <w:p w14:paraId="76982B16" w14:textId="77777777" w:rsidR="00540EE2" w:rsidRDefault="00674FC2">
            <w:r>
              <w:t>0.30</w:t>
            </w:r>
          </w:p>
        </w:tc>
        <w:tc>
          <w:tcPr>
            <w:tcW w:w="679" w:type="dxa"/>
            <w:vAlign w:val="center"/>
          </w:tcPr>
          <w:p w14:paraId="46B9E127" w14:textId="77777777" w:rsidR="00540EE2" w:rsidRDefault="00674FC2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3FF803D" w14:textId="77777777" w:rsidR="00540EE2" w:rsidRDefault="00540EE2"/>
        </w:tc>
        <w:tc>
          <w:tcPr>
            <w:tcW w:w="1018" w:type="dxa"/>
            <w:vMerge/>
            <w:vAlign w:val="center"/>
          </w:tcPr>
          <w:p w14:paraId="5BE793A7" w14:textId="77777777" w:rsidR="00540EE2" w:rsidRDefault="00540EE2"/>
        </w:tc>
        <w:tc>
          <w:tcPr>
            <w:tcW w:w="1030" w:type="dxa"/>
            <w:vMerge/>
            <w:vAlign w:val="center"/>
          </w:tcPr>
          <w:p w14:paraId="5E18524C" w14:textId="77777777" w:rsidR="00540EE2" w:rsidRDefault="00540EE2"/>
        </w:tc>
      </w:tr>
      <w:tr w:rsidR="00540EE2" w14:paraId="52A522F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F493C34" w14:textId="77777777" w:rsidR="00540EE2" w:rsidRDefault="00674FC2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07974E57" w14:textId="77777777" w:rsidR="00540EE2" w:rsidRDefault="00674FC2">
            <w:r>
              <w:t>无</w:t>
            </w:r>
          </w:p>
        </w:tc>
      </w:tr>
      <w:tr w:rsidR="00540EE2" w14:paraId="5BD06DF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43B42E3" w14:textId="77777777" w:rsidR="00540EE2" w:rsidRDefault="00674FC2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1081BA30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540EE2" w14:paraId="708B160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618B011" w14:textId="77777777" w:rsidR="00540EE2" w:rsidRDefault="00674FC2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5C27739C" w14:textId="77777777" w:rsidR="00540EE2" w:rsidRDefault="00674FC2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540EE2" w14:paraId="0CB972B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2D96CD4" w14:textId="77777777" w:rsidR="00540EE2" w:rsidRDefault="00674FC2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A30C9C6" w14:textId="77777777" w:rsidR="00540EE2" w:rsidRDefault="00674FC2">
            <w:r>
              <w:rPr>
                <w:color w:val="FF0000"/>
              </w:rPr>
              <w:t>不适宜</w:t>
            </w:r>
          </w:p>
        </w:tc>
      </w:tr>
    </w:tbl>
    <w:p w14:paraId="4172C2C1" w14:textId="77777777" w:rsidR="00540EE2" w:rsidRDefault="00674F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AA62BA5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E5485D" w14:textId="77777777" w:rsidR="00540EE2" w:rsidRDefault="00674FC2">
      <w:pPr>
        <w:pStyle w:val="2"/>
        <w:widowControl w:val="0"/>
        <w:rPr>
          <w:kern w:val="2"/>
        </w:rPr>
      </w:pPr>
      <w:bookmarkStart w:id="64" w:name="_Toc92103753"/>
      <w:r>
        <w:rPr>
          <w:kern w:val="2"/>
        </w:rPr>
        <w:t>非中空窗面积比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540EE2" w14:paraId="689FCDE9" w14:textId="77777777">
        <w:tc>
          <w:tcPr>
            <w:tcW w:w="1358" w:type="dxa"/>
            <w:shd w:val="clear" w:color="auto" w:fill="E6E6E6"/>
            <w:vAlign w:val="center"/>
          </w:tcPr>
          <w:p w14:paraId="0E15CF16" w14:textId="77777777" w:rsidR="00540EE2" w:rsidRDefault="00674FC2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5B6346A" w14:textId="77777777" w:rsidR="00540EE2" w:rsidRDefault="00674FC2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A05B3E7" w14:textId="77777777" w:rsidR="00540EE2" w:rsidRDefault="00674FC2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D3863F" w14:textId="77777777" w:rsidR="00540EE2" w:rsidRDefault="00674FC2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8D21D38" w14:textId="77777777" w:rsidR="00540EE2" w:rsidRDefault="00674FC2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FB7AA68" w14:textId="77777777" w:rsidR="00540EE2" w:rsidRDefault="00674FC2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115968" w14:textId="77777777" w:rsidR="00540EE2" w:rsidRDefault="00674FC2">
            <w:pPr>
              <w:jc w:val="center"/>
            </w:pPr>
            <w:r>
              <w:t>结论</w:t>
            </w:r>
          </w:p>
        </w:tc>
      </w:tr>
      <w:tr w:rsidR="00540EE2" w14:paraId="71B1E359" w14:textId="77777777">
        <w:tc>
          <w:tcPr>
            <w:tcW w:w="1358" w:type="dxa"/>
            <w:shd w:val="clear" w:color="auto" w:fill="E6E6E6"/>
            <w:vAlign w:val="center"/>
          </w:tcPr>
          <w:p w14:paraId="55AB4965" w14:textId="77777777" w:rsidR="00540EE2" w:rsidRDefault="00674FC2">
            <w:r>
              <w:t>南向</w:t>
            </w:r>
          </w:p>
        </w:tc>
        <w:tc>
          <w:tcPr>
            <w:tcW w:w="1409" w:type="dxa"/>
            <w:vAlign w:val="center"/>
          </w:tcPr>
          <w:p w14:paraId="272B9B28" w14:textId="77777777" w:rsidR="00540EE2" w:rsidRDefault="00674FC2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EEC23D9" w14:textId="77777777" w:rsidR="00540EE2" w:rsidRDefault="00674FC2">
            <w:r>
              <w:t>0.00</w:t>
            </w:r>
          </w:p>
        </w:tc>
        <w:tc>
          <w:tcPr>
            <w:tcW w:w="1584" w:type="dxa"/>
            <w:vAlign w:val="center"/>
          </w:tcPr>
          <w:p w14:paraId="54281F43" w14:textId="77777777" w:rsidR="00540EE2" w:rsidRDefault="00674FC2">
            <w:r>
              <w:t>93.96</w:t>
            </w:r>
          </w:p>
        </w:tc>
        <w:tc>
          <w:tcPr>
            <w:tcW w:w="1584" w:type="dxa"/>
            <w:vAlign w:val="center"/>
          </w:tcPr>
          <w:p w14:paraId="2244289B" w14:textId="77777777" w:rsidR="00540EE2" w:rsidRDefault="00674FC2">
            <w:r>
              <w:t>0.00</w:t>
            </w:r>
          </w:p>
        </w:tc>
        <w:tc>
          <w:tcPr>
            <w:tcW w:w="792" w:type="dxa"/>
            <w:vAlign w:val="center"/>
          </w:tcPr>
          <w:p w14:paraId="2BD67EED" w14:textId="77777777" w:rsidR="00540EE2" w:rsidRDefault="00674FC2">
            <w:r>
              <w:t>0.15</w:t>
            </w:r>
          </w:p>
        </w:tc>
        <w:tc>
          <w:tcPr>
            <w:tcW w:w="1018" w:type="dxa"/>
            <w:vAlign w:val="center"/>
          </w:tcPr>
          <w:p w14:paraId="5ED021E9" w14:textId="77777777" w:rsidR="00540EE2" w:rsidRDefault="00674FC2">
            <w:r>
              <w:t>满足</w:t>
            </w:r>
          </w:p>
        </w:tc>
      </w:tr>
      <w:tr w:rsidR="00540EE2" w14:paraId="2C616757" w14:textId="77777777">
        <w:tc>
          <w:tcPr>
            <w:tcW w:w="1358" w:type="dxa"/>
            <w:shd w:val="clear" w:color="auto" w:fill="E6E6E6"/>
            <w:vAlign w:val="center"/>
          </w:tcPr>
          <w:p w14:paraId="506BC943" w14:textId="77777777" w:rsidR="00540EE2" w:rsidRDefault="00674FC2">
            <w:r>
              <w:lastRenderedPageBreak/>
              <w:t>北向</w:t>
            </w:r>
          </w:p>
        </w:tc>
        <w:tc>
          <w:tcPr>
            <w:tcW w:w="1409" w:type="dxa"/>
            <w:vAlign w:val="center"/>
          </w:tcPr>
          <w:p w14:paraId="5214F9F6" w14:textId="77777777" w:rsidR="00540EE2" w:rsidRDefault="00674FC2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9C63E6B" w14:textId="77777777" w:rsidR="00540EE2" w:rsidRDefault="00674FC2">
            <w:r>
              <w:t>0.00</w:t>
            </w:r>
          </w:p>
        </w:tc>
        <w:tc>
          <w:tcPr>
            <w:tcW w:w="1584" w:type="dxa"/>
            <w:vAlign w:val="center"/>
          </w:tcPr>
          <w:p w14:paraId="15553F81" w14:textId="77777777" w:rsidR="00540EE2" w:rsidRDefault="00674FC2">
            <w:r>
              <w:t>131.40</w:t>
            </w:r>
          </w:p>
        </w:tc>
        <w:tc>
          <w:tcPr>
            <w:tcW w:w="1584" w:type="dxa"/>
            <w:vAlign w:val="center"/>
          </w:tcPr>
          <w:p w14:paraId="0271E6EC" w14:textId="77777777" w:rsidR="00540EE2" w:rsidRDefault="00674FC2">
            <w:r>
              <w:t>0.00</w:t>
            </w:r>
          </w:p>
        </w:tc>
        <w:tc>
          <w:tcPr>
            <w:tcW w:w="792" w:type="dxa"/>
            <w:vAlign w:val="center"/>
          </w:tcPr>
          <w:p w14:paraId="66B4A1E8" w14:textId="77777777" w:rsidR="00540EE2" w:rsidRDefault="00674FC2">
            <w:r>
              <w:t>0.15</w:t>
            </w:r>
          </w:p>
        </w:tc>
        <w:tc>
          <w:tcPr>
            <w:tcW w:w="1018" w:type="dxa"/>
            <w:vAlign w:val="center"/>
          </w:tcPr>
          <w:p w14:paraId="3AB427A3" w14:textId="77777777" w:rsidR="00540EE2" w:rsidRDefault="00674FC2">
            <w:r>
              <w:t>满足</w:t>
            </w:r>
          </w:p>
        </w:tc>
      </w:tr>
      <w:tr w:rsidR="00540EE2" w14:paraId="3ACF5C08" w14:textId="77777777">
        <w:tc>
          <w:tcPr>
            <w:tcW w:w="1358" w:type="dxa"/>
            <w:shd w:val="clear" w:color="auto" w:fill="E6E6E6"/>
            <w:vAlign w:val="center"/>
          </w:tcPr>
          <w:p w14:paraId="2FC64741" w14:textId="77777777" w:rsidR="00540EE2" w:rsidRDefault="00674FC2">
            <w:r>
              <w:t>东向</w:t>
            </w:r>
          </w:p>
        </w:tc>
        <w:tc>
          <w:tcPr>
            <w:tcW w:w="1409" w:type="dxa"/>
            <w:vAlign w:val="center"/>
          </w:tcPr>
          <w:p w14:paraId="64A84980" w14:textId="77777777" w:rsidR="00540EE2" w:rsidRDefault="00674FC2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71898E1" w14:textId="77777777" w:rsidR="00540EE2" w:rsidRDefault="00674FC2">
            <w:r>
              <w:t>0.00</w:t>
            </w:r>
          </w:p>
        </w:tc>
        <w:tc>
          <w:tcPr>
            <w:tcW w:w="1584" w:type="dxa"/>
            <w:vAlign w:val="center"/>
          </w:tcPr>
          <w:p w14:paraId="75ADC05C" w14:textId="77777777" w:rsidR="00540EE2" w:rsidRDefault="00674FC2">
            <w:r>
              <w:t>27.00</w:t>
            </w:r>
          </w:p>
        </w:tc>
        <w:tc>
          <w:tcPr>
            <w:tcW w:w="1584" w:type="dxa"/>
            <w:vAlign w:val="center"/>
          </w:tcPr>
          <w:p w14:paraId="25B97459" w14:textId="77777777" w:rsidR="00540EE2" w:rsidRDefault="00674FC2">
            <w:r>
              <w:t>0.00</w:t>
            </w:r>
          </w:p>
        </w:tc>
        <w:tc>
          <w:tcPr>
            <w:tcW w:w="792" w:type="dxa"/>
            <w:vAlign w:val="center"/>
          </w:tcPr>
          <w:p w14:paraId="56B13599" w14:textId="77777777" w:rsidR="00540EE2" w:rsidRDefault="00674FC2">
            <w:r>
              <w:t>0.15</w:t>
            </w:r>
          </w:p>
        </w:tc>
        <w:tc>
          <w:tcPr>
            <w:tcW w:w="1018" w:type="dxa"/>
            <w:vAlign w:val="center"/>
          </w:tcPr>
          <w:p w14:paraId="6762226B" w14:textId="77777777" w:rsidR="00540EE2" w:rsidRDefault="00674FC2">
            <w:r>
              <w:t>满足</w:t>
            </w:r>
          </w:p>
        </w:tc>
      </w:tr>
      <w:tr w:rsidR="00540EE2" w14:paraId="3FD0691E" w14:textId="77777777">
        <w:tc>
          <w:tcPr>
            <w:tcW w:w="1358" w:type="dxa"/>
            <w:shd w:val="clear" w:color="auto" w:fill="E6E6E6"/>
            <w:vAlign w:val="center"/>
          </w:tcPr>
          <w:p w14:paraId="400A6DBB" w14:textId="77777777" w:rsidR="00540EE2" w:rsidRDefault="00674FC2">
            <w:r>
              <w:t>西向</w:t>
            </w:r>
          </w:p>
        </w:tc>
        <w:tc>
          <w:tcPr>
            <w:tcW w:w="1409" w:type="dxa"/>
            <w:vAlign w:val="center"/>
          </w:tcPr>
          <w:p w14:paraId="6B207C11" w14:textId="77777777" w:rsidR="00540EE2" w:rsidRDefault="00674FC2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8448FE9" w14:textId="77777777" w:rsidR="00540EE2" w:rsidRDefault="00674FC2">
            <w:r>
              <w:t>0.00</w:t>
            </w:r>
          </w:p>
        </w:tc>
        <w:tc>
          <w:tcPr>
            <w:tcW w:w="1584" w:type="dxa"/>
            <w:vAlign w:val="center"/>
          </w:tcPr>
          <w:p w14:paraId="5951C1AC" w14:textId="77777777" w:rsidR="00540EE2" w:rsidRDefault="00674FC2">
            <w:r>
              <w:t>39.60</w:t>
            </w:r>
          </w:p>
        </w:tc>
        <w:tc>
          <w:tcPr>
            <w:tcW w:w="1584" w:type="dxa"/>
            <w:vAlign w:val="center"/>
          </w:tcPr>
          <w:p w14:paraId="307FD022" w14:textId="77777777" w:rsidR="00540EE2" w:rsidRDefault="00674FC2">
            <w:r>
              <w:t>0.00</w:t>
            </w:r>
          </w:p>
        </w:tc>
        <w:tc>
          <w:tcPr>
            <w:tcW w:w="792" w:type="dxa"/>
            <w:vAlign w:val="center"/>
          </w:tcPr>
          <w:p w14:paraId="32606A5D" w14:textId="77777777" w:rsidR="00540EE2" w:rsidRDefault="00674FC2">
            <w:r>
              <w:t>0.15</w:t>
            </w:r>
          </w:p>
        </w:tc>
        <w:tc>
          <w:tcPr>
            <w:tcW w:w="1018" w:type="dxa"/>
            <w:vAlign w:val="center"/>
          </w:tcPr>
          <w:p w14:paraId="37DD4C99" w14:textId="77777777" w:rsidR="00540EE2" w:rsidRDefault="00674FC2">
            <w:r>
              <w:t>满足</w:t>
            </w:r>
          </w:p>
        </w:tc>
      </w:tr>
      <w:tr w:rsidR="00540EE2" w14:paraId="5F975C1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95D6E14" w14:textId="77777777" w:rsidR="00540EE2" w:rsidRDefault="00674FC2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5054C85C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540EE2" w14:paraId="7939898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CB5DDEA" w14:textId="77777777" w:rsidR="00540EE2" w:rsidRDefault="00674FC2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780F2CE0" w14:textId="77777777" w:rsidR="00540EE2" w:rsidRDefault="00674FC2">
            <w:r>
              <w:t>非中空玻璃的面积不应超过同一立面透光面积的</w:t>
            </w:r>
            <w:r>
              <w:t>15%</w:t>
            </w:r>
          </w:p>
        </w:tc>
      </w:tr>
      <w:tr w:rsidR="00540EE2" w14:paraId="0814FE4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F5DFF7F" w14:textId="77777777" w:rsidR="00540EE2" w:rsidRDefault="00674FC2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41F83ED" w14:textId="77777777" w:rsidR="00540EE2" w:rsidRDefault="00674FC2">
            <w:r>
              <w:t>满足</w:t>
            </w:r>
          </w:p>
        </w:tc>
      </w:tr>
    </w:tbl>
    <w:p w14:paraId="286CBCB2" w14:textId="77777777" w:rsidR="00540EE2" w:rsidRDefault="00674FC2">
      <w:pPr>
        <w:pStyle w:val="2"/>
        <w:widowControl w:val="0"/>
        <w:rPr>
          <w:kern w:val="2"/>
        </w:rPr>
      </w:pPr>
      <w:bookmarkStart w:id="65" w:name="_Toc92103754"/>
      <w:r>
        <w:rPr>
          <w:kern w:val="2"/>
        </w:rP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40EE2" w14:paraId="01B4825F" w14:textId="77777777">
        <w:tc>
          <w:tcPr>
            <w:tcW w:w="2263" w:type="dxa"/>
            <w:shd w:val="clear" w:color="auto" w:fill="E6E6E6"/>
            <w:vAlign w:val="center"/>
          </w:tcPr>
          <w:p w14:paraId="6E8FC1A4" w14:textId="77777777" w:rsidR="00540EE2" w:rsidRDefault="00674FC2">
            <w:r>
              <w:t>层数</w:t>
            </w:r>
          </w:p>
        </w:tc>
        <w:tc>
          <w:tcPr>
            <w:tcW w:w="3534" w:type="dxa"/>
            <w:vAlign w:val="center"/>
          </w:tcPr>
          <w:p w14:paraId="1C04ADA3" w14:textId="77777777" w:rsidR="00540EE2" w:rsidRDefault="00674FC2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7A85FFD5" w14:textId="77777777" w:rsidR="00540EE2" w:rsidRDefault="00674FC2">
            <w:r>
              <w:t>10</w:t>
            </w:r>
            <w:r>
              <w:t>层以上</w:t>
            </w:r>
          </w:p>
        </w:tc>
      </w:tr>
      <w:tr w:rsidR="00540EE2" w14:paraId="0A43A483" w14:textId="77777777">
        <w:tc>
          <w:tcPr>
            <w:tcW w:w="2263" w:type="dxa"/>
            <w:shd w:val="clear" w:color="auto" w:fill="E6E6E6"/>
            <w:vAlign w:val="center"/>
          </w:tcPr>
          <w:p w14:paraId="04FA30E3" w14:textId="77777777" w:rsidR="00540EE2" w:rsidRDefault="00674FC2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D3214B1" w14:textId="77777777" w:rsidR="00540EE2" w:rsidRDefault="00674FC2">
            <w:r>
              <w:t>6</w:t>
            </w:r>
            <w:r>
              <w:t>级</w:t>
            </w:r>
            <w:r>
              <w:t xml:space="preserve">  C1818</w:t>
            </w:r>
          </w:p>
        </w:tc>
        <w:tc>
          <w:tcPr>
            <w:tcW w:w="3534" w:type="dxa"/>
            <w:vAlign w:val="center"/>
          </w:tcPr>
          <w:p w14:paraId="55507274" w14:textId="77777777" w:rsidR="00540EE2" w:rsidRDefault="00674FC2">
            <w:r>
              <w:t>－</w:t>
            </w:r>
          </w:p>
        </w:tc>
      </w:tr>
      <w:tr w:rsidR="00540EE2" w14:paraId="6C8BD506" w14:textId="77777777">
        <w:tc>
          <w:tcPr>
            <w:tcW w:w="2263" w:type="dxa"/>
            <w:shd w:val="clear" w:color="auto" w:fill="E6E6E6"/>
            <w:vAlign w:val="center"/>
          </w:tcPr>
          <w:p w14:paraId="600AF667" w14:textId="77777777" w:rsidR="00540EE2" w:rsidRDefault="00674FC2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1F9BABD4" w14:textId="77777777" w:rsidR="00540EE2" w:rsidRDefault="00540EE2"/>
        </w:tc>
        <w:tc>
          <w:tcPr>
            <w:tcW w:w="3534" w:type="dxa"/>
            <w:vAlign w:val="center"/>
          </w:tcPr>
          <w:p w14:paraId="321BB8C3" w14:textId="77777777" w:rsidR="00540EE2" w:rsidRDefault="00540EE2"/>
        </w:tc>
      </w:tr>
      <w:tr w:rsidR="00540EE2" w14:paraId="796E3100" w14:textId="77777777">
        <w:tc>
          <w:tcPr>
            <w:tcW w:w="2263" w:type="dxa"/>
            <w:shd w:val="clear" w:color="auto" w:fill="E6E6E6"/>
            <w:vAlign w:val="center"/>
          </w:tcPr>
          <w:p w14:paraId="4B782C42" w14:textId="77777777" w:rsidR="00540EE2" w:rsidRDefault="00674FC2">
            <w:r>
              <w:t>标准依据</w:t>
            </w:r>
          </w:p>
        </w:tc>
        <w:tc>
          <w:tcPr>
            <w:tcW w:w="3534" w:type="dxa"/>
            <w:vAlign w:val="center"/>
          </w:tcPr>
          <w:p w14:paraId="5C46BB2A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20871646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40EE2" w14:paraId="3F4C5438" w14:textId="77777777">
        <w:tc>
          <w:tcPr>
            <w:tcW w:w="2263" w:type="dxa"/>
            <w:shd w:val="clear" w:color="auto" w:fill="E6E6E6"/>
            <w:vAlign w:val="center"/>
          </w:tcPr>
          <w:p w14:paraId="135AC856" w14:textId="77777777" w:rsidR="00540EE2" w:rsidRDefault="00674FC2">
            <w:r>
              <w:t>标准要求</w:t>
            </w:r>
          </w:p>
        </w:tc>
        <w:tc>
          <w:tcPr>
            <w:tcW w:w="3534" w:type="dxa"/>
            <w:vAlign w:val="center"/>
          </w:tcPr>
          <w:p w14:paraId="1CC43E1F" w14:textId="77777777" w:rsidR="00540EE2" w:rsidRDefault="00674FC2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2F8FEB8D" w14:textId="77777777" w:rsidR="00540EE2" w:rsidRDefault="00674FC2">
            <w:r>
              <w:t>10</w:t>
            </w:r>
            <w:r>
              <w:t>层及以上外窗气密性不应低于《建筑外门窗气密、水</w:t>
            </w:r>
            <w:r>
              <w:t>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540EE2" w14:paraId="4AE786D9" w14:textId="77777777">
        <w:tc>
          <w:tcPr>
            <w:tcW w:w="2263" w:type="dxa"/>
            <w:shd w:val="clear" w:color="auto" w:fill="E6E6E6"/>
            <w:vAlign w:val="center"/>
          </w:tcPr>
          <w:p w14:paraId="6E47B392" w14:textId="77777777" w:rsidR="00540EE2" w:rsidRDefault="00674FC2">
            <w:r>
              <w:t>结论</w:t>
            </w:r>
          </w:p>
        </w:tc>
        <w:tc>
          <w:tcPr>
            <w:tcW w:w="3534" w:type="dxa"/>
            <w:vAlign w:val="center"/>
          </w:tcPr>
          <w:p w14:paraId="4FC0CFF7" w14:textId="77777777" w:rsidR="00540EE2" w:rsidRDefault="00674FC2">
            <w:r>
              <w:t>满足</w:t>
            </w:r>
          </w:p>
        </w:tc>
        <w:tc>
          <w:tcPr>
            <w:tcW w:w="3534" w:type="dxa"/>
            <w:vAlign w:val="center"/>
          </w:tcPr>
          <w:p w14:paraId="32F70E2C" w14:textId="77777777" w:rsidR="00540EE2" w:rsidRDefault="00674FC2">
            <w:r>
              <w:t>－</w:t>
            </w:r>
          </w:p>
        </w:tc>
      </w:tr>
    </w:tbl>
    <w:p w14:paraId="2F2D1D02" w14:textId="77777777" w:rsidR="00540EE2" w:rsidRDefault="00674FC2">
      <w:pPr>
        <w:pStyle w:val="2"/>
        <w:widowControl w:val="0"/>
        <w:rPr>
          <w:kern w:val="2"/>
        </w:rPr>
      </w:pPr>
      <w:bookmarkStart w:id="66" w:name="_Toc92103755"/>
      <w:r>
        <w:rPr>
          <w:kern w:val="2"/>
        </w:rPr>
        <w:t>幕墙气密性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540EE2" w14:paraId="44B5273D" w14:textId="77777777">
        <w:tc>
          <w:tcPr>
            <w:tcW w:w="2263" w:type="dxa"/>
            <w:shd w:val="clear" w:color="auto" w:fill="E6E6E6"/>
            <w:vAlign w:val="center"/>
          </w:tcPr>
          <w:p w14:paraId="70BE97F6" w14:textId="77777777" w:rsidR="00540EE2" w:rsidRDefault="00674FC2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AD8A815" w14:textId="77777777" w:rsidR="00540EE2" w:rsidRDefault="00674FC2">
            <w:r>
              <w:t>－</w:t>
            </w:r>
          </w:p>
        </w:tc>
      </w:tr>
      <w:tr w:rsidR="00540EE2" w14:paraId="59D8F6FE" w14:textId="77777777">
        <w:tc>
          <w:tcPr>
            <w:tcW w:w="2263" w:type="dxa"/>
            <w:shd w:val="clear" w:color="auto" w:fill="E6E6E6"/>
            <w:vAlign w:val="center"/>
          </w:tcPr>
          <w:p w14:paraId="74AF216E" w14:textId="77777777" w:rsidR="00540EE2" w:rsidRDefault="00674FC2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DA263BB" w14:textId="77777777" w:rsidR="00540EE2" w:rsidRDefault="00540EE2"/>
        </w:tc>
      </w:tr>
      <w:tr w:rsidR="00540EE2" w14:paraId="44DB3E8C" w14:textId="77777777">
        <w:tc>
          <w:tcPr>
            <w:tcW w:w="2263" w:type="dxa"/>
            <w:shd w:val="clear" w:color="auto" w:fill="E6E6E6"/>
            <w:vAlign w:val="center"/>
          </w:tcPr>
          <w:p w14:paraId="73884410" w14:textId="77777777" w:rsidR="00540EE2" w:rsidRDefault="00674FC2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4DA81931" w14:textId="77777777" w:rsidR="00540EE2" w:rsidRDefault="00674FC2">
            <w:r>
              <w:t>无</w:t>
            </w:r>
          </w:p>
        </w:tc>
      </w:tr>
      <w:tr w:rsidR="00540EE2" w14:paraId="029FE6E9" w14:textId="77777777">
        <w:tc>
          <w:tcPr>
            <w:tcW w:w="2263" w:type="dxa"/>
            <w:shd w:val="clear" w:color="auto" w:fill="E6E6E6"/>
            <w:vAlign w:val="center"/>
          </w:tcPr>
          <w:p w14:paraId="29FB6138" w14:textId="77777777" w:rsidR="00540EE2" w:rsidRDefault="00674FC2">
            <w:r>
              <w:t>标准依据</w:t>
            </w:r>
          </w:p>
        </w:tc>
        <w:tc>
          <w:tcPr>
            <w:tcW w:w="7069" w:type="dxa"/>
            <w:vAlign w:val="center"/>
          </w:tcPr>
          <w:p w14:paraId="2BCD6B73" w14:textId="77777777" w:rsidR="00540EE2" w:rsidRDefault="00674FC2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540EE2" w14:paraId="05153496" w14:textId="77777777">
        <w:tc>
          <w:tcPr>
            <w:tcW w:w="2263" w:type="dxa"/>
            <w:shd w:val="clear" w:color="auto" w:fill="E6E6E6"/>
            <w:vAlign w:val="center"/>
          </w:tcPr>
          <w:p w14:paraId="4B6A1ABD" w14:textId="77777777" w:rsidR="00540EE2" w:rsidRDefault="00674FC2">
            <w:r>
              <w:t>标准要求</w:t>
            </w:r>
          </w:p>
        </w:tc>
        <w:tc>
          <w:tcPr>
            <w:tcW w:w="7069" w:type="dxa"/>
            <w:vAlign w:val="center"/>
          </w:tcPr>
          <w:p w14:paraId="409090F1" w14:textId="77777777" w:rsidR="00540EE2" w:rsidRDefault="00674FC2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540EE2" w14:paraId="5AF71DA8" w14:textId="77777777">
        <w:tc>
          <w:tcPr>
            <w:tcW w:w="2263" w:type="dxa"/>
            <w:shd w:val="clear" w:color="auto" w:fill="E6E6E6"/>
            <w:vAlign w:val="center"/>
          </w:tcPr>
          <w:p w14:paraId="198F1977" w14:textId="77777777" w:rsidR="00540EE2" w:rsidRDefault="00674FC2">
            <w:r>
              <w:t>结论</w:t>
            </w:r>
          </w:p>
        </w:tc>
        <w:tc>
          <w:tcPr>
            <w:tcW w:w="7069" w:type="dxa"/>
            <w:vAlign w:val="center"/>
          </w:tcPr>
          <w:p w14:paraId="21D09BD6" w14:textId="77777777" w:rsidR="00540EE2" w:rsidRDefault="00674FC2">
            <w:r>
              <w:t>－</w:t>
            </w:r>
          </w:p>
        </w:tc>
      </w:tr>
    </w:tbl>
    <w:p w14:paraId="5539A9B8" w14:textId="77777777" w:rsidR="00540EE2" w:rsidRDefault="00674FC2">
      <w:pPr>
        <w:pStyle w:val="2"/>
        <w:widowControl w:val="0"/>
        <w:rPr>
          <w:kern w:val="2"/>
        </w:rPr>
      </w:pPr>
      <w:bookmarkStart w:id="67" w:name="_Toc92103756"/>
      <w:r>
        <w:rPr>
          <w:kern w:val="2"/>
        </w:rPr>
        <w:t>规定性指标检查结论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40EE2" w14:paraId="03B0152E" w14:textId="77777777">
        <w:tc>
          <w:tcPr>
            <w:tcW w:w="1131" w:type="dxa"/>
            <w:shd w:val="clear" w:color="auto" w:fill="E6E6E6"/>
            <w:vAlign w:val="center"/>
          </w:tcPr>
          <w:p w14:paraId="2030E312" w14:textId="77777777" w:rsidR="00540EE2" w:rsidRDefault="00674FC2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E83DA3F" w14:textId="77777777" w:rsidR="00540EE2" w:rsidRDefault="00674FC2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35858E8" w14:textId="77777777" w:rsidR="00540EE2" w:rsidRDefault="00674FC2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F57BB10" w14:textId="77777777" w:rsidR="00540EE2" w:rsidRDefault="00674FC2">
            <w:pPr>
              <w:jc w:val="center"/>
            </w:pPr>
            <w:r>
              <w:t>可否性能权衡</w:t>
            </w:r>
          </w:p>
        </w:tc>
      </w:tr>
      <w:tr w:rsidR="00540EE2" w14:paraId="1E6AED7F" w14:textId="77777777">
        <w:tc>
          <w:tcPr>
            <w:tcW w:w="1131" w:type="dxa"/>
            <w:vAlign w:val="center"/>
          </w:tcPr>
          <w:p w14:paraId="15293A50" w14:textId="77777777" w:rsidR="00540EE2" w:rsidRDefault="00674FC2">
            <w:r>
              <w:t>1</w:t>
            </w:r>
          </w:p>
        </w:tc>
        <w:tc>
          <w:tcPr>
            <w:tcW w:w="4069" w:type="dxa"/>
            <w:vAlign w:val="center"/>
          </w:tcPr>
          <w:p w14:paraId="69AED62B" w14:textId="77777777" w:rsidR="00540EE2" w:rsidRDefault="00674FC2">
            <w:r>
              <w:t>窗墙比</w:t>
            </w:r>
          </w:p>
        </w:tc>
        <w:tc>
          <w:tcPr>
            <w:tcW w:w="2150" w:type="dxa"/>
            <w:vAlign w:val="center"/>
          </w:tcPr>
          <w:p w14:paraId="735B17EB" w14:textId="77777777" w:rsidR="00540EE2" w:rsidRDefault="00674FC2">
            <w:r>
              <w:t>适宜</w:t>
            </w:r>
          </w:p>
        </w:tc>
        <w:tc>
          <w:tcPr>
            <w:tcW w:w="1980" w:type="dxa"/>
            <w:vAlign w:val="center"/>
          </w:tcPr>
          <w:p w14:paraId="08B18C95" w14:textId="77777777" w:rsidR="00540EE2" w:rsidRDefault="00540EE2"/>
        </w:tc>
      </w:tr>
      <w:tr w:rsidR="00540EE2" w14:paraId="688AFF26" w14:textId="77777777">
        <w:tc>
          <w:tcPr>
            <w:tcW w:w="1131" w:type="dxa"/>
            <w:vAlign w:val="center"/>
          </w:tcPr>
          <w:p w14:paraId="0725F1EA" w14:textId="77777777" w:rsidR="00540EE2" w:rsidRDefault="00674FC2">
            <w:r>
              <w:t>2</w:t>
            </w:r>
          </w:p>
        </w:tc>
        <w:tc>
          <w:tcPr>
            <w:tcW w:w="4069" w:type="dxa"/>
            <w:vAlign w:val="center"/>
          </w:tcPr>
          <w:p w14:paraId="55BE4A24" w14:textId="77777777" w:rsidR="00540EE2" w:rsidRDefault="00674FC2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002F2066" w14:textId="77777777" w:rsidR="00540EE2" w:rsidRDefault="00674FC2">
            <w:r>
              <w:t>满足</w:t>
            </w:r>
          </w:p>
        </w:tc>
        <w:tc>
          <w:tcPr>
            <w:tcW w:w="1980" w:type="dxa"/>
            <w:vAlign w:val="center"/>
          </w:tcPr>
          <w:p w14:paraId="2AFA89F3" w14:textId="77777777" w:rsidR="00540EE2" w:rsidRDefault="00540EE2"/>
        </w:tc>
      </w:tr>
      <w:tr w:rsidR="00540EE2" w14:paraId="6CAA3211" w14:textId="77777777">
        <w:tc>
          <w:tcPr>
            <w:tcW w:w="1131" w:type="dxa"/>
            <w:vAlign w:val="center"/>
          </w:tcPr>
          <w:p w14:paraId="376B5528" w14:textId="77777777" w:rsidR="00540EE2" w:rsidRDefault="00674FC2">
            <w:r>
              <w:t>3</w:t>
            </w:r>
          </w:p>
        </w:tc>
        <w:tc>
          <w:tcPr>
            <w:tcW w:w="4069" w:type="dxa"/>
            <w:vAlign w:val="center"/>
          </w:tcPr>
          <w:p w14:paraId="2BAEBF24" w14:textId="77777777" w:rsidR="00540EE2" w:rsidRDefault="00674FC2">
            <w:r>
              <w:t>天窗类型</w:t>
            </w:r>
          </w:p>
        </w:tc>
        <w:tc>
          <w:tcPr>
            <w:tcW w:w="2150" w:type="dxa"/>
            <w:vAlign w:val="center"/>
          </w:tcPr>
          <w:p w14:paraId="69E79939" w14:textId="77777777" w:rsidR="00540EE2" w:rsidRDefault="00674FC2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4EE150B" w14:textId="77777777" w:rsidR="00540EE2" w:rsidRDefault="00540EE2"/>
        </w:tc>
      </w:tr>
      <w:tr w:rsidR="00540EE2" w14:paraId="243ADE2E" w14:textId="77777777">
        <w:tc>
          <w:tcPr>
            <w:tcW w:w="1131" w:type="dxa"/>
            <w:vAlign w:val="center"/>
          </w:tcPr>
          <w:p w14:paraId="584FA5BE" w14:textId="77777777" w:rsidR="00540EE2" w:rsidRDefault="00674FC2">
            <w:r>
              <w:t>4</w:t>
            </w:r>
          </w:p>
        </w:tc>
        <w:tc>
          <w:tcPr>
            <w:tcW w:w="4069" w:type="dxa"/>
            <w:vAlign w:val="center"/>
          </w:tcPr>
          <w:p w14:paraId="029655B3" w14:textId="77777777" w:rsidR="00540EE2" w:rsidRDefault="00674FC2">
            <w:r>
              <w:t>屋顶构造</w:t>
            </w:r>
          </w:p>
        </w:tc>
        <w:tc>
          <w:tcPr>
            <w:tcW w:w="2150" w:type="dxa"/>
            <w:vAlign w:val="center"/>
          </w:tcPr>
          <w:p w14:paraId="5C62682D" w14:textId="77777777" w:rsidR="00540EE2" w:rsidRDefault="00674FC2">
            <w:r>
              <w:t>满足</w:t>
            </w:r>
          </w:p>
        </w:tc>
        <w:tc>
          <w:tcPr>
            <w:tcW w:w="1980" w:type="dxa"/>
            <w:vAlign w:val="center"/>
          </w:tcPr>
          <w:p w14:paraId="46437060" w14:textId="77777777" w:rsidR="00540EE2" w:rsidRDefault="00540EE2"/>
        </w:tc>
      </w:tr>
      <w:tr w:rsidR="00540EE2" w14:paraId="2D5A96CA" w14:textId="77777777">
        <w:tc>
          <w:tcPr>
            <w:tcW w:w="1131" w:type="dxa"/>
            <w:vAlign w:val="center"/>
          </w:tcPr>
          <w:p w14:paraId="016A533F" w14:textId="77777777" w:rsidR="00540EE2" w:rsidRDefault="00674FC2">
            <w:r>
              <w:t>5</w:t>
            </w:r>
          </w:p>
        </w:tc>
        <w:tc>
          <w:tcPr>
            <w:tcW w:w="4069" w:type="dxa"/>
            <w:vAlign w:val="center"/>
          </w:tcPr>
          <w:p w14:paraId="670844C4" w14:textId="77777777" w:rsidR="00540EE2" w:rsidRDefault="00674FC2">
            <w:r>
              <w:t>外墙构造</w:t>
            </w:r>
          </w:p>
        </w:tc>
        <w:tc>
          <w:tcPr>
            <w:tcW w:w="2150" w:type="dxa"/>
            <w:vAlign w:val="center"/>
          </w:tcPr>
          <w:p w14:paraId="43430BD7" w14:textId="77777777" w:rsidR="00540EE2" w:rsidRDefault="00674FC2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7E2A06FA" w14:textId="77777777" w:rsidR="00540EE2" w:rsidRDefault="00674FC2">
            <w:r>
              <w:t>不可</w:t>
            </w:r>
          </w:p>
        </w:tc>
      </w:tr>
      <w:tr w:rsidR="00540EE2" w14:paraId="664652B4" w14:textId="77777777">
        <w:tc>
          <w:tcPr>
            <w:tcW w:w="1131" w:type="dxa"/>
            <w:vAlign w:val="center"/>
          </w:tcPr>
          <w:p w14:paraId="07578181" w14:textId="77777777" w:rsidR="00540EE2" w:rsidRDefault="00674FC2">
            <w:r>
              <w:t>6</w:t>
            </w:r>
          </w:p>
        </w:tc>
        <w:tc>
          <w:tcPr>
            <w:tcW w:w="4069" w:type="dxa"/>
            <w:vAlign w:val="center"/>
          </w:tcPr>
          <w:p w14:paraId="430FD53B" w14:textId="77777777" w:rsidR="00540EE2" w:rsidRDefault="00674FC2">
            <w:r>
              <w:t>采暖、空调地下室地面</w:t>
            </w:r>
          </w:p>
        </w:tc>
        <w:tc>
          <w:tcPr>
            <w:tcW w:w="2150" w:type="dxa"/>
            <w:vAlign w:val="center"/>
          </w:tcPr>
          <w:p w14:paraId="51740815" w14:textId="77777777" w:rsidR="00540EE2" w:rsidRDefault="00674FC2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6B66EAB0" w14:textId="77777777" w:rsidR="00540EE2" w:rsidRDefault="00674FC2">
            <w:r>
              <w:t>可</w:t>
            </w:r>
          </w:p>
        </w:tc>
      </w:tr>
      <w:tr w:rsidR="00540EE2" w14:paraId="596640F9" w14:textId="77777777">
        <w:tc>
          <w:tcPr>
            <w:tcW w:w="1131" w:type="dxa"/>
            <w:vAlign w:val="center"/>
          </w:tcPr>
          <w:p w14:paraId="32DFAB78" w14:textId="77777777" w:rsidR="00540EE2" w:rsidRDefault="00674FC2">
            <w:r>
              <w:lastRenderedPageBreak/>
              <w:t>7</w:t>
            </w:r>
          </w:p>
        </w:tc>
        <w:tc>
          <w:tcPr>
            <w:tcW w:w="4069" w:type="dxa"/>
            <w:vAlign w:val="center"/>
          </w:tcPr>
          <w:p w14:paraId="49C1D989" w14:textId="77777777" w:rsidR="00540EE2" w:rsidRDefault="00674FC2">
            <w:r>
              <w:t>外窗热工</w:t>
            </w:r>
          </w:p>
        </w:tc>
        <w:tc>
          <w:tcPr>
            <w:tcW w:w="2150" w:type="dxa"/>
            <w:vAlign w:val="center"/>
          </w:tcPr>
          <w:p w14:paraId="2CC3266D" w14:textId="77777777" w:rsidR="00540EE2" w:rsidRDefault="00674FC2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55A5EC47" w14:textId="77777777" w:rsidR="00540EE2" w:rsidRDefault="00674FC2">
            <w:r>
              <w:t>可</w:t>
            </w:r>
          </w:p>
        </w:tc>
      </w:tr>
      <w:tr w:rsidR="00540EE2" w14:paraId="3893E4D0" w14:textId="77777777">
        <w:tc>
          <w:tcPr>
            <w:tcW w:w="1131" w:type="dxa"/>
            <w:vAlign w:val="center"/>
          </w:tcPr>
          <w:p w14:paraId="42D780DA" w14:textId="77777777" w:rsidR="00540EE2" w:rsidRDefault="00674FC2">
            <w:r>
              <w:t>8</w:t>
            </w:r>
          </w:p>
        </w:tc>
        <w:tc>
          <w:tcPr>
            <w:tcW w:w="4069" w:type="dxa"/>
            <w:vAlign w:val="center"/>
          </w:tcPr>
          <w:p w14:paraId="6076F05A" w14:textId="77777777" w:rsidR="00540EE2" w:rsidRDefault="00674FC2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4DEF9FA3" w14:textId="77777777" w:rsidR="00540EE2" w:rsidRDefault="00674FC2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7CCBFC1D" w14:textId="77777777" w:rsidR="00540EE2" w:rsidRDefault="00674FC2">
            <w:r>
              <w:t>可</w:t>
            </w:r>
          </w:p>
        </w:tc>
      </w:tr>
      <w:tr w:rsidR="00540EE2" w14:paraId="181DC6E3" w14:textId="77777777">
        <w:tc>
          <w:tcPr>
            <w:tcW w:w="1131" w:type="dxa"/>
            <w:vAlign w:val="center"/>
          </w:tcPr>
          <w:p w14:paraId="1CBDD835" w14:textId="77777777" w:rsidR="00540EE2" w:rsidRDefault="00674FC2">
            <w:r>
              <w:t>9</w:t>
            </w:r>
          </w:p>
        </w:tc>
        <w:tc>
          <w:tcPr>
            <w:tcW w:w="4069" w:type="dxa"/>
            <w:vAlign w:val="center"/>
          </w:tcPr>
          <w:p w14:paraId="3A1C1829" w14:textId="77777777" w:rsidR="00540EE2" w:rsidRDefault="00674FC2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62D7AB7E" w14:textId="77777777" w:rsidR="00540EE2" w:rsidRDefault="00674FC2">
            <w:r>
              <w:t>满足</w:t>
            </w:r>
          </w:p>
        </w:tc>
        <w:tc>
          <w:tcPr>
            <w:tcW w:w="1980" w:type="dxa"/>
            <w:vAlign w:val="center"/>
          </w:tcPr>
          <w:p w14:paraId="06DAEF5F" w14:textId="77777777" w:rsidR="00540EE2" w:rsidRDefault="00540EE2"/>
        </w:tc>
      </w:tr>
      <w:tr w:rsidR="00540EE2" w14:paraId="05D6DC5E" w14:textId="77777777">
        <w:tc>
          <w:tcPr>
            <w:tcW w:w="1131" w:type="dxa"/>
            <w:vAlign w:val="center"/>
          </w:tcPr>
          <w:p w14:paraId="4963AEDB" w14:textId="77777777" w:rsidR="00540EE2" w:rsidRDefault="00674FC2">
            <w:r>
              <w:t>10</w:t>
            </w:r>
          </w:p>
        </w:tc>
        <w:tc>
          <w:tcPr>
            <w:tcW w:w="4069" w:type="dxa"/>
            <w:vAlign w:val="center"/>
          </w:tcPr>
          <w:p w14:paraId="1037F0D6" w14:textId="77777777" w:rsidR="00540EE2" w:rsidRDefault="00674FC2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D1EFD16" w14:textId="77777777" w:rsidR="00540EE2" w:rsidRDefault="00674FC2">
            <w:r>
              <w:t>满足</w:t>
            </w:r>
          </w:p>
        </w:tc>
        <w:tc>
          <w:tcPr>
            <w:tcW w:w="1980" w:type="dxa"/>
            <w:vAlign w:val="center"/>
          </w:tcPr>
          <w:p w14:paraId="38E00970" w14:textId="77777777" w:rsidR="00540EE2" w:rsidRDefault="00540EE2"/>
        </w:tc>
      </w:tr>
      <w:tr w:rsidR="00540EE2" w14:paraId="18947FEE" w14:textId="77777777">
        <w:tc>
          <w:tcPr>
            <w:tcW w:w="1131" w:type="dxa"/>
            <w:vAlign w:val="center"/>
          </w:tcPr>
          <w:p w14:paraId="1ED0AAFD" w14:textId="77777777" w:rsidR="00540EE2" w:rsidRDefault="00674FC2">
            <w:r>
              <w:t>11</w:t>
            </w:r>
          </w:p>
        </w:tc>
        <w:tc>
          <w:tcPr>
            <w:tcW w:w="4069" w:type="dxa"/>
            <w:vAlign w:val="center"/>
          </w:tcPr>
          <w:p w14:paraId="463C5F29" w14:textId="77777777" w:rsidR="00540EE2" w:rsidRDefault="00674FC2">
            <w:r>
              <w:t>幕墙气密性</w:t>
            </w:r>
          </w:p>
        </w:tc>
        <w:tc>
          <w:tcPr>
            <w:tcW w:w="2150" w:type="dxa"/>
            <w:vAlign w:val="center"/>
          </w:tcPr>
          <w:p w14:paraId="151B8B07" w14:textId="77777777" w:rsidR="00540EE2" w:rsidRDefault="00674FC2">
            <w:r>
              <w:t>满足</w:t>
            </w:r>
          </w:p>
        </w:tc>
        <w:tc>
          <w:tcPr>
            <w:tcW w:w="1980" w:type="dxa"/>
            <w:vAlign w:val="center"/>
          </w:tcPr>
          <w:p w14:paraId="5CB14AEE" w14:textId="77777777" w:rsidR="00540EE2" w:rsidRDefault="00540EE2"/>
        </w:tc>
      </w:tr>
      <w:tr w:rsidR="00540EE2" w14:paraId="69A486C1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3FC7D6B" w14:textId="77777777" w:rsidR="00540EE2" w:rsidRDefault="00674FC2">
            <w:r>
              <w:t>结论</w:t>
            </w:r>
          </w:p>
        </w:tc>
        <w:tc>
          <w:tcPr>
            <w:tcW w:w="2150" w:type="dxa"/>
            <w:vAlign w:val="center"/>
          </w:tcPr>
          <w:p w14:paraId="58642EF0" w14:textId="77777777" w:rsidR="00540EE2" w:rsidRDefault="00674FC2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16698874" w14:textId="77777777" w:rsidR="00540EE2" w:rsidRDefault="00674FC2">
            <w:r>
              <w:t>不可</w:t>
            </w:r>
          </w:p>
        </w:tc>
      </w:tr>
    </w:tbl>
    <w:p w14:paraId="67D2984A" w14:textId="77777777" w:rsidR="00540EE2" w:rsidRDefault="00540EE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294A98" w14:textId="77777777" w:rsidR="00540EE2" w:rsidRDefault="00674FC2">
      <w:r>
        <w:rPr>
          <w:color w:val="000000"/>
        </w:rPr>
        <w:t>□</w:t>
      </w:r>
      <w:r>
        <w:rPr>
          <w:color w:val="000000"/>
        </w:rPr>
        <w:t>说明：本工程节能设计中围护结构热工设计指标存在</w:t>
      </w:r>
      <w:r>
        <w:rPr>
          <w:b/>
          <w:color w:val="FF0000"/>
        </w:rPr>
        <w:t>不满足</w:t>
      </w:r>
      <w:r>
        <w:rPr>
          <w:color w:val="000000"/>
        </w:rPr>
        <w:t>要求的项，且</w:t>
      </w:r>
      <w:r>
        <w:rPr>
          <w:b/>
          <w:color w:val="FF0000"/>
        </w:rPr>
        <w:t>不满足</w:t>
      </w:r>
      <w:r>
        <w:rPr>
          <w:color w:val="000000"/>
        </w:rPr>
        <w:t>公共建筑节能设计标准</w:t>
      </w:r>
      <w:r>
        <w:rPr>
          <w:color w:val="000000"/>
        </w:rPr>
        <w:t>GB50189-2015</w:t>
      </w:r>
      <w:r>
        <w:rPr>
          <w:color w:val="000000"/>
        </w:rPr>
        <w:t>围护结构热工性能权衡判断的基本要求，不可权衡，节能设计不符合要求</w:t>
      </w:r>
    </w:p>
    <w:p w14:paraId="6C1F586C" w14:textId="77777777" w:rsidR="00540EE2" w:rsidRDefault="00540EE2"/>
    <w:sectPr w:rsidR="00540EE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6530" w14:textId="77777777" w:rsidR="00674FC2" w:rsidRDefault="00674FC2" w:rsidP="00203A7D">
      <w:r>
        <w:separator/>
      </w:r>
    </w:p>
  </w:endnote>
  <w:endnote w:type="continuationSeparator" w:id="0">
    <w:p w14:paraId="28C21BE9" w14:textId="77777777" w:rsidR="00674FC2" w:rsidRDefault="00674FC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DEB0E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52392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ACC" w14:textId="77777777" w:rsidR="00674FC2" w:rsidRDefault="00674FC2" w:rsidP="00203A7D">
      <w:r>
        <w:separator/>
      </w:r>
    </w:p>
  </w:footnote>
  <w:footnote w:type="continuationSeparator" w:id="0">
    <w:p w14:paraId="4C877C58" w14:textId="77777777" w:rsidR="00674FC2" w:rsidRDefault="00674FC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479A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540D2FE1" wp14:editId="18F2B8D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B590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B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24B3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40EE2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74FC2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2A8B085"/>
  <w15:chartTrackingRefBased/>
  <w15:docId w15:val="{BD1FEDE4-E97D-45F2-944C-675715AC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63;&#24433;5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16</Pages>
  <Words>1911</Words>
  <Characters>10895</Characters>
  <Application>Microsoft Office Word</Application>
  <DocSecurity>0</DocSecurity>
  <Lines>90</Lines>
  <Paragraphs>25</Paragraphs>
  <ScaleCrop>false</ScaleCrop>
  <Company>ths</Company>
  <LinksUpToDate>false</LinksUpToDate>
  <CharactersWithSpaces>12781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暗影5</dc:creator>
  <cp:keywords/>
  <dc:description/>
  <cp:lastModifiedBy>陈 陈宇</cp:lastModifiedBy>
  <cp:revision>1</cp:revision>
  <cp:lastPrinted>1899-12-31T16:00:00Z</cp:lastPrinted>
  <dcterms:created xsi:type="dcterms:W3CDTF">2022-01-03T04:01:00Z</dcterms:created>
  <dcterms:modified xsi:type="dcterms:W3CDTF">2022-01-03T04:03:00Z</dcterms:modified>
</cp:coreProperties>
</file>