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方案</w:t>
            </w:r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长沙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/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rPr>
          <w:rFonts w:ascii="宋体" w:hAnsi="宋体"/>
          <w:lang w:val="en-US"/>
        </w:rPr>
        <w:jc w:val="center"/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5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cca01982f4dc1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T18905084587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B36FB1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4766" w:history="1">
        <w:r w:rsidR="00B36FB1" w:rsidRPr="006C423F">
          <w:rPr>
            <w:rStyle w:val="a6"/>
          </w:rPr>
          <w:t>1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住区概况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7" w:history="1">
        <w:r w:rsidR="00B36FB1" w:rsidRPr="006C423F">
          <w:rPr>
            <w:rStyle w:val="a6"/>
          </w:rPr>
          <w:t>2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设计依据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8" w:history="1">
        <w:r w:rsidR="00B36FB1" w:rsidRPr="006C423F">
          <w:rPr>
            <w:rStyle w:val="a6"/>
          </w:rPr>
          <w:t>3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计算规定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69" w:history="1">
        <w:r w:rsidR="00B36FB1" w:rsidRPr="006C423F">
          <w:rPr>
            <w:rStyle w:val="a6"/>
            <w:lang w:val="en-GB"/>
          </w:rPr>
          <w:t>3.1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强制条文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0" w:history="1">
        <w:r w:rsidR="00B36FB1" w:rsidRPr="006C423F">
          <w:rPr>
            <w:rStyle w:val="a6"/>
            <w:lang w:val="en-GB"/>
          </w:rPr>
          <w:t>3.2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1" w:history="1">
        <w:r w:rsidR="00B36FB1" w:rsidRPr="006C423F">
          <w:rPr>
            <w:rStyle w:val="a6"/>
            <w:lang w:val="en-GB"/>
          </w:rPr>
          <w:t>3.3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_Toc16494771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2" w:history="1">
        <w:r w:rsidR="00B36FB1" w:rsidRPr="006C423F">
          <w:rPr>
            <w:rStyle w:val="a6"/>
          </w:rPr>
          <w:t>4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3" w:history="1">
        <w:r w:rsidR="00B36FB1" w:rsidRPr="006C423F">
          <w:rPr>
            <w:rStyle w:val="a6"/>
            <w:lang w:val="en-GB"/>
          </w:rPr>
          <w:t>4.1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典型气象日气象参数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_Toc16494773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4" w:history="1">
        <w:r w:rsidR="00B36FB1" w:rsidRPr="006C423F">
          <w:rPr>
            <w:rStyle w:val="a6"/>
            <w:lang w:val="en-GB"/>
          </w:rPr>
          <w:t>4.2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渗透面夏季逐时蒸发量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_Toc16494774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5" w:history="1">
        <w:r w:rsidR="00B36FB1" w:rsidRPr="006C423F">
          <w:rPr>
            <w:rStyle w:val="a6"/>
          </w:rPr>
          <w:t>5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住区指标概览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_Toc16494775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6" w:history="1">
        <w:r w:rsidR="00B36FB1" w:rsidRPr="006C423F">
          <w:rPr>
            <w:rStyle w:val="a6"/>
          </w:rPr>
          <w:t>6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7" w:history="1">
        <w:r w:rsidR="00B36FB1" w:rsidRPr="006C423F">
          <w:rPr>
            <w:rStyle w:val="a6"/>
            <w:lang w:val="en-GB"/>
          </w:rPr>
          <w:t>6.1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平均迎风面积比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8" w:history="1">
        <w:r w:rsidR="00B36FB1" w:rsidRPr="006C423F">
          <w:rPr>
            <w:rStyle w:val="a6"/>
            <w:lang w:val="en-GB"/>
          </w:rPr>
          <w:t>6.2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活动场地遮阳覆盖率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9" w:history="1">
        <w:r w:rsidR="00B36FB1" w:rsidRPr="006C423F">
          <w:rPr>
            <w:rStyle w:val="a6"/>
            <w:lang w:val="en-GB"/>
          </w:rPr>
          <w:t>6.3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底层通风架空率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0" w:history="1">
        <w:r w:rsidR="00B36FB1" w:rsidRPr="006C423F">
          <w:rPr>
            <w:rStyle w:val="a6"/>
            <w:lang w:val="en-GB"/>
          </w:rPr>
          <w:t>6.4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绿化遮阳体叶面积指数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1" w:history="1">
        <w:r w:rsidR="00B36FB1" w:rsidRPr="006C423F">
          <w:rPr>
            <w:rStyle w:val="a6"/>
            <w:lang w:val="en-GB"/>
          </w:rPr>
          <w:t>6.5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渗透蒸发指标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_Toc16494781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2" w:history="1">
        <w:r w:rsidR="00B36FB1" w:rsidRPr="006C423F">
          <w:rPr>
            <w:rStyle w:val="a6"/>
            <w:lang w:val="en-GB"/>
          </w:rPr>
          <w:t>6.6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屋面绿化率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3" w:history="1">
        <w:r w:rsidR="00B36FB1" w:rsidRPr="006C423F">
          <w:rPr>
            <w:rStyle w:val="a6"/>
          </w:rPr>
          <w:t>7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_Toc16494783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 w:val="0"/>
            <w:bCs w:val="0"/>
            <w:webHidden/>
          </w:rPr>
          <w:t>错误</w:t>
        </w:r>
        <w:r w:rsidR="004E563F">
          <w:rPr>
            <w:rFonts w:hint="eastAsia"/>
            <w:b w:val="0"/>
            <w:bCs w:val="0"/>
            <w:webHidden/>
          </w:rPr>
          <w:t>!</w:t>
        </w:r>
        <w:r w:rsidR="004E563F">
          <w:rPr>
            <w:rFonts w:hint="eastAsia"/>
            <w:b w:val="0"/>
            <w:bCs w:val="0"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4" w:history="1">
        <w:r w:rsidR="00B36FB1" w:rsidRPr="006C423F">
          <w:rPr>
            <w:rStyle w:val="a6"/>
            <w:lang w:val="en-GB"/>
          </w:rPr>
          <w:t>7.1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平均热岛强度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_Toc16494784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5" w:history="1">
        <w:r w:rsidR="00B36FB1" w:rsidRPr="006C423F">
          <w:rPr>
            <w:rStyle w:val="a6"/>
            <w:lang w:val="en-GB"/>
          </w:rPr>
          <w:t>7.2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湿球黑球温度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_Toc16494785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6" w:history="1">
        <w:r w:rsidR="00B36FB1" w:rsidRPr="006C423F">
          <w:rPr>
            <w:rStyle w:val="a6"/>
          </w:rPr>
          <w:t>8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结论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7"/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1" w:name="_Toc16494766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方案</w:t>
            </w:r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长沙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28.20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112.98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5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a41e9b6514d8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6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a9264ec1c45a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_Toc16494767"/>
      <w:bookmarkStart w:id="23" w:name="TitleFormat"/>
      <w:r>
        <w:rPr>
          <w:rFonts w:hint="eastAsia"/>
        </w:rPr>
        <w:t>设计依据</w:t>
      </w:r>
      <w:bookmarkEnd w:id="22"/>
    </w:p>
    <w:p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  <w:bookmarkStart w:id="25" w:name="_GoBack"/>
      <w:bookmarkEnd w:id="25"/>
    </w:p>
    <w:p w:rsidR="001137ED" w:rsidRDefault="001137ED" w:rsidP="001137ED">
      <w:pPr>
        <w:pStyle w:val="1"/>
      </w:pPr>
      <w:bookmarkStart w:id="26" w:name="_Toc16494768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16494769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16494770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16494772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16494773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Style w:val="TableGrid"/>
        <w:tblW w:w="9333.3389282226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284.8199462890625"/>
        <w:gridCol w:w="1341.4198303222656"/>
        <w:gridCol w:w="1341.4198303222656"/>
        <w:gridCol w:w="1341.4198303222656"/>
        <w:gridCol w:w="1341.4198303222656"/>
        <w:gridCol w:w="1341.4198303222656"/>
        <w:gridCol w:w="1341.419830322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干球温度</w:t>
            </w:r>
            <w:r>
              <w:br/>
            </w:r>
            <w:r>
              <w:t>(℃)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相对湿度(%)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水平总辐射照度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水平散射辐射照度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风速(m/s)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主导风向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南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214.00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366.00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504.00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266.00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674.00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604.00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318.00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3.6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279.00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401.00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268.00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149.00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126.00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16494774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渗透型硬地</w:t>
            </w:r>
            <w:r>
              <w:br/>
            </w:r>
            <w:r>
              <w:t>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绿化屋面</w:t>
            </w:r>
            <w:r>
              <w:br/>
            </w:r>
            <w:r>
              <w:t>(kg/(㎡.h))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4.80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16494775"/>
      <w:r>
        <w:rPr>
          <w:rFonts w:hint="eastAsia"/>
        </w:rPr>
        <w:lastRenderedPageBreak/>
        <w:t>住区指标概览</w:t>
      </w:r>
      <w:bookmarkEnd w:id="34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666.669921875"/>
        <w:gridCol w:w="4666.669921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地块面积(㎡)</w:t>
            </w:r>
          </w:p>
        </w:tc>
        <w:tc>
          <w:tcPr>
            <w:vAlign w:val="center"/>
          </w:tcPr>
          <w:p>
            <w:pPr/>
            <w:r>
              <w:t>5698.71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建筑密度</w:t>
            </w:r>
          </w:p>
        </w:tc>
        <w:tc>
          <w:tcPr>
            <w:vAlign w:val="center"/>
          </w:tcPr>
          <w:p>
            <w:pPr/>
            <w:r>
              <w:t>0.41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室外面积(㎡)</w:t>
            </w:r>
          </w:p>
        </w:tc>
        <w:tc>
          <w:tcPr>
            <w:vAlign w:val="center"/>
          </w:tcPr>
          <w:p>
            <w:pPr/>
            <w:r>
              <w:t>3341.94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广场面积(㎡)</w:t>
            </w:r>
          </w:p>
        </w:tc>
        <w:tc>
          <w:tcPr>
            <w:vAlign w:val="center"/>
          </w:tcPr>
          <w:p>
            <w:pPr/>
            <w:r>
              <w:t>104.60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道路面积(㎡)</w:t>
            </w:r>
          </w:p>
        </w:tc>
        <w:tc>
          <w:tcPr>
            <w:vAlign w:val="center"/>
          </w:tcPr>
          <w:p>
            <w:pPr/>
            <w:r>
              <w:t>440.49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绿地面积(㎡)</w:t>
            </w:r>
          </w:p>
        </w:tc>
        <w:tc>
          <w:tcPr>
            <w:vAlign w:val="center"/>
          </w:tcPr>
          <w:p>
            <w:pPr/>
            <w:r>
              <w:t>101.63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水面面积(㎡)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绿化屋面面积(㎡)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乔木爬藤面积(㎡)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亭廊面积(㎡)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渗透型硬地面积(㎡)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地表平均太阳辐射吸收系数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地面粗糙系数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</w:tcPr>
          <w:p>
            <w:pPr/>
            <w:r>
              <w:t>0.66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CTTC居住区热时间常数(h)</w:t>
            </w:r>
          </w:p>
        </w:tc>
        <w:tc>
          <w:tcPr>
            <w:vAlign w:val="center"/>
          </w:tcPr>
          <w:p>
            <w:pPr/>
            <w:r>
              <w:t>11.46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绿化遮阳覆盖率(%)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构筑物遮阳覆盖率(%)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平均天空角系数</w:t>
            </w:r>
          </w:p>
        </w:tc>
        <w:tc>
          <w:tcPr>
            <w:vAlign w:val="center"/>
          </w:tcPr>
          <w:p>
            <w:pPr/>
            <w:r>
              <w:t>0.57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通风架空率(%)</w:t>
            </w:r>
          </w:p>
        </w:tc>
        <w:tc>
          <w:tcPr>
            <w:vAlign w:val="center"/>
          </w:tcPr>
          <w:p>
            <w:pPr/>
            <w:r>
              <w:t>26</w:t>
            </w:r>
          </w:p>
        </w:tc>
      </w:tr>
    </w:tbl>
    <w:p w:rsidR="00C3317F" w:rsidRP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0B2FE8" w:rsidRDefault="00AA7C65" w:rsidP="009D580B">
      <w:pPr>
        <w:pStyle w:val="1"/>
      </w:pPr>
      <w:bookmarkStart w:id="36" w:name="_Toc16494776"/>
      <w:r>
        <w:rPr>
          <w:rFonts w:hint="eastAsia"/>
        </w:rPr>
        <w:t>规定性设计指标</w:t>
      </w:r>
      <w:bookmarkEnd w:id="36"/>
    </w:p>
    <w:p w:rsidR="00EA741A" w:rsidRDefault="00EA741A" w:rsidP="00EA741A">
      <w:pPr>
        <w:pStyle w:val="2"/>
      </w:pPr>
      <w:bookmarkStart w:id="37" w:name="_Toc16494777"/>
      <w:r>
        <w:rPr>
          <w:rFonts w:hint="eastAsia"/>
        </w:rPr>
        <w:t>平均迎风面积比</w:t>
      </w:r>
      <w:bookmarkEnd w:id="3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迎风方向(°)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迎风面积比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650.58</w:t>
            </w:r>
          </w:p>
        </w:tc>
        <w:tc>
          <w:tcPr>
            <w:vAlign w:val="center"/>
          </w:tcPr>
          <w:p>
            <w:pPr/>
            <w:r>
              <w:t>988.22</w:t>
            </w:r>
          </w:p>
        </w:tc>
        <w:tc>
          <w:tcPr>
            <w:vAlign w:val="center"/>
          </w:tcPr>
          <w:p>
            <w:pPr/>
            <w:r>
              <w:t>40.00</w:t>
            </w:r>
          </w:p>
        </w:tc>
        <w:tc>
          <w:tcPr>
            <w:vAlign w:val="center"/>
          </w:tcPr>
          <w:p>
            <w:pPr/>
            <w:r>
              <w:t>0.6583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单体建筑</w:t>
            </w:r>
          </w:p>
        </w:tc>
        <w:tc>
          <w:tcPr>
            <w:vAlign w:val="center"/>
          </w:tcPr>
          <w:p>
            <w:pPr/>
            <w:r>
              <w:t>112.25</w:t>
            </w:r>
          </w:p>
        </w:tc>
        <w:tc>
          <w:tcPr>
            <w:vAlign w:val="center"/>
          </w:tcPr>
          <w:p>
            <w:pPr/>
            <w:r>
              <w:t>161.43</w:t>
            </w:r>
          </w:p>
        </w:tc>
        <w:tc>
          <w:tcPr>
            <w:vAlign w:val="center"/>
          </w:tcPr>
          <w:p>
            <w:pPr/>
            <w:r>
              <w:t>140.00</w:t>
            </w:r>
          </w:p>
        </w:tc>
        <w:tc>
          <w:tcPr>
            <w:vAlign w:val="center"/>
          </w:tcPr>
          <w:p>
            <w:pPr/>
            <w:r>
              <w:t>0.6953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建筑A</w:t>
            </w:r>
          </w:p>
        </w:tc>
        <w:tc>
          <w:tcPr>
            <w:vAlign w:val="center"/>
          </w:tcPr>
          <w:p>
            <w:pPr/>
            <w:r>
              <w:t>70.21</w:t>
            </w:r>
          </w:p>
        </w:tc>
        <w:tc>
          <w:tcPr>
            <w:vAlign w:val="center"/>
          </w:tcPr>
          <w:p>
            <w:pPr/>
            <w:r>
              <w:t>110.17</w:t>
            </w:r>
          </w:p>
        </w:tc>
        <w:tc>
          <w:tcPr>
            <w:vAlign w:val="center"/>
          </w:tcPr>
          <w:p>
            <w:pPr/>
            <w:r>
              <w:t>140.00</w:t>
            </w:r>
          </w:p>
        </w:tc>
        <w:tc>
          <w:tcPr>
            <w:vAlign w:val="center"/>
          </w:tcPr>
          <w:p>
            <w:pPr/>
            <w:r>
              <w:t>0.6372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0.664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《城市居住区热环境设计标准》4.1.1条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平均迎风面积比≤0.80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B107D2" w:rsidRPr="00B107D2" w:rsidRDefault="00B107D2" w:rsidP="00B107D2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EA741A" w:rsidRDefault="00EA741A" w:rsidP="00EA741A">
      <w:pPr>
        <w:pStyle w:val="2"/>
      </w:pPr>
      <w:bookmarkStart w:id="39" w:name="_Toc16494778"/>
      <w:r>
        <w:rPr>
          <w:rFonts w:hint="eastAsia"/>
        </w:rPr>
        <w:t>活动场地遮阳覆盖率</w:t>
      </w:r>
      <w:bookmarkEnd w:id="39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覆盖率限值(%)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104.6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  <w:tc>
          <w:tcPr>
            <w:vAlign w:val="center"/>
          </w:tcPr>
          <w:p>
            <w:pPr/>
            <w:r>
              <w:t>25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人行道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440.5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《城市居住区热环境设计标准》4.2.1条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各类活动场地遮阳覆盖率不得低于标准要求限值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  <w:color w:val="FF0000"/>
              </w:rPr>
              <w:t>不满足</w:t>
            </w:r>
          </w:p>
        </w:tc>
      </w:tr>
    </w:tbl>
    <w:p w:rsidR="002B4464" w:rsidRPr="002B4464" w:rsidRDefault="002B4464" w:rsidP="002B4464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EA741A" w:rsidRDefault="00EE005A" w:rsidP="00E72EFD">
      <w:pPr>
        <w:pStyle w:val="2"/>
      </w:pPr>
      <w:bookmarkStart w:id="41" w:name="_Toc16494779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底层通风架空率(%)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912.8</w:t>
            </w:r>
          </w:p>
        </w:tc>
        <w:tc>
          <w:tcPr>
            <w:vAlign w:val="center"/>
          </w:tcPr>
          <w:p>
            <w:pPr/>
            <w:r>
              <w:t>2203.3</w:t>
            </w:r>
          </w:p>
        </w:tc>
        <w:tc>
          <w:tcPr>
            <w:vAlign w:val="center"/>
          </w:tcPr>
          <w:p>
            <w:pPr/>
            <w:r>
              <w:t>74.1</w:t>
            </w:r>
          </w:p>
        </w:tc>
        <w:tc>
          <w:tcPr>
            <w:vAlign w:val="center"/>
          </w:tcPr>
          <w:p>
            <w:pPr/>
            <w:r>
              <w:t>41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单体建筑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159.8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建筑A</w:t>
            </w:r>
          </w:p>
        </w:tc>
        <w:tc>
          <w:tcPr>
            <w:vAlign w:val="center"/>
          </w:tcPr>
          <w:p>
            <w:pPr/>
            <w:r>
              <w:t>82.1</w:t>
            </w:r>
          </w:p>
        </w:tc>
        <w:tc>
          <w:tcPr>
            <w:vAlign w:val="center"/>
          </w:tcPr>
          <w:p>
            <w:pPr/>
            <w:r>
              <w:t>330.4</w:t>
            </w:r>
          </w:p>
        </w:tc>
        <w:tc>
          <w:tcPr>
            <w:vAlign w:val="center"/>
          </w:tcPr>
          <w:p>
            <w:pPr/>
            <w:r>
              <w:t>49.7</w:t>
            </w:r>
          </w:p>
        </w:tc>
        <w:tc>
          <w:tcPr>
            <w:vAlign w:val="center"/>
          </w:tcPr>
          <w:p>
            <w:pPr/>
            <w:r>
              <w:t>25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《城市居住区热环境设计标准》4.1.4条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III、IV、V气候区，夏季主导风向迎风面积宽度超过80m时，底层通风架空率不应小于10%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16494780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遮阳体类型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叶面积指数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乔木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爬藤棚架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《城市居住区热环境设计标准》4.2.3条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绿化遮阳体叶面积指数不应小于3.0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16494781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蒸发量m</w:t>
            </w:r>
            <w:r>
              <w:br/>
            </w:r>
            <w:r>
              <w:t>(kg/(㎡·d))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105</w:t>
            </w:r>
          </w:p>
        </w:tc>
        <w:tc>
          <w:tcPr>
            <w:vAlign w:val="center"/>
          </w:tcPr>
          <w:p>
            <w:pPr/>
            <w:r>
              <w:t>0.192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人行道</w:t>
            </w:r>
          </w:p>
        </w:tc>
        <w:tc>
          <w:tcPr>
            <w:vAlign w:val="center"/>
          </w:tcPr>
          <w:p>
            <w:pPr/>
            <w:r>
              <w:t>440</w:t>
            </w:r>
          </w:p>
        </w:tc>
        <w:tc>
          <w:tcPr>
            <w:vAlign w:val="center"/>
          </w:tcPr>
          <w:p>
            <w:pPr/>
            <w:r>
              <w:t>0.808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545</w:t>
            </w:r>
          </w:p>
        </w:tc>
        <w:tc>
          <w:tcPr>
            <w:vAlign w:val="center"/>
          </w:tcPr>
          <w:p>
            <w:pPr/>
            <w:r>
              <w:t>1.0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人行道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  <w:tc>
          <w:tcPr>
            <w:vAlign w:val="center"/>
          </w:tcPr>
          <w:p>
            <w:pPr/>
            <w:r>
              <w:t>60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>
              <w:jc w:val="center"/>
            </w:pPr>
            <w:r>
              <w:t>渗透与蒸发指标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地面透水系数k(mm/s)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0.00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蒸发量m(kg/(㎡·d))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0.00</w:t>
            </w:r>
          </w:p>
        </w:tc>
        <w:tc>
          <w:tcPr>
            <w:vAlign w:val="center"/>
          </w:tcPr>
          <w:p>
            <w:pPr/>
            <w:r>
              <w:t>1.3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《城市居住区热环境设计标准》4.3.1条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渗透面积比率、透水系数及蒸发量不应低于标准规定限值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16494782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可绿化屋面</w:t>
            </w:r>
            <w:r>
              <w:br/>
            </w: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屋面绿化率(%)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2203.3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2203.3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单体建筑</w:t>
            </w:r>
          </w:p>
        </w:tc>
        <w:tc>
          <w:tcPr>
            <w:vAlign w:val="center"/>
          </w:tcPr>
          <w:p>
            <w:pPr/>
            <w:r>
              <w:t>159.8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159.8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建筑A</w:t>
            </w:r>
          </w:p>
        </w:tc>
        <w:tc>
          <w:tcPr>
            <w:vAlign w:val="center"/>
          </w:tcPr>
          <w:p>
            <w:pPr/>
            <w:r>
              <w:t>330.4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330.4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2693.6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2693.6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《城市居住区热环境设计标准》4.4.2条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建筑屋面的绿化面积不应低于可绿化屋面面积的50%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16494786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rPr>
                <w:color w:val="FF0000"/>
              </w:rPr>
              <w:t>不满足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rPr>
                <w:color w:val="FF0000"/>
              </w:rPr>
              <w:t>不满足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rPr>
                <w:color w:val="FF0000"/>
              </w:rPr>
              <w:t>不满足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F2" w:rsidRDefault="00FE25F2" w:rsidP="00203A7D">
      <w:r>
        <w:separator/>
      </w:r>
    </w:p>
  </w:endnote>
  <w:endnote w:type="continuationSeparator" w:id="0">
    <w:p w:rsidR="00FE25F2" w:rsidRDefault="00FE25F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F2" w:rsidRDefault="00FE25F2" w:rsidP="00203A7D">
      <w:r>
        <w:separator/>
      </w:r>
    </w:p>
  </w:footnote>
  <w:footnote w:type="continuationSeparator" w:id="0">
    <w:p w:rsidR="00FE25F2" w:rsidRDefault="00FE25F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/word/media/bb8c6f7a-54c5-4244-a747-e5ae33f48faf.png" Id="Re78cca01982f4dc1" /><Relationship Type="http://schemas.openxmlformats.org/officeDocument/2006/relationships/image" Target="/word/media/5229321f-6347-4640-965b-f796ccd01246.png" Id="R55ba41e9b6514d89" /><Relationship Type="http://schemas.openxmlformats.org/officeDocument/2006/relationships/image" Target="/word/media/338bb428-e859-4067-8dce-5c3ebe35865e.png" Id="Rc00a9264ec1c45a6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TotalTime>3</TotalTime>
  <Pages>5</Pages>
  <Words>429</Words>
  <Characters>2451</Characters>
  <Application>Microsoft Office Word</Application>
  <DocSecurity>0</DocSecurity>
  <Lines>20</Lines>
  <Paragraphs>5</Paragraphs>
  <ScaleCrop>false</ScaleCrop>
  <Company>ths</Company>
  <LinksUpToDate>false</LinksUpToDate>
  <CharactersWithSpaces>2875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human</dc:creator>
  <cp:keywords/>
  <cp:lastModifiedBy>human</cp:lastModifiedBy>
  <cp:revision>1</cp:revision>
  <cp:lastPrinted>1899-12-31T16:00:00Z</cp:lastPrinted>
  <dcterms:created xsi:type="dcterms:W3CDTF">2020-03-23T09:11:00Z</dcterms:created>
  <dcterms:modified xsi:type="dcterms:W3CDTF">2020-03-23T09:14:00Z</dcterms:modified>
</cp:coreProperties>
</file>