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FC338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  <w:bookmarkStart w:id="1" w:name="_GoBack"/>
      <w:bookmarkEnd w:id="1"/>
    </w:p>
    <w:p w14:paraId="0AD0EDB3" w14:textId="77777777"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2" w:name="项目名称＃1"/>
      <w:r>
        <w:rPr>
          <w:rFonts w:ascii="黑体" w:eastAsia="黑体" w:hAnsi="宋体" w:hint="eastAsia"/>
          <w:b/>
          <w:bCs/>
          <w:sz w:val="72"/>
          <w:szCs w:val="72"/>
        </w:rPr>
        <w:t>暖阳苑</w:t>
      </w:r>
      <w:bookmarkEnd w:id="2"/>
    </w:p>
    <w:p w14:paraId="0C3BA1E7" w14:textId="77777777" w:rsidR="00D40158" w:rsidRPr="008D04AA" w:rsidRDefault="00F462CC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全年</w:t>
      </w:r>
      <w:r w:rsidR="008D04AA"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14:paraId="66BEE565" w14:textId="77777777"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47342A9" w14:textId="77777777"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14D1279C" w14:textId="77777777"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5BDB70C9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6E959D3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127B870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Cs w:val="21"/>
              </w:rPr>
              <w:t>暖阳苑</w:t>
            </w:r>
            <w:bookmarkEnd w:id="3"/>
          </w:p>
        </w:tc>
      </w:tr>
      <w:tr w:rsidR="00D40158" w:rsidRPr="00D40158" w14:paraId="3DB45DE1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C82AF8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C94A61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:rsidR="00D40158" w:rsidRPr="00D40158" w14:paraId="33691B5A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B8249F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05B8E2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建设单位"/>
            <w:r w:rsidRPr="00D40158">
              <w:rPr>
                <w:rFonts w:ascii="宋体" w:hAnsi="宋体" w:hint="eastAsia"/>
                <w:szCs w:val="21"/>
              </w:rPr>
              <w:t>真的闲的没事干</w:t>
            </w:r>
            <w:bookmarkEnd w:id="5"/>
          </w:p>
        </w:tc>
      </w:tr>
      <w:tr w:rsidR="00D40158" w:rsidRPr="00D40158" w14:paraId="5B787ACA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24B137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537099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设计单位"/>
            <w:r w:rsidRPr="00D40158">
              <w:rPr>
                <w:rFonts w:ascii="宋体" w:hAnsi="宋体" w:hint="eastAsia"/>
                <w:szCs w:val="21"/>
              </w:rPr>
              <w:t>真的闲的没事干</w:t>
            </w:r>
            <w:bookmarkEnd w:id="6"/>
          </w:p>
        </w:tc>
      </w:tr>
      <w:tr w:rsidR="00D40158" w:rsidRPr="00D40158" w14:paraId="30575463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80B7E69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2BFD529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B25A24E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14D1D67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266DBE2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8740DB0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DD081F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5317F08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36BC382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73E092D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21F3074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2021年12月18日</w:t>
              </w:r>
            </w:smartTag>
            <w:bookmarkEnd w:id="7"/>
          </w:p>
        </w:tc>
      </w:tr>
    </w:tbl>
    <w:p w14:paraId="5837FDFC" w14:textId="77777777" w:rsidR="00D40158" w:rsidRDefault="00D40158" w:rsidP="005E36B7">
      <w:pPr>
        <w:jc w:val="center"/>
        <w:rPr>
          <w:rFonts w:ascii="宋体" w:hAnsi="宋体"/>
          <w:lang w:val="en-US"/>
        </w:rPr>
      </w:pPr>
    </w:p>
    <w:p w14:paraId="77178961" w14:textId="77777777" w:rsidR="00D40158" w:rsidRDefault="00D40158" w:rsidP="005E36B7">
      <w:pPr>
        <w:jc w:val="center"/>
        <w:rPr>
          <w:rFonts w:ascii="宋体" w:hAnsi="宋体"/>
          <w:lang w:val="en-US"/>
        </w:rPr>
      </w:pPr>
      <w:bookmarkStart w:id="8" w:name="二维码"/>
      <w:r>
        <w:rPr>
          <w:noProof/>
          <w:lang w:val="en-US"/>
        </w:rPr>
        <w:drawing>
          <wp:inline distT="0" distB="0" distL="0" distR="0" wp14:anchorId="0B8D4C20" wp14:editId="46AE127C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8"/>
    <w:p w14:paraId="5CFE5076" w14:textId="77777777"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D29550F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361B362" w14:textId="77777777"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62B7B62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9" w:name="软件全称"/>
            <w:r w:rsidRPr="00D40158">
              <w:rPr>
                <w:rFonts w:ascii="宋体" w:hAnsi="宋体" w:hint="eastAsia"/>
              </w:rPr>
              <w:t>斯维尔暖通负荷BECH2020</w:t>
            </w:r>
            <w:bookmarkEnd w:id="9"/>
          </w:p>
        </w:tc>
      </w:tr>
      <w:tr w:rsidR="00D40158" w:rsidRPr="00D40158" w14:paraId="275F9507" w14:textId="77777777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5B1276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68412CC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20200606(SP1)</w:t>
            </w:r>
            <w:bookmarkEnd w:id="10"/>
          </w:p>
        </w:tc>
      </w:tr>
      <w:tr w:rsidR="000D77BD" w:rsidRPr="00D40158" w14:paraId="3968308F" w14:textId="77777777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14:paraId="18E4F301" w14:textId="77777777"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224B2F74" w14:textId="77777777"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C32CA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14C4AC42" w14:textId="77777777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6D1BB95C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5BA2EF56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T18943122392</w:t>
            </w:r>
            <w:bookmarkEnd w:id="11"/>
          </w:p>
        </w:tc>
      </w:tr>
    </w:tbl>
    <w:p w14:paraId="581116AC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229FB541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63F94040" w14:textId="77777777" w:rsidR="00822CF6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0744210" w:history="1">
        <w:r w:rsidR="00822CF6" w:rsidRPr="008E1B7B">
          <w:rPr>
            <w:rStyle w:val="a6"/>
          </w:rPr>
          <w:t>1</w:t>
        </w:r>
        <w:r w:rsidR="00822CF6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822CF6" w:rsidRPr="008E1B7B">
          <w:rPr>
            <w:rStyle w:val="a6"/>
          </w:rPr>
          <w:t>建筑概况</w:t>
        </w:r>
        <w:r w:rsidR="00822CF6">
          <w:rPr>
            <w:webHidden/>
          </w:rPr>
          <w:tab/>
        </w:r>
        <w:r w:rsidR="00822CF6">
          <w:rPr>
            <w:webHidden/>
          </w:rPr>
          <w:fldChar w:fldCharType="begin"/>
        </w:r>
        <w:r w:rsidR="00822CF6">
          <w:rPr>
            <w:webHidden/>
          </w:rPr>
          <w:instrText xml:space="preserve"> PAGEREF _Toc90744210 \h </w:instrText>
        </w:r>
        <w:r w:rsidR="00822CF6">
          <w:rPr>
            <w:webHidden/>
          </w:rPr>
        </w:r>
        <w:r w:rsidR="00822CF6">
          <w:rPr>
            <w:webHidden/>
          </w:rPr>
          <w:fldChar w:fldCharType="separate"/>
        </w:r>
        <w:r w:rsidR="00822CF6">
          <w:rPr>
            <w:webHidden/>
          </w:rPr>
          <w:t>1</w:t>
        </w:r>
        <w:r w:rsidR="00822CF6">
          <w:rPr>
            <w:webHidden/>
          </w:rPr>
          <w:fldChar w:fldCharType="end"/>
        </w:r>
      </w:hyperlink>
    </w:p>
    <w:p w14:paraId="6C22B595" w14:textId="77777777" w:rsidR="00822CF6" w:rsidRDefault="00280B4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744211" w:history="1">
        <w:r w:rsidR="00822CF6" w:rsidRPr="008E1B7B">
          <w:rPr>
            <w:rStyle w:val="a6"/>
          </w:rPr>
          <w:t>2</w:t>
        </w:r>
        <w:r w:rsidR="00822CF6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822CF6" w:rsidRPr="008E1B7B">
          <w:rPr>
            <w:rStyle w:val="a6"/>
          </w:rPr>
          <w:t>气象数据</w:t>
        </w:r>
        <w:r w:rsidR="00822CF6">
          <w:rPr>
            <w:webHidden/>
          </w:rPr>
          <w:tab/>
        </w:r>
        <w:r w:rsidR="00822CF6">
          <w:rPr>
            <w:webHidden/>
          </w:rPr>
          <w:fldChar w:fldCharType="begin"/>
        </w:r>
        <w:r w:rsidR="00822CF6">
          <w:rPr>
            <w:webHidden/>
          </w:rPr>
          <w:instrText xml:space="preserve"> PAGEREF _Toc90744211 \h </w:instrText>
        </w:r>
        <w:r w:rsidR="00822CF6">
          <w:rPr>
            <w:webHidden/>
          </w:rPr>
        </w:r>
        <w:r w:rsidR="00822CF6">
          <w:rPr>
            <w:webHidden/>
          </w:rPr>
          <w:fldChar w:fldCharType="separate"/>
        </w:r>
        <w:r w:rsidR="00822CF6">
          <w:rPr>
            <w:webHidden/>
          </w:rPr>
          <w:t>1</w:t>
        </w:r>
        <w:r w:rsidR="00822CF6">
          <w:rPr>
            <w:webHidden/>
          </w:rPr>
          <w:fldChar w:fldCharType="end"/>
        </w:r>
      </w:hyperlink>
    </w:p>
    <w:p w14:paraId="0A9D0945" w14:textId="77777777" w:rsidR="00822CF6" w:rsidRDefault="00280B4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0744212" w:history="1">
        <w:r w:rsidR="00822CF6" w:rsidRPr="008E1B7B">
          <w:rPr>
            <w:rStyle w:val="a6"/>
            <w:lang w:val="en-GB"/>
          </w:rPr>
          <w:t>2.1</w:t>
        </w:r>
        <w:r w:rsidR="00822CF6">
          <w:rPr>
            <w:rFonts w:asciiTheme="minorHAnsi" w:eastAsiaTheme="minorEastAsia" w:hAnsiTheme="minorHAnsi" w:cstheme="minorBidi"/>
            <w:szCs w:val="22"/>
          </w:rPr>
          <w:tab/>
        </w:r>
        <w:r w:rsidR="00822CF6" w:rsidRPr="008E1B7B">
          <w:rPr>
            <w:rStyle w:val="a6"/>
          </w:rPr>
          <w:t>气象地点</w:t>
        </w:r>
        <w:r w:rsidR="00822CF6">
          <w:rPr>
            <w:webHidden/>
          </w:rPr>
          <w:tab/>
        </w:r>
        <w:r w:rsidR="00822CF6">
          <w:rPr>
            <w:webHidden/>
          </w:rPr>
          <w:fldChar w:fldCharType="begin"/>
        </w:r>
        <w:r w:rsidR="00822CF6">
          <w:rPr>
            <w:webHidden/>
          </w:rPr>
          <w:instrText xml:space="preserve"> PAGEREF _Toc90744212 \h </w:instrText>
        </w:r>
        <w:r w:rsidR="00822CF6">
          <w:rPr>
            <w:webHidden/>
          </w:rPr>
        </w:r>
        <w:r w:rsidR="00822CF6">
          <w:rPr>
            <w:webHidden/>
          </w:rPr>
          <w:fldChar w:fldCharType="separate"/>
        </w:r>
        <w:r w:rsidR="00822CF6">
          <w:rPr>
            <w:webHidden/>
          </w:rPr>
          <w:t>1</w:t>
        </w:r>
        <w:r w:rsidR="00822CF6">
          <w:rPr>
            <w:webHidden/>
          </w:rPr>
          <w:fldChar w:fldCharType="end"/>
        </w:r>
      </w:hyperlink>
    </w:p>
    <w:p w14:paraId="45796486" w14:textId="77777777" w:rsidR="00822CF6" w:rsidRDefault="00280B4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0744213" w:history="1">
        <w:r w:rsidR="00822CF6" w:rsidRPr="008E1B7B">
          <w:rPr>
            <w:rStyle w:val="a6"/>
            <w:lang w:val="en-GB"/>
          </w:rPr>
          <w:t>2.2</w:t>
        </w:r>
        <w:r w:rsidR="00822CF6">
          <w:rPr>
            <w:rFonts w:asciiTheme="minorHAnsi" w:eastAsiaTheme="minorEastAsia" w:hAnsiTheme="minorHAnsi" w:cstheme="minorBidi"/>
            <w:szCs w:val="22"/>
          </w:rPr>
          <w:tab/>
        </w:r>
        <w:r w:rsidR="00822CF6" w:rsidRPr="008E1B7B">
          <w:rPr>
            <w:rStyle w:val="a6"/>
          </w:rPr>
          <w:t>逐日干球温度表</w:t>
        </w:r>
        <w:r w:rsidR="00822CF6">
          <w:rPr>
            <w:webHidden/>
          </w:rPr>
          <w:tab/>
        </w:r>
        <w:r w:rsidR="00822CF6">
          <w:rPr>
            <w:webHidden/>
          </w:rPr>
          <w:fldChar w:fldCharType="begin"/>
        </w:r>
        <w:r w:rsidR="00822CF6">
          <w:rPr>
            <w:webHidden/>
          </w:rPr>
          <w:instrText xml:space="preserve"> PAGEREF _Toc90744213 \h </w:instrText>
        </w:r>
        <w:r w:rsidR="00822CF6">
          <w:rPr>
            <w:webHidden/>
          </w:rPr>
        </w:r>
        <w:r w:rsidR="00822CF6">
          <w:rPr>
            <w:webHidden/>
          </w:rPr>
          <w:fldChar w:fldCharType="separate"/>
        </w:r>
        <w:r w:rsidR="00822CF6">
          <w:rPr>
            <w:webHidden/>
          </w:rPr>
          <w:t>1</w:t>
        </w:r>
        <w:r w:rsidR="00822CF6">
          <w:rPr>
            <w:webHidden/>
          </w:rPr>
          <w:fldChar w:fldCharType="end"/>
        </w:r>
      </w:hyperlink>
    </w:p>
    <w:p w14:paraId="5D1234F5" w14:textId="77777777" w:rsidR="00822CF6" w:rsidRDefault="00280B4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0744214" w:history="1">
        <w:r w:rsidR="00822CF6" w:rsidRPr="008E1B7B">
          <w:rPr>
            <w:rStyle w:val="a6"/>
            <w:lang w:val="en-GB"/>
          </w:rPr>
          <w:t>2.3</w:t>
        </w:r>
        <w:r w:rsidR="00822CF6">
          <w:rPr>
            <w:rFonts w:asciiTheme="minorHAnsi" w:eastAsiaTheme="minorEastAsia" w:hAnsiTheme="minorHAnsi" w:cstheme="minorBidi"/>
            <w:szCs w:val="22"/>
          </w:rPr>
          <w:tab/>
        </w:r>
        <w:r w:rsidR="00822CF6" w:rsidRPr="008E1B7B">
          <w:rPr>
            <w:rStyle w:val="a6"/>
          </w:rPr>
          <w:t>逐月辐照量表</w:t>
        </w:r>
        <w:r w:rsidR="00822CF6">
          <w:rPr>
            <w:webHidden/>
          </w:rPr>
          <w:tab/>
        </w:r>
        <w:r w:rsidR="00822CF6">
          <w:rPr>
            <w:webHidden/>
          </w:rPr>
          <w:fldChar w:fldCharType="begin"/>
        </w:r>
        <w:r w:rsidR="00822CF6">
          <w:rPr>
            <w:webHidden/>
          </w:rPr>
          <w:instrText xml:space="preserve"> PAGEREF _Toc90744214 \h </w:instrText>
        </w:r>
        <w:r w:rsidR="00822CF6">
          <w:rPr>
            <w:webHidden/>
          </w:rPr>
        </w:r>
        <w:r w:rsidR="00822CF6">
          <w:rPr>
            <w:webHidden/>
          </w:rPr>
          <w:fldChar w:fldCharType="separate"/>
        </w:r>
        <w:r w:rsidR="00822CF6">
          <w:rPr>
            <w:webHidden/>
          </w:rPr>
          <w:t>2</w:t>
        </w:r>
        <w:r w:rsidR="00822CF6">
          <w:rPr>
            <w:webHidden/>
          </w:rPr>
          <w:fldChar w:fldCharType="end"/>
        </w:r>
      </w:hyperlink>
    </w:p>
    <w:p w14:paraId="1E867166" w14:textId="77777777" w:rsidR="00822CF6" w:rsidRDefault="00280B4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0744215" w:history="1">
        <w:r w:rsidR="00822CF6" w:rsidRPr="008E1B7B">
          <w:rPr>
            <w:rStyle w:val="a6"/>
            <w:lang w:val="en-GB"/>
          </w:rPr>
          <w:t>2.4</w:t>
        </w:r>
        <w:r w:rsidR="00822CF6">
          <w:rPr>
            <w:rFonts w:asciiTheme="minorHAnsi" w:eastAsiaTheme="minorEastAsia" w:hAnsiTheme="minorHAnsi" w:cstheme="minorBidi"/>
            <w:szCs w:val="22"/>
          </w:rPr>
          <w:tab/>
        </w:r>
        <w:r w:rsidR="00822CF6" w:rsidRPr="008E1B7B">
          <w:rPr>
            <w:rStyle w:val="a6"/>
          </w:rPr>
          <w:t>峰值工况</w:t>
        </w:r>
        <w:r w:rsidR="00822CF6">
          <w:rPr>
            <w:webHidden/>
          </w:rPr>
          <w:tab/>
        </w:r>
        <w:r w:rsidR="00822CF6">
          <w:rPr>
            <w:webHidden/>
          </w:rPr>
          <w:fldChar w:fldCharType="begin"/>
        </w:r>
        <w:r w:rsidR="00822CF6">
          <w:rPr>
            <w:webHidden/>
          </w:rPr>
          <w:instrText xml:space="preserve"> PAGEREF _Toc90744215 \h </w:instrText>
        </w:r>
        <w:r w:rsidR="00822CF6">
          <w:rPr>
            <w:webHidden/>
          </w:rPr>
        </w:r>
        <w:r w:rsidR="00822CF6">
          <w:rPr>
            <w:webHidden/>
          </w:rPr>
          <w:fldChar w:fldCharType="separate"/>
        </w:r>
        <w:r w:rsidR="00822CF6">
          <w:rPr>
            <w:webHidden/>
          </w:rPr>
          <w:t>2</w:t>
        </w:r>
        <w:r w:rsidR="00822CF6">
          <w:rPr>
            <w:webHidden/>
          </w:rPr>
          <w:fldChar w:fldCharType="end"/>
        </w:r>
      </w:hyperlink>
    </w:p>
    <w:p w14:paraId="26B91A17" w14:textId="77777777" w:rsidR="00822CF6" w:rsidRDefault="00280B4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744216" w:history="1">
        <w:r w:rsidR="00822CF6" w:rsidRPr="008E1B7B">
          <w:rPr>
            <w:rStyle w:val="a6"/>
          </w:rPr>
          <w:t>3</w:t>
        </w:r>
        <w:r w:rsidR="00822CF6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822CF6" w:rsidRPr="008E1B7B">
          <w:rPr>
            <w:rStyle w:val="a6"/>
          </w:rPr>
          <w:t>软件介绍</w:t>
        </w:r>
        <w:r w:rsidR="00822CF6">
          <w:rPr>
            <w:webHidden/>
          </w:rPr>
          <w:tab/>
        </w:r>
        <w:r w:rsidR="00822CF6">
          <w:rPr>
            <w:webHidden/>
          </w:rPr>
          <w:fldChar w:fldCharType="begin"/>
        </w:r>
        <w:r w:rsidR="00822CF6">
          <w:rPr>
            <w:webHidden/>
          </w:rPr>
          <w:instrText xml:space="preserve"> PAGEREF _Toc90744216 \h </w:instrText>
        </w:r>
        <w:r w:rsidR="00822CF6">
          <w:rPr>
            <w:webHidden/>
          </w:rPr>
        </w:r>
        <w:r w:rsidR="00822CF6">
          <w:rPr>
            <w:webHidden/>
          </w:rPr>
          <w:fldChar w:fldCharType="separate"/>
        </w:r>
        <w:r w:rsidR="00822CF6">
          <w:rPr>
            <w:webHidden/>
          </w:rPr>
          <w:t>2</w:t>
        </w:r>
        <w:r w:rsidR="00822CF6">
          <w:rPr>
            <w:webHidden/>
          </w:rPr>
          <w:fldChar w:fldCharType="end"/>
        </w:r>
      </w:hyperlink>
    </w:p>
    <w:p w14:paraId="262ABB80" w14:textId="77777777" w:rsidR="00822CF6" w:rsidRDefault="00280B4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744217" w:history="1">
        <w:r w:rsidR="00822CF6" w:rsidRPr="008E1B7B">
          <w:rPr>
            <w:rStyle w:val="a6"/>
          </w:rPr>
          <w:t>4</w:t>
        </w:r>
        <w:r w:rsidR="00822CF6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822CF6" w:rsidRPr="008E1B7B">
          <w:rPr>
            <w:rStyle w:val="a6"/>
          </w:rPr>
          <w:t>围护结构</w:t>
        </w:r>
        <w:r w:rsidR="00822CF6">
          <w:rPr>
            <w:webHidden/>
          </w:rPr>
          <w:tab/>
        </w:r>
        <w:r w:rsidR="00822CF6">
          <w:rPr>
            <w:webHidden/>
          </w:rPr>
          <w:fldChar w:fldCharType="begin"/>
        </w:r>
        <w:r w:rsidR="00822CF6">
          <w:rPr>
            <w:webHidden/>
          </w:rPr>
          <w:instrText xml:space="preserve"> PAGEREF _Toc90744217 \h </w:instrText>
        </w:r>
        <w:r w:rsidR="00822CF6">
          <w:rPr>
            <w:webHidden/>
          </w:rPr>
        </w:r>
        <w:r w:rsidR="00822CF6">
          <w:rPr>
            <w:webHidden/>
          </w:rPr>
          <w:fldChar w:fldCharType="separate"/>
        </w:r>
        <w:r w:rsidR="00822CF6">
          <w:rPr>
            <w:webHidden/>
          </w:rPr>
          <w:t>2</w:t>
        </w:r>
        <w:r w:rsidR="00822CF6">
          <w:rPr>
            <w:webHidden/>
          </w:rPr>
          <w:fldChar w:fldCharType="end"/>
        </w:r>
      </w:hyperlink>
    </w:p>
    <w:p w14:paraId="5067DA7E" w14:textId="77777777" w:rsidR="00822CF6" w:rsidRDefault="00280B4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0744218" w:history="1">
        <w:r w:rsidR="00822CF6" w:rsidRPr="008E1B7B">
          <w:rPr>
            <w:rStyle w:val="a6"/>
            <w:lang w:val="en-GB"/>
          </w:rPr>
          <w:t>4.1</w:t>
        </w:r>
        <w:r w:rsidR="00822CF6">
          <w:rPr>
            <w:rFonts w:asciiTheme="minorHAnsi" w:eastAsiaTheme="minorEastAsia" w:hAnsiTheme="minorHAnsi" w:cstheme="minorBidi"/>
            <w:szCs w:val="22"/>
          </w:rPr>
          <w:tab/>
        </w:r>
        <w:r w:rsidR="00822CF6" w:rsidRPr="008E1B7B">
          <w:rPr>
            <w:rStyle w:val="a6"/>
          </w:rPr>
          <w:t>屋顶构造</w:t>
        </w:r>
        <w:r w:rsidR="00822CF6">
          <w:rPr>
            <w:webHidden/>
          </w:rPr>
          <w:tab/>
        </w:r>
        <w:r w:rsidR="00822CF6">
          <w:rPr>
            <w:webHidden/>
          </w:rPr>
          <w:fldChar w:fldCharType="begin"/>
        </w:r>
        <w:r w:rsidR="00822CF6">
          <w:rPr>
            <w:webHidden/>
          </w:rPr>
          <w:instrText xml:space="preserve"> PAGEREF _Toc90744218 \h </w:instrText>
        </w:r>
        <w:r w:rsidR="00822CF6">
          <w:rPr>
            <w:webHidden/>
          </w:rPr>
        </w:r>
        <w:r w:rsidR="00822CF6">
          <w:rPr>
            <w:webHidden/>
          </w:rPr>
          <w:fldChar w:fldCharType="separate"/>
        </w:r>
        <w:r w:rsidR="00822CF6">
          <w:rPr>
            <w:webHidden/>
          </w:rPr>
          <w:t>2</w:t>
        </w:r>
        <w:r w:rsidR="00822CF6">
          <w:rPr>
            <w:webHidden/>
          </w:rPr>
          <w:fldChar w:fldCharType="end"/>
        </w:r>
      </w:hyperlink>
    </w:p>
    <w:p w14:paraId="3B35E812" w14:textId="77777777" w:rsidR="00822CF6" w:rsidRDefault="00280B4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0744219" w:history="1">
        <w:r w:rsidR="00822CF6" w:rsidRPr="008E1B7B">
          <w:rPr>
            <w:rStyle w:val="a6"/>
            <w:lang w:val="en-GB"/>
          </w:rPr>
          <w:t>4.1.1</w:t>
        </w:r>
        <w:r w:rsidR="00822CF6">
          <w:rPr>
            <w:rFonts w:asciiTheme="minorHAnsi" w:eastAsiaTheme="minorEastAsia" w:hAnsiTheme="minorHAnsi" w:cstheme="minorBidi"/>
            <w:szCs w:val="22"/>
          </w:rPr>
          <w:tab/>
        </w:r>
        <w:r w:rsidR="00822CF6" w:rsidRPr="008E1B7B">
          <w:rPr>
            <w:rStyle w:val="a6"/>
          </w:rPr>
          <w:t>挤塑聚苯板</w:t>
        </w:r>
        <w:r w:rsidR="00822CF6" w:rsidRPr="008E1B7B">
          <w:rPr>
            <w:rStyle w:val="a6"/>
          </w:rPr>
          <w:t>20+</w:t>
        </w:r>
        <w:r w:rsidR="00822CF6" w:rsidRPr="008E1B7B">
          <w:rPr>
            <w:rStyle w:val="a6"/>
          </w:rPr>
          <w:t>加气砼</w:t>
        </w:r>
        <w:r w:rsidR="00822CF6" w:rsidRPr="008E1B7B">
          <w:rPr>
            <w:rStyle w:val="a6"/>
          </w:rPr>
          <w:t>80</w:t>
        </w:r>
        <w:r w:rsidR="00822CF6" w:rsidRPr="008E1B7B">
          <w:rPr>
            <w:rStyle w:val="a6"/>
          </w:rPr>
          <w:t>＋钢筋砼</w:t>
        </w:r>
        <w:r w:rsidR="00822CF6" w:rsidRPr="008E1B7B">
          <w:rPr>
            <w:rStyle w:val="a6"/>
          </w:rPr>
          <w:t>120</w:t>
        </w:r>
        <w:r w:rsidR="00822CF6">
          <w:rPr>
            <w:webHidden/>
          </w:rPr>
          <w:tab/>
        </w:r>
        <w:r w:rsidR="00822CF6">
          <w:rPr>
            <w:webHidden/>
          </w:rPr>
          <w:fldChar w:fldCharType="begin"/>
        </w:r>
        <w:r w:rsidR="00822CF6">
          <w:rPr>
            <w:webHidden/>
          </w:rPr>
          <w:instrText xml:space="preserve"> PAGEREF _Toc90744219 \h </w:instrText>
        </w:r>
        <w:r w:rsidR="00822CF6">
          <w:rPr>
            <w:webHidden/>
          </w:rPr>
        </w:r>
        <w:r w:rsidR="00822CF6">
          <w:rPr>
            <w:webHidden/>
          </w:rPr>
          <w:fldChar w:fldCharType="separate"/>
        </w:r>
        <w:r w:rsidR="00822CF6">
          <w:rPr>
            <w:webHidden/>
          </w:rPr>
          <w:t>2</w:t>
        </w:r>
        <w:r w:rsidR="00822CF6">
          <w:rPr>
            <w:webHidden/>
          </w:rPr>
          <w:fldChar w:fldCharType="end"/>
        </w:r>
      </w:hyperlink>
    </w:p>
    <w:p w14:paraId="1E14BB48" w14:textId="77777777" w:rsidR="00822CF6" w:rsidRDefault="00280B4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0744220" w:history="1">
        <w:r w:rsidR="00822CF6" w:rsidRPr="008E1B7B">
          <w:rPr>
            <w:rStyle w:val="a6"/>
            <w:lang w:val="en-GB"/>
          </w:rPr>
          <w:t>4.2</w:t>
        </w:r>
        <w:r w:rsidR="00822CF6">
          <w:rPr>
            <w:rFonts w:asciiTheme="minorHAnsi" w:eastAsiaTheme="minorEastAsia" w:hAnsiTheme="minorHAnsi" w:cstheme="minorBidi"/>
            <w:szCs w:val="22"/>
          </w:rPr>
          <w:tab/>
        </w:r>
        <w:r w:rsidR="00822CF6" w:rsidRPr="008E1B7B">
          <w:rPr>
            <w:rStyle w:val="a6"/>
          </w:rPr>
          <w:t>外墙构造</w:t>
        </w:r>
        <w:r w:rsidR="00822CF6">
          <w:rPr>
            <w:webHidden/>
          </w:rPr>
          <w:tab/>
        </w:r>
        <w:r w:rsidR="00822CF6">
          <w:rPr>
            <w:webHidden/>
          </w:rPr>
          <w:fldChar w:fldCharType="begin"/>
        </w:r>
        <w:r w:rsidR="00822CF6">
          <w:rPr>
            <w:webHidden/>
          </w:rPr>
          <w:instrText xml:space="preserve"> PAGEREF _Toc90744220 \h </w:instrText>
        </w:r>
        <w:r w:rsidR="00822CF6">
          <w:rPr>
            <w:webHidden/>
          </w:rPr>
        </w:r>
        <w:r w:rsidR="00822CF6">
          <w:rPr>
            <w:webHidden/>
          </w:rPr>
          <w:fldChar w:fldCharType="separate"/>
        </w:r>
        <w:r w:rsidR="00822CF6">
          <w:rPr>
            <w:webHidden/>
          </w:rPr>
          <w:t>3</w:t>
        </w:r>
        <w:r w:rsidR="00822CF6">
          <w:rPr>
            <w:webHidden/>
          </w:rPr>
          <w:fldChar w:fldCharType="end"/>
        </w:r>
      </w:hyperlink>
    </w:p>
    <w:p w14:paraId="1C616A3D" w14:textId="77777777" w:rsidR="00822CF6" w:rsidRDefault="00280B4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0744221" w:history="1">
        <w:r w:rsidR="00822CF6" w:rsidRPr="008E1B7B">
          <w:rPr>
            <w:rStyle w:val="a6"/>
            <w:lang w:val="en-GB"/>
          </w:rPr>
          <w:t>4.2.1</w:t>
        </w:r>
        <w:r w:rsidR="00822CF6">
          <w:rPr>
            <w:rFonts w:asciiTheme="minorHAnsi" w:eastAsiaTheme="minorEastAsia" w:hAnsiTheme="minorHAnsi" w:cstheme="minorBidi"/>
            <w:szCs w:val="22"/>
          </w:rPr>
          <w:tab/>
        </w:r>
        <w:r w:rsidR="00822CF6" w:rsidRPr="008E1B7B">
          <w:rPr>
            <w:rStyle w:val="a6"/>
          </w:rPr>
          <w:t>外</w:t>
        </w:r>
        <w:r w:rsidR="00822CF6" w:rsidRPr="008E1B7B">
          <w:rPr>
            <w:rStyle w:val="a6"/>
          </w:rPr>
          <w:t>-</w:t>
        </w:r>
        <w:r w:rsidR="00822CF6" w:rsidRPr="008E1B7B">
          <w:rPr>
            <w:rStyle w:val="a6"/>
          </w:rPr>
          <w:t>挤塑聚苯板</w:t>
        </w:r>
        <w:r w:rsidR="00822CF6" w:rsidRPr="008E1B7B">
          <w:rPr>
            <w:rStyle w:val="a6"/>
          </w:rPr>
          <w:t>20+</w:t>
        </w:r>
        <w:r w:rsidR="00822CF6" w:rsidRPr="008E1B7B">
          <w:rPr>
            <w:rStyle w:val="a6"/>
          </w:rPr>
          <w:t>钢筋砼</w:t>
        </w:r>
        <w:r w:rsidR="00822CF6" w:rsidRPr="008E1B7B">
          <w:rPr>
            <w:rStyle w:val="a6"/>
          </w:rPr>
          <w:t>200</w:t>
        </w:r>
        <w:r w:rsidR="00822CF6">
          <w:rPr>
            <w:webHidden/>
          </w:rPr>
          <w:tab/>
        </w:r>
        <w:r w:rsidR="00822CF6">
          <w:rPr>
            <w:webHidden/>
          </w:rPr>
          <w:fldChar w:fldCharType="begin"/>
        </w:r>
        <w:r w:rsidR="00822CF6">
          <w:rPr>
            <w:webHidden/>
          </w:rPr>
          <w:instrText xml:space="preserve"> PAGEREF _Toc90744221 \h </w:instrText>
        </w:r>
        <w:r w:rsidR="00822CF6">
          <w:rPr>
            <w:webHidden/>
          </w:rPr>
        </w:r>
        <w:r w:rsidR="00822CF6">
          <w:rPr>
            <w:webHidden/>
          </w:rPr>
          <w:fldChar w:fldCharType="separate"/>
        </w:r>
        <w:r w:rsidR="00822CF6">
          <w:rPr>
            <w:webHidden/>
          </w:rPr>
          <w:t>3</w:t>
        </w:r>
        <w:r w:rsidR="00822CF6">
          <w:rPr>
            <w:webHidden/>
          </w:rPr>
          <w:fldChar w:fldCharType="end"/>
        </w:r>
      </w:hyperlink>
    </w:p>
    <w:p w14:paraId="603558A9" w14:textId="77777777" w:rsidR="00822CF6" w:rsidRDefault="00280B4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0744222" w:history="1">
        <w:r w:rsidR="00822CF6" w:rsidRPr="008E1B7B">
          <w:rPr>
            <w:rStyle w:val="a6"/>
            <w:lang w:val="en-GB"/>
          </w:rPr>
          <w:t>4.3</w:t>
        </w:r>
        <w:r w:rsidR="00822CF6">
          <w:rPr>
            <w:rFonts w:asciiTheme="minorHAnsi" w:eastAsiaTheme="minorEastAsia" w:hAnsiTheme="minorHAnsi" w:cstheme="minorBidi"/>
            <w:szCs w:val="22"/>
          </w:rPr>
          <w:tab/>
        </w:r>
        <w:r w:rsidR="00822CF6" w:rsidRPr="008E1B7B">
          <w:rPr>
            <w:rStyle w:val="a6"/>
          </w:rPr>
          <w:t>楼板构造</w:t>
        </w:r>
        <w:r w:rsidR="00822CF6">
          <w:rPr>
            <w:webHidden/>
          </w:rPr>
          <w:tab/>
        </w:r>
        <w:r w:rsidR="00822CF6">
          <w:rPr>
            <w:webHidden/>
          </w:rPr>
          <w:fldChar w:fldCharType="begin"/>
        </w:r>
        <w:r w:rsidR="00822CF6">
          <w:rPr>
            <w:webHidden/>
          </w:rPr>
          <w:instrText xml:space="preserve"> PAGEREF _Toc90744222 \h </w:instrText>
        </w:r>
        <w:r w:rsidR="00822CF6">
          <w:rPr>
            <w:webHidden/>
          </w:rPr>
        </w:r>
        <w:r w:rsidR="00822CF6">
          <w:rPr>
            <w:webHidden/>
          </w:rPr>
          <w:fldChar w:fldCharType="separate"/>
        </w:r>
        <w:r w:rsidR="00822CF6">
          <w:rPr>
            <w:webHidden/>
          </w:rPr>
          <w:t>3</w:t>
        </w:r>
        <w:r w:rsidR="00822CF6">
          <w:rPr>
            <w:webHidden/>
          </w:rPr>
          <w:fldChar w:fldCharType="end"/>
        </w:r>
      </w:hyperlink>
    </w:p>
    <w:p w14:paraId="79973591" w14:textId="77777777" w:rsidR="00822CF6" w:rsidRDefault="00280B4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0744223" w:history="1">
        <w:r w:rsidR="00822CF6" w:rsidRPr="008E1B7B">
          <w:rPr>
            <w:rStyle w:val="a6"/>
            <w:lang w:val="en-GB"/>
          </w:rPr>
          <w:t>4.3.1</w:t>
        </w:r>
        <w:r w:rsidR="00822CF6">
          <w:rPr>
            <w:rFonts w:asciiTheme="minorHAnsi" w:eastAsiaTheme="minorEastAsia" w:hAnsiTheme="minorHAnsi" w:cstheme="minorBidi"/>
            <w:szCs w:val="22"/>
          </w:rPr>
          <w:tab/>
        </w:r>
        <w:r w:rsidR="00822CF6" w:rsidRPr="008E1B7B">
          <w:rPr>
            <w:rStyle w:val="a6"/>
          </w:rPr>
          <w:t>钢筋砼楼板</w:t>
        </w:r>
        <w:r w:rsidR="00822CF6" w:rsidRPr="008E1B7B">
          <w:rPr>
            <w:rStyle w:val="a6"/>
          </w:rPr>
          <w:t>120</w:t>
        </w:r>
        <w:r w:rsidR="00822CF6">
          <w:rPr>
            <w:webHidden/>
          </w:rPr>
          <w:tab/>
        </w:r>
        <w:r w:rsidR="00822CF6">
          <w:rPr>
            <w:webHidden/>
          </w:rPr>
          <w:fldChar w:fldCharType="begin"/>
        </w:r>
        <w:r w:rsidR="00822CF6">
          <w:rPr>
            <w:webHidden/>
          </w:rPr>
          <w:instrText xml:space="preserve"> PAGEREF _Toc90744223 \h </w:instrText>
        </w:r>
        <w:r w:rsidR="00822CF6">
          <w:rPr>
            <w:webHidden/>
          </w:rPr>
        </w:r>
        <w:r w:rsidR="00822CF6">
          <w:rPr>
            <w:webHidden/>
          </w:rPr>
          <w:fldChar w:fldCharType="separate"/>
        </w:r>
        <w:r w:rsidR="00822CF6">
          <w:rPr>
            <w:webHidden/>
          </w:rPr>
          <w:t>3</w:t>
        </w:r>
        <w:r w:rsidR="00822CF6">
          <w:rPr>
            <w:webHidden/>
          </w:rPr>
          <w:fldChar w:fldCharType="end"/>
        </w:r>
      </w:hyperlink>
    </w:p>
    <w:p w14:paraId="38EEE447" w14:textId="77777777" w:rsidR="00822CF6" w:rsidRDefault="00280B4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0744224" w:history="1">
        <w:r w:rsidR="00822CF6" w:rsidRPr="008E1B7B">
          <w:rPr>
            <w:rStyle w:val="a6"/>
            <w:lang w:val="en-GB"/>
          </w:rPr>
          <w:t>4.4</w:t>
        </w:r>
        <w:r w:rsidR="00822CF6">
          <w:rPr>
            <w:rFonts w:asciiTheme="minorHAnsi" w:eastAsiaTheme="minorEastAsia" w:hAnsiTheme="minorHAnsi" w:cstheme="minorBidi"/>
            <w:szCs w:val="22"/>
          </w:rPr>
          <w:tab/>
        </w:r>
        <w:r w:rsidR="00822CF6" w:rsidRPr="008E1B7B">
          <w:rPr>
            <w:rStyle w:val="a6"/>
          </w:rPr>
          <w:t>周边地面构造</w:t>
        </w:r>
        <w:r w:rsidR="00822CF6">
          <w:rPr>
            <w:webHidden/>
          </w:rPr>
          <w:tab/>
        </w:r>
        <w:r w:rsidR="00822CF6">
          <w:rPr>
            <w:webHidden/>
          </w:rPr>
          <w:fldChar w:fldCharType="begin"/>
        </w:r>
        <w:r w:rsidR="00822CF6">
          <w:rPr>
            <w:webHidden/>
          </w:rPr>
          <w:instrText xml:space="preserve"> PAGEREF _Toc90744224 \h </w:instrText>
        </w:r>
        <w:r w:rsidR="00822CF6">
          <w:rPr>
            <w:webHidden/>
          </w:rPr>
        </w:r>
        <w:r w:rsidR="00822CF6">
          <w:rPr>
            <w:webHidden/>
          </w:rPr>
          <w:fldChar w:fldCharType="separate"/>
        </w:r>
        <w:r w:rsidR="00822CF6">
          <w:rPr>
            <w:webHidden/>
          </w:rPr>
          <w:t>3</w:t>
        </w:r>
        <w:r w:rsidR="00822CF6">
          <w:rPr>
            <w:webHidden/>
          </w:rPr>
          <w:fldChar w:fldCharType="end"/>
        </w:r>
      </w:hyperlink>
    </w:p>
    <w:p w14:paraId="3FB84126" w14:textId="77777777" w:rsidR="00822CF6" w:rsidRDefault="00280B4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0744225" w:history="1">
        <w:r w:rsidR="00822CF6" w:rsidRPr="008E1B7B">
          <w:rPr>
            <w:rStyle w:val="a6"/>
            <w:lang w:val="en-GB"/>
          </w:rPr>
          <w:t>4.4.1</w:t>
        </w:r>
        <w:r w:rsidR="00822CF6">
          <w:rPr>
            <w:rFonts w:asciiTheme="minorHAnsi" w:eastAsiaTheme="minorEastAsia" w:hAnsiTheme="minorHAnsi" w:cstheme="minorBidi"/>
            <w:szCs w:val="22"/>
          </w:rPr>
          <w:tab/>
        </w:r>
        <w:r w:rsidR="00822CF6" w:rsidRPr="008E1B7B">
          <w:rPr>
            <w:rStyle w:val="a6"/>
          </w:rPr>
          <w:t>混凝土</w:t>
        </w:r>
        <w:r w:rsidR="00822CF6" w:rsidRPr="008E1B7B">
          <w:rPr>
            <w:rStyle w:val="a6"/>
          </w:rPr>
          <w:t>120</w:t>
        </w:r>
        <w:r w:rsidR="00822CF6" w:rsidRPr="008E1B7B">
          <w:rPr>
            <w:rStyle w:val="a6"/>
          </w:rPr>
          <w:t>不保温地面</w:t>
        </w:r>
        <w:r w:rsidR="00822CF6">
          <w:rPr>
            <w:webHidden/>
          </w:rPr>
          <w:tab/>
        </w:r>
        <w:r w:rsidR="00822CF6">
          <w:rPr>
            <w:webHidden/>
          </w:rPr>
          <w:fldChar w:fldCharType="begin"/>
        </w:r>
        <w:r w:rsidR="00822CF6">
          <w:rPr>
            <w:webHidden/>
          </w:rPr>
          <w:instrText xml:space="preserve"> PAGEREF _Toc90744225 \h </w:instrText>
        </w:r>
        <w:r w:rsidR="00822CF6">
          <w:rPr>
            <w:webHidden/>
          </w:rPr>
        </w:r>
        <w:r w:rsidR="00822CF6">
          <w:rPr>
            <w:webHidden/>
          </w:rPr>
          <w:fldChar w:fldCharType="separate"/>
        </w:r>
        <w:r w:rsidR="00822CF6">
          <w:rPr>
            <w:webHidden/>
          </w:rPr>
          <w:t>3</w:t>
        </w:r>
        <w:r w:rsidR="00822CF6">
          <w:rPr>
            <w:webHidden/>
          </w:rPr>
          <w:fldChar w:fldCharType="end"/>
        </w:r>
      </w:hyperlink>
    </w:p>
    <w:p w14:paraId="1AA821FA" w14:textId="77777777" w:rsidR="00822CF6" w:rsidRDefault="00280B4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0744226" w:history="1">
        <w:r w:rsidR="00822CF6" w:rsidRPr="008E1B7B">
          <w:rPr>
            <w:rStyle w:val="a6"/>
            <w:lang w:val="en-GB"/>
          </w:rPr>
          <w:t>4.5</w:t>
        </w:r>
        <w:r w:rsidR="00822CF6">
          <w:rPr>
            <w:rFonts w:asciiTheme="minorHAnsi" w:eastAsiaTheme="minorEastAsia" w:hAnsiTheme="minorHAnsi" w:cstheme="minorBidi"/>
            <w:szCs w:val="22"/>
          </w:rPr>
          <w:tab/>
        </w:r>
        <w:r w:rsidR="00822CF6" w:rsidRPr="008E1B7B">
          <w:rPr>
            <w:rStyle w:val="a6"/>
          </w:rPr>
          <w:t>非周边地面构造</w:t>
        </w:r>
        <w:r w:rsidR="00822CF6">
          <w:rPr>
            <w:webHidden/>
          </w:rPr>
          <w:tab/>
        </w:r>
        <w:r w:rsidR="00822CF6">
          <w:rPr>
            <w:webHidden/>
          </w:rPr>
          <w:fldChar w:fldCharType="begin"/>
        </w:r>
        <w:r w:rsidR="00822CF6">
          <w:rPr>
            <w:webHidden/>
          </w:rPr>
          <w:instrText xml:space="preserve"> PAGEREF _Toc90744226 \h </w:instrText>
        </w:r>
        <w:r w:rsidR="00822CF6">
          <w:rPr>
            <w:webHidden/>
          </w:rPr>
        </w:r>
        <w:r w:rsidR="00822CF6">
          <w:rPr>
            <w:webHidden/>
          </w:rPr>
          <w:fldChar w:fldCharType="separate"/>
        </w:r>
        <w:r w:rsidR="00822CF6">
          <w:rPr>
            <w:webHidden/>
          </w:rPr>
          <w:t>4</w:t>
        </w:r>
        <w:r w:rsidR="00822CF6">
          <w:rPr>
            <w:webHidden/>
          </w:rPr>
          <w:fldChar w:fldCharType="end"/>
        </w:r>
      </w:hyperlink>
    </w:p>
    <w:p w14:paraId="3F2C3F20" w14:textId="77777777" w:rsidR="00822CF6" w:rsidRDefault="00280B4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0744227" w:history="1">
        <w:r w:rsidR="00822CF6" w:rsidRPr="008E1B7B">
          <w:rPr>
            <w:rStyle w:val="a6"/>
            <w:lang w:val="en-GB"/>
          </w:rPr>
          <w:t>4.5.1</w:t>
        </w:r>
        <w:r w:rsidR="00822CF6">
          <w:rPr>
            <w:rFonts w:asciiTheme="minorHAnsi" w:eastAsiaTheme="minorEastAsia" w:hAnsiTheme="minorHAnsi" w:cstheme="minorBidi"/>
            <w:szCs w:val="22"/>
          </w:rPr>
          <w:tab/>
        </w:r>
        <w:r w:rsidR="00822CF6" w:rsidRPr="008E1B7B">
          <w:rPr>
            <w:rStyle w:val="a6"/>
          </w:rPr>
          <w:t>混凝土</w:t>
        </w:r>
        <w:r w:rsidR="00822CF6" w:rsidRPr="008E1B7B">
          <w:rPr>
            <w:rStyle w:val="a6"/>
          </w:rPr>
          <w:t>120</w:t>
        </w:r>
        <w:r w:rsidR="00822CF6" w:rsidRPr="008E1B7B">
          <w:rPr>
            <w:rStyle w:val="a6"/>
          </w:rPr>
          <w:t>不保温地面</w:t>
        </w:r>
        <w:r w:rsidR="00822CF6">
          <w:rPr>
            <w:webHidden/>
          </w:rPr>
          <w:tab/>
        </w:r>
        <w:r w:rsidR="00822CF6">
          <w:rPr>
            <w:webHidden/>
          </w:rPr>
          <w:fldChar w:fldCharType="begin"/>
        </w:r>
        <w:r w:rsidR="00822CF6">
          <w:rPr>
            <w:webHidden/>
          </w:rPr>
          <w:instrText xml:space="preserve"> PAGEREF _Toc90744227 \h </w:instrText>
        </w:r>
        <w:r w:rsidR="00822CF6">
          <w:rPr>
            <w:webHidden/>
          </w:rPr>
        </w:r>
        <w:r w:rsidR="00822CF6">
          <w:rPr>
            <w:webHidden/>
          </w:rPr>
          <w:fldChar w:fldCharType="separate"/>
        </w:r>
        <w:r w:rsidR="00822CF6">
          <w:rPr>
            <w:webHidden/>
          </w:rPr>
          <w:t>4</w:t>
        </w:r>
        <w:r w:rsidR="00822CF6">
          <w:rPr>
            <w:webHidden/>
          </w:rPr>
          <w:fldChar w:fldCharType="end"/>
        </w:r>
      </w:hyperlink>
    </w:p>
    <w:p w14:paraId="1F7E7728" w14:textId="77777777" w:rsidR="00822CF6" w:rsidRDefault="00280B4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0744228" w:history="1">
        <w:r w:rsidR="00822CF6" w:rsidRPr="008E1B7B">
          <w:rPr>
            <w:rStyle w:val="a6"/>
            <w:lang w:val="en-GB"/>
          </w:rPr>
          <w:t>4.6</w:t>
        </w:r>
        <w:r w:rsidR="00822CF6">
          <w:rPr>
            <w:rFonts w:asciiTheme="minorHAnsi" w:eastAsiaTheme="minorEastAsia" w:hAnsiTheme="minorHAnsi" w:cstheme="minorBidi"/>
            <w:szCs w:val="22"/>
          </w:rPr>
          <w:tab/>
        </w:r>
        <w:r w:rsidR="00822CF6" w:rsidRPr="008E1B7B">
          <w:rPr>
            <w:rStyle w:val="a6"/>
          </w:rPr>
          <w:t>门构造</w:t>
        </w:r>
        <w:r w:rsidR="00822CF6">
          <w:rPr>
            <w:webHidden/>
          </w:rPr>
          <w:tab/>
        </w:r>
        <w:r w:rsidR="00822CF6">
          <w:rPr>
            <w:webHidden/>
          </w:rPr>
          <w:fldChar w:fldCharType="begin"/>
        </w:r>
        <w:r w:rsidR="00822CF6">
          <w:rPr>
            <w:webHidden/>
          </w:rPr>
          <w:instrText xml:space="preserve"> PAGEREF _Toc90744228 \h </w:instrText>
        </w:r>
        <w:r w:rsidR="00822CF6">
          <w:rPr>
            <w:webHidden/>
          </w:rPr>
        </w:r>
        <w:r w:rsidR="00822CF6">
          <w:rPr>
            <w:webHidden/>
          </w:rPr>
          <w:fldChar w:fldCharType="separate"/>
        </w:r>
        <w:r w:rsidR="00822CF6">
          <w:rPr>
            <w:webHidden/>
          </w:rPr>
          <w:t>4</w:t>
        </w:r>
        <w:r w:rsidR="00822CF6">
          <w:rPr>
            <w:webHidden/>
          </w:rPr>
          <w:fldChar w:fldCharType="end"/>
        </w:r>
      </w:hyperlink>
    </w:p>
    <w:p w14:paraId="51AE0CC7" w14:textId="77777777" w:rsidR="00822CF6" w:rsidRDefault="00280B4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0744229" w:history="1">
        <w:r w:rsidR="00822CF6" w:rsidRPr="008E1B7B">
          <w:rPr>
            <w:rStyle w:val="a6"/>
            <w:lang w:val="en-GB"/>
          </w:rPr>
          <w:t>4.7</w:t>
        </w:r>
        <w:r w:rsidR="00822CF6">
          <w:rPr>
            <w:rFonts w:asciiTheme="minorHAnsi" w:eastAsiaTheme="minorEastAsia" w:hAnsiTheme="minorHAnsi" w:cstheme="minorBidi"/>
            <w:szCs w:val="22"/>
          </w:rPr>
          <w:tab/>
        </w:r>
        <w:r w:rsidR="00822CF6" w:rsidRPr="008E1B7B">
          <w:rPr>
            <w:rStyle w:val="a6"/>
          </w:rPr>
          <w:t>窗构造</w:t>
        </w:r>
        <w:r w:rsidR="00822CF6">
          <w:rPr>
            <w:webHidden/>
          </w:rPr>
          <w:tab/>
        </w:r>
        <w:r w:rsidR="00822CF6">
          <w:rPr>
            <w:webHidden/>
          </w:rPr>
          <w:fldChar w:fldCharType="begin"/>
        </w:r>
        <w:r w:rsidR="00822CF6">
          <w:rPr>
            <w:webHidden/>
          </w:rPr>
          <w:instrText xml:space="preserve"> PAGEREF _Toc90744229 \h </w:instrText>
        </w:r>
        <w:r w:rsidR="00822CF6">
          <w:rPr>
            <w:webHidden/>
          </w:rPr>
        </w:r>
        <w:r w:rsidR="00822CF6">
          <w:rPr>
            <w:webHidden/>
          </w:rPr>
          <w:fldChar w:fldCharType="separate"/>
        </w:r>
        <w:r w:rsidR="00822CF6">
          <w:rPr>
            <w:webHidden/>
          </w:rPr>
          <w:t>4</w:t>
        </w:r>
        <w:r w:rsidR="00822CF6">
          <w:rPr>
            <w:webHidden/>
          </w:rPr>
          <w:fldChar w:fldCharType="end"/>
        </w:r>
      </w:hyperlink>
    </w:p>
    <w:p w14:paraId="1D2D0091" w14:textId="77777777" w:rsidR="00822CF6" w:rsidRDefault="00280B4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744230" w:history="1">
        <w:r w:rsidR="00822CF6" w:rsidRPr="008E1B7B">
          <w:rPr>
            <w:rStyle w:val="a6"/>
          </w:rPr>
          <w:t>5</w:t>
        </w:r>
        <w:r w:rsidR="00822CF6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822CF6" w:rsidRPr="008E1B7B">
          <w:rPr>
            <w:rStyle w:val="a6"/>
          </w:rPr>
          <w:t>房间类型</w:t>
        </w:r>
        <w:r w:rsidR="00822CF6">
          <w:rPr>
            <w:webHidden/>
          </w:rPr>
          <w:tab/>
        </w:r>
        <w:r w:rsidR="00822CF6">
          <w:rPr>
            <w:webHidden/>
          </w:rPr>
          <w:fldChar w:fldCharType="begin"/>
        </w:r>
        <w:r w:rsidR="00822CF6">
          <w:rPr>
            <w:webHidden/>
          </w:rPr>
          <w:instrText xml:space="preserve"> PAGEREF _Toc90744230 \h </w:instrText>
        </w:r>
        <w:r w:rsidR="00822CF6">
          <w:rPr>
            <w:webHidden/>
          </w:rPr>
        </w:r>
        <w:r w:rsidR="00822CF6">
          <w:rPr>
            <w:webHidden/>
          </w:rPr>
          <w:fldChar w:fldCharType="separate"/>
        </w:r>
        <w:r w:rsidR="00822CF6">
          <w:rPr>
            <w:webHidden/>
          </w:rPr>
          <w:t>4</w:t>
        </w:r>
        <w:r w:rsidR="00822CF6">
          <w:rPr>
            <w:webHidden/>
          </w:rPr>
          <w:fldChar w:fldCharType="end"/>
        </w:r>
      </w:hyperlink>
    </w:p>
    <w:p w14:paraId="627B7F15" w14:textId="77777777" w:rsidR="00822CF6" w:rsidRDefault="00280B4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0744231" w:history="1">
        <w:r w:rsidR="00822CF6" w:rsidRPr="008E1B7B">
          <w:rPr>
            <w:rStyle w:val="a6"/>
            <w:lang w:val="en-GB"/>
          </w:rPr>
          <w:t>5.1</w:t>
        </w:r>
        <w:r w:rsidR="00822CF6">
          <w:rPr>
            <w:rFonts w:asciiTheme="minorHAnsi" w:eastAsiaTheme="minorEastAsia" w:hAnsiTheme="minorHAnsi" w:cstheme="minorBidi"/>
            <w:szCs w:val="22"/>
          </w:rPr>
          <w:tab/>
        </w:r>
        <w:r w:rsidR="00822CF6" w:rsidRPr="008E1B7B">
          <w:rPr>
            <w:rStyle w:val="a6"/>
          </w:rPr>
          <w:t>房间表</w:t>
        </w:r>
        <w:r w:rsidR="00822CF6">
          <w:rPr>
            <w:webHidden/>
          </w:rPr>
          <w:tab/>
        </w:r>
        <w:r w:rsidR="00822CF6">
          <w:rPr>
            <w:webHidden/>
          </w:rPr>
          <w:fldChar w:fldCharType="begin"/>
        </w:r>
        <w:r w:rsidR="00822CF6">
          <w:rPr>
            <w:webHidden/>
          </w:rPr>
          <w:instrText xml:space="preserve"> PAGEREF _Toc90744231 \h </w:instrText>
        </w:r>
        <w:r w:rsidR="00822CF6">
          <w:rPr>
            <w:webHidden/>
          </w:rPr>
        </w:r>
        <w:r w:rsidR="00822CF6">
          <w:rPr>
            <w:webHidden/>
          </w:rPr>
          <w:fldChar w:fldCharType="separate"/>
        </w:r>
        <w:r w:rsidR="00822CF6">
          <w:rPr>
            <w:webHidden/>
          </w:rPr>
          <w:t>4</w:t>
        </w:r>
        <w:r w:rsidR="00822CF6">
          <w:rPr>
            <w:webHidden/>
          </w:rPr>
          <w:fldChar w:fldCharType="end"/>
        </w:r>
      </w:hyperlink>
    </w:p>
    <w:p w14:paraId="36C7429D" w14:textId="77777777" w:rsidR="00822CF6" w:rsidRDefault="00280B4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0744232" w:history="1">
        <w:r w:rsidR="00822CF6" w:rsidRPr="008E1B7B">
          <w:rPr>
            <w:rStyle w:val="a6"/>
            <w:lang w:val="en-GB"/>
          </w:rPr>
          <w:t>5.2</w:t>
        </w:r>
        <w:r w:rsidR="00822CF6">
          <w:rPr>
            <w:rFonts w:asciiTheme="minorHAnsi" w:eastAsiaTheme="minorEastAsia" w:hAnsiTheme="minorHAnsi" w:cstheme="minorBidi"/>
            <w:szCs w:val="22"/>
          </w:rPr>
          <w:tab/>
        </w:r>
        <w:r w:rsidR="00822CF6" w:rsidRPr="008E1B7B">
          <w:rPr>
            <w:rStyle w:val="a6"/>
          </w:rPr>
          <w:t>作息时间表</w:t>
        </w:r>
        <w:r w:rsidR="00822CF6">
          <w:rPr>
            <w:webHidden/>
          </w:rPr>
          <w:tab/>
        </w:r>
        <w:r w:rsidR="00822CF6">
          <w:rPr>
            <w:webHidden/>
          </w:rPr>
          <w:fldChar w:fldCharType="begin"/>
        </w:r>
        <w:r w:rsidR="00822CF6">
          <w:rPr>
            <w:webHidden/>
          </w:rPr>
          <w:instrText xml:space="preserve"> PAGEREF _Toc90744232 \h </w:instrText>
        </w:r>
        <w:r w:rsidR="00822CF6">
          <w:rPr>
            <w:webHidden/>
          </w:rPr>
        </w:r>
        <w:r w:rsidR="00822CF6">
          <w:rPr>
            <w:webHidden/>
          </w:rPr>
          <w:fldChar w:fldCharType="separate"/>
        </w:r>
        <w:r w:rsidR="00822CF6">
          <w:rPr>
            <w:webHidden/>
          </w:rPr>
          <w:t>5</w:t>
        </w:r>
        <w:r w:rsidR="00822CF6">
          <w:rPr>
            <w:webHidden/>
          </w:rPr>
          <w:fldChar w:fldCharType="end"/>
        </w:r>
      </w:hyperlink>
    </w:p>
    <w:p w14:paraId="15534FCA" w14:textId="77777777" w:rsidR="00822CF6" w:rsidRDefault="00280B4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744233" w:history="1">
        <w:r w:rsidR="00822CF6" w:rsidRPr="008E1B7B">
          <w:rPr>
            <w:rStyle w:val="a6"/>
          </w:rPr>
          <w:t>6</w:t>
        </w:r>
        <w:r w:rsidR="00822CF6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822CF6" w:rsidRPr="008E1B7B">
          <w:rPr>
            <w:rStyle w:val="a6"/>
          </w:rPr>
          <w:t>系统设置</w:t>
        </w:r>
        <w:r w:rsidR="00822CF6">
          <w:rPr>
            <w:webHidden/>
          </w:rPr>
          <w:tab/>
        </w:r>
        <w:r w:rsidR="00822CF6">
          <w:rPr>
            <w:webHidden/>
          </w:rPr>
          <w:fldChar w:fldCharType="begin"/>
        </w:r>
        <w:r w:rsidR="00822CF6">
          <w:rPr>
            <w:webHidden/>
          </w:rPr>
          <w:instrText xml:space="preserve"> PAGEREF _Toc90744233 \h </w:instrText>
        </w:r>
        <w:r w:rsidR="00822CF6">
          <w:rPr>
            <w:webHidden/>
          </w:rPr>
        </w:r>
        <w:r w:rsidR="00822CF6">
          <w:rPr>
            <w:webHidden/>
          </w:rPr>
          <w:fldChar w:fldCharType="separate"/>
        </w:r>
        <w:r w:rsidR="00822CF6">
          <w:rPr>
            <w:webHidden/>
          </w:rPr>
          <w:t>5</w:t>
        </w:r>
        <w:r w:rsidR="00822CF6">
          <w:rPr>
            <w:webHidden/>
          </w:rPr>
          <w:fldChar w:fldCharType="end"/>
        </w:r>
      </w:hyperlink>
    </w:p>
    <w:p w14:paraId="3828A830" w14:textId="77777777" w:rsidR="00822CF6" w:rsidRDefault="00280B4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0744234" w:history="1">
        <w:r w:rsidR="00822CF6" w:rsidRPr="008E1B7B">
          <w:rPr>
            <w:rStyle w:val="a6"/>
            <w:lang w:val="en-GB"/>
          </w:rPr>
          <w:t>6.1</w:t>
        </w:r>
        <w:r w:rsidR="00822CF6">
          <w:rPr>
            <w:rFonts w:asciiTheme="minorHAnsi" w:eastAsiaTheme="minorEastAsia" w:hAnsiTheme="minorHAnsi" w:cstheme="minorBidi"/>
            <w:szCs w:val="22"/>
          </w:rPr>
          <w:tab/>
        </w:r>
        <w:r w:rsidR="00822CF6" w:rsidRPr="008E1B7B">
          <w:rPr>
            <w:rStyle w:val="a6"/>
          </w:rPr>
          <w:t>系统划分</w:t>
        </w:r>
        <w:r w:rsidR="00822CF6">
          <w:rPr>
            <w:webHidden/>
          </w:rPr>
          <w:tab/>
        </w:r>
        <w:r w:rsidR="00822CF6">
          <w:rPr>
            <w:webHidden/>
          </w:rPr>
          <w:fldChar w:fldCharType="begin"/>
        </w:r>
        <w:r w:rsidR="00822CF6">
          <w:rPr>
            <w:webHidden/>
          </w:rPr>
          <w:instrText xml:space="preserve"> PAGEREF _Toc90744234 \h </w:instrText>
        </w:r>
        <w:r w:rsidR="00822CF6">
          <w:rPr>
            <w:webHidden/>
          </w:rPr>
        </w:r>
        <w:r w:rsidR="00822CF6">
          <w:rPr>
            <w:webHidden/>
          </w:rPr>
          <w:fldChar w:fldCharType="separate"/>
        </w:r>
        <w:r w:rsidR="00822CF6">
          <w:rPr>
            <w:webHidden/>
          </w:rPr>
          <w:t>5</w:t>
        </w:r>
        <w:r w:rsidR="00822CF6">
          <w:rPr>
            <w:webHidden/>
          </w:rPr>
          <w:fldChar w:fldCharType="end"/>
        </w:r>
      </w:hyperlink>
    </w:p>
    <w:p w14:paraId="0AC90EEF" w14:textId="77777777" w:rsidR="00822CF6" w:rsidRDefault="00280B4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0744235" w:history="1">
        <w:r w:rsidR="00822CF6" w:rsidRPr="008E1B7B">
          <w:rPr>
            <w:rStyle w:val="a6"/>
            <w:lang w:val="en-GB"/>
          </w:rPr>
          <w:t>6.2</w:t>
        </w:r>
        <w:r w:rsidR="00822CF6">
          <w:rPr>
            <w:rFonts w:asciiTheme="minorHAnsi" w:eastAsiaTheme="minorEastAsia" w:hAnsiTheme="minorHAnsi" w:cstheme="minorBidi"/>
            <w:szCs w:val="22"/>
          </w:rPr>
          <w:tab/>
        </w:r>
        <w:r w:rsidR="00822CF6" w:rsidRPr="008E1B7B">
          <w:rPr>
            <w:rStyle w:val="a6"/>
          </w:rPr>
          <w:t>运行时间表</w:t>
        </w:r>
        <w:r w:rsidR="00822CF6">
          <w:rPr>
            <w:webHidden/>
          </w:rPr>
          <w:tab/>
        </w:r>
        <w:r w:rsidR="00822CF6">
          <w:rPr>
            <w:webHidden/>
          </w:rPr>
          <w:fldChar w:fldCharType="begin"/>
        </w:r>
        <w:r w:rsidR="00822CF6">
          <w:rPr>
            <w:webHidden/>
          </w:rPr>
          <w:instrText xml:space="preserve"> PAGEREF _Toc90744235 \h </w:instrText>
        </w:r>
        <w:r w:rsidR="00822CF6">
          <w:rPr>
            <w:webHidden/>
          </w:rPr>
        </w:r>
        <w:r w:rsidR="00822CF6">
          <w:rPr>
            <w:webHidden/>
          </w:rPr>
          <w:fldChar w:fldCharType="separate"/>
        </w:r>
        <w:r w:rsidR="00822CF6">
          <w:rPr>
            <w:webHidden/>
          </w:rPr>
          <w:t>5</w:t>
        </w:r>
        <w:r w:rsidR="00822CF6">
          <w:rPr>
            <w:webHidden/>
          </w:rPr>
          <w:fldChar w:fldCharType="end"/>
        </w:r>
      </w:hyperlink>
    </w:p>
    <w:p w14:paraId="5E4EA3F7" w14:textId="77777777" w:rsidR="00822CF6" w:rsidRDefault="00280B4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744236" w:history="1">
        <w:r w:rsidR="00822CF6" w:rsidRPr="008E1B7B">
          <w:rPr>
            <w:rStyle w:val="a6"/>
          </w:rPr>
          <w:t>7</w:t>
        </w:r>
        <w:r w:rsidR="00822CF6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822CF6" w:rsidRPr="008E1B7B">
          <w:rPr>
            <w:rStyle w:val="a6"/>
          </w:rPr>
          <w:t>计算结果</w:t>
        </w:r>
        <w:r w:rsidR="00822CF6">
          <w:rPr>
            <w:webHidden/>
          </w:rPr>
          <w:tab/>
        </w:r>
        <w:r w:rsidR="00822CF6">
          <w:rPr>
            <w:webHidden/>
          </w:rPr>
          <w:fldChar w:fldCharType="begin"/>
        </w:r>
        <w:r w:rsidR="00822CF6">
          <w:rPr>
            <w:webHidden/>
          </w:rPr>
          <w:instrText xml:space="preserve"> PAGEREF _Toc90744236 \h </w:instrText>
        </w:r>
        <w:r w:rsidR="00822CF6">
          <w:rPr>
            <w:webHidden/>
          </w:rPr>
        </w:r>
        <w:r w:rsidR="00822CF6">
          <w:rPr>
            <w:webHidden/>
          </w:rPr>
          <w:fldChar w:fldCharType="separate"/>
        </w:r>
        <w:r w:rsidR="00822CF6">
          <w:rPr>
            <w:webHidden/>
          </w:rPr>
          <w:t>5</w:t>
        </w:r>
        <w:r w:rsidR="00822CF6">
          <w:rPr>
            <w:webHidden/>
          </w:rPr>
          <w:fldChar w:fldCharType="end"/>
        </w:r>
      </w:hyperlink>
    </w:p>
    <w:p w14:paraId="09F51CF7" w14:textId="77777777" w:rsidR="00822CF6" w:rsidRDefault="00280B4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0744237" w:history="1">
        <w:r w:rsidR="00822CF6" w:rsidRPr="008E1B7B">
          <w:rPr>
            <w:rStyle w:val="a6"/>
            <w:lang w:val="en-GB"/>
          </w:rPr>
          <w:t>7.1</w:t>
        </w:r>
        <w:r w:rsidR="00822CF6">
          <w:rPr>
            <w:rFonts w:asciiTheme="minorHAnsi" w:eastAsiaTheme="minorEastAsia" w:hAnsiTheme="minorHAnsi" w:cstheme="minorBidi"/>
            <w:szCs w:val="22"/>
          </w:rPr>
          <w:tab/>
        </w:r>
        <w:r w:rsidR="00822CF6" w:rsidRPr="008E1B7B">
          <w:rPr>
            <w:rStyle w:val="a6"/>
          </w:rPr>
          <w:t>模拟周期</w:t>
        </w:r>
        <w:r w:rsidR="00822CF6">
          <w:rPr>
            <w:webHidden/>
          </w:rPr>
          <w:tab/>
        </w:r>
        <w:r w:rsidR="00822CF6">
          <w:rPr>
            <w:webHidden/>
          </w:rPr>
          <w:fldChar w:fldCharType="begin"/>
        </w:r>
        <w:r w:rsidR="00822CF6">
          <w:rPr>
            <w:webHidden/>
          </w:rPr>
          <w:instrText xml:space="preserve"> PAGEREF _Toc90744237 \h </w:instrText>
        </w:r>
        <w:r w:rsidR="00822CF6">
          <w:rPr>
            <w:webHidden/>
          </w:rPr>
        </w:r>
        <w:r w:rsidR="00822CF6">
          <w:rPr>
            <w:webHidden/>
          </w:rPr>
          <w:fldChar w:fldCharType="separate"/>
        </w:r>
        <w:r w:rsidR="00822CF6">
          <w:rPr>
            <w:webHidden/>
          </w:rPr>
          <w:t>5</w:t>
        </w:r>
        <w:r w:rsidR="00822CF6">
          <w:rPr>
            <w:webHidden/>
          </w:rPr>
          <w:fldChar w:fldCharType="end"/>
        </w:r>
      </w:hyperlink>
    </w:p>
    <w:p w14:paraId="1B64E83B" w14:textId="77777777" w:rsidR="00822CF6" w:rsidRDefault="00280B4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0744238" w:history="1">
        <w:r w:rsidR="00822CF6" w:rsidRPr="008E1B7B">
          <w:rPr>
            <w:rStyle w:val="a6"/>
            <w:lang w:val="en-GB"/>
          </w:rPr>
          <w:t>7.2</w:t>
        </w:r>
        <w:r w:rsidR="00822CF6">
          <w:rPr>
            <w:rFonts w:asciiTheme="minorHAnsi" w:eastAsiaTheme="minorEastAsia" w:hAnsiTheme="minorHAnsi" w:cstheme="minorBidi"/>
            <w:szCs w:val="22"/>
          </w:rPr>
          <w:tab/>
        </w:r>
        <w:r w:rsidR="00822CF6" w:rsidRPr="008E1B7B">
          <w:rPr>
            <w:rStyle w:val="a6"/>
          </w:rPr>
          <w:t>全年冷暖需求</w:t>
        </w:r>
        <w:r w:rsidR="00822CF6">
          <w:rPr>
            <w:webHidden/>
          </w:rPr>
          <w:tab/>
        </w:r>
        <w:r w:rsidR="00822CF6">
          <w:rPr>
            <w:webHidden/>
          </w:rPr>
          <w:fldChar w:fldCharType="begin"/>
        </w:r>
        <w:r w:rsidR="00822CF6">
          <w:rPr>
            <w:webHidden/>
          </w:rPr>
          <w:instrText xml:space="preserve"> PAGEREF _Toc90744238 \h </w:instrText>
        </w:r>
        <w:r w:rsidR="00822CF6">
          <w:rPr>
            <w:webHidden/>
          </w:rPr>
        </w:r>
        <w:r w:rsidR="00822CF6">
          <w:rPr>
            <w:webHidden/>
          </w:rPr>
          <w:fldChar w:fldCharType="separate"/>
        </w:r>
        <w:r w:rsidR="00822CF6">
          <w:rPr>
            <w:webHidden/>
          </w:rPr>
          <w:t>5</w:t>
        </w:r>
        <w:r w:rsidR="00822CF6">
          <w:rPr>
            <w:webHidden/>
          </w:rPr>
          <w:fldChar w:fldCharType="end"/>
        </w:r>
      </w:hyperlink>
    </w:p>
    <w:p w14:paraId="092DD144" w14:textId="77777777" w:rsidR="00822CF6" w:rsidRDefault="00280B4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0744239" w:history="1">
        <w:r w:rsidR="00822CF6" w:rsidRPr="008E1B7B">
          <w:rPr>
            <w:rStyle w:val="a6"/>
            <w:lang w:val="en-GB"/>
          </w:rPr>
          <w:t>7.3</w:t>
        </w:r>
        <w:r w:rsidR="00822CF6">
          <w:rPr>
            <w:rFonts w:asciiTheme="minorHAnsi" w:eastAsiaTheme="minorEastAsia" w:hAnsiTheme="minorHAnsi" w:cstheme="minorBidi"/>
            <w:szCs w:val="22"/>
          </w:rPr>
          <w:tab/>
        </w:r>
        <w:r w:rsidR="00822CF6" w:rsidRPr="008E1B7B">
          <w:rPr>
            <w:rStyle w:val="a6"/>
          </w:rPr>
          <w:t>能耗分项统计</w:t>
        </w:r>
        <w:r w:rsidR="00822CF6">
          <w:rPr>
            <w:webHidden/>
          </w:rPr>
          <w:tab/>
        </w:r>
        <w:r w:rsidR="00822CF6">
          <w:rPr>
            <w:webHidden/>
          </w:rPr>
          <w:fldChar w:fldCharType="begin"/>
        </w:r>
        <w:r w:rsidR="00822CF6">
          <w:rPr>
            <w:webHidden/>
          </w:rPr>
          <w:instrText xml:space="preserve"> PAGEREF _Toc90744239 \h </w:instrText>
        </w:r>
        <w:r w:rsidR="00822CF6">
          <w:rPr>
            <w:webHidden/>
          </w:rPr>
        </w:r>
        <w:r w:rsidR="00822CF6">
          <w:rPr>
            <w:webHidden/>
          </w:rPr>
          <w:fldChar w:fldCharType="separate"/>
        </w:r>
        <w:r w:rsidR="00822CF6">
          <w:rPr>
            <w:webHidden/>
          </w:rPr>
          <w:t>6</w:t>
        </w:r>
        <w:r w:rsidR="00822CF6">
          <w:rPr>
            <w:webHidden/>
          </w:rPr>
          <w:fldChar w:fldCharType="end"/>
        </w:r>
      </w:hyperlink>
    </w:p>
    <w:p w14:paraId="3DC1C929" w14:textId="77777777" w:rsidR="00822CF6" w:rsidRDefault="00280B4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0744240" w:history="1">
        <w:r w:rsidR="00822CF6" w:rsidRPr="008E1B7B">
          <w:rPr>
            <w:rStyle w:val="a6"/>
            <w:lang w:val="en-GB"/>
          </w:rPr>
          <w:t>7.4</w:t>
        </w:r>
        <w:r w:rsidR="00822CF6">
          <w:rPr>
            <w:rFonts w:asciiTheme="minorHAnsi" w:eastAsiaTheme="minorEastAsia" w:hAnsiTheme="minorHAnsi" w:cstheme="minorBidi"/>
            <w:szCs w:val="22"/>
          </w:rPr>
          <w:tab/>
        </w:r>
        <w:r w:rsidR="00822CF6" w:rsidRPr="008E1B7B">
          <w:rPr>
            <w:rStyle w:val="a6"/>
          </w:rPr>
          <w:t>逐月负荷表</w:t>
        </w:r>
        <w:r w:rsidR="00822CF6">
          <w:rPr>
            <w:webHidden/>
          </w:rPr>
          <w:tab/>
        </w:r>
        <w:r w:rsidR="00822CF6">
          <w:rPr>
            <w:webHidden/>
          </w:rPr>
          <w:fldChar w:fldCharType="begin"/>
        </w:r>
        <w:r w:rsidR="00822CF6">
          <w:rPr>
            <w:webHidden/>
          </w:rPr>
          <w:instrText xml:space="preserve"> PAGEREF _Toc90744240 \h </w:instrText>
        </w:r>
        <w:r w:rsidR="00822CF6">
          <w:rPr>
            <w:webHidden/>
          </w:rPr>
        </w:r>
        <w:r w:rsidR="00822CF6">
          <w:rPr>
            <w:webHidden/>
          </w:rPr>
          <w:fldChar w:fldCharType="separate"/>
        </w:r>
        <w:r w:rsidR="00822CF6">
          <w:rPr>
            <w:webHidden/>
          </w:rPr>
          <w:t>7</w:t>
        </w:r>
        <w:r w:rsidR="00822CF6">
          <w:rPr>
            <w:webHidden/>
          </w:rPr>
          <w:fldChar w:fldCharType="end"/>
        </w:r>
      </w:hyperlink>
    </w:p>
    <w:p w14:paraId="4E4F1138" w14:textId="77777777" w:rsidR="00822CF6" w:rsidRDefault="00280B4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0744241" w:history="1">
        <w:r w:rsidR="00822CF6" w:rsidRPr="008E1B7B">
          <w:rPr>
            <w:rStyle w:val="a6"/>
          </w:rPr>
          <w:t>8</w:t>
        </w:r>
        <w:r w:rsidR="00822CF6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822CF6" w:rsidRPr="008E1B7B">
          <w:rPr>
            <w:rStyle w:val="a6"/>
          </w:rPr>
          <w:t>附录</w:t>
        </w:r>
        <w:r w:rsidR="00822CF6">
          <w:rPr>
            <w:webHidden/>
          </w:rPr>
          <w:tab/>
        </w:r>
        <w:r w:rsidR="00822CF6">
          <w:rPr>
            <w:webHidden/>
          </w:rPr>
          <w:fldChar w:fldCharType="begin"/>
        </w:r>
        <w:r w:rsidR="00822CF6">
          <w:rPr>
            <w:webHidden/>
          </w:rPr>
          <w:instrText xml:space="preserve"> PAGEREF _Toc90744241 \h </w:instrText>
        </w:r>
        <w:r w:rsidR="00822CF6">
          <w:rPr>
            <w:webHidden/>
          </w:rPr>
        </w:r>
        <w:r w:rsidR="00822CF6">
          <w:rPr>
            <w:webHidden/>
          </w:rPr>
          <w:fldChar w:fldCharType="separate"/>
        </w:r>
        <w:r w:rsidR="00822CF6">
          <w:rPr>
            <w:webHidden/>
          </w:rPr>
          <w:t>9</w:t>
        </w:r>
        <w:r w:rsidR="00822CF6">
          <w:rPr>
            <w:webHidden/>
          </w:rPr>
          <w:fldChar w:fldCharType="end"/>
        </w:r>
      </w:hyperlink>
    </w:p>
    <w:p w14:paraId="4A547DB1" w14:textId="77777777" w:rsidR="007B79CB" w:rsidRPr="009C4D39" w:rsidRDefault="00D40158" w:rsidP="00EF1EC2">
      <w:pPr>
        <w:pStyle w:val="10"/>
        <w:sectPr w:rsidR="007B79CB" w:rsidRPr="009C4D39" w:rsidSect="00F83AFC">
          <w:head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2666BBCE" w14:textId="77777777"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2" w:name="_Toc494471704"/>
      <w:bookmarkStart w:id="13" w:name="_Toc90744210"/>
      <w:r>
        <w:rPr>
          <w:kern w:val="2"/>
          <w:szCs w:val="24"/>
        </w:rPr>
        <w:lastRenderedPageBreak/>
        <w:t>建筑概况</w:t>
      </w:r>
      <w:bookmarkEnd w:id="12"/>
      <w:bookmarkEnd w:id="1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14:paraId="10EF8537" w14:textId="77777777" w:rsidTr="00432A98">
        <w:tc>
          <w:tcPr>
            <w:tcW w:w="2831" w:type="dxa"/>
            <w:shd w:val="clear" w:color="auto" w:fill="E6E6E6"/>
            <w:vAlign w:val="center"/>
          </w:tcPr>
          <w:p w14:paraId="4E3F92C5" w14:textId="77777777"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77EE6D99" w14:textId="77777777" w:rsidR="00432A98" w:rsidRDefault="00432A98" w:rsidP="00025AFE">
            <w:bookmarkStart w:id="14" w:name="地理位置"/>
            <w:r>
              <w:t>吉林</w:t>
            </w:r>
            <w:r>
              <w:t>-</w:t>
            </w:r>
            <w:r>
              <w:t>长春</w:t>
            </w:r>
            <w:bookmarkEnd w:id="14"/>
          </w:p>
        </w:tc>
      </w:tr>
      <w:tr w:rsidR="00432A98" w14:paraId="671D250C" w14:textId="77777777" w:rsidTr="00432A98">
        <w:tc>
          <w:tcPr>
            <w:tcW w:w="2831" w:type="dxa"/>
            <w:shd w:val="clear" w:color="auto" w:fill="E6E6E6"/>
            <w:vAlign w:val="center"/>
          </w:tcPr>
          <w:p w14:paraId="4FD6418E" w14:textId="77777777"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699DD5BA" w14:textId="77777777" w:rsidR="00432A98" w:rsidRDefault="00432A98" w:rsidP="00025AFE">
            <w:bookmarkStart w:id="15" w:name="气候分区"/>
            <w:r>
              <w:t>严寒</w:t>
            </w:r>
            <w:r>
              <w:t>B</w:t>
            </w:r>
            <w:r>
              <w:t>区</w:t>
            </w:r>
            <w:bookmarkEnd w:id="15"/>
          </w:p>
        </w:tc>
      </w:tr>
      <w:tr w:rsidR="00432A98" w14:paraId="1B404472" w14:textId="77777777" w:rsidTr="00432A98">
        <w:tc>
          <w:tcPr>
            <w:tcW w:w="2831" w:type="dxa"/>
            <w:shd w:val="clear" w:color="auto" w:fill="E6E6E6"/>
            <w:vAlign w:val="center"/>
          </w:tcPr>
          <w:p w14:paraId="64232D73" w14:textId="77777777"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34938ACA" w14:textId="77777777" w:rsidR="00432A98" w:rsidRDefault="00432A98" w:rsidP="00025AFE">
            <w:bookmarkStart w:id="16" w:name="纬度"/>
            <w:r>
              <w:t>43.90</w:t>
            </w:r>
            <w:bookmarkEnd w:id="16"/>
          </w:p>
        </w:tc>
      </w:tr>
      <w:tr w:rsidR="00432A98" w14:paraId="0D2F8270" w14:textId="77777777" w:rsidTr="00432A98">
        <w:tc>
          <w:tcPr>
            <w:tcW w:w="2831" w:type="dxa"/>
            <w:shd w:val="clear" w:color="auto" w:fill="E6E6E6"/>
            <w:vAlign w:val="center"/>
          </w:tcPr>
          <w:p w14:paraId="0B8E93D2" w14:textId="77777777"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77C9A0EC" w14:textId="77777777" w:rsidR="00432A98" w:rsidRDefault="00432A98" w:rsidP="00025AFE">
            <w:bookmarkStart w:id="17" w:name="经度"/>
            <w:r>
              <w:t>125.22</w:t>
            </w:r>
            <w:bookmarkEnd w:id="17"/>
          </w:p>
        </w:tc>
      </w:tr>
      <w:tr w:rsidR="00432A98" w14:paraId="7377677E" w14:textId="77777777" w:rsidTr="00432A98">
        <w:tc>
          <w:tcPr>
            <w:tcW w:w="2831" w:type="dxa"/>
            <w:shd w:val="clear" w:color="auto" w:fill="E6E6E6"/>
            <w:vAlign w:val="center"/>
          </w:tcPr>
          <w:p w14:paraId="72ABAA2C" w14:textId="77777777"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3EAC4F9F" w14:textId="77777777" w:rsidR="00432A98" w:rsidRDefault="00432A98" w:rsidP="00025AFE">
            <w:bookmarkStart w:id="18" w:name="项目名称＃2"/>
            <w:r>
              <w:t>暖阳苑</w:t>
            </w:r>
            <w:bookmarkEnd w:id="18"/>
          </w:p>
        </w:tc>
      </w:tr>
      <w:tr w:rsidR="00432A98" w14:paraId="7B425C26" w14:textId="77777777" w:rsidTr="00432A98">
        <w:tc>
          <w:tcPr>
            <w:tcW w:w="2831" w:type="dxa"/>
            <w:shd w:val="clear" w:color="auto" w:fill="E6E6E6"/>
            <w:vAlign w:val="center"/>
          </w:tcPr>
          <w:p w14:paraId="46CA39B8" w14:textId="77777777"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14:paraId="571525E1" w14:textId="77777777" w:rsidR="00432A98" w:rsidRDefault="00432A98" w:rsidP="00025AFE">
            <w:bookmarkStart w:id="19" w:name="建筑类型"/>
            <w:r>
              <w:t>公共建筑</w:t>
            </w:r>
            <w:bookmarkEnd w:id="19"/>
          </w:p>
        </w:tc>
        <w:tc>
          <w:tcPr>
            <w:tcW w:w="3395" w:type="dxa"/>
            <w:vAlign w:val="center"/>
          </w:tcPr>
          <w:p w14:paraId="615B0101" w14:textId="77777777" w:rsidR="00432A98" w:rsidRDefault="00432A98" w:rsidP="00025AFE"/>
        </w:tc>
      </w:tr>
      <w:tr w:rsidR="00432A98" w14:paraId="38B68AFC" w14:textId="77777777" w:rsidTr="00432A98">
        <w:tc>
          <w:tcPr>
            <w:tcW w:w="2831" w:type="dxa"/>
            <w:shd w:val="clear" w:color="auto" w:fill="E6E6E6"/>
            <w:vAlign w:val="center"/>
          </w:tcPr>
          <w:p w14:paraId="3BD62760" w14:textId="77777777"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14:paraId="21B1543C" w14:textId="77777777" w:rsidR="00432A98" w:rsidRDefault="00432A98" w:rsidP="00025AFE">
            <w:r>
              <w:t>地上</w:t>
            </w:r>
            <w:r>
              <w:t xml:space="preserve"> </w:t>
            </w:r>
            <w:bookmarkStart w:id="20" w:name="地上建筑面积"/>
            <w:r>
              <w:t>9592.09</w:t>
            </w:r>
            <w:bookmarkEnd w:id="20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2AF94AC7" w14:textId="77777777" w:rsidR="00432A98" w:rsidRDefault="00432A98" w:rsidP="00025AFE">
            <w:r>
              <w:t>地下</w:t>
            </w:r>
            <w:r>
              <w:t xml:space="preserve"> </w:t>
            </w:r>
            <w:bookmarkStart w:id="21" w:name="地下建筑面积"/>
            <w:r>
              <w:t>0.00</w:t>
            </w:r>
            <w:bookmarkEnd w:id="21"/>
            <w:r>
              <w:t xml:space="preserve"> </w:t>
            </w:r>
            <w:r>
              <w:t>㎡</w:t>
            </w:r>
          </w:p>
        </w:tc>
      </w:tr>
      <w:tr w:rsidR="00432A98" w14:paraId="4F6AB0F5" w14:textId="77777777" w:rsidTr="00432A98">
        <w:tc>
          <w:tcPr>
            <w:tcW w:w="2831" w:type="dxa"/>
            <w:shd w:val="clear" w:color="auto" w:fill="E6E6E6"/>
            <w:vAlign w:val="center"/>
          </w:tcPr>
          <w:p w14:paraId="4DFEC574" w14:textId="77777777"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14:paraId="41E9E029" w14:textId="77777777" w:rsidR="00432A98" w:rsidRDefault="00432A98" w:rsidP="00025AFE">
            <w:r>
              <w:t>地上</w:t>
            </w:r>
            <w:r>
              <w:t xml:space="preserve"> </w:t>
            </w:r>
            <w:bookmarkStart w:id="22" w:name="地上建筑高度"/>
            <w:smartTag w:uri="urn:schemas-microsoft-com:office:smarttags" w:element="chmetcnv">
              <w:smartTagPr>
                <w:attr w:name="UnitName" w:val="m"/>
                <w:attr w:name="SourceValue" w:val="17.4"/>
                <w:attr w:name="HasSpace" w:val="True"/>
                <w:attr w:name="Negative" w:val="False"/>
                <w:attr w:name="NumberType" w:val="1"/>
                <w:attr w:name="TCSC" w:val="0"/>
              </w:smartTagPr>
              <w:r>
                <w:t>27.30</w:t>
              </w:r>
              <w:bookmarkEnd w:id="22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14:paraId="444969C0" w14:textId="77777777"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14:paraId="295B244D" w14:textId="77777777" w:rsidTr="00432A98">
        <w:tc>
          <w:tcPr>
            <w:tcW w:w="2831" w:type="dxa"/>
            <w:shd w:val="clear" w:color="auto" w:fill="E6E6E6"/>
            <w:vAlign w:val="center"/>
          </w:tcPr>
          <w:p w14:paraId="4B138869" w14:textId="77777777"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14:paraId="47650314" w14:textId="77777777" w:rsidR="00432A98" w:rsidRDefault="00432A98" w:rsidP="00025AFE">
            <w:r>
              <w:t>地上</w:t>
            </w:r>
            <w:r>
              <w:t xml:space="preserve"> </w:t>
            </w:r>
            <w:bookmarkStart w:id="23" w:name="地上建筑层数"/>
            <w:r>
              <w:t>7</w:t>
            </w:r>
            <w:bookmarkEnd w:id="23"/>
          </w:p>
        </w:tc>
        <w:tc>
          <w:tcPr>
            <w:tcW w:w="3395" w:type="dxa"/>
            <w:vAlign w:val="center"/>
          </w:tcPr>
          <w:p w14:paraId="0933F56E" w14:textId="77777777" w:rsidR="00432A98" w:rsidRDefault="00432A98" w:rsidP="00025AFE">
            <w:r>
              <w:t>地下</w:t>
            </w:r>
            <w:r>
              <w:t xml:space="preserve"> </w:t>
            </w:r>
            <w:bookmarkStart w:id="24" w:name="地下建筑层数"/>
            <w:r>
              <w:t>0</w:t>
            </w:r>
            <w:bookmarkEnd w:id="24"/>
          </w:p>
        </w:tc>
      </w:tr>
      <w:tr w:rsidR="00432A98" w14:paraId="78D1ECF0" w14:textId="77777777" w:rsidTr="00432A98">
        <w:tc>
          <w:tcPr>
            <w:tcW w:w="2831" w:type="dxa"/>
            <w:shd w:val="clear" w:color="auto" w:fill="E6E6E6"/>
            <w:vAlign w:val="center"/>
          </w:tcPr>
          <w:p w14:paraId="288C5F50" w14:textId="77777777"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2C314287" w14:textId="77777777" w:rsidR="00432A98" w:rsidRDefault="00432A98" w:rsidP="00025AFE">
            <w:bookmarkStart w:id="25" w:name="北向角度"/>
            <w:r>
              <w:t>180</w:t>
            </w:r>
            <w:bookmarkEnd w:id="25"/>
            <w:r>
              <w:t>°</w:t>
            </w:r>
          </w:p>
        </w:tc>
      </w:tr>
    </w:tbl>
    <w:p w14:paraId="287BA05C" w14:textId="77777777" w:rsidR="00467D84" w:rsidRDefault="00CA6DD4" w:rsidP="00070074">
      <w:pPr>
        <w:pStyle w:val="1"/>
      </w:pPr>
      <w:bookmarkStart w:id="26" w:name="_Toc90744211"/>
      <w:r>
        <w:rPr>
          <w:rFonts w:hint="eastAsia"/>
        </w:rPr>
        <w:t>气象</w:t>
      </w:r>
      <w:r>
        <w:t>数据</w:t>
      </w:r>
      <w:bookmarkEnd w:id="26"/>
    </w:p>
    <w:p w14:paraId="29C3B5ED" w14:textId="77777777" w:rsidR="00033DE7" w:rsidRDefault="00033DE7" w:rsidP="00033DE7">
      <w:pPr>
        <w:pStyle w:val="2"/>
      </w:pPr>
      <w:bookmarkStart w:id="27" w:name="_Toc90744212"/>
      <w:r>
        <w:rPr>
          <w:rFonts w:hint="eastAsia"/>
        </w:rPr>
        <w:t>气象地点</w:t>
      </w:r>
      <w:bookmarkEnd w:id="27"/>
    </w:p>
    <w:p w14:paraId="54270A08" w14:textId="77777777" w:rsidR="00033DE7" w:rsidRPr="00033DE7" w:rsidRDefault="00033DE7" w:rsidP="00033DE7">
      <w:pPr>
        <w:pStyle w:val="a0"/>
        <w:ind w:firstLine="420"/>
        <w:rPr>
          <w:lang w:val="en-US"/>
        </w:rPr>
      </w:pPr>
      <w:bookmarkStart w:id="28" w:name="气象数据来源"/>
      <w:r>
        <w:t>吉林</w:t>
      </w:r>
      <w:r>
        <w:t>-</w:t>
      </w:r>
      <w:r>
        <w:t>长春</w:t>
      </w:r>
      <w:r>
        <w:t xml:space="preserve">, </w:t>
      </w:r>
      <w:r>
        <w:t>《中国建筑热环境分析专用气象数据集》</w:t>
      </w:r>
      <w:bookmarkEnd w:id="28"/>
    </w:p>
    <w:p w14:paraId="78B8B2F0" w14:textId="77777777" w:rsidR="00640E36" w:rsidRDefault="009C2673" w:rsidP="00640E36">
      <w:pPr>
        <w:pStyle w:val="2"/>
      </w:pPr>
      <w:bookmarkStart w:id="29" w:name="_Toc90744213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9"/>
    </w:p>
    <w:p w14:paraId="60B59FD1" w14:textId="77777777"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30" w:name="日均干球温度变化表"/>
      <w:bookmarkEnd w:id="30"/>
      <w:r>
        <w:rPr>
          <w:noProof/>
          <w:lang w:val="en-US"/>
        </w:rPr>
        <w:drawing>
          <wp:inline distT="0" distB="0" distL="0" distR="0" wp14:anchorId="11E822A9" wp14:editId="11867554">
            <wp:extent cx="5667375" cy="28289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0EDDE" w14:textId="77777777" w:rsidR="00F25477" w:rsidRDefault="00615FD8" w:rsidP="00615FD8">
      <w:pPr>
        <w:pStyle w:val="2"/>
      </w:pPr>
      <w:bookmarkStart w:id="31" w:name="日最小干球温度变化表"/>
      <w:bookmarkStart w:id="32" w:name="_Toc90744214"/>
      <w:bookmarkEnd w:id="31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2"/>
    </w:p>
    <w:p w14:paraId="2E72286E" w14:textId="77777777" w:rsidR="00615FD8" w:rsidRPr="00A104C6" w:rsidRDefault="00615FD8" w:rsidP="00A104C6">
      <w:pPr>
        <w:rPr>
          <w:kern w:val="2"/>
          <w:szCs w:val="24"/>
          <w:lang w:val="en-US"/>
        </w:rPr>
      </w:pPr>
      <w:bookmarkStart w:id="33" w:name="逐月辐照量图表"/>
      <w:bookmarkEnd w:id="33"/>
      <w:r>
        <w:rPr>
          <w:noProof/>
          <w:lang w:val="en-US"/>
        </w:rPr>
        <w:drawing>
          <wp:inline distT="0" distB="0" distL="0" distR="0" wp14:anchorId="6E4FD960" wp14:editId="08532B1E">
            <wp:extent cx="5667375" cy="25431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5C213" w14:textId="77777777" w:rsidR="00615FD8" w:rsidRDefault="00A71379" w:rsidP="00A71379">
      <w:pPr>
        <w:pStyle w:val="2"/>
      </w:pPr>
      <w:bookmarkStart w:id="34" w:name="_Toc90744215"/>
      <w:r>
        <w:rPr>
          <w:rFonts w:hint="eastAsia"/>
        </w:rPr>
        <w:t>峰值</w:t>
      </w:r>
      <w:r>
        <w:t>工况</w:t>
      </w:r>
      <w:bookmarkEnd w:id="3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AC5433" w14:paraId="55CE5514" w14:textId="77777777">
        <w:tc>
          <w:tcPr>
            <w:tcW w:w="1131" w:type="dxa"/>
            <w:shd w:val="clear" w:color="auto" w:fill="E6E6E6"/>
            <w:vAlign w:val="center"/>
          </w:tcPr>
          <w:p w14:paraId="627342FE" w14:textId="77777777" w:rsidR="00AC5433" w:rsidRDefault="00925414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7ADE0048" w14:textId="77777777" w:rsidR="00AC5433" w:rsidRDefault="00925414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1BDCD95" w14:textId="77777777" w:rsidR="00AC5433" w:rsidRDefault="00925414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98497AE" w14:textId="77777777" w:rsidR="00AC5433" w:rsidRDefault="00925414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EBBE426" w14:textId="77777777" w:rsidR="00AC5433" w:rsidRDefault="00925414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92C5BE6" w14:textId="77777777" w:rsidR="00AC5433" w:rsidRDefault="00925414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AC5433" w14:paraId="1E70FB66" w14:textId="77777777">
        <w:tc>
          <w:tcPr>
            <w:tcW w:w="1131" w:type="dxa"/>
            <w:shd w:val="clear" w:color="auto" w:fill="E6E6E6"/>
            <w:vAlign w:val="center"/>
          </w:tcPr>
          <w:p w14:paraId="67A2C7E4" w14:textId="77777777" w:rsidR="00AC5433" w:rsidRDefault="00925414">
            <w:r>
              <w:t>最大值</w:t>
            </w:r>
          </w:p>
        </w:tc>
        <w:tc>
          <w:tcPr>
            <w:tcW w:w="1975" w:type="dxa"/>
            <w:vAlign w:val="center"/>
          </w:tcPr>
          <w:p w14:paraId="6ADB57AF" w14:textId="77777777" w:rsidR="00AC5433" w:rsidRDefault="00925414">
            <w:r>
              <w:t>06</w:t>
            </w:r>
            <w:r>
              <w:t>月</w:t>
            </w:r>
            <w:r>
              <w:t>30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7BBFB6F4" w14:textId="77777777" w:rsidR="00AC5433" w:rsidRDefault="00925414">
            <w:r>
              <w:t>34.4</w:t>
            </w:r>
          </w:p>
        </w:tc>
        <w:tc>
          <w:tcPr>
            <w:tcW w:w="1556" w:type="dxa"/>
            <w:vAlign w:val="center"/>
          </w:tcPr>
          <w:p w14:paraId="04DA9B84" w14:textId="77777777" w:rsidR="00AC5433" w:rsidRDefault="00925414">
            <w:r>
              <w:t>21.1</w:t>
            </w:r>
          </w:p>
        </w:tc>
        <w:tc>
          <w:tcPr>
            <w:tcW w:w="1556" w:type="dxa"/>
            <w:vAlign w:val="center"/>
          </w:tcPr>
          <w:p w14:paraId="518CC795" w14:textId="77777777" w:rsidR="00AC5433" w:rsidRDefault="00925414">
            <w:r>
              <w:t>10.8</w:t>
            </w:r>
          </w:p>
        </w:tc>
        <w:tc>
          <w:tcPr>
            <w:tcW w:w="1556" w:type="dxa"/>
            <w:vAlign w:val="center"/>
          </w:tcPr>
          <w:p w14:paraId="20D1748D" w14:textId="77777777" w:rsidR="00AC5433" w:rsidRDefault="00925414">
            <w:r>
              <w:t>62.3</w:t>
            </w:r>
          </w:p>
        </w:tc>
      </w:tr>
      <w:tr w:rsidR="00AC5433" w14:paraId="4F48F9B1" w14:textId="77777777">
        <w:tc>
          <w:tcPr>
            <w:tcW w:w="1131" w:type="dxa"/>
            <w:shd w:val="clear" w:color="auto" w:fill="E6E6E6"/>
            <w:vAlign w:val="center"/>
          </w:tcPr>
          <w:p w14:paraId="6F69380A" w14:textId="77777777" w:rsidR="00AC5433" w:rsidRDefault="00925414">
            <w:r>
              <w:t>最小值</w:t>
            </w:r>
          </w:p>
        </w:tc>
        <w:tc>
          <w:tcPr>
            <w:tcW w:w="1975" w:type="dxa"/>
            <w:vAlign w:val="center"/>
          </w:tcPr>
          <w:p w14:paraId="3297DC7B" w14:textId="77777777" w:rsidR="00AC5433" w:rsidRDefault="00925414">
            <w:r>
              <w:t>01</w:t>
            </w:r>
            <w:r>
              <w:t>月</w:t>
            </w:r>
            <w:r>
              <w:t>21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06F23679" w14:textId="77777777" w:rsidR="00AC5433" w:rsidRDefault="00925414">
            <w:r>
              <w:t>-28.3</w:t>
            </w:r>
          </w:p>
        </w:tc>
        <w:tc>
          <w:tcPr>
            <w:tcW w:w="1556" w:type="dxa"/>
            <w:vAlign w:val="center"/>
          </w:tcPr>
          <w:p w14:paraId="152086FE" w14:textId="77777777" w:rsidR="00AC5433" w:rsidRDefault="00925414">
            <w:r>
              <w:t>-28.3</w:t>
            </w:r>
          </w:p>
        </w:tc>
        <w:tc>
          <w:tcPr>
            <w:tcW w:w="1556" w:type="dxa"/>
            <w:vAlign w:val="center"/>
          </w:tcPr>
          <w:p w14:paraId="1BE7793F" w14:textId="77777777" w:rsidR="00AC5433" w:rsidRDefault="00925414">
            <w:r>
              <w:t>0.2</w:t>
            </w:r>
          </w:p>
        </w:tc>
        <w:tc>
          <w:tcPr>
            <w:tcW w:w="1556" w:type="dxa"/>
            <w:vAlign w:val="center"/>
          </w:tcPr>
          <w:p w14:paraId="1A23177E" w14:textId="77777777" w:rsidR="00AC5433" w:rsidRDefault="00925414">
            <w:r>
              <w:t>-28.0</w:t>
            </w:r>
          </w:p>
        </w:tc>
      </w:tr>
    </w:tbl>
    <w:p w14:paraId="3D9FC8A1" w14:textId="77777777" w:rsidR="00A71379" w:rsidRDefault="00A71379" w:rsidP="00F552D2">
      <w:pPr>
        <w:rPr>
          <w:kern w:val="2"/>
          <w:szCs w:val="24"/>
          <w:lang w:val="en-US"/>
        </w:rPr>
      </w:pPr>
      <w:bookmarkStart w:id="35" w:name="气象峰值工况"/>
      <w:bookmarkEnd w:id="35"/>
    </w:p>
    <w:p w14:paraId="35E08D59" w14:textId="77777777" w:rsidR="00A71379" w:rsidRDefault="001C5FD8" w:rsidP="000843B1">
      <w:pPr>
        <w:pStyle w:val="1"/>
      </w:pPr>
      <w:bookmarkStart w:id="36" w:name="_Toc90744216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6"/>
    </w:p>
    <w:p w14:paraId="029B6667" w14:textId="77777777"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7" w:name="软件全称＃2"/>
      <w:r>
        <w:rPr>
          <w:rFonts w:hint="eastAsia"/>
        </w:rPr>
        <w:t>斯维尔暖通负荷</w:t>
      </w:r>
      <w:r>
        <w:rPr>
          <w:rFonts w:hint="eastAsia"/>
        </w:rPr>
        <w:t>BECH2020</w:t>
      </w:r>
      <w:bookmarkEnd w:id="37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14:paraId="1EB43372" w14:textId="77777777"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14:paraId="02264E79" w14:textId="77777777"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129D28F7" w14:textId="77777777" w:rsidR="00BC2B16" w:rsidRDefault="00BC2B16" w:rsidP="00BC2B16">
      <w:pPr>
        <w:pStyle w:val="1"/>
      </w:pPr>
      <w:bookmarkStart w:id="38" w:name="_Toc90744217"/>
      <w:r>
        <w:rPr>
          <w:rFonts w:hint="eastAsia"/>
        </w:rPr>
        <w:t>围护</w:t>
      </w:r>
      <w:r>
        <w:t>结构</w:t>
      </w:r>
      <w:bookmarkEnd w:id="38"/>
    </w:p>
    <w:p w14:paraId="32393744" w14:textId="77777777" w:rsidR="00BC2B16" w:rsidRDefault="00BC2B16" w:rsidP="00FB3DE9">
      <w:pPr>
        <w:pStyle w:val="2"/>
        <w:widowControl w:val="0"/>
        <w:rPr>
          <w:kern w:val="2"/>
        </w:rPr>
      </w:pPr>
      <w:bookmarkStart w:id="39" w:name="围护结构"/>
      <w:bookmarkStart w:id="40" w:name="_Toc90744218"/>
      <w:bookmarkEnd w:id="39"/>
      <w:r>
        <w:rPr>
          <w:kern w:val="2"/>
        </w:rPr>
        <w:t>屋顶构造</w:t>
      </w:r>
      <w:bookmarkEnd w:id="40"/>
    </w:p>
    <w:p w14:paraId="580A0AA3" w14:textId="77777777" w:rsidR="00AC5433" w:rsidRDefault="00925414">
      <w:pPr>
        <w:pStyle w:val="3"/>
        <w:widowControl w:val="0"/>
        <w:rPr>
          <w:kern w:val="2"/>
          <w:szCs w:val="24"/>
        </w:rPr>
      </w:pPr>
      <w:bookmarkStart w:id="41" w:name="_Toc90744219"/>
      <w:r>
        <w:rPr>
          <w:kern w:val="2"/>
          <w:szCs w:val="24"/>
        </w:rPr>
        <w:t>挤塑聚苯板20+加气砼80＋钢筋砼120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C5433" w14:paraId="7541BA06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446EE60" w14:textId="77777777" w:rsidR="00AC5433" w:rsidRDefault="00925414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033A694" w14:textId="77777777" w:rsidR="00AC5433" w:rsidRDefault="0092541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8A3D1A" w14:textId="77777777" w:rsidR="00AC5433" w:rsidRDefault="0092541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56F745" w14:textId="77777777" w:rsidR="00AC5433" w:rsidRDefault="0092541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558FEB7" w14:textId="77777777" w:rsidR="00AC5433" w:rsidRDefault="0092541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30747E" w14:textId="77777777" w:rsidR="00AC5433" w:rsidRDefault="0092541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7F1E096" w14:textId="77777777" w:rsidR="00AC5433" w:rsidRDefault="00925414">
            <w:pPr>
              <w:jc w:val="center"/>
            </w:pPr>
            <w:r>
              <w:t>热惰性指标</w:t>
            </w:r>
          </w:p>
        </w:tc>
      </w:tr>
      <w:tr w:rsidR="00AC5433" w14:paraId="1335E1BC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58A68B8" w14:textId="77777777" w:rsidR="00AC5433" w:rsidRDefault="00AC543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9E05473" w14:textId="77777777" w:rsidR="00AC5433" w:rsidRDefault="0092541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14B87D" w14:textId="77777777" w:rsidR="00AC5433" w:rsidRDefault="0092541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F65ECA" w14:textId="77777777" w:rsidR="00AC5433" w:rsidRDefault="0092541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59F3AE2" w14:textId="77777777" w:rsidR="00AC5433" w:rsidRDefault="0092541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A2BF3B" w14:textId="77777777" w:rsidR="00AC5433" w:rsidRDefault="0092541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68EE6B7" w14:textId="77777777" w:rsidR="00AC5433" w:rsidRDefault="00925414">
            <w:pPr>
              <w:jc w:val="center"/>
            </w:pPr>
            <w:r>
              <w:t>D=R*S</w:t>
            </w:r>
          </w:p>
        </w:tc>
      </w:tr>
      <w:tr w:rsidR="00AC5433" w14:paraId="23CA73A5" w14:textId="77777777">
        <w:tc>
          <w:tcPr>
            <w:tcW w:w="3345" w:type="dxa"/>
            <w:vAlign w:val="center"/>
          </w:tcPr>
          <w:p w14:paraId="1521A851" w14:textId="77777777" w:rsidR="00AC5433" w:rsidRDefault="00925414">
            <w:r>
              <w:t>水泥砂浆</w:t>
            </w:r>
          </w:p>
        </w:tc>
        <w:tc>
          <w:tcPr>
            <w:tcW w:w="848" w:type="dxa"/>
            <w:vAlign w:val="center"/>
          </w:tcPr>
          <w:p w14:paraId="4742D5AF" w14:textId="77777777" w:rsidR="00AC5433" w:rsidRDefault="00925414">
            <w:r>
              <w:t>20</w:t>
            </w:r>
          </w:p>
        </w:tc>
        <w:tc>
          <w:tcPr>
            <w:tcW w:w="1075" w:type="dxa"/>
            <w:vAlign w:val="center"/>
          </w:tcPr>
          <w:p w14:paraId="6A0C857F" w14:textId="77777777" w:rsidR="00AC5433" w:rsidRDefault="00925414">
            <w:r>
              <w:t>0.930</w:t>
            </w:r>
          </w:p>
        </w:tc>
        <w:tc>
          <w:tcPr>
            <w:tcW w:w="1075" w:type="dxa"/>
            <w:vAlign w:val="center"/>
          </w:tcPr>
          <w:p w14:paraId="7D6A3AB1" w14:textId="77777777" w:rsidR="00AC5433" w:rsidRDefault="00925414">
            <w:r>
              <w:t>11.370</w:t>
            </w:r>
          </w:p>
        </w:tc>
        <w:tc>
          <w:tcPr>
            <w:tcW w:w="848" w:type="dxa"/>
            <w:vAlign w:val="center"/>
          </w:tcPr>
          <w:p w14:paraId="6F5A852B" w14:textId="77777777" w:rsidR="00AC5433" w:rsidRDefault="00925414">
            <w:r>
              <w:t>1.00</w:t>
            </w:r>
          </w:p>
        </w:tc>
        <w:tc>
          <w:tcPr>
            <w:tcW w:w="1075" w:type="dxa"/>
            <w:vAlign w:val="center"/>
          </w:tcPr>
          <w:p w14:paraId="7EB3BFF9" w14:textId="77777777" w:rsidR="00AC5433" w:rsidRDefault="00925414">
            <w:r>
              <w:t>0.022</w:t>
            </w:r>
          </w:p>
        </w:tc>
        <w:tc>
          <w:tcPr>
            <w:tcW w:w="1064" w:type="dxa"/>
            <w:vAlign w:val="center"/>
          </w:tcPr>
          <w:p w14:paraId="50D8AF50" w14:textId="77777777" w:rsidR="00AC5433" w:rsidRDefault="00925414">
            <w:r>
              <w:t>0.245</w:t>
            </w:r>
          </w:p>
        </w:tc>
      </w:tr>
      <w:tr w:rsidR="00AC5433" w14:paraId="54C0B283" w14:textId="77777777">
        <w:tc>
          <w:tcPr>
            <w:tcW w:w="3345" w:type="dxa"/>
            <w:vAlign w:val="center"/>
          </w:tcPr>
          <w:p w14:paraId="28C343C7" w14:textId="77777777" w:rsidR="00AC5433" w:rsidRDefault="00925414">
            <w:r>
              <w:t>水泥膨胀珍珠岩</w:t>
            </w:r>
            <w:r>
              <w:t>(ρ=800)</w:t>
            </w:r>
          </w:p>
        </w:tc>
        <w:tc>
          <w:tcPr>
            <w:tcW w:w="848" w:type="dxa"/>
            <w:vAlign w:val="center"/>
          </w:tcPr>
          <w:p w14:paraId="660C0407" w14:textId="77777777" w:rsidR="00AC5433" w:rsidRDefault="00925414">
            <w:r>
              <w:t>40</w:t>
            </w:r>
          </w:p>
        </w:tc>
        <w:tc>
          <w:tcPr>
            <w:tcW w:w="1075" w:type="dxa"/>
            <w:vAlign w:val="center"/>
          </w:tcPr>
          <w:p w14:paraId="76037F78" w14:textId="77777777" w:rsidR="00AC5433" w:rsidRDefault="00925414">
            <w:r>
              <w:t>0.260</w:t>
            </w:r>
          </w:p>
        </w:tc>
        <w:tc>
          <w:tcPr>
            <w:tcW w:w="1075" w:type="dxa"/>
            <w:vAlign w:val="center"/>
          </w:tcPr>
          <w:p w14:paraId="7F3E1341" w14:textId="77777777" w:rsidR="00AC5433" w:rsidRDefault="00925414">
            <w:r>
              <w:t>4.370</w:t>
            </w:r>
          </w:p>
        </w:tc>
        <w:tc>
          <w:tcPr>
            <w:tcW w:w="848" w:type="dxa"/>
            <w:vAlign w:val="center"/>
          </w:tcPr>
          <w:p w14:paraId="0B759DC7" w14:textId="77777777" w:rsidR="00AC5433" w:rsidRDefault="00925414">
            <w:r>
              <w:t>1.50</w:t>
            </w:r>
          </w:p>
        </w:tc>
        <w:tc>
          <w:tcPr>
            <w:tcW w:w="1075" w:type="dxa"/>
            <w:vAlign w:val="center"/>
          </w:tcPr>
          <w:p w14:paraId="3A3283D4" w14:textId="77777777" w:rsidR="00AC5433" w:rsidRDefault="00925414">
            <w:r>
              <w:t>0.103</w:t>
            </w:r>
          </w:p>
        </w:tc>
        <w:tc>
          <w:tcPr>
            <w:tcW w:w="1064" w:type="dxa"/>
            <w:vAlign w:val="center"/>
          </w:tcPr>
          <w:p w14:paraId="3EF8401F" w14:textId="77777777" w:rsidR="00AC5433" w:rsidRDefault="00925414">
            <w:r>
              <w:t>0.672</w:t>
            </w:r>
          </w:p>
        </w:tc>
      </w:tr>
      <w:tr w:rsidR="00AC5433" w14:paraId="3DFA58A6" w14:textId="77777777">
        <w:tc>
          <w:tcPr>
            <w:tcW w:w="3345" w:type="dxa"/>
            <w:vAlign w:val="center"/>
          </w:tcPr>
          <w:p w14:paraId="7F8D2FD7" w14:textId="77777777" w:rsidR="00AC5433" w:rsidRDefault="00925414">
            <w:r>
              <w:lastRenderedPageBreak/>
              <w:t>聚苯乙烯泡沫塑料（白板）</w:t>
            </w:r>
          </w:p>
        </w:tc>
        <w:tc>
          <w:tcPr>
            <w:tcW w:w="848" w:type="dxa"/>
            <w:vAlign w:val="center"/>
          </w:tcPr>
          <w:p w14:paraId="66714CA8" w14:textId="77777777" w:rsidR="00AC5433" w:rsidRDefault="00925414">
            <w:r>
              <w:t>120</w:t>
            </w:r>
          </w:p>
        </w:tc>
        <w:tc>
          <w:tcPr>
            <w:tcW w:w="1075" w:type="dxa"/>
            <w:vAlign w:val="center"/>
          </w:tcPr>
          <w:p w14:paraId="2396A51F" w14:textId="77777777" w:rsidR="00AC5433" w:rsidRDefault="00925414">
            <w:r>
              <w:t>0.039</w:t>
            </w:r>
          </w:p>
        </w:tc>
        <w:tc>
          <w:tcPr>
            <w:tcW w:w="1075" w:type="dxa"/>
            <w:vAlign w:val="center"/>
          </w:tcPr>
          <w:p w14:paraId="654952CD" w14:textId="77777777" w:rsidR="00AC5433" w:rsidRDefault="00925414">
            <w:r>
              <w:t>0.280</w:t>
            </w:r>
          </w:p>
        </w:tc>
        <w:tc>
          <w:tcPr>
            <w:tcW w:w="848" w:type="dxa"/>
            <w:vAlign w:val="center"/>
          </w:tcPr>
          <w:p w14:paraId="48FA79AF" w14:textId="77777777" w:rsidR="00AC5433" w:rsidRDefault="00925414">
            <w:r>
              <w:t>1.05</w:t>
            </w:r>
          </w:p>
        </w:tc>
        <w:tc>
          <w:tcPr>
            <w:tcW w:w="1075" w:type="dxa"/>
            <w:vAlign w:val="center"/>
          </w:tcPr>
          <w:p w14:paraId="4C1B080A" w14:textId="77777777" w:rsidR="00AC5433" w:rsidRDefault="00925414">
            <w:r>
              <w:t>2.930</w:t>
            </w:r>
          </w:p>
        </w:tc>
        <w:tc>
          <w:tcPr>
            <w:tcW w:w="1064" w:type="dxa"/>
            <w:vAlign w:val="center"/>
          </w:tcPr>
          <w:p w14:paraId="44103CD4" w14:textId="77777777" w:rsidR="00AC5433" w:rsidRDefault="00925414">
            <w:r>
              <w:t>0.862</w:t>
            </w:r>
          </w:p>
        </w:tc>
      </w:tr>
      <w:tr w:rsidR="00AC5433" w14:paraId="3F5EDB78" w14:textId="77777777">
        <w:tc>
          <w:tcPr>
            <w:tcW w:w="3345" w:type="dxa"/>
            <w:vAlign w:val="center"/>
          </w:tcPr>
          <w:p w14:paraId="4827A4A8" w14:textId="77777777" w:rsidR="00AC5433" w:rsidRDefault="00925414">
            <w:r>
              <w:t>水泥砂浆</w:t>
            </w:r>
          </w:p>
        </w:tc>
        <w:tc>
          <w:tcPr>
            <w:tcW w:w="848" w:type="dxa"/>
            <w:vAlign w:val="center"/>
          </w:tcPr>
          <w:p w14:paraId="33E49E65" w14:textId="77777777" w:rsidR="00AC5433" w:rsidRDefault="00925414">
            <w:r>
              <w:t>20</w:t>
            </w:r>
          </w:p>
        </w:tc>
        <w:tc>
          <w:tcPr>
            <w:tcW w:w="1075" w:type="dxa"/>
            <w:vAlign w:val="center"/>
          </w:tcPr>
          <w:p w14:paraId="649D489A" w14:textId="77777777" w:rsidR="00AC5433" w:rsidRDefault="00925414">
            <w:r>
              <w:t>0.930</w:t>
            </w:r>
          </w:p>
        </w:tc>
        <w:tc>
          <w:tcPr>
            <w:tcW w:w="1075" w:type="dxa"/>
            <w:vAlign w:val="center"/>
          </w:tcPr>
          <w:p w14:paraId="00F739D4" w14:textId="77777777" w:rsidR="00AC5433" w:rsidRDefault="00925414">
            <w:r>
              <w:t>11.370</w:t>
            </w:r>
          </w:p>
        </w:tc>
        <w:tc>
          <w:tcPr>
            <w:tcW w:w="848" w:type="dxa"/>
            <w:vAlign w:val="center"/>
          </w:tcPr>
          <w:p w14:paraId="2772337D" w14:textId="77777777" w:rsidR="00AC5433" w:rsidRDefault="00925414">
            <w:r>
              <w:t>1.00</w:t>
            </w:r>
          </w:p>
        </w:tc>
        <w:tc>
          <w:tcPr>
            <w:tcW w:w="1075" w:type="dxa"/>
            <w:vAlign w:val="center"/>
          </w:tcPr>
          <w:p w14:paraId="632E0219" w14:textId="77777777" w:rsidR="00AC5433" w:rsidRDefault="00925414">
            <w:r>
              <w:t>0.022</w:t>
            </w:r>
          </w:p>
        </w:tc>
        <w:tc>
          <w:tcPr>
            <w:tcW w:w="1064" w:type="dxa"/>
            <w:vAlign w:val="center"/>
          </w:tcPr>
          <w:p w14:paraId="77136D8E" w14:textId="77777777" w:rsidR="00AC5433" w:rsidRDefault="00925414">
            <w:r>
              <w:t>0.245</w:t>
            </w:r>
          </w:p>
        </w:tc>
      </w:tr>
      <w:tr w:rsidR="00AC5433" w14:paraId="30D6D7D2" w14:textId="77777777">
        <w:tc>
          <w:tcPr>
            <w:tcW w:w="3345" w:type="dxa"/>
            <w:vAlign w:val="center"/>
          </w:tcPr>
          <w:p w14:paraId="3516603D" w14:textId="77777777" w:rsidR="00AC5433" w:rsidRDefault="00925414">
            <w:r>
              <w:t>钢筋混凝土</w:t>
            </w:r>
          </w:p>
        </w:tc>
        <w:tc>
          <w:tcPr>
            <w:tcW w:w="848" w:type="dxa"/>
            <w:vAlign w:val="center"/>
          </w:tcPr>
          <w:p w14:paraId="3676CF3D" w14:textId="77777777" w:rsidR="00AC5433" w:rsidRDefault="00925414">
            <w:r>
              <w:t>120</w:t>
            </w:r>
          </w:p>
        </w:tc>
        <w:tc>
          <w:tcPr>
            <w:tcW w:w="1075" w:type="dxa"/>
            <w:vAlign w:val="center"/>
          </w:tcPr>
          <w:p w14:paraId="06F93127" w14:textId="77777777" w:rsidR="00AC5433" w:rsidRDefault="00925414">
            <w:r>
              <w:t>1.740</w:t>
            </w:r>
          </w:p>
        </w:tc>
        <w:tc>
          <w:tcPr>
            <w:tcW w:w="1075" w:type="dxa"/>
            <w:vAlign w:val="center"/>
          </w:tcPr>
          <w:p w14:paraId="20DF5E6A" w14:textId="77777777" w:rsidR="00AC5433" w:rsidRDefault="00925414">
            <w:r>
              <w:t>17.200</w:t>
            </w:r>
          </w:p>
        </w:tc>
        <w:tc>
          <w:tcPr>
            <w:tcW w:w="848" w:type="dxa"/>
            <w:vAlign w:val="center"/>
          </w:tcPr>
          <w:p w14:paraId="3435D9A8" w14:textId="77777777" w:rsidR="00AC5433" w:rsidRDefault="00925414">
            <w:r>
              <w:t>1.00</w:t>
            </w:r>
          </w:p>
        </w:tc>
        <w:tc>
          <w:tcPr>
            <w:tcW w:w="1075" w:type="dxa"/>
            <w:vAlign w:val="center"/>
          </w:tcPr>
          <w:p w14:paraId="10EBD102" w14:textId="77777777" w:rsidR="00AC5433" w:rsidRDefault="00925414">
            <w:r>
              <w:t>0.069</w:t>
            </w:r>
          </w:p>
        </w:tc>
        <w:tc>
          <w:tcPr>
            <w:tcW w:w="1064" w:type="dxa"/>
            <w:vAlign w:val="center"/>
          </w:tcPr>
          <w:p w14:paraId="41BDFE70" w14:textId="77777777" w:rsidR="00AC5433" w:rsidRDefault="00925414">
            <w:r>
              <w:t>1.186</w:t>
            </w:r>
          </w:p>
        </w:tc>
      </w:tr>
      <w:tr w:rsidR="00AC5433" w14:paraId="7067BC69" w14:textId="77777777">
        <w:tc>
          <w:tcPr>
            <w:tcW w:w="3345" w:type="dxa"/>
            <w:vAlign w:val="center"/>
          </w:tcPr>
          <w:p w14:paraId="3D22518E" w14:textId="77777777" w:rsidR="00AC5433" w:rsidRDefault="00925414">
            <w:r>
              <w:t>石灰水泥砂浆</w:t>
            </w:r>
          </w:p>
        </w:tc>
        <w:tc>
          <w:tcPr>
            <w:tcW w:w="848" w:type="dxa"/>
            <w:vAlign w:val="center"/>
          </w:tcPr>
          <w:p w14:paraId="689F8C40" w14:textId="77777777" w:rsidR="00AC5433" w:rsidRDefault="00925414">
            <w:r>
              <w:t>20</w:t>
            </w:r>
          </w:p>
        </w:tc>
        <w:tc>
          <w:tcPr>
            <w:tcW w:w="1075" w:type="dxa"/>
            <w:vAlign w:val="center"/>
          </w:tcPr>
          <w:p w14:paraId="4BD46105" w14:textId="77777777" w:rsidR="00AC5433" w:rsidRDefault="00925414">
            <w:r>
              <w:t>0.870</w:t>
            </w:r>
          </w:p>
        </w:tc>
        <w:tc>
          <w:tcPr>
            <w:tcW w:w="1075" w:type="dxa"/>
            <w:vAlign w:val="center"/>
          </w:tcPr>
          <w:p w14:paraId="2D9ADAA1" w14:textId="77777777" w:rsidR="00AC5433" w:rsidRDefault="00925414">
            <w:r>
              <w:t>10.750</w:t>
            </w:r>
          </w:p>
        </w:tc>
        <w:tc>
          <w:tcPr>
            <w:tcW w:w="848" w:type="dxa"/>
            <w:vAlign w:val="center"/>
          </w:tcPr>
          <w:p w14:paraId="28C215DA" w14:textId="77777777" w:rsidR="00AC5433" w:rsidRDefault="00925414">
            <w:r>
              <w:t>1.00</w:t>
            </w:r>
          </w:p>
        </w:tc>
        <w:tc>
          <w:tcPr>
            <w:tcW w:w="1075" w:type="dxa"/>
            <w:vAlign w:val="center"/>
          </w:tcPr>
          <w:p w14:paraId="38CD0AFC" w14:textId="77777777" w:rsidR="00AC5433" w:rsidRDefault="00925414">
            <w:r>
              <w:t>0.023</w:t>
            </w:r>
          </w:p>
        </w:tc>
        <w:tc>
          <w:tcPr>
            <w:tcW w:w="1064" w:type="dxa"/>
            <w:vAlign w:val="center"/>
          </w:tcPr>
          <w:p w14:paraId="2D2B47A1" w14:textId="77777777" w:rsidR="00AC5433" w:rsidRDefault="00925414">
            <w:r>
              <w:t>0.247</w:t>
            </w:r>
          </w:p>
        </w:tc>
      </w:tr>
      <w:tr w:rsidR="00AC5433" w14:paraId="1BE98C57" w14:textId="77777777">
        <w:tc>
          <w:tcPr>
            <w:tcW w:w="3345" w:type="dxa"/>
            <w:vAlign w:val="center"/>
          </w:tcPr>
          <w:p w14:paraId="56B3E894" w14:textId="77777777" w:rsidR="00AC5433" w:rsidRDefault="0092541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EEE46EA" w14:textId="77777777" w:rsidR="00AC5433" w:rsidRDefault="00925414">
            <w:r>
              <w:t>340</w:t>
            </w:r>
          </w:p>
        </w:tc>
        <w:tc>
          <w:tcPr>
            <w:tcW w:w="1075" w:type="dxa"/>
            <w:vAlign w:val="center"/>
          </w:tcPr>
          <w:p w14:paraId="26234DFC" w14:textId="77777777" w:rsidR="00AC5433" w:rsidRDefault="00925414">
            <w:r>
              <w:t>－</w:t>
            </w:r>
          </w:p>
        </w:tc>
        <w:tc>
          <w:tcPr>
            <w:tcW w:w="1075" w:type="dxa"/>
            <w:vAlign w:val="center"/>
          </w:tcPr>
          <w:p w14:paraId="33738142" w14:textId="77777777" w:rsidR="00AC5433" w:rsidRDefault="00925414">
            <w:r>
              <w:t>－</w:t>
            </w:r>
          </w:p>
        </w:tc>
        <w:tc>
          <w:tcPr>
            <w:tcW w:w="848" w:type="dxa"/>
            <w:vAlign w:val="center"/>
          </w:tcPr>
          <w:p w14:paraId="71328A1B" w14:textId="77777777" w:rsidR="00AC5433" w:rsidRDefault="00925414">
            <w:r>
              <w:t>－</w:t>
            </w:r>
          </w:p>
        </w:tc>
        <w:tc>
          <w:tcPr>
            <w:tcW w:w="1075" w:type="dxa"/>
            <w:vAlign w:val="center"/>
          </w:tcPr>
          <w:p w14:paraId="3AE91270" w14:textId="77777777" w:rsidR="00AC5433" w:rsidRDefault="00925414">
            <w:r>
              <w:t>3.168</w:t>
            </w:r>
          </w:p>
        </w:tc>
        <w:tc>
          <w:tcPr>
            <w:tcW w:w="1064" w:type="dxa"/>
            <w:vAlign w:val="center"/>
          </w:tcPr>
          <w:p w14:paraId="1A752A6E" w14:textId="77777777" w:rsidR="00AC5433" w:rsidRDefault="00925414">
            <w:r>
              <w:t>3.456</w:t>
            </w:r>
          </w:p>
        </w:tc>
      </w:tr>
      <w:tr w:rsidR="00AC5433" w14:paraId="21B06B95" w14:textId="77777777">
        <w:tc>
          <w:tcPr>
            <w:tcW w:w="3345" w:type="dxa"/>
            <w:shd w:val="clear" w:color="auto" w:fill="E6E6E6"/>
            <w:vAlign w:val="center"/>
          </w:tcPr>
          <w:p w14:paraId="69B998EE" w14:textId="77777777" w:rsidR="00AC5433" w:rsidRDefault="00925414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102CCC90" w14:textId="77777777" w:rsidR="00AC5433" w:rsidRDefault="00925414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AC5433" w14:paraId="5B1393A2" w14:textId="77777777">
        <w:tc>
          <w:tcPr>
            <w:tcW w:w="3345" w:type="dxa"/>
            <w:shd w:val="clear" w:color="auto" w:fill="E6E6E6"/>
            <w:vAlign w:val="center"/>
          </w:tcPr>
          <w:p w14:paraId="081C009C" w14:textId="77777777" w:rsidR="00AC5433" w:rsidRDefault="00925414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35500D1B" w14:textId="77777777" w:rsidR="00AC5433" w:rsidRDefault="00925414">
            <w:pPr>
              <w:jc w:val="center"/>
            </w:pPr>
            <w:r>
              <w:t>0.30</w:t>
            </w:r>
          </w:p>
        </w:tc>
      </w:tr>
    </w:tbl>
    <w:p w14:paraId="19138AFD" w14:textId="77777777" w:rsidR="00AC5433" w:rsidRDefault="00925414">
      <w:pPr>
        <w:pStyle w:val="2"/>
        <w:widowControl w:val="0"/>
        <w:rPr>
          <w:kern w:val="2"/>
        </w:rPr>
      </w:pPr>
      <w:bookmarkStart w:id="42" w:name="_Toc90744220"/>
      <w:r>
        <w:rPr>
          <w:kern w:val="2"/>
        </w:rPr>
        <w:t>外墙构造</w:t>
      </w:r>
      <w:bookmarkEnd w:id="42"/>
    </w:p>
    <w:p w14:paraId="1DC7DD49" w14:textId="77777777" w:rsidR="00AC5433" w:rsidRDefault="00925414">
      <w:pPr>
        <w:pStyle w:val="3"/>
        <w:widowControl w:val="0"/>
        <w:rPr>
          <w:kern w:val="2"/>
          <w:szCs w:val="24"/>
        </w:rPr>
      </w:pPr>
      <w:bookmarkStart w:id="43" w:name="_Toc90744221"/>
      <w:r>
        <w:rPr>
          <w:kern w:val="2"/>
          <w:szCs w:val="24"/>
        </w:rPr>
        <w:t>外-挤塑聚苯板20+钢筋砼200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C5433" w14:paraId="37F3736D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780F70A" w14:textId="77777777" w:rsidR="00AC5433" w:rsidRDefault="00925414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991F2FB" w14:textId="77777777" w:rsidR="00AC5433" w:rsidRDefault="0092541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23516F" w14:textId="77777777" w:rsidR="00AC5433" w:rsidRDefault="0092541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F80FC1" w14:textId="77777777" w:rsidR="00AC5433" w:rsidRDefault="0092541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F811F7A" w14:textId="77777777" w:rsidR="00AC5433" w:rsidRDefault="0092541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A16649" w14:textId="77777777" w:rsidR="00AC5433" w:rsidRDefault="0092541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5DDC5A0" w14:textId="77777777" w:rsidR="00AC5433" w:rsidRDefault="00925414">
            <w:pPr>
              <w:jc w:val="center"/>
            </w:pPr>
            <w:r>
              <w:t>热惰性指标</w:t>
            </w:r>
          </w:p>
        </w:tc>
      </w:tr>
      <w:tr w:rsidR="00AC5433" w14:paraId="4A7C54C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19FF072" w14:textId="77777777" w:rsidR="00AC5433" w:rsidRDefault="00AC543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FD802B5" w14:textId="77777777" w:rsidR="00AC5433" w:rsidRDefault="0092541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ECA38F" w14:textId="77777777" w:rsidR="00AC5433" w:rsidRDefault="0092541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4B7B90" w14:textId="77777777" w:rsidR="00AC5433" w:rsidRDefault="0092541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3D0429D" w14:textId="77777777" w:rsidR="00AC5433" w:rsidRDefault="0092541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987240" w14:textId="77777777" w:rsidR="00AC5433" w:rsidRDefault="0092541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E63ECB3" w14:textId="77777777" w:rsidR="00AC5433" w:rsidRDefault="00925414">
            <w:pPr>
              <w:jc w:val="center"/>
            </w:pPr>
            <w:r>
              <w:t>D=R*S</w:t>
            </w:r>
          </w:p>
        </w:tc>
      </w:tr>
      <w:tr w:rsidR="00AC5433" w14:paraId="14B1763A" w14:textId="77777777">
        <w:tc>
          <w:tcPr>
            <w:tcW w:w="3345" w:type="dxa"/>
            <w:vAlign w:val="center"/>
          </w:tcPr>
          <w:p w14:paraId="1ECD80FB" w14:textId="77777777" w:rsidR="00AC5433" w:rsidRDefault="00925414">
            <w:r>
              <w:t>岩棉板</w:t>
            </w:r>
            <w:r>
              <w:t>(ρ=60-160)</w:t>
            </w:r>
          </w:p>
        </w:tc>
        <w:tc>
          <w:tcPr>
            <w:tcW w:w="848" w:type="dxa"/>
            <w:vAlign w:val="center"/>
          </w:tcPr>
          <w:p w14:paraId="4CD9EE7B" w14:textId="77777777" w:rsidR="00AC5433" w:rsidRDefault="00925414">
            <w:r>
              <w:t>110</w:t>
            </w:r>
          </w:p>
        </w:tc>
        <w:tc>
          <w:tcPr>
            <w:tcW w:w="1075" w:type="dxa"/>
            <w:vAlign w:val="center"/>
          </w:tcPr>
          <w:p w14:paraId="5F9EC198" w14:textId="77777777" w:rsidR="00AC5433" w:rsidRDefault="00925414">
            <w:r>
              <w:t>0.041</w:t>
            </w:r>
          </w:p>
        </w:tc>
        <w:tc>
          <w:tcPr>
            <w:tcW w:w="1075" w:type="dxa"/>
            <w:vAlign w:val="center"/>
          </w:tcPr>
          <w:p w14:paraId="6875C70C" w14:textId="77777777" w:rsidR="00AC5433" w:rsidRDefault="00925414">
            <w:r>
              <w:t>0.615</w:t>
            </w:r>
          </w:p>
        </w:tc>
        <w:tc>
          <w:tcPr>
            <w:tcW w:w="848" w:type="dxa"/>
            <w:vAlign w:val="center"/>
          </w:tcPr>
          <w:p w14:paraId="0962079B" w14:textId="77777777" w:rsidR="00AC5433" w:rsidRDefault="00925414">
            <w:r>
              <w:t>1.10</w:t>
            </w:r>
          </w:p>
        </w:tc>
        <w:tc>
          <w:tcPr>
            <w:tcW w:w="1075" w:type="dxa"/>
            <w:vAlign w:val="center"/>
          </w:tcPr>
          <w:p w14:paraId="10CA7C89" w14:textId="77777777" w:rsidR="00AC5433" w:rsidRDefault="00925414">
            <w:r>
              <w:t>2.439</w:t>
            </w:r>
          </w:p>
        </w:tc>
        <w:tc>
          <w:tcPr>
            <w:tcW w:w="1064" w:type="dxa"/>
            <w:vAlign w:val="center"/>
          </w:tcPr>
          <w:p w14:paraId="4318423A" w14:textId="77777777" w:rsidR="00AC5433" w:rsidRDefault="00925414">
            <w:r>
              <w:t>1.650</w:t>
            </w:r>
          </w:p>
        </w:tc>
      </w:tr>
      <w:tr w:rsidR="00AC5433" w14:paraId="4DBC1CDC" w14:textId="77777777">
        <w:tc>
          <w:tcPr>
            <w:tcW w:w="3345" w:type="dxa"/>
            <w:vAlign w:val="center"/>
          </w:tcPr>
          <w:p w14:paraId="771149A9" w14:textId="77777777" w:rsidR="00AC5433" w:rsidRDefault="00925414">
            <w:r>
              <w:t>水泥砂浆</w:t>
            </w:r>
          </w:p>
        </w:tc>
        <w:tc>
          <w:tcPr>
            <w:tcW w:w="848" w:type="dxa"/>
            <w:vAlign w:val="center"/>
          </w:tcPr>
          <w:p w14:paraId="6D43DA3E" w14:textId="77777777" w:rsidR="00AC5433" w:rsidRDefault="00925414">
            <w:r>
              <w:t>20</w:t>
            </w:r>
          </w:p>
        </w:tc>
        <w:tc>
          <w:tcPr>
            <w:tcW w:w="1075" w:type="dxa"/>
            <w:vAlign w:val="center"/>
          </w:tcPr>
          <w:p w14:paraId="5F18747B" w14:textId="77777777" w:rsidR="00AC5433" w:rsidRDefault="00925414">
            <w:r>
              <w:t>0.930</w:t>
            </w:r>
          </w:p>
        </w:tc>
        <w:tc>
          <w:tcPr>
            <w:tcW w:w="1075" w:type="dxa"/>
            <w:vAlign w:val="center"/>
          </w:tcPr>
          <w:p w14:paraId="48398B8B" w14:textId="77777777" w:rsidR="00AC5433" w:rsidRDefault="00925414">
            <w:r>
              <w:t>11.370</w:t>
            </w:r>
          </w:p>
        </w:tc>
        <w:tc>
          <w:tcPr>
            <w:tcW w:w="848" w:type="dxa"/>
            <w:vAlign w:val="center"/>
          </w:tcPr>
          <w:p w14:paraId="62AB2CCF" w14:textId="77777777" w:rsidR="00AC5433" w:rsidRDefault="00925414">
            <w:r>
              <w:t>1.00</w:t>
            </w:r>
          </w:p>
        </w:tc>
        <w:tc>
          <w:tcPr>
            <w:tcW w:w="1075" w:type="dxa"/>
            <w:vAlign w:val="center"/>
          </w:tcPr>
          <w:p w14:paraId="5BE2EED1" w14:textId="77777777" w:rsidR="00AC5433" w:rsidRDefault="00925414">
            <w:r>
              <w:t>0.022</w:t>
            </w:r>
          </w:p>
        </w:tc>
        <w:tc>
          <w:tcPr>
            <w:tcW w:w="1064" w:type="dxa"/>
            <w:vAlign w:val="center"/>
          </w:tcPr>
          <w:p w14:paraId="2BF0BE2A" w14:textId="77777777" w:rsidR="00AC5433" w:rsidRDefault="00925414">
            <w:r>
              <w:t>0.245</w:t>
            </w:r>
          </w:p>
        </w:tc>
      </w:tr>
      <w:tr w:rsidR="00AC5433" w14:paraId="0380496F" w14:textId="77777777">
        <w:tc>
          <w:tcPr>
            <w:tcW w:w="3345" w:type="dxa"/>
            <w:vAlign w:val="center"/>
          </w:tcPr>
          <w:p w14:paraId="44AC0853" w14:textId="77777777" w:rsidR="00AC5433" w:rsidRDefault="00925414">
            <w:r>
              <w:t>煤矸石空心砖</w:t>
            </w:r>
          </w:p>
        </w:tc>
        <w:tc>
          <w:tcPr>
            <w:tcW w:w="848" w:type="dxa"/>
            <w:vAlign w:val="center"/>
          </w:tcPr>
          <w:p w14:paraId="16C84148" w14:textId="77777777" w:rsidR="00AC5433" w:rsidRDefault="00925414">
            <w:r>
              <w:t>370</w:t>
            </w:r>
          </w:p>
        </w:tc>
        <w:tc>
          <w:tcPr>
            <w:tcW w:w="1075" w:type="dxa"/>
            <w:vAlign w:val="center"/>
          </w:tcPr>
          <w:p w14:paraId="1B7D1491" w14:textId="77777777" w:rsidR="00AC5433" w:rsidRDefault="00925414">
            <w:r>
              <w:t>0.520</w:t>
            </w:r>
          </w:p>
        </w:tc>
        <w:tc>
          <w:tcPr>
            <w:tcW w:w="1075" w:type="dxa"/>
            <w:vAlign w:val="center"/>
          </w:tcPr>
          <w:p w14:paraId="288AB500" w14:textId="77777777" w:rsidR="00AC5433" w:rsidRDefault="00925414">
            <w:r>
              <w:t>7.920</w:t>
            </w:r>
          </w:p>
        </w:tc>
        <w:tc>
          <w:tcPr>
            <w:tcW w:w="848" w:type="dxa"/>
            <w:vAlign w:val="center"/>
          </w:tcPr>
          <w:p w14:paraId="6C4E8EEC" w14:textId="77777777" w:rsidR="00AC5433" w:rsidRDefault="00925414">
            <w:r>
              <w:t>1.00</w:t>
            </w:r>
          </w:p>
        </w:tc>
        <w:tc>
          <w:tcPr>
            <w:tcW w:w="1075" w:type="dxa"/>
            <w:vAlign w:val="center"/>
          </w:tcPr>
          <w:p w14:paraId="1CCDF058" w14:textId="77777777" w:rsidR="00AC5433" w:rsidRDefault="00925414">
            <w:r>
              <w:t>0.712</w:t>
            </w:r>
          </w:p>
        </w:tc>
        <w:tc>
          <w:tcPr>
            <w:tcW w:w="1064" w:type="dxa"/>
            <w:vAlign w:val="center"/>
          </w:tcPr>
          <w:p w14:paraId="238A1625" w14:textId="77777777" w:rsidR="00AC5433" w:rsidRDefault="00925414">
            <w:r>
              <w:t>5.635</w:t>
            </w:r>
          </w:p>
        </w:tc>
      </w:tr>
      <w:tr w:rsidR="00AC5433" w14:paraId="666F5D28" w14:textId="77777777">
        <w:tc>
          <w:tcPr>
            <w:tcW w:w="3345" w:type="dxa"/>
            <w:vAlign w:val="center"/>
          </w:tcPr>
          <w:p w14:paraId="6B8DDF71" w14:textId="77777777" w:rsidR="00AC5433" w:rsidRDefault="0092541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CC1F420" w14:textId="77777777" w:rsidR="00AC5433" w:rsidRDefault="00925414">
            <w:r>
              <w:t>500</w:t>
            </w:r>
          </w:p>
        </w:tc>
        <w:tc>
          <w:tcPr>
            <w:tcW w:w="1075" w:type="dxa"/>
            <w:vAlign w:val="center"/>
          </w:tcPr>
          <w:p w14:paraId="77BF560D" w14:textId="77777777" w:rsidR="00AC5433" w:rsidRDefault="00925414">
            <w:r>
              <w:t>－</w:t>
            </w:r>
          </w:p>
        </w:tc>
        <w:tc>
          <w:tcPr>
            <w:tcW w:w="1075" w:type="dxa"/>
            <w:vAlign w:val="center"/>
          </w:tcPr>
          <w:p w14:paraId="0255162E" w14:textId="77777777" w:rsidR="00AC5433" w:rsidRDefault="00925414">
            <w:r>
              <w:t>－</w:t>
            </w:r>
          </w:p>
        </w:tc>
        <w:tc>
          <w:tcPr>
            <w:tcW w:w="848" w:type="dxa"/>
            <w:vAlign w:val="center"/>
          </w:tcPr>
          <w:p w14:paraId="15409417" w14:textId="77777777" w:rsidR="00AC5433" w:rsidRDefault="00925414">
            <w:r>
              <w:t>－</w:t>
            </w:r>
          </w:p>
        </w:tc>
        <w:tc>
          <w:tcPr>
            <w:tcW w:w="1075" w:type="dxa"/>
            <w:vAlign w:val="center"/>
          </w:tcPr>
          <w:p w14:paraId="697E04BB" w14:textId="77777777" w:rsidR="00AC5433" w:rsidRDefault="00925414">
            <w:r>
              <w:t>3.172</w:t>
            </w:r>
          </w:p>
        </w:tc>
        <w:tc>
          <w:tcPr>
            <w:tcW w:w="1064" w:type="dxa"/>
            <w:vAlign w:val="center"/>
          </w:tcPr>
          <w:p w14:paraId="22886AA1" w14:textId="77777777" w:rsidR="00AC5433" w:rsidRDefault="00925414">
            <w:r>
              <w:t>7.530</w:t>
            </w:r>
          </w:p>
        </w:tc>
      </w:tr>
      <w:tr w:rsidR="00AC5433" w14:paraId="7CB5F4E3" w14:textId="77777777">
        <w:tc>
          <w:tcPr>
            <w:tcW w:w="3345" w:type="dxa"/>
            <w:shd w:val="clear" w:color="auto" w:fill="E6E6E6"/>
            <w:vAlign w:val="center"/>
          </w:tcPr>
          <w:p w14:paraId="5955A9FC" w14:textId="77777777" w:rsidR="00AC5433" w:rsidRDefault="00925414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46671C50" w14:textId="77777777" w:rsidR="00AC5433" w:rsidRDefault="00925414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AC5433" w14:paraId="47A90C24" w14:textId="77777777">
        <w:tc>
          <w:tcPr>
            <w:tcW w:w="3345" w:type="dxa"/>
            <w:shd w:val="clear" w:color="auto" w:fill="E6E6E6"/>
            <w:vAlign w:val="center"/>
          </w:tcPr>
          <w:p w14:paraId="6B80A1C5" w14:textId="77777777" w:rsidR="00AC5433" w:rsidRDefault="00925414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40CB05C4" w14:textId="77777777" w:rsidR="00AC5433" w:rsidRDefault="00925414">
            <w:pPr>
              <w:jc w:val="center"/>
            </w:pPr>
            <w:r>
              <w:t>0.30</w:t>
            </w:r>
          </w:p>
        </w:tc>
      </w:tr>
    </w:tbl>
    <w:p w14:paraId="3B43960C" w14:textId="77777777" w:rsidR="00AC5433" w:rsidRDefault="00925414">
      <w:pPr>
        <w:pStyle w:val="2"/>
        <w:widowControl w:val="0"/>
        <w:rPr>
          <w:kern w:val="2"/>
        </w:rPr>
      </w:pPr>
      <w:bookmarkStart w:id="44" w:name="_Toc90744222"/>
      <w:r>
        <w:rPr>
          <w:kern w:val="2"/>
        </w:rPr>
        <w:t>楼板构造</w:t>
      </w:r>
      <w:bookmarkEnd w:id="44"/>
    </w:p>
    <w:p w14:paraId="2AE02373" w14:textId="77777777" w:rsidR="00AC5433" w:rsidRDefault="00925414">
      <w:pPr>
        <w:pStyle w:val="3"/>
        <w:widowControl w:val="0"/>
        <w:rPr>
          <w:kern w:val="2"/>
          <w:szCs w:val="24"/>
        </w:rPr>
      </w:pPr>
      <w:bookmarkStart w:id="45" w:name="_Toc90744223"/>
      <w:r>
        <w:rPr>
          <w:kern w:val="2"/>
          <w:szCs w:val="24"/>
        </w:rPr>
        <w:t>钢筋砼楼板120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C5433" w14:paraId="09534352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3BCCB7D" w14:textId="77777777" w:rsidR="00AC5433" w:rsidRDefault="00925414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CD77D03" w14:textId="77777777" w:rsidR="00AC5433" w:rsidRDefault="0092541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E3A6A4" w14:textId="77777777" w:rsidR="00AC5433" w:rsidRDefault="0092541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57CD783" w14:textId="77777777" w:rsidR="00AC5433" w:rsidRDefault="0092541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164B90C" w14:textId="77777777" w:rsidR="00AC5433" w:rsidRDefault="0092541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1BCFF6" w14:textId="77777777" w:rsidR="00AC5433" w:rsidRDefault="0092541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605D899" w14:textId="77777777" w:rsidR="00AC5433" w:rsidRDefault="00925414">
            <w:pPr>
              <w:jc w:val="center"/>
            </w:pPr>
            <w:r>
              <w:t>热惰性指标</w:t>
            </w:r>
          </w:p>
        </w:tc>
      </w:tr>
      <w:tr w:rsidR="00AC5433" w14:paraId="1C5374D6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A4A5D2E" w14:textId="77777777" w:rsidR="00AC5433" w:rsidRDefault="00AC543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1E596FC" w14:textId="77777777" w:rsidR="00AC5433" w:rsidRDefault="0092541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DE2342" w14:textId="77777777" w:rsidR="00AC5433" w:rsidRDefault="0092541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FB490E" w14:textId="77777777" w:rsidR="00AC5433" w:rsidRDefault="0092541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E2E931F" w14:textId="77777777" w:rsidR="00AC5433" w:rsidRDefault="0092541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CF01D3" w14:textId="77777777" w:rsidR="00AC5433" w:rsidRDefault="0092541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F85D545" w14:textId="77777777" w:rsidR="00AC5433" w:rsidRDefault="00925414">
            <w:pPr>
              <w:jc w:val="center"/>
            </w:pPr>
            <w:r>
              <w:t>D=R*S</w:t>
            </w:r>
          </w:p>
        </w:tc>
      </w:tr>
      <w:tr w:rsidR="00AC5433" w14:paraId="2690FDC6" w14:textId="77777777">
        <w:tc>
          <w:tcPr>
            <w:tcW w:w="3345" w:type="dxa"/>
            <w:vAlign w:val="center"/>
          </w:tcPr>
          <w:p w14:paraId="48B5F522" w14:textId="77777777" w:rsidR="00AC5433" w:rsidRDefault="00925414">
            <w:r>
              <w:t>水泥砂浆</w:t>
            </w:r>
          </w:p>
        </w:tc>
        <w:tc>
          <w:tcPr>
            <w:tcW w:w="848" w:type="dxa"/>
            <w:vAlign w:val="center"/>
          </w:tcPr>
          <w:p w14:paraId="0789E675" w14:textId="77777777" w:rsidR="00AC5433" w:rsidRDefault="00925414">
            <w:r>
              <w:t>20</w:t>
            </w:r>
          </w:p>
        </w:tc>
        <w:tc>
          <w:tcPr>
            <w:tcW w:w="1075" w:type="dxa"/>
            <w:vAlign w:val="center"/>
          </w:tcPr>
          <w:p w14:paraId="505AC675" w14:textId="77777777" w:rsidR="00AC5433" w:rsidRDefault="00925414">
            <w:r>
              <w:t>0.930</w:t>
            </w:r>
          </w:p>
        </w:tc>
        <w:tc>
          <w:tcPr>
            <w:tcW w:w="1075" w:type="dxa"/>
            <w:vAlign w:val="center"/>
          </w:tcPr>
          <w:p w14:paraId="457C59EF" w14:textId="77777777" w:rsidR="00AC5433" w:rsidRDefault="00925414">
            <w:r>
              <w:t>11.370</w:t>
            </w:r>
          </w:p>
        </w:tc>
        <w:tc>
          <w:tcPr>
            <w:tcW w:w="848" w:type="dxa"/>
            <w:vAlign w:val="center"/>
          </w:tcPr>
          <w:p w14:paraId="4E930116" w14:textId="77777777" w:rsidR="00AC5433" w:rsidRDefault="00925414">
            <w:r>
              <w:t>1.00</w:t>
            </w:r>
          </w:p>
        </w:tc>
        <w:tc>
          <w:tcPr>
            <w:tcW w:w="1075" w:type="dxa"/>
            <w:vAlign w:val="center"/>
          </w:tcPr>
          <w:p w14:paraId="789D8BF8" w14:textId="77777777" w:rsidR="00AC5433" w:rsidRDefault="00925414">
            <w:r>
              <w:t>0.022</w:t>
            </w:r>
          </w:p>
        </w:tc>
        <w:tc>
          <w:tcPr>
            <w:tcW w:w="1064" w:type="dxa"/>
            <w:vAlign w:val="center"/>
          </w:tcPr>
          <w:p w14:paraId="4F0FA746" w14:textId="77777777" w:rsidR="00AC5433" w:rsidRDefault="00925414">
            <w:r>
              <w:t>0.245</w:t>
            </w:r>
          </w:p>
        </w:tc>
      </w:tr>
      <w:tr w:rsidR="00AC5433" w14:paraId="785E8DF2" w14:textId="77777777">
        <w:tc>
          <w:tcPr>
            <w:tcW w:w="3345" w:type="dxa"/>
            <w:vAlign w:val="center"/>
          </w:tcPr>
          <w:p w14:paraId="23646A80" w14:textId="77777777" w:rsidR="00AC5433" w:rsidRDefault="00925414">
            <w:r>
              <w:t>钢筋混凝土</w:t>
            </w:r>
          </w:p>
        </w:tc>
        <w:tc>
          <w:tcPr>
            <w:tcW w:w="848" w:type="dxa"/>
            <w:vAlign w:val="center"/>
          </w:tcPr>
          <w:p w14:paraId="5E56749C" w14:textId="77777777" w:rsidR="00AC5433" w:rsidRDefault="00925414">
            <w:r>
              <w:t>120</w:t>
            </w:r>
          </w:p>
        </w:tc>
        <w:tc>
          <w:tcPr>
            <w:tcW w:w="1075" w:type="dxa"/>
            <w:vAlign w:val="center"/>
          </w:tcPr>
          <w:p w14:paraId="35C462C8" w14:textId="77777777" w:rsidR="00AC5433" w:rsidRDefault="00925414">
            <w:r>
              <w:t>1.740</w:t>
            </w:r>
          </w:p>
        </w:tc>
        <w:tc>
          <w:tcPr>
            <w:tcW w:w="1075" w:type="dxa"/>
            <w:vAlign w:val="center"/>
          </w:tcPr>
          <w:p w14:paraId="4A0E71E4" w14:textId="77777777" w:rsidR="00AC5433" w:rsidRDefault="00925414">
            <w:r>
              <w:t>17.200</w:t>
            </w:r>
          </w:p>
        </w:tc>
        <w:tc>
          <w:tcPr>
            <w:tcW w:w="848" w:type="dxa"/>
            <w:vAlign w:val="center"/>
          </w:tcPr>
          <w:p w14:paraId="27340C80" w14:textId="77777777" w:rsidR="00AC5433" w:rsidRDefault="00925414">
            <w:r>
              <w:t>1.00</w:t>
            </w:r>
          </w:p>
        </w:tc>
        <w:tc>
          <w:tcPr>
            <w:tcW w:w="1075" w:type="dxa"/>
            <w:vAlign w:val="center"/>
          </w:tcPr>
          <w:p w14:paraId="12D047B8" w14:textId="77777777" w:rsidR="00AC5433" w:rsidRDefault="00925414">
            <w:r>
              <w:t>0.069</w:t>
            </w:r>
          </w:p>
        </w:tc>
        <w:tc>
          <w:tcPr>
            <w:tcW w:w="1064" w:type="dxa"/>
            <w:vAlign w:val="center"/>
          </w:tcPr>
          <w:p w14:paraId="5B5C20AE" w14:textId="77777777" w:rsidR="00AC5433" w:rsidRDefault="00925414">
            <w:r>
              <w:t>1.186</w:t>
            </w:r>
          </w:p>
        </w:tc>
      </w:tr>
      <w:tr w:rsidR="00AC5433" w14:paraId="1F8DB77C" w14:textId="77777777">
        <w:tc>
          <w:tcPr>
            <w:tcW w:w="3345" w:type="dxa"/>
            <w:vAlign w:val="center"/>
          </w:tcPr>
          <w:p w14:paraId="5E787BD7" w14:textId="77777777" w:rsidR="00AC5433" w:rsidRDefault="00925414">
            <w:r>
              <w:t>石灰砂浆</w:t>
            </w:r>
          </w:p>
        </w:tc>
        <w:tc>
          <w:tcPr>
            <w:tcW w:w="848" w:type="dxa"/>
            <w:vAlign w:val="center"/>
          </w:tcPr>
          <w:p w14:paraId="4F33DBEB" w14:textId="77777777" w:rsidR="00AC5433" w:rsidRDefault="00925414">
            <w:r>
              <w:t>20</w:t>
            </w:r>
          </w:p>
        </w:tc>
        <w:tc>
          <w:tcPr>
            <w:tcW w:w="1075" w:type="dxa"/>
            <w:vAlign w:val="center"/>
          </w:tcPr>
          <w:p w14:paraId="1388A708" w14:textId="77777777" w:rsidR="00AC5433" w:rsidRDefault="00925414">
            <w:r>
              <w:t>0.810</w:t>
            </w:r>
          </w:p>
        </w:tc>
        <w:tc>
          <w:tcPr>
            <w:tcW w:w="1075" w:type="dxa"/>
            <w:vAlign w:val="center"/>
          </w:tcPr>
          <w:p w14:paraId="7C7C9D84" w14:textId="77777777" w:rsidR="00AC5433" w:rsidRDefault="00925414">
            <w:r>
              <w:t>10.070</w:t>
            </w:r>
          </w:p>
        </w:tc>
        <w:tc>
          <w:tcPr>
            <w:tcW w:w="848" w:type="dxa"/>
            <w:vAlign w:val="center"/>
          </w:tcPr>
          <w:p w14:paraId="53B3D952" w14:textId="77777777" w:rsidR="00AC5433" w:rsidRDefault="00925414">
            <w:r>
              <w:t>1.00</w:t>
            </w:r>
          </w:p>
        </w:tc>
        <w:tc>
          <w:tcPr>
            <w:tcW w:w="1075" w:type="dxa"/>
            <w:vAlign w:val="center"/>
          </w:tcPr>
          <w:p w14:paraId="35A50F1C" w14:textId="77777777" w:rsidR="00AC5433" w:rsidRDefault="00925414">
            <w:r>
              <w:t>0.025</w:t>
            </w:r>
          </w:p>
        </w:tc>
        <w:tc>
          <w:tcPr>
            <w:tcW w:w="1064" w:type="dxa"/>
            <w:vAlign w:val="center"/>
          </w:tcPr>
          <w:p w14:paraId="1841635D" w14:textId="77777777" w:rsidR="00AC5433" w:rsidRDefault="00925414">
            <w:r>
              <w:t>0.249</w:t>
            </w:r>
          </w:p>
        </w:tc>
      </w:tr>
      <w:tr w:rsidR="00AC5433" w14:paraId="1C1265B7" w14:textId="77777777">
        <w:tc>
          <w:tcPr>
            <w:tcW w:w="3345" w:type="dxa"/>
            <w:vAlign w:val="center"/>
          </w:tcPr>
          <w:p w14:paraId="1AC4DB94" w14:textId="77777777" w:rsidR="00AC5433" w:rsidRDefault="0092541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D2873D7" w14:textId="77777777" w:rsidR="00AC5433" w:rsidRDefault="00925414">
            <w:r>
              <w:t>160</w:t>
            </w:r>
          </w:p>
        </w:tc>
        <w:tc>
          <w:tcPr>
            <w:tcW w:w="1075" w:type="dxa"/>
            <w:vAlign w:val="center"/>
          </w:tcPr>
          <w:p w14:paraId="63F0C5FC" w14:textId="77777777" w:rsidR="00AC5433" w:rsidRDefault="00925414">
            <w:r>
              <w:t>－</w:t>
            </w:r>
          </w:p>
        </w:tc>
        <w:tc>
          <w:tcPr>
            <w:tcW w:w="1075" w:type="dxa"/>
            <w:vAlign w:val="center"/>
          </w:tcPr>
          <w:p w14:paraId="26E84E4F" w14:textId="77777777" w:rsidR="00AC5433" w:rsidRDefault="00925414">
            <w:r>
              <w:t>－</w:t>
            </w:r>
          </w:p>
        </w:tc>
        <w:tc>
          <w:tcPr>
            <w:tcW w:w="848" w:type="dxa"/>
            <w:vAlign w:val="center"/>
          </w:tcPr>
          <w:p w14:paraId="3910E68B" w14:textId="77777777" w:rsidR="00AC5433" w:rsidRDefault="00925414">
            <w:r>
              <w:t>－</w:t>
            </w:r>
          </w:p>
        </w:tc>
        <w:tc>
          <w:tcPr>
            <w:tcW w:w="1075" w:type="dxa"/>
            <w:vAlign w:val="center"/>
          </w:tcPr>
          <w:p w14:paraId="58694507" w14:textId="77777777" w:rsidR="00AC5433" w:rsidRDefault="00925414">
            <w:r>
              <w:t>0.115</w:t>
            </w:r>
          </w:p>
        </w:tc>
        <w:tc>
          <w:tcPr>
            <w:tcW w:w="1064" w:type="dxa"/>
            <w:vAlign w:val="center"/>
          </w:tcPr>
          <w:p w14:paraId="5989F1E9" w14:textId="77777777" w:rsidR="00AC5433" w:rsidRDefault="00925414">
            <w:r>
              <w:t>1.679</w:t>
            </w:r>
          </w:p>
        </w:tc>
      </w:tr>
      <w:tr w:rsidR="00AC5433" w14:paraId="25E249C5" w14:textId="77777777">
        <w:tc>
          <w:tcPr>
            <w:tcW w:w="3345" w:type="dxa"/>
            <w:shd w:val="clear" w:color="auto" w:fill="E6E6E6"/>
            <w:vAlign w:val="center"/>
          </w:tcPr>
          <w:p w14:paraId="08D4F0CE" w14:textId="77777777" w:rsidR="00AC5433" w:rsidRDefault="00925414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6C26C1B6" w14:textId="77777777" w:rsidR="00AC5433" w:rsidRDefault="00925414">
            <w:pPr>
              <w:jc w:val="center"/>
            </w:pPr>
            <w:r>
              <w:t>2.98</w:t>
            </w:r>
          </w:p>
        </w:tc>
      </w:tr>
    </w:tbl>
    <w:p w14:paraId="7534DEB5" w14:textId="77777777" w:rsidR="00AC5433" w:rsidRDefault="00925414">
      <w:pPr>
        <w:pStyle w:val="2"/>
        <w:widowControl w:val="0"/>
        <w:rPr>
          <w:kern w:val="2"/>
        </w:rPr>
      </w:pPr>
      <w:bookmarkStart w:id="46" w:name="_Toc90744224"/>
      <w:r>
        <w:rPr>
          <w:kern w:val="2"/>
        </w:rPr>
        <w:t>周边地面构造</w:t>
      </w:r>
      <w:bookmarkEnd w:id="46"/>
    </w:p>
    <w:p w14:paraId="0850C549" w14:textId="77777777" w:rsidR="00AC5433" w:rsidRDefault="00925414">
      <w:pPr>
        <w:pStyle w:val="3"/>
        <w:widowControl w:val="0"/>
        <w:rPr>
          <w:kern w:val="2"/>
          <w:szCs w:val="24"/>
        </w:rPr>
      </w:pPr>
      <w:bookmarkStart w:id="47" w:name="_Toc90744225"/>
      <w:r>
        <w:rPr>
          <w:kern w:val="2"/>
          <w:szCs w:val="24"/>
        </w:rPr>
        <w:t>混凝土120不保温地面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C5433" w14:paraId="07E64140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DAD3AFE" w14:textId="77777777" w:rsidR="00AC5433" w:rsidRDefault="00925414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9BCE1F7" w14:textId="77777777" w:rsidR="00AC5433" w:rsidRDefault="0092541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358357" w14:textId="77777777" w:rsidR="00AC5433" w:rsidRDefault="0092541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FC8CCD" w14:textId="77777777" w:rsidR="00AC5433" w:rsidRDefault="0092541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4B27967" w14:textId="77777777" w:rsidR="00AC5433" w:rsidRDefault="0092541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E83197" w14:textId="77777777" w:rsidR="00AC5433" w:rsidRDefault="0092541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FC37180" w14:textId="77777777" w:rsidR="00AC5433" w:rsidRDefault="00925414">
            <w:pPr>
              <w:jc w:val="center"/>
            </w:pPr>
            <w:r>
              <w:t>热惰性指标</w:t>
            </w:r>
          </w:p>
        </w:tc>
      </w:tr>
      <w:tr w:rsidR="00AC5433" w14:paraId="125801D5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761F092" w14:textId="77777777" w:rsidR="00AC5433" w:rsidRDefault="00AC543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356CCFB" w14:textId="77777777" w:rsidR="00AC5433" w:rsidRDefault="0092541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029F02" w14:textId="77777777" w:rsidR="00AC5433" w:rsidRDefault="0092541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9B0A3C" w14:textId="77777777" w:rsidR="00AC5433" w:rsidRDefault="0092541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DE478F5" w14:textId="77777777" w:rsidR="00AC5433" w:rsidRDefault="0092541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01550D" w14:textId="77777777" w:rsidR="00AC5433" w:rsidRDefault="0092541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B28ABE9" w14:textId="77777777" w:rsidR="00AC5433" w:rsidRDefault="00925414">
            <w:pPr>
              <w:jc w:val="center"/>
            </w:pPr>
            <w:r>
              <w:t>D=R*S</w:t>
            </w:r>
          </w:p>
        </w:tc>
      </w:tr>
      <w:tr w:rsidR="00AC5433" w14:paraId="44550188" w14:textId="77777777">
        <w:tc>
          <w:tcPr>
            <w:tcW w:w="3345" w:type="dxa"/>
            <w:vAlign w:val="center"/>
          </w:tcPr>
          <w:p w14:paraId="554B0957" w14:textId="77777777" w:rsidR="00AC5433" w:rsidRDefault="00925414">
            <w:r>
              <w:t>水泥砂浆</w:t>
            </w:r>
          </w:p>
        </w:tc>
        <w:tc>
          <w:tcPr>
            <w:tcW w:w="848" w:type="dxa"/>
            <w:vAlign w:val="center"/>
          </w:tcPr>
          <w:p w14:paraId="3AB23AF4" w14:textId="77777777" w:rsidR="00AC5433" w:rsidRDefault="00925414">
            <w:r>
              <w:t>20</w:t>
            </w:r>
          </w:p>
        </w:tc>
        <w:tc>
          <w:tcPr>
            <w:tcW w:w="1075" w:type="dxa"/>
            <w:vAlign w:val="center"/>
          </w:tcPr>
          <w:p w14:paraId="628C6F24" w14:textId="77777777" w:rsidR="00AC5433" w:rsidRDefault="00925414">
            <w:r>
              <w:t>0.930</w:t>
            </w:r>
          </w:p>
        </w:tc>
        <w:tc>
          <w:tcPr>
            <w:tcW w:w="1075" w:type="dxa"/>
            <w:vAlign w:val="center"/>
          </w:tcPr>
          <w:p w14:paraId="4090A360" w14:textId="77777777" w:rsidR="00AC5433" w:rsidRDefault="00925414">
            <w:r>
              <w:t>11.370</w:t>
            </w:r>
          </w:p>
        </w:tc>
        <w:tc>
          <w:tcPr>
            <w:tcW w:w="848" w:type="dxa"/>
            <w:vAlign w:val="center"/>
          </w:tcPr>
          <w:p w14:paraId="07D877EA" w14:textId="77777777" w:rsidR="00AC5433" w:rsidRDefault="00925414">
            <w:r>
              <w:t>1.00</w:t>
            </w:r>
          </w:p>
        </w:tc>
        <w:tc>
          <w:tcPr>
            <w:tcW w:w="1075" w:type="dxa"/>
            <w:vAlign w:val="center"/>
          </w:tcPr>
          <w:p w14:paraId="167CFDEA" w14:textId="77777777" w:rsidR="00AC5433" w:rsidRDefault="00925414">
            <w:r>
              <w:t>0.022</w:t>
            </w:r>
          </w:p>
        </w:tc>
        <w:tc>
          <w:tcPr>
            <w:tcW w:w="1064" w:type="dxa"/>
            <w:vAlign w:val="center"/>
          </w:tcPr>
          <w:p w14:paraId="5425AC6F" w14:textId="77777777" w:rsidR="00AC5433" w:rsidRDefault="00925414">
            <w:r>
              <w:t>0.245</w:t>
            </w:r>
          </w:p>
        </w:tc>
      </w:tr>
      <w:tr w:rsidR="00AC5433" w14:paraId="5AD47B91" w14:textId="77777777">
        <w:tc>
          <w:tcPr>
            <w:tcW w:w="3345" w:type="dxa"/>
            <w:vAlign w:val="center"/>
          </w:tcPr>
          <w:p w14:paraId="0C2884C4" w14:textId="77777777" w:rsidR="00AC5433" w:rsidRDefault="00925414">
            <w:r>
              <w:t>钢筋混凝土</w:t>
            </w:r>
          </w:p>
        </w:tc>
        <w:tc>
          <w:tcPr>
            <w:tcW w:w="848" w:type="dxa"/>
            <w:vAlign w:val="center"/>
          </w:tcPr>
          <w:p w14:paraId="097A1C30" w14:textId="77777777" w:rsidR="00AC5433" w:rsidRDefault="00925414">
            <w:r>
              <w:t>60</w:t>
            </w:r>
          </w:p>
        </w:tc>
        <w:tc>
          <w:tcPr>
            <w:tcW w:w="1075" w:type="dxa"/>
            <w:vAlign w:val="center"/>
          </w:tcPr>
          <w:p w14:paraId="2C980DC5" w14:textId="77777777" w:rsidR="00AC5433" w:rsidRDefault="00925414">
            <w:r>
              <w:t>1.740</w:t>
            </w:r>
          </w:p>
        </w:tc>
        <w:tc>
          <w:tcPr>
            <w:tcW w:w="1075" w:type="dxa"/>
            <w:vAlign w:val="center"/>
          </w:tcPr>
          <w:p w14:paraId="6054F81C" w14:textId="77777777" w:rsidR="00AC5433" w:rsidRDefault="00925414">
            <w:r>
              <w:t>17.200</w:t>
            </w:r>
          </w:p>
        </w:tc>
        <w:tc>
          <w:tcPr>
            <w:tcW w:w="848" w:type="dxa"/>
            <w:vAlign w:val="center"/>
          </w:tcPr>
          <w:p w14:paraId="36BF3732" w14:textId="77777777" w:rsidR="00AC5433" w:rsidRDefault="00925414">
            <w:r>
              <w:t>1.00</w:t>
            </w:r>
          </w:p>
        </w:tc>
        <w:tc>
          <w:tcPr>
            <w:tcW w:w="1075" w:type="dxa"/>
            <w:vAlign w:val="center"/>
          </w:tcPr>
          <w:p w14:paraId="60B537A7" w14:textId="77777777" w:rsidR="00AC5433" w:rsidRDefault="00925414">
            <w:r>
              <w:t>0.034</w:t>
            </w:r>
          </w:p>
        </w:tc>
        <w:tc>
          <w:tcPr>
            <w:tcW w:w="1064" w:type="dxa"/>
            <w:vAlign w:val="center"/>
          </w:tcPr>
          <w:p w14:paraId="2324EE3E" w14:textId="77777777" w:rsidR="00AC5433" w:rsidRDefault="00925414">
            <w:r>
              <w:t>0.593</w:t>
            </w:r>
          </w:p>
        </w:tc>
      </w:tr>
      <w:tr w:rsidR="00AC5433" w14:paraId="263DAA2F" w14:textId="77777777">
        <w:tc>
          <w:tcPr>
            <w:tcW w:w="3345" w:type="dxa"/>
            <w:vAlign w:val="center"/>
          </w:tcPr>
          <w:p w14:paraId="2495489D" w14:textId="77777777" w:rsidR="00AC5433" w:rsidRDefault="00925414">
            <w:r>
              <w:t>聚苯乙烯泡沫塑料（白板）</w:t>
            </w:r>
          </w:p>
        </w:tc>
        <w:tc>
          <w:tcPr>
            <w:tcW w:w="848" w:type="dxa"/>
            <w:vAlign w:val="center"/>
          </w:tcPr>
          <w:p w14:paraId="0E0F67D6" w14:textId="77777777" w:rsidR="00AC5433" w:rsidRDefault="00925414">
            <w:r>
              <w:t>80</w:t>
            </w:r>
          </w:p>
        </w:tc>
        <w:tc>
          <w:tcPr>
            <w:tcW w:w="1075" w:type="dxa"/>
            <w:vAlign w:val="center"/>
          </w:tcPr>
          <w:p w14:paraId="000F2415" w14:textId="77777777" w:rsidR="00AC5433" w:rsidRDefault="00925414">
            <w:r>
              <w:t>0.039</w:t>
            </w:r>
          </w:p>
        </w:tc>
        <w:tc>
          <w:tcPr>
            <w:tcW w:w="1075" w:type="dxa"/>
            <w:vAlign w:val="center"/>
          </w:tcPr>
          <w:p w14:paraId="5FE7FAF7" w14:textId="77777777" w:rsidR="00AC5433" w:rsidRDefault="00925414">
            <w:r>
              <w:t>0.280</w:t>
            </w:r>
          </w:p>
        </w:tc>
        <w:tc>
          <w:tcPr>
            <w:tcW w:w="848" w:type="dxa"/>
            <w:vAlign w:val="center"/>
          </w:tcPr>
          <w:p w14:paraId="6193BE8E" w14:textId="77777777" w:rsidR="00AC5433" w:rsidRDefault="00925414">
            <w:r>
              <w:t>1.05</w:t>
            </w:r>
          </w:p>
        </w:tc>
        <w:tc>
          <w:tcPr>
            <w:tcW w:w="1075" w:type="dxa"/>
            <w:vAlign w:val="center"/>
          </w:tcPr>
          <w:p w14:paraId="7C02397B" w14:textId="77777777" w:rsidR="00AC5433" w:rsidRDefault="00925414">
            <w:r>
              <w:t>1.954</w:t>
            </w:r>
          </w:p>
        </w:tc>
        <w:tc>
          <w:tcPr>
            <w:tcW w:w="1064" w:type="dxa"/>
            <w:vAlign w:val="center"/>
          </w:tcPr>
          <w:p w14:paraId="7C641319" w14:textId="77777777" w:rsidR="00AC5433" w:rsidRDefault="00925414">
            <w:r>
              <w:t>0.574</w:t>
            </w:r>
          </w:p>
        </w:tc>
      </w:tr>
      <w:tr w:rsidR="00AC5433" w14:paraId="636D4ABE" w14:textId="77777777">
        <w:tc>
          <w:tcPr>
            <w:tcW w:w="3345" w:type="dxa"/>
            <w:vAlign w:val="center"/>
          </w:tcPr>
          <w:p w14:paraId="26B6898B" w14:textId="77777777" w:rsidR="00AC5433" w:rsidRDefault="00925414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43C76360" w14:textId="77777777" w:rsidR="00AC5433" w:rsidRDefault="00925414">
            <w:r>
              <w:t>80</w:t>
            </w:r>
          </w:p>
        </w:tc>
        <w:tc>
          <w:tcPr>
            <w:tcW w:w="1075" w:type="dxa"/>
            <w:vAlign w:val="center"/>
          </w:tcPr>
          <w:p w14:paraId="533C3776" w14:textId="77777777" w:rsidR="00AC5433" w:rsidRDefault="00925414">
            <w:r>
              <w:t>1.510</w:t>
            </w:r>
          </w:p>
        </w:tc>
        <w:tc>
          <w:tcPr>
            <w:tcW w:w="1075" w:type="dxa"/>
            <w:vAlign w:val="center"/>
          </w:tcPr>
          <w:p w14:paraId="48287EB0" w14:textId="77777777" w:rsidR="00AC5433" w:rsidRDefault="00925414">
            <w:r>
              <w:t>15.360</w:t>
            </w:r>
          </w:p>
        </w:tc>
        <w:tc>
          <w:tcPr>
            <w:tcW w:w="848" w:type="dxa"/>
            <w:vAlign w:val="center"/>
          </w:tcPr>
          <w:p w14:paraId="5490F117" w14:textId="77777777" w:rsidR="00AC5433" w:rsidRDefault="00925414">
            <w:r>
              <w:t>1.00</w:t>
            </w:r>
          </w:p>
        </w:tc>
        <w:tc>
          <w:tcPr>
            <w:tcW w:w="1075" w:type="dxa"/>
            <w:vAlign w:val="center"/>
          </w:tcPr>
          <w:p w14:paraId="577DE050" w14:textId="77777777" w:rsidR="00AC5433" w:rsidRDefault="00925414">
            <w:r>
              <w:t>0.053</w:t>
            </w:r>
          </w:p>
        </w:tc>
        <w:tc>
          <w:tcPr>
            <w:tcW w:w="1064" w:type="dxa"/>
            <w:vAlign w:val="center"/>
          </w:tcPr>
          <w:p w14:paraId="1313388E" w14:textId="77777777" w:rsidR="00AC5433" w:rsidRDefault="00925414">
            <w:r>
              <w:t>0.814</w:t>
            </w:r>
          </w:p>
        </w:tc>
      </w:tr>
      <w:tr w:rsidR="00AC5433" w14:paraId="0B8F0426" w14:textId="77777777">
        <w:tc>
          <w:tcPr>
            <w:tcW w:w="3345" w:type="dxa"/>
            <w:vAlign w:val="center"/>
          </w:tcPr>
          <w:p w14:paraId="72D94CD6" w14:textId="77777777" w:rsidR="00AC5433" w:rsidRDefault="00925414">
            <w:r>
              <w:lastRenderedPageBreak/>
              <w:t>夯实粘土</w:t>
            </w:r>
            <w:r>
              <w:t>(ρ=2000)</w:t>
            </w:r>
          </w:p>
        </w:tc>
        <w:tc>
          <w:tcPr>
            <w:tcW w:w="848" w:type="dxa"/>
            <w:vAlign w:val="center"/>
          </w:tcPr>
          <w:p w14:paraId="1565AA93" w14:textId="77777777" w:rsidR="00AC5433" w:rsidRDefault="00925414">
            <w:r>
              <w:t>1670</w:t>
            </w:r>
          </w:p>
        </w:tc>
        <w:tc>
          <w:tcPr>
            <w:tcW w:w="1075" w:type="dxa"/>
            <w:vAlign w:val="center"/>
          </w:tcPr>
          <w:p w14:paraId="784D948D" w14:textId="77777777" w:rsidR="00AC5433" w:rsidRDefault="00925414">
            <w:r>
              <w:t>1.160</w:t>
            </w:r>
          </w:p>
        </w:tc>
        <w:tc>
          <w:tcPr>
            <w:tcW w:w="1075" w:type="dxa"/>
            <w:vAlign w:val="center"/>
          </w:tcPr>
          <w:p w14:paraId="5348EC8B" w14:textId="77777777" w:rsidR="00AC5433" w:rsidRDefault="00925414">
            <w:r>
              <w:t>12.990</w:t>
            </w:r>
          </w:p>
        </w:tc>
        <w:tc>
          <w:tcPr>
            <w:tcW w:w="848" w:type="dxa"/>
            <w:vAlign w:val="center"/>
          </w:tcPr>
          <w:p w14:paraId="2FA76C22" w14:textId="77777777" w:rsidR="00AC5433" w:rsidRDefault="00925414">
            <w:r>
              <w:t>1.00</w:t>
            </w:r>
          </w:p>
        </w:tc>
        <w:tc>
          <w:tcPr>
            <w:tcW w:w="1075" w:type="dxa"/>
            <w:vAlign w:val="center"/>
          </w:tcPr>
          <w:p w14:paraId="44EC33CF" w14:textId="77777777" w:rsidR="00AC5433" w:rsidRDefault="00925414">
            <w:r>
              <w:t>1.440</w:t>
            </w:r>
          </w:p>
        </w:tc>
        <w:tc>
          <w:tcPr>
            <w:tcW w:w="1064" w:type="dxa"/>
            <w:vAlign w:val="center"/>
          </w:tcPr>
          <w:p w14:paraId="348C75C6" w14:textId="77777777" w:rsidR="00AC5433" w:rsidRDefault="00925414">
            <w:r>
              <w:t>18.701</w:t>
            </w:r>
          </w:p>
        </w:tc>
      </w:tr>
      <w:tr w:rsidR="00AC5433" w14:paraId="417DD365" w14:textId="77777777">
        <w:tc>
          <w:tcPr>
            <w:tcW w:w="3345" w:type="dxa"/>
            <w:vAlign w:val="center"/>
          </w:tcPr>
          <w:p w14:paraId="089EE9C5" w14:textId="77777777" w:rsidR="00AC5433" w:rsidRDefault="0092541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37AD460" w14:textId="77777777" w:rsidR="00AC5433" w:rsidRDefault="00925414">
            <w:r>
              <w:t>1910</w:t>
            </w:r>
          </w:p>
        </w:tc>
        <w:tc>
          <w:tcPr>
            <w:tcW w:w="1075" w:type="dxa"/>
            <w:vAlign w:val="center"/>
          </w:tcPr>
          <w:p w14:paraId="2A324E5A" w14:textId="77777777" w:rsidR="00AC5433" w:rsidRDefault="00925414">
            <w:r>
              <w:t>－</w:t>
            </w:r>
          </w:p>
        </w:tc>
        <w:tc>
          <w:tcPr>
            <w:tcW w:w="1075" w:type="dxa"/>
            <w:vAlign w:val="center"/>
          </w:tcPr>
          <w:p w14:paraId="66F4A69D" w14:textId="77777777" w:rsidR="00AC5433" w:rsidRDefault="00925414">
            <w:r>
              <w:t>－</w:t>
            </w:r>
          </w:p>
        </w:tc>
        <w:tc>
          <w:tcPr>
            <w:tcW w:w="848" w:type="dxa"/>
            <w:vAlign w:val="center"/>
          </w:tcPr>
          <w:p w14:paraId="52A8BFA8" w14:textId="77777777" w:rsidR="00AC5433" w:rsidRDefault="00925414">
            <w:r>
              <w:t>－</w:t>
            </w:r>
          </w:p>
        </w:tc>
        <w:tc>
          <w:tcPr>
            <w:tcW w:w="1075" w:type="dxa"/>
            <w:vAlign w:val="center"/>
          </w:tcPr>
          <w:p w14:paraId="2ECD7C14" w14:textId="77777777" w:rsidR="00AC5433" w:rsidRDefault="00925414">
            <w:r>
              <w:t>3.502</w:t>
            </w:r>
          </w:p>
        </w:tc>
        <w:tc>
          <w:tcPr>
            <w:tcW w:w="1064" w:type="dxa"/>
            <w:vAlign w:val="center"/>
          </w:tcPr>
          <w:p w14:paraId="1C1DE243" w14:textId="77777777" w:rsidR="00AC5433" w:rsidRDefault="00925414">
            <w:r>
              <w:t>20.927</w:t>
            </w:r>
          </w:p>
        </w:tc>
      </w:tr>
      <w:tr w:rsidR="00AC5433" w14:paraId="58EA3EB8" w14:textId="77777777">
        <w:tc>
          <w:tcPr>
            <w:tcW w:w="3345" w:type="dxa"/>
            <w:shd w:val="clear" w:color="auto" w:fill="E6E6E6"/>
            <w:vAlign w:val="center"/>
          </w:tcPr>
          <w:p w14:paraId="1323A63B" w14:textId="77777777" w:rsidR="00AC5433" w:rsidRDefault="00925414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59ACE56C" w14:textId="77777777" w:rsidR="00AC5433" w:rsidRDefault="00925414">
            <w:pPr>
              <w:jc w:val="center"/>
            </w:pPr>
            <w:r>
              <w:t>0.26</w:t>
            </w:r>
          </w:p>
        </w:tc>
      </w:tr>
      <w:tr w:rsidR="00AC5433" w14:paraId="6BB5A893" w14:textId="77777777">
        <w:tc>
          <w:tcPr>
            <w:tcW w:w="3345" w:type="dxa"/>
            <w:vAlign w:val="center"/>
          </w:tcPr>
          <w:p w14:paraId="2D74F48F" w14:textId="77777777" w:rsidR="00AC5433" w:rsidRDefault="00AC5433"/>
        </w:tc>
        <w:tc>
          <w:tcPr>
            <w:tcW w:w="848" w:type="dxa"/>
            <w:vAlign w:val="center"/>
          </w:tcPr>
          <w:p w14:paraId="7AD6D202" w14:textId="77777777" w:rsidR="00AC5433" w:rsidRDefault="00AC5433"/>
        </w:tc>
        <w:tc>
          <w:tcPr>
            <w:tcW w:w="1075" w:type="dxa"/>
            <w:vAlign w:val="center"/>
          </w:tcPr>
          <w:p w14:paraId="1E43A28C" w14:textId="77777777" w:rsidR="00AC5433" w:rsidRDefault="00AC5433"/>
        </w:tc>
        <w:tc>
          <w:tcPr>
            <w:tcW w:w="1075" w:type="dxa"/>
            <w:vAlign w:val="center"/>
          </w:tcPr>
          <w:p w14:paraId="23BF863D" w14:textId="77777777" w:rsidR="00AC5433" w:rsidRDefault="00AC5433"/>
        </w:tc>
        <w:tc>
          <w:tcPr>
            <w:tcW w:w="848" w:type="dxa"/>
            <w:vAlign w:val="center"/>
          </w:tcPr>
          <w:p w14:paraId="058DA08A" w14:textId="77777777" w:rsidR="00AC5433" w:rsidRDefault="00AC5433"/>
        </w:tc>
        <w:tc>
          <w:tcPr>
            <w:tcW w:w="1075" w:type="dxa"/>
            <w:vAlign w:val="center"/>
          </w:tcPr>
          <w:p w14:paraId="25548176" w14:textId="77777777" w:rsidR="00AC5433" w:rsidRDefault="00AC5433"/>
        </w:tc>
        <w:tc>
          <w:tcPr>
            <w:tcW w:w="1064" w:type="dxa"/>
            <w:vAlign w:val="center"/>
          </w:tcPr>
          <w:p w14:paraId="35F74F9A" w14:textId="77777777" w:rsidR="00AC5433" w:rsidRDefault="00AC5433"/>
        </w:tc>
      </w:tr>
    </w:tbl>
    <w:p w14:paraId="3311033E" w14:textId="77777777" w:rsidR="00AC5433" w:rsidRDefault="00925414">
      <w:pPr>
        <w:pStyle w:val="2"/>
        <w:widowControl w:val="0"/>
        <w:rPr>
          <w:kern w:val="2"/>
        </w:rPr>
      </w:pPr>
      <w:bookmarkStart w:id="48" w:name="_Toc90744226"/>
      <w:r>
        <w:rPr>
          <w:kern w:val="2"/>
        </w:rPr>
        <w:t>非周边地面构造</w:t>
      </w:r>
      <w:bookmarkEnd w:id="48"/>
    </w:p>
    <w:p w14:paraId="2EB63478" w14:textId="77777777" w:rsidR="00AC5433" w:rsidRDefault="00925414">
      <w:pPr>
        <w:pStyle w:val="3"/>
        <w:widowControl w:val="0"/>
        <w:rPr>
          <w:kern w:val="2"/>
          <w:szCs w:val="24"/>
        </w:rPr>
      </w:pPr>
      <w:bookmarkStart w:id="49" w:name="_Toc90744227"/>
      <w:r>
        <w:rPr>
          <w:kern w:val="2"/>
          <w:szCs w:val="24"/>
        </w:rPr>
        <w:t>混凝土120不保温地面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AC5433" w14:paraId="35AEFC83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F07BC5B" w14:textId="77777777" w:rsidR="00AC5433" w:rsidRDefault="00925414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6D1C3F5" w14:textId="77777777" w:rsidR="00AC5433" w:rsidRDefault="00925414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5739C3" w14:textId="77777777" w:rsidR="00AC5433" w:rsidRDefault="00925414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4FCAAE" w14:textId="77777777" w:rsidR="00AC5433" w:rsidRDefault="00925414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11F2AB5" w14:textId="77777777" w:rsidR="00AC5433" w:rsidRDefault="00925414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B6561F" w14:textId="77777777" w:rsidR="00AC5433" w:rsidRDefault="00925414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5129A1D" w14:textId="77777777" w:rsidR="00AC5433" w:rsidRDefault="00925414">
            <w:pPr>
              <w:jc w:val="center"/>
            </w:pPr>
            <w:r>
              <w:t>热惰性指标</w:t>
            </w:r>
          </w:p>
        </w:tc>
      </w:tr>
      <w:tr w:rsidR="00AC5433" w14:paraId="1C34185B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51A0D5A" w14:textId="77777777" w:rsidR="00AC5433" w:rsidRDefault="00AC543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37EEE6B" w14:textId="77777777" w:rsidR="00AC5433" w:rsidRDefault="00925414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8D459A" w14:textId="77777777" w:rsidR="00AC5433" w:rsidRDefault="00925414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B410C4" w14:textId="77777777" w:rsidR="00AC5433" w:rsidRDefault="00925414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3F417A7" w14:textId="77777777" w:rsidR="00AC5433" w:rsidRDefault="00925414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3C4373" w14:textId="77777777" w:rsidR="00AC5433" w:rsidRDefault="00925414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0F46E30" w14:textId="77777777" w:rsidR="00AC5433" w:rsidRDefault="00925414">
            <w:pPr>
              <w:jc w:val="center"/>
            </w:pPr>
            <w:r>
              <w:t>D=R*S</w:t>
            </w:r>
          </w:p>
        </w:tc>
      </w:tr>
      <w:tr w:rsidR="00AC5433" w14:paraId="68002FF5" w14:textId="77777777">
        <w:tc>
          <w:tcPr>
            <w:tcW w:w="3345" w:type="dxa"/>
            <w:vAlign w:val="center"/>
          </w:tcPr>
          <w:p w14:paraId="15972AA3" w14:textId="77777777" w:rsidR="00AC5433" w:rsidRDefault="00925414">
            <w:r>
              <w:t>水泥砂浆</w:t>
            </w:r>
          </w:p>
        </w:tc>
        <w:tc>
          <w:tcPr>
            <w:tcW w:w="848" w:type="dxa"/>
            <w:vAlign w:val="center"/>
          </w:tcPr>
          <w:p w14:paraId="634B5EF1" w14:textId="77777777" w:rsidR="00AC5433" w:rsidRDefault="00925414">
            <w:r>
              <w:t>20</w:t>
            </w:r>
          </w:p>
        </w:tc>
        <w:tc>
          <w:tcPr>
            <w:tcW w:w="1075" w:type="dxa"/>
            <w:vAlign w:val="center"/>
          </w:tcPr>
          <w:p w14:paraId="5D863870" w14:textId="77777777" w:rsidR="00AC5433" w:rsidRDefault="00925414">
            <w:r>
              <w:t>0.930</w:t>
            </w:r>
          </w:p>
        </w:tc>
        <w:tc>
          <w:tcPr>
            <w:tcW w:w="1075" w:type="dxa"/>
            <w:vAlign w:val="center"/>
          </w:tcPr>
          <w:p w14:paraId="01300851" w14:textId="77777777" w:rsidR="00AC5433" w:rsidRDefault="00925414">
            <w:r>
              <w:t>11.370</w:t>
            </w:r>
          </w:p>
        </w:tc>
        <w:tc>
          <w:tcPr>
            <w:tcW w:w="848" w:type="dxa"/>
            <w:vAlign w:val="center"/>
          </w:tcPr>
          <w:p w14:paraId="2ABBC6EC" w14:textId="77777777" w:rsidR="00AC5433" w:rsidRDefault="00925414">
            <w:r>
              <w:t>1.00</w:t>
            </w:r>
          </w:p>
        </w:tc>
        <w:tc>
          <w:tcPr>
            <w:tcW w:w="1075" w:type="dxa"/>
            <w:vAlign w:val="center"/>
          </w:tcPr>
          <w:p w14:paraId="00CB07C2" w14:textId="77777777" w:rsidR="00AC5433" w:rsidRDefault="00925414">
            <w:r>
              <w:t>0.022</w:t>
            </w:r>
          </w:p>
        </w:tc>
        <w:tc>
          <w:tcPr>
            <w:tcW w:w="1064" w:type="dxa"/>
            <w:vAlign w:val="center"/>
          </w:tcPr>
          <w:p w14:paraId="07F5490D" w14:textId="77777777" w:rsidR="00AC5433" w:rsidRDefault="00925414">
            <w:r>
              <w:t>0.245</w:t>
            </w:r>
          </w:p>
        </w:tc>
      </w:tr>
      <w:tr w:rsidR="00AC5433" w14:paraId="7945276E" w14:textId="77777777">
        <w:tc>
          <w:tcPr>
            <w:tcW w:w="3345" w:type="dxa"/>
            <w:vAlign w:val="center"/>
          </w:tcPr>
          <w:p w14:paraId="6A3CA87C" w14:textId="77777777" w:rsidR="00AC5433" w:rsidRDefault="00925414">
            <w:r>
              <w:t>钢筋混凝土</w:t>
            </w:r>
          </w:p>
        </w:tc>
        <w:tc>
          <w:tcPr>
            <w:tcW w:w="848" w:type="dxa"/>
            <w:vAlign w:val="center"/>
          </w:tcPr>
          <w:p w14:paraId="34189F20" w14:textId="77777777" w:rsidR="00AC5433" w:rsidRDefault="00925414">
            <w:r>
              <w:t>120</w:t>
            </w:r>
          </w:p>
        </w:tc>
        <w:tc>
          <w:tcPr>
            <w:tcW w:w="1075" w:type="dxa"/>
            <w:vAlign w:val="center"/>
          </w:tcPr>
          <w:p w14:paraId="2F9D4EB1" w14:textId="77777777" w:rsidR="00AC5433" w:rsidRDefault="00925414">
            <w:r>
              <w:t>1.740</w:t>
            </w:r>
          </w:p>
        </w:tc>
        <w:tc>
          <w:tcPr>
            <w:tcW w:w="1075" w:type="dxa"/>
            <w:vAlign w:val="center"/>
          </w:tcPr>
          <w:p w14:paraId="40E09B64" w14:textId="77777777" w:rsidR="00AC5433" w:rsidRDefault="00925414">
            <w:r>
              <w:t>17.200</w:t>
            </w:r>
          </w:p>
        </w:tc>
        <w:tc>
          <w:tcPr>
            <w:tcW w:w="848" w:type="dxa"/>
            <w:vAlign w:val="center"/>
          </w:tcPr>
          <w:p w14:paraId="03B622EC" w14:textId="77777777" w:rsidR="00AC5433" w:rsidRDefault="00925414">
            <w:r>
              <w:t>1.00</w:t>
            </w:r>
          </w:p>
        </w:tc>
        <w:tc>
          <w:tcPr>
            <w:tcW w:w="1075" w:type="dxa"/>
            <w:vAlign w:val="center"/>
          </w:tcPr>
          <w:p w14:paraId="7D66782B" w14:textId="77777777" w:rsidR="00AC5433" w:rsidRDefault="00925414">
            <w:r>
              <w:t>0.069</w:t>
            </w:r>
          </w:p>
        </w:tc>
        <w:tc>
          <w:tcPr>
            <w:tcW w:w="1064" w:type="dxa"/>
            <w:vAlign w:val="center"/>
          </w:tcPr>
          <w:p w14:paraId="5F1D11EA" w14:textId="77777777" w:rsidR="00AC5433" w:rsidRDefault="00925414">
            <w:r>
              <w:t>1.186</w:t>
            </w:r>
          </w:p>
        </w:tc>
      </w:tr>
      <w:tr w:rsidR="00AC5433" w14:paraId="08629ED3" w14:textId="77777777">
        <w:tc>
          <w:tcPr>
            <w:tcW w:w="3345" w:type="dxa"/>
            <w:vAlign w:val="center"/>
          </w:tcPr>
          <w:p w14:paraId="6D06969A" w14:textId="77777777" w:rsidR="00AC5433" w:rsidRDefault="00925414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0CC84A9" w14:textId="77777777" w:rsidR="00AC5433" w:rsidRDefault="00925414">
            <w:r>
              <w:t>140</w:t>
            </w:r>
          </w:p>
        </w:tc>
        <w:tc>
          <w:tcPr>
            <w:tcW w:w="1075" w:type="dxa"/>
            <w:vAlign w:val="center"/>
          </w:tcPr>
          <w:p w14:paraId="310A24D5" w14:textId="77777777" w:rsidR="00AC5433" w:rsidRDefault="00925414">
            <w:r>
              <w:t>－</w:t>
            </w:r>
          </w:p>
        </w:tc>
        <w:tc>
          <w:tcPr>
            <w:tcW w:w="1075" w:type="dxa"/>
            <w:vAlign w:val="center"/>
          </w:tcPr>
          <w:p w14:paraId="6D33C642" w14:textId="77777777" w:rsidR="00AC5433" w:rsidRDefault="00925414">
            <w:r>
              <w:t>－</w:t>
            </w:r>
          </w:p>
        </w:tc>
        <w:tc>
          <w:tcPr>
            <w:tcW w:w="848" w:type="dxa"/>
            <w:vAlign w:val="center"/>
          </w:tcPr>
          <w:p w14:paraId="7649CBBB" w14:textId="77777777" w:rsidR="00AC5433" w:rsidRDefault="00925414">
            <w:r>
              <w:t>－</w:t>
            </w:r>
          </w:p>
        </w:tc>
        <w:tc>
          <w:tcPr>
            <w:tcW w:w="1075" w:type="dxa"/>
            <w:vAlign w:val="center"/>
          </w:tcPr>
          <w:p w14:paraId="0819CB95" w14:textId="77777777" w:rsidR="00AC5433" w:rsidRDefault="00925414">
            <w:r>
              <w:t>0.090</w:t>
            </w:r>
          </w:p>
        </w:tc>
        <w:tc>
          <w:tcPr>
            <w:tcW w:w="1064" w:type="dxa"/>
            <w:vAlign w:val="center"/>
          </w:tcPr>
          <w:p w14:paraId="60A3D657" w14:textId="77777777" w:rsidR="00AC5433" w:rsidRDefault="00925414">
            <w:r>
              <w:t>1.431</w:t>
            </w:r>
          </w:p>
        </w:tc>
      </w:tr>
      <w:tr w:rsidR="00AC5433" w14:paraId="03C27BBC" w14:textId="77777777">
        <w:tc>
          <w:tcPr>
            <w:tcW w:w="3345" w:type="dxa"/>
            <w:shd w:val="clear" w:color="auto" w:fill="E6E6E6"/>
            <w:vAlign w:val="center"/>
          </w:tcPr>
          <w:p w14:paraId="4A73C89D" w14:textId="77777777" w:rsidR="00AC5433" w:rsidRDefault="00925414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56E3FF35" w14:textId="77777777" w:rsidR="00AC5433" w:rsidRDefault="00925414">
            <w:pPr>
              <w:jc w:val="center"/>
            </w:pPr>
            <w:r>
              <w:t>0.30</w:t>
            </w:r>
          </w:p>
        </w:tc>
      </w:tr>
      <w:tr w:rsidR="00AC5433" w14:paraId="5899A0B9" w14:textId="77777777">
        <w:tc>
          <w:tcPr>
            <w:tcW w:w="3345" w:type="dxa"/>
            <w:vAlign w:val="center"/>
          </w:tcPr>
          <w:p w14:paraId="571188DA" w14:textId="77777777" w:rsidR="00AC5433" w:rsidRDefault="00AC5433"/>
        </w:tc>
        <w:tc>
          <w:tcPr>
            <w:tcW w:w="848" w:type="dxa"/>
            <w:vAlign w:val="center"/>
          </w:tcPr>
          <w:p w14:paraId="56BBFDD1" w14:textId="77777777" w:rsidR="00AC5433" w:rsidRDefault="00AC5433"/>
        </w:tc>
        <w:tc>
          <w:tcPr>
            <w:tcW w:w="1075" w:type="dxa"/>
            <w:vAlign w:val="center"/>
          </w:tcPr>
          <w:p w14:paraId="050526FA" w14:textId="77777777" w:rsidR="00AC5433" w:rsidRDefault="00AC5433"/>
        </w:tc>
        <w:tc>
          <w:tcPr>
            <w:tcW w:w="1075" w:type="dxa"/>
            <w:vAlign w:val="center"/>
          </w:tcPr>
          <w:p w14:paraId="31B4F573" w14:textId="77777777" w:rsidR="00AC5433" w:rsidRDefault="00AC5433"/>
        </w:tc>
        <w:tc>
          <w:tcPr>
            <w:tcW w:w="848" w:type="dxa"/>
            <w:vAlign w:val="center"/>
          </w:tcPr>
          <w:p w14:paraId="06391233" w14:textId="77777777" w:rsidR="00AC5433" w:rsidRDefault="00AC5433"/>
        </w:tc>
        <w:tc>
          <w:tcPr>
            <w:tcW w:w="1075" w:type="dxa"/>
            <w:vAlign w:val="center"/>
          </w:tcPr>
          <w:p w14:paraId="567BE4B3" w14:textId="77777777" w:rsidR="00AC5433" w:rsidRDefault="00AC5433"/>
        </w:tc>
        <w:tc>
          <w:tcPr>
            <w:tcW w:w="1064" w:type="dxa"/>
            <w:vAlign w:val="center"/>
          </w:tcPr>
          <w:p w14:paraId="6A018D61" w14:textId="77777777" w:rsidR="00AC5433" w:rsidRDefault="00AC5433"/>
        </w:tc>
      </w:tr>
    </w:tbl>
    <w:p w14:paraId="18B7B4EC" w14:textId="77777777" w:rsidR="00AC5433" w:rsidRDefault="00925414">
      <w:pPr>
        <w:pStyle w:val="2"/>
        <w:widowControl w:val="0"/>
        <w:rPr>
          <w:kern w:val="2"/>
        </w:rPr>
      </w:pPr>
      <w:bookmarkStart w:id="50" w:name="_Toc90744228"/>
      <w:r>
        <w:rPr>
          <w:kern w:val="2"/>
        </w:rPr>
        <w:t>门构造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AC5433" w14:paraId="7710EFA5" w14:textId="77777777">
        <w:tc>
          <w:tcPr>
            <w:tcW w:w="645" w:type="dxa"/>
            <w:shd w:val="clear" w:color="auto" w:fill="E6E6E6"/>
            <w:vAlign w:val="center"/>
          </w:tcPr>
          <w:p w14:paraId="5AA481CC" w14:textId="77777777" w:rsidR="00AC5433" w:rsidRDefault="00925414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7414548F" w14:textId="77777777" w:rsidR="00AC5433" w:rsidRDefault="00925414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14:paraId="4AFCEFE7" w14:textId="77777777" w:rsidR="00AC5433" w:rsidRDefault="00925414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14:paraId="648C57CB" w14:textId="77777777" w:rsidR="00AC5433" w:rsidRDefault="00925414">
            <w:pPr>
              <w:jc w:val="center"/>
            </w:pPr>
            <w:r>
              <w:t>备注</w:t>
            </w:r>
          </w:p>
        </w:tc>
      </w:tr>
      <w:tr w:rsidR="00AC5433" w14:paraId="1474E046" w14:textId="77777777">
        <w:tc>
          <w:tcPr>
            <w:tcW w:w="645" w:type="dxa"/>
            <w:shd w:val="clear" w:color="auto" w:fill="E6E6E6"/>
            <w:vAlign w:val="center"/>
          </w:tcPr>
          <w:p w14:paraId="5FC6722B" w14:textId="77777777" w:rsidR="00AC5433" w:rsidRDefault="00925414">
            <w:r>
              <w:t>1</w:t>
            </w:r>
          </w:p>
        </w:tc>
        <w:tc>
          <w:tcPr>
            <w:tcW w:w="3667" w:type="dxa"/>
            <w:vAlign w:val="center"/>
          </w:tcPr>
          <w:p w14:paraId="5B16C4BF" w14:textId="77777777" w:rsidR="00AC5433" w:rsidRDefault="00925414">
            <w:r>
              <w:t>保温门（多功能门）</w:t>
            </w:r>
          </w:p>
        </w:tc>
        <w:tc>
          <w:tcPr>
            <w:tcW w:w="1460" w:type="dxa"/>
            <w:vAlign w:val="center"/>
          </w:tcPr>
          <w:p w14:paraId="1386A729" w14:textId="77777777" w:rsidR="00AC5433" w:rsidRDefault="00925414">
            <w:r>
              <w:t>1.972</w:t>
            </w:r>
          </w:p>
        </w:tc>
        <w:tc>
          <w:tcPr>
            <w:tcW w:w="3560" w:type="dxa"/>
            <w:vAlign w:val="center"/>
          </w:tcPr>
          <w:p w14:paraId="2FC78638" w14:textId="77777777" w:rsidR="00AC5433" w:rsidRDefault="00AC5433"/>
        </w:tc>
      </w:tr>
    </w:tbl>
    <w:p w14:paraId="62CC8D4F" w14:textId="77777777" w:rsidR="00AC5433" w:rsidRDefault="00925414">
      <w:pPr>
        <w:pStyle w:val="2"/>
      </w:pPr>
      <w:bookmarkStart w:id="51" w:name="_Toc90744229"/>
      <w:r>
        <w:t>窗构造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AC5433" w14:paraId="1E7F3C21" w14:textId="77777777">
        <w:tc>
          <w:tcPr>
            <w:tcW w:w="905" w:type="dxa"/>
            <w:shd w:val="clear" w:color="auto" w:fill="E6E6E6"/>
            <w:vAlign w:val="center"/>
          </w:tcPr>
          <w:p w14:paraId="5C55EC29" w14:textId="77777777" w:rsidR="00AC5433" w:rsidRDefault="00925414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6751C047" w14:textId="77777777" w:rsidR="00AC5433" w:rsidRDefault="00925414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464A4666" w14:textId="77777777" w:rsidR="00AC5433" w:rsidRDefault="00925414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2A7B9265" w14:textId="77777777" w:rsidR="00AC5433" w:rsidRDefault="00925414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1ABF046" w14:textId="77777777" w:rsidR="00AC5433" w:rsidRDefault="00925414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1C2DA77E" w14:textId="77777777" w:rsidR="00AC5433" w:rsidRDefault="00925414">
            <w:pPr>
              <w:jc w:val="center"/>
            </w:pPr>
            <w:r>
              <w:t>备注</w:t>
            </w:r>
          </w:p>
        </w:tc>
      </w:tr>
      <w:tr w:rsidR="00AC5433" w14:paraId="5ED8EBC1" w14:textId="77777777">
        <w:tc>
          <w:tcPr>
            <w:tcW w:w="905" w:type="dxa"/>
            <w:shd w:val="clear" w:color="auto" w:fill="E6E6E6"/>
            <w:vAlign w:val="center"/>
          </w:tcPr>
          <w:p w14:paraId="1232900A" w14:textId="77777777" w:rsidR="00AC5433" w:rsidRDefault="00925414">
            <w:r>
              <w:t>1</w:t>
            </w:r>
          </w:p>
        </w:tc>
        <w:tc>
          <w:tcPr>
            <w:tcW w:w="2694" w:type="dxa"/>
            <w:vAlign w:val="center"/>
          </w:tcPr>
          <w:p w14:paraId="38CC7F23" w14:textId="77777777" w:rsidR="00AC5433" w:rsidRDefault="00925414">
            <w:r>
              <w:t>断桥铝</w:t>
            </w:r>
            <w:r>
              <w:t xml:space="preserve"> 5+12A+5Low-E </w:t>
            </w:r>
            <w:r>
              <w:t>氩气</w:t>
            </w:r>
            <w:r>
              <w:t xml:space="preserve"> </w:t>
            </w:r>
            <w:r>
              <w:t>断桥宽</w:t>
            </w:r>
            <w:r>
              <w:t xml:space="preserve">24.0mm </w:t>
            </w:r>
            <w:r>
              <w:t>胶条封边</w:t>
            </w:r>
          </w:p>
        </w:tc>
        <w:tc>
          <w:tcPr>
            <w:tcW w:w="832" w:type="dxa"/>
            <w:vAlign w:val="center"/>
          </w:tcPr>
          <w:p w14:paraId="183641B3" w14:textId="77777777" w:rsidR="00AC5433" w:rsidRDefault="00925414">
            <w:r>
              <w:t>2.000</w:t>
            </w:r>
          </w:p>
        </w:tc>
        <w:tc>
          <w:tcPr>
            <w:tcW w:w="956" w:type="dxa"/>
            <w:vAlign w:val="center"/>
          </w:tcPr>
          <w:p w14:paraId="74833DA6" w14:textId="77777777" w:rsidR="00AC5433" w:rsidRDefault="00925414">
            <w:r>
              <w:t>0.500</w:t>
            </w:r>
          </w:p>
        </w:tc>
        <w:tc>
          <w:tcPr>
            <w:tcW w:w="956" w:type="dxa"/>
            <w:vAlign w:val="center"/>
          </w:tcPr>
          <w:p w14:paraId="69E11066" w14:textId="77777777" w:rsidR="00AC5433" w:rsidRDefault="00925414">
            <w:r>
              <w:t>1.000</w:t>
            </w:r>
          </w:p>
        </w:tc>
        <w:tc>
          <w:tcPr>
            <w:tcW w:w="2988" w:type="dxa"/>
            <w:vAlign w:val="center"/>
          </w:tcPr>
          <w:p w14:paraId="7A3F0612" w14:textId="77777777" w:rsidR="00AC5433" w:rsidRDefault="00925414">
            <w:r>
              <w:t>窗性能以检测报告为准。</w:t>
            </w:r>
          </w:p>
        </w:tc>
      </w:tr>
      <w:tr w:rsidR="00AC5433" w14:paraId="6C41EADD" w14:textId="77777777">
        <w:tc>
          <w:tcPr>
            <w:tcW w:w="905" w:type="dxa"/>
            <w:shd w:val="clear" w:color="auto" w:fill="E6E6E6"/>
            <w:vAlign w:val="center"/>
          </w:tcPr>
          <w:p w14:paraId="42D937D6" w14:textId="77777777" w:rsidR="00AC5433" w:rsidRDefault="00925414">
            <w:r>
              <w:t>2</w:t>
            </w:r>
          </w:p>
        </w:tc>
        <w:tc>
          <w:tcPr>
            <w:tcW w:w="2694" w:type="dxa"/>
            <w:vAlign w:val="center"/>
          </w:tcPr>
          <w:p w14:paraId="223FD5B9" w14:textId="77777777" w:rsidR="00AC5433" w:rsidRDefault="00925414">
            <w:r>
              <w:t>70</w:t>
            </w:r>
            <w:r>
              <w:t>系列平开推拉窗（五腔）</w:t>
            </w:r>
            <w:r>
              <w:t xml:space="preserve"> </w:t>
            </w:r>
            <w:r>
              <w:t>空气</w:t>
            </w:r>
            <w:r>
              <w:t xml:space="preserve"> 5+12A+5 </w:t>
            </w:r>
            <w:r>
              <w:t>铝条密封</w:t>
            </w:r>
          </w:p>
        </w:tc>
        <w:tc>
          <w:tcPr>
            <w:tcW w:w="832" w:type="dxa"/>
            <w:vAlign w:val="center"/>
          </w:tcPr>
          <w:p w14:paraId="05F6F0E7" w14:textId="77777777" w:rsidR="00AC5433" w:rsidRDefault="00925414">
            <w:r>
              <w:t>2.610</w:t>
            </w:r>
          </w:p>
        </w:tc>
        <w:tc>
          <w:tcPr>
            <w:tcW w:w="956" w:type="dxa"/>
            <w:vAlign w:val="center"/>
          </w:tcPr>
          <w:p w14:paraId="6D848776" w14:textId="77777777" w:rsidR="00AC5433" w:rsidRDefault="00925414">
            <w:r>
              <w:t>0.880</w:t>
            </w:r>
          </w:p>
        </w:tc>
        <w:tc>
          <w:tcPr>
            <w:tcW w:w="956" w:type="dxa"/>
            <w:vAlign w:val="center"/>
          </w:tcPr>
          <w:p w14:paraId="104DA6E4" w14:textId="77777777" w:rsidR="00AC5433" w:rsidRDefault="00925414">
            <w:r>
              <w:t>1.000</w:t>
            </w:r>
          </w:p>
        </w:tc>
        <w:tc>
          <w:tcPr>
            <w:tcW w:w="2988" w:type="dxa"/>
            <w:vAlign w:val="center"/>
          </w:tcPr>
          <w:p w14:paraId="0E083766" w14:textId="77777777" w:rsidR="00AC5433" w:rsidRDefault="00925414">
            <w:r>
              <w:t>选自《吉</w:t>
            </w:r>
            <w:r>
              <w:t>J2011-772</w:t>
            </w:r>
            <w:r>
              <w:t>》，仅作为设计参考，实际选用时应以生产企业的实测数据为准。</w:t>
            </w:r>
          </w:p>
        </w:tc>
      </w:tr>
      <w:tr w:rsidR="00AC5433" w14:paraId="5DC98E76" w14:textId="77777777">
        <w:tc>
          <w:tcPr>
            <w:tcW w:w="905" w:type="dxa"/>
            <w:shd w:val="clear" w:color="auto" w:fill="E6E6E6"/>
            <w:vAlign w:val="center"/>
          </w:tcPr>
          <w:p w14:paraId="37DC23EF" w14:textId="77777777" w:rsidR="00AC5433" w:rsidRDefault="00925414">
            <w:r>
              <w:t>3</w:t>
            </w:r>
          </w:p>
        </w:tc>
        <w:tc>
          <w:tcPr>
            <w:tcW w:w="2694" w:type="dxa"/>
            <w:vAlign w:val="center"/>
          </w:tcPr>
          <w:p w14:paraId="135B6736" w14:textId="77777777" w:rsidR="00AC5433" w:rsidRDefault="00925414">
            <w:r>
              <w:t>Low-E+</w:t>
            </w:r>
            <w:r>
              <w:t>白玻</w:t>
            </w:r>
            <w:r>
              <w:t xml:space="preserve"> </w:t>
            </w:r>
            <w:r>
              <w:t>中空</w:t>
            </w:r>
            <w:r>
              <w:t xml:space="preserve"> 5+12A+5Low-E+9A+5 </w:t>
            </w:r>
            <w:r>
              <w:t>铝条密封</w:t>
            </w:r>
          </w:p>
        </w:tc>
        <w:tc>
          <w:tcPr>
            <w:tcW w:w="832" w:type="dxa"/>
            <w:vAlign w:val="center"/>
          </w:tcPr>
          <w:p w14:paraId="34933EDC" w14:textId="77777777" w:rsidR="00AC5433" w:rsidRDefault="00925414">
            <w:r>
              <w:t>1.330</w:t>
            </w:r>
          </w:p>
        </w:tc>
        <w:tc>
          <w:tcPr>
            <w:tcW w:w="956" w:type="dxa"/>
            <w:vAlign w:val="center"/>
          </w:tcPr>
          <w:p w14:paraId="0FDF5943" w14:textId="77777777" w:rsidR="00AC5433" w:rsidRDefault="00925414">
            <w:r>
              <w:t>0.630</w:t>
            </w:r>
          </w:p>
        </w:tc>
        <w:tc>
          <w:tcPr>
            <w:tcW w:w="956" w:type="dxa"/>
            <w:vAlign w:val="center"/>
          </w:tcPr>
          <w:p w14:paraId="067022EE" w14:textId="77777777" w:rsidR="00AC5433" w:rsidRDefault="00925414">
            <w:r>
              <w:t>1.000</w:t>
            </w:r>
          </w:p>
        </w:tc>
        <w:tc>
          <w:tcPr>
            <w:tcW w:w="2988" w:type="dxa"/>
            <w:vAlign w:val="center"/>
          </w:tcPr>
          <w:p w14:paraId="16F8B1CC" w14:textId="77777777" w:rsidR="00AC5433" w:rsidRDefault="00925414">
            <w:r>
              <w:t>选自《吉</w:t>
            </w:r>
            <w:r>
              <w:t>J2011-772</w:t>
            </w:r>
            <w:r>
              <w:t>》，仅作为设计参考，实际选用时应以生产企业的实测数据为准。</w:t>
            </w:r>
          </w:p>
        </w:tc>
      </w:tr>
    </w:tbl>
    <w:p w14:paraId="186B3D48" w14:textId="77777777" w:rsidR="00AC5433" w:rsidRDefault="00925414">
      <w:pPr>
        <w:pStyle w:val="1"/>
      </w:pPr>
      <w:bookmarkStart w:id="52" w:name="_Toc90744230"/>
      <w:r>
        <w:t>房间类型</w:t>
      </w:r>
      <w:bookmarkEnd w:id="52"/>
    </w:p>
    <w:p w14:paraId="651AA2A9" w14:textId="77777777" w:rsidR="00AC5433" w:rsidRDefault="00925414">
      <w:pPr>
        <w:pStyle w:val="2"/>
        <w:widowControl w:val="0"/>
        <w:rPr>
          <w:kern w:val="2"/>
        </w:rPr>
      </w:pPr>
      <w:bookmarkStart w:id="53" w:name="_Toc90744231"/>
      <w:r>
        <w:rPr>
          <w:kern w:val="2"/>
        </w:rPr>
        <w:t>房间表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AC5433" w14:paraId="017CAD07" w14:textId="77777777">
        <w:tc>
          <w:tcPr>
            <w:tcW w:w="1862" w:type="dxa"/>
            <w:shd w:val="clear" w:color="auto" w:fill="E6E6E6"/>
            <w:vAlign w:val="center"/>
          </w:tcPr>
          <w:p w14:paraId="49DF0D61" w14:textId="77777777" w:rsidR="00AC5433" w:rsidRDefault="00925414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D110FDE" w14:textId="77777777" w:rsidR="00AC5433" w:rsidRDefault="00925414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29A7204" w14:textId="77777777" w:rsidR="00AC5433" w:rsidRDefault="00925414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5A14F066" w14:textId="77777777" w:rsidR="00AC5433" w:rsidRDefault="00925414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705756F0" w14:textId="77777777" w:rsidR="00AC5433" w:rsidRDefault="00925414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61AF25E1" w14:textId="77777777" w:rsidR="00AC5433" w:rsidRDefault="00925414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74D09C6" w14:textId="77777777" w:rsidR="00AC5433" w:rsidRDefault="00925414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AC5433" w14:paraId="14F1184C" w14:textId="77777777">
        <w:tc>
          <w:tcPr>
            <w:tcW w:w="1862" w:type="dxa"/>
            <w:shd w:val="clear" w:color="auto" w:fill="E6E6E6"/>
            <w:vAlign w:val="center"/>
          </w:tcPr>
          <w:p w14:paraId="27068C95" w14:textId="77777777" w:rsidR="00AC5433" w:rsidRDefault="00925414">
            <w:r>
              <w:lastRenderedPageBreak/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414BFBF5" w14:textId="77777777" w:rsidR="00AC5433" w:rsidRDefault="00925414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1B0DC474" w14:textId="77777777" w:rsidR="00AC5433" w:rsidRDefault="00925414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7A365B39" w14:textId="77777777" w:rsidR="00AC5433" w:rsidRDefault="00925414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25685AF" w14:textId="77777777" w:rsidR="00AC5433" w:rsidRDefault="00925414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C533450" w14:textId="77777777" w:rsidR="00AC5433" w:rsidRDefault="00925414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3F0A9B35" w14:textId="77777777" w:rsidR="00AC5433" w:rsidRDefault="00925414">
            <w:pPr>
              <w:jc w:val="center"/>
            </w:pPr>
            <w:r>
              <w:t>15(W/m^2)</w:t>
            </w:r>
          </w:p>
        </w:tc>
      </w:tr>
      <w:tr w:rsidR="00AC5433" w14:paraId="3540B97F" w14:textId="77777777">
        <w:tc>
          <w:tcPr>
            <w:tcW w:w="1862" w:type="dxa"/>
            <w:shd w:val="clear" w:color="auto" w:fill="E6E6E6"/>
            <w:vAlign w:val="center"/>
          </w:tcPr>
          <w:p w14:paraId="003DDF80" w14:textId="77777777" w:rsidR="00AC5433" w:rsidRDefault="00925414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781" w:type="dxa"/>
            <w:vAlign w:val="center"/>
          </w:tcPr>
          <w:p w14:paraId="60B3D457" w14:textId="77777777" w:rsidR="00AC5433" w:rsidRDefault="00925414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6DE5F934" w14:textId="77777777" w:rsidR="00AC5433" w:rsidRDefault="00925414">
            <w:pPr>
              <w:jc w:val="center"/>
            </w:pPr>
            <w:r>
              <w:t>16</w:t>
            </w:r>
          </w:p>
        </w:tc>
        <w:tc>
          <w:tcPr>
            <w:tcW w:w="1618" w:type="dxa"/>
            <w:vAlign w:val="center"/>
          </w:tcPr>
          <w:p w14:paraId="2A9621D3" w14:textId="77777777" w:rsidR="00AC5433" w:rsidRDefault="00925414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C9C5EB6" w14:textId="77777777" w:rsidR="00AC5433" w:rsidRDefault="00925414">
            <w:pPr>
              <w:jc w:val="center"/>
            </w:pPr>
            <w:r>
              <w:t>50(m^2/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5EA5BC2" w14:textId="77777777" w:rsidR="00AC5433" w:rsidRDefault="00925414">
            <w:pPr>
              <w:jc w:val="center"/>
            </w:pPr>
            <w:r>
              <w:t>5(W/m^2)</w:t>
            </w:r>
          </w:p>
        </w:tc>
        <w:tc>
          <w:tcPr>
            <w:tcW w:w="1550" w:type="dxa"/>
            <w:vAlign w:val="center"/>
          </w:tcPr>
          <w:p w14:paraId="3ACF140B" w14:textId="77777777" w:rsidR="00AC5433" w:rsidRDefault="00925414">
            <w:pPr>
              <w:jc w:val="center"/>
            </w:pPr>
            <w:r>
              <w:t>15(W/m^2)</w:t>
            </w:r>
          </w:p>
        </w:tc>
      </w:tr>
      <w:tr w:rsidR="00AC5433" w14:paraId="6E549E0F" w14:textId="77777777">
        <w:tc>
          <w:tcPr>
            <w:tcW w:w="1862" w:type="dxa"/>
            <w:shd w:val="clear" w:color="auto" w:fill="E6E6E6"/>
            <w:vAlign w:val="center"/>
          </w:tcPr>
          <w:p w14:paraId="0F190C44" w14:textId="77777777" w:rsidR="00AC5433" w:rsidRDefault="00925414">
            <w:r>
              <w:t>学校办公室</w:t>
            </w:r>
          </w:p>
        </w:tc>
        <w:tc>
          <w:tcPr>
            <w:tcW w:w="781" w:type="dxa"/>
            <w:vAlign w:val="center"/>
          </w:tcPr>
          <w:p w14:paraId="4EF838FC" w14:textId="77777777" w:rsidR="00AC5433" w:rsidRDefault="00925414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23AF02CD" w14:textId="77777777" w:rsidR="00AC5433" w:rsidRDefault="00925414">
            <w:pPr>
              <w:jc w:val="center"/>
            </w:pPr>
            <w:r>
              <w:t>22</w:t>
            </w:r>
          </w:p>
        </w:tc>
        <w:tc>
          <w:tcPr>
            <w:tcW w:w="1618" w:type="dxa"/>
            <w:vAlign w:val="center"/>
          </w:tcPr>
          <w:p w14:paraId="0C0B317E" w14:textId="77777777" w:rsidR="00AC5433" w:rsidRDefault="00925414">
            <w:pPr>
              <w:jc w:val="center"/>
            </w:pPr>
            <w:r>
              <w:t>2(m^3/h.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4765909" w14:textId="77777777" w:rsidR="00AC5433" w:rsidRDefault="00925414">
            <w:pPr>
              <w:jc w:val="center"/>
            </w:pPr>
            <w:r>
              <w:t>5(m^2/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B4272D4" w14:textId="77777777" w:rsidR="00AC5433" w:rsidRDefault="00925414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6F3C1092" w14:textId="77777777" w:rsidR="00AC5433" w:rsidRDefault="00925414">
            <w:pPr>
              <w:jc w:val="center"/>
            </w:pPr>
            <w:r>
              <w:t>15(W/m^2)</w:t>
            </w:r>
          </w:p>
        </w:tc>
      </w:tr>
      <w:tr w:rsidR="00AC5433" w14:paraId="50A72D66" w14:textId="77777777">
        <w:tc>
          <w:tcPr>
            <w:tcW w:w="1862" w:type="dxa"/>
            <w:shd w:val="clear" w:color="auto" w:fill="E6E6E6"/>
            <w:vAlign w:val="center"/>
          </w:tcPr>
          <w:p w14:paraId="3F408A61" w14:textId="77777777" w:rsidR="00AC5433" w:rsidRDefault="00925414">
            <w:r>
              <w:t>学校卫生间</w:t>
            </w:r>
          </w:p>
        </w:tc>
        <w:tc>
          <w:tcPr>
            <w:tcW w:w="781" w:type="dxa"/>
            <w:vAlign w:val="center"/>
          </w:tcPr>
          <w:p w14:paraId="2A09787E" w14:textId="77777777" w:rsidR="00AC5433" w:rsidRDefault="00925414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486037AA" w14:textId="77777777" w:rsidR="00AC5433" w:rsidRDefault="00925414">
            <w:pPr>
              <w:jc w:val="center"/>
            </w:pPr>
            <w:r>
              <w:t>22</w:t>
            </w:r>
          </w:p>
        </w:tc>
        <w:tc>
          <w:tcPr>
            <w:tcW w:w="1618" w:type="dxa"/>
            <w:vAlign w:val="center"/>
          </w:tcPr>
          <w:p w14:paraId="2E444FF2" w14:textId="77777777" w:rsidR="00AC5433" w:rsidRDefault="00925414">
            <w:pPr>
              <w:jc w:val="center"/>
            </w:pPr>
            <w:r>
              <w:t>5(m^3/h.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DBBD2EE" w14:textId="77777777" w:rsidR="00AC5433" w:rsidRDefault="00925414">
            <w:pPr>
              <w:jc w:val="center"/>
            </w:pPr>
            <w:r>
              <w:t>3.5(m^2/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997AA08" w14:textId="77777777" w:rsidR="00AC5433" w:rsidRDefault="00925414">
            <w:pPr>
              <w:jc w:val="center"/>
            </w:pPr>
            <w:r>
              <w:t>11(W/m^2)</w:t>
            </w:r>
          </w:p>
        </w:tc>
        <w:tc>
          <w:tcPr>
            <w:tcW w:w="1550" w:type="dxa"/>
            <w:vAlign w:val="center"/>
          </w:tcPr>
          <w:p w14:paraId="4A62F03D" w14:textId="77777777" w:rsidR="00AC5433" w:rsidRDefault="00925414">
            <w:pPr>
              <w:jc w:val="center"/>
            </w:pPr>
            <w:r>
              <w:t>15(W/m^2)</w:t>
            </w:r>
          </w:p>
        </w:tc>
      </w:tr>
      <w:tr w:rsidR="00AC5433" w14:paraId="7117840A" w14:textId="77777777">
        <w:tc>
          <w:tcPr>
            <w:tcW w:w="1862" w:type="dxa"/>
            <w:shd w:val="clear" w:color="auto" w:fill="E6E6E6"/>
            <w:vAlign w:val="center"/>
          </w:tcPr>
          <w:p w14:paraId="388588B5" w14:textId="77777777" w:rsidR="00AC5433" w:rsidRDefault="00925414">
            <w:r>
              <w:t>学校教室</w:t>
            </w:r>
          </w:p>
        </w:tc>
        <w:tc>
          <w:tcPr>
            <w:tcW w:w="781" w:type="dxa"/>
            <w:vAlign w:val="center"/>
          </w:tcPr>
          <w:p w14:paraId="75DA5BBF" w14:textId="77777777" w:rsidR="00AC5433" w:rsidRDefault="00925414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54FE9FFA" w14:textId="77777777" w:rsidR="00AC5433" w:rsidRDefault="00925414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474C21BF" w14:textId="77777777" w:rsidR="00AC5433" w:rsidRDefault="00925414">
            <w:pPr>
              <w:jc w:val="center"/>
            </w:pPr>
            <w:r>
              <w:t>3(m^3/h.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EB773C1" w14:textId="77777777" w:rsidR="00AC5433" w:rsidRDefault="00925414">
            <w:pPr>
              <w:jc w:val="center"/>
            </w:pPr>
            <w:r>
              <w:t>1.5(m^2/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EE08502" w14:textId="77777777" w:rsidR="00AC5433" w:rsidRDefault="00925414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365B8C06" w14:textId="77777777" w:rsidR="00AC5433" w:rsidRDefault="00925414">
            <w:pPr>
              <w:jc w:val="center"/>
            </w:pPr>
            <w:r>
              <w:t>15(W/m^2)</w:t>
            </w:r>
          </w:p>
        </w:tc>
      </w:tr>
      <w:tr w:rsidR="00AC5433" w14:paraId="57C1D4DE" w14:textId="77777777">
        <w:tc>
          <w:tcPr>
            <w:tcW w:w="1862" w:type="dxa"/>
            <w:shd w:val="clear" w:color="auto" w:fill="E6E6E6"/>
            <w:vAlign w:val="center"/>
          </w:tcPr>
          <w:p w14:paraId="2E3166E0" w14:textId="77777777" w:rsidR="00AC5433" w:rsidRDefault="00925414">
            <w:r>
              <w:t>学校楼梯间</w:t>
            </w:r>
          </w:p>
        </w:tc>
        <w:tc>
          <w:tcPr>
            <w:tcW w:w="781" w:type="dxa"/>
            <w:vAlign w:val="center"/>
          </w:tcPr>
          <w:p w14:paraId="384460F0" w14:textId="77777777" w:rsidR="00AC5433" w:rsidRDefault="00925414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3247AE8E" w14:textId="77777777" w:rsidR="00AC5433" w:rsidRDefault="00925414">
            <w:pPr>
              <w:jc w:val="center"/>
            </w:pPr>
            <w:r>
              <w:t>22</w:t>
            </w:r>
          </w:p>
        </w:tc>
        <w:tc>
          <w:tcPr>
            <w:tcW w:w="1618" w:type="dxa"/>
            <w:vAlign w:val="center"/>
          </w:tcPr>
          <w:p w14:paraId="03004F7D" w14:textId="77777777" w:rsidR="00AC5433" w:rsidRDefault="00925414">
            <w:pPr>
              <w:jc w:val="center"/>
            </w:pPr>
            <w:r>
              <w:t>3(m^3/h.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DF60FFA" w14:textId="77777777" w:rsidR="00AC5433" w:rsidRDefault="00925414">
            <w:pPr>
              <w:jc w:val="center"/>
            </w:pPr>
            <w:r>
              <w:t>2(m^2/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3CFD20D" w14:textId="77777777" w:rsidR="00AC5433" w:rsidRDefault="00925414">
            <w:pPr>
              <w:jc w:val="center"/>
            </w:pPr>
            <w:r>
              <w:t>11(W/m^2)</w:t>
            </w:r>
          </w:p>
        </w:tc>
        <w:tc>
          <w:tcPr>
            <w:tcW w:w="1550" w:type="dxa"/>
            <w:vAlign w:val="center"/>
          </w:tcPr>
          <w:p w14:paraId="76B9FA3C" w14:textId="77777777" w:rsidR="00AC5433" w:rsidRDefault="00925414">
            <w:pPr>
              <w:jc w:val="center"/>
            </w:pPr>
            <w:r>
              <w:t>15(W/m^2)</w:t>
            </w:r>
          </w:p>
        </w:tc>
      </w:tr>
      <w:tr w:rsidR="00AC5433" w14:paraId="144B572D" w14:textId="77777777">
        <w:tc>
          <w:tcPr>
            <w:tcW w:w="1862" w:type="dxa"/>
            <w:shd w:val="clear" w:color="auto" w:fill="E6E6E6"/>
            <w:vAlign w:val="center"/>
          </w:tcPr>
          <w:p w14:paraId="42103944" w14:textId="77777777" w:rsidR="00AC5433" w:rsidRDefault="00925414">
            <w:r>
              <w:t>学校走廊</w:t>
            </w:r>
          </w:p>
        </w:tc>
        <w:tc>
          <w:tcPr>
            <w:tcW w:w="781" w:type="dxa"/>
            <w:vAlign w:val="center"/>
          </w:tcPr>
          <w:p w14:paraId="0371BFC5" w14:textId="77777777" w:rsidR="00AC5433" w:rsidRDefault="00925414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3DD6A8C8" w14:textId="77777777" w:rsidR="00AC5433" w:rsidRDefault="00925414">
            <w:pPr>
              <w:jc w:val="center"/>
            </w:pPr>
            <w:r>
              <w:t>22</w:t>
            </w:r>
          </w:p>
        </w:tc>
        <w:tc>
          <w:tcPr>
            <w:tcW w:w="1618" w:type="dxa"/>
            <w:vAlign w:val="center"/>
          </w:tcPr>
          <w:p w14:paraId="6F15CDAE" w14:textId="77777777" w:rsidR="00AC5433" w:rsidRDefault="00925414">
            <w:pPr>
              <w:jc w:val="center"/>
            </w:pPr>
            <w:r>
              <w:t>3(m^3/h.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28081ED" w14:textId="77777777" w:rsidR="00AC5433" w:rsidRDefault="00925414">
            <w:pPr>
              <w:jc w:val="center"/>
            </w:pPr>
            <w:r>
              <w:t>30(m^2/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705225D" w14:textId="77777777" w:rsidR="00AC5433" w:rsidRDefault="00925414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6B040547" w14:textId="77777777" w:rsidR="00AC5433" w:rsidRDefault="00925414">
            <w:pPr>
              <w:jc w:val="center"/>
            </w:pPr>
            <w:r>
              <w:t>15(W/m^2)</w:t>
            </w:r>
          </w:p>
        </w:tc>
      </w:tr>
    </w:tbl>
    <w:p w14:paraId="295C1FDB" w14:textId="77777777" w:rsidR="00AC5433" w:rsidRDefault="00925414">
      <w:pPr>
        <w:pStyle w:val="2"/>
        <w:widowControl w:val="0"/>
        <w:rPr>
          <w:kern w:val="2"/>
        </w:rPr>
      </w:pPr>
      <w:bookmarkStart w:id="54" w:name="_Toc90744232"/>
      <w:r>
        <w:rPr>
          <w:kern w:val="2"/>
        </w:rPr>
        <w:t>作息时间表</w:t>
      </w:r>
      <w:bookmarkEnd w:id="54"/>
    </w:p>
    <w:p w14:paraId="4E3EEB7A" w14:textId="77777777" w:rsidR="00AC5433" w:rsidRDefault="00925414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5EDC75C5" w14:textId="77777777" w:rsidR="00AC5433" w:rsidRDefault="00925414">
      <w:pPr>
        <w:pStyle w:val="1"/>
        <w:widowControl w:val="0"/>
        <w:rPr>
          <w:kern w:val="2"/>
          <w:szCs w:val="24"/>
        </w:rPr>
      </w:pPr>
      <w:bookmarkStart w:id="55" w:name="_Toc90744233"/>
      <w:r>
        <w:rPr>
          <w:kern w:val="2"/>
          <w:szCs w:val="24"/>
        </w:rPr>
        <w:t>系统设置</w:t>
      </w:r>
      <w:bookmarkEnd w:id="55"/>
    </w:p>
    <w:p w14:paraId="4A9EE739" w14:textId="77777777" w:rsidR="00AC5433" w:rsidRDefault="00925414">
      <w:pPr>
        <w:pStyle w:val="2"/>
        <w:widowControl w:val="0"/>
        <w:rPr>
          <w:kern w:val="2"/>
        </w:rPr>
      </w:pPr>
      <w:bookmarkStart w:id="56" w:name="_Toc90744234"/>
      <w:r>
        <w:rPr>
          <w:kern w:val="2"/>
        </w:rPr>
        <w:t>系统划分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AC5433" w14:paraId="3513F5D7" w14:textId="77777777">
        <w:tc>
          <w:tcPr>
            <w:tcW w:w="1131" w:type="dxa"/>
            <w:shd w:val="clear" w:color="auto" w:fill="E6E6E6"/>
            <w:vAlign w:val="center"/>
          </w:tcPr>
          <w:p w14:paraId="4D195BAF" w14:textId="77777777" w:rsidR="00AC5433" w:rsidRDefault="00925414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0DF2A94" w14:textId="77777777" w:rsidR="00AC5433" w:rsidRDefault="00925414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6C716015" w14:textId="77777777" w:rsidR="00AC5433" w:rsidRDefault="00925414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47FEA2F" w14:textId="77777777" w:rsidR="00AC5433" w:rsidRDefault="00925414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4A47DDEC" w14:textId="77777777" w:rsidR="00AC5433" w:rsidRDefault="00925414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2198033" w14:textId="77777777" w:rsidR="00AC5433" w:rsidRDefault="00925414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6757F9B8" w14:textId="77777777" w:rsidR="00AC5433" w:rsidRDefault="00925414">
            <w:pPr>
              <w:jc w:val="center"/>
            </w:pPr>
            <w:r>
              <w:t>包含的房间</w:t>
            </w:r>
          </w:p>
        </w:tc>
      </w:tr>
      <w:tr w:rsidR="00AC5433" w14:paraId="566BEA17" w14:textId="77777777">
        <w:tc>
          <w:tcPr>
            <w:tcW w:w="1131" w:type="dxa"/>
            <w:vAlign w:val="center"/>
          </w:tcPr>
          <w:p w14:paraId="59CB0575" w14:textId="77777777" w:rsidR="00AC5433" w:rsidRDefault="00925414">
            <w:r>
              <w:t>默认</w:t>
            </w:r>
          </w:p>
        </w:tc>
        <w:tc>
          <w:tcPr>
            <w:tcW w:w="1131" w:type="dxa"/>
            <w:vAlign w:val="center"/>
          </w:tcPr>
          <w:p w14:paraId="5C9D36DD" w14:textId="77777777" w:rsidR="00AC5433" w:rsidRDefault="00925414">
            <w:r>
              <w:t>无</w:t>
            </w:r>
          </w:p>
        </w:tc>
        <w:tc>
          <w:tcPr>
            <w:tcW w:w="1528" w:type="dxa"/>
            <w:vAlign w:val="center"/>
          </w:tcPr>
          <w:p w14:paraId="164EA291" w14:textId="77777777" w:rsidR="00AC5433" w:rsidRDefault="00925414">
            <w:r>
              <w:t>--</w:t>
            </w:r>
          </w:p>
        </w:tc>
        <w:tc>
          <w:tcPr>
            <w:tcW w:w="1018" w:type="dxa"/>
            <w:vAlign w:val="center"/>
          </w:tcPr>
          <w:p w14:paraId="61BF45D4" w14:textId="77777777" w:rsidR="00AC5433" w:rsidRDefault="00925414">
            <w:r>
              <w:t>--</w:t>
            </w:r>
          </w:p>
        </w:tc>
        <w:tc>
          <w:tcPr>
            <w:tcW w:w="735" w:type="dxa"/>
            <w:vAlign w:val="center"/>
          </w:tcPr>
          <w:p w14:paraId="01E6B5DA" w14:textId="77777777" w:rsidR="00AC5433" w:rsidRDefault="00925414">
            <w:r>
              <w:t>--</w:t>
            </w:r>
          </w:p>
        </w:tc>
        <w:tc>
          <w:tcPr>
            <w:tcW w:w="956" w:type="dxa"/>
            <w:vAlign w:val="center"/>
          </w:tcPr>
          <w:p w14:paraId="0ADB2BE3" w14:textId="77777777" w:rsidR="00AC5433" w:rsidRDefault="00925414">
            <w:r>
              <w:t>8764.09</w:t>
            </w:r>
          </w:p>
        </w:tc>
        <w:tc>
          <w:tcPr>
            <w:tcW w:w="2830" w:type="dxa"/>
            <w:vAlign w:val="center"/>
          </w:tcPr>
          <w:p w14:paraId="152F6615" w14:textId="77777777" w:rsidR="00AC5433" w:rsidRDefault="00925414">
            <w:r>
              <w:t>所有房间</w:t>
            </w:r>
          </w:p>
        </w:tc>
      </w:tr>
    </w:tbl>
    <w:p w14:paraId="05006756" w14:textId="77777777" w:rsidR="00AC5433" w:rsidRDefault="00925414">
      <w:pPr>
        <w:pStyle w:val="2"/>
        <w:widowControl w:val="0"/>
        <w:rPr>
          <w:kern w:val="2"/>
        </w:rPr>
      </w:pPr>
      <w:bookmarkStart w:id="57" w:name="_Toc90744235"/>
      <w:r>
        <w:rPr>
          <w:kern w:val="2"/>
        </w:rPr>
        <w:t>运行时间表</w:t>
      </w:r>
      <w:bookmarkEnd w:id="57"/>
    </w:p>
    <w:p w14:paraId="7B890A7B" w14:textId="77777777" w:rsidR="00AC5433" w:rsidRDefault="00925414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53641262" w14:textId="77777777" w:rsidR="00AC5433" w:rsidRDefault="00925414">
      <w:pPr>
        <w:pStyle w:val="1"/>
        <w:widowControl w:val="0"/>
        <w:rPr>
          <w:kern w:val="2"/>
          <w:szCs w:val="24"/>
        </w:rPr>
      </w:pPr>
      <w:bookmarkStart w:id="58" w:name="_Toc90744236"/>
      <w:r>
        <w:rPr>
          <w:kern w:val="2"/>
          <w:szCs w:val="24"/>
        </w:rPr>
        <w:t>计算结果</w:t>
      </w:r>
      <w:bookmarkEnd w:id="58"/>
    </w:p>
    <w:p w14:paraId="412223A0" w14:textId="77777777" w:rsidR="00AC5433" w:rsidRDefault="00925414">
      <w:pPr>
        <w:pStyle w:val="2"/>
        <w:widowControl w:val="0"/>
        <w:rPr>
          <w:kern w:val="2"/>
        </w:rPr>
      </w:pPr>
      <w:bookmarkStart w:id="59" w:name="_Toc90744237"/>
      <w:r>
        <w:rPr>
          <w:kern w:val="2"/>
        </w:rPr>
        <w:t>模拟周期</w:t>
      </w:r>
      <w:bookmarkEnd w:id="59"/>
    </w:p>
    <w:p w14:paraId="55BD8BCA" w14:textId="77777777" w:rsidR="00AC5433" w:rsidRDefault="00925414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供冷季</w:t>
      </w:r>
      <w:r>
        <w:rPr>
          <w:kern w:val="2"/>
          <w:szCs w:val="24"/>
          <w:lang w:val="en-US"/>
        </w:rPr>
        <w:t xml:space="preserve">(7.16-7.24) </w:t>
      </w:r>
      <w:r>
        <w:rPr>
          <w:kern w:val="2"/>
          <w:szCs w:val="24"/>
          <w:lang w:val="en-US"/>
        </w:rPr>
        <w:t>供暖季</w:t>
      </w:r>
      <w:r>
        <w:rPr>
          <w:kern w:val="2"/>
          <w:szCs w:val="24"/>
          <w:lang w:val="en-US"/>
        </w:rPr>
        <w:t>(10.20-4.6)</w:t>
      </w:r>
    </w:p>
    <w:p w14:paraId="63A895FA" w14:textId="77777777" w:rsidR="00AC5433" w:rsidRDefault="00925414">
      <w:pPr>
        <w:pStyle w:val="2"/>
        <w:widowControl w:val="0"/>
        <w:rPr>
          <w:kern w:val="2"/>
        </w:rPr>
      </w:pPr>
      <w:bookmarkStart w:id="60" w:name="_Toc90744238"/>
      <w:r>
        <w:rPr>
          <w:kern w:val="2"/>
        </w:rPr>
        <w:t>全年冷暖需求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AC5433" w14:paraId="248B3AD3" w14:textId="77777777">
        <w:tc>
          <w:tcPr>
            <w:tcW w:w="1975" w:type="dxa"/>
            <w:shd w:val="clear" w:color="auto" w:fill="E6E6E6"/>
            <w:vAlign w:val="center"/>
          </w:tcPr>
          <w:p w14:paraId="558E909B" w14:textId="77777777" w:rsidR="00AC5433" w:rsidRDefault="00925414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594E5CA7" w14:textId="77777777" w:rsidR="00AC5433" w:rsidRDefault="00925414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2E456469" w14:textId="77777777" w:rsidR="00AC5433" w:rsidRDefault="00925414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3729DFA5" w14:textId="77777777" w:rsidR="00AC5433" w:rsidRDefault="00925414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5C758C10" w14:textId="77777777" w:rsidR="00AC5433" w:rsidRDefault="00925414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AC5433" w14:paraId="375BABCF" w14:textId="77777777">
        <w:tc>
          <w:tcPr>
            <w:tcW w:w="1975" w:type="dxa"/>
            <w:shd w:val="clear" w:color="auto" w:fill="E6E6E6"/>
            <w:vAlign w:val="center"/>
          </w:tcPr>
          <w:p w14:paraId="0C5C718B" w14:textId="77777777" w:rsidR="00AC5433" w:rsidRDefault="00925414">
            <w:r>
              <w:t>默认系统</w:t>
            </w:r>
          </w:p>
        </w:tc>
        <w:tc>
          <w:tcPr>
            <w:tcW w:w="1839" w:type="dxa"/>
            <w:vAlign w:val="center"/>
          </w:tcPr>
          <w:p w14:paraId="517CA083" w14:textId="77777777" w:rsidR="00AC5433" w:rsidRDefault="00925414">
            <w:r>
              <w:t>42050</w:t>
            </w:r>
          </w:p>
        </w:tc>
        <w:tc>
          <w:tcPr>
            <w:tcW w:w="1839" w:type="dxa"/>
            <w:vAlign w:val="center"/>
          </w:tcPr>
          <w:p w14:paraId="35269237" w14:textId="77777777" w:rsidR="00AC5433" w:rsidRDefault="00925414">
            <w:r>
              <w:t>5</w:t>
            </w:r>
          </w:p>
        </w:tc>
        <w:tc>
          <w:tcPr>
            <w:tcW w:w="1839" w:type="dxa"/>
            <w:vAlign w:val="center"/>
          </w:tcPr>
          <w:p w14:paraId="23C40C8B" w14:textId="77777777" w:rsidR="00AC5433" w:rsidRDefault="00925414">
            <w:r>
              <w:t>741</w:t>
            </w:r>
          </w:p>
        </w:tc>
        <w:tc>
          <w:tcPr>
            <w:tcW w:w="1839" w:type="dxa"/>
            <w:vAlign w:val="center"/>
          </w:tcPr>
          <w:p w14:paraId="3321EBB1" w14:textId="77777777" w:rsidR="00AC5433" w:rsidRDefault="00925414">
            <w:r>
              <w:t>0</w:t>
            </w:r>
          </w:p>
        </w:tc>
      </w:tr>
      <w:tr w:rsidR="00AC5433" w14:paraId="11E0588D" w14:textId="77777777">
        <w:tc>
          <w:tcPr>
            <w:tcW w:w="1975" w:type="dxa"/>
            <w:shd w:val="clear" w:color="auto" w:fill="E6E6E6"/>
            <w:vAlign w:val="center"/>
          </w:tcPr>
          <w:p w14:paraId="52DAFB1D" w14:textId="77777777" w:rsidR="00AC5433" w:rsidRDefault="00925414">
            <w:r>
              <w:t>总计</w:t>
            </w:r>
          </w:p>
        </w:tc>
        <w:tc>
          <w:tcPr>
            <w:tcW w:w="1839" w:type="dxa"/>
            <w:vAlign w:val="center"/>
          </w:tcPr>
          <w:p w14:paraId="35E07C59" w14:textId="77777777" w:rsidR="00AC5433" w:rsidRDefault="00925414">
            <w:r>
              <w:t>42050</w:t>
            </w:r>
          </w:p>
        </w:tc>
        <w:tc>
          <w:tcPr>
            <w:tcW w:w="1839" w:type="dxa"/>
            <w:vAlign w:val="center"/>
          </w:tcPr>
          <w:p w14:paraId="000F42FE" w14:textId="77777777" w:rsidR="00AC5433" w:rsidRDefault="00925414">
            <w:r>
              <w:t>5</w:t>
            </w:r>
          </w:p>
        </w:tc>
        <w:tc>
          <w:tcPr>
            <w:tcW w:w="1839" w:type="dxa"/>
            <w:vAlign w:val="center"/>
          </w:tcPr>
          <w:p w14:paraId="6489C9E3" w14:textId="77777777" w:rsidR="00AC5433" w:rsidRDefault="00925414">
            <w:r>
              <w:t>741</w:t>
            </w:r>
          </w:p>
        </w:tc>
        <w:tc>
          <w:tcPr>
            <w:tcW w:w="1839" w:type="dxa"/>
            <w:vAlign w:val="center"/>
          </w:tcPr>
          <w:p w14:paraId="1512EB7A" w14:textId="77777777" w:rsidR="00AC5433" w:rsidRDefault="00925414">
            <w:r>
              <w:t>0</w:t>
            </w:r>
          </w:p>
        </w:tc>
      </w:tr>
    </w:tbl>
    <w:p w14:paraId="66B1D9A9" w14:textId="77777777" w:rsidR="00AC5433" w:rsidRDefault="00925414">
      <w:r>
        <w:rPr>
          <w:noProof/>
          <w:lang w:val="en-US"/>
        </w:rPr>
        <w:lastRenderedPageBreak/>
        <w:drawing>
          <wp:inline distT="0" distB="0" distL="0" distR="0" wp14:anchorId="79A9DF75" wp14:editId="04EE893D">
            <wp:extent cx="5667375" cy="26670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80A53" w14:textId="77777777" w:rsidR="00AC5433" w:rsidRDefault="00AC5433"/>
    <w:p w14:paraId="79B0FB80" w14:textId="77777777" w:rsidR="00AC5433" w:rsidRDefault="00925414">
      <w:pPr>
        <w:pStyle w:val="2"/>
        <w:widowControl w:val="0"/>
        <w:rPr>
          <w:kern w:val="2"/>
        </w:rPr>
      </w:pPr>
      <w:bookmarkStart w:id="61" w:name="_Toc90744239"/>
      <w:r>
        <w:rPr>
          <w:kern w:val="2"/>
        </w:rPr>
        <w:t>能耗分项统计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416"/>
        <w:gridCol w:w="1415"/>
        <w:gridCol w:w="1301"/>
        <w:gridCol w:w="1409"/>
        <w:gridCol w:w="1018"/>
        <w:gridCol w:w="1131"/>
      </w:tblGrid>
      <w:tr w:rsidR="00AC5433" w14:paraId="38EE0F79" w14:textId="77777777">
        <w:tc>
          <w:tcPr>
            <w:tcW w:w="1641" w:type="dxa"/>
            <w:shd w:val="clear" w:color="auto" w:fill="E6E6E6"/>
            <w:vAlign w:val="center"/>
          </w:tcPr>
          <w:p w14:paraId="15AD462E" w14:textId="77777777" w:rsidR="00AC5433" w:rsidRDefault="00925414">
            <w:pPr>
              <w:jc w:val="center"/>
            </w:pPr>
            <w:r>
              <w:t>分类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369FCBF" w14:textId="77777777" w:rsidR="00AC5433" w:rsidRDefault="00925414">
            <w:pPr>
              <w:jc w:val="center"/>
            </w:pPr>
            <w:r>
              <w:t>围护传热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4120169" w14:textId="77777777" w:rsidR="00AC5433" w:rsidRDefault="00925414">
            <w:pPr>
              <w:jc w:val="center"/>
            </w:pPr>
            <w:r>
              <w:t>室内得热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41CCBA57" w14:textId="77777777" w:rsidR="00AC5433" w:rsidRDefault="00925414">
            <w:pPr>
              <w:jc w:val="center"/>
            </w:pPr>
            <w:r>
              <w:t>窗日射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661560FD" w14:textId="77777777" w:rsidR="00AC5433" w:rsidRDefault="00925414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D36AB64" w14:textId="77777777" w:rsidR="00AC5433" w:rsidRDefault="00925414">
            <w:pPr>
              <w:jc w:val="center"/>
            </w:pPr>
            <w:r>
              <w:t>热回收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55A013C" w14:textId="77777777" w:rsidR="00AC5433" w:rsidRDefault="00925414">
            <w:pPr>
              <w:jc w:val="center"/>
            </w:pPr>
            <w:r>
              <w:t>合计</w:t>
            </w:r>
          </w:p>
        </w:tc>
      </w:tr>
      <w:tr w:rsidR="00AC5433" w14:paraId="0DF12B37" w14:textId="77777777">
        <w:tc>
          <w:tcPr>
            <w:tcW w:w="1641" w:type="dxa"/>
            <w:shd w:val="clear" w:color="auto" w:fill="E6E6E6"/>
            <w:vAlign w:val="center"/>
          </w:tcPr>
          <w:p w14:paraId="1FD46309" w14:textId="77777777" w:rsidR="00AC5433" w:rsidRDefault="00925414">
            <w:r>
              <w:t>供暖需求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31E80E16" w14:textId="77777777" w:rsidR="00AC5433" w:rsidRDefault="00925414">
            <w:r>
              <w:t>-63073</w:t>
            </w:r>
          </w:p>
        </w:tc>
        <w:tc>
          <w:tcPr>
            <w:tcW w:w="1415" w:type="dxa"/>
            <w:vAlign w:val="center"/>
          </w:tcPr>
          <w:p w14:paraId="2E713637" w14:textId="77777777" w:rsidR="00AC5433" w:rsidRDefault="00925414">
            <w:r>
              <w:t>40794</w:t>
            </w:r>
          </w:p>
        </w:tc>
        <w:tc>
          <w:tcPr>
            <w:tcW w:w="1301" w:type="dxa"/>
            <w:vAlign w:val="center"/>
          </w:tcPr>
          <w:p w14:paraId="483995C0" w14:textId="77777777" w:rsidR="00AC5433" w:rsidRDefault="00925414">
            <w:r>
              <w:t>5770</w:t>
            </w:r>
          </w:p>
        </w:tc>
        <w:tc>
          <w:tcPr>
            <w:tcW w:w="1409" w:type="dxa"/>
            <w:vAlign w:val="center"/>
          </w:tcPr>
          <w:p w14:paraId="6432C24F" w14:textId="77777777" w:rsidR="00AC5433" w:rsidRDefault="00925414">
            <w:r>
              <w:t>-25541</w:t>
            </w:r>
          </w:p>
        </w:tc>
        <w:tc>
          <w:tcPr>
            <w:tcW w:w="1018" w:type="dxa"/>
            <w:vAlign w:val="center"/>
          </w:tcPr>
          <w:p w14:paraId="0A554F8E" w14:textId="77777777" w:rsidR="00AC5433" w:rsidRDefault="00925414">
            <w:r>
              <w:t>0</w:t>
            </w:r>
          </w:p>
        </w:tc>
        <w:tc>
          <w:tcPr>
            <w:tcW w:w="1131" w:type="dxa"/>
            <w:vAlign w:val="center"/>
          </w:tcPr>
          <w:p w14:paraId="05D9C1EC" w14:textId="77777777" w:rsidR="00AC5433" w:rsidRDefault="00925414">
            <w:r>
              <w:t>-42050</w:t>
            </w:r>
          </w:p>
        </w:tc>
      </w:tr>
      <w:tr w:rsidR="00AC5433" w14:paraId="34A52945" w14:textId="77777777">
        <w:tc>
          <w:tcPr>
            <w:tcW w:w="1641" w:type="dxa"/>
            <w:shd w:val="clear" w:color="auto" w:fill="E6E6E6"/>
            <w:vAlign w:val="center"/>
          </w:tcPr>
          <w:p w14:paraId="7813A475" w14:textId="77777777" w:rsidR="00AC5433" w:rsidRDefault="00925414">
            <w:r>
              <w:t>供冷需求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249927A6" w14:textId="77777777" w:rsidR="00AC5433" w:rsidRDefault="00925414">
            <w:r>
              <w:t>508</w:t>
            </w:r>
          </w:p>
        </w:tc>
        <w:tc>
          <w:tcPr>
            <w:tcW w:w="1415" w:type="dxa"/>
            <w:vAlign w:val="center"/>
          </w:tcPr>
          <w:p w14:paraId="2292CA9F" w14:textId="77777777" w:rsidR="00AC5433" w:rsidRDefault="00925414">
            <w:r>
              <w:t>77</w:t>
            </w:r>
          </w:p>
        </w:tc>
        <w:tc>
          <w:tcPr>
            <w:tcW w:w="1301" w:type="dxa"/>
            <w:vAlign w:val="center"/>
          </w:tcPr>
          <w:p w14:paraId="7473FBE4" w14:textId="77777777" w:rsidR="00AC5433" w:rsidRDefault="00925414">
            <w:r>
              <w:t>134</w:t>
            </w:r>
          </w:p>
        </w:tc>
        <w:tc>
          <w:tcPr>
            <w:tcW w:w="1409" w:type="dxa"/>
            <w:vAlign w:val="center"/>
          </w:tcPr>
          <w:p w14:paraId="20935AA2" w14:textId="77777777" w:rsidR="00AC5433" w:rsidRDefault="00925414">
            <w:r>
              <w:t>22</w:t>
            </w:r>
          </w:p>
        </w:tc>
        <w:tc>
          <w:tcPr>
            <w:tcW w:w="1018" w:type="dxa"/>
            <w:vAlign w:val="center"/>
          </w:tcPr>
          <w:p w14:paraId="5008B59E" w14:textId="77777777" w:rsidR="00AC5433" w:rsidRDefault="00925414">
            <w:r>
              <w:t>0</w:t>
            </w:r>
          </w:p>
        </w:tc>
        <w:tc>
          <w:tcPr>
            <w:tcW w:w="1131" w:type="dxa"/>
            <w:vAlign w:val="center"/>
          </w:tcPr>
          <w:p w14:paraId="792C5426" w14:textId="77777777" w:rsidR="00AC5433" w:rsidRDefault="00925414">
            <w:r>
              <w:t>741</w:t>
            </w:r>
          </w:p>
        </w:tc>
      </w:tr>
    </w:tbl>
    <w:p w14:paraId="3F2D1276" w14:textId="77777777" w:rsidR="00AC5433" w:rsidRDefault="00925414">
      <w:r>
        <w:rPr>
          <w:noProof/>
          <w:lang w:val="en-US"/>
        </w:rPr>
        <w:drawing>
          <wp:inline distT="0" distB="0" distL="0" distR="0" wp14:anchorId="4E1394D8" wp14:editId="6041F856">
            <wp:extent cx="5667375" cy="29813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9FCE7" w14:textId="77777777" w:rsidR="00AC5433" w:rsidRDefault="00AC5433"/>
    <w:p w14:paraId="48D8010F" w14:textId="77777777" w:rsidR="00AC5433" w:rsidRDefault="00925414">
      <w:pPr>
        <w:widowControl w:val="0"/>
        <w:rPr>
          <w:kern w:val="2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DE0DB39" wp14:editId="16470DB3">
            <wp:extent cx="5667375" cy="29337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D7FCE" w14:textId="77777777" w:rsidR="00AC5433" w:rsidRDefault="00925414">
      <w:pPr>
        <w:pStyle w:val="2"/>
        <w:widowControl w:val="0"/>
        <w:rPr>
          <w:kern w:val="2"/>
        </w:rPr>
      </w:pPr>
      <w:bookmarkStart w:id="62" w:name="_Toc90744240"/>
      <w:r>
        <w:rPr>
          <w:kern w:val="2"/>
        </w:rPr>
        <w:t>逐月负荷表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AC5433" w14:paraId="23C0994A" w14:textId="77777777">
        <w:tc>
          <w:tcPr>
            <w:tcW w:w="854" w:type="dxa"/>
            <w:shd w:val="clear" w:color="auto" w:fill="E6E6E6"/>
            <w:vAlign w:val="center"/>
          </w:tcPr>
          <w:p w14:paraId="180CD622" w14:textId="77777777" w:rsidR="00AC5433" w:rsidRDefault="00925414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F7F9717" w14:textId="77777777" w:rsidR="00AC5433" w:rsidRDefault="00925414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CD424CD" w14:textId="77777777" w:rsidR="00AC5433" w:rsidRDefault="00925414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1947EFA" w14:textId="77777777" w:rsidR="00AC5433" w:rsidRDefault="00925414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8D800A2" w14:textId="77777777" w:rsidR="00AC5433" w:rsidRDefault="00925414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19D0916" w14:textId="77777777" w:rsidR="00AC5433" w:rsidRDefault="00925414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07280B5" w14:textId="77777777" w:rsidR="00AC5433" w:rsidRDefault="00925414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AC5433" w14:paraId="2E4D9B64" w14:textId="77777777">
        <w:tc>
          <w:tcPr>
            <w:tcW w:w="854" w:type="dxa"/>
            <w:shd w:val="clear" w:color="auto" w:fill="E6E6E6"/>
            <w:vAlign w:val="center"/>
          </w:tcPr>
          <w:p w14:paraId="2EC57730" w14:textId="77777777" w:rsidR="00AC5433" w:rsidRDefault="00925414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87A34F7" w14:textId="77777777" w:rsidR="00AC5433" w:rsidRDefault="00925414">
            <w:pPr>
              <w:jc w:val="right"/>
            </w:pPr>
            <w:r>
              <w:t>30042</w:t>
            </w:r>
          </w:p>
        </w:tc>
        <w:tc>
          <w:tcPr>
            <w:tcW w:w="1188" w:type="dxa"/>
            <w:vAlign w:val="center"/>
          </w:tcPr>
          <w:p w14:paraId="334EE157" w14:textId="77777777" w:rsidR="00AC5433" w:rsidRDefault="0092541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42798E0" w14:textId="77777777" w:rsidR="00AC5433" w:rsidRDefault="00925414">
            <w:pPr>
              <w:jc w:val="right"/>
            </w:pPr>
            <w:r>
              <w:rPr>
                <w:color w:val="FF0000"/>
              </w:rPr>
              <w:t>1265.456</w:t>
            </w:r>
          </w:p>
        </w:tc>
        <w:tc>
          <w:tcPr>
            <w:tcW w:w="1862" w:type="dxa"/>
            <w:vAlign w:val="center"/>
          </w:tcPr>
          <w:p w14:paraId="2E20B426" w14:textId="77777777" w:rsidR="00AC5433" w:rsidRDefault="00925414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02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37ABE980" w14:textId="77777777" w:rsidR="00AC5433" w:rsidRDefault="0092541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929A937" w14:textId="77777777" w:rsidR="00AC5433" w:rsidRDefault="00925414">
            <w:r>
              <w:t>--</w:t>
            </w:r>
          </w:p>
        </w:tc>
      </w:tr>
      <w:tr w:rsidR="00AC5433" w14:paraId="5D8DF4EA" w14:textId="77777777">
        <w:tc>
          <w:tcPr>
            <w:tcW w:w="854" w:type="dxa"/>
            <w:shd w:val="clear" w:color="auto" w:fill="E6E6E6"/>
            <w:vAlign w:val="center"/>
          </w:tcPr>
          <w:p w14:paraId="724F2131" w14:textId="77777777" w:rsidR="00AC5433" w:rsidRDefault="00925414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0B95B25" w14:textId="77777777" w:rsidR="00AC5433" w:rsidRDefault="00925414">
            <w:pPr>
              <w:jc w:val="right"/>
            </w:pPr>
            <w:r>
              <w:t>3050</w:t>
            </w:r>
          </w:p>
        </w:tc>
        <w:tc>
          <w:tcPr>
            <w:tcW w:w="1188" w:type="dxa"/>
            <w:vAlign w:val="center"/>
          </w:tcPr>
          <w:p w14:paraId="41EA8E81" w14:textId="77777777" w:rsidR="00AC5433" w:rsidRDefault="0092541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E69D290" w14:textId="77777777" w:rsidR="00AC5433" w:rsidRDefault="00925414">
            <w:pPr>
              <w:jc w:val="right"/>
            </w:pPr>
            <w:r>
              <w:t>212.646</w:t>
            </w:r>
          </w:p>
        </w:tc>
        <w:tc>
          <w:tcPr>
            <w:tcW w:w="1862" w:type="dxa"/>
            <w:vAlign w:val="center"/>
          </w:tcPr>
          <w:p w14:paraId="1CBFC724" w14:textId="77777777" w:rsidR="00AC5433" w:rsidRDefault="00925414">
            <w:r>
              <w:t>02</w:t>
            </w:r>
            <w:r>
              <w:t>月</w:t>
            </w:r>
            <w:r>
              <w:t>04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44767FB" w14:textId="77777777" w:rsidR="00AC5433" w:rsidRDefault="0092541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26CA8A1" w14:textId="77777777" w:rsidR="00AC5433" w:rsidRDefault="00925414">
            <w:r>
              <w:t>--</w:t>
            </w:r>
          </w:p>
        </w:tc>
      </w:tr>
      <w:tr w:rsidR="00AC5433" w14:paraId="08906D72" w14:textId="77777777">
        <w:tc>
          <w:tcPr>
            <w:tcW w:w="854" w:type="dxa"/>
            <w:shd w:val="clear" w:color="auto" w:fill="E6E6E6"/>
            <w:vAlign w:val="center"/>
          </w:tcPr>
          <w:p w14:paraId="29F99957" w14:textId="77777777" w:rsidR="00AC5433" w:rsidRDefault="00925414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77C5A65" w14:textId="77777777" w:rsidR="00AC5433" w:rsidRDefault="00925414">
            <w:pPr>
              <w:jc w:val="right"/>
            </w:pPr>
            <w:r>
              <w:t>59</w:t>
            </w:r>
          </w:p>
        </w:tc>
        <w:tc>
          <w:tcPr>
            <w:tcW w:w="1188" w:type="dxa"/>
            <w:vAlign w:val="center"/>
          </w:tcPr>
          <w:p w14:paraId="28A4D2F3" w14:textId="77777777" w:rsidR="00AC5433" w:rsidRDefault="0092541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63D6A3A" w14:textId="77777777" w:rsidR="00AC5433" w:rsidRDefault="00925414">
            <w:pPr>
              <w:jc w:val="right"/>
            </w:pPr>
            <w:r>
              <w:t>13.031</w:t>
            </w:r>
          </w:p>
        </w:tc>
        <w:tc>
          <w:tcPr>
            <w:tcW w:w="1862" w:type="dxa"/>
            <w:vAlign w:val="center"/>
          </w:tcPr>
          <w:p w14:paraId="0D210485" w14:textId="77777777" w:rsidR="00AC5433" w:rsidRDefault="00925414">
            <w:r>
              <w:t>03</w:t>
            </w:r>
            <w:r>
              <w:t>月</w:t>
            </w:r>
            <w:r>
              <w:t>11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6B726CD" w14:textId="77777777" w:rsidR="00AC5433" w:rsidRDefault="0092541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B58610F" w14:textId="77777777" w:rsidR="00AC5433" w:rsidRDefault="00925414">
            <w:r>
              <w:t>--</w:t>
            </w:r>
          </w:p>
        </w:tc>
      </w:tr>
      <w:tr w:rsidR="00AC5433" w14:paraId="777AD87D" w14:textId="77777777">
        <w:tc>
          <w:tcPr>
            <w:tcW w:w="854" w:type="dxa"/>
            <w:shd w:val="clear" w:color="auto" w:fill="E6E6E6"/>
            <w:vAlign w:val="center"/>
          </w:tcPr>
          <w:p w14:paraId="27C35E98" w14:textId="77777777" w:rsidR="00AC5433" w:rsidRDefault="00925414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D10BF32" w14:textId="77777777" w:rsidR="00AC5433" w:rsidRDefault="0092541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68389B3" w14:textId="77777777" w:rsidR="00AC5433" w:rsidRDefault="0092541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F467C23" w14:textId="77777777" w:rsidR="00AC5433" w:rsidRDefault="0092541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E14F19B" w14:textId="77777777" w:rsidR="00AC5433" w:rsidRDefault="00925414">
            <w:r>
              <w:t>--</w:t>
            </w:r>
          </w:p>
        </w:tc>
        <w:tc>
          <w:tcPr>
            <w:tcW w:w="1188" w:type="dxa"/>
            <w:vAlign w:val="center"/>
          </w:tcPr>
          <w:p w14:paraId="24858534" w14:textId="77777777" w:rsidR="00AC5433" w:rsidRDefault="0092541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153D0B7" w14:textId="77777777" w:rsidR="00AC5433" w:rsidRDefault="00925414">
            <w:r>
              <w:t>--</w:t>
            </w:r>
          </w:p>
        </w:tc>
      </w:tr>
      <w:tr w:rsidR="00AC5433" w14:paraId="1A0CF14C" w14:textId="77777777">
        <w:tc>
          <w:tcPr>
            <w:tcW w:w="854" w:type="dxa"/>
            <w:shd w:val="clear" w:color="auto" w:fill="E6E6E6"/>
            <w:vAlign w:val="center"/>
          </w:tcPr>
          <w:p w14:paraId="3ED035B6" w14:textId="77777777" w:rsidR="00AC5433" w:rsidRDefault="00925414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4A95C29" w14:textId="77777777" w:rsidR="00AC5433" w:rsidRDefault="0092541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04170F5" w14:textId="77777777" w:rsidR="00AC5433" w:rsidRDefault="0092541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997153C" w14:textId="77777777" w:rsidR="00AC5433" w:rsidRDefault="0092541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4167B68" w14:textId="77777777" w:rsidR="00AC5433" w:rsidRDefault="00925414">
            <w:r>
              <w:t>--</w:t>
            </w:r>
          </w:p>
        </w:tc>
        <w:tc>
          <w:tcPr>
            <w:tcW w:w="1188" w:type="dxa"/>
            <w:vAlign w:val="center"/>
          </w:tcPr>
          <w:p w14:paraId="4D89407D" w14:textId="77777777" w:rsidR="00AC5433" w:rsidRDefault="0092541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57BD0FB" w14:textId="77777777" w:rsidR="00AC5433" w:rsidRDefault="00925414">
            <w:r>
              <w:t>--</w:t>
            </w:r>
          </w:p>
        </w:tc>
      </w:tr>
      <w:tr w:rsidR="00AC5433" w14:paraId="286930BC" w14:textId="77777777">
        <w:tc>
          <w:tcPr>
            <w:tcW w:w="854" w:type="dxa"/>
            <w:shd w:val="clear" w:color="auto" w:fill="E6E6E6"/>
            <w:vAlign w:val="center"/>
          </w:tcPr>
          <w:p w14:paraId="7D91A85A" w14:textId="77777777" w:rsidR="00AC5433" w:rsidRDefault="00925414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7F48A4B" w14:textId="77777777" w:rsidR="00AC5433" w:rsidRDefault="0092541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B6A33FD" w14:textId="77777777" w:rsidR="00AC5433" w:rsidRDefault="0092541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4595B76" w14:textId="77777777" w:rsidR="00AC5433" w:rsidRDefault="0092541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3167C95" w14:textId="77777777" w:rsidR="00AC5433" w:rsidRDefault="00925414">
            <w:r>
              <w:t>--</w:t>
            </w:r>
          </w:p>
        </w:tc>
        <w:tc>
          <w:tcPr>
            <w:tcW w:w="1188" w:type="dxa"/>
            <w:vAlign w:val="center"/>
          </w:tcPr>
          <w:p w14:paraId="50B63B3E" w14:textId="77777777" w:rsidR="00AC5433" w:rsidRDefault="0092541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A0B8E90" w14:textId="77777777" w:rsidR="00AC5433" w:rsidRDefault="00925414">
            <w:r>
              <w:t>--</w:t>
            </w:r>
          </w:p>
        </w:tc>
      </w:tr>
      <w:tr w:rsidR="00AC5433" w14:paraId="54357C3F" w14:textId="77777777">
        <w:tc>
          <w:tcPr>
            <w:tcW w:w="854" w:type="dxa"/>
            <w:shd w:val="clear" w:color="auto" w:fill="E6E6E6"/>
            <w:vAlign w:val="center"/>
          </w:tcPr>
          <w:p w14:paraId="667F710A" w14:textId="77777777" w:rsidR="00AC5433" w:rsidRDefault="00925414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220772E" w14:textId="77777777" w:rsidR="00AC5433" w:rsidRDefault="0092541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28904C9" w14:textId="77777777" w:rsidR="00AC5433" w:rsidRDefault="00925414">
            <w:pPr>
              <w:jc w:val="right"/>
            </w:pPr>
            <w:r>
              <w:t>741</w:t>
            </w:r>
          </w:p>
        </w:tc>
        <w:tc>
          <w:tcPr>
            <w:tcW w:w="1188" w:type="dxa"/>
            <w:vAlign w:val="center"/>
          </w:tcPr>
          <w:p w14:paraId="0D899480" w14:textId="77777777" w:rsidR="00AC5433" w:rsidRDefault="0092541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212A12D" w14:textId="77777777" w:rsidR="00AC5433" w:rsidRDefault="00925414">
            <w:r>
              <w:t>--</w:t>
            </w:r>
          </w:p>
        </w:tc>
        <w:tc>
          <w:tcPr>
            <w:tcW w:w="1188" w:type="dxa"/>
            <w:vAlign w:val="center"/>
          </w:tcPr>
          <w:p w14:paraId="4FBE41C5" w14:textId="77777777" w:rsidR="00AC5433" w:rsidRDefault="00925414">
            <w:pPr>
              <w:jc w:val="right"/>
            </w:pPr>
            <w:r>
              <w:rPr>
                <w:color w:val="0000FF"/>
              </w:rPr>
              <w:t>45.599</w:t>
            </w:r>
          </w:p>
        </w:tc>
        <w:tc>
          <w:tcPr>
            <w:tcW w:w="1862" w:type="dxa"/>
            <w:vAlign w:val="center"/>
          </w:tcPr>
          <w:p w14:paraId="50EDF74F" w14:textId="77777777" w:rsidR="00AC5433" w:rsidRDefault="00925414">
            <w:r>
              <w:rPr>
                <w:color w:val="0000FF"/>
              </w:rPr>
              <w:t>07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16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06</w:t>
            </w:r>
            <w:r>
              <w:rPr>
                <w:color w:val="0000FF"/>
              </w:rPr>
              <w:t>时</w:t>
            </w:r>
          </w:p>
        </w:tc>
      </w:tr>
      <w:tr w:rsidR="00AC5433" w14:paraId="48460321" w14:textId="77777777">
        <w:tc>
          <w:tcPr>
            <w:tcW w:w="854" w:type="dxa"/>
            <w:shd w:val="clear" w:color="auto" w:fill="E6E6E6"/>
            <w:vAlign w:val="center"/>
          </w:tcPr>
          <w:p w14:paraId="22EC61F8" w14:textId="77777777" w:rsidR="00AC5433" w:rsidRDefault="00925414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1771BD7" w14:textId="77777777" w:rsidR="00AC5433" w:rsidRDefault="0092541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1740283" w14:textId="77777777" w:rsidR="00AC5433" w:rsidRDefault="0092541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A913BA6" w14:textId="77777777" w:rsidR="00AC5433" w:rsidRDefault="0092541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0AA23E6" w14:textId="77777777" w:rsidR="00AC5433" w:rsidRDefault="00925414">
            <w:r>
              <w:t>--</w:t>
            </w:r>
          </w:p>
        </w:tc>
        <w:tc>
          <w:tcPr>
            <w:tcW w:w="1188" w:type="dxa"/>
            <w:vAlign w:val="center"/>
          </w:tcPr>
          <w:p w14:paraId="5A300B2A" w14:textId="77777777" w:rsidR="00AC5433" w:rsidRDefault="0092541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0293795" w14:textId="77777777" w:rsidR="00AC5433" w:rsidRDefault="00925414">
            <w:r>
              <w:t>--</w:t>
            </w:r>
          </w:p>
        </w:tc>
      </w:tr>
      <w:tr w:rsidR="00AC5433" w14:paraId="21DB368E" w14:textId="77777777">
        <w:tc>
          <w:tcPr>
            <w:tcW w:w="854" w:type="dxa"/>
            <w:shd w:val="clear" w:color="auto" w:fill="E6E6E6"/>
            <w:vAlign w:val="center"/>
          </w:tcPr>
          <w:p w14:paraId="40F2E514" w14:textId="77777777" w:rsidR="00AC5433" w:rsidRDefault="00925414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14AFB32" w14:textId="77777777" w:rsidR="00AC5433" w:rsidRDefault="0092541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4937937" w14:textId="77777777" w:rsidR="00AC5433" w:rsidRDefault="0092541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89E1AD4" w14:textId="77777777" w:rsidR="00AC5433" w:rsidRDefault="0092541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4782DED" w14:textId="77777777" w:rsidR="00AC5433" w:rsidRDefault="00925414">
            <w:r>
              <w:t>--</w:t>
            </w:r>
          </w:p>
        </w:tc>
        <w:tc>
          <w:tcPr>
            <w:tcW w:w="1188" w:type="dxa"/>
            <w:vAlign w:val="center"/>
          </w:tcPr>
          <w:p w14:paraId="5186C10D" w14:textId="77777777" w:rsidR="00AC5433" w:rsidRDefault="0092541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9A8F567" w14:textId="77777777" w:rsidR="00AC5433" w:rsidRDefault="00925414">
            <w:r>
              <w:t>--</w:t>
            </w:r>
          </w:p>
        </w:tc>
      </w:tr>
      <w:tr w:rsidR="00AC5433" w14:paraId="17EA98EB" w14:textId="77777777">
        <w:tc>
          <w:tcPr>
            <w:tcW w:w="854" w:type="dxa"/>
            <w:shd w:val="clear" w:color="auto" w:fill="E6E6E6"/>
            <w:vAlign w:val="center"/>
          </w:tcPr>
          <w:p w14:paraId="71C899A9" w14:textId="77777777" w:rsidR="00AC5433" w:rsidRDefault="00925414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7BBCB73" w14:textId="77777777" w:rsidR="00AC5433" w:rsidRDefault="0092541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A78D9B6" w14:textId="77777777" w:rsidR="00AC5433" w:rsidRDefault="0092541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944FA47" w14:textId="77777777" w:rsidR="00AC5433" w:rsidRDefault="0092541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642437E" w14:textId="77777777" w:rsidR="00AC5433" w:rsidRDefault="00925414">
            <w:r>
              <w:t>--</w:t>
            </w:r>
          </w:p>
        </w:tc>
        <w:tc>
          <w:tcPr>
            <w:tcW w:w="1188" w:type="dxa"/>
            <w:vAlign w:val="center"/>
          </w:tcPr>
          <w:p w14:paraId="67242079" w14:textId="77777777" w:rsidR="00AC5433" w:rsidRDefault="0092541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FFEAAC7" w14:textId="77777777" w:rsidR="00AC5433" w:rsidRDefault="00925414">
            <w:r>
              <w:t>--</w:t>
            </w:r>
          </w:p>
        </w:tc>
      </w:tr>
      <w:tr w:rsidR="00AC5433" w14:paraId="212D7796" w14:textId="77777777">
        <w:tc>
          <w:tcPr>
            <w:tcW w:w="854" w:type="dxa"/>
            <w:shd w:val="clear" w:color="auto" w:fill="E6E6E6"/>
            <w:vAlign w:val="center"/>
          </w:tcPr>
          <w:p w14:paraId="1DF93655" w14:textId="77777777" w:rsidR="00AC5433" w:rsidRDefault="00925414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CA60EE0" w14:textId="77777777" w:rsidR="00AC5433" w:rsidRDefault="00925414">
            <w:pPr>
              <w:jc w:val="right"/>
            </w:pPr>
            <w:r>
              <w:t>117</w:t>
            </w:r>
          </w:p>
        </w:tc>
        <w:tc>
          <w:tcPr>
            <w:tcW w:w="1188" w:type="dxa"/>
            <w:vAlign w:val="center"/>
          </w:tcPr>
          <w:p w14:paraId="0995A9D4" w14:textId="77777777" w:rsidR="00AC5433" w:rsidRDefault="0092541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DA0E6A2" w14:textId="77777777" w:rsidR="00AC5433" w:rsidRDefault="00925414">
            <w:pPr>
              <w:jc w:val="right"/>
            </w:pPr>
            <w:r>
              <w:t>15.079</w:t>
            </w:r>
          </w:p>
        </w:tc>
        <w:tc>
          <w:tcPr>
            <w:tcW w:w="1862" w:type="dxa"/>
            <w:vAlign w:val="center"/>
          </w:tcPr>
          <w:p w14:paraId="30BCACAB" w14:textId="77777777" w:rsidR="00AC5433" w:rsidRDefault="00925414">
            <w:r>
              <w:t>11</w:t>
            </w:r>
            <w:r>
              <w:t>月</w:t>
            </w:r>
            <w:r>
              <w:t>29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138F177" w14:textId="77777777" w:rsidR="00AC5433" w:rsidRDefault="0092541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09437CD" w14:textId="77777777" w:rsidR="00AC5433" w:rsidRDefault="00925414">
            <w:r>
              <w:t>--</w:t>
            </w:r>
          </w:p>
        </w:tc>
      </w:tr>
      <w:tr w:rsidR="00AC5433" w14:paraId="727FD25D" w14:textId="77777777">
        <w:tc>
          <w:tcPr>
            <w:tcW w:w="854" w:type="dxa"/>
            <w:shd w:val="clear" w:color="auto" w:fill="E6E6E6"/>
            <w:vAlign w:val="center"/>
          </w:tcPr>
          <w:p w14:paraId="68516D3D" w14:textId="77777777" w:rsidR="00AC5433" w:rsidRDefault="00925414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6D89C66" w14:textId="77777777" w:rsidR="00AC5433" w:rsidRDefault="00925414">
            <w:pPr>
              <w:jc w:val="right"/>
            </w:pPr>
            <w:r>
              <w:t>8783</w:t>
            </w:r>
          </w:p>
        </w:tc>
        <w:tc>
          <w:tcPr>
            <w:tcW w:w="1188" w:type="dxa"/>
            <w:vAlign w:val="center"/>
          </w:tcPr>
          <w:p w14:paraId="0EF4A35D" w14:textId="77777777" w:rsidR="00AC5433" w:rsidRDefault="0092541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A2BE400" w14:textId="77777777" w:rsidR="00AC5433" w:rsidRDefault="00925414">
            <w:pPr>
              <w:jc w:val="right"/>
            </w:pPr>
            <w:r>
              <w:t>324.422</w:t>
            </w:r>
          </w:p>
        </w:tc>
        <w:tc>
          <w:tcPr>
            <w:tcW w:w="1862" w:type="dxa"/>
            <w:vAlign w:val="center"/>
          </w:tcPr>
          <w:p w14:paraId="60D6BD33" w14:textId="77777777" w:rsidR="00AC5433" w:rsidRDefault="00925414">
            <w:r>
              <w:t>12</w:t>
            </w:r>
            <w:r>
              <w:t>月</w:t>
            </w:r>
            <w:r>
              <w:t>16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9252844" w14:textId="77777777" w:rsidR="00AC5433" w:rsidRDefault="0092541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1869146" w14:textId="77777777" w:rsidR="00AC5433" w:rsidRDefault="00925414">
            <w:r>
              <w:t>--</w:t>
            </w:r>
          </w:p>
        </w:tc>
      </w:tr>
    </w:tbl>
    <w:p w14:paraId="2CB632DF" w14:textId="77777777" w:rsidR="00AC5433" w:rsidRDefault="00925414">
      <w:r>
        <w:rPr>
          <w:noProof/>
          <w:lang w:val="en-US"/>
        </w:rPr>
        <w:lastRenderedPageBreak/>
        <w:drawing>
          <wp:inline distT="0" distB="0" distL="0" distR="0" wp14:anchorId="3EE54666" wp14:editId="7CCA7DA2">
            <wp:extent cx="5667375" cy="26670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A5CDE" w14:textId="77777777" w:rsidR="00AC5433" w:rsidRDefault="00AC5433"/>
    <w:p w14:paraId="425991E8" w14:textId="77777777" w:rsidR="00AC5433" w:rsidRDefault="00925414">
      <w:pPr>
        <w:widowControl w:val="0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 wp14:anchorId="7F42B419" wp14:editId="3D0413DA">
            <wp:extent cx="5667375" cy="26765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F4248" w14:textId="77777777" w:rsidR="00AC5433" w:rsidRDefault="00AC5433">
      <w:pPr>
        <w:widowControl w:val="0"/>
        <w:rPr>
          <w:kern w:val="2"/>
          <w:szCs w:val="24"/>
          <w:lang w:val="en-US"/>
        </w:rPr>
      </w:pPr>
    </w:p>
    <w:p w14:paraId="72DE8531" w14:textId="77777777" w:rsidR="00AC5433" w:rsidRDefault="00AC5433">
      <w:pPr>
        <w:sectPr w:rsidR="00AC5433" w:rsidSect="00494C3A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5DA89C1D" w14:textId="77777777" w:rsidR="00AC5433" w:rsidRDefault="00925414">
      <w:pPr>
        <w:pStyle w:val="1"/>
        <w:widowControl w:val="0"/>
        <w:rPr>
          <w:kern w:val="2"/>
          <w:szCs w:val="24"/>
        </w:rPr>
      </w:pPr>
      <w:bookmarkStart w:id="63" w:name="_Toc90744241"/>
      <w:r>
        <w:rPr>
          <w:kern w:val="2"/>
          <w:szCs w:val="24"/>
        </w:rPr>
        <w:lastRenderedPageBreak/>
        <w:t>附录</w:t>
      </w:r>
      <w:bookmarkEnd w:id="63"/>
    </w:p>
    <w:p w14:paraId="2879FEE5" w14:textId="77777777" w:rsidR="00AC5433" w:rsidRDefault="00925414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6B34626B" w14:textId="77777777" w:rsidR="00AC5433" w:rsidRDefault="00AC5433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1412CF7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B08AC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C98B8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FB791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612B2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C1D2E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C5EB2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DADFD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CAA03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72092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D69B9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1D1D4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F8B94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E9CBF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437CE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1B9B8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29B22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A4598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0BAEA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389E0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1440F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0C772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43FAF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FEDF5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CB0D1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C2B25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C5433" w14:paraId="30BDD13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ECC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669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0E8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BF5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0B5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813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0F3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C07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696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1AD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A1C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72E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75D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5B6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65A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107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189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7E3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25F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CD6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8DC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507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1B9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E77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B30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C5433" w14:paraId="055B4A6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F0FE" w14:textId="77777777" w:rsidR="001211D7" w:rsidRDefault="00280B4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31D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635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D0F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C34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B7C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919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972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C2C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3A8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BAF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7E3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464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9EA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5C5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5B5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A58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DC1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88F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365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17D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B15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01B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619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AA4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C5433" w14:paraId="6402DB5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C2C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48E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A21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E93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6D3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258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8A6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790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56C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352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045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8D9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C49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6E5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836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D08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A54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C93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522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19E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B9E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EC2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32D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3AA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80B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C5433" w14:paraId="13F982A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9F07" w14:textId="77777777" w:rsidR="001211D7" w:rsidRDefault="00280B4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A42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AF5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F07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2C5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21E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715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87D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71B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757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078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004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32B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02D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286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F4F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C4F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E19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327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687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21A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F8B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2D0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FCA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5D9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C5433" w14:paraId="2D2C114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68B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学校办公室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91C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C86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DEF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E24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A65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5A2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47A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299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0C2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F18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E58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D7F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049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DC1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146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CBB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42C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288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D71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B13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951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847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26D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D1A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C5433" w14:paraId="51E3F57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0AC5" w14:textId="77777777" w:rsidR="001211D7" w:rsidRDefault="00280B4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D49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D1C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14E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296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35F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583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CF0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72F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7B9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8A0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FD0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A30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00D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DB8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607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014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321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8D6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8BF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843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BA4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D5A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D5D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69D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C5433" w14:paraId="261DAFB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64B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学校卫生间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B65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F70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8FF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F62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41C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BE9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A43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A74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36F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BED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877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69E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86A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BC6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39D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F48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B50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C84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137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E8D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998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B6B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9EA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849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C5433" w14:paraId="388FFC1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CA4D" w14:textId="77777777" w:rsidR="001211D7" w:rsidRDefault="00280B4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E43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99B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5CC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CAF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0D7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B25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EC0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76A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CCE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3A1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861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6AD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7F7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99C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0F5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231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292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7B7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4F1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C42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D8B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E34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67C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D5C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C5433" w14:paraId="652A36F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FA4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学校教室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ACF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6A6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10D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B66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BDB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4B6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AF8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59E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016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9F3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CFC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EEF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97D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83E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C6F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361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F9D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5D0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C5C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8D9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482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E52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770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6FC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C5433" w14:paraId="4A82CA7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C675" w14:textId="77777777" w:rsidR="001211D7" w:rsidRDefault="00280B4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269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F9A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34F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EC4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1FE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CAC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9A7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EDC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7CD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BDE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AA7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D67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C23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441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634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1EA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771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43F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EED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953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E9B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2A8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673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919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C5433" w14:paraId="0C8EF75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CA4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学校楼梯间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718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BFB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163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248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0B6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D0D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EBC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ACF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D1A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D86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B93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407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C16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0C3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9F1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601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373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FEE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5C7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BB3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D89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0DD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1F9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A57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C5433" w14:paraId="62A4C61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4773" w14:textId="77777777" w:rsidR="001211D7" w:rsidRDefault="00280B4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033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E35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A86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CC5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EE2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AE2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FEE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D8B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5E9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ACD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497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04C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99D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B7F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A02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F54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4B7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BCF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752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CF2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F1F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72E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004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B29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C5433" w14:paraId="630ACC8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3BD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学校走廊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9EF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41B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530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71A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4D3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DA8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3DE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2D4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76F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D1D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151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7B8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CD0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36F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A9F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D7C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CB3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27D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5C2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659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28E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9C0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934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09B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2F4FFD4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69F3" w14:textId="77777777" w:rsidR="001211D7" w:rsidRDefault="00280B4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572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949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F5A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888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49A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943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874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B11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949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66A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1F6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A85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814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437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D8B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7A5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F6C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5A6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DB7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61B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268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129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1D9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012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C0731BE" w14:textId="77777777" w:rsidR="00AC5433" w:rsidRDefault="00925414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3B0C3C09" w14:textId="77777777" w:rsidR="00AC5433" w:rsidRDefault="00AC5433">
      <w:pPr>
        <w:widowControl w:val="0"/>
        <w:rPr>
          <w:kern w:val="2"/>
          <w:szCs w:val="24"/>
          <w:lang w:val="en-US"/>
        </w:rPr>
      </w:pPr>
    </w:p>
    <w:p w14:paraId="5F680267" w14:textId="77777777" w:rsidR="00AC5433" w:rsidRDefault="00925414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34312128" w14:textId="77777777" w:rsidR="00AC5433" w:rsidRDefault="00AC5433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9BEDAE7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D1B90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7B4E01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04DCC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9731D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5EB8C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E3775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656B3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CF026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9D341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E33E8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E380E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D554D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23BE8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510A6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08BE4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79623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BACF4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AF6A3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8B282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91693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7F450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878E0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60B21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9D908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BF236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C5433" w14:paraId="4EB1AB4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7C4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77A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FCA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D12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B4F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41A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55A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A0C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688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181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2F6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9F7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678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713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58B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645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25F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203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DED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619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6BC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1C7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EE2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587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4CA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C5433" w14:paraId="54BAC5F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C1FB" w14:textId="77777777" w:rsidR="001211D7" w:rsidRDefault="00280B4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6A3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840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649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FE9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21B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90C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86A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40C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090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7A5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B1D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8B3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556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32C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82D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37D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D12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98C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4C2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8A8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E5D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19B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F0A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E2A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C5433" w14:paraId="0DC5D15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F37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DD3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8D2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B74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16A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22E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36B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7CB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A87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90B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678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306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FBF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F15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EF6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45E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F3A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0D8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04C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03E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DAC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F0C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4FD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0E5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24C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C5433" w14:paraId="2541CB7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A62F" w14:textId="77777777" w:rsidR="001211D7" w:rsidRDefault="00280B4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4B8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523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999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29B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8A8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363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950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29B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910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24B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6D6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12B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75E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278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654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185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5B2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E50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DD3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86E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220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C1B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220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631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C5433" w14:paraId="0BE7296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B9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学校办公室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A03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7C6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94C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28F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FAF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21D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E07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FBC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95C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B0C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ADD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F79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BBB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11F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998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B80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363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924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CE7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431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8D3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4CB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672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B02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C5433" w14:paraId="53B7B5F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2EB5" w14:textId="77777777" w:rsidR="001211D7" w:rsidRDefault="00280B4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AAD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140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941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ACC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D18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AD9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645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EEB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E5C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FFF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B0D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193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B09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5C6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F90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BB9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6A3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C26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D8D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8D7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1A9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5B2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3BB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817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C5433" w14:paraId="125109A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37E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学校卫生间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09E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294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2EA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F25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EC5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D0E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D4B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E73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2EA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984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C7C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A05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410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ADA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091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5EA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DA3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A75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2D9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C44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B9C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FDA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AFA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9E8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C5433" w14:paraId="51A59DA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A52F" w14:textId="77777777" w:rsidR="001211D7" w:rsidRDefault="00280B4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E18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CFA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60A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C89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7EE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592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640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A2A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DF5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657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73A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C8A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7EB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DF9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8AC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36E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050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C83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991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8FD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594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11D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757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83B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C5433" w14:paraId="1906DF0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387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学校教室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A99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D6B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90D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F6C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11B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98B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680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6E1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663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EBA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659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280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69C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656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510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22C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7A0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240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B63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AF0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79B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1BD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40C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F02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C5433" w14:paraId="176BE60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63AA" w14:textId="77777777" w:rsidR="001211D7" w:rsidRDefault="00280B4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533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326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A56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3FE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840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6EE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F2F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311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016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740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1A5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8DD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8CE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3F8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142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401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5C7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445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722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FC4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A75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074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E66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5B9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C5433" w14:paraId="0A62A35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CA1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学校楼梯间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115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7AB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797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2ED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A8B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B68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B77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8EC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186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CC0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2E8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753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CBD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E3C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DEE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1CE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CE9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976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EE4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26C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ED6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EEE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BCE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D18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AC5433" w14:paraId="662CBC5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9614" w14:textId="77777777" w:rsidR="001211D7" w:rsidRDefault="00280B4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43B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F9F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BE7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C27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CE0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0C6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E93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F78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76C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1C8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CF5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59E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AA7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A1A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3D6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A72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845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038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360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173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77C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918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6EF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BBF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C5433" w14:paraId="6F34A6B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C48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学校走廊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38B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19C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AC5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111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B16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DD9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DE9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6D0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80C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1BB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625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B78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0BD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C6A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8BF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95B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5C0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A01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252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866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49C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685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37B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13F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14EF0C40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2068" w14:textId="77777777" w:rsidR="001211D7" w:rsidRDefault="00280B4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078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A66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878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EBD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2CA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F55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AE1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92C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CD4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19F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136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A41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F79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414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918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373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1C2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FDB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ADB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4E3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A76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397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622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41A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1B59F89" w14:textId="77777777" w:rsidR="00AC5433" w:rsidRDefault="00925414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1FB60BA9" w14:textId="77777777" w:rsidR="00AC5433" w:rsidRDefault="00AC5433">
      <w:pPr>
        <w:widowControl w:val="0"/>
        <w:rPr>
          <w:kern w:val="2"/>
          <w:szCs w:val="24"/>
          <w:lang w:val="en-US"/>
        </w:rPr>
      </w:pPr>
    </w:p>
    <w:p w14:paraId="25EA1169" w14:textId="77777777" w:rsidR="00AC5433" w:rsidRDefault="00925414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1FAAB9C5" w14:textId="77777777" w:rsidR="00AC5433" w:rsidRDefault="00AC5433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E615159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A57F1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F0AD02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E161B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6F27C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56369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79205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DA692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008B7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F3D2C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E95DF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C62EB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F9DB2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588A9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C9C65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CB626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8BF9F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024B8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196F1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C86DE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2DCE0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45AD7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1CC70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0B7F9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2A212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471E4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C5433" w14:paraId="208E30E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AF1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73C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4C4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8DE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64C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3D8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463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EA9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A6E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9B4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C49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E89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8A4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79B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5CF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306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632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1F3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775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87E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F10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5FC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504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83D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7C3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C5433" w14:paraId="34D5F73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508E" w14:textId="77777777" w:rsidR="001211D7" w:rsidRDefault="00280B4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142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06D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193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DB7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926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928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EF9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A14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40E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313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ED8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8EF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3B1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1B3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32F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6B9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8B0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F80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952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FCD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E35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E6E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208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E6F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C5433" w14:paraId="03FD443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A0A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D0B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5F6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06B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ECC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496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270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D26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612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132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2CD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143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43B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E8B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E25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D14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027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0E4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EC0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66E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3F0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795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D69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3C1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647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C5433" w14:paraId="7953105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8AD4" w14:textId="77777777" w:rsidR="001211D7" w:rsidRDefault="00280B4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B2F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9B2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220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225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3B3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FA0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F10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9D9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C58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C3A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F39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202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584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A3C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23C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EB5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8FD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156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C70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B46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CC1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1FA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950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DFF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C5433" w14:paraId="4817E7E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003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学校办公室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8FC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8FD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385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1CC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84E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D1B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CD0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F2F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C58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A76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E37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2CC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96A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302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490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150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3B7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AF4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2FA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F2F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74C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D2B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5BB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865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C5433" w14:paraId="41BBD8E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98C0" w14:textId="77777777" w:rsidR="001211D7" w:rsidRDefault="00280B4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DAD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27F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16B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F94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7DA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EC8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B87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500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0B5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BB1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2B3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544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720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338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E31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C3F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9F5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E18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08F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5DB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36F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2A0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EE6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537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C5433" w14:paraId="7EF1C7E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7D4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学校卫生间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A2D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61A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496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4A1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15E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F60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91E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4F6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B4B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434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B58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0C1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0D0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69C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46F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458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1C3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2B5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650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9A0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F7C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489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439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E2A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C5433" w14:paraId="1F468B3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1C6B" w14:textId="77777777" w:rsidR="001211D7" w:rsidRDefault="00280B4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FD5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4BC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812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063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3D8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031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847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8D6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009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559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F05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8CC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9CB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A85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E51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172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CF1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C87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8E4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79C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A90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5F8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FD7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5B6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C5433" w14:paraId="6667226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55C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学校教室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B83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F8C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0D7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85C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52D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3F2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795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8F1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63C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19D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542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FAD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08A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0D3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DE4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42A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001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C43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B69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8A9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3F9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2B1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D88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EF0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C5433" w14:paraId="1D70FB6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C0F6" w14:textId="77777777" w:rsidR="001211D7" w:rsidRDefault="00280B4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5F8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A6C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910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F78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1B5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A6B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6B7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45F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1CD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72B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E38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0CE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102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62E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6E1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71E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317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680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ECA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6BC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8CF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8C0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365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9B5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C5433" w14:paraId="27BF3D4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763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学校楼梯间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B12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87A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AF9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135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879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82A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AE6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FF9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DB1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C06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F33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E0A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EFD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DE4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153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E85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B61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56D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0D1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BBF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056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668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63F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F96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C5433" w14:paraId="2DD7C70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BA37" w14:textId="77777777" w:rsidR="001211D7" w:rsidRDefault="00280B4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CAD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55E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568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D19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AF0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944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8DF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181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E7E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71D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442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753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B22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2D4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DB1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28A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191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441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853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441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D7A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0FB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72E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4A0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AC5433" w14:paraId="2DB26B0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6B9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学校走廊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C9C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11D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301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BB6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B70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B2D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51B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FBF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3EE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B7C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2C0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12C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87B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DB2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9A8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073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170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7B6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FA4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441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F95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959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758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AF5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5E6D44F1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B2A7" w14:textId="77777777" w:rsidR="001211D7" w:rsidRDefault="00280B4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729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782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53E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6F6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9BF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E22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4F2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982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F0F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745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3A4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807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65A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5F2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50E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AF4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84C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601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589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B90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0EE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6BF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B77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878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0FAACAA" w14:textId="77777777" w:rsidR="00AC5433" w:rsidRDefault="00925414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4BBECACD" w14:textId="77777777" w:rsidR="00AC5433" w:rsidRDefault="00AC5433">
      <w:pPr>
        <w:widowControl w:val="0"/>
        <w:rPr>
          <w:kern w:val="2"/>
          <w:szCs w:val="24"/>
          <w:lang w:val="en-US"/>
        </w:rPr>
      </w:pPr>
    </w:p>
    <w:p w14:paraId="7176FA87" w14:textId="77777777" w:rsidR="00AC5433" w:rsidRDefault="00925414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14:paraId="7C7607FF" w14:textId="77777777" w:rsidR="00AC5433" w:rsidRDefault="00925414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采暖期：</w:t>
      </w:r>
    </w:p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32E4F25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1DC4A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C0F61F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2D116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014E6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29587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3312D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676F0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1AD84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E7DDF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3AC26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404DA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EE97B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3E2D5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5ED48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0CEC8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DBDA6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57758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4434B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A6988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35992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40620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FD74B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72957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DC2CE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B26DE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C5433" w14:paraId="17DF2B5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025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19B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937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299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9A5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BC1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FA0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78D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C6F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E88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B99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DBC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FF1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26D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BCA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357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396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1BD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427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E71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FE2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2A7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1D2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B51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1AB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5FCA83B7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4CF2" w14:textId="77777777" w:rsidR="001211D7" w:rsidRDefault="00280B4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BD6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CC7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270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FE4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D55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771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C3A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127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6AF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A31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2CB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4C2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5E4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5E6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6D1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D27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074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66D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F7B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E42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90F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334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A7F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F29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72BDCDE" w14:textId="77777777" w:rsidR="00AC5433" w:rsidRDefault="00925414">
      <w:r>
        <w:t>供冷期：</w:t>
      </w:r>
    </w:p>
    <w:p w14:paraId="68C5253C" w14:textId="77777777" w:rsidR="00AC5433" w:rsidRDefault="00AC5433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D074DE1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3260E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BCBCF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AAF09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DC403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98984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15F5D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84249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7CDAF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E950B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C9155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44037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46F0A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8B4ED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5CB14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0AA1F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F4C6D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7D09D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EF3E8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3E3DB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D3A28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0EDC4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2645D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52619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76838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A1535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AC5433" w14:paraId="22050EE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94B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2FF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766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BBB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FA3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88A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DCCB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151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CA5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0B3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567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8AF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2CB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81A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082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AED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52B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143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3EA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052D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62E4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B2F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D4E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383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B32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7A5530D6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38F8" w14:textId="77777777" w:rsidR="001211D7" w:rsidRDefault="00280B48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55A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3C5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6FB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6E3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DAD2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A12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25C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7B36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AA7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A8D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5717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C121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FC8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DCD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6863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80B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FC1F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EC9A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CAC0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1CC9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4095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6DBE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F528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BEEC" w14:textId="77777777" w:rsidR="001211D7" w:rsidRDefault="0092541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13F6F10" w14:textId="77777777" w:rsidR="00AC5433" w:rsidRDefault="00925414">
      <w:r>
        <w:rPr>
          <w:color w:val="000000"/>
          <w:sz w:val="18"/>
          <w:szCs w:val="18"/>
        </w:rPr>
        <w:t>注：上行：工作日；下行：节假日</w:t>
      </w:r>
    </w:p>
    <w:p w14:paraId="69949340" w14:textId="77777777" w:rsidR="00AC5433" w:rsidRDefault="00AC5433"/>
    <w:p w14:paraId="03E1E14F" w14:textId="77777777" w:rsidR="00AC5433" w:rsidRDefault="00AC5433"/>
    <w:sectPr w:rsidR="00AC5433" w:rsidSect="00494C3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40148" w14:textId="77777777" w:rsidR="00280B48" w:rsidRDefault="00280B48" w:rsidP="00DD1B15">
      <w:r>
        <w:separator/>
      </w:r>
    </w:p>
  </w:endnote>
  <w:endnote w:type="continuationSeparator" w:id="0">
    <w:p w14:paraId="3AA1064C" w14:textId="77777777" w:rsidR="00280B48" w:rsidRDefault="00280B48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3878A" w14:textId="77777777"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452306"/>
      <w:docPartObj>
        <w:docPartGallery w:val="Page Numbers (Bottom of Page)"/>
        <w:docPartUnique/>
      </w:docPartObj>
    </w:sdtPr>
    <w:sdtEndPr/>
    <w:sdtContent>
      <w:p w14:paraId="4672DA78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C0B" w:rsidRPr="00C06C0B">
          <w:rPr>
            <w:noProof/>
            <w:lang w:val="zh-CN"/>
          </w:rPr>
          <w:t>8</w:t>
        </w:r>
        <w:r>
          <w:fldChar w:fldCharType="end"/>
        </w:r>
      </w:p>
    </w:sdtContent>
  </w:sdt>
  <w:p w14:paraId="3F341239" w14:textId="77777777"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52E74" w14:textId="77777777"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473FD" w14:textId="77777777"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5561911"/>
      <w:docPartObj>
        <w:docPartGallery w:val="Page Numbers (Bottom of Page)"/>
        <w:docPartUnique/>
      </w:docPartObj>
    </w:sdtPr>
    <w:sdtEndPr/>
    <w:sdtContent>
      <w:p w14:paraId="0987FBB2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C0B" w:rsidRPr="00C06C0B">
          <w:rPr>
            <w:noProof/>
            <w:lang w:val="zh-CN"/>
          </w:rPr>
          <w:t>10</w:t>
        </w:r>
        <w:r>
          <w:fldChar w:fldCharType="end"/>
        </w:r>
      </w:p>
    </w:sdtContent>
  </w:sdt>
  <w:p w14:paraId="40CFA0AC" w14:textId="77777777"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7634D" w14:textId="77777777"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A49A0" w14:textId="77777777" w:rsidR="00280B48" w:rsidRDefault="00280B48" w:rsidP="00DD1B15">
      <w:r>
        <w:separator/>
      </w:r>
    </w:p>
  </w:footnote>
  <w:footnote w:type="continuationSeparator" w:id="0">
    <w:p w14:paraId="3FAAE037" w14:textId="77777777" w:rsidR="00280B48" w:rsidRDefault="00280B48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8432E" w14:textId="77777777"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126C6A28" wp14:editId="64314769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8318C" w14:textId="77777777"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5875F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518D80E7" wp14:editId="3C96FE20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7E649" w14:textId="77777777"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9087B" w14:textId="77777777"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E2FE7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64A36CCE" wp14:editId="6C921318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24E8E" w14:textId="77777777"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F6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0B48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22CF6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25414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433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06C0B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C73AD"/>
    <w:rsid w:val="00DC756A"/>
    <w:rsid w:val="00DD1B15"/>
    <w:rsid w:val="00DD4B55"/>
    <w:rsid w:val="00DD70A8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079FF4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Char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customStyle="1" w:styleId="1Char">
    <w:name w:val="标题 1 Char"/>
    <w:link w:val="1"/>
    <w:rsid w:val="00472D27"/>
    <w:rPr>
      <w:b/>
      <w:bCs/>
      <w:kern w:val="32"/>
      <w:sz w:val="28"/>
      <w:szCs w:val="28"/>
    </w:rPr>
  </w:style>
  <w:style w:type="paragraph" w:styleId="a9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Char">
    <w:name w:val="页脚 Char"/>
    <w:basedOn w:val="a1"/>
    <w:link w:val="a5"/>
    <w:uiPriority w:val="99"/>
    <w:rsid w:val="0094328E"/>
    <w:rPr>
      <w:sz w:val="21"/>
      <w:szCs w:val="18"/>
      <w:lang w:val="en-GB"/>
    </w:rPr>
  </w:style>
  <w:style w:type="paragraph" w:styleId="aa">
    <w:name w:val="Balloon Text"/>
    <w:basedOn w:val="a"/>
    <w:link w:val="Char0"/>
    <w:semiHidden/>
    <w:unhideWhenUsed/>
    <w:rsid w:val="00C06C0B"/>
    <w:rPr>
      <w:sz w:val="18"/>
      <w:szCs w:val="18"/>
    </w:rPr>
  </w:style>
  <w:style w:type="character" w:customStyle="1" w:styleId="Char0">
    <w:name w:val="批注框文本 Char"/>
    <w:basedOn w:val="a1"/>
    <w:link w:val="aa"/>
    <w:semiHidden/>
    <w:rsid w:val="00C06C0B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Char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customStyle="1" w:styleId="1Char">
    <w:name w:val="标题 1 Char"/>
    <w:link w:val="1"/>
    <w:rsid w:val="00472D27"/>
    <w:rPr>
      <w:b/>
      <w:bCs/>
      <w:kern w:val="32"/>
      <w:sz w:val="28"/>
      <w:szCs w:val="28"/>
    </w:rPr>
  </w:style>
  <w:style w:type="paragraph" w:styleId="a9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Char">
    <w:name w:val="页脚 Char"/>
    <w:basedOn w:val="a1"/>
    <w:link w:val="a5"/>
    <w:uiPriority w:val="99"/>
    <w:rsid w:val="0094328E"/>
    <w:rPr>
      <w:sz w:val="21"/>
      <w:szCs w:val="18"/>
      <w:lang w:val="en-GB"/>
    </w:rPr>
  </w:style>
  <w:style w:type="paragraph" w:styleId="aa">
    <w:name w:val="Balloon Text"/>
    <w:basedOn w:val="a"/>
    <w:link w:val="Char0"/>
    <w:semiHidden/>
    <w:unhideWhenUsed/>
    <w:rsid w:val="00C06C0B"/>
    <w:rPr>
      <w:sz w:val="18"/>
      <w:szCs w:val="18"/>
    </w:rPr>
  </w:style>
  <w:style w:type="character" w:customStyle="1" w:styleId="Char0">
    <w:name w:val="批注框文本 Char"/>
    <w:basedOn w:val="a1"/>
    <w:link w:val="aa"/>
    <w:semiHidden/>
    <w:rsid w:val="00C06C0B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26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5.xml"/><Relationship Id="rId28" Type="http://schemas.openxmlformats.org/officeDocument/2006/relationships/footer" Target="footer6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7.png"/><Relationship Id="rId22" Type="http://schemas.openxmlformats.org/officeDocument/2006/relationships/footer" Target="footer3.xml"/><Relationship Id="rId27" Type="http://schemas.openxmlformats.org/officeDocument/2006/relationships/header" Target="header7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</Template>
  <TotalTime>0</TotalTime>
  <Pages>12</Pages>
  <Words>1461</Words>
  <Characters>8334</Characters>
  <Application>Microsoft Office Word</Application>
  <DocSecurity>0</DocSecurity>
  <Lines>69</Lines>
  <Paragraphs>19</Paragraphs>
  <ScaleCrop>false</ScaleCrop>
  <Company>ths</Company>
  <LinksUpToDate>false</LinksUpToDate>
  <CharactersWithSpaces>9776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creator>dell</dc:creator>
  <cp:lastModifiedBy>微软用户</cp:lastModifiedBy>
  <cp:revision>2</cp:revision>
  <cp:lastPrinted>1900-12-31T16:00:00Z</cp:lastPrinted>
  <dcterms:created xsi:type="dcterms:W3CDTF">2021-12-19T12:42:00Z</dcterms:created>
  <dcterms:modified xsi:type="dcterms:W3CDTF">2021-12-19T12:42:00Z</dcterms:modified>
</cp:coreProperties>
</file>