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FCF8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GoBack"/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C3A275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2E033933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2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2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3" w:name="主被动建筑类型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1CF2C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B62D2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EED98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暖阳苑</w:t>
            </w:r>
            <w:bookmarkEnd w:id="4"/>
          </w:p>
        </w:tc>
      </w:tr>
      <w:tr w:rsidR="00D40158" w:rsidRPr="00D40158" w14:paraId="7E81B9A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9AB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593C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吉林</w:t>
            </w:r>
            <w:r>
              <w:t>-</w:t>
            </w:r>
            <w:r>
              <w:t>长春</w:t>
            </w:r>
            <w:bookmarkEnd w:id="5"/>
          </w:p>
        </w:tc>
      </w:tr>
      <w:tr w:rsidR="00D40158" w:rsidRPr="00D40158" w14:paraId="462B989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C89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F3A5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19A0C0E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889A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ABCB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真的是闲的没事干</w:t>
            </w:r>
            <w:bookmarkEnd w:id="7"/>
          </w:p>
        </w:tc>
      </w:tr>
      <w:tr w:rsidR="00D40158" w:rsidRPr="00D40158" w14:paraId="5C7937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4F3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DF74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真的是闲的没事干</w:t>
            </w:r>
            <w:bookmarkEnd w:id="8"/>
          </w:p>
        </w:tc>
      </w:tr>
      <w:tr w:rsidR="00D40158" w:rsidRPr="00D40158" w14:paraId="774C85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455A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BC85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7826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1CE6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784E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D070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5E42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EEA8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61B6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6F95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CB17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9"/>
          </w:p>
        </w:tc>
      </w:tr>
    </w:tbl>
    <w:p w14:paraId="29B3045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3BAC65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 wp14:anchorId="632ADC4E" wp14:editId="7E528C93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7C2AF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DC1AAE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D48D9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47ACE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BECS2020</w:t>
            </w:r>
            <w:bookmarkEnd w:id="11"/>
          </w:p>
        </w:tc>
      </w:tr>
      <w:tr w:rsidR="00DD16C4" w:rsidRPr="00D40158" w14:paraId="26D53DF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C56F1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64316F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tr w:rsidR="001B7C87" w:rsidRPr="00D40158" w14:paraId="1F9CEFB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677E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2D6F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94AA44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3EA6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639B5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T18943122392</w:t>
            </w:r>
            <w:bookmarkEnd w:id="13"/>
          </w:p>
        </w:tc>
      </w:tr>
    </w:tbl>
    <w:p w14:paraId="5F8E266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B64A7C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85F72F" w14:textId="77777777" w:rsidR="00143C3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76563" w:history="1">
        <w:r w:rsidR="00143C3C" w:rsidRPr="00B128E5">
          <w:rPr>
            <w:rStyle w:val="a6"/>
          </w:rPr>
          <w:t>1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建筑概况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_Toc90476563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3</w:t>
        </w:r>
        <w:r w:rsidR="00143C3C">
          <w:rPr>
            <w:webHidden/>
          </w:rPr>
          <w:fldChar w:fldCharType="end"/>
        </w:r>
      </w:hyperlink>
    </w:p>
    <w:p w14:paraId="216870DC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64" w:history="1">
        <w:r w:rsidR="00143C3C" w:rsidRPr="00B128E5">
          <w:rPr>
            <w:rStyle w:val="a6"/>
          </w:rPr>
          <w:t>2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设计依据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_Toc90476564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3</w:t>
        </w:r>
        <w:r w:rsidR="00143C3C">
          <w:rPr>
            <w:webHidden/>
          </w:rPr>
          <w:fldChar w:fldCharType="end"/>
        </w:r>
      </w:hyperlink>
    </w:p>
    <w:p w14:paraId="3EBE76E6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65" w:history="1">
        <w:r w:rsidR="00143C3C" w:rsidRPr="00B128E5">
          <w:rPr>
            <w:rStyle w:val="a6"/>
          </w:rPr>
          <w:t>3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建筑大样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_Toc90476565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4</w:t>
        </w:r>
        <w:r w:rsidR="00143C3C">
          <w:rPr>
            <w:webHidden/>
          </w:rPr>
          <w:fldChar w:fldCharType="end"/>
        </w:r>
      </w:hyperlink>
    </w:p>
    <w:p w14:paraId="2BE41A44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66" w:history="1">
        <w:r w:rsidR="00143C3C" w:rsidRPr="00B128E5">
          <w:rPr>
            <w:rStyle w:val="a6"/>
          </w:rPr>
          <w:t>4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工程材料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_Toc90476566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10</w:t>
        </w:r>
        <w:r w:rsidR="00143C3C">
          <w:rPr>
            <w:webHidden/>
          </w:rPr>
          <w:fldChar w:fldCharType="end"/>
        </w:r>
      </w:hyperlink>
    </w:p>
    <w:p w14:paraId="68D06BD5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67" w:history="1">
        <w:r w:rsidR="00143C3C" w:rsidRPr="00B128E5">
          <w:rPr>
            <w:rStyle w:val="a6"/>
          </w:rPr>
          <w:t>5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围护结构作法简要说明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_Toc90476567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11</w:t>
        </w:r>
        <w:r w:rsidR="00143C3C">
          <w:rPr>
            <w:webHidden/>
          </w:rPr>
          <w:fldChar w:fldCharType="end"/>
        </w:r>
      </w:hyperlink>
    </w:p>
    <w:p w14:paraId="1EC5AF03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68" w:history="1">
        <w:r w:rsidR="00143C3C" w:rsidRPr="00B128E5">
          <w:rPr>
            <w:rStyle w:val="a6"/>
          </w:rPr>
          <w:t>6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体形系数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_Toc90476568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11</w:t>
        </w:r>
        <w:r w:rsidR="00143C3C">
          <w:rPr>
            <w:webHidden/>
          </w:rPr>
          <w:fldChar w:fldCharType="end"/>
        </w:r>
      </w:hyperlink>
    </w:p>
    <w:p w14:paraId="20D7B765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69" w:history="1">
        <w:r w:rsidR="00143C3C" w:rsidRPr="00B128E5">
          <w:rPr>
            <w:rStyle w:val="a6"/>
          </w:rPr>
          <w:t>7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窗墙比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_Toc90476569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12</w:t>
        </w:r>
        <w:r w:rsidR="00143C3C">
          <w:rPr>
            <w:webHidden/>
          </w:rPr>
          <w:fldChar w:fldCharType="end"/>
        </w:r>
      </w:hyperlink>
    </w:p>
    <w:p w14:paraId="0EA3651A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70" w:history="1">
        <w:r w:rsidR="00143C3C" w:rsidRPr="00B128E5">
          <w:rPr>
            <w:rStyle w:val="a6"/>
            <w:lang w:val="en-GB"/>
          </w:rPr>
          <w:t>7.1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窗墙比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_Toc90476570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12</w:t>
        </w:r>
        <w:r w:rsidR="00143C3C">
          <w:rPr>
            <w:webHidden/>
          </w:rPr>
          <w:fldChar w:fldCharType="end"/>
        </w:r>
      </w:hyperlink>
    </w:p>
    <w:p w14:paraId="2D6A4DE5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71" w:history="1">
        <w:r w:rsidR="00143C3C" w:rsidRPr="00B128E5">
          <w:rPr>
            <w:rStyle w:val="a6"/>
            <w:lang w:val="en-GB"/>
          </w:rPr>
          <w:t>7.2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外窗表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_Toc90476571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12</w:t>
        </w:r>
        <w:r w:rsidR="00143C3C">
          <w:rPr>
            <w:webHidden/>
          </w:rPr>
          <w:fldChar w:fldCharType="end"/>
        </w:r>
      </w:hyperlink>
    </w:p>
    <w:p w14:paraId="623B0D8D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72" w:history="1">
        <w:r w:rsidR="00143C3C" w:rsidRPr="00B128E5">
          <w:rPr>
            <w:rStyle w:val="a6"/>
          </w:rPr>
          <w:t>8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天窗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_Toc90476572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14</w:t>
        </w:r>
        <w:r w:rsidR="00143C3C">
          <w:rPr>
            <w:webHidden/>
          </w:rPr>
          <w:fldChar w:fldCharType="end"/>
        </w:r>
      </w:hyperlink>
    </w:p>
    <w:p w14:paraId="0E83BF61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73" w:history="1">
        <w:r w:rsidR="00143C3C" w:rsidRPr="00B128E5">
          <w:rPr>
            <w:rStyle w:val="a6"/>
            <w:lang w:val="en-GB"/>
          </w:rPr>
          <w:t>8.1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天窗屋顶比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_Toc90476573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14</w:t>
        </w:r>
        <w:r w:rsidR="00143C3C">
          <w:rPr>
            <w:webHidden/>
          </w:rPr>
          <w:fldChar w:fldCharType="end"/>
        </w:r>
      </w:hyperlink>
    </w:p>
    <w:p w14:paraId="6F51A7F4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74" w:history="1">
        <w:r w:rsidR="00143C3C" w:rsidRPr="00B128E5">
          <w:rPr>
            <w:rStyle w:val="a6"/>
            <w:lang w:val="en-GB"/>
          </w:rPr>
          <w:t>8.2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天窗类型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_Toc90476574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14</w:t>
        </w:r>
        <w:r w:rsidR="00143C3C">
          <w:rPr>
            <w:webHidden/>
          </w:rPr>
          <w:fldChar w:fldCharType="end"/>
        </w:r>
      </w:hyperlink>
    </w:p>
    <w:p w14:paraId="2AA532EE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75" w:history="1">
        <w:r w:rsidR="00143C3C" w:rsidRPr="00B128E5">
          <w:rPr>
            <w:rStyle w:val="a6"/>
          </w:rPr>
          <w:t>9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屋顶构造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_Toc90476575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15</w:t>
        </w:r>
        <w:r w:rsidR="00143C3C">
          <w:rPr>
            <w:webHidden/>
          </w:rPr>
          <w:fldChar w:fldCharType="end"/>
        </w:r>
      </w:hyperlink>
    </w:p>
    <w:p w14:paraId="1E9F8E88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76" w:history="1">
        <w:r w:rsidR="00143C3C" w:rsidRPr="00B128E5">
          <w:rPr>
            <w:rStyle w:val="a6"/>
            <w:lang w:val="en-GB"/>
          </w:rPr>
          <w:t>9.1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屋顶构造一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_Toc90476576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15</w:t>
        </w:r>
        <w:r w:rsidR="00143C3C">
          <w:rPr>
            <w:webHidden/>
          </w:rPr>
          <w:fldChar w:fldCharType="end"/>
        </w:r>
      </w:hyperlink>
    </w:p>
    <w:p w14:paraId="6A2BC87A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77" w:history="1">
        <w:r w:rsidR="00143C3C" w:rsidRPr="00B128E5">
          <w:rPr>
            <w:rStyle w:val="a6"/>
          </w:rPr>
          <w:t>10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外墙构造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_Toc90476577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15</w:t>
        </w:r>
        <w:r w:rsidR="00143C3C">
          <w:rPr>
            <w:webHidden/>
          </w:rPr>
          <w:fldChar w:fldCharType="end"/>
        </w:r>
      </w:hyperlink>
    </w:p>
    <w:p w14:paraId="2CB6DEB1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78" w:history="1">
        <w:r w:rsidR="00143C3C" w:rsidRPr="00B128E5">
          <w:rPr>
            <w:rStyle w:val="a6"/>
            <w:lang w:val="en-GB"/>
          </w:rPr>
          <w:t>10.1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外墙相关构造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_Toc90476578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15</w:t>
        </w:r>
        <w:r w:rsidR="00143C3C">
          <w:rPr>
            <w:webHidden/>
          </w:rPr>
          <w:fldChar w:fldCharType="end"/>
        </w:r>
      </w:hyperlink>
    </w:p>
    <w:p w14:paraId="7E89F521" w14:textId="77777777" w:rsidR="00143C3C" w:rsidRDefault="00DE60B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476579" w:history="1">
        <w:r w:rsidR="00143C3C" w:rsidRPr="00B128E5">
          <w:rPr>
            <w:rStyle w:val="a6"/>
            <w:lang w:val="en-GB"/>
          </w:rPr>
          <w:t>10.1.1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外墙构造一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_Toc90476579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15</w:t>
        </w:r>
        <w:r w:rsidR="00143C3C">
          <w:rPr>
            <w:webHidden/>
          </w:rPr>
          <w:fldChar w:fldCharType="end"/>
        </w:r>
      </w:hyperlink>
    </w:p>
    <w:p w14:paraId="0D8DE21C" w14:textId="77777777" w:rsidR="00143C3C" w:rsidRDefault="00DE60B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476580" w:history="1">
        <w:r w:rsidR="00143C3C" w:rsidRPr="00B128E5">
          <w:rPr>
            <w:rStyle w:val="a6"/>
            <w:lang w:val="en-GB"/>
          </w:rPr>
          <w:t>10.1.2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热桥柱构造一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_Toc90476580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15</w:t>
        </w:r>
        <w:r w:rsidR="00143C3C">
          <w:rPr>
            <w:webHidden/>
          </w:rPr>
          <w:fldChar w:fldCharType="end"/>
        </w:r>
      </w:hyperlink>
    </w:p>
    <w:p w14:paraId="17280E09" w14:textId="77777777" w:rsidR="00143C3C" w:rsidRDefault="00DE60B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476581" w:history="1">
        <w:r w:rsidR="00143C3C" w:rsidRPr="00B128E5">
          <w:rPr>
            <w:rStyle w:val="a6"/>
            <w:lang w:val="en-GB"/>
          </w:rPr>
          <w:t>10.1.3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热桥梁构造一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_Toc90476581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16</w:t>
        </w:r>
        <w:r w:rsidR="00143C3C">
          <w:rPr>
            <w:webHidden/>
          </w:rPr>
          <w:fldChar w:fldCharType="end"/>
        </w:r>
      </w:hyperlink>
    </w:p>
    <w:p w14:paraId="76AF3C25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82" w:history="1">
        <w:r w:rsidR="00143C3C" w:rsidRPr="00B128E5">
          <w:rPr>
            <w:rStyle w:val="a6"/>
            <w:lang w:val="en-GB"/>
          </w:rPr>
          <w:t>10.2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外墙主断面传热系数的修正系数</w:t>
        </w:r>
        <w:r w:rsidR="00143C3C" w:rsidRPr="00B128E5">
          <w:rPr>
            <w:rStyle w:val="a6"/>
          </w:rPr>
          <w:t>ψ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_Toc90476582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16</w:t>
        </w:r>
        <w:r w:rsidR="00143C3C">
          <w:rPr>
            <w:webHidden/>
          </w:rPr>
          <w:fldChar w:fldCharType="end"/>
        </w:r>
      </w:hyperlink>
    </w:p>
    <w:p w14:paraId="3BA33F38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83" w:history="1">
        <w:r w:rsidR="00143C3C" w:rsidRPr="00B128E5">
          <w:rPr>
            <w:rStyle w:val="a6"/>
            <w:lang w:val="en-GB"/>
          </w:rPr>
          <w:t>10.3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外墙平均热工特性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_Toc90476583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16</w:t>
        </w:r>
        <w:r w:rsidR="00143C3C">
          <w:rPr>
            <w:webHidden/>
          </w:rPr>
          <w:fldChar w:fldCharType="end"/>
        </w:r>
      </w:hyperlink>
    </w:p>
    <w:p w14:paraId="00BD10DA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84" w:history="1">
        <w:r w:rsidR="00143C3C" w:rsidRPr="00B128E5">
          <w:rPr>
            <w:rStyle w:val="a6"/>
          </w:rPr>
          <w:t>11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外窗热工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_Toc90476584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18</w:t>
        </w:r>
        <w:r w:rsidR="00143C3C">
          <w:rPr>
            <w:webHidden/>
          </w:rPr>
          <w:fldChar w:fldCharType="end"/>
        </w:r>
      </w:hyperlink>
    </w:p>
    <w:p w14:paraId="703C35F0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85" w:history="1">
        <w:r w:rsidR="00143C3C" w:rsidRPr="00B128E5">
          <w:rPr>
            <w:rStyle w:val="a6"/>
            <w:lang w:val="en-GB"/>
          </w:rPr>
          <w:t>11.1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外窗构造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_Toc90476585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18</w:t>
        </w:r>
        <w:r w:rsidR="00143C3C">
          <w:rPr>
            <w:webHidden/>
          </w:rPr>
          <w:fldChar w:fldCharType="end"/>
        </w:r>
      </w:hyperlink>
    </w:p>
    <w:p w14:paraId="50EE219D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86" w:history="1">
        <w:r w:rsidR="00143C3C" w:rsidRPr="00B128E5">
          <w:rPr>
            <w:rStyle w:val="a6"/>
            <w:lang w:val="en-GB"/>
          </w:rPr>
          <w:t>11.2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平均传热系数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_Toc90476586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18</w:t>
        </w:r>
        <w:r w:rsidR="00143C3C">
          <w:rPr>
            <w:webHidden/>
          </w:rPr>
          <w:fldChar w:fldCharType="end"/>
        </w:r>
      </w:hyperlink>
    </w:p>
    <w:p w14:paraId="5A8C58ED" w14:textId="77777777" w:rsidR="00143C3C" w:rsidRDefault="00DE60B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476587" w:history="1">
        <w:r w:rsidR="00143C3C" w:rsidRPr="00B128E5">
          <w:rPr>
            <w:rStyle w:val="a6"/>
            <w:lang w:val="en-GB"/>
          </w:rPr>
          <w:t>11.3</w:t>
        </w:r>
        <w:r w:rsidR="00143C3C">
          <w:rPr>
            <w:rFonts w:asciiTheme="minorHAnsi" w:eastAsiaTheme="minorEastAsia" w:hAnsiTheme="minorHAnsi" w:cstheme="minorBidi"/>
            <w:szCs w:val="22"/>
          </w:rPr>
          <w:tab/>
        </w:r>
        <w:r w:rsidR="00143C3C" w:rsidRPr="00B128E5">
          <w:rPr>
            <w:rStyle w:val="a6"/>
          </w:rPr>
          <w:t>总体热工性能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_Toc90476587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21</w:t>
        </w:r>
        <w:r w:rsidR="00143C3C">
          <w:rPr>
            <w:webHidden/>
          </w:rPr>
          <w:fldChar w:fldCharType="end"/>
        </w:r>
      </w:hyperlink>
    </w:p>
    <w:p w14:paraId="553C7495" w14:textId="77777777" w:rsidR="00143C3C" w:rsidRDefault="00DE60B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6588" w:history="1">
        <w:r w:rsidR="00143C3C" w:rsidRPr="00B128E5">
          <w:rPr>
            <w:rStyle w:val="a6"/>
          </w:rPr>
          <w:t>12</w:t>
        </w:r>
        <w:r w:rsidR="00143C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C3C" w:rsidRPr="00B128E5">
          <w:rPr>
            <w:rStyle w:val="a6"/>
          </w:rPr>
          <w:t>规定性指标检查结论</w:t>
        </w:r>
        <w:r w:rsidR="00143C3C">
          <w:rPr>
            <w:webHidden/>
          </w:rPr>
          <w:tab/>
        </w:r>
        <w:r w:rsidR="00143C3C">
          <w:rPr>
            <w:webHidden/>
          </w:rPr>
          <w:fldChar w:fldCharType="begin"/>
        </w:r>
        <w:r w:rsidR="00143C3C">
          <w:rPr>
            <w:webHidden/>
          </w:rPr>
          <w:instrText xml:space="preserve"> PAGEREF _Toc90476588 \h </w:instrText>
        </w:r>
        <w:r w:rsidR="00143C3C">
          <w:rPr>
            <w:webHidden/>
          </w:rPr>
        </w:r>
        <w:r w:rsidR="00143C3C">
          <w:rPr>
            <w:webHidden/>
          </w:rPr>
          <w:fldChar w:fldCharType="separate"/>
        </w:r>
        <w:r w:rsidR="00143C3C">
          <w:rPr>
            <w:webHidden/>
          </w:rPr>
          <w:t>21</w:t>
        </w:r>
        <w:r w:rsidR="00143C3C">
          <w:rPr>
            <w:webHidden/>
          </w:rPr>
          <w:fldChar w:fldCharType="end"/>
        </w:r>
      </w:hyperlink>
    </w:p>
    <w:p w14:paraId="0B5154F8" w14:textId="77777777"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A356398" w14:textId="77777777" w:rsidR="00D40158" w:rsidRDefault="00D40158" w:rsidP="00D40158">
      <w:pPr>
        <w:pStyle w:val="10"/>
      </w:pPr>
    </w:p>
    <w:p w14:paraId="7D3A8C37" w14:textId="77777777" w:rsidR="00D40158" w:rsidRPr="005E5F93" w:rsidRDefault="00D40158" w:rsidP="005215FB">
      <w:pPr>
        <w:pStyle w:val="1"/>
      </w:pPr>
      <w:bookmarkStart w:id="14" w:name="_Toc90476563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14:paraId="0E616BDC" w14:textId="77777777" w:rsidTr="00BE3C10">
        <w:tc>
          <w:tcPr>
            <w:tcW w:w="2759" w:type="dxa"/>
            <w:shd w:val="clear" w:color="auto" w:fill="E6E6E6"/>
          </w:tcPr>
          <w:p w14:paraId="4A221D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9D4A8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暖阳苑</w:t>
            </w:r>
            <w:bookmarkEnd w:id="16"/>
          </w:p>
        </w:tc>
      </w:tr>
      <w:tr w:rsidR="00D40158" w:rsidRPr="00FF2243" w14:paraId="7F14794D" w14:textId="77777777" w:rsidTr="00BE3C10">
        <w:tc>
          <w:tcPr>
            <w:tcW w:w="2759" w:type="dxa"/>
            <w:shd w:val="clear" w:color="auto" w:fill="E6E6E6"/>
          </w:tcPr>
          <w:p w14:paraId="4A738F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E5A73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吉林</w:t>
            </w:r>
            <w:r>
              <w:t>-</w:t>
            </w:r>
            <w:r>
              <w:t>长春</w:t>
            </w:r>
            <w:bookmarkEnd w:id="17"/>
          </w:p>
        </w:tc>
      </w:tr>
      <w:tr w:rsidR="00037A4C" w:rsidRPr="00FF2243" w14:paraId="04C5CACE" w14:textId="77777777" w:rsidTr="00BE3C10">
        <w:tc>
          <w:tcPr>
            <w:tcW w:w="2759" w:type="dxa"/>
            <w:shd w:val="clear" w:color="auto" w:fill="E6E6E6"/>
          </w:tcPr>
          <w:p w14:paraId="4F7E8D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51239F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74608A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67DE792" w14:textId="77777777" w:rsidTr="00BE3C10">
        <w:tc>
          <w:tcPr>
            <w:tcW w:w="2759" w:type="dxa"/>
            <w:shd w:val="clear" w:color="auto" w:fill="E6E6E6"/>
          </w:tcPr>
          <w:p w14:paraId="3301EA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B9963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9592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5CA659A" w14:textId="77777777" w:rsidTr="00BE3C10">
        <w:tc>
          <w:tcPr>
            <w:tcW w:w="2759" w:type="dxa"/>
            <w:shd w:val="clear" w:color="auto" w:fill="E6E6E6"/>
          </w:tcPr>
          <w:p w14:paraId="5729B7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673DB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261D1B61" w14:textId="77777777" w:rsidTr="00BE3C10">
        <w:tc>
          <w:tcPr>
            <w:tcW w:w="2759" w:type="dxa"/>
            <w:shd w:val="clear" w:color="auto" w:fill="E6E6E6"/>
          </w:tcPr>
          <w:p w14:paraId="50A89A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F4ADD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27.3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D3163D9" w14:textId="77777777" w:rsidTr="00BE3C10">
        <w:tc>
          <w:tcPr>
            <w:tcW w:w="2759" w:type="dxa"/>
            <w:shd w:val="clear" w:color="auto" w:fill="E6E6E6"/>
          </w:tcPr>
          <w:p w14:paraId="45B0130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ED7F0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37409.16</w:t>
            </w:r>
            <w:bookmarkEnd w:id="25"/>
          </w:p>
        </w:tc>
      </w:tr>
      <w:tr w:rsidR="00203A7D" w:rsidRPr="00FF2243" w14:paraId="4E78CE41" w14:textId="77777777" w:rsidTr="00BE3C10">
        <w:tc>
          <w:tcPr>
            <w:tcW w:w="2759" w:type="dxa"/>
            <w:shd w:val="clear" w:color="auto" w:fill="E6E6E6"/>
          </w:tcPr>
          <w:p w14:paraId="3AD0220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DB6F24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6503.02</w:t>
            </w:r>
            <w:bookmarkEnd w:id="26"/>
          </w:p>
        </w:tc>
      </w:tr>
      <w:tr w:rsidR="00FA4476" w:rsidRPr="00FF2243" w14:paraId="5AD382B3" w14:textId="77777777" w:rsidTr="00BE3C10">
        <w:tc>
          <w:tcPr>
            <w:tcW w:w="2759" w:type="dxa"/>
            <w:shd w:val="clear" w:color="auto" w:fill="E6E6E6"/>
          </w:tcPr>
          <w:p w14:paraId="0B8D6C4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B7ECEE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180</w:t>
            </w:r>
            <w:bookmarkEnd w:id="27"/>
          </w:p>
        </w:tc>
      </w:tr>
      <w:tr w:rsidR="00D40158" w:rsidRPr="00FF2243" w14:paraId="3E1F4AF8" w14:textId="77777777" w:rsidTr="00BE3C10">
        <w:tc>
          <w:tcPr>
            <w:tcW w:w="2759" w:type="dxa"/>
            <w:shd w:val="clear" w:color="auto" w:fill="E6E6E6"/>
          </w:tcPr>
          <w:p w14:paraId="7F49FB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446E0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D40158" w:rsidRPr="00FF2243" w14:paraId="1D286DD1" w14:textId="77777777" w:rsidTr="00BE3C10">
        <w:tc>
          <w:tcPr>
            <w:tcW w:w="2759" w:type="dxa"/>
            <w:shd w:val="clear" w:color="auto" w:fill="E6E6E6"/>
          </w:tcPr>
          <w:p w14:paraId="518BD5F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C9C8F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5317AC32" w14:textId="77777777" w:rsidTr="00BE3C10">
        <w:tc>
          <w:tcPr>
            <w:tcW w:w="2759" w:type="dxa"/>
            <w:shd w:val="clear" w:color="auto" w:fill="E6E6E6"/>
          </w:tcPr>
          <w:p w14:paraId="3309B61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69AFE3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4E35CBAF" w14:textId="77777777" w:rsidR="00D40158" w:rsidRDefault="00D40158" w:rsidP="00D40158">
      <w:pPr>
        <w:pStyle w:val="1"/>
      </w:pPr>
      <w:bookmarkStart w:id="31" w:name="_Toc90476564"/>
      <w:bookmarkStart w:id="32" w:name="TitleFormat"/>
      <w:bookmarkEnd w:id="15"/>
      <w:r>
        <w:rPr>
          <w:rFonts w:hint="eastAsia"/>
        </w:rPr>
        <w:t>设计依据</w:t>
      </w:r>
      <w:bookmarkEnd w:id="31"/>
    </w:p>
    <w:p w14:paraId="00D3EA6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CD3D4CB" w14:textId="77777777" w:rsidR="00F77D43" w:rsidRDefault="006C0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 50378-2014)</w:t>
      </w:r>
    </w:p>
    <w:p w14:paraId="4597611D" w14:textId="77777777" w:rsidR="00F77D43" w:rsidRDefault="006C0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B757405" w14:textId="77777777" w:rsidR="00F77D43" w:rsidRDefault="006C0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3F0BF87" w14:textId="77777777" w:rsidR="00F77D43" w:rsidRDefault="006C0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05F08479" w14:textId="77777777" w:rsidR="00F77D43" w:rsidRDefault="006C08E2">
      <w:pPr>
        <w:pStyle w:val="1"/>
        <w:widowControl w:val="0"/>
        <w:jc w:val="both"/>
        <w:rPr>
          <w:kern w:val="2"/>
          <w:szCs w:val="24"/>
        </w:rPr>
      </w:pPr>
      <w:bookmarkStart w:id="34" w:name="_Toc90476565"/>
      <w:r>
        <w:rPr>
          <w:kern w:val="2"/>
          <w:szCs w:val="24"/>
        </w:rPr>
        <w:lastRenderedPageBreak/>
        <w:t>建筑大样</w:t>
      </w:r>
      <w:bookmarkEnd w:id="34"/>
    </w:p>
    <w:p w14:paraId="7716D50B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018F8EF4" wp14:editId="7B6BC86E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04F3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2E2C527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0F52117" wp14:editId="070361C6">
            <wp:extent cx="5667375" cy="2600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5212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4033B67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7CAAA7E" wp14:editId="24FB7B24">
            <wp:extent cx="5667375" cy="2124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C778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7931364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5EAFE5F9" wp14:editId="1D166FC1">
            <wp:extent cx="5667375" cy="2124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EA7F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13FFE0D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00CA00FB" wp14:editId="609443B2">
            <wp:extent cx="5667375" cy="2124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127C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D8C101E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2F5EB71" wp14:editId="1F5622F2">
            <wp:extent cx="5667375" cy="2124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3060C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091BC837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6877009" wp14:editId="54E1E61B">
            <wp:extent cx="5667375" cy="2124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8EE5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6D62A169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94575AB" wp14:editId="78C0157B">
            <wp:extent cx="5667375" cy="4076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1826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05C6764D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C051354" wp14:editId="69C38343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0B44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217DF863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C8F8406" wp14:editId="78C8961F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EA8C8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5F8DF10C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2340917" wp14:editId="614D8B80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44E1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F105EAE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6ED86A9" wp14:editId="11540772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051C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88A0372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5FAE523D" wp14:editId="3D95E658">
            <wp:extent cx="5667375" cy="3895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32B6A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1957D37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AB2A54C" wp14:editId="727C1A97">
            <wp:extent cx="5667375" cy="3895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7C8C" w14:textId="77777777" w:rsidR="00F77D43" w:rsidRDefault="006C08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143F156" w14:textId="77777777" w:rsidR="00F77D43" w:rsidRDefault="006C08E2">
      <w:pPr>
        <w:pStyle w:val="1"/>
        <w:widowControl w:val="0"/>
        <w:jc w:val="both"/>
        <w:rPr>
          <w:kern w:val="2"/>
          <w:szCs w:val="24"/>
        </w:rPr>
      </w:pPr>
      <w:bookmarkStart w:id="35" w:name="_Toc90476566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77D43" w14:paraId="0E68B45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68E27FD" w14:textId="77777777" w:rsidR="00F77D43" w:rsidRDefault="006C08E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A0F425" w14:textId="77777777" w:rsidR="00F77D43" w:rsidRDefault="006C0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C3041B" w14:textId="77777777" w:rsidR="00F77D43" w:rsidRDefault="006C0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189C1" w14:textId="77777777" w:rsidR="00F77D43" w:rsidRDefault="006C08E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8E7405" w14:textId="77777777" w:rsidR="00F77D43" w:rsidRDefault="006C08E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05EBE3" w14:textId="77777777" w:rsidR="00F77D43" w:rsidRDefault="006C08E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13737EA" w14:textId="77777777" w:rsidR="00F77D43" w:rsidRDefault="006C08E2">
            <w:pPr>
              <w:jc w:val="center"/>
            </w:pPr>
            <w:r>
              <w:t>备注</w:t>
            </w:r>
          </w:p>
        </w:tc>
      </w:tr>
      <w:tr w:rsidR="00F77D43" w14:paraId="35CC7B6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1DA7CFD" w14:textId="77777777" w:rsidR="00F77D43" w:rsidRDefault="00F77D4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5F9CF87" w14:textId="77777777" w:rsidR="00F77D43" w:rsidRDefault="006C08E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9B2AD0" w14:textId="77777777" w:rsidR="00F77D43" w:rsidRDefault="006C0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62CF3" w14:textId="77777777" w:rsidR="00F77D43" w:rsidRDefault="006C08E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B759BF" w14:textId="77777777" w:rsidR="00F77D43" w:rsidRDefault="006C08E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FAA46A" w14:textId="77777777" w:rsidR="00F77D43" w:rsidRDefault="006C08E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58260E8" w14:textId="77777777" w:rsidR="00F77D43" w:rsidRDefault="00F77D43">
            <w:pPr>
              <w:jc w:val="center"/>
            </w:pPr>
          </w:p>
        </w:tc>
      </w:tr>
      <w:tr w:rsidR="00F77D43" w14:paraId="70E7A4A7" w14:textId="77777777">
        <w:tc>
          <w:tcPr>
            <w:tcW w:w="2196" w:type="dxa"/>
            <w:shd w:val="clear" w:color="auto" w:fill="E6E6E6"/>
            <w:vAlign w:val="center"/>
          </w:tcPr>
          <w:p w14:paraId="00A7C198" w14:textId="77777777" w:rsidR="00F77D43" w:rsidRDefault="006C08E2">
            <w:r>
              <w:t>水泥砂浆</w:t>
            </w:r>
          </w:p>
        </w:tc>
        <w:tc>
          <w:tcPr>
            <w:tcW w:w="1018" w:type="dxa"/>
            <w:vAlign w:val="center"/>
          </w:tcPr>
          <w:p w14:paraId="3EBA9226" w14:textId="77777777" w:rsidR="00F77D43" w:rsidRDefault="006C08E2">
            <w:r>
              <w:t>0.930</w:t>
            </w:r>
          </w:p>
        </w:tc>
        <w:tc>
          <w:tcPr>
            <w:tcW w:w="1030" w:type="dxa"/>
            <w:vAlign w:val="center"/>
          </w:tcPr>
          <w:p w14:paraId="1685A2E9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1FC78130" w14:textId="77777777" w:rsidR="00F77D43" w:rsidRDefault="006C08E2">
            <w:r>
              <w:t>1800.0</w:t>
            </w:r>
          </w:p>
        </w:tc>
        <w:tc>
          <w:tcPr>
            <w:tcW w:w="1018" w:type="dxa"/>
            <w:vAlign w:val="center"/>
          </w:tcPr>
          <w:p w14:paraId="43B3DF49" w14:textId="77777777" w:rsidR="00F77D43" w:rsidRDefault="006C08E2">
            <w:r>
              <w:t>1050.0</w:t>
            </w:r>
          </w:p>
        </w:tc>
        <w:tc>
          <w:tcPr>
            <w:tcW w:w="1188" w:type="dxa"/>
            <w:vAlign w:val="center"/>
          </w:tcPr>
          <w:p w14:paraId="6689CCFB" w14:textId="77777777" w:rsidR="00F77D43" w:rsidRDefault="006C08E2">
            <w:r>
              <w:t>0.0210</w:t>
            </w:r>
          </w:p>
        </w:tc>
        <w:tc>
          <w:tcPr>
            <w:tcW w:w="1516" w:type="dxa"/>
            <w:vAlign w:val="center"/>
          </w:tcPr>
          <w:p w14:paraId="4F89B4BD" w14:textId="77777777" w:rsidR="00F77D43" w:rsidRDefault="006C0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77D43" w14:paraId="1C3D6FC6" w14:textId="77777777">
        <w:tc>
          <w:tcPr>
            <w:tcW w:w="2196" w:type="dxa"/>
            <w:shd w:val="clear" w:color="auto" w:fill="E6E6E6"/>
            <w:vAlign w:val="center"/>
          </w:tcPr>
          <w:p w14:paraId="01A48D63" w14:textId="77777777" w:rsidR="00F77D43" w:rsidRDefault="006C08E2">
            <w:r>
              <w:t>石灰砂浆</w:t>
            </w:r>
          </w:p>
        </w:tc>
        <w:tc>
          <w:tcPr>
            <w:tcW w:w="1018" w:type="dxa"/>
            <w:vAlign w:val="center"/>
          </w:tcPr>
          <w:p w14:paraId="20D0C60A" w14:textId="77777777" w:rsidR="00F77D43" w:rsidRDefault="006C08E2">
            <w:r>
              <w:t>0.810</w:t>
            </w:r>
          </w:p>
        </w:tc>
        <w:tc>
          <w:tcPr>
            <w:tcW w:w="1030" w:type="dxa"/>
            <w:vAlign w:val="center"/>
          </w:tcPr>
          <w:p w14:paraId="044A3485" w14:textId="77777777" w:rsidR="00F77D43" w:rsidRDefault="006C08E2">
            <w:r>
              <w:t>10.070</w:t>
            </w:r>
          </w:p>
        </w:tc>
        <w:tc>
          <w:tcPr>
            <w:tcW w:w="848" w:type="dxa"/>
            <w:vAlign w:val="center"/>
          </w:tcPr>
          <w:p w14:paraId="2DCD8ADA" w14:textId="77777777" w:rsidR="00F77D43" w:rsidRDefault="006C08E2">
            <w:r>
              <w:t>1600.0</w:t>
            </w:r>
          </w:p>
        </w:tc>
        <w:tc>
          <w:tcPr>
            <w:tcW w:w="1018" w:type="dxa"/>
            <w:vAlign w:val="center"/>
          </w:tcPr>
          <w:p w14:paraId="415495B0" w14:textId="77777777" w:rsidR="00F77D43" w:rsidRDefault="006C08E2">
            <w:r>
              <w:t>1050.0</w:t>
            </w:r>
          </w:p>
        </w:tc>
        <w:tc>
          <w:tcPr>
            <w:tcW w:w="1188" w:type="dxa"/>
            <w:vAlign w:val="center"/>
          </w:tcPr>
          <w:p w14:paraId="64FF63E1" w14:textId="77777777" w:rsidR="00F77D43" w:rsidRDefault="006C08E2">
            <w:r>
              <w:t>0.0443</w:t>
            </w:r>
          </w:p>
        </w:tc>
        <w:tc>
          <w:tcPr>
            <w:tcW w:w="1516" w:type="dxa"/>
            <w:vAlign w:val="center"/>
          </w:tcPr>
          <w:p w14:paraId="34A7964A" w14:textId="77777777" w:rsidR="00F77D43" w:rsidRDefault="006C0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77D43" w14:paraId="0F7DF342" w14:textId="77777777">
        <w:tc>
          <w:tcPr>
            <w:tcW w:w="2196" w:type="dxa"/>
            <w:shd w:val="clear" w:color="auto" w:fill="E6E6E6"/>
            <w:vAlign w:val="center"/>
          </w:tcPr>
          <w:p w14:paraId="7BF5BF11" w14:textId="77777777" w:rsidR="00F77D43" w:rsidRDefault="006C08E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AFDB99" w14:textId="77777777" w:rsidR="00F77D43" w:rsidRDefault="006C08E2">
            <w:r>
              <w:t>1.740</w:t>
            </w:r>
          </w:p>
        </w:tc>
        <w:tc>
          <w:tcPr>
            <w:tcW w:w="1030" w:type="dxa"/>
            <w:vAlign w:val="center"/>
          </w:tcPr>
          <w:p w14:paraId="7E885020" w14:textId="77777777" w:rsidR="00F77D43" w:rsidRDefault="006C08E2">
            <w:r>
              <w:t>17.200</w:t>
            </w:r>
          </w:p>
        </w:tc>
        <w:tc>
          <w:tcPr>
            <w:tcW w:w="848" w:type="dxa"/>
            <w:vAlign w:val="center"/>
          </w:tcPr>
          <w:p w14:paraId="4E76C9C5" w14:textId="77777777" w:rsidR="00F77D43" w:rsidRDefault="006C08E2">
            <w:r>
              <w:t>2500.0</w:t>
            </w:r>
          </w:p>
        </w:tc>
        <w:tc>
          <w:tcPr>
            <w:tcW w:w="1018" w:type="dxa"/>
            <w:vAlign w:val="center"/>
          </w:tcPr>
          <w:p w14:paraId="3E276501" w14:textId="77777777" w:rsidR="00F77D43" w:rsidRDefault="006C08E2">
            <w:r>
              <w:t>920.0</w:t>
            </w:r>
          </w:p>
        </w:tc>
        <w:tc>
          <w:tcPr>
            <w:tcW w:w="1188" w:type="dxa"/>
            <w:vAlign w:val="center"/>
          </w:tcPr>
          <w:p w14:paraId="085ABA6C" w14:textId="77777777" w:rsidR="00F77D43" w:rsidRDefault="006C08E2">
            <w:r>
              <w:t>0.0158</w:t>
            </w:r>
          </w:p>
        </w:tc>
        <w:tc>
          <w:tcPr>
            <w:tcW w:w="1516" w:type="dxa"/>
            <w:vAlign w:val="center"/>
          </w:tcPr>
          <w:p w14:paraId="1BAE79A8" w14:textId="77777777" w:rsidR="00F77D43" w:rsidRDefault="006C0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77D43" w14:paraId="29629EBC" w14:textId="77777777">
        <w:tc>
          <w:tcPr>
            <w:tcW w:w="2196" w:type="dxa"/>
            <w:shd w:val="clear" w:color="auto" w:fill="E6E6E6"/>
            <w:vAlign w:val="center"/>
          </w:tcPr>
          <w:p w14:paraId="6DE9DA8E" w14:textId="77777777" w:rsidR="00F77D43" w:rsidRDefault="006C08E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F72608A" w14:textId="77777777" w:rsidR="00F77D43" w:rsidRDefault="006C08E2">
            <w:r>
              <w:t>1.510</w:t>
            </w:r>
          </w:p>
        </w:tc>
        <w:tc>
          <w:tcPr>
            <w:tcW w:w="1030" w:type="dxa"/>
            <w:vAlign w:val="center"/>
          </w:tcPr>
          <w:p w14:paraId="21EE57CA" w14:textId="77777777" w:rsidR="00F77D43" w:rsidRDefault="006C08E2">
            <w:r>
              <w:t>15.360</w:t>
            </w:r>
          </w:p>
        </w:tc>
        <w:tc>
          <w:tcPr>
            <w:tcW w:w="848" w:type="dxa"/>
            <w:vAlign w:val="center"/>
          </w:tcPr>
          <w:p w14:paraId="4FAAA910" w14:textId="77777777" w:rsidR="00F77D43" w:rsidRDefault="006C08E2">
            <w:r>
              <w:t>2300.0</w:t>
            </w:r>
          </w:p>
        </w:tc>
        <w:tc>
          <w:tcPr>
            <w:tcW w:w="1018" w:type="dxa"/>
            <w:vAlign w:val="center"/>
          </w:tcPr>
          <w:p w14:paraId="6124ABFE" w14:textId="77777777" w:rsidR="00F77D43" w:rsidRDefault="006C08E2">
            <w:r>
              <w:t>920.0</w:t>
            </w:r>
          </w:p>
        </w:tc>
        <w:tc>
          <w:tcPr>
            <w:tcW w:w="1188" w:type="dxa"/>
            <w:vAlign w:val="center"/>
          </w:tcPr>
          <w:p w14:paraId="56E71FAA" w14:textId="77777777" w:rsidR="00F77D43" w:rsidRDefault="006C08E2">
            <w:r>
              <w:t>0.0173</w:t>
            </w:r>
          </w:p>
        </w:tc>
        <w:tc>
          <w:tcPr>
            <w:tcW w:w="1516" w:type="dxa"/>
            <w:vAlign w:val="center"/>
          </w:tcPr>
          <w:p w14:paraId="7BB6A847" w14:textId="77777777" w:rsidR="00F77D43" w:rsidRDefault="006C0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77D43" w14:paraId="0F09F952" w14:textId="77777777">
        <w:tc>
          <w:tcPr>
            <w:tcW w:w="2196" w:type="dxa"/>
            <w:shd w:val="clear" w:color="auto" w:fill="E6E6E6"/>
            <w:vAlign w:val="center"/>
          </w:tcPr>
          <w:p w14:paraId="47705E59" w14:textId="77777777" w:rsidR="00F77D43" w:rsidRDefault="006C08E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CE0642F" w14:textId="77777777" w:rsidR="00F77D43" w:rsidRDefault="006C08E2">
            <w:r>
              <w:t>0.030</w:t>
            </w:r>
          </w:p>
        </w:tc>
        <w:tc>
          <w:tcPr>
            <w:tcW w:w="1030" w:type="dxa"/>
            <w:vAlign w:val="center"/>
          </w:tcPr>
          <w:p w14:paraId="07702F7A" w14:textId="77777777" w:rsidR="00F77D43" w:rsidRDefault="006C08E2">
            <w:r>
              <w:t>0.340</w:t>
            </w:r>
          </w:p>
        </w:tc>
        <w:tc>
          <w:tcPr>
            <w:tcW w:w="848" w:type="dxa"/>
            <w:vAlign w:val="center"/>
          </w:tcPr>
          <w:p w14:paraId="75DA0AF9" w14:textId="77777777" w:rsidR="00F77D43" w:rsidRDefault="006C08E2">
            <w:r>
              <w:t>35.0</w:t>
            </w:r>
          </w:p>
        </w:tc>
        <w:tc>
          <w:tcPr>
            <w:tcW w:w="1018" w:type="dxa"/>
            <w:vAlign w:val="center"/>
          </w:tcPr>
          <w:p w14:paraId="48E3E060" w14:textId="77777777" w:rsidR="00F77D43" w:rsidRDefault="006C08E2">
            <w:r>
              <w:t>1380.0</w:t>
            </w:r>
          </w:p>
        </w:tc>
        <w:tc>
          <w:tcPr>
            <w:tcW w:w="1188" w:type="dxa"/>
            <w:vAlign w:val="center"/>
          </w:tcPr>
          <w:p w14:paraId="6923AEB2" w14:textId="77777777" w:rsidR="00F77D43" w:rsidRDefault="006C08E2">
            <w:r>
              <w:t>0.0000</w:t>
            </w:r>
          </w:p>
        </w:tc>
        <w:tc>
          <w:tcPr>
            <w:tcW w:w="1516" w:type="dxa"/>
            <w:vAlign w:val="center"/>
          </w:tcPr>
          <w:p w14:paraId="18F1CB1E" w14:textId="77777777" w:rsidR="00F77D43" w:rsidRDefault="006C0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77D43" w14:paraId="6B3DF72D" w14:textId="77777777">
        <w:tc>
          <w:tcPr>
            <w:tcW w:w="2196" w:type="dxa"/>
            <w:shd w:val="clear" w:color="auto" w:fill="E6E6E6"/>
            <w:vAlign w:val="center"/>
          </w:tcPr>
          <w:p w14:paraId="0CAE73D7" w14:textId="77777777" w:rsidR="00F77D43" w:rsidRDefault="006C08E2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B9EC9A9" w14:textId="77777777" w:rsidR="00F77D43" w:rsidRDefault="006C08E2">
            <w:r>
              <w:t>0.750</w:t>
            </w:r>
          </w:p>
        </w:tc>
        <w:tc>
          <w:tcPr>
            <w:tcW w:w="1030" w:type="dxa"/>
            <w:vAlign w:val="center"/>
          </w:tcPr>
          <w:p w14:paraId="35AB27F8" w14:textId="77777777" w:rsidR="00F77D43" w:rsidRDefault="006C08E2">
            <w:r>
              <w:t>7.490</w:t>
            </w:r>
          </w:p>
        </w:tc>
        <w:tc>
          <w:tcPr>
            <w:tcW w:w="848" w:type="dxa"/>
            <w:vAlign w:val="center"/>
          </w:tcPr>
          <w:p w14:paraId="02292B31" w14:textId="77777777" w:rsidR="00F77D43" w:rsidRDefault="006C08E2">
            <w:r>
              <w:t>1450.0</w:t>
            </w:r>
          </w:p>
        </w:tc>
        <w:tc>
          <w:tcPr>
            <w:tcW w:w="1018" w:type="dxa"/>
            <w:vAlign w:val="center"/>
          </w:tcPr>
          <w:p w14:paraId="006A9EF7" w14:textId="77777777" w:rsidR="00F77D43" w:rsidRDefault="006C08E2">
            <w:r>
              <w:t>709.4</w:t>
            </w:r>
          </w:p>
        </w:tc>
        <w:tc>
          <w:tcPr>
            <w:tcW w:w="1188" w:type="dxa"/>
            <w:vAlign w:val="center"/>
          </w:tcPr>
          <w:p w14:paraId="15612B00" w14:textId="77777777" w:rsidR="00F77D43" w:rsidRDefault="006C08E2">
            <w:r>
              <w:t>0.0000</w:t>
            </w:r>
          </w:p>
        </w:tc>
        <w:tc>
          <w:tcPr>
            <w:tcW w:w="1516" w:type="dxa"/>
            <w:vAlign w:val="center"/>
          </w:tcPr>
          <w:p w14:paraId="4BBB4B20" w14:textId="77777777" w:rsidR="00F77D43" w:rsidRDefault="00F77D43">
            <w:pPr>
              <w:rPr>
                <w:sz w:val="18"/>
                <w:szCs w:val="18"/>
              </w:rPr>
            </w:pPr>
          </w:p>
        </w:tc>
      </w:tr>
      <w:tr w:rsidR="00F77D43" w14:paraId="6194B6A8" w14:textId="77777777">
        <w:tc>
          <w:tcPr>
            <w:tcW w:w="2196" w:type="dxa"/>
            <w:shd w:val="clear" w:color="auto" w:fill="E6E6E6"/>
            <w:vAlign w:val="center"/>
          </w:tcPr>
          <w:p w14:paraId="4340629F" w14:textId="77777777" w:rsidR="00F77D43" w:rsidRDefault="006C08E2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18144F8C" w14:textId="77777777" w:rsidR="00F77D43" w:rsidRDefault="006C08E2">
            <w:r>
              <w:t>0.260</w:t>
            </w:r>
          </w:p>
        </w:tc>
        <w:tc>
          <w:tcPr>
            <w:tcW w:w="1030" w:type="dxa"/>
            <w:vAlign w:val="center"/>
          </w:tcPr>
          <w:p w14:paraId="5E3C62E8" w14:textId="77777777" w:rsidR="00F77D43" w:rsidRDefault="006C08E2">
            <w:r>
              <w:t>4.370</w:t>
            </w:r>
          </w:p>
        </w:tc>
        <w:tc>
          <w:tcPr>
            <w:tcW w:w="848" w:type="dxa"/>
            <w:vAlign w:val="center"/>
          </w:tcPr>
          <w:p w14:paraId="4DAB4F33" w14:textId="77777777" w:rsidR="00F77D43" w:rsidRDefault="006C08E2">
            <w:r>
              <w:t>800.0</w:t>
            </w:r>
          </w:p>
        </w:tc>
        <w:tc>
          <w:tcPr>
            <w:tcW w:w="1018" w:type="dxa"/>
            <w:vAlign w:val="center"/>
          </w:tcPr>
          <w:p w14:paraId="400A271A" w14:textId="77777777" w:rsidR="00F77D43" w:rsidRDefault="006C08E2">
            <w:r>
              <w:t>1170.0</w:t>
            </w:r>
          </w:p>
        </w:tc>
        <w:tc>
          <w:tcPr>
            <w:tcW w:w="1188" w:type="dxa"/>
            <w:vAlign w:val="center"/>
          </w:tcPr>
          <w:p w14:paraId="608AE689" w14:textId="77777777" w:rsidR="00F77D43" w:rsidRDefault="006C08E2">
            <w:r>
              <w:t>0.0420</w:t>
            </w:r>
          </w:p>
        </w:tc>
        <w:tc>
          <w:tcPr>
            <w:tcW w:w="1516" w:type="dxa"/>
            <w:vAlign w:val="center"/>
          </w:tcPr>
          <w:p w14:paraId="4BBB0AA8" w14:textId="77777777" w:rsidR="00F77D43" w:rsidRDefault="006C08E2">
            <w:r>
              <w:rPr>
                <w:sz w:val="18"/>
                <w:szCs w:val="18"/>
              </w:rPr>
              <w:t>GB50176-93</w:t>
            </w:r>
          </w:p>
        </w:tc>
      </w:tr>
      <w:tr w:rsidR="00F77D43" w14:paraId="74514B78" w14:textId="77777777">
        <w:tc>
          <w:tcPr>
            <w:tcW w:w="2196" w:type="dxa"/>
            <w:shd w:val="clear" w:color="auto" w:fill="E6E6E6"/>
            <w:vAlign w:val="center"/>
          </w:tcPr>
          <w:p w14:paraId="21302CE4" w14:textId="77777777" w:rsidR="00F77D43" w:rsidRDefault="006C08E2">
            <w:r>
              <w:t>聚苯乙烯泡沫塑料（白板）</w:t>
            </w:r>
          </w:p>
        </w:tc>
        <w:tc>
          <w:tcPr>
            <w:tcW w:w="1018" w:type="dxa"/>
            <w:vAlign w:val="center"/>
          </w:tcPr>
          <w:p w14:paraId="5036E2D8" w14:textId="77777777" w:rsidR="00F77D43" w:rsidRDefault="006C08E2">
            <w:r>
              <w:t>0.039</w:t>
            </w:r>
          </w:p>
        </w:tc>
        <w:tc>
          <w:tcPr>
            <w:tcW w:w="1030" w:type="dxa"/>
            <w:vAlign w:val="center"/>
          </w:tcPr>
          <w:p w14:paraId="64A96543" w14:textId="77777777" w:rsidR="00F77D43" w:rsidRDefault="006C08E2">
            <w:r>
              <w:t>0.280</w:t>
            </w:r>
          </w:p>
        </w:tc>
        <w:tc>
          <w:tcPr>
            <w:tcW w:w="848" w:type="dxa"/>
            <w:vAlign w:val="center"/>
          </w:tcPr>
          <w:p w14:paraId="519EB1A7" w14:textId="77777777" w:rsidR="00F77D43" w:rsidRDefault="006C08E2">
            <w:r>
              <w:t>20.0</w:t>
            </w:r>
          </w:p>
        </w:tc>
        <w:tc>
          <w:tcPr>
            <w:tcW w:w="1018" w:type="dxa"/>
            <w:vAlign w:val="center"/>
          </w:tcPr>
          <w:p w14:paraId="5012263D" w14:textId="77777777" w:rsidR="00F77D43" w:rsidRDefault="006C08E2">
            <w:r>
              <w:t>1380.0</w:t>
            </w:r>
          </w:p>
        </w:tc>
        <w:tc>
          <w:tcPr>
            <w:tcW w:w="1188" w:type="dxa"/>
            <w:vAlign w:val="center"/>
          </w:tcPr>
          <w:p w14:paraId="6351D271" w14:textId="77777777" w:rsidR="00F77D43" w:rsidRDefault="006C08E2">
            <w:r>
              <w:t>0.0162</w:t>
            </w:r>
          </w:p>
        </w:tc>
        <w:tc>
          <w:tcPr>
            <w:tcW w:w="1516" w:type="dxa"/>
            <w:vAlign w:val="center"/>
          </w:tcPr>
          <w:p w14:paraId="5503228D" w14:textId="77777777" w:rsidR="00F77D43" w:rsidRDefault="00F77D43">
            <w:pPr>
              <w:rPr>
                <w:sz w:val="18"/>
                <w:szCs w:val="18"/>
              </w:rPr>
            </w:pPr>
          </w:p>
        </w:tc>
      </w:tr>
      <w:tr w:rsidR="00F77D43" w14:paraId="47A3A094" w14:textId="77777777">
        <w:tc>
          <w:tcPr>
            <w:tcW w:w="2196" w:type="dxa"/>
            <w:shd w:val="clear" w:color="auto" w:fill="E6E6E6"/>
            <w:vAlign w:val="center"/>
          </w:tcPr>
          <w:p w14:paraId="6DC92909" w14:textId="77777777" w:rsidR="00F77D43" w:rsidRDefault="006C08E2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9383495" w14:textId="77777777" w:rsidR="00F77D43" w:rsidRDefault="006C08E2">
            <w:r>
              <w:t>0.870</w:t>
            </w:r>
          </w:p>
        </w:tc>
        <w:tc>
          <w:tcPr>
            <w:tcW w:w="1030" w:type="dxa"/>
            <w:vAlign w:val="center"/>
          </w:tcPr>
          <w:p w14:paraId="5C460AC6" w14:textId="77777777" w:rsidR="00F77D43" w:rsidRDefault="006C08E2">
            <w:r>
              <w:t>10.750</w:t>
            </w:r>
          </w:p>
        </w:tc>
        <w:tc>
          <w:tcPr>
            <w:tcW w:w="848" w:type="dxa"/>
            <w:vAlign w:val="center"/>
          </w:tcPr>
          <w:p w14:paraId="0618352F" w14:textId="77777777" w:rsidR="00F77D43" w:rsidRDefault="006C08E2">
            <w:r>
              <w:t>1700.0</w:t>
            </w:r>
          </w:p>
        </w:tc>
        <w:tc>
          <w:tcPr>
            <w:tcW w:w="1018" w:type="dxa"/>
            <w:vAlign w:val="center"/>
          </w:tcPr>
          <w:p w14:paraId="69BD0B16" w14:textId="77777777" w:rsidR="00F77D43" w:rsidRDefault="006C08E2">
            <w:r>
              <w:t>1050.0</w:t>
            </w:r>
          </w:p>
        </w:tc>
        <w:tc>
          <w:tcPr>
            <w:tcW w:w="1188" w:type="dxa"/>
            <w:vAlign w:val="center"/>
          </w:tcPr>
          <w:p w14:paraId="145F41FB" w14:textId="77777777" w:rsidR="00F77D43" w:rsidRDefault="006C08E2">
            <w:r>
              <w:t>0.0975</w:t>
            </w:r>
          </w:p>
        </w:tc>
        <w:tc>
          <w:tcPr>
            <w:tcW w:w="1516" w:type="dxa"/>
            <w:vAlign w:val="center"/>
          </w:tcPr>
          <w:p w14:paraId="2572FEBF" w14:textId="77777777" w:rsidR="00F77D43" w:rsidRDefault="006C08E2">
            <w:r>
              <w:rPr>
                <w:sz w:val="18"/>
                <w:szCs w:val="18"/>
              </w:rPr>
              <w:t>GB50176-93</w:t>
            </w:r>
          </w:p>
        </w:tc>
      </w:tr>
      <w:tr w:rsidR="00F77D43" w14:paraId="3A1DD497" w14:textId="77777777">
        <w:tc>
          <w:tcPr>
            <w:tcW w:w="2196" w:type="dxa"/>
            <w:shd w:val="clear" w:color="auto" w:fill="E6E6E6"/>
            <w:vAlign w:val="center"/>
          </w:tcPr>
          <w:p w14:paraId="6B543AA2" w14:textId="77777777" w:rsidR="00F77D43" w:rsidRDefault="006C08E2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95A5622" w14:textId="77777777" w:rsidR="00F77D43" w:rsidRDefault="006C08E2">
            <w:r>
              <w:t>0.041</w:t>
            </w:r>
          </w:p>
        </w:tc>
        <w:tc>
          <w:tcPr>
            <w:tcW w:w="1030" w:type="dxa"/>
            <w:vAlign w:val="center"/>
          </w:tcPr>
          <w:p w14:paraId="39A724CD" w14:textId="77777777" w:rsidR="00F77D43" w:rsidRDefault="006C08E2">
            <w:r>
              <w:t>0.615</w:t>
            </w:r>
          </w:p>
        </w:tc>
        <w:tc>
          <w:tcPr>
            <w:tcW w:w="848" w:type="dxa"/>
            <w:vAlign w:val="center"/>
          </w:tcPr>
          <w:p w14:paraId="5C3BAD21" w14:textId="77777777" w:rsidR="00F77D43" w:rsidRDefault="006C08E2">
            <w:r>
              <w:t>110.0</w:t>
            </w:r>
          </w:p>
        </w:tc>
        <w:tc>
          <w:tcPr>
            <w:tcW w:w="1018" w:type="dxa"/>
            <w:vAlign w:val="center"/>
          </w:tcPr>
          <w:p w14:paraId="786DB0F6" w14:textId="77777777" w:rsidR="00F77D43" w:rsidRDefault="006C08E2">
            <w:r>
              <w:t>1220.0</w:t>
            </w:r>
          </w:p>
        </w:tc>
        <w:tc>
          <w:tcPr>
            <w:tcW w:w="1188" w:type="dxa"/>
            <w:vAlign w:val="center"/>
          </w:tcPr>
          <w:p w14:paraId="232AD5BD" w14:textId="77777777" w:rsidR="00F77D43" w:rsidRDefault="006C08E2">
            <w:r>
              <w:t>0.4880</w:t>
            </w:r>
          </w:p>
        </w:tc>
        <w:tc>
          <w:tcPr>
            <w:tcW w:w="1516" w:type="dxa"/>
            <w:vAlign w:val="center"/>
          </w:tcPr>
          <w:p w14:paraId="3D567D9D" w14:textId="77777777" w:rsidR="00F77D43" w:rsidRDefault="00F77D43">
            <w:pPr>
              <w:rPr>
                <w:sz w:val="18"/>
                <w:szCs w:val="18"/>
              </w:rPr>
            </w:pPr>
          </w:p>
        </w:tc>
      </w:tr>
      <w:tr w:rsidR="00F77D43" w14:paraId="7CBF21AE" w14:textId="77777777">
        <w:tc>
          <w:tcPr>
            <w:tcW w:w="2196" w:type="dxa"/>
            <w:shd w:val="clear" w:color="auto" w:fill="E6E6E6"/>
            <w:vAlign w:val="center"/>
          </w:tcPr>
          <w:p w14:paraId="2571758E" w14:textId="77777777" w:rsidR="00F77D43" w:rsidRDefault="006C08E2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0CB7941E" w14:textId="77777777" w:rsidR="00F77D43" w:rsidRDefault="006C08E2">
            <w:r>
              <w:t>0.520</w:t>
            </w:r>
          </w:p>
        </w:tc>
        <w:tc>
          <w:tcPr>
            <w:tcW w:w="1030" w:type="dxa"/>
            <w:vAlign w:val="center"/>
          </w:tcPr>
          <w:p w14:paraId="79B9F9F8" w14:textId="77777777" w:rsidR="00F77D43" w:rsidRDefault="006C08E2">
            <w:r>
              <w:t>7.920</w:t>
            </w:r>
          </w:p>
        </w:tc>
        <w:tc>
          <w:tcPr>
            <w:tcW w:w="848" w:type="dxa"/>
            <w:vAlign w:val="center"/>
          </w:tcPr>
          <w:p w14:paraId="6EB78C56" w14:textId="77777777" w:rsidR="00F77D43" w:rsidRDefault="006C08E2">
            <w:r>
              <w:t>800.0</w:t>
            </w:r>
          </w:p>
        </w:tc>
        <w:tc>
          <w:tcPr>
            <w:tcW w:w="1018" w:type="dxa"/>
            <w:vAlign w:val="center"/>
          </w:tcPr>
          <w:p w14:paraId="128FB927" w14:textId="77777777" w:rsidR="00F77D43" w:rsidRDefault="006C08E2">
            <w:r>
              <w:t>2073.4</w:t>
            </w:r>
          </w:p>
        </w:tc>
        <w:tc>
          <w:tcPr>
            <w:tcW w:w="1188" w:type="dxa"/>
            <w:vAlign w:val="center"/>
          </w:tcPr>
          <w:p w14:paraId="2EBED507" w14:textId="77777777" w:rsidR="00F77D43" w:rsidRDefault="006C08E2">
            <w:r>
              <w:t>0.0000</w:t>
            </w:r>
          </w:p>
        </w:tc>
        <w:tc>
          <w:tcPr>
            <w:tcW w:w="1516" w:type="dxa"/>
            <w:vAlign w:val="center"/>
          </w:tcPr>
          <w:p w14:paraId="69FF286F" w14:textId="77777777" w:rsidR="00F77D43" w:rsidRDefault="006C08E2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J2009-116</w:t>
            </w:r>
          </w:p>
        </w:tc>
      </w:tr>
      <w:tr w:rsidR="00F77D43" w14:paraId="25D17E33" w14:textId="77777777">
        <w:tc>
          <w:tcPr>
            <w:tcW w:w="2196" w:type="dxa"/>
            <w:shd w:val="clear" w:color="auto" w:fill="E6E6E6"/>
            <w:vAlign w:val="center"/>
          </w:tcPr>
          <w:p w14:paraId="4B7C1DFA" w14:textId="77777777" w:rsidR="00F77D43" w:rsidRDefault="006C08E2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7396CCC5" w14:textId="77777777" w:rsidR="00F77D43" w:rsidRDefault="006C08E2">
            <w:r>
              <w:t>1.160</w:t>
            </w:r>
          </w:p>
        </w:tc>
        <w:tc>
          <w:tcPr>
            <w:tcW w:w="1030" w:type="dxa"/>
            <w:vAlign w:val="center"/>
          </w:tcPr>
          <w:p w14:paraId="7B3A904F" w14:textId="77777777" w:rsidR="00F77D43" w:rsidRDefault="006C08E2">
            <w:r>
              <w:t>12.990</w:t>
            </w:r>
          </w:p>
        </w:tc>
        <w:tc>
          <w:tcPr>
            <w:tcW w:w="848" w:type="dxa"/>
            <w:vAlign w:val="center"/>
          </w:tcPr>
          <w:p w14:paraId="10BF1286" w14:textId="77777777" w:rsidR="00F77D43" w:rsidRDefault="006C08E2">
            <w:r>
              <w:t>2000.0</w:t>
            </w:r>
          </w:p>
        </w:tc>
        <w:tc>
          <w:tcPr>
            <w:tcW w:w="1018" w:type="dxa"/>
            <w:vAlign w:val="center"/>
          </w:tcPr>
          <w:p w14:paraId="0D3660D8" w14:textId="77777777" w:rsidR="00F77D43" w:rsidRDefault="006C08E2">
            <w:r>
              <w:t>1010.0</w:t>
            </w:r>
          </w:p>
        </w:tc>
        <w:tc>
          <w:tcPr>
            <w:tcW w:w="1188" w:type="dxa"/>
            <w:vAlign w:val="center"/>
          </w:tcPr>
          <w:p w14:paraId="7A2E00DA" w14:textId="77777777" w:rsidR="00F77D43" w:rsidRDefault="006C08E2">
            <w:r>
              <w:t>0.0000</w:t>
            </w:r>
          </w:p>
        </w:tc>
        <w:tc>
          <w:tcPr>
            <w:tcW w:w="1516" w:type="dxa"/>
            <w:vAlign w:val="center"/>
          </w:tcPr>
          <w:p w14:paraId="51E3A8D9" w14:textId="77777777" w:rsidR="00F77D43" w:rsidRDefault="00F77D43">
            <w:pPr>
              <w:rPr>
                <w:sz w:val="18"/>
                <w:szCs w:val="18"/>
              </w:rPr>
            </w:pPr>
          </w:p>
        </w:tc>
      </w:tr>
    </w:tbl>
    <w:p w14:paraId="70E33D8C" w14:textId="77777777" w:rsidR="00F77D43" w:rsidRDefault="006C08E2">
      <w:pPr>
        <w:pStyle w:val="1"/>
        <w:widowControl w:val="0"/>
        <w:jc w:val="both"/>
        <w:rPr>
          <w:kern w:val="2"/>
          <w:szCs w:val="24"/>
        </w:rPr>
      </w:pPr>
      <w:bookmarkStart w:id="36" w:name="_Toc90476567"/>
      <w:r>
        <w:rPr>
          <w:kern w:val="2"/>
          <w:szCs w:val="24"/>
        </w:rPr>
        <w:t>围护结构作法简要说明</w:t>
      </w:r>
      <w:bookmarkEnd w:id="36"/>
    </w:p>
    <w:p w14:paraId="58BD0796" w14:textId="77777777" w:rsidR="00F77D43" w:rsidRDefault="006C08E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6D8FCB3" w14:textId="77777777" w:rsidR="00F77D43" w:rsidRDefault="006C0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聚苯乙烯泡沫塑料（白板）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D635EDB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3ACCC0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2CDCFBE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</w:t>
      </w:r>
      <w:r>
        <w:rPr>
          <w:color w:val="800080"/>
          <w:kern w:val="2"/>
          <w:szCs w:val="24"/>
          <w:lang w:val="en-US"/>
        </w:rPr>
        <w:t xml:space="preserve"> 370mm</w:t>
      </w:r>
    </w:p>
    <w:p w14:paraId="0CA79EBE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819606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</w:p>
    <w:p w14:paraId="27652418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70</w:t>
      </w:r>
      <w:r>
        <w:rPr>
          <w:color w:val="0000FF"/>
          <w:kern w:val="2"/>
          <w:szCs w:val="21"/>
          <w:lang w:val="en-US"/>
        </w:rPr>
        <w:t>系列平开推拉窗（五腔）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 xml:space="preserve"> 4+12A+4Low-E+12A+4 </w:t>
      </w:r>
      <w:r>
        <w:rPr>
          <w:color w:val="0000FF"/>
          <w:kern w:val="2"/>
          <w:szCs w:val="21"/>
          <w:lang w:val="en-US"/>
        </w:rPr>
        <w:t>暖边密封：</w:t>
      </w:r>
    </w:p>
    <w:p w14:paraId="6E26843C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1.420W/m^2.K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0.890</w:t>
      </w:r>
    </w:p>
    <w:p w14:paraId="56ABD1A1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断桥铝</w:t>
      </w:r>
      <w:r>
        <w:rPr>
          <w:color w:val="0000FF"/>
          <w:kern w:val="2"/>
          <w:szCs w:val="21"/>
          <w:lang w:val="en-US"/>
        </w:rPr>
        <w:t xml:space="preserve"> 5+12A+5Low-E 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断桥宽</w:t>
      </w:r>
      <w:r>
        <w:rPr>
          <w:color w:val="0000FF"/>
          <w:kern w:val="2"/>
          <w:szCs w:val="21"/>
          <w:lang w:val="en-US"/>
        </w:rPr>
        <w:t xml:space="preserve">24.0mm </w:t>
      </w:r>
      <w:r>
        <w:rPr>
          <w:color w:val="0000FF"/>
          <w:kern w:val="2"/>
          <w:szCs w:val="21"/>
          <w:lang w:val="en-US"/>
        </w:rPr>
        <w:t>胶条封边：</w:t>
      </w:r>
    </w:p>
    <w:p w14:paraId="1895F39E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0.500</w:t>
      </w:r>
    </w:p>
    <w:p w14:paraId="4BAFBDFA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1807E6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Low-E+</w:t>
      </w:r>
      <w:r>
        <w:rPr>
          <w:color w:val="0000FF"/>
          <w:kern w:val="2"/>
          <w:szCs w:val="21"/>
          <w:lang w:val="en-US"/>
        </w:rPr>
        <w:t>白玻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中空</w:t>
      </w:r>
      <w:r>
        <w:rPr>
          <w:color w:val="0000FF"/>
          <w:kern w:val="2"/>
          <w:szCs w:val="21"/>
          <w:lang w:val="en-US"/>
        </w:rPr>
        <w:t xml:space="preserve"> 5+12A+5Low-E+9A+5 </w:t>
      </w:r>
      <w:r>
        <w:rPr>
          <w:color w:val="0000FF"/>
          <w:kern w:val="2"/>
          <w:szCs w:val="21"/>
          <w:lang w:val="en-US"/>
        </w:rPr>
        <w:t>铝条密封：</w:t>
      </w:r>
    </w:p>
    <w:p w14:paraId="24F3C17F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1.330W/m^2.K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0.630</w:t>
      </w:r>
    </w:p>
    <w:p w14:paraId="3652EECB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9FAA6E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0476568"/>
      <w:r>
        <w:rPr>
          <w:color w:val="000000"/>
          <w:kern w:val="2"/>
          <w:szCs w:val="24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77D43" w14:paraId="13375719" w14:textId="77777777">
        <w:tc>
          <w:tcPr>
            <w:tcW w:w="2513" w:type="dxa"/>
            <w:shd w:val="clear" w:color="auto" w:fill="E6E6E6"/>
            <w:vAlign w:val="center"/>
          </w:tcPr>
          <w:p w14:paraId="5659F8C7" w14:textId="77777777" w:rsidR="00F77D43" w:rsidRDefault="006C08E2">
            <w:r>
              <w:t>外表面积</w:t>
            </w:r>
          </w:p>
        </w:tc>
        <w:tc>
          <w:tcPr>
            <w:tcW w:w="6820" w:type="dxa"/>
            <w:vAlign w:val="center"/>
          </w:tcPr>
          <w:p w14:paraId="54A9DAAF" w14:textId="77777777" w:rsidR="00F77D43" w:rsidRDefault="006C08E2">
            <w:r>
              <w:t>6503.02</w:t>
            </w:r>
          </w:p>
        </w:tc>
      </w:tr>
      <w:tr w:rsidR="00F77D43" w14:paraId="1D345687" w14:textId="77777777">
        <w:tc>
          <w:tcPr>
            <w:tcW w:w="2513" w:type="dxa"/>
            <w:shd w:val="clear" w:color="auto" w:fill="E6E6E6"/>
            <w:vAlign w:val="center"/>
          </w:tcPr>
          <w:p w14:paraId="4D1526A9" w14:textId="77777777" w:rsidR="00F77D43" w:rsidRDefault="006C08E2">
            <w:r>
              <w:t>建筑体积</w:t>
            </w:r>
          </w:p>
        </w:tc>
        <w:tc>
          <w:tcPr>
            <w:tcW w:w="6820" w:type="dxa"/>
            <w:vAlign w:val="center"/>
          </w:tcPr>
          <w:p w14:paraId="3F78ED4C" w14:textId="77777777" w:rsidR="00F77D43" w:rsidRDefault="006C08E2">
            <w:r>
              <w:t>37409.16</w:t>
            </w:r>
          </w:p>
        </w:tc>
      </w:tr>
      <w:tr w:rsidR="00F77D43" w14:paraId="73D21432" w14:textId="77777777">
        <w:tc>
          <w:tcPr>
            <w:tcW w:w="2513" w:type="dxa"/>
            <w:shd w:val="clear" w:color="auto" w:fill="E6E6E6"/>
            <w:vAlign w:val="center"/>
          </w:tcPr>
          <w:p w14:paraId="7BE82B51" w14:textId="77777777" w:rsidR="00F77D43" w:rsidRDefault="006C08E2">
            <w:r>
              <w:t>体形系数</w:t>
            </w:r>
          </w:p>
        </w:tc>
        <w:tc>
          <w:tcPr>
            <w:tcW w:w="6820" w:type="dxa"/>
            <w:vAlign w:val="center"/>
          </w:tcPr>
          <w:p w14:paraId="14D2BE0F" w14:textId="77777777" w:rsidR="00F77D43" w:rsidRDefault="006C08E2">
            <w:r>
              <w:t>0.17</w:t>
            </w:r>
          </w:p>
        </w:tc>
      </w:tr>
    </w:tbl>
    <w:p w14:paraId="5D5DBEB2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90476569"/>
      <w:r>
        <w:rPr>
          <w:color w:val="000000"/>
          <w:kern w:val="2"/>
          <w:szCs w:val="24"/>
        </w:rPr>
        <w:lastRenderedPageBreak/>
        <w:t>窗墙比</w:t>
      </w:r>
      <w:bookmarkEnd w:id="38"/>
    </w:p>
    <w:p w14:paraId="7069884E" w14:textId="77777777" w:rsidR="00F77D43" w:rsidRDefault="006C08E2">
      <w:pPr>
        <w:pStyle w:val="2"/>
        <w:widowControl w:val="0"/>
        <w:rPr>
          <w:kern w:val="2"/>
        </w:rPr>
      </w:pPr>
      <w:bookmarkStart w:id="39" w:name="_Toc90476570"/>
      <w:r>
        <w:rPr>
          <w:kern w:val="2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77D43" w14:paraId="540736EE" w14:textId="77777777">
        <w:tc>
          <w:tcPr>
            <w:tcW w:w="1652" w:type="dxa"/>
            <w:shd w:val="clear" w:color="auto" w:fill="E6E6E6"/>
            <w:vAlign w:val="center"/>
          </w:tcPr>
          <w:p w14:paraId="1B9F09C8" w14:textId="77777777" w:rsidR="00F77D43" w:rsidRDefault="006C08E2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F46F16F" w14:textId="77777777" w:rsidR="00F77D43" w:rsidRDefault="006C08E2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FA8F682" w14:textId="77777777" w:rsidR="00F77D43" w:rsidRDefault="006C08E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005A222" w14:textId="77777777" w:rsidR="00F77D43" w:rsidRDefault="006C08E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329C213" w14:textId="77777777" w:rsidR="00F77D43" w:rsidRDefault="006C08E2">
            <w:pPr>
              <w:jc w:val="center"/>
            </w:pPr>
            <w:r>
              <w:t>窗墙比</w:t>
            </w:r>
          </w:p>
        </w:tc>
      </w:tr>
      <w:tr w:rsidR="00F77D43" w14:paraId="3E9CDBCF" w14:textId="77777777">
        <w:tc>
          <w:tcPr>
            <w:tcW w:w="1652" w:type="dxa"/>
            <w:shd w:val="clear" w:color="auto" w:fill="E6E6E6"/>
            <w:vAlign w:val="center"/>
          </w:tcPr>
          <w:p w14:paraId="33D3351C" w14:textId="77777777" w:rsidR="00F77D43" w:rsidRDefault="006C08E2">
            <w:r>
              <w:t>南向</w:t>
            </w:r>
          </w:p>
        </w:tc>
        <w:tc>
          <w:tcPr>
            <w:tcW w:w="1816" w:type="dxa"/>
            <w:vAlign w:val="center"/>
          </w:tcPr>
          <w:p w14:paraId="48A9352F" w14:textId="77777777" w:rsidR="00F77D43" w:rsidRDefault="006C08E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E6A26E4" w14:textId="77777777" w:rsidR="00F77D43" w:rsidRDefault="006C08E2">
            <w:r>
              <w:t>174.02</w:t>
            </w:r>
          </w:p>
        </w:tc>
        <w:tc>
          <w:tcPr>
            <w:tcW w:w="2105" w:type="dxa"/>
            <w:vAlign w:val="center"/>
          </w:tcPr>
          <w:p w14:paraId="6962B1FF" w14:textId="77777777" w:rsidR="00F77D43" w:rsidRDefault="006C08E2">
            <w:r>
              <w:t>579.99</w:t>
            </w:r>
          </w:p>
        </w:tc>
        <w:tc>
          <w:tcPr>
            <w:tcW w:w="1652" w:type="dxa"/>
            <w:vAlign w:val="center"/>
          </w:tcPr>
          <w:p w14:paraId="0A53742F" w14:textId="77777777" w:rsidR="00F77D43" w:rsidRDefault="006C08E2">
            <w:r>
              <w:t>0.30</w:t>
            </w:r>
          </w:p>
        </w:tc>
      </w:tr>
      <w:tr w:rsidR="00F77D43" w14:paraId="0B2D2A1E" w14:textId="77777777">
        <w:tc>
          <w:tcPr>
            <w:tcW w:w="1652" w:type="dxa"/>
            <w:shd w:val="clear" w:color="auto" w:fill="E6E6E6"/>
            <w:vAlign w:val="center"/>
          </w:tcPr>
          <w:p w14:paraId="22A95889" w14:textId="77777777" w:rsidR="00F77D43" w:rsidRDefault="006C08E2">
            <w:r>
              <w:t>北向</w:t>
            </w:r>
          </w:p>
        </w:tc>
        <w:tc>
          <w:tcPr>
            <w:tcW w:w="1816" w:type="dxa"/>
            <w:vAlign w:val="center"/>
          </w:tcPr>
          <w:p w14:paraId="55B64C6C" w14:textId="77777777" w:rsidR="00F77D43" w:rsidRDefault="006C08E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D9E9E1B" w14:textId="77777777" w:rsidR="00F77D43" w:rsidRDefault="006C08E2">
            <w:r>
              <w:t>281.91</w:t>
            </w:r>
          </w:p>
        </w:tc>
        <w:tc>
          <w:tcPr>
            <w:tcW w:w="2105" w:type="dxa"/>
            <w:vAlign w:val="center"/>
          </w:tcPr>
          <w:p w14:paraId="5924479A" w14:textId="77777777" w:rsidR="00F77D43" w:rsidRDefault="006C08E2">
            <w:r>
              <w:t>855.87</w:t>
            </w:r>
          </w:p>
        </w:tc>
        <w:tc>
          <w:tcPr>
            <w:tcW w:w="1652" w:type="dxa"/>
            <w:vAlign w:val="center"/>
          </w:tcPr>
          <w:p w14:paraId="5FDBB7F5" w14:textId="77777777" w:rsidR="00F77D43" w:rsidRDefault="006C08E2">
            <w:r>
              <w:t>0.33</w:t>
            </w:r>
          </w:p>
        </w:tc>
      </w:tr>
      <w:tr w:rsidR="00F77D43" w14:paraId="60CFEEE3" w14:textId="77777777">
        <w:tc>
          <w:tcPr>
            <w:tcW w:w="1652" w:type="dxa"/>
            <w:shd w:val="clear" w:color="auto" w:fill="E6E6E6"/>
            <w:vAlign w:val="center"/>
          </w:tcPr>
          <w:p w14:paraId="5EB57AE4" w14:textId="77777777" w:rsidR="00F77D43" w:rsidRDefault="006C08E2">
            <w:r>
              <w:t>东向</w:t>
            </w:r>
          </w:p>
        </w:tc>
        <w:tc>
          <w:tcPr>
            <w:tcW w:w="1816" w:type="dxa"/>
            <w:vAlign w:val="center"/>
          </w:tcPr>
          <w:p w14:paraId="73386D4B" w14:textId="77777777" w:rsidR="00F77D43" w:rsidRDefault="006C08E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6C5C8BC" w14:textId="77777777" w:rsidR="00F77D43" w:rsidRDefault="006C08E2">
            <w:r>
              <w:t>819.69</w:t>
            </w:r>
          </w:p>
        </w:tc>
        <w:tc>
          <w:tcPr>
            <w:tcW w:w="2105" w:type="dxa"/>
            <w:vAlign w:val="center"/>
          </w:tcPr>
          <w:p w14:paraId="7CB2C31D" w14:textId="77777777" w:rsidR="00F77D43" w:rsidRDefault="006C08E2">
            <w:r>
              <w:t>1617.84</w:t>
            </w:r>
          </w:p>
        </w:tc>
        <w:tc>
          <w:tcPr>
            <w:tcW w:w="1652" w:type="dxa"/>
            <w:vAlign w:val="center"/>
          </w:tcPr>
          <w:p w14:paraId="70F4222C" w14:textId="77777777" w:rsidR="00F77D43" w:rsidRDefault="006C08E2">
            <w:r>
              <w:t>0.51</w:t>
            </w:r>
          </w:p>
        </w:tc>
      </w:tr>
      <w:tr w:rsidR="00F77D43" w14:paraId="48ADEB0B" w14:textId="77777777">
        <w:tc>
          <w:tcPr>
            <w:tcW w:w="1652" w:type="dxa"/>
            <w:shd w:val="clear" w:color="auto" w:fill="E6E6E6"/>
            <w:vAlign w:val="center"/>
          </w:tcPr>
          <w:p w14:paraId="240C72E0" w14:textId="77777777" w:rsidR="00F77D43" w:rsidRDefault="006C08E2">
            <w:r>
              <w:t>西向</w:t>
            </w:r>
          </w:p>
        </w:tc>
        <w:tc>
          <w:tcPr>
            <w:tcW w:w="1816" w:type="dxa"/>
            <w:vAlign w:val="center"/>
          </w:tcPr>
          <w:p w14:paraId="0C9FD13F" w14:textId="77777777" w:rsidR="00F77D43" w:rsidRDefault="006C08E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A2B1781" w14:textId="77777777" w:rsidR="00F77D43" w:rsidRDefault="006C08E2">
            <w:r>
              <w:t>498.24</w:t>
            </w:r>
          </w:p>
        </w:tc>
        <w:tc>
          <w:tcPr>
            <w:tcW w:w="2105" w:type="dxa"/>
            <w:vAlign w:val="center"/>
          </w:tcPr>
          <w:p w14:paraId="1231A3DB" w14:textId="77777777" w:rsidR="00F77D43" w:rsidRDefault="006C08E2">
            <w:r>
              <w:t>1849.04</w:t>
            </w:r>
          </w:p>
        </w:tc>
        <w:tc>
          <w:tcPr>
            <w:tcW w:w="1652" w:type="dxa"/>
            <w:vAlign w:val="center"/>
          </w:tcPr>
          <w:p w14:paraId="1567C2EE" w14:textId="77777777" w:rsidR="00F77D43" w:rsidRDefault="006C08E2">
            <w:r>
              <w:t>0.27</w:t>
            </w:r>
          </w:p>
        </w:tc>
      </w:tr>
    </w:tbl>
    <w:p w14:paraId="531EE2E1" w14:textId="77777777" w:rsidR="00F77D43" w:rsidRDefault="006C08E2">
      <w:pPr>
        <w:pStyle w:val="2"/>
        <w:widowControl w:val="0"/>
        <w:rPr>
          <w:kern w:val="2"/>
        </w:rPr>
      </w:pPr>
      <w:bookmarkStart w:id="40" w:name="_Toc90476571"/>
      <w:r>
        <w:rPr>
          <w:kern w:val="2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77D43" w14:paraId="09302C36" w14:textId="77777777">
        <w:tc>
          <w:tcPr>
            <w:tcW w:w="1160" w:type="dxa"/>
            <w:shd w:val="clear" w:color="auto" w:fill="E6E6E6"/>
            <w:vAlign w:val="center"/>
          </w:tcPr>
          <w:p w14:paraId="62F2C26E" w14:textId="77777777" w:rsidR="00F77D43" w:rsidRDefault="006C08E2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619D6FF" w14:textId="77777777" w:rsidR="00F77D43" w:rsidRDefault="006C08E2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859B0BA" w14:textId="77777777" w:rsidR="00F77D43" w:rsidRDefault="006C08E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3DDC356" w14:textId="77777777" w:rsidR="00F77D43" w:rsidRDefault="006C08E2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9B8626" w14:textId="77777777" w:rsidR="00F77D43" w:rsidRDefault="006C08E2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276135C" w14:textId="77777777" w:rsidR="00F77D43" w:rsidRDefault="006C08E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6D162B3" w14:textId="77777777" w:rsidR="00F77D43" w:rsidRDefault="006C08E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C4424C" w14:textId="77777777" w:rsidR="00F77D43" w:rsidRDefault="006C08E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77D43" w14:paraId="5BFCE084" w14:textId="77777777">
        <w:tc>
          <w:tcPr>
            <w:tcW w:w="1160" w:type="dxa"/>
            <w:vMerge w:val="restart"/>
            <w:vAlign w:val="center"/>
          </w:tcPr>
          <w:p w14:paraId="181CDBDA" w14:textId="77777777" w:rsidR="00F77D43" w:rsidRDefault="006C08E2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262AF192" w14:textId="77777777" w:rsidR="00F77D43" w:rsidRDefault="006C08E2">
            <w:r>
              <w:t>南</w:t>
            </w:r>
            <w:r>
              <w:t>-</w:t>
            </w:r>
            <w:r>
              <w:t>默认立面</w:t>
            </w:r>
            <w:r>
              <w:br/>
              <w:t>174.02</w:t>
            </w:r>
          </w:p>
        </w:tc>
        <w:tc>
          <w:tcPr>
            <w:tcW w:w="1562" w:type="dxa"/>
            <w:vAlign w:val="center"/>
          </w:tcPr>
          <w:p w14:paraId="58822A6E" w14:textId="77777777" w:rsidR="00F77D43" w:rsidRDefault="006C08E2">
            <w:r>
              <w:t>C2424</w:t>
            </w:r>
          </w:p>
        </w:tc>
        <w:tc>
          <w:tcPr>
            <w:tcW w:w="1386" w:type="dxa"/>
            <w:vAlign w:val="center"/>
          </w:tcPr>
          <w:p w14:paraId="14A2A73D" w14:textId="77777777" w:rsidR="00F77D43" w:rsidRDefault="006C08E2">
            <w:r>
              <w:t>2.40×2.40</w:t>
            </w:r>
          </w:p>
        </w:tc>
        <w:tc>
          <w:tcPr>
            <w:tcW w:w="735" w:type="dxa"/>
            <w:vAlign w:val="center"/>
          </w:tcPr>
          <w:p w14:paraId="3EF68A81" w14:textId="77777777" w:rsidR="00F77D43" w:rsidRDefault="006C08E2">
            <w:r>
              <w:t>7</w:t>
            </w:r>
          </w:p>
        </w:tc>
        <w:tc>
          <w:tcPr>
            <w:tcW w:w="718" w:type="dxa"/>
            <w:vAlign w:val="center"/>
          </w:tcPr>
          <w:p w14:paraId="132C4B4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551E460" w14:textId="77777777" w:rsidR="00F77D43" w:rsidRDefault="006C08E2">
            <w:r>
              <w:t>5.76</w:t>
            </w:r>
          </w:p>
        </w:tc>
        <w:tc>
          <w:tcPr>
            <w:tcW w:w="1262" w:type="dxa"/>
            <w:vAlign w:val="center"/>
          </w:tcPr>
          <w:p w14:paraId="51B30613" w14:textId="77777777" w:rsidR="00F77D43" w:rsidRDefault="006C08E2">
            <w:r>
              <w:t>5.76</w:t>
            </w:r>
          </w:p>
        </w:tc>
      </w:tr>
      <w:tr w:rsidR="00F77D43" w14:paraId="571F7C06" w14:textId="77777777">
        <w:tc>
          <w:tcPr>
            <w:tcW w:w="1160" w:type="dxa"/>
            <w:vMerge/>
            <w:vAlign w:val="center"/>
          </w:tcPr>
          <w:p w14:paraId="0F3E0B16" w14:textId="77777777" w:rsidR="00F77D43" w:rsidRDefault="00F77D43"/>
        </w:tc>
        <w:tc>
          <w:tcPr>
            <w:tcW w:w="1245" w:type="dxa"/>
            <w:vMerge/>
            <w:vAlign w:val="center"/>
          </w:tcPr>
          <w:p w14:paraId="5A3C0A61" w14:textId="77777777" w:rsidR="00F77D43" w:rsidRDefault="00F77D43"/>
        </w:tc>
        <w:tc>
          <w:tcPr>
            <w:tcW w:w="1562" w:type="dxa"/>
            <w:vAlign w:val="center"/>
          </w:tcPr>
          <w:p w14:paraId="4C671EB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B11B5B6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174C42F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57971A5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ADA3839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0ABBA87" w14:textId="77777777" w:rsidR="00F77D43" w:rsidRDefault="006C08E2">
            <w:r>
              <w:t>9.35</w:t>
            </w:r>
          </w:p>
        </w:tc>
      </w:tr>
      <w:tr w:rsidR="00F77D43" w14:paraId="5E49FAA3" w14:textId="77777777">
        <w:tc>
          <w:tcPr>
            <w:tcW w:w="1160" w:type="dxa"/>
            <w:vMerge/>
            <w:vAlign w:val="center"/>
          </w:tcPr>
          <w:p w14:paraId="6DE5C7BF" w14:textId="77777777" w:rsidR="00F77D43" w:rsidRDefault="00F77D43"/>
        </w:tc>
        <w:tc>
          <w:tcPr>
            <w:tcW w:w="1245" w:type="dxa"/>
            <w:vMerge/>
            <w:vAlign w:val="center"/>
          </w:tcPr>
          <w:p w14:paraId="232CE053" w14:textId="77777777" w:rsidR="00F77D43" w:rsidRDefault="00F77D43"/>
        </w:tc>
        <w:tc>
          <w:tcPr>
            <w:tcW w:w="1562" w:type="dxa"/>
            <w:vAlign w:val="center"/>
          </w:tcPr>
          <w:p w14:paraId="0BA6A666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134A4D28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247EB08E" w14:textId="77777777" w:rsidR="00F77D43" w:rsidRDefault="006C08E2">
            <w:r>
              <w:t>1,5</w:t>
            </w:r>
          </w:p>
        </w:tc>
        <w:tc>
          <w:tcPr>
            <w:tcW w:w="718" w:type="dxa"/>
            <w:vAlign w:val="center"/>
          </w:tcPr>
          <w:p w14:paraId="2B47F3D4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0261E75B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0F551A6" w14:textId="77777777" w:rsidR="00F77D43" w:rsidRDefault="006C08E2">
            <w:r>
              <w:t>18.69</w:t>
            </w:r>
          </w:p>
        </w:tc>
      </w:tr>
      <w:tr w:rsidR="00F77D43" w14:paraId="26587357" w14:textId="77777777">
        <w:tc>
          <w:tcPr>
            <w:tcW w:w="1160" w:type="dxa"/>
            <w:vMerge/>
            <w:vAlign w:val="center"/>
          </w:tcPr>
          <w:p w14:paraId="57212BEE" w14:textId="77777777" w:rsidR="00F77D43" w:rsidRDefault="00F77D43"/>
        </w:tc>
        <w:tc>
          <w:tcPr>
            <w:tcW w:w="1245" w:type="dxa"/>
            <w:vMerge/>
            <w:vAlign w:val="center"/>
          </w:tcPr>
          <w:p w14:paraId="2E9F25B3" w14:textId="77777777" w:rsidR="00F77D43" w:rsidRDefault="00F77D43"/>
        </w:tc>
        <w:tc>
          <w:tcPr>
            <w:tcW w:w="1562" w:type="dxa"/>
            <w:vAlign w:val="center"/>
          </w:tcPr>
          <w:p w14:paraId="2A760E82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E1759D6" w14:textId="77777777" w:rsidR="00F77D43" w:rsidRDefault="006C08E2">
            <w:r>
              <w:t>1.86×2.40</w:t>
            </w:r>
          </w:p>
        </w:tc>
        <w:tc>
          <w:tcPr>
            <w:tcW w:w="735" w:type="dxa"/>
            <w:vAlign w:val="center"/>
          </w:tcPr>
          <w:p w14:paraId="30DE1A98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53AF075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CBA8C4B" w14:textId="77777777" w:rsidR="00F77D43" w:rsidRDefault="006C08E2">
            <w:r>
              <w:t>4.46</w:t>
            </w:r>
          </w:p>
        </w:tc>
        <w:tc>
          <w:tcPr>
            <w:tcW w:w="1262" w:type="dxa"/>
            <w:vAlign w:val="center"/>
          </w:tcPr>
          <w:p w14:paraId="1BA50FB6" w14:textId="77777777" w:rsidR="00F77D43" w:rsidRDefault="006C08E2">
            <w:r>
              <w:t>4.46</w:t>
            </w:r>
          </w:p>
        </w:tc>
      </w:tr>
      <w:tr w:rsidR="00F77D43" w14:paraId="1252EAD0" w14:textId="77777777">
        <w:tc>
          <w:tcPr>
            <w:tcW w:w="1160" w:type="dxa"/>
            <w:vMerge/>
            <w:vAlign w:val="center"/>
          </w:tcPr>
          <w:p w14:paraId="2A4D8941" w14:textId="77777777" w:rsidR="00F77D43" w:rsidRDefault="00F77D43"/>
        </w:tc>
        <w:tc>
          <w:tcPr>
            <w:tcW w:w="1245" w:type="dxa"/>
            <w:vMerge/>
            <w:vAlign w:val="center"/>
          </w:tcPr>
          <w:p w14:paraId="7B974260" w14:textId="77777777" w:rsidR="00F77D43" w:rsidRDefault="00F77D43"/>
        </w:tc>
        <w:tc>
          <w:tcPr>
            <w:tcW w:w="1562" w:type="dxa"/>
            <w:vAlign w:val="center"/>
          </w:tcPr>
          <w:p w14:paraId="74DA4CD1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5C1D626" w14:textId="77777777" w:rsidR="00F77D43" w:rsidRDefault="006C08E2">
            <w:r>
              <w:t>2.04×2.40</w:t>
            </w:r>
          </w:p>
        </w:tc>
        <w:tc>
          <w:tcPr>
            <w:tcW w:w="735" w:type="dxa"/>
            <w:vAlign w:val="center"/>
          </w:tcPr>
          <w:p w14:paraId="2841631F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6F8464B7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518B31F" w14:textId="77777777" w:rsidR="00F77D43" w:rsidRDefault="006C08E2">
            <w:r>
              <w:t>4.89</w:t>
            </w:r>
          </w:p>
        </w:tc>
        <w:tc>
          <w:tcPr>
            <w:tcW w:w="1262" w:type="dxa"/>
            <w:vAlign w:val="center"/>
          </w:tcPr>
          <w:p w14:paraId="5F9C82CD" w14:textId="77777777" w:rsidR="00F77D43" w:rsidRDefault="006C08E2">
            <w:r>
              <w:t>4.89</w:t>
            </w:r>
          </w:p>
        </w:tc>
      </w:tr>
      <w:tr w:rsidR="00F77D43" w14:paraId="1FBDAD3C" w14:textId="77777777">
        <w:tc>
          <w:tcPr>
            <w:tcW w:w="1160" w:type="dxa"/>
            <w:vMerge/>
            <w:vAlign w:val="center"/>
          </w:tcPr>
          <w:p w14:paraId="1206D61A" w14:textId="77777777" w:rsidR="00F77D43" w:rsidRDefault="00F77D43"/>
        </w:tc>
        <w:tc>
          <w:tcPr>
            <w:tcW w:w="1245" w:type="dxa"/>
            <w:vMerge/>
            <w:vAlign w:val="center"/>
          </w:tcPr>
          <w:p w14:paraId="2B506130" w14:textId="77777777" w:rsidR="00F77D43" w:rsidRDefault="00F77D43"/>
        </w:tc>
        <w:tc>
          <w:tcPr>
            <w:tcW w:w="1562" w:type="dxa"/>
            <w:vAlign w:val="center"/>
          </w:tcPr>
          <w:p w14:paraId="45AD3BB0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1D7B332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B0239FC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4F777AEC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5B38BAC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4021A74" w14:textId="77777777" w:rsidR="00F77D43" w:rsidRDefault="006C08E2">
            <w:r>
              <w:t>9.35</w:t>
            </w:r>
          </w:p>
        </w:tc>
      </w:tr>
      <w:tr w:rsidR="00F77D43" w14:paraId="3F821339" w14:textId="77777777">
        <w:tc>
          <w:tcPr>
            <w:tcW w:w="1160" w:type="dxa"/>
            <w:vMerge/>
            <w:vAlign w:val="center"/>
          </w:tcPr>
          <w:p w14:paraId="4AAB8926" w14:textId="77777777" w:rsidR="00F77D43" w:rsidRDefault="00F77D43"/>
        </w:tc>
        <w:tc>
          <w:tcPr>
            <w:tcW w:w="1245" w:type="dxa"/>
            <w:vMerge/>
            <w:vAlign w:val="center"/>
          </w:tcPr>
          <w:p w14:paraId="31B9530B" w14:textId="77777777" w:rsidR="00F77D43" w:rsidRDefault="00F77D43"/>
        </w:tc>
        <w:tc>
          <w:tcPr>
            <w:tcW w:w="1562" w:type="dxa"/>
            <w:vAlign w:val="center"/>
          </w:tcPr>
          <w:p w14:paraId="2DB3977A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DC6EBED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355BD50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7B4C743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F1326C4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5CC2FD73" w14:textId="77777777" w:rsidR="00F77D43" w:rsidRDefault="006C08E2">
            <w:r>
              <w:t>9.35</w:t>
            </w:r>
          </w:p>
        </w:tc>
      </w:tr>
      <w:tr w:rsidR="00F77D43" w14:paraId="076DCD4E" w14:textId="77777777">
        <w:tc>
          <w:tcPr>
            <w:tcW w:w="1160" w:type="dxa"/>
            <w:vMerge/>
            <w:vAlign w:val="center"/>
          </w:tcPr>
          <w:p w14:paraId="7C284181" w14:textId="77777777" w:rsidR="00F77D43" w:rsidRDefault="00F77D43"/>
        </w:tc>
        <w:tc>
          <w:tcPr>
            <w:tcW w:w="1245" w:type="dxa"/>
            <w:vMerge/>
            <w:vAlign w:val="center"/>
          </w:tcPr>
          <w:p w14:paraId="2F65DCDD" w14:textId="77777777" w:rsidR="00F77D43" w:rsidRDefault="00F77D43"/>
        </w:tc>
        <w:tc>
          <w:tcPr>
            <w:tcW w:w="1562" w:type="dxa"/>
            <w:vAlign w:val="center"/>
          </w:tcPr>
          <w:p w14:paraId="71D6CC72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86E1A2A" w14:textId="77777777" w:rsidR="00F77D43" w:rsidRDefault="006C08E2">
            <w:r>
              <w:t>1.63×2.40</w:t>
            </w:r>
          </w:p>
        </w:tc>
        <w:tc>
          <w:tcPr>
            <w:tcW w:w="735" w:type="dxa"/>
            <w:vAlign w:val="center"/>
          </w:tcPr>
          <w:p w14:paraId="12EE94B4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65CB6FE4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8906800" w14:textId="77777777" w:rsidR="00F77D43" w:rsidRDefault="006C08E2">
            <w:r>
              <w:t>3.91</w:t>
            </w:r>
          </w:p>
        </w:tc>
        <w:tc>
          <w:tcPr>
            <w:tcW w:w="1262" w:type="dxa"/>
            <w:vAlign w:val="center"/>
          </w:tcPr>
          <w:p w14:paraId="66F2B099" w14:textId="77777777" w:rsidR="00F77D43" w:rsidRDefault="006C08E2">
            <w:r>
              <w:t>3.91</w:t>
            </w:r>
          </w:p>
        </w:tc>
      </w:tr>
      <w:tr w:rsidR="00F77D43" w14:paraId="4738A91F" w14:textId="77777777">
        <w:tc>
          <w:tcPr>
            <w:tcW w:w="1160" w:type="dxa"/>
            <w:vMerge/>
            <w:vAlign w:val="center"/>
          </w:tcPr>
          <w:p w14:paraId="1A69D625" w14:textId="77777777" w:rsidR="00F77D43" w:rsidRDefault="00F77D43"/>
        </w:tc>
        <w:tc>
          <w:tcPr>
            <w:tcW w:w="1245" w:type="dxa"/>
            <w:vMerge/>
            <w:vAlign w:val="center"/>
          </w:tcPr>
          <w:p w14:paraId="694914BE" w14:textId="77777777" w:rsidR="00F77D43" w:rsidRDefault="00F77D43"/>
        </w:tc>
        <w:tc>
          <w:tcPr>
            <w:tcW w:w="1562" w:type="dxa"/>
            <w:vAlign w:val="center"/>
          </w:tcPr>
          <w:p w14:paraId="33ADABEB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8A9299E" w14:textId="77777777" w:rsidR="00F77D43" w:rsidRDefault="006C08E2">
            <w:r>
              <w:t>2.27×2.40</w:t>
            </w:r>
          </w:p>
        </w:tc>
        <w:tc>
          <w:tcPr>
            <w:tcW w:w="735" w:type="dxa"/>
            <w:vAlign w:val="center"/>
          </w:tcPr>
          <w:p w14:paraId="7CAE64AB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4958DEE5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16BCAE2" w14:textId="77777777" w:rsidR="00F77D43" w:rsidRDefault="006C08E2">
            <w:r>
              <w:t>5.44</w:t>
            </w:r>
          </w:p>
        </w:tc>
        <w:tc>
          <w:tcPr>
            <w:tcW w:w="1262" w:type="dxa"/>
            <w:vAlign w:val="center"/>
          </w:tcPr>
          <w:p w14:paraId="4F533C2F" w14:textId="77777777" w:rsidR="00F77D43" w:rsidRDefault="006C08E2">
            <w:r>
              <w:t>5.44</w:t>
            </w:r>
          </w:p>
        </w:tc>
      </w:tr>
      <w:tr w:rsidR="00F77D43" w14:paraId="76BB6CDB" w14:textId="77777777">
        <w:tc>
          <w:tcPr>
            <w:tcW w:w="1160" w:type="dxa"/>
            <w:vMerge/>
            <w:vAlign w:val="center"/>
          </w:tcPr>
          <w:p w14:paraId="63BCE021" w14:textId="77777777" w:rsidR="00F77D43" w:rsidRDefault="00F77D43"/>
        </w:tc>
        <w:tc>
          <w:tcPr>
            <w:tcW w:w="1245" w:type="dxa"/>
            <w:vMerge/>
            <w:vAlign w:val="center"/>
          </w:tcPr>
          <w:p w14:paraId="5FEF31F8" w14:textId="77777777" w:rsidR="00F77D43" w:rsidRDefault="00F77D43"/>
        </w:tc>
        <w:tc>
          <w:tcPr>
            <w:tcW w:w="1562" w:type="dxa"/>
            <w:vAlign w:val="center"/>
          </w:tcPr>
          <w:p w14:paraId="765CEB1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5B3655C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2E446772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11413EE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0F17107E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2E06CD2" w14:textId="77777777" w:rsidR="00F77D43" w:rsidRDefault="006C08E2">
            <w:r>
              <w:t>9.35</w:t>
            </w:r>
          </w:p>
        </w:tc>
      </w:tr>
      <w:tr w:rsidR="00F77D43" w14:paraId="2EE6BC06" w14:textId="77777777">
        <w:tc>
          <w:tcPr>
            <w:tcW w:w="1160" w:type="dxa"/>
            <w:vMerge/>
            <w:vAlign w:val="center"/>
          </w:tcPr>
          <w:p w14:paraId="0F4C1316" w14:textId="77777777" w:rsidR="00F77D43" w:rsidRDefault="00F77D43"/>
        </w:tc>
        <w:tc>
          <w:tcPr>
            <w:tcW w:w="1245" w:type="dxa"/>
            <w:vMerge/>
            <w:vAlign w:val="center"/>
          </w:tcPr>
          <w:p w14:paraId="7484F168" w14:textId="77777777" w:rsidR="00F77D43" w:rsidRDefault="00F77D43"/>
        </w:tc>
        <w:tc>
          <w:tcPr>
            <w:tcW w:w="1562" w:type="dxa"/>
            <w:vAlign w:val="center"/>
          </w:tcPr>
          <w:p w14:paraId="2B2E0863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0047D22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741398C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4C49928A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D879A70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163CA085" w14:textId="77777777" w:rsidR="00F77D43" w:rsidRDefault="006C08E2">
            <w:r>
              <w:t>9.35</w:t>
            </w:r>
          </w:p>
        </w:tc>
      </w:tr>
      <w:tr w:rsidR="00F77D43" w14:paraId="31044C65" w14:textId="77777777">
        <w:tc>
          <w:tcPr>
            <w:tcW w:w="1160" w:type="dxa"/>
            <w:vMerge/>
            <w:vAlign w:val="center"/>
          </w:tcPr>
          <w:p w14:paraId="64C80460" w14:textId="77777777" w:rsidR="00F77D43" w:rsidRDefault="00F77D43"/>
        </w:tc>
        <w:tc>
          <w:tcPr>
            <w:tcW w:w="1245" w:type="dxa"/>
            <w:vMerge/>
            <w:vAlign w:val="center"/>
          </w:tcPr>
          <w:p w14:paraId="685CBAAD" w14:textId="77777777" w:rsidR="00F77D43" w:rsidRDefault="00F77D43"/>
        </w:tc>
        <w:tc>
          <w:tcPr>
            <w:tcW w:w="1562" w:type="dxa"/>
            <w:vAlign w:val="center"/>
          </w:tcPr>
          <w:p w14:paraId="48727CF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B306B03" w14:textId="77777777" w:rsidR="00F77D43" w:rsidRDefault="006C08E2">
            <w:r>
              <w:t>1.58×2.40</w:t>
            </w:r>
          </w:p>
        </w:tc>
        <w:tc>
          <w:tcPr>
            <w:tcW w:w="735" w:type="dxa"/>
            <w:vAlign w:val="center"/>
          </w:tcPr>
          <w:p w14:paraId="3B865225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2B0A1941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D7794DA" w14:textId="77777777" w:rsidR="00F77D43" w:rsidRDefault="006C08E2">
            <w:r>
              <w:t>3.80</w:t>
            </w:r>
          </w:p>
        </w:tc>
        <w:tc>
          <w:tcPr>
            <w:tcW w:w="1262" w:type="dxa"/>
            <w:vAlign w:val="center"/>
          </w:tcPr>
          <w:p w14:paraId="2F96388D" w14:textId="77777777" w:rsidR="00F77D43" w:rsidRDefault="006C08E2">
            <w:r>
              <w:t>3.80</w:t>
            </w:r>
          </w:p>
        </w:tc>
      </w:tr>
      <w:tr w:rsidR="00F77D43" w14:paraId="73D1307C" w14:textId="77777777">
        <w:tc>
          <w:tcPr>
            <w:tcW w:w="1160" w:type="dxa"/>
            <w:vMerge/>
            <w:vAlign w:val="center"/>
          </w:tcPr>
          <w:p w14:paraId="0CF389FF" w14:textId="77777777" w:rsidR="00F77D43" w:rsidRDefault="00F77D43"/>
        </w:tc>
        <w:tc>
          <w:tcPr>
            <w:tcW w:w="1245" w:type="dxa"/>
            <w:vMerge/>
            <w:vAlign w:val="center"/>
          </w:tcPr>
          <w:p w14:paraId="7601C42A" w14:textId="77777777" w:rsidR="00F77D43" w:rsidRDefault="00F77D43"/>
        </w:tc>
        <w:tc>
          <w:tcPr>
            <w:tcW w:w="1562" w:type="dxa"/>
            <w:vAlign w:val="center"/>
          </w:tcPr>
          <w:p w14:paraId="3CCF78DE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E5CAEFE" w14:textId="77777777" w:rsidR="00F77D43" w:rsidRDefault="006C08E2">
            <w:r>
              <w:t>2.32×2.40</w:t>
            </w:r>
          </w:p>
        </w:tc>
        <w:tc>
          <w:tcPr>
            <w:tcW w:w="735" w:type="dxa"/>
            <w:vAlign w:val="center"/>
          </w:tcPr>
          <w:p w14:paraId="44B23804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041BC11B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7CBDF82" w14:textId="77777777" w:rsidR="00F77D43" w:rsidRDefault="006C08E2">
            <w:r>
              <w:t>5.56</w:t>
            </w:r>
          </w:p>
        </w:tc>
        <w:tc>
          <w:tcPr>
            <w:tcW w:w="1262" w:type="dxa"/>
            <w:vAlign w:val="center"/>
          </w:tcPr>
          <w:p w14:paraId="234A48A2" w14:textId="77777777" w:rsidR="00F77D43" w:rsidRDefault="006C08E2">
            <w:r>
              <w:t>5.56</w:t>
            </w:r>
          </w:p>
        </w:tc>
      </w:tr>
      <w:tr w:rsidR="00F77D43" w14:paraId="188F9A78" w14:textId="77777777">
        <w:tc>
          <w:tcPr>
            <w:tcW w:w="1160" w:type="dxa"/>
            <w:vMerge/>
            <w:vAlign w:val="center"/>
          </w:tcPr>
          <w:p w14:paraId="3B3E09BF" w14:textId="77777777" w:rsidR="00F77D43" w:rsidRDefault="00F77D43"/>
        </w:tc>
        <w:tc>
          <w:tcPr>
            <w:tcW w:w="1245" w:type="dxa"/>
            <w:vMerge/>
            <w:vAlign w:val="center"/>
          </w:tcPr>
          <w:p w14:paraId="5608B23C" w14:textId="77777777" w:rsidR="00F77D43" w:rsidRDefault="00F77D43"/>
        </w:tc>
        <w:tc>
          <w:tcPr>
            <w:tcW w:w="1562" w:type="dxa"/>
            <w:vAlign w:val="center"/>
          </w:tcPr>
          <w:p w14:paraId="26AA9D70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A668BE7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B12224A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11BA570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4A8D7AC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C66A332" w14:textId="77777777" w:rsidR="00F77D43" w:rsidRDefault="006C08E2">
            <w:r>
              <w:t>9.35</w:t>
            </w:r>
          </w:p>
        </w:tc>
      </w:tr>
      <w:tr w:rsidR="00F77D43" w14:paraId="7647F4E6" w14:textId="77777777">
        <w:tc>
          <w:tcPr>
            <w:tcW w:w="1160" w:type="dxa"/>
            <w:vMerge/>
            <w:vAlign w:val="center"/>
          </w:tcPr>
          <w:p w14:paraId="5825B73F" w14:textId="77777777" w:rsidR="00F77D43" w:rsidRDefault="00F77D43"/>
        </w:tc>
        <w:tc>
          <w:tcPr>
            <w:tcW w:w="1245" w:type="dxa"/>
            <w:vMerge/>
            <w:vAlign w:val="center"/>
          </w:tcPr>
          <w:p w14:paraId="39F3DAEE" w14:textId="77777777" w:rsidR="00F77D43" w:rsidRDefault="00F77D43"/>
        </w:tc>
        <w:tc>
          <w:tcPr>
            <w:tcW w:w="1562" w:type="dxa"/>
            <w:vAlign w:val="center"/>
          </w:tcPr>
          <w:p w14:paraId="5B22BDA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ED22CF8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014119E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5CF4A6F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0B690B9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66DAE31E" w14:textId="77777777" w:rsidR="00F77D43" w:rsidRDefault="006C08E2">
            <w:r>
              <w:t>9.35</w:t>
            </w:r>
          </w:p>
        </w:tc>
      </w:tr>
      <w:tr w:rsidR="00F77D43" w14:paraId="7261819C" w14:textId="77777777">
        <w:tc>
          <w:tcPr>
            <w:tcW w:w="1160" w:type="dxa"/>
            <w:vMerge/>
            <w:vAlign w:val="center"/>
          </w:tcPr>
          <w:p w14:paraId="418B1730" w14:textId="77777777" w:rsidR="00F77D43" w:rsidRDefault="00F77D43"/>
        </w:tc>
        <w:tc>
          <w:tcPr>
            <w:tcW w:w="1245" w:type="dxa"/>
            <w:vMerge/>
            <w:vAlign w:val="center"/>
          </w:tcPr>
          <w:p w14:paraId="10055B31" w14:textId="77777777" w:rsidR="00F77D43" w:rsidRDefault="00F77D43"/>
        </w:tc>
        <w:tc>
          <w:tcPr>
            <w:tcW w:w="1562" w:type="dxa"/>
            <w:vAlign w:val="center"/>
          </w:tcPr>
          <w:p w14:paraId="3888169B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7D80DCD" w14:textId="77777777" w:rsidR="00F77D43" w:rsidRDefault="006C08E2">
            <w:r>
              <w:t>1.61×2.40</w:t>
            </w:r>
          </w:p>
        </w:tc>
        <w:tc>
          <w:tcPr>
            <w:tcW w:w="735" w:type="dxa"/>
            <w:vAlign w:val="center"/>
          </w:tcPr>
          <w:p w14:paraId="169654FB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2046DD0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99B1A95" w14:textId="77777777" w:rsidR="00F77D43" w:rsidRDefault="006C08E2">
            <w:r>
              <w:t>3.87</w:t>
            </w:r>
          </w:p>
        </w:tc>
        <w:tc>
          <w:tcPr>
            <w:tcW w:w="1262" w:type="dxa"/>
            <w:vAlign w:val="center"/>
          </w:tcPr>
          <w:p w14:paraId="2E579E52" w14:textId="77777777" w:rsidR="00F77D43" w:rsidRDefault="006C08E2">
            <w:r>
              <w:t>3.87</w:t>
            </w:r>
          </w:p>
        </w:tc>
      </w:tr>
      <w:tr w:rsidR="00F77D43" w14:paraId="3B581616" w14:textId="77777777">
        <w:tc>
          <w:tcPr>
            <w:tcW w:w="1160" w:type="dxa"/>
            <w:vMerge/>
            <w:vAlign w:val="center"/>
          </w:tcPr>
          <w:p w14:paraId="21B62500" w14:textId="77777777" w:rsidR="00F77D43" w:rsidRDefault="00F77D43"/>
        </w:tc>
        <w:tc>
          <w:tcPr>
            <w:tcW w:w="1245" w:type="dxa"/>
            <w:vMerge/>
            <w:vAlign w:val="center"/>
          </w:tcPr>
          <w:p w14:paraId="63B6370E" w14:textId="77777777" w:rsidR="00F77D43" w:rsidRDefault="00F77D43"/>
        </w:tc>
        <w:tc>
          <w:tcPr>
            <w:tcW w:w="1562" w:type="dxa"/>
            <w:vAlign w:val="center"/>
          </w:tcPr>
          <w:p w14:paraId="606B0DEB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601D78D" w14:textId="77777777" w:rsidR="00F77D43" w:rsidRDefault="006C08E2">
            <w:r>
              <w:t>2.28×2.40</w:t>
            </w:r>
          </w:p>
        </w:tc>
        <w:tc>
          <w:tcPr>
            <w:tcW w:w="735" w:type="dxa"/>
            <w:vAlign w:val="center"/>
          </w:tcPr>
          <w:p w14:paraId="0FB6F446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78C5CFC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7C222BF" w14:textId="77777777" w:rsidR="00F77D43" w:rsidRDefault="006C08E2">
            <w:r>
              <w:t>5.48</w:t>
            </w:r>
          </w:p>
        </w:tc>
        <w:tc>
          <w:tcPr>
            <w:tcW w:w="1262" w:type="dxa"/>
            <w:vAlign w:val="center"/>
          </w:tcPr>
          <w:p w14:paraId="4DBBDE9D" w14:textId="77777777" w:rsidR="00F77D43" w:rsidRDefault="006C08E2">
            <w:r>
              <w:t>5.48</w:t>
            </w:r>
          </w:p>
        </w:tc>
      </w:tr>
      <w:tr w:rsidR="00F77D43" w14:paraId="2F19D48F" w14:textId="77777777">
        <w:tc>
          <w:tcPr>
            <w:tcW w:w="1160" w:type="dxa"/>
            <w:vMerge/>
            <w:vAlign w:val="center"/>
          </w:tcPr>
          <w:p w14:paraId="3D5416CB" w14:textId="77777777" w:rsidR="00F77D43" w:rsidRDefault="00F77D43"/>
        </w:tc>
        <w:tc>
          <w:tcPr>
            <w:tcW w:w="1245" w:type="dxa"/>
            <w:vMerge/>
            <w:vAlign w:val="center"/>
          </w:tcPr>
          <w:p w14:paraId="5DFB4A8D" w14:textId="77777777" w:rsidR="00F77D43" w:rsidRDefault="00F77D43"/>
        </w:tc>
        <w:tc>
          <w:tcPr>
            <w:tcW w:w="1562" w:type="dxa"/>
            <w:vAlign w:val="center"/>
          </w:tcPr>
          <w:p w14:paraId="0C67F72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B80D37C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83DE063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28D6137A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7B5FD2C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5BBE5042" w14:textId="77777777" w:rsidR="00F77D43" w:rsidRDefault="006C08E2">
            <w:r>
              <w:t>9.35</w:t>
            </w:r>
          </w:p>
        </w:tc>
      </w:tr>
      <w:tr w:rsidR="00F77D43" w14:paraId="53AFEAF9" w14:textId="77777777">
        <w:tc>
          <w:tcPr>
            <w:tcW w:w="1160" w:type="dxa"/>
            <w:vMerge/>
            <w:vAlign w:val="center"/>
          </w:tcPr>
          <w:p w14:paraId="0CFC50F6" w14:textId="77777777" w:rsidR="00F77D43" w:rsidRDefault="00F77D43"/>
        </w:tc>
        <w:tc>
          <w:tcPr>
            <w:tcW w:w="1245" w:type="dxa"/>
            <w:vMerge/>
            <w:vAlign w:val="center"/>
          </w:tcPr>
          <w:p w14:paraId="46BAAD22" w14:textId="77777777" w:rsidR="00F77D43" w:rsidRDefault="00F77D43"/>
        </w:tc>
        <w:tc>
          <w:tcPr>
            <w:tcW w:w="1562" w:type="dxa"/>
            <w:vAlign w:val="center"/>
          </w:tcPr>
          <w:p w14:paraId="0290BAEF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560248A" w14:textId="77777777" w:rsidR="00F77D43" w:rsidRDefault="006C08E2">
            <w:r>
              <w:t>1.71×2.40</w:t>
            </w:r>
          </w:p>
        </w:tc>
        <w:tc>
          <w:tcPr>
            <w:tcW w:w="735" w:type="dxa"/>
            <w:vAlign w:val="center"/>
          </w:tcPr>
          <w:p w14:paraId="54668113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7B72968C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60675E9" w14:textId="77777777" w:rsidR="00F77D43" w:rsidRDefault="006C08E2">
            <w:r>
              <w:t>4.11</w:t>
            </w:r>
          </w:p>
        </w:tc>
        <w:tc>
          <w:tcPr>
            <w:tcW w:w="1262" w:type="dxa"/>
            <w:vAlign w:val="center"/>
          </w:tcPr>
          <w:p w14:paraId="70E671FD" w14:textId="77777777" w:rsidR="00F77D43" w:rsidRDefault="006C08E2">
            <w:r>
              <w:t>4.11</w:t>
            </w:r>
          </w:p>
        </w:tc>
      </w:tr>
      <w:tr w:rsidR="00F77D43" w14:paraId="5607B69E" w14:textId="77777777">
        <w:tc>
          <w:tcPr>
            <w:tcW w:w="1160" w:type="dxa"/>
            <w:vMerge/>
            <w:vAlign w:val="center"/>
          </w:tcPr>
          <w:p w14:paraId="1ED63A3C" w14:textId="77777777" w:rsidR="00F77D43" w:rsidRDefault="00F77D43"/>
        </w:tc>
        <w:tc>
          <w:tcPr>
            <w:tcW w:w="1245" w:type="dxa"/>
            <w:vMerge/>
            <w:vAlign w:val="center"/>
          </w:tcPr>
          <w:p w14:paraId="1B84D93B" w14:textId="77777777" w:rsidR="00F77D43" w:rsidRDefault="00F77D43"/>
        </w:tc>
        <w:tc>
          <w:tcPr>
            <w:tcW w:w="1562" w:type="dxa"/>
            <w:vAlign w:val="center"/>
          </w:tcPr>
          <w:p w14:paraId="528E603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B0DBECD" w14:textId="77777777" w:rsidR="00F77D43" w:rsidRDefault="006C08E2">
            <w:r>
              <w:t>2.18×2.40</w:t>
            </w:r>
          </w:p>
        </w:tc>
        <w:tc>
          <w:tcPr>
            <w:tcW w:w="735" w:type="dxa"/>
            <w:vAlign w:val="center"/>
          </w:tcPr>
          <w:p w14:paraId="195D8761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341F63F7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34AB866" w14:textId="77777777" w:rsidR="00F77D43" w:rsidRDefault="006C08E2">
            <w:r>
              <w:t>5.24</w:t>
            </w:r>
          </w:p>
        </w:tc>
        <w:tc>
          <w:tcPr>
            <w:tcW w:w="1262" w:type="dxa"/>
            <w:vAlign w:val="center"/>
          </w:tcPr>
          <w:p w14:paraId="5490E756" w14:textId="77777777" w:rsidR="00F77D43" w:rsidRDefault="006C08E2">
            <w:r>
              <w:t>5.24</w:t>
            </w:r>
          </w:p>
        </w:tc>
      </w:tr>
      <w:tr w:rsidR="00F77D43" w14:paraId="720272E5" w14:textId="77777777">
        <w:tc>
          <w:tcPr>
            <w:tcW w:w="1160" w:type="dxa"/>
            <w:vMerge/>
            <w:vAlign w:val="center"/>
          </w:tcPr>
          <w:p w14:paraId="00F5A637" w14:textId="77777777" w:rsidR="00F77D43" w:rsidRDefault="00F77D43"/>
        </w:tc>
        <w:tc>
          <w:tcPr>
            <w:tcW w:w="1245" w:type="dxa"/>
            <w:vMerge/>
            <w:vAlign w:val="center"/>
          </w:tcPr>
          <w:p w14:paraId="6AF64526" w14:textId="77777777" w:rsidR="00F77D43" w:rsidRDefault="00F77D43"/>
        </w:tc>
        <w:tc>
          <w:tcPr>
            <w:tcW w:w="1562" w:type="dxa"/>
            <w:vAlign w:val="center"/>
          </w:tcPr>
          <w:p w14:paraId="04C7B35A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C383BF7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14615C62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7621D39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0ABE7C2E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8AEB92B" w14:textId="77777777" w:rsidR="00F77D43" w:rsidRDefault="006C08E2">
            <w:r>
              <w:t>9.35</w:t>
            </w:r>
          </w:p>
        </w:tc>
      </w:tr>
      <w:tr w:rsidR="00F77D43" w14:paraId="69D7392A" w14:textId="77777777">
        <w:tc>
          <w:tcPr>
            <w:tcW w:w="1160" w:type="dxa"/>
            <w:vMerge/>
            <w:vAlign w:val="center"/>
          </w:tcPr>
          <w:p w14:paraId="62FEB7F2" w14:textId="77777777" w:rsidR="00F77D43" w:rsidRDefault="00F77D43"/>
        </w:tc>
        <w:tc>
          <w:tcPr>
            <w:tcW w:w="1245" w:type="dxa"/>
            <w:vMerge/>
            <w:vAlign w:val="center"/>
          </w:tcPr>
          <w:p w14:paraId="60E3A963" w14:textId="77777777" w:rsidR="00F77D43" w:rsidRDefault="00F77D43"/>
        </w:tc>
        <w:tc>
          <w:tcPr>
            <w:tcW w:w="1562" w:type="dxa"/>
            <w:vAlign w:val="center"/>
          </w:tcPr>
          <w:p w14:paraId="18E6191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E5CCD2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59368C62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1CB46F2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11A20E9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726D6561" w14:textId="77777777" w:rsidR="00F77D43" w:rsidRDefault="006C08E2">
            <w:r>
              <w:t>9.35</w:t>
            </w:r>
          </w:p>
        </w:tc>
      </w:tr>
      <w:tr w:rsidR="00F77D43" w14:paraId="3BC32A0D" w14:textId="77777777">
        <w:tc>
          <w:tcPr>
            <w:tcW w:w="1160" w:type="dxa"/>
            <w:vMerge/>
            <w:vAlign w:val="center"/>
          </w:tcPr>
          <w:p w14:paraId="00B8F513" w14:textId="77777777" w:rsidR="00F77D43" w:rsidRDefault="00F77D43"/>
        </w:tc>
        <w:tc>
          <w:tcPr>
            <w:tcW w:w="1245" w:type="dxa"/>
            <w:vMerge/>
            <w:vAlign w:val="center"/>
          </w:tcPr>
          <w:p w14:paraId="529E9432" w14:textId="77777777" w:rsidR="00F77D43" w:rsidRDefault="00F77D43"/>
        </w:tc>
        <w:tc>
          <w:tcPr>
            <w:tcW w:w="1562" w:type="dxa"/>
            <w:vAlign w:val="center"/>
          </w:tcPr>
          <w:p w14:paraId="28A8282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618DA8C" w14:textId="77777777" w:rsidR="00F77D43" w:rsidRDefault="006C08E2">
            <w:r>
              <w:t>1.65×2.40</w:t>
            </w:r>
          </w:p>
        </w:tc>
        <w:tc>
          <w:tcPr>
            <w:tcW w:w="735" w:type="dxa"/>
            <w:vAlign w:val="center"/>
          </w:tcPr>
          <w:p w14:paraId="1285152A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168999B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7DBCB51" w14:textId="77777777" w:rsidR="00F77D43" w:rsidRDefault="006C08E2">
            <w:r>
              <w:t>3.96</w:t>
            </w:r>
          </w:p>
        </w:tc>
        <w:tc>
          <w:tcPr>
            <w:tcW w:w="1262" w:type="dxa"/>
            <w:vAlign w:val="center"/>
          </w:tcPr>
          <w:p w14:paraId="0613AC3C" w14:textId="77777777" w:rsidR="00F77D43" w:rsidRDefault="006C08E2">
            <w:r>
              <w:t>3.96</w:t>
            </w:r>
          </w:p>
        </w:tc>
      </w:tr>
      <w:tr w:rsidR="00F77D43" w14:paraId="7E49EA51" w14:textId="77777777">
        <w:tc>
          <w:tcPr>
            <w:tcW w:w="1160" w:type="dxa"/>
            <w:vMerge/>
            <w:vAlign w:val="center"/>
          </w:tcPr>
          <w:p w14:paraId="49310DAA" w14:textId="77777777" w:rsidR="00F77D43" w:rsidRDefault="00F77D43"/>
        </w:tc>
        <w:tc>
          <w:tcPr>
            <w:tcW w:w="1245" w:type="dxa"/>
            <w:vMerge/>
            <w:vAlign w:val="center"/>
          </w:tcPr>
          <w:p w14:paraId="79E5FD88" w14:textId="77777777" w:rsidR="00F77D43" w:rsidRDefault="00F77D43"/>
        </w:tc>
        <w:tc>
          <w:tcPr>
            <w:tcW w:w="1562" w:type="dxa"/>
            <w:vAlign w:val="center"/>
          </w:tcPr>
          <w:p w14:paraId="073C5541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09F420E" w14:textId="77777777" w:rsidR="00F77D43" w:rsidRDefault="006C08E2">
            <w:r>
              <w:t>2.25×2.40</w:t>
            </w:r>
          </w:p>
        </w:tc>
        <w:tc>
          <w:tcPr>
            <w:tcW w:w="735" w:type="dxa"/>
            <w:vAlign w:val="center"/>
          </w:tcPr>
          <w:p w14:paraId="68B5E9B3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25D37755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C95C2A8" w14:textId="77777777" w:rsidR="00F77D43" w:rsidRDefault="006C08E2">
            <w:r>
              <w:t>5.39</w:t>
            </w:r>
          </w:p>
        </w:tc>
        <w:tc>
          <w:tcPr>
            <w:tcW w:w="1262" w:type="dxa"/>
            <w:vAlign w:val="center"/>
          </w:tcPr>
          <w:p w14:paraId="58598B82" w14:textId="77777777" w:rsidR="00F77D43" w:rsidRDefault="006C08E2">
            <w:r>
              <w:t>5.39</w:t>
            </w:r>
          </w:p>
        </w:tc>
      </w:tr>
      <w:tr w:rsidR="00F77D43" w14:paraId="491AE228" w14:textId="77777777">
        <w:tc>
          <w:tcPr>
            <w:tcW w:w="1160" w:type="dxa"/>
            <w:vMerge w:val="restart"/>
            <w:vAlign w:val="center"/>
          </w:tcPr>
          <w:p w14:paraId="74AF1B6F" w14:textId="77777777" w:rsidR="00F77D43" w:rsidRDefault="006C08E2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CBC74D2" w14:textId="77777777" w:rsidR="00F77D43" w:rsidRDefault="006C08E2">
            <w:r>
              <w:t>北</w:t>
            </w:r>
            <w:r>
              <w:t>-</w:t>
            </w:r>
            <w:r>
              <w:t>默认立面</w:t>
            </w:r>
            <w:r>
              <w:br/>
              <w:t>281.91</w:t>
            </w:r>
          </w:p>
        </w:tc>
        <w:tc>
          <w:tcPr>
            <w:tcW w:w="1562" w:type="dxa"/>
            <w:vAlign w:val="center"/>
          </w:tcPr>
          <w:p w14:paraId="64DA9419" w14:textId="77777777" w:rsidR="00F77D43" w:rsidRDefault="006C08E2">
            <w:r>
              <w:t>C2424</w:t>
            </w:r>
          </w:p>
        </w:tc>
        <w:tc>
          <w:tcPr>
            <w:tcW w:w="1386" w:type="dxa"/>
            <w:vAlign w:val="center"/>
          </w:tcPr>
          <w:p w14:paraId="30706E02" w14:textId="77777777" w:rsidR="00F77D43" w:rsidRDefault="006C08E2">
            <w:r>
              <w:t>2.40×2.40</w:t>
            </w:r>
          </w:p>
        </w:tc>
        <w:tc>
          <w:tcPr>
            <w:tcW w:w="735" w:type="dxa"/>
            <w:vAlign w:val="center"/>
          </w:tcPr>
          <w:p w14:paraId="6438FDEB" w14:textId="77777777" w:rsidR="00F77D43" w:rsidRDefault="006C08E2">
            <w:r>
              <w:t>7</w:t>
            </w:r>
          </w:p>
        </w:tc>
        <w:tc>
          <w:tcPr>
            <w:tcW w:w="718" w:type="dxa"/>
            <w:vAlign w:val="center"/>
          </w:tcPr>
          <w:p w14:paraId="79720D3D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772DA71" w14:textId="77777777" w:rsidR="00F77D43" w:rsidRDefault="006C08E2">
            <w:r>
              <w:t>5.76</w:t>
            </w:r>
          </w:p>
        </w:tc>
        <w:tc>
          <w:tcPr>
            <w:tcW w:w="1262" w:type="dxa"/>
            <w:vAlign w:val="center"/>
          </w:tcPr>
          <w:p w14:paraId="7C32EF7F" w14:textId="77777777" w:rsidR="00F77D43" w:rsidRDefault="006C08E2">
            <w:r>
              <w:t>5.76</w:t>
            </w:r>
          </w:p>
        </w:tc>
      </w:tr>
      <w:tr w:rsidR="00F77D43" w14:paraId="0F4F9105" w14:textId="77777777">
        <w:tc>
          <w:tcPr>
            <w:tcW w:w="1160" w:type="dxa"/>
            <w:vMerge/>
            <w:vAlign w:val="center"/>
          </w:tcPr>
          <w:p w14:paraId="2762FEA9" w14:textId="77777777" w:rsidR="00F77D43" w:rsidRDefault="00F77D43"/>
        </w:tc>
        <w:tc>
          <w:tcPr>
            <w:tcW w:w="1245" w:type="dxa"/>
            <w:vMerge/>
            <w:vAlign w:val="center"/>
          </w:tcPr>
          <w:p w14:paraId="1BD062FA" w14:textId="77777777" w:rsidR="00F77D43" w:rsidRDefault="00F77D43"/>
        </w:tc>
        <w:tc>
          <w:tcPr>
            <w:tcW w:w="1562" w:type="dxa"/>
            <w:vAlign w:val="center"/>
          </w:tcPr>
          <w:p w14:paraId="2471D289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3DA690B6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A0A5FC6" w14:textId="77777777" w:rsidR="00F77D43" w:rsidRDefault="006C08E2">
            <w:r>
              <w:t>1~2</w:t>
            </w:r>
          </w:p>
        </w:tc>
        <w:tc>
          <w:tcPr>
            <w:tcW w:w="718" w:type="dxa"/>
            <w:vAlign w:val="center"/>
          </w:tcPr>
          <w:p w14:paraId="3B08F79C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620FFCDA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1A642797" w14:textId="77777777" w:rsidR="00F77D43" w:rsidRDefault="006C08E2">
            <w:r>
              <w:t>8.64</w:t>
            </w:r>
          </w:p>
        </w:tc>
      </w:tr>
      <w:tr w:rsidR="00F77D43" w14:paraId="4AA63988" w14:textId="77777777">
        <w:tc>
          <w:tcPr>
            <w:tcW w:w="1160" w:type="dxa"/>
            <w:vMerge/>
            <w:vAlign w:val="center"/>
          </w:tcPr>
          <w:p w14:paraId="7A7B1307" w14:textId="77777777" w:rsidR="00F77D43" w:rsidRDefault="00F77D43"/>
        </w:tc>
        <w:tc>
          <w:tcPr>
            <w:tcW w:w="1245" w:type="dxa"/>
            <w:vMerge/>
            <w:vAlign w:val="center"/>
          </w:tcPr>
          <w:p w14:paraId="5E95E5CF" w14:textId="77777777" w:rsidR="00F77D43" w:rsidRDefault="00F77D43"/>
        </w:tc>
        <w:tc>
          <w:tcPr>
            <w:tcW w:w="1562" w:type="dxa"/>
            <w:vAlign w:val="center"/>
          </w:tcPr>
          <w:p w14:paraId="379E1030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45DFE10C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8C95A82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1FA1FC34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4551B9A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7010AC13" w14:textId="77777777" w:rsidR="00F77D43" w:rsidRDefault="006C08E2">
            <w:r>
              <w:t>4.32</w:t>
            </w:r>
          </w:p>
        </w:tc>
      </w:tr>
      <w:tr w:rsidR="00F77D43" w14:paraId="6FADE1B4" w14:textId="77777777">
        <w:tc>
          <w:tcPr>
            <w:tcW w:w="1160" w:type="dxa"/>
            <w:vMerge/>
            <w:vAlign w:val="center"/>
          </w:tcPr>
          <w:p w14:paraId="65F9EE25" w14:textId="77777777" w:rsidR="00F77D43" w:rsidRDefault="00F77D43"/>
        </w:tc>
        <w:tc>
          <w:tcPr>
            <w:tcW w:w="1245" w:type="dxa"/>
            <w:vMerge/>
            <w:vAlign w:val="center"/>
          </w:tcPr>
          <w:p w14:paraId="4031F62E" w14:textId="77777777" w:rsidR="00F77D43" w:rsidRDefault="00F77D43"/>
        </w:tc>
        <w:tc>
          <w:tcPr>
            <w:tcW w:w="1562" w:type="dxa"/>
            <w:vAlign w:val="center"/>
          </w:tcPr>
          <w:p w14:paraId="57BE1C66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33545F27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46D33CCD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30D051F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2E4AA13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595D69BA" w14:textId="77777777" w:rsidR="00F77D43" w:rsidRDefault="006C08E2">
            <w:r>
              <w:t>4.32</w:t>
            </w:r>
          </w:p>
        </w:tc>
      </w:tr>
      <w:tr w:rsidR="00F77D43" w14:paraId="6B5084DD" w14:textId="77777777">
        <w:tc>
          <w:tcPr>
            <w:tcW w:w="1160" w:type="dxa"/>
            <w:vMerge/>
            <w:vAlign w:val="center"/>
          </w:tcPr>
          <w:p w14:paraId="7CB8AE1F" w14:textId="77777777" w:rsidR="00F77D43" w:rsidRDefault="00F77D43"/>
        </w:tc>
        <w:tc>
          <w:tcPr>
            <w:tcW w:w="1245" w:type="dxa"/>
            <w:vMerge/>
            <w:vAlign w:val="center"/>
          </w:tcPr>
          <w:p w14:paraId="53FCE5A7" w14:textId="77777777" w:rsidR="00F77D43" w:rsidRDefault="00F77D43"/>
        </w:tc>
        <w:tc>
          <w:tcPr>
            <w:tcW w:w="1562" w:type="dxa"/>
            <w:vAlign w:val="center"/>
          </w:tcPr>
          <w:p w14:paraId="28032464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1B97D950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2B788265" w14:textId="77777777" w:rsidR="00F77D43" w:rsidRDefault="006C08E2">
            <w:r>
              <w:t>3,6</w:t>
            </w:r>
          </w:p>
        </w:tc>
        <w:tc>
          <w:tcPr>
            <w:tcW w:w="718" w:type="dxa"/>
            <w:vAlign w:val="center"/>
          </w:tcPr>
          <w:p w14:paraId="492F163C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2E74E8D2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56147EC7" w14:textId="77777777" w:rsidR="00F77D43" w:rsidRDefault="006C08E2">
            <w:r>
              <w:t>8.64</w:t>
            </w:r>
          </w:p>
        </w:tc>
      </w:tr>
      <w:tr w:rsidR="00F77D43" w14:paraId="009273F2" w14:textId="77777777">
        <w:tc>
          <w:tcPr>
            <w:tcW w:w="1160" w:type="dxa"/>
            <w:vMerge/>
            <w:vAlign w:val="center"/>
          </w:tcPr>
          <w:p w14:paraId="0B05F3B2" w14:textId="77777777" w:rsidR="00F77D43" w:rsidRDefault="00F77D43"/>
        </w:tc>
        <w:tc>
          <w:tcPr>
            <w:tcW w:w="1245" w:type="dxa"/>
            <w:vMerge/>
            <w:vAlign w:val="center"/>
          </w:tcPr>
          <w:p w14:paraId="7E62AC3B" w14:textId="77777777" w:rsidR="00F77D43" w:rsidRDefault="00F77D43"/>
        </w:tc>
        <w:tc>
          <w:tcPr>
            <w:tcW w:w="1562" w:type="dxa"/>
            <w:vAlign w:val="center"/>
          </w:tcPr>
          <w:p w14:paraId="2A7658F5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193F7CDB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3A5ACD5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75E447F5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1A98760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6FBB5400" w14:textId="77777777" w:rsidR="00F77D43" w:rsidRDefault="006C08E2">
            <w:r>
              <w:t>4.32</w:t>
            </w:r>
          </w:p>
        </w:tc>
      </w:tr>
      <w:tr w:rsidR="00F77D43" w14:paraId="726E0685" w14:textId="77777777">
        <w:tc>
          <w:tcPr>
            <w:tcW w:w="1160" w:type="dxa"/>
            <w:vMerge/>
            <w:vAlign w:val="center"/>
          </w:tcPr>
          <w:p w14:paraId="0D76CCC8" w14:textId="77777777" w:rsidR="00F77D43" w:rsidRDefault="00F77D43"/>
        </w:tc>
        <w:tc>
          <w:tcPr>
            <w:tcW w:w="1245" w:type="dxa"/>
            <w:vMerge/>
            <w:vAlign w:val="center"/>
          </w:tcPr>
          <w:p w14:paraId="219ABB2C" w14:textId="77777777" w:rsidR="00F77D43" w:rsidRDefault="00F77D43"/>
        </w:tc>
        <w:tc>
          <w:tcPr>
            <w:tcW w:w="1562" w:type="dxa"/>
            <w:vAlign w:val="center"/>
          </w:tcPr>
          <w:p w14:paraId="480B53E6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759E76A1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5B39FF5D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5B067CC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2EEEBDD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42DB4EE2" w14:textId="77777777" w:rsidR="00F77D43" w:rsidRDefault="006C08E2">
            <w:r>
              <w:t>4.32</w:t>
            </w:r>
          </w:p>
        </w:tc>
      </w:tr>
      <w:tr w:rsidR="00F77D43" w14:paraId="45045AD5" w14:textId="77777777">
        <w:tc>
          <w:tcPr>
            <w:tcW w:w="1160" w:type="dxa"/>
            <w:vMerge/>
            <w:vAlign w:val="center"/>
          </w:tcPr>
          <w:p w14:paraId="01FD1508" w14:textId="77777777" w:rsidR="00F77D43" w:rsidRDefault="00F77D43"/>
        </w:tc>
        <w:tc>
          <w:tcPr>
            <w:tcW w:w="1245" w:type="dxa"/>
            <w:vMerge/>
            <w:vAlign w:val="center"/>
          </w:tcPr>
          <w:p w14:paraId="651C78FE" w14:textId="77777777" w:rsidR="00F77D43" w:rsidRDefault="00F77D43"/>
        </w:tc>
        <w:tc>
          <w:tcPr>
            <w:tcW w:w="1562" w:type="dxa"/>
            <w:vAlign w:val="center"/>
          </w:tcPr>
          <w:p w14:paraId="105AA51C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007CDED2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517CC1E1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3A26B94B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A9F4E68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4C8FD5A8" w14:textId="77777777" w:rsidR="00F77D43" w:rsidRDefault="006C08E2">
            <w:r>
              <w:t>4.32</w:t>
            </w:r>
          </w:p>
        </w:tc>
      </w:tr>
      <w:tr w:rsidR="00F77D43" w14:paraId="2E749309" w14:textId="77777777">
        <w:tc>
          <w:tcPr>
            <w:tcW w:w="1160" w:type="dxa"/>
            <w:vMerge/>
            <w:vAlign w:val="center"/>
          </w:tcPr>
          <w:p w14:paraId="531D7E2F" w14:textId="77777777" w:rsidR="00F77D43" w:rsidRDefault="00F77D43"/>
        </w:tc>
        <w:tc>
          <w:tcPr>
            <w:tcW w:w="1245" w:type="dxa"/>
            <w:vMerge/>
            <w:vAlign w:val="center"/>
          </w:tcPr>
          <w:p w14:paraId="2D7EC4FD" w14:textId="77777777" w:rsidR="00F77D43" w:rsidRDefault="00F77D43"/>
        </w:tc>
        <w:tc>
          <w:tcPr>
            <w:tcW w:w="1562" w:type="dxa"/>
            <w:vAlign w:val="center"/>
          </w:tcPr>
          <w:p w14:paraId="7357F7AC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10C5728E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01C868D0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0069A20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6F7964F8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1F23760D" w14:textId="77777777" w:rsidR="00F77D43" w:rsidRDefault="006C08E2">
            <w:r>
              <w:t>4.32</w:t>
            </w:r>
          </w:p>
        </w:tc>
      </w:tr>
      <w:tr w:rsidR="00F77D43" w14:paraId="76F24FC8" w14:textId="77777777">
        <w:tc>
          <w:tcPr>
            <w:tcW w:w="1160" w:type="dxa"/>
            <w:vMerge/>
            <w:vAlign w:val="center"/>
          </w:tcPr>
          <w:p w14:paraId="49399098" w14:textId="77777777" w:rsidR="00F77D43" w:rsidRDefault="00F77D43"/>
        </w:tc>
        <w:tc>
          <w:tcPr>
            <w:tcW w:w="1245" w:type="dxa"/>
            <w:vMerge/>
            <w:vAlign w:val="center"/>
          </w:tcPr>
          <w:p w14:paraId="406CE645" w14:textId="77777777" w:rsidR="00F77D43" w:rsidRDefault="00F77D43"/>
        </w:tc>
        <w:tc>
          <w:tcPr>
            <w:tcW w:w="1562" w:type="dxa"/>
            <w:vAlign w:val="center"/>
          </w:tcPr>
          <w:p w14:paraId="2CCAB0BF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76EB5465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D118BB2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6528FFC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0EA815C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6F71AC77" w14:textId="77777777" w:rsidR="00F77D43" w:rsidRDefault="006C08E2">
            <w:r>
              <w:t>4.32</w:t>
            </w:r>
          </w:p>
        </w:tc>
      </w:tr>
      <w:tr w:rsidR="00F77D43" w14:paraId="41F8D782" w14:textId="77777777">
        <w:tc>
          <w:tcPr>
            <w:tcW w:w="1160" w:type="dxa"/>
            <w:vMerge/>
            <w:vAlign w:val="center"/>
          </w:tcPr>
          <w:p w14:paraId="48EBA3EA" w14:textId="77777777" w:rsidR="00F77D43" w:rsidRDefault="00F77D43"/>
        </w:tc>
        <w:tc>
          <w:tcPr>
            <w:tcW w:w="1245" w:type="dxa"/>
            <w:vMerge/>
            <w:vAlign w:val="center"/>
          </w:tcPr>
          <w:p w14:paraId="12FC3661" w14:textId="77777777" w:rsidR="00F77D43" w:rsidRDefault="00F77D43"/>
        </w:tc>
        <w:tc>
          <w:tcPr>
            <w:tcW w:w="1562" w:type="dxa"/>
            <w:vAlign w:val="center"/>
          </w:tcPr>
          <w:p w14:paraId="70BEF011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680CAB4B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49144479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2993A2D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FDAAD28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2331A0F7" w14:textId="77777777" w:rsidR="00F77D43" w:rsidRDefault="006C08E2">
            <w:r>
              <w:t>4.32</w:t>
            </w:r>
          </w:p>
        </w:tc>
      </w:tr>
      <w:tr w:rsidR="00F77D43" w14:paraId="07C109FA" w14:textId="77777777">
        <w:tc>
          <w:tcPr>
            <w:tcW w:w="1160" w:type="dxa"/>
            <w:vMerge/>
            <w:vAlign w:val="center"/>
          </w:tcPr>
          <w:p w14:paraId="02705D6A" w14:textId="77777777" w:rsidR="00F77D43" w:rsidRDefault="00F77D43"/>
        </w:tc>
        <w:tc>
          <w:tcPr>
            <w:tcW w:w="1245" w:type="dxa"/>
            <w:vMerge/>
            <w:vAlign w:val="center"/>
          </w:tcPr>
          <w:p w14:paraId="2BBC4E0D" w14:textId="77777777" w:rsidR="00F77D43" w:rsidRDefault="00F77D43"/>
        </w:tc>
        <w:tc>
          <w:tcPr>
            <w:tcW w:w="1562" w:type="dxa"/>
            <w:vAlign w:val="center"/>
          </w:tcPr>
          <w:p w14:paraId="720B1872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EB5C87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ED7A126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014DD93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292E57B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787A52A2" w14:textId="77777777" w:rsidR="00F77D43" w:rsidRDefault="006C08E2">
            <w:r>
              <w:t>9.35</w:t>
            </w:r>
          </w:p>
        </w:tc>
      </w:tr>
      <w:tr w:rsidR="00F77D43" w14:paraId="68D2A67C" w14:textId="77777777">
        <w:tc>
          <w:tcPr>
            <w:tcW w:w="1160" w:type="dxa"/>
            <w:vMerge/>
            <w:vAlign w:val="center"/>
          </w:tcPr>
          <w:p w14:paraId="13A87418" w14:textId="77777777" w:rsidR="00F77D43" w:rsidRDefault="00F77D43"/>
        </w:tc>
        <w:tc>
          <w:tcPr>
            <w:tcW w:w="1245" w:type="dxa"/>
            <w:vMerge/>
            <w:vAlign w:val="center"/>
          </w:tcPr>
          <w:p w14:paraId="407A8001" w14:textId="77777777" w:rsidR="00F77D43" w:rsidRDefault="00F77D43"/>
        </w:tc>
        <w:tc>
          <w:tcPr>
            <w:tcW w:w="1562" w:type="dxa"/>
            <w:vAlign w:val="center"/>
          </w:tcPr>
          <w:p w14:paraId="368D848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E22D50F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954975C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4D3F887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962906D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754B679B" w14:textId="77777777" w:rsidR="00F77D43" w:rsidRDefault="006C08E2">
            <w:r>
              <w:t>9.35</w:t>
            </w:r>
          </w:p>
        </w:tc>
      </w:tr>
      <w:tr w:rsidR="00F77D43" w14:paraId="2172D022" w14:textId="77777777">
        <w:tc>
          <w:tcPr>
            <w:tcW w:w="1160" w:type="dxa"/>
            <w:vMerge/>
            <w:vAlign w:val="center"/>
          </w:tcPr>
          <w:p w14:paraId="7449C294" w14:textId="77777777" w:rsidR="00F77D43" w:rsidRDefault="00F77D43"/>
        </w:tc>
        <w:tc>
          <w:tcPr>
            <w:tcW w:w="1245" w:type="dxa"/>
            <w:vMerge/>
            <w:vAlign w:val="center"/>
          </w:tcPr>
          <w:p w14:paraId="4CBA984F" w14:textId="77777777" w:rsidR="00F77D43" w:rsidRDefault="00F77D43"/>
        </w:tc>
        <w:tc>
          <w:tcPr>
            <w:tcW w:w="1562" w:type="dxa"/>
            <w:vAlign w:val="center"/>
          </w:tcPr>
          <w:p w14:paraId="2D71E1F2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4F5D330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5B39CD8" w14:textId="77777777" w:rsidR="00F77D43" w:rsidRDefault="006C08E2">
            <w:r>
              <w:t>1,4,6</w:t>
            </w:r>
          </w:p>
        </w:tc>
        <w:tc>
          <w:tcPr>
            <w:tcW w:w="718" w:type="dxa"/>
            <w:vAlign w:val="center"/>
          </w:tcPr>
          <w:p w14:paraId="36950474" w14:textId="77777777" w:rsidR="00F77D43" w:rsidRDefault="006C08E2">
            <w:r>
              <w:t>4</w:t>
            </w:r>
          </w:p>
        </w:tc>
        <w:tc>
          <w:tcPr>
            <w:tcW w:w="1262" w:type="dxa"/>
            <w:vAlign w:val="center"/>
          </w:tcPr>
          <w:p w14:paraId="0DD8A4E5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B3A94FF" w14:textId="77777777" w:rsidR="00F77D43" w:rsidRDefault="006C08E2">
            <w:r>
              <w:t>37.38</w:t>
            </w:r>
          </w:p>
        </w:tc>
      </w:tr>
      <w:tr w:rsidR="00F77D43" w14:paraId="384FF06A" w14:textId="77777777">
        <w:tc>
          <w:tcPr>
            <w:tcW w:w="1160" w:type="dxa"/>
            <w:vMerge/>
            <w:vAlign w:val="center"/>
          </w:tcPr>
          <w:p w14:paraId="4CA7657E" w14:textId="77777777" w:rsidR="00F77D43" w:rsidRDefault="00F77D43"/>
        </w:tc>
        <w:tc>
          <w:tcPr>
            <w:tcW w:w="1245" w:type="dxa"/>
            <w:vMerge/>
            <w:vAlign w:val="center"/>
          </w:tcPr>
          <w:p w14:paraId="4CED7501" w14:textId="77777777" w:rsidR="00F77D43" w:rsidRDefault="00F77D43"/>
        </w:tc>
        <w:tc>
          <w:tcPr>
            <w:tcW w:w="1562" w:type="dxa"/>
            <w:vAlign w:val="center"/>
          </w:tcPr>
          <w:p w14:paraId="4CAE8639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E6010E5" w14:textId="77777777" w:rsidR="00F77D43" w:rsidRDefault="006C08E2">
            <w:r>
              <w:t>2.36×2.40</w:t>
            </w:r>
          </w:p>
        </w:tc>
        <w:tc>
          <w:tcPr>
            <w:tcW w:w="735" w:type="dxa"/>
            <w:vAlign w:val="center"/>
          </w:tcPr>
          <w:p w14:paraId="26751961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755B5F3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D6013E0" w14:textId="77777777" w:rsidR="00F77D43" w:rsidRDefault="006C08E2">
            <w:r>
              <w:t>5.65</w:t>
            </w:r>
          </w:p>
        </w:tc>
        <w:tc>
          <w:tcPr>
            <w:tcW w:w="1262" w:type="dxa"/>
            <w:vAlign w:val="center"/>
          </w:tcPr>
          <w:p w14:paraId="79E74506" w14:textId="77777777" w:rsidR="00F77D43" w:rsidRDefault="006C08E2">
            <w:r>
              <w:t>5.65</w:t>
            </w:r>
          </w:p>
        </w:tc>
      </w:tr>
      <w:tr w:rsidR="00F77D43" w14:paraId="37AE9980" w14:textId="77777777">
        <w:tc>
          <w:tcPr>
            <w:tcW w:w="1160" w:type="dxa"/>
            <w:vMerge/>
            <w:vAlign w:val="center"/>
          </w:tcPr>
          <w:p w14:paraId="6DC6E873" w14:textId="77777777" w:rsidR="00F77D43" w:rsidRDefault="00F77D43"/>
        </w:tc>
        <w:tc>
          <w:tcPr>
            <w:tcW w:w="1245" w:type="dxa"/>
            <w:vMerge/>
            <w:vAlign w:val="center"/>
          </w:tcPr>
          <w:p w14:paraId="02D06ABC" w14:textId="77777777" w:rsidR="00F77D43" w:rsidRDefault="00F77D43"/>
        </w:tc>
        <w:tc>
          <w:tcPr>
            <w:tcW w:w="1562" w:type="dxa"/>
            <w:vAlign w:val="center"/>
          </w:tcPr>
          <w:p w14:paraId="109B5197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195D68A" w14:textId="77777777" w:rsidR="00F77D43" w:rsidRDefault="006C08E2">
            <w:r>
              <w:t>1.54×2.40</w:t>
            </w:r>
          </w:p>
        </w:tc>
        <w:tc>
          <w:tcPr>
            <w:tcW w:w="735" w:type="dxa"/>
            <w:vAlign w:val="center"/>
          </w:tcPr>
          <w:p w14:paraId="5C543DF4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26D9A0F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06011015" w14:textId="77777777" w:rsidR="00F77D43" w:rsidRDefault="006C08E2">
            <w:r>
              <w:t>3.70</w:t>
            </w:r>
          </w:p>
        </w:tc>
        <w:tc>
          <w:tcPr>
            <w:tcW w:w="1262" w:type="dxa"/>
            <w:vAlign w:val="center"/>
          </w:tcPr>
          <w:p w14:paraId="71D29BC4" w14:textId="77777777" w:rsidR="00F77D43" w:rsidRDefault="006C08E2">
            <w:r>
              <w:t>3.70</w:t>
            </w:r>
          </w:p>
        </w:tc>
      </w:tr>
      <w:tr w:rsidR="00F77D43" w14:paraId="44EA7F18" w14:textId="77777777">
        <w:tc>
          <w:tcPr>
            <w:tcW w:w="1160" w:type="dxa"/>
            <w:vMerge/>
            <w:vAlign w:val="center"/>
          </w:tcPr>
          <w:p w14:paraId="4043A189" w14:textId="77777777" w:rsidR="00F77D43" w:rsidRDefault="00F77D43"/>
        </w:tc>
        <w:tc>
          <w:tcPr>
            <w:tcW w:w="1245" w:type="dxa"/>
            <w:vMerge/>
            <w:vAlign w:val="center"/>
          </w:tcPr>
          <w:p w14:paraId="7D98DD08" w14:textId="77777777" w:rsidR="00F77D43" w:rsidRDefault="00F77D43"/>
        </w:tc>
        <w:tc>
          <w:tcPr>
            <w:tcW w:w="1562" w:type="dxa"/>
            <w:vAlign w:val="center"/>
          </w:tcPr>
          <w:p w14:paraId="6C647B0F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5D1D1BA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D67C056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504A6F1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293D87C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CE4E9D0" w14:textId="77777777" w:rsidR="00F77D43" w:rsidRDefault="006C08E2">
            <w:r>
              <w:t>9.35</w:t>
            </w:r>
          </w:p>
        </w:tc>
      </w:tr>
      <w:tr w:rsidR="00F77D43" w14:paraId="2EF1806E" w14:textId="77777777">
        <w:tc>
          <w:tcPr>
            <w:tcW w:w="1160" w:type="dxa"/>
            <w:vMerge/>
            <w:vAlign w:val="center"/>
          </w:tcPr>
          <w:p w14:paraId="731A8DD6" w14:textId="77777777" w:rsidR="00F77D43" w:rsidRDefault="00F77D43"/>
        </w:tc>
        <w:tc>
          <w:tcPr>
            <w:tcW w:w="1245" w:type="dxa"/>
            <w:vMerge/>
            <w:vAlign w:val="center"/>
          </w:tcPr>
          <w:p w14:paraId="5CC04DF1" w14:textId="77777777" w:rsidR="00F77D43" w:rsidRDefault="00F77D43"/>
        </w:tc>
        <w:tc>
          <w:tcPr>
            <w:tcW w:w="1562" w:type="dxa"/>
            <w:vAlign w:val="center"/>
          </w:tcPr>
          <w:p w14:paraId="587AF27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FB57A60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7024B453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4B26D34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B853A9E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31268CBA" w14:textId="77777777" w:rsidR="00F77D43" w:rsidRDefault="006C08E2">
            <w:r>
              <w:t>9.35</w:t>
            </w:r>
          </w:p>
        </w:tc>
      </w:tr>
      <w:tr w:rsidR="00F77D43" w14:paraId="4F4F5262" w14:textId="77777777">
        <w:tc>
          <w:tcPr>
            <w:tcW w:w="1160" w:type="dxa"/>
            <w:vMerge/>
            <w:vAlign w:val="center"/>
          </w:tcPr>
          <w:p w14:paraId="01D8D308" w14:textId="77777777" w:rsidR="00F77D43" w:rsidRDefault="00F77D43"/>
        </w:tc>
        <w:tc>
          <w:tcPr>
            <w:tcW w:w="1245" w:type="dxa"/>
            <w:vMerge/>
            <w:vAlign w:val="center"/>
          </w:tcPr>
          <w:p w14:paraId="76248FED" w14:textId="77777777" w:rsidR="00F77D43" w:rsidRDefault="00F77D43"/>
        </w:tc>
        <w:tc>
          <w:tcPr>
            <w:tcW w:w="1562" w:type="dxa"/>
            <w:vAlign w:val="center"/>
          </w:tcPr>
          <w:p w14:paraId="73B275E0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061102F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6B68DA7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64650A7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34E9BE5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9BF69EC" w14:textId="77777777" w:rsidR="00F77D43" w:rsidRDefault="006C08E2">
            <w:r>
              <w:t>9.35</w:t>
            </w:r>
          </w:p>
        </w:tc>
      </w:tr>
      <w:tr w:rsidR="00F77D43" w14:paraId="243AD034" w14:textId="77777777">
        <w:tc>
          <w:tcPr>
            <w:tcW w:w="1160" w:type="dxa"/>
            <w:vMerge/>
            <w:vAlign w:val="center"/>
          </w:tcPr>
          <w:p w14:paraId="311856AA" w14:textId="77777777" w:rsidR="00F77D43" w:rsidRDefault="00F77D43"/>
        </w:tc>
        <w:tc>
          <w:tcPr>
            <w:tcW w:w="1245" w:type="dxa"/>
            <w:vMerge/>
            <w:vAlign w:val="center"/>
          </w:tcPr>
          <w:p w14:paraId="0DC1822A" w14:textId="77777777" w:rsidR="00F77D43" w:rsidRDefault="00F77D43"/>
        </w:tc>
        <w:tc>
          <w:tcPr>
            <w:tcW w:w="1562" w:type="dxa"/>
            <w:vAlign w:val="center"/>
          </w:tcPr>
          <w:p w14:paraId="53AB46E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CCB9D86" w14:textId="77777777" w:rsidR="00F77D43" w:rsidRDefault="006C08E2">
            <w:r>
              <w:t>2.34×2.40</w:t>
            </w:r>
          </w:p>
        </w:tc>
        <w:tc>
          <w:tcPr>
            <w:tcW w:w="735" w:type="dxa"/>
            <w:vAlign w:val="center"/>
          </w:tcPr>
          <w:p w14:paraId="5A6711D1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3F236DB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D3604AA" w14:textId="77777777" w:rsidR="00F77D43" w:rsidRDefault="006C08E2">
            <w:r>
              <w:t>5.62</w:t>
            </w:r>
          </w:p>
        </w:tc>
        <w:tc>
          <w:tcPr>
            <w:tcW w:w="1262" w:type="dxa"/>
            <w:vAlign w:val="center"/>
          </w:tcPr>
          <w:p w14:paraId="2C5DC427" w14:textId="77777777" w:rsidR="00F77D43" w:rsidRDefault="006C08E2">
            <w:r>
              <w:t>5.62</w:t>
            </w:r>
          </w:p>
        </w:tc>
      </w:tr>
      <w:tr w:rsidR="00F77D43" w14:paraId="6D99945A" w14:textId="77777777">
        <w:tc>
          <w:tcPr>
            <w:tcW w:w="1160" w:type="dxa"/>
            <w:vMerge/>
            <w:vAlign w:val="center"/>
          </w:tcPr>
          <w:p w14:paraId="7F523207" w14:textId="77777777" w:rsidR="00F77D43" w:rsidRDefault="00F77D43"/>
        </w:tc>
        <w:tc>
          <w:tcPr>
            <w:tcW w:w="1245" w:type="dxa"/>
            <w:vMerge/>
            <w:vAlign w:val="center"/>
          </w:tcPr>
          <w:p w14:paraId="0F564044" w14:textId="77777777" w:rsidR="00F77D43" w:rsidRDefault="00F77D43"/>
        </w:tc>
        <w:tc>
          <w:tcPr>
            <w:tcW w:w="1562" w:type="dxa"/>
            <w:vAlign w:val="center"/>
          </w:tcPr>
          <w:p w14:paraId="7AEC1EC8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F65D3B2" w14:textId="77777777" w:rsidR="00F77D43" w:rsidRDefault="006C08E2">
            <w:r>
              <w:t>1.55×2.40</w:t>
            </w:r>
          </w:p>
        </w:tc>
        <w:tc>
          <w:tcPr>
            <w:tcW w:w="735" w:type="dxa"/>
            <w:vAlign w:val="center"/>
          </w:tcPr>
          <w:p w14:paraId="10772304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458711A4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69BC9B77" w14:textId="77777777" w:rsidR="00F77D43" w:rsidRDefault="006C08E2">
            <w:r>
              <w:t>3.73</w:t>
            </w:r>
          </w:p>
        </w:tc>
        <w:tc>
          <w:tcPr>
            <w:tcW w:w="1262" w:type="dxa"/>
            <w:vAlign w:val="center"/>
          </w:tcPr>
          <w:p w14:paraId="03A50ABD" w14:textId="77777777" w:rsidR="00F77D43" w:rsidRDefault="006C08E2">
            <w:r>
              <w:t>3.73</w:t>
            </w:r>
          </w:p>
        </w:tc>
      </w:tr>
      <w:tr w:rsidR="00F77D43" w14:paraId="282FB21B" w14:textId="77777777">
        <w:tc>
          <w:tcPr>
            <w:tcW w:w="1160" w:type="dxa"/>
            <w:vMerge/>
            <w:vAlign w:val="center"/>
          </w:tcPr>
          <w:p w14:paraId="37DD3A88" w14:textId="77777777" w:rsidR="00F77D43" w:rsidRDefault="00F77D43"/>
        </w:tc>
        <w:tc>
          <w:tcPr>
            <w:tcW w:w="1245" w:type="dxa"/>
            <w:vMerge/>
            <w:vAlign w:val="center"/>
          </w:tcPr>
          <w:p w14:paraId="3D1B345F" w14:textId="77777777" w:rsidR="00F77D43" w:rsidRDefault="00F77D43"/>
        </w:tc>
        <w:tc>
          <w:tcPr>
            <w:tcW w:w="1562" w:type="dxa"/>
            <w:vAlign w:val="center"/>
          </w:tcPr>
          <w:p w14:paraId="57B4E67E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1FB62A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403F283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167B69A1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78FF765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912901F" w14:textId="77777777" w:rsidR="00F77D43" w:rsidRDefault="006C08E2">
            <w:r>
              <w:t>9.35</w:t>
            </w:r>
          </w:p>
        </w:tc>
      </w:tr>
      <w:tr w:rsidR="00F77D43" w14:paraId="74E67FD7" w14:textId="77777777">
        <w:tc>
          <w:tcPr>
            <w:tcW w:w="1160" w:type="dxa"/>
            <w:vMerge/>
            <w:vAlign w:val="center"/>
          </w:tcPr>
          <w:p w14:paraId="48D07C2B" w14:textId="77777777" w:rsidR="00F77D43" w:rsidRDefault="00F77D43"/>
        </w:tc>
        <w:tc>
          <w:tcPr>
            <w:tcW w:w="1245" w:type="dxa"/>
            <w:vMerge/>
            <w:vAlign w:val="center"/>
          </w:tcPr>
          <w:p w14:paraId="0138469B" w14:textId="77777777" w:rsidR="00F77D43" w:rsidRDefault="00F77D43"/>
        </w:tc>
        <w:tc>
          <w:tcPr>
            <w:tcW w:w="1562" w:type="dxa"/>
            <w:vAlign w:val="center"/>
          </w:tcPr>
          <w:p w14:paraId="66F958A3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6CA4521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18CAAEC0" w14:textId="77777777" w:rsidR="00F77D43" w:rsidRDefault="006C08E2">
            <w:r>
              <w:t>3,5</w:t>
            </w:r>
          </w:p>
        </w:tc>
        <w:tc>
          <w:tcPr>
            <w:tcW w:w="718" w:type="dxa"/>
            <w:vAlign w:val="center"/>
          </w:tcPr>
          <w:p w14:paraId="329EB239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0D281093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55107F0A" w14:textId="77777777" w:rsidR="00F77D43" w:rsidRDefault="006C08E2">
            <w:r>
              <w:t>18.69</w:t>
            </w:r>
          </w:p>
        </w:tc>
      </w:tr>
      <w:tr w:rsidR="00F77D43" w14:paraId="5A369213" w14:textId="77777777">
        <w:tc>
          <w:tcPr>
            <w:tcW w:w="1160" w:type="dxa"/>
            <w:vMerge/>
            <w:vAlign w:val="center"/>
          </w:tcPr>
          <w:p w14:paraId="49C359CF" w14:textId="77777777" w:rsidR="00F77D43" w:rsidRDefault="00F77D43"/>
        </w:tc>
        <w:tc>
          <w:tcPr>
            <w:tcW w:w="1245" w:type="dxa"/>
            <w:vMerge/>
            <w:vAlign w:val="center"/>
          </w:tcPr>
          <w:p w14:paraId="66593A08" w14:textId="77777777" w:rsidR="00F77D43" w:rsidRDefault="00F77D43"/>
        </w:tc>
        <w:tc>
          <w:tcPr>
            <w:tcW w:w="1562" w:type="dxa"/>
            <w:vAlign w:val="center"/>
          </w:tcPr>
          <w:p w14:paraId="08142AF6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8C0E1FB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AAA2004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1B9B1E6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8E962C8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1C7F4995" w14:textId="77777777" w:rsidR="00F77D43" w:rsidRDefault="006C08E2">
            <w:r>
              <w:t>9.35</w:t>
            </w:r>
          </w:p>
        </w:tc>
      </w:tr>
      <w:tr w:rsidR="00F77D43" w14:paraId="4FFFB33E" w14:textId="77777777">
        <w:tc>
          <w:tcPr>
            <w:tcW w:w="1160" w:type="dxa"/>
            <w:vMerge/>
            <w:vAlign w:val="center"/>
          </w:tcPr>
          <w:p w14:paraId="7A8EBE89" w14:textId="77777777" w:rsidR="00F77D43" w:rsidRDefault="00F77D43"/>
        </w:tc>
        <w:tc>
          <w:tcPr>
            <w:tcW w:w="1245" w:type="dxa"/>
            <w:vMerge/>
            <w:vAlign w:val="center"/>
          </w:tcPr>
          <w:p w14:paraId="51309397" w14:textId="77777777" w:rsidR="00F77D43" w:rsidRDefault="00F77D43"/>
        </w:tc>
        <w:tc>
          <w:tcPr>
            <w:tcW w:w="1562" w:type="dxa"/>
            <w:vAlign w:val="center"/>
          </w:tcPr>
          <w:p w14:paraId="4F9AF19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6329FEC" w14:textId="77777777" w:rsidR="00F77D43" w:rsidRDefault="006C08E2">
            <w:r>
              <w:t>2.26×2.40</w:t>
            </w:r>
          </w:p>
        </w:tc>
        <w:tc>
          <w:tcPr>
            <w:tcW w:w="735" w:type="dxa"/>
            <w:vAlign w:val="center"/>
          </w:tcPr>
          <w:p w14:paraId="5F2DDC73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7D6F1F0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B07893F" w14:textId="77777777" w:rsidR="00F77D43" w:rsidRDefault="006C08E2">
            <w:r>
              <w:t>5.42</w:t>
            </w:r>
          </w:p>
        </w:tc>
        <w:tc>
          <w:tcPr>
            <w:tcW w:w="1262" w:type="dxa"/>
            <w:vAlign w:val="center"/>
          </w:tcPr>
          <w:p w14:paraId="5B290708" w14:textId="77777777" w:rsidR="00F77D43" w:rsidRDefault="006C08E2">
            <w:r>
              <w:t>5.42</w:t>
            </w:r>
          </w:p>
        </w:tc>
      </w:tr>
      <w:tr w:rsidR="00F77D43" w14:paraId="4393F76A" w14:textId="77777777">
        <w:tc>
          <w:tcPr>
            <w:tcW w:w="1160" w:type="dxa"/>
            <w:vMerge/>
            <w:vAlign w:val="center"/>
          </w:tcPr>
          <w:p w14:paraId="1F8C3C99" w14:textId="77777777" w:rsidR="00F77D43" w:rsidRDefault="00F77D43"/>
        </w:tc>
        <w:tc>
          <w:tcPr>
            <w:tcW w:w="1245" w:type="dxa"/>
            <w:vMerge/>
            <w:vAlign w:val="center"/>
          </w:tcPr>
          <w:p w14:paraId="61FD82B6" w14:textId="77777777" w:rsidR="00F77D43" w:rsidRDefault="00F77D43"/>
        </w:tc>
        <w:tc>
          <w:tcPr>
            <w:tcW w:w="1562" w:type="dxa"/>
            <w:vAlign w:val="center"/>
          </w:tcPr>
          <w:p w14:paraId="558C64BF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601CB0F" w14:textId="77777777" w:rsidR="00F77D43" w:rsidRDefault="006C08E2">
            <w:r>
              <w:t>1.64×2.40</w:t>
            </w:r>
          </w:p>
        </w:tc>
        <w:tc>
          <w:tcPr>
            <w:tcW w:w="735" w:type="dxa"/>
            <w:vAlign w:val="center"/>
          </w:tcPr>
          <w:p w14:paraId="0DD79F7F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240E829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BB477DA" w14:textId="77777777" w:rsidR="00F77D43" w:rsidRDefault="006C08E2">
            <w:r>
              <w:t>3.93</w:t>
            </w:r>
          </w:p>
        </w:tc>
        <w:tc>
          <w:tcPr>
            <w:tcW w:w="1262" w:type="dxa"/>
            <w:vAlign w:val="center"/>
          </w:tcPr>
          <w:p w14:paraId="3566CB59" w14:textId="77777777" w:rsidR="00F77D43" w:rsidRDefault="006C08E2">
            <w:r>
              <w:t>3.93</w:t>
            </w:r>
          </w:p>
        </w:tc>
      </w:tr>
      <w:tr w:rsidR="00F77D43" w14:paraId="5FB21987" w14:textId="77777777">
        <w:tc>
          <w:tcPr>
            <w:tcW w:w="1160" w:type="dxa"/>
            <w:vMerge/>
            <w:vAlign w:val="center"/>
          </w:tcPr>
          <w:p w14:paraId="1E876E6F" w14:textId="77777777" w:rsidR="00F77D43" w:rsidRDefault="00F77D43"/>
        </w:tc>
        <w:tc>
          <w:tcPr>
            <w:tcW w:w="1245" w:type="dxa"/>
            <w:vMerge/>
            <w:vAlign w:val="center"/>
          </w:tcPr>
          <w:p w14:paraId="4CA45265" w14:textId="77777777" w:rsidR="00F77D43" w:rsidRDefault="00F77D43"/>
        </w:tc>
        <w:tc>
          <w:tcPr>
            <w:tcW w:w="1562" w:type="dxa"/>
            <w:vAlign w:val="center"/>
          </w:tcPr>
          <w:p w14:paraId="56F9BDC3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5F1D036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8CD7072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2C5FB48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6E9DAD8E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32180CDC" w14:textId="77777777" w:rsidR="00F77D43" w:rsidRDefault="006C08E2">
            <w:r>
              <w:t>9.35</w:t>
            </w:r>
          </w:p>
        </w:tc>
      </w:tr>
      <w:tr w:rsidR="00F77D43" w14:paraId="1619CC88" w14:textId="77777777">
        <w:tc>
          <w:tcPr>
            <w:tcW w:w="1160" w:type="dxa"/>
            <w:vMerge/>
            <w:vAlign w:val="center"/>
          </w:tcPr>
          <w:p w14:paraId="4E8A466E" w14:textId="77777777" w:rsidR="00F77D43" w:rsidRDefault="00F77D43"/>
        </w:tc>
        <w:tc>
          <w:tcPr>
            <w:tcW w:w="1245" w:type="dxa"/>
            <w:vMerge/>
            <w:vAlign w:val="center"/>
          </w:tcPr>
          <w:p w14:paraId="29BCC380" w14:textId="77777777" w:rsidR="00F77D43" w:rsidRDefault="00F77D43"/>
        </w:tc>
        <w:tc>
          <w:tcPr>
            <w:tcW w:w="1562" w:type="dxa"/>
            <w:vAlign w:val="center"/>
          </w:tcPr>
          <w:p w14:paraId="49A4E1A9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571FA44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109AF5CC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23D4469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1A4BA2B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786B6A6" w14:textId="77777777" w:rsidR="00F77D43" w:rsidRDefault="006C08E2">
            <w:r>
              <w:t>9.35</w:t>
            </w:r>
          </w:p>
        </w:tc>
      </w:tr>
      <w:tr w:rsidR="00F77D43" w14:paraId="7BE4CC44" w14:textId="77777777">
        <w:tc>
          <w:tcPr>
            <w:tcW w:w="1160" w:type="dxa"/>
            <w:vMerge/>
            <w:vAlign w:val="center"/>
          </w:tcPr>
          <w:p w14:paraId="76C84928" w14:textId="77777777" w:rsidR="00F77D43" w:rsidRDefault="00F77D43"/>
        </w:tc>
        <w:tc>
          <w:tcPr>
            <w:tcW w:w="1245" w:type="dxa"/>
            <w:vMerge/>
            <w:vAlign w:val="center"/>
          </w:tcPr>
          <w:p w14:paraId="7CAB75DE" w14:textId="77777777" w:rsidR="00F77D43" w:rsidRDefault="00F77D43"/>
        </w:tc>
        <w:tc>
          <w:tcPr>
            <w:tcW w:w="1562" w:type="dxa"/>
            <w:vAlign w:val="center"/>
          </w:tcPr>
          <w:p w14:paraId="58D5CD0B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1D280187" w14:textId="77777777" w:rsidR="00F77D43" w:rsidRDefault="006C08E2">
            <w:r>
              <w:t>2.26×2.40</w:t>
            </w:r>
          </w:p>
        </w:tc>
        <w:tc>
          <w:tcPr>
            <w:tcW w:w="735" w:type="dxa"/>
            <w:vAlign w:val="center"/>
          </w:tcPr>
          <w:p w14:paraId="22CF6C6A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0A7EE63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1529F4D" w14:textId="77777777" w:rsidR="00F77D43" w:rsidRDefault="006C08E2">
            <w:r>
              <w:t>5.41</w:t>
            </w:r>
          </w:p>
        </w:tc>
        <w:tc>
          <w:tcPr>
            <w:tcW w:w="1262" w:type="dxa"/>
            <w:vAlign w:val="center"/>
          </w:tcPr>
          <w:p w14:paraId="19B62637" w14:textId="77777777" w:rsidR="00F77D43" w:rsidRDefault="006C08E2">
            <w:r>
              <w:t>5.41</w:t>
            </w:r>
          </w:p>
        </w:tc>
      </w:tr>
      <w:tr w:rsidR="00F77D43" w14:paraId="22C66265" w14:textId="77777777">
        <w:tc>
          <w:tcPr>
            <w:tcW w:w="1160" w:type="dxa"/>
            <w:vMerge/>
            <w:vAlign w:val="center"/>
          </w:tcPr>
          <w:p w14:paraId="137D4710" w14:textId="77777777" w:rsidR="00F77D43" w:rsidRDefault="00F77D43"/>
        </w:tc>
        <w:tc>
          <w:tcPr>
            <w:tcW w:w="1245" w:type="dxa"/>
            <w:vMerge/>
            <w:vAlign w:val="center"/>
          </w:tcPr>
          <w:p w14:paraId="481BFC1E" w14:textId="77777777" w:rsidR="00F77D43" w:rsidRDefault="00F77D43"/>
        </w:tc>
        <w:tc>
          <w:tcPr>
            <w:tcW w:w="1562" w:type="dxa"/>
            <w:vAlign w:val="center"/>
          </w:tcPr>
          <w:p w14:paraId="74A3D36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BF2F635" w14:textId="77777777" w:rsidR="00F77D43" w:rsidRDefault="006C08E2">
            <w:r>
              <w:t>1.64×2.40</w:t>
            </w:r>
          </w:p>
        </w:tc>
        <w:tc>
          <w:tcPr>
            <w:tcW w:w="735" w:type="dxa"/>
            <w:vAlign w:val="center"/>
          </w:tcPr>
          <w:p w14:paraId="42DC219A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1201DC54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6C6E2BA6" w14:textId="77777777" w:rsidR="00F77D43" w:rsidRDefault="006C08E2">
            <w:r>
              <w:t>3.94</w:t>
            </w:r>
          </w:p>
        </w:tc>
        <w:tc>
          <w:tcPr>
            <w:tcW w:w="1262" w:type="dxa"/>
            <w:vAlign w:val="center"/>
          </w:tcPr>
          <w:p w14:paraId="598D74CA" w14:textId="77777777" w:rsidR="00F77D43" w:rsidRDefault="006C08E2">
            <w:r>
              <w:t>3.94</w:t>
            </w:r>
          </w:p>
        </w:tc>
      </w:tr>
      <w:tr w:rsidR="00F77D43" w14:paraId="137CC62D" w14:textId="77777777">
        <w:tc>
          <w:tcPr>
            <w:tcW w:w="1160" w:type="dxa"/>
            <w:vMerge/>
            <w:vAlign w:val="center"/>
          </w:tcPr>
          <w:p w14:paraId="2FB97D95" w14:textId="77777777" w:rsidR="00F77D43" w:rsidRDefault="00F77D43"/>
        </w:tc>
        <w:tc>
          <w:tcPr>
            <w:tcW w:w="1245" w:type="dxa"/>
            <w:vMerge/>
            <w:vAlign w:val="center"/>
          </w:tcPr>
          <w:p w14:paraId="7A137C24" w14:textId="77777777" w:rsidR="00F77D43" w:rsidRDefault="00F77D43"/>
        </w:tc>
        <w:tc>
          <w:tcPr>
            <w:tcW w:w="1562" w:type="dxa"/>
            <w:vAlign w:val="center"/>
          </w:tcPr>
          <w:p w14:paraId="588E6810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A3B18BC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7830C5DA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0223291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9EB482C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723C6F0A" w14:textId="77777777" w:rsidR="00F77D43" w:rsidRDefault="006C08E2">
            <w:r>
              <w:t>9.35</w:t>
            </w:r>
          </w:p>
        </w:tc>
      </w:tr>
      <w:tr w:rsidR="00F77D43" w14:paraId="603ED337" w14:textId="77777777">
        <w:tc>
          <w:tcPr>
            <w:tcW w:w="1160" w:type="dxa"/>
            <w:vMerge/>
            <w:vAlign w:val="center"/>
          </w:tcPr>
          <w:p w14:paraId="34CB636C" w14:textId="77777777" w:rsidR="00F77D43" w:rsidRDefault="00F77D43"/>
        </w:tc>
        <w:tc>
          <w:tcPr>
            <w:tcW w:w="1245" w:type="dxa"/>
            <w:vMerge/>
            <w:vAlign w:val="center"/>
          </w:tcPr>
          <w:p w14:paraId="79B1ED1D" w14:textId="77777777" w:rsidR="00F77D43" w:rsidRDefault="00F77D43"/>
        </w:tc>
        <w:tc>
          <w:tcPr>
            <w:tcW w:w="1562" w:type="dxa"/>
            <w:vAlign w:val="center"/>
          </w:tcPr>
          <w:p w14:paraId="39E26B4B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E3AFC88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77F6B08A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4DDF94B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55A2B8C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3F454A43" w14:textId="77777777" w:rsidR="00F77D43" w:rsidRDefault="006C08E2">
            <w:r>
              <w:t>9.35</w:t>
            </w:r>
          </w:p>
        </w:tc>
      </w:tr>
      <w:tr w:rsidR="00F77D43" w14:paraId="679D2704" w14:textId="77777777">
        <w:tc>
          <w:tcPr>
            <w:tcW w:w="1160" w:type="dxa"/>
            <w:vMerge/>
            <w:vAlign w:val="center"/>
          </w:tcPr>
          <w:p w14:paraId="6539CDE1" w14:textId="77777777" w:rsidR="00F77D43" w:rsidRDefault="00F77D43"/>
        </w:tc>
        <w:tc>
          <w:tcPr>
            <w:tcW w:w="1245" w:type="dxa"/>
            <w:vMerge/>
            <w:vAlign w:val="center"/>
          </w:tcPr>
          <w:p w14:paraId="759C15F7" w14:textId="77777777" w:rsidR="00F77D43" w:rsidRDefault="00F77D43"/>
        </w:tc>
        <w:tc>
          <w:tcPr>
            <w:tcW w:w="1562" w:type="dxa"/>
            <w:vAlign w:val="center"/>
          </w:tcPr>
          <w:p w14:paraId="00038DC9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362FE9C" w14:textId="77777777" w:rsidR="00F77D43" w:rsidRDefault="006C08E2">
            <w:r>
              <w:t>2.32×2.40</w:t>
            </w:r>
          </w:p>
        </w:tc>
        <w:tc>
          <w:tcPr>
            <w:tcW w:w="735" w:type="dxa"/>
            <w:vAlign w:val="center"/>
          </w:tcPr>
          <w:p w14:paraId="27CE6F0E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35873F3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0912259" w14:textId="77777777" w:rsidR="00F77D43" w:rsidRDefault="006C08E2">
            <w:r>
              <w:t>5.58</w:t>
            </w:r>
          </w:p>
        </w:tc>
        <w:tc>
          <w:tcPr>
            <w:tcW w:w="1262" w:type="dxa"/>
            <w:vAlign w:val="center"/>
          </w:tcPr>
          <w:p w14:paraId="7ADF67C7" w14:textId="77777777" w:rsidR="00F77D43" w:rsidRDefault="006C08E2">
            <w:r>
              <w:t>5.58</w:t>
            </w:r>
          </w:p>
        </w:tc>
      </w:tr>
      <w:tr w:rsidR="00F77D43" w14:paraId="1C73DECC" w14:textId="77777777">
        <w:tc>
          <w:tcPr>
            <w:tcW w:w="1160" w:type="dxa"/>
            <w:vMerge/>
            <w:vAlign w:val="center"/>
          </w:tcPr>
          <w:p w14:paraId="12EEA9AF" w14:textId="77777777" w:rsidR="00F77D43" w:rsidRDefault="00F77D43"/>
        </w:tc>
        <w:tc>
          <w:tcPr>
            <w:tcW w:w="1245" w:type="dxa"/>
            <w:vMerge/>
            <w:vAlign w:val="center"/>
          </w:tcPr>
          <w:p w14:paraId="68F06142" w14:textId="77777777" w:rsidR="00F77D43" w:rsidRDefault="00F77D43"/>
        </w:tc>
        <w:tc>
          <w:tcPr>
            <w:tcW w:w="1562" w:type="dxa"/>
            <w:vAlign w:val="center"/>
          </w:tcPr>
          <w:p w14:paraId="68D0142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11A189E3" w14:textId="77777777" w:rsidR="00F77D43" w:rsidRDefault="006C08E2">
            <w:r>
              <w:t>1.57×2.40</w:t>
            </w:r>
          </w:p>
        </w:tc>
        <w:tc>
          <w:tcPr>
            <w:tcW w:w="735" w:type="dxa"/>
            <w:vAlign w:val="center"/>
          </w:tcPr>
          <w:p w14:paraId="7D339703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3F354E3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B068532" w14:textId="77777777" w:rsidR="00F77D43" w:rsidRDefault="006C08E2">
            <w:r>
              <w:t>3.78</w:t>
            </w:r>
          </w:p>
        </w:tc>
        <w:tc>
          <w:tcPr>
            <w:tcW w:w="1262" w:type="dxa"/>
            <w:vAlign w:val="center"/>
          </w:tcPr>
          <w:p w14:paraId="4430BA9C" w14:textId="77777777" w:rsidR="00F77D43" w:rsidRDefault="006C08E2">
            <w:r>
              <w:t>3.78</w:t>
            </w:r>
          </w:p>
        </w:tc>
      </w:tr>
      <w:tr w:rsidR="00F77D43" w14:paraId="5876DCA4" w14:textId="77777777">
        <w:tc>
          <w:tcPr>
            <w:tcW w:w="1160" w:type="dxa"/>
            <w:vMerge/>
            <w:vAlign w:val="center"/>
          </w:tcPr>
          <w:p w14:paraId="2436EFB5" w14:textId="77777777" w:rsidR="00F77D43" w:rsidRDefault="00F77D43"/>
        </w:tc>
        <w:tc>
          <w:tcPr>
            <w:tcW w:w="1245" w:type="dxa"/>
            <w:vMerge/>
            <w:vAlign w:val="center"/>
          </w:tcPr>
          <w:p w14:paraId="6A96C40D" w14:textId="77777777" w:rsidR="00F77D43" w:rsidRDefault="00F77D43"/>
        </w:tc>
        <w:tc>
          <w:tcPr>
            <w:tcW w:w="1562" w:type="dxa"/>
            <w:vAlign w:val="center"/>
          </w:tcPr>
          <w:p w14:paraId="34EC03A2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D5440AE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4424375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7D2296B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2FD3264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3682F17B" w14:textId="77777777" w:rsidR="00F77D43" w:rsidRDefault="006C08E2">
            <w:r>
              <w:t>9.35</w:t>
            </w:r>
          </w:p>
        </w:tc>
      </w:tr>
      <w:tr w:rsidR="00F77D43" w14:paraId="64BF0844" w14:textId="77777777">
        <w:tc>
          <w:tcPr>
            <w:tcW w:w="1160" w:type="dxa"/>
            <w:vMerge/>
            <w:vAlign w:val="center"/>
          </w:tcPr>
          <w:p w14:paraId="62FB5B10" w14:textId="77777777" w:rsidR="00F77D43" w:rsidRDefault="00F77D43"/>
        </w:tc>
        <w:tc>
          <w:tcPr>
            <w:tcW w:w="1245" w:type="dxa"/>
            <w:vMerge/>
            <w:vAlign w:val="center"/>
          </w:tcPr>
          <w:p w14:paraId="5FE16CB2" w14:textId="77777777" w:rsidR="00F77D43" w:rsidRDefault="00F77D43"/>
        </w:tc>
        <w:tc>
          <w:tcPr>
            <w:tcW w:w="1562" w:type="dxa"/>
            <w:vAlign w:val="center"/>
          </w:tcPr>
          <w:p w14:paraId="6613DA7A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2B17727" w14:textId="77777777" w:rsidR="00F77D43" w:rsidRDefault="006C08E2">
            <w:r>
              <w:t>2.26×2.40</w:t>
            </w:r>
          </w:p>
        </w:tc>
        <w:tc>
          <w:tcPr>
            <w:tcW w:w="735" w:type="dxa"/>
            <w:vAlign w:val="center"/>
          </w:tcPr>
          <w:p w14:paraId="0D34DE2D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403C1101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B653717" w14:textId="77777777" w:rsidR="00F77D43" w:rsidRDefault="006C08E2">
            <w:r>
              <w:t>5.43</w:t>
            </w:r>
          </w:p>
        </w:tc>
        <w:tc>
          <w:tcPr>
            <w:tcW w:w="1262" w:type="dxa"/>
            <w:vAlign w:val="center"/>
          </w:tcPr>
          <w:p w14:paraId="54FF647E" w14:textId="77777777" w:rsidR="00F77D43" w:rsidRDefault="006C08E2">
            <w:r>
              <w:t>5.43</w:t>
            </w:r>
          </w:p>
        </w:tc>
      </w:tr>
      <w:tr w:rsidR="00F77D43" w14:paraId="7DD56B8E" w14:textId="77777777">
        <w:tc>
          <w:tcPr>
            <w:tcW w:w="1160" w:type="dxa"/>
            <w:vMerge/>
            <w:vAlign w:val="center"/>
          </w:tcPr>
          <w:p w14:paraId="0FAD1862" w14:textId="77777777" w:rsidR="00F77D43" w:rsidRDefault="00F77D43"/>
        </w:tc>
        <w:tc>
          <w:tcPr>
            <w:tcW w:w="1245" w:type="dxa"/>
            <w:vMerge/>
            <w:vAlign w:val="center"/>
          </w:tcPr>
          <w:p w14:paraId="7E8D2EDB" w14:textId="77777777" w:rsidR="00F77D43" w:rsidRDefault="00F77D43"/>
        </w:tc>
        <w:tc>
          <w:tcPr>
            <w:tcW w:w="1562" w:type="dxa"/>
            <w:vAlign w:val="center"/>
          </w:tcPr>
          <w:p w14:paraId="094B7DC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025C6DD" w14:textId="77777777" w:rsidR="00F77D43" w:rsidRDefault="006C08E2">
            <w:r>
              <w:t>1.64×2.40</w:t>
            </w:r>
          </w:p>
        </w:tc>
        <w:tc>
          <w:tcPr>
            <w:tcW w:w="735" w:type="dxa"/>
            <w:vAlign w:val="center"/>
          </w:tcPr>
          <w:p w14:paraId="344AD843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3657633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186563A" w14:textId="77777777" w:rsidR="00F77D43" w:rsidRDefault="006C08E2">
            <w:r>
              <w:t>3.93</w:t>
            </w:r>
          </w:p>
        </w:tc>
        <w:tc>
          <w:tcPr>
            <w:tcW w:w="1262" w:type="dxa"/>
            <w:vAlign w:val="center"/>
          </w:tcPr>
          <w:p w14:paraId="29A6C4B7" w14:textId="77777777" w:rsidR="00F77D43" w:rsidRDefault="006C08E2">
            <w:r>
              <w:t>3.93</w:t>
            </w:r>
          </w:p>
        </w:tc>
      </w:tr>
      <w:tr w:rsidR="00F77D43" w14:paraId="4F01D223" w14:textId="77777777">
        <w:tc>
          <w:tcPr>
            <w:tcW w:w="1160" w:type="dxa"/>
            <w:vMerge w:val="restart"/>
            <w:vAlign w:val="center"/>
          </w:tcPr>
          <w:p w14:paraId="7F8C26EF" w14:textId="77777777" w:rsidR="00F77D43" w:rsidRDefault="006C08E2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EBEA4DF" w14:textId="77777777" w:rsidR="00F77D43" w:rsidRDefault="006C08E2">
            <w:r>
              <w:t>东</w:t>
            </w:r>
            <w:r>
              <w:t>-</w:t>
            </w:r>
            <w:r>
              <w:t>默认立面</w:t>
            </w:r>
            <w:r>
              <w:br/>
              <w:t>819.69</w:t>
            </w:r>
          </w:p>
        </w:tc>
        <w:tc>
          <w:tcPr>
            <w:tcW w:w="1562" w:type="dxa"/>
            <w:vAlign w:val="center"/>
          </w:tcPr>
          <w:p w14:paraId="32C7D734" w14:textId="77777777" w:rsidR="00F77D43" w:rsidRDefault="00F77D43"/>
        </w:tc>
        <w:tc>
          <w:tcPr>
            <w:tcW w:w="1386" w:type="dxa"/>
            <w:vAlign w:val="center"/>
          </w:tcPr>
          <w:p w14:paraId="3797B7B7" w14:textId="77777777" w:rsidR="00F77D43" w:rsidRDefault="006C08E2">
            <w:r>
              <w:t>17.88×3.90</w:t>
            </w:r>
          </w:p>
        </w:tc>
        <w:tc>
          <w:tcPr>
            <w:tcW w:w="735" w:type="dxa"/>
            <w:vAlign w:val="center"/>
          </w:tcPr>
          <w:p w14:paraId="526FA871" w14:textId="77777777" w:rsidR="00F77D43" w:rsidRDefault="006C08E2">
            <w:r>
              <w:t>1~6</w:t>
            </w:r>
          </w:p>
        </w:tc>
        <w:tc>
          <w:tcPr>
            <w:tcW w:w="718" w:type="dxa"/>
            <w:vAlign w:val="center"/>
          </w:tcPr>
          <w:p w14:paraId="209DE366" w14:textId="77777777" w:rsidR="00F77D43" w:rsidRDefault="006C08E2">
            <w:r>
              <w:t>6</w:t>
            </w:r>
          </w:p>
        </w:tc>
        <w:tc>
          <w:tcPr>
            <w:tcW w:w="1262" w:type="dxa"/>
            <w:vAlign w:val="center"/>
          </w:tcPr>
          <w:p w14:paraId="64298C8E" w14:textId="77777777" w:rsidR="00F77D43" w:rsidRDefault="006C08E2">
            <w:r>
              <w:t>69.73</w:t>
            </w:r>
          </w:p>
        </w:tc>
        <w:tc>
          <w:tcPr>
            <w:tcW w:w="1262" w:type="dxa"/>
            <w:vAlign w:val="center"/>
          </w:tcPr>
          <w:p w14:paraId="29020EE3" w14:textId="77777777" w:rsidR="00F77D43" w:rsidRDefault="006C08E2">
            <w:r>
              <w:t>418.39</w:t>
            </w:r>
          </w:p>
        </w:tc>
      </w:tr>
      <w:tr w:rsidR="00F77D43" w14:paraId="2376B5FA" w14:textId="77777777">
        <w:tc>
          <w:tcPr>
            <w:tcW w:w="1160" w:type="dxa"/>
            <w:vMerge/>
            <w:vAlign w:val="center"/>
          </w:tcPr>
          <w:p w14:paraId="13E760FC" w14:textId="77777777" w:rsidR="00F77D43" w:rsidRDefault="00F77D43"/>
        </w:tc>
        <w:tc>
          <w:tcPr>
            <w:tcW w:w="1245" w:type="dxa"/>
            <w:vMerge/>
            <w:vAlign w:val="center"/>
          </w:tcPr>
          <w:p w14:paraId="2E8055FA" w14:textId="77777777" w:rsidR="00F77D43" w:rsidRDefault="00F77D43"/>
        </w:tc>
        <w:tc>
          <w:tcPr>
            <w:tcW w:w="1562" w:type="dxa"/>
            <w:vAlign w:val="center"/>
          </w:tcPr>
          <w:p w14:paraId="0C6F14AA" w14:textId="77777777" w:rsidR="00F77D43" w:rsidRDefault="006C08E2">
            <w:r>
              <w:t>C1824</w:t>
            </w:r>
          </w:p>
        </w:tc>
        <w:tc>
          <w:tcPr>
            <w:tcW w:w="1386" w:type="dxa"/>
            <w:vAlign w:val="center"/>
          </w:tcPr>
          <w:p w14:paraId="1C78841E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56713BE1" w14:textId="77777777" w:rsidR="00F77D43" w:rsidRDefault="006C08E2">
            <w:r>
              <w:t>7</w:t>
            </w:r>
          </w:p>
        </w:tc>
        <w:tc>
          <w:tcPr>
            <w:tcW w:w="718" w:type="dxa"/>
            <w:vAlign w:val="center"/>
          </w:tcPr>
          <w:p w14:paraId="5112FD6E" w14:textId="77777777" w:rsidR="00F77D43" w:rsidRDefault="006C08E2">
            <w:r>
              <w:t>6</w:t>
            </w:r>
          </w:p>
        </w:tc>
        <w:tc>
          <w:tcPr>
            <w:tcW w:w="1262" w:type="dxa"/>
            <w:vAlign w:val="center"/>
          </w:tcPr>
          <w:p w14:paraId="609144DE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400BE5AB" w14:textId="77777777" w:rsidR="00F77D43" w:rsidRDefault="006C08E2">
            <w:r>
              <w:t>25.92</w:t>
            </w:r>
          </w:p>
        </w:tc>
      </w:tr>
      <w:tr w:rsidR="00F77D43" w14:paraId="2B40A297" w14:textId="77777777">
        <w:tc>
          <w:tcPr>
            <w:tcW w:w="1160" w:type="dxa"/>
            <w:vMerge/>
            <w:vAlign w:val="center"/>
          </w:tcPr>
          <w:p w14:paraId="1C2FFE08" w14:textId="77777777" w:rsidR="00F77D43" w:rsidRDefault="00F77D43"/>
        </w:tc>
        <w:tc>
          <w:tcPr>
            <w:tcW w:w="1245" w:type="dxa"/>
            <w:vMerge/>
            <w:vAlign w:val="center"/>
          </w:tcPr>
          <w:p w14:paraId="783133F2" w14:textId="77777777" w:rsidR="00F77D43" w:rsidRDefault="00F77D43"/>
        </w:tc>
        <w:tc>
          <w:tcPr>
            <w:tcW w:w="1562" w:type="dxa"/>
            <w:vAlign w:val="center"/>
          </w:tcPr>
          <w:p w14:paraId="12A2D037" w14:textId="77777777" w:rsidR="00F77D43" w:rsidRDefault="006C08E2">
            <w:r>
              <w:t>C2415</w:t>
            </w:r>
          </w:p>
        </w:tc>
        <w:tc>
          <w:tcPr>
            <w:tcW w:w="1386" w:type="dxa"/>
            <w:vAlign w:val="center"/>
          </w:tcPr>
          <w:p w14:paraId="0B1A86DB" w14:textId="77777777" w:rsidR="00F77D43" w:rsidRDefault="006C08E2">
            <w:r>
              <w:t>2.40×1.50</w:t>
            </w:r>
          </w:p>
        </w:tc>
        <w:tc>
          <w:tcPr>
            <w:tcW w:w="735" w:type="dxa"/>
            <w:vAlign w:val="center"/>
          </w:tcPr>
          <w:p w14:paraId="13B42DDE" w14:textId="77777777" w:rsidR="00F77D43" w:rsidRDefault="006C08E2">
            <w:r>
              <w:t>2~7</w:t>
            </w:r>
          </w:p>
        </w:tc>
        <w:tc>
          <w:tcPr>
            <w:tcW w:w="718" w:type="dxa"/>
            <w:vAlign w:val="center"/>
          </w:tcPr>
          <w:p w14:paraId="02505ADE" w14:textId="77777777" w:rsidR="00F77D43" w:rsidRDefault="006C08E2">
            <w:r>
              <w:t>12</w:t>
            </w:r>
          </w:p>
        </w:tc>
        <w:tc>
          <w:tcPr>
            <w:tcW w:w="1262" w:type="dxa"/>
            <w:vAlign w:val="center"/>
          </w:tcPr>
          <w:p w14:paraId="5FBAB97C" w14:textId="77777777" w:rsidR="00F77D43" w:rsidRDefault="006C08E2">
            <w:r>
              <w:t>3.60</w:t>
            </w:r>
          </w:p>
        </w:tc>
        <w:tc>
          <w:tcPr>
            <w:tcW w:w="1262" w:type="dxa"/>
            <w:vAlign w:val="center"/>
          </w:tcPr>
          <w:p w14:paraId="196AA4CA" w14:textId="77777777" w:rsidR="00F77D43" w:rsidRDefault="006C08E2">
            <w:r>
              <w:t>43.20</w:t>
            </w:r>
          </w:p>
        </w:tc>
      </w:tr>
      <w:tr w:rsidR="00F77D43" w14:paraId="5BFDC7DB" w14:textId="77777777">
        <w:tc>
          <w:tcPr>
            <w:tcW w:w="1160" w:type="dxa"/>
            <w:vMerge/>
            <w:vAlign w:val="center"/>
          </w:tcPr>
          <w:p w14:paraId="69AA4016" w14:textId="77777777" w:rsidR="00F77D43" w:rsidRDefault="00F77D43"/>
        </w:tc>
        <w:tc>
          <w:tcPr>
            <w:tcW w:w="1245" w:type="dxa"/>
            <w:vMerge/>
            <w:vAlign w:val="center"/>
          </w:tcPr>
          <w:p w14:paraId="436985E7" w14:textId="77777777" w:rsidR="00F77D43" w:rsidRDefault="00F77D43"/>
        </w:tc>
        <w:tc>
          <w:tcPr>
            <w:tcW w:w="1562" w:type="dxa"/>
            <w:vAlign w:val="center"/>
          </w:tcPr>
          <w:p w14:paraId="4242B6B3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1467CB52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6CEFB78B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4361368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0375833B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4E382C06" w14:textId="77777777" w:rsidR="00F77D43" w:rsidRDefault="006C08E2">
            <w:r>
              <w:t>4.32</w:t>
            </w:r>
          </w:p>
        </w:tc>
      </w:tr>
      <w:tr w:rsidR="00F77D43" w14:paraId="174B0DFA" w14:textId="77777777">
        <w:tc>
          <w:tcPr>
            <w:tcW w:w="1160" w:type="dxa"/>
            <w:vMerge/>
            <w:vAlign w:val="center"/>
          </w:tcPr>
          <w:p w14:paraId="31E9090E" w14:textId="77777777" w:rsidR="00F77D43" w:rsidRDefault="00F77D43"/>
        </w:tc>
        <w:tc>
          <w:tcPr>
            <w:tcW w:w="1245" w:type="dxa"/>
            <w:vMerge/>
            <w:vAlign w:val="center"/>
          </w:tcPr>
          <w:p w14:paraId="540D3886" w14:textId="77777777" w:rsidR="00F77D43" w:rsidRDefault="00F77D43"/>
        </w:tc>
        <w:tc>
          <w:tcPr>
            <w:tcW w:w="1562" w:type="dxa"/>
            <w:vAlign w:val="center"/>
          </w:tcPr>
          <w:p w14:paraId="1A3E4FBD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6385BE14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1CD9FCDB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71C60D2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5F2DEAA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61550FC6" w14:textId="77777777" w:rsidR="00F77D43" w:rsidRDefault="006C08E2">
            <w:r>
              <w:t>4.32</w:t>
            </w:r>
          </w:p>
        </w:tc>
      </w:tr>
      <w:tr w:rsidR="00F77D43" w14:paraId="56A0CF68" w14:textId="77777777">
        <w:tc>
          <w:tcPr>
            <w:tcW w:w="1160" w:type="dxa"/>
            <w:vMerge/>
            <w:vAlign w:val="center"/>
          </w:tcPr>
          <w:p w14:paraId="3563EAA4" w14:textId="77777777" w:rsidR="00F77D43" w:rsidRDefault="00F77D43"/>
        </w:tc>
        <w:tc>
          <w:tcPr>
            <w:tcW w:w="1245" w:type="dxa"/>
            <w:vMerge/>
            <w:vAlign w:val="center"/>
          </w:tcPr>
          <w:p w14:paraId="552D5F9B" w14:textId="77777777" w:rsidR="00F77D43" w:rsidRDefault="00F77D43"/>
        </w:tc>
        <w:tc>
          <w:tcPr>
            <w:tcW w:w="1562" w:type="dxa"/>
            <w:vAlign w:val="center"/>
          </w:tcPr>
          <w:p w14:paraId="48B9A8D5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158EBFF5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2066E5E9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268ECF3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FAF89CE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1C46791B" w14:textId="77777777" w:rsidR="00F77D43" w:rsidRDefault="006C08E2">
            <w:r>
              <w:t>4.32</w:t>
            </w:r>
          </w:p>
        </w:tc>
      </w:tr>
      <w:tr w:rsidR="00F77D43" w14:paraId="4C689893" w14:textId="77777777">
        <w:tc>
          <w:tcPr>
            <w:tcW w:w="1160" w:type="dxa"/>
            <w:vMerge/>
            <w:vAlign w:val="center"/>
          </w:tcPr>
          <w:p w14:paraId="7241B75F" w14:textId="77777777" w:rsidR="00F77D43" w:rsidRDefault="00F77D43"/>
        </w:tc>
        <w:tc>
          <w:tcPr>
            <w:tcW w:w="1245" w:type="dxa"/>
            <w:vMerge/>
            <w:vAlign w:val="center"/>
          </w:tcPr>
          <w:p w14:paraId="5E24BB9C" w14:textId="77777777" w:rsidR="00F77D43" w:rsidRDefault="00F77D43"/>
        </w:tc>
        <w:tc>
          <w:tcPr>
            <w:tcW w:w="1562" w:type="dxa"/>
            <w:vAlign w:val="center"/>
          </w:tcPr>
          <w:p w14:paraId="423E3281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672448BE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76077E9B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1890FB7E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0D0CDBEE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415DF40E" w14:textId="77777777" w:rsidR="00F77D43" w:rsidRDefault="006C08E2">
            <w:r>
              <w:t>4.32</w:t>
            </w:r>
          </w:p>
        </w:tc>
      </w:tr>
      <w:tr w:rsidR="00F77D43" w14:paraId="1EA5109A" w14:textId="77777777">
        <w:tc>
          <w:tcPr>
            <w:tcW w:w="1160" w:type="dxa"/>
            <w:vMerge/>
            <w:vAlign w:val="center"/>
          </w:tcPr>
          <w:p w14:paraId="63B210EC" w14:textId="77777777" w:rsidR="00F77D43" w:rsidRDefault="00F77D43"/>
        </w:tc>
        <w:tc>
          <w:tcPr>
            <w:tcW w:w="1245" w:type="dxa"/>
            <w:vMerge/>
            <w:vAlign w:val="center"/>
          </w:tcPr>
          <w:p w14:paraId="41401F8D" w14:textId="77777777" w:rsidR="00F77D43" w:rsidRDefault="00F77D43"/>
        </w:tc>
        <w:tc>
          <w:tcPr>
            <w:tcW w:w="1562" w:type="dxa"/>
            <w:vAlign w:val="center"/>
          </w:tcPr>
          <w:p w14:paraId="54073AB0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3463634E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63E57A5B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7593D8C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3F08E28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7E8A672C" w14:textId="77777777" w:rsidR="00F77D43" w:rsidRDefault="006C08E2">
            <w:r>
              <w:t>4.32</w:t>
            </w:r>
          </w:p>
        </w:tc>
      </w:tr>
      <w:tr w:rsidR="00F77D43" w14:paraId="759BFB96" w14:textId="77777777">
        <w:tc>
          <w:tcPr>
            <w:tcW w:w="1160" w:type="dxa"/>
            <w:vMerge/>
            <w:vAlign w:val="center"/>
          </w:tcPr>
          <w:p w14:paraId="3D7AA31C" w14:textId="77777777" w:rsidR="00F77D43" w:rsidRDefault="00F77D43"/>
        </w:tc>
        <w:tc>
          <w:tcPr>
            <w:tcW w:w="1245" w:type="dxa"/>
            <w:vMerge/>
            <w:vAlign w:val="center"/>
          </w:tcPr>
          <w:p w14:paraId="24D047BC" w14:textId="77777777" w:rsidR="00F77D43" w:rsidRDefault="00F77D43"/>
        </w:tc>
        <w:tc>
          <w:tcPr>
            <w:tcW w:w="1562" w:type="dxa"/>
            <w:vAlign w:val="center"/>
          </w:tcPr>
          <w:p w14:paraId="655CB39D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30637058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71D99F6E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44C63965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0394AA0B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794C0D02" w14:textId="77777777" w:rsidR="00F77D43" w:rsidRDefault="006C08E2">
            <w:r>
              <w:t>4.32</w:t>
            </w:r>
          </w:p>
        </w:tc>
      </w:tr>
      <w:tr w:rsidR="00F77D43" w14:paraId="42F7E610" w14:textId="77777777">
        <w:tc>
          <w:tcPr>
            <w:tcW w:w="1160" w:type="dxa"/>
            <w:vMerge/>
            <w:vAlign w:val="center"/>
          </w:tcPr>
          <w:p w14:paraId="7C0F9F0D" w14:textId="77777777" w:rsidR="00F77D43" w:rsidRDefault="00F77D43"/>
        </w:tc>
        <w:tc>
          <w:tcPr>
            <w:tcW w:w="1245" w:type="dxa"/>
            <w:vMerge/>
            <w:vAlign w:val="center"/>
          </w:tcPr>
          <w:p w14:paraId="7E55B5C6" w14:textId="77777777" w:rsidR="00F77D43" w:rsidRDefault="00F77D43"/>
        </w:tc>
        <w:tc>
          <w:tcPr>
            <w:tcW w:w="1562" w:type="dxa"/>
            <w:vAlign w:val="center"/>
          </w:tcPr>
          <w:p w14:paraId="392B571B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4EB9691F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A029A96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10F13B8B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1860F2D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5F00F65B" w14:textId="77777777" w:rsidR="00F77D43" w:rsidRDefault="006C08E2">
            <w:r>
              <w:t>4.32</w:t>
            </w:r>
          </w:p>
        </w:tc>
      </w:tr>
      <w:tr w:rsidR="00F77D43" w14:paraId="346CC9D1" w14:textId="77777777">
        <w:tc>
          <w:tcPr>
            <w:tcW w:w="1160" w:type="dxa"/>
            <w:vMerge/>
            <w:vAlign w:val="center"/>
          </w:tcPr>
          <w:p w14:paraId="3B41C7F5" w14:textId="77777777" w:rsidR="00F77D43" w:rsidRDefault="00F77D43"/>
        </w:tc>
        <w:tc>
          <w:tcPr>
            <w:tcW w:w="1245" w:type="dxa"/>
            <w:vMerge/>
            <w:vAlign w:val="center"/>
          </w:tcPr>
          <w:p w14:paraId="65A0DB2B" w14:textId="77777777" w:rsidR="00F77D43" w:rsidRDefault="00F77D43"/>
        </w:tc>
        <w:tc>
          <w:tcPr>
            <w:tcW w:w="1562" w:type="dxa"/>
            <w:vAlign w:val="center"/>
          </w:tcPr>
          <w:p w14:paraId="6704E04D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411DE874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36B74FF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3C741FB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DF1C1D1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4EA53EF3" w14:textId="77777777" w:rsidR="00F77D43" w:rsidRDefault="006C08E2">
            <w:r>
              <w:t>4.32</w:t>
            </w:r>
          </w:p>
        </w:tc>
      </w:tr>
      <w:tr w:rsidR="00F77D43" w14:paraId="4399A36C" w14:textId="77777777">
        <w:tc>
          <w:tcPr>
            <w:tcW w:w="1160" w:type="dxa"/>
            <w:vMerge/>
            <w:vAlign w:val="center"/>
          </w:tcPr>
          <w:p w14:paraId="4C873316" w14:textId="77777777" w:rsidR="00F77D43" w:rsidRDefault="00F77D43"/>
        </w:tc>
        <w:tc>
          <w:tcPr>
            <w:tcW w:w="1245" w:type="dxa"/>
            <w:vMerge/>
            <w:vAlign w:val="center"/>
          </w:tcPr>
          <w:p w14:paraId="79BFBCDD" w14:textId="77777777" w:rsidR="00F77D43" w:rsidRDefault="00F77D43"/>
        </w:tc>
        <w:tc>
          <w:tcPr>
            <w:tcW w:w="1562" w:type="dxa"/>
            <w:vAlign w:val="center"/>
          </w:tcPr>
          <w:p w14:paraId="4BBD5D60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3AB405B7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274C0F27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2BEE248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69FD502C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35F99A1A" w14:textId="77777777" w:rsidR="00F77D43" w:rsidRDefault="006C08E2">
            <w:r>
              <w:t>4.32</w:t>
            </w:r>
          </w:p>
        </w:tc>
      </w:tr>
      <w:tr w:rsidR="00F77D43" w14:paraId="0E26545C" w14:textId="77777777">
        <w:tc>
          <w:tcPr>
            <w:tcW w:w="1160" w:type="dxa"/>
            <w:vMerge/>
            <w:vAlign w:val="center"/>
          </w:tcPr>
          <w:p w14:paraId="781F471D" w14:textId="77777777" w:rsidR="00F77D43" w:rsidRDefault="00F77D43"/>
        </w:tc>
        <w:tc>
          <w:tcPr>
            <w:tcW w:w="1245" w:type="dxa"/>
            <w:vMerge/>
            <w:vAlign w:val="center"/>
          </w:tcPr>
          <w:p w14:paraId="62F81E6A" w14:textId="77777777" w:rsidR="00F77D43" w:rsidRDefault="00F77D43"/>
        </w:tc>
        <w:tc>
          <w:tcPr>
            <w:tcW w:w="1562" w:type="dxa"/>
            <w:vAlign w:val="center"/>
          </w:tcPr>
          <w:p w14:paraId="63B3C483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0286C709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078E57E6" w14:textId="77777777" w:rsidR="00F77D43" w:rsidRDefault="006C08E2">
            <w:r>
              <w:t>5~6</w:t>
            </w:r>
          </w:p>
        </w:tc>
        <w:tc>
          <w:tcPr>
            <w:tcW w:w="718" w:type="dxa"/>
            <w:vAlign w:val="center"/>
          </w:tcPr>
          <w:p w14:paraId="7ACECBCD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6A6D5F9D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00F9E72D" w14:textId="77777777" w:rsidR="00F77D43" w:rsidRDefault="006C08E2">
            <w:r>
              <w:t>8.64</w:t>
            </w:r>
          </w:p>
        </w:tc>
      </w:tr>
      <w:tr w:rsidR="00F77D43" w14:paraId="681980A9" w14:textId="77777777">
        <w:tc>
          <w:tcPr>
            <w:tcW w:w="1160" w:type="dxa"/>
            <w:vMerge/>
            <w:vAlign w:val="center"/>
          </w:tcPr>
          <w:p w14:paraId="6F7F0AF0" w14:textId="77777777" w:rsidR="00F77D43" w:rsidRDefault="00F77D43"/>
        </w:tc>
        <w:tc>
          <w:tcPr>
            <w:tcW w:w="1245" w:type="dxa"/>
            <w:vMerge/>
            <w:vAlign w:val="center"/>
          </w:tcPr>
          <w:p w14:paraId="77D38365" w14:textId="77777777" w:rsidR="00F77D43" w:rsidRDefault="00F77D43"/>
        </w:tc>
        <w:tc>
          <w:tcPr>
            <w:tcW w:w="1562" w:type="dxa"/>
            <w:vAlign w:val="center"/>
          </w:tcPr>
          <w:p w14:paraId="0864B900" w14:textId="77777777" w:rsidR="00F77D43" w:rsidRDefault="006C08E2">
            <w:r>
              <w:t>HC1824</w:t>
            </w:r>
          </w:p>
        </w:tc>
        <w:tc>
          <w:tcPr>
            <w:tcW w:w="1386" w:type="dxa"/>
            <w:vAlign w:val="center"/>
          </w:tcPr>
          <w:p w14:paraId="1B19D97E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49B97BDB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6BD16C87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C3D6D6E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3B9BEE80" w14:textId="77777777" w:rsidR="00F77D43" w:rsidRDefault="006C08E2">
            <w:r>
              <w:t>4.32</w:t>
            </w:r>
          </w:p>
        </w:tc>
      </w:tr>
      <w:tr w:rsidR="00F77D43" w14:paraId="0B324FD8" w14:textId="77777777">
        <w:tc>
          <w:tcPr>
            <w:tcW w:w="1160" w:type="dxa"/>
            <w:vMerge/>
            <w:vAlign w:val="center"/>
          </w:tcPr>
          <w:p w14:paraId="3569BD45" w14:textId="77777777" w:rsidR="00F77D43" w:rsidRDefault="00F77D43"/>
        </w:tc>
        <w:tc>
          <w:tcPr>
            <w:tcW w:w="1245" w:type="dxa"/>
            <w:vMerge/>
            <w:vAlign w:val="center"/>
          </w:tcPr>
          <w:p w14:paraId="348ECCCB" w14:textId="77777777" w:rsidR="00F77D43" w:rsidRDefault="00F77D43"/>
        </w:tc>
        <w:tc>
          <w:tcPr>
            <w:tcW w:w="1562" w:type="dxa"/>
            <w:vAlign w:val="center"/>
          </w:tcPr>
          <w:p w14:paraId="6553619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AD3892A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041E9A6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6BAD5387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36A5428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512B74F2" w14:textId="77777777" w:rsidR="00F77D43" w:rsidRDefault="006C08E2">
            <w:r>
              <w:t>9.35</w:t>
            </w:r>
          </w:p>
        </w:tc>
      </w:tr>
      <w:tr w:rsidR="00F77D43" w14:paraId="7786949D" w14:textId="77777777">
        <w:tc>
          <w:tcPr>
            <w:tcW w:w="1160" w:type="dxa"/>
            <w:vMerge/>
            <w:vAlign w:val="center"/>
          </w:tcPr>
          <w:p w14:paraId="242DC279" w14:textId="77777777" w:rsidR="00F77D43" w:rsidRDefault="00F77D43"/>
        </w:tc>
        <w:tc>
          <w:tcPr>
            <w:tcW w:w="1245" w:type="dxa"/>
            <w:vMerge/>
            <w:vAlign w:val="center"/>
          </w:tcPr>
          <w:p w14:paraId="0A8A6DDB" w14:textId="77777777" w:rsidR="00F77D43" w:rsidRDefault="00F77D43"/>
        </w:tc>
        <w:tc>
          <w:tcPr>
            <w:tcW w:w="1562" w:type="dxa"/>
            <w:vAlign w:val="center"/>
          </w:tcPr>
          <w:p w14:paraId="7BA5327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B8ECDA4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073B32C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71AD4100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EA388AD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2BF149E" w14:textId="77777777" w:rsidR="00F77D43" w:rsidRDefault="006C08E2">
            <w:r>
              <w:t>9.35</w:t>
            </w:r>
          </w:p>
        </w:tc>
      </w:tr>
      <w:tr w:rsidR="00F77D43" w14:paraId="298FCD06" w14:textId="77777777">
        <w:tc>
          <w:tcPr>
            <w:tcW w:w="1160" w:type="dxa"/>
            <w:vMerge/>
            <w:vAlign w:val="center"/>
          </w:tcPr>
          <w:p w14:paraId="0100331E" w14:textId="77777777" w:rsidR="00F77D43" w:rsidRDefault="00F77D43"/>
        </w:tc>
        <w:tc>
          <w:tcPr>
            <w:tcW w:w="1245" w:type="dxa"/>
            <w:vMerge/>
            <w:vAlign w:val="center"/>
          </w:tcPr>
          <w:p w14:paraId="7FB5B579" w14:textId="77777777" w:rsidR="00F77D43" w:rsidRDefault="00F77D43"/>
        </w:tc>
        <w:tc>
          <w:tcPr>
            <w:tcW w:w="1562" w:type="dxa"/>
            <w:vAlign w:val="center"/>
          </w:tcPr>
          <w:p w14:paraId="78FFF04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0DB1827A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DE73C16" w14:textId="77777777" w:rsidR="00F77D43" w:rsidRDefault="006C08E2">
            <w:r>
              <w:t>1~5</w:t>
            </w:r>
          </w:p>
        </w:tc>
        <w:tc>
          <w:tcPr>
            <w:tcW w:w="718" w:type="dxa"/>
            <w:vAlign w:val="center"/>
          </w:tcPr>
          <w:p w14:paraId="5AF919EB" w14:textId="77777777" w:rsidR="00F77D43" w:rsidRDefault="006C08E2">
            <w:r>
              <w:t>6</w:t>
            </w:r>
          </w:p>
        </w:tc>
        <w:tc>
          <w:tcPr>
            <w:tcW w:w="1262" w:type="dxa"/>
            <w:vAlign w:val="center"/>
          </w:tcPr>
          <w:p w14:paraId="21642503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19ECB95C" w14:textId="77777777" w:rsidR="00F77D43" w:rsidRDefault="006C08E2">
            <w:r>
              <w:t>56.07</w:t>
            </w:r>
          </w:p>
        </w:tc>
      </w:tr>
      <w:tr w:rsidR="00F77D43" w14:paraId="51070DBA" w14:textId="77777777">
        <w:tc>
          <w:tcPr>
            <w:tcW w:w="1160" w:type="dxa"/>
            <w:vMerge/>
            <w:vAlign w:val="center"/>
          </w:tcPr>
          <w:p w14:paraId="0CB9276A" w14:textId="77777777" w:rsidR="00F77D43" w:rsidRDefault="00F77D43"/>
        </w:tc>
        <w:tc>
          <w:tcPr>
            <w:tcW w:w="1245" w:type="dxa"/>
            <w:vMerge/>
            <w:vAlign w:val="center"/>
          </w:tcPr>
          <w:p w14:paraId="3629C4E1" w14:textId="77777777" w:rsidR="00F77D43" w:rsidRDefault="00F77D43"/>
        </w:tc>
        <w:tc>
          <w:tcPr>
            <w:tcW w:w="1562" w:type="dxa"/>
            <w:vAlign w:val="center"/>
          </w:tcPr>
          <w:p w14:paraId="7B72CE7E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E68A10B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EF72B25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3B3EDF91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6138F32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676962FA" w14:textId="77777777" w:rsidR="00F77D43" w:rsidRDefault="006C08E2">
            <w:r>
              <w:t>9.35</w:t>
            </w:r>
          </w:p>
        </w:tc>
      </w:tr>
      <w:tr w:rsidR="00F77D43" w14:paraId="1CA80FB1" w14:textId="77777777">
        <w:tc>
          <w:tcPr>
            <w:tcW w:w="1160" w:type="dxa"/>
            <w:vMerge/>
            <w:vAlign w:val="center"/>
          </w:tcPr>
          <w:p w14:paraId="16A66A8B" w14:textId="77777777" w:rsidR="00F77D43" w:rsidRDefault="00F77D43"/>
        </w:tc>
        <w:tc>
          <w:tcPr>
            <w:tcW w:w="1245" w:type="dxa"/>
            <w:vMerge/>
            <w:vAlign w:val="center"/>
          </w:tcPr>
          <w:p w14:paraId="09522566" w14:textId="77777777" w:rsidR="00F77D43" w:rsidRDefault="00F77D43"/>
        </w:tc>
        <w:tc>
          <w:tcPr>
            <w:tcW w:w="1562" w:type="dxa"/>
            <w:vAlign w:val="center"/>
          </w:tcPr>
          <w:p w14:paraId="2F7177CC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F0D9A5D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7E79FAD" w14:textId="77777777" w:rsidR="00F77D43" w:rsidRDefault="006C08E2">
            <w:r>
              <w:t>1</w:t>
            </w:r>
          </w:p>
        </w:tc>
        <w:tc>
          <w:tcPr>
            <w:tcW w:w="718" w:type="dxa"/>
            <w:vAlign w:val="center"/>
          </w:tcPr>
          <w:p w14:paraId="4BE58B09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013B448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EF80A18" w14:textId="77777777" w:rsidR="00F77D43" w:rsidRDefault="006C08E2">
            <w:r>
              <w:t>9.35</w:t>
            </w:r>
          </w:p>
        </w:tc>
      </w:tr>
      <w:tr w:rsidR="00F77D43" w14:paraId="01FE3B79" w14:textId="77777777">
        <w:tc>
          <w:tcPr>
            <w:tcW w:w="1160" w:type="dxa"/>
            <w:vMerge/>
            <w:vAlign w:val="center"/>
          </w:tcPr>
          <w:p w14:paraId="766EAC06" w14:textId="77777777" w:rsidR="00F77D43" w:rsidRDefault="00F77D43"/>
        </w:tc>
        <w:tc>
          <w:tcPr>
            <w:tcW w:w="1245" w:type="dxa"/>
            <w:vMerge/>
            <w:vAlign w:val="center"/>
          </w:tcPr>
          <w:p w14:paraId="0ECA6143" w14:textId="77777777" w:rsidR="00F77D43" w:rsidRDefault="00F77D43"/>
        </w:tc>
        <w:tc>
          <w:tcPr>
            <w:tcW w:w="1562" w:type="dxa"/>
            <w:vAlign w:val="center"/>
          </w:tcPr>
          <w:p w14:paraId="0501FD38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85BF176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A4B0479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6AF7702B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1971623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C390194" w14:textId="77777777" w:rsidR="00F77D43" w:rsidRDefault="006C08E2">
            <w:r>
              <w:t>9.35</w:t>
            </w:r>
          </w:p>
        </w:tc>
      </w:tr>
      <w:tr w:rsidR="00F77D43" w14:paraId="307F6AC7" w14:textId="77777777">
        <w:tc>
          <w:tcPr>
            <w:tcW w:w="1160" w:type="dxa"/>
            <w:vMerge/>
            <w:vAlign w:val="center"/>
          </w:tcPr>
          <w:p w14:paraId="113C46FC" w14:textId="77777777" w:rsidR="00F77D43" w:rsidRDefault="00F77D43"/>
        </w:tc>
        <w:tc>
          <w:tcPr>
            <w:tcW w:w="1245" w:type="dxa"/>
            <w:vMerge/>
            <w:vAlign w:val="center"/>
          </w:tcPr>
          <w:p w14:paraId="507BE39A" w14:textId="77777777" w:rsidR="00F77D43" w:rsidRDefault="00F77D43"/>
        </w:tc>
        <w:tc>
          <w:tcPr>
            <w:tcW w:w="1562" w:type="dxa"/>
            <w:vAlign w:val="center"/>
          </w:tcPr>
          <w:p w14:paraId="3BD76250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0E368F5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3F3E6D4C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58F3E4D5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F9EB29F" w14:textId="77777777" w:rsidR="00F77D43" w:rsidRDefault="006C08E2">
            <w:r>
              <w:t>9.34</w:t>
            </w:r>
          </w:p>
        </w:tc>
        <w:tc>
          <w:tcPr>
            <w:tcW w:w="1262" w:type="dxa"/>
            <w:vAlign w:val="center"/>
          </w:tcPr>
          <w:p w14:paraId="26373F2D" w14:textId="77777777" w:rsidR="00F77D43" w:rsidRDefault="006C08E2">
            <w:r>
              <w:t>9.34</w:t>
            </w:r>
          </w:p>
        </w:tc>
      </w:tr>
      <w:tr w:rsidR="00F77D43" w14:paraId="3F8CEEDF" w14:textId="77777777">
        <w:tc>
          <w:tcPr>
            <w:tcW w:w="1160" w:type="dxa"/>
            <w:vMerge/>
            <w:vAlign w:val="center"/>
          </w:tcPr>
          <w:p w14:paraId="23302E6F" w14:textId="77777777" w:rsidR="00F77D43" w:rsidRDefault="00F77D43"/>
        </w:tc>
        <w:tc>
          <w:tcPr>
            <w:tcW w:w="1245" w:type="dxa"/>
            <w:vMerge/>
            <w:vAlign w:val="center"/>
          </w:tcPr>
          <w:p w14:paraId="0A721F82" w14:textId="77777777" w:rsidR="00F77D43" w:rsidRDefault="00F77D43"/>
        </w:tc>
        <w:tc>
          <w:tcPr>
            <w:tcW w:w="1562" w:type="dxa"/>
            <w:vAlign w:val="center"/>
          </w:tcPr>
          <w:p w14:paraId="572F8721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55FF31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5CFD03EE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718CAE1B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D002A2F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A5F27F6" w14:textId="77777777" w:rsidR="00F77D43" w:rsidRDefault="006C08E2">
            <w:r>
              <w:t>9.35</w:t>
            </w:r>
          </w:p>
        </w:tc>
      </w:tr>
      <w:tr w:rsidR="00F77D43" w14:paraId="35593CE6" w14:textId="77777777">
        <w:tc>
          <w:tcPr>
            <w:tcW w:w="1160" w:type="dxa"/>
            <w:vMerge/>
            <w:vAlign w:val="center"/>
          </w:tcPr>
          <w:p w14:paraId="1CB4A712" w14:textId="77777777" w:rsidR="00F77D43" w:rsidRDefault="00F77D43"/>
        </w:tc>
        <w:tc>
          <w:tcPr>
            <w:tcW w:w="1245" w:type="dxa"/>
            <w:vMerge/>
            <w:vAlign w:val="center"/>
          </w:tcPr>
          <w:p w14:paraId="597A3102" w14:textId="77777777" w:rsidR="00F77D43" w:rsidRDefault="00F77D43"/>
        </w:tc>
        <w:tc>
          <w:tcPr>
            <w:tcW w:w="1562" w:type="dxa"/>
            <w:vAlign w:val="center"/>
          </w:tcPr>
          <w:p w14:paraId="3FB700E7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6AAA7C5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29707743" w14:textId="77777777" w:rsidR="00F77D43" w:rsidRDefault="006C08E2">
            <w:r>
              <w:t>2</w:t>
            </w:r>
          </w:p>
        </w:tc>
        <w:tc>
          <w:tcPr>
            <w:tcW w:w="718" w:type="dxa"/>
            <w:vAlign w:val="center"/>
          </w:tcPr>
          <w:p w14:paraId="5A9C0986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F263EC2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69427396" w14:textId="77777777" w:rsidR="00F77D43" w:rsidRDefault="006C08E2">
            <w:r>
              <w:t>9.35</w:t>
            </w:r>
          </w:p>
        </w:tc>
      </w:tr>
      <w:tr w:rsidR="00F77D43" w14:paraId="7CE7FA29" w14:textId="77777777">
        <w:tc>
          <w:tcPr>
            <w:tcW w:w="1160" w:type="dxa"/>
            <w:vMerge/>
            <w:vAlign w:val="center"/>
          </w:tcPr>
          <w:p w14:paraId="3B82239D" w14:textId="77777777" w:rsidR="00F77D43" w:rsidRDefault="00F77D43"/>
        </w:tc>
        <w:tc>
          <w:tcPr>
            <w:tcW w:w="1245" w:type="dxa"/>
            <w:vMerge/>
            <w:vAlign w:val="center"/>
          </w:tcPr>
          <w:p w14:paraId="0A9D12A2" w14:textId="77777777" w:rsidR="00F77D43" w:rsidRDefault="00F77D43"/>
        </w:tc>
        <w:tc>
          <w:tcPr>
            <w:tcW w:w="1562" w:type="dxa"/>
            <w:vAlign w:val="center"/>
          </w:tcPr>
          <w:p w14:paraId="46E08719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EABB767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CA7C4C9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1B3508BF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C9D43ED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1843D250" w14:textId="77777777" w:rsidR="00F77D43" w:rsidRDefault="006C08E2">
            <w:r>
              <w:t>9.35</w:t>
            </w:r>
          </w:p>
        </w:tc>
      </w:tr>
      <w:tr w:rsidR="00F77D43" w14:paraId="6558489A" w14:textId="77777777">
        <w:tc>
          <w:tcPr>
            <w:tcW w:w="1160" w:type="dxa"/>
            <w:vMerge/>
            <w:vAlign w:val="center"/>
          </w:tcPr>
          <w:p w14:paraId="6A74F273" w14:textId="77777777" w:rsidR="00F77D43" w:rsidRDefault="00F77D43"/>
        </w:tc>
        <w:tc>
          <w:tcPr>
            <w:tcW w:w="1245" w:type="dxa"/>
            <w:vMerge/>
            <w:vAlign w:val="center"/>
          </w:tcPr>
          <w:p w14:paraId="238613D9" w14:textId="77777777" w:rsidR="00F77D43" w:rsidRDefault="00F77D43"/>
        </w:tc>
        <w:tc>
          <w:tcPr>
            <w:tcW w:w="1562" w:type="dxa"/>
            <w:vAlign w:val="center"/>
          </w:tcPr>
          <w:p w14:paraId="69B43F26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2E79468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935406F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1AF5B65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F603304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8920862" w14:textId="77777777" w:rsidR="00F77D43" w:rsidRDefault="006C08E2">
            <w:r>
              <w:t>9.35</w:t>
            </w:r>
          </w:p>
        </w:tc>
      </w:tr>
      <w:tr w:rsidR="00F77D43" w14:paraId="745581E6" w14:textId="77777777">
        <w:tc>
          <w:tcPr>
            <w:tcW w:w="1160" w:type="dxa"/>
            <w:vMerge/>
            <w:vAlign w:val="center"/>
          </w:tcPr>
          <w:p w14:paraId="06E63436" w14:textId="77777777" w:rsidR="00F77D43" w:rsidRDefault="00F77D43"/>
        </w:tc>
        <w:tc>
          <w:tcPr>
            <w:tcW w:w="1245" w:type="dxa"/>
            <w:vMerge/>
            <w:vAlign w:val="center"/>
          </w:tcPr>
          <w:p w14:paraId="486D9D2F" w14:textId="77777777" w:rsidR="00F77D43" w:rsidRDefault="00F77D43"/>
        </w:tc>
        <w:tc>
          <w:tcPr>
            <w:tcW w:w="1562" w:type="dxa"/>
            <w:vAlign w:val="center"/>
          </w:tcPr>
          <w:p w14:paraId="3033FC4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562E2D9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DA5869B" w14:textId="77777777" w:rsidR="00F77D43" w:rsidRDefault="006C08E2">
            <w:r>
              <w:t>3,6</w:t>
            </w:r>
          </w:p>
        </w:tc>
        <w:tc>
          <w:tcPr>
            <w:tcW w:w="718" w:type="dxa"/>
            <w:vAlign w:val="center"/>
          </w:tcPr>
          <w:p w14:paraId="6229D81A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7A543795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BE53CAD" w14:textId="77777777" w:rsidR="00F77D43" w:rsidRDefault="006C08E2">
            <w:r>
              <w:t>18.69</w:t>
            </w:r>
          </w:p>
        </w:tc>
      </w:tr>
      <w:tr w:rsidR="00F77D43" w14:paraId="70A24DDB" w14:textId="77777777">
        <w:tc>
          <w:tcPr>
            <w:tcW w:w="1160" w:type="dxa"/>
            <w:vMerge/>
            <w:vAlign w:val="center"/>
          </w:tcPr>
          <w:p w14:paraId="0F655895" w14:textId="77777777" w:rsidR="00F77D43" w:rsidRDefault="00F77D43"/>
        </w:tc>
        <w:tc>
          <w:tcPr>
            <w:tcW w:w="1245" w:type="dxa"/>
            <w:vMerge/>
            <w:vAlign w:val="center"/>
          </w:tcPr>
          <w:p w14:paraId="3E0401B4" w14:textId="77777777" w:rsidR="00F77D43" w:rsidRDefault="00F77D43"/>
        </w:tc>
        <w:tc>
          <w:tcPr>
            <w:tcW w:w="1562" w:type="dxa"/>
            <w:vAlign w:val="center"/>
          </w:tcPr>
          <w:p w14:paraId="3AC22B5C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606418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790C174D" w14:textId="77777777" w:rsidR="00F77D43" w:rsidRDefault="006C08E2">
            <w:r>
              <w:t>3</w:t>
            </w:r>
          </w:p>
        </w:tc>
        <w:tc>
          <w:tcPr>
            <w:tcW w:w="718" w:type="dxa"/>
            <w:vAlign w:val="center"/>
          </w:tcPr>
          <w:p w14:paraId="5FE6E792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84EBCF5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3FB3D294" w14:textId="77777777" w:rsidR="00F77D43" w:rsidRDefault="006C08E2">
            <w:r>
              <w:t>9.35</w:t>
            </w:r>
          </w:p>
        </w:tc>
      </w:tr>
      <w:tr w:rsidR="00F77D43" w14:paraId="569BCB67" w14:textId="77777777">
        <w:tc>
          <w:tcPr>
            <w:tcW w:w="1160" w:type="dxa"/>
            <w:vMerge/>
            <w:vAlign w:val="center"/>
          </w:tcPr>
          <w:p w14:paraId="1D91BF73" w14:textId="77777777" w:rsidR="00F77D43" w:rsidRDefault="00F77D43"/>
        </w:tc>
        <w:tc>
          <w:tcPr>
            <w:tcW w:w="1245" w:type="dxa"/>
            <w:vMerge/>
            <w:vAlign w:val="center"/>
          </w:tcPr>
          <w:p w14:paraId="7B6A6009" w14:textId="77777777" w:rsidR="00F77D43" w:rsidRDefault="00F77D43"/>
        </w:tc>
        <w:tc>
          <w:tcPr>
            <w:tcW w:w="1562" w:type="dxa"/>
            <w:vAlign w:val="center"/>
          </w:tcPr>
          <w:p w14:paraId="3AF3417D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1243AF1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5F603ED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4A013C71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C788E5F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27FAABC1" w14:textId="77777777" w:rsidR="00F77D43" w:rsidRDefault="006C08E2">
            <w:r>
              <w:t>9.35</w:t>
            </w:r>
          </w:p>
        </w:tc>
      </w:tr>
      <w:tr w:rsidR="00F77D43" w14:paraId="25E2A1B4" w14:textId="77777777">
        <w:tc>
          <w:tcPr>
            <w:tcW w:w="1160" w:type="dxa"/>
            <w:vMerge/>
            <w:vAlign w:val="center"/>
          </w:tcPr>
          <w:p w14:paraId="31D7026A" w14:textId="77777777" w:rsidR="00F77D43" w:rsidRDefault="00F77D43"/>
        </w:tc>
        <w:tc>
          <w:tcPr>
            <w:tcW w:w="1245" w:type="dxa"/>
            <w:vMerge/>
            <w:vAlign w:val="center"/>
          </w:tcPr>
          <w:p w14:paraId="208467BD" w14:textId="77777777" w:rsidR="00F77D43" w:rsidRDefault="00F77D43"/>
        </w:tc>
        <w:tc>
          <w:tcPr>
            <w:tcW w:w="1562" w:type="dxa"/>
            <w:vAlign w:val="center"/>
          </w:tcPr>
          <w:p w14:paraId="128C7F3A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2F98513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2972FBCD" w14:textId="77777777" w:rsidR="00F77D43" w:rsidRDefault="006C08E2">
            <w:r>
              <w:t>4~5</w:t>
            </w:r>
          </w:p>
        </w:tc>
        <w:tc>
          <w:tcPr>
            <w:tcW w:w="718" w:type="dxa"/>
            <w:vAlign w:val="center"/>
          </w:tcPr>
          <w:p w14:paraId="3B32AF68" w14:textId="77777777" w:rsidR="00F77D43" w:rsidRDefault="006C08E2">
            <w:r>
              <w:t>2</w:t>
            </w:r>
          </w:p>
        </w:tc>
        <w:tc>
          <w:tcPr>
            <w:tcW w:w="1262" w:type="dxa"/>
            <w:vAlign w:val="center"/>
          </w:tcPr>
          <w:p w14:paraId="227FEAA5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205988D2" w14:textId="77777777" w:rsidR="00F77D43" w:rsidRDefault="006C08E2">
            <w:r>
              <w:t>18.69</w:t>
            </w:r>
          </w:p>
        </w:tc>
      </w:tr>
      <w:tr w:rsidR="00F77D43" w14:paraId="663DA815" w14:textId="77777777">
        <w:tc>
          <w:tcPr>
            <w:tcW w:w="1160" w:type="dxa"/>
            <w:vMerge/>
            <w:vAlign w:val="center"/>
          </w:tcPr>
          <w:p w14:paraId="02623FD3" w14:textId="77777777" w:rsidR="00F77D43" w:rsidRDefault="00F77D43"/>
        </w:tc>
        <w:tc>
          <w:tcPr>
            <w:tcW w:w="1245" w:type="dxa"/>
            <w:vMerge/>
            <w:vAlign w:val="center"/>
          </w:tcPr>
          <w:p w14:paraId="0E37356E" w14:textId="77777777" w:rsidR="00F77D43" w:rsidRDefault="00F77D43"/>
        </w:tc>
        <w:tc>
          <w:tcPr>
            <w:tcW w:w="1562" w:type="dxa"/>
            <w:vAlign w:val="center"/>
          </w:tcPr>
          <w:p w14:paraId="7709842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31F5F5A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2599C65B" w14:textId="77777777" w:rsidR="00F77D43" w:rsidRDefault="006C08E2">
            <w:r>
              <w:t>4</w:t>
            </w:r>
          </w:p>
        </w:tc>
        <w:tc>
          <w:tcPr>
            <w:tcW w:w="718" w:type="dxa"/>
            <w:vAlign w:val="center"/>
          </w:tcPr>
          <w:p w14:paraId="175B4F8D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25079A6F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2FBC4F5E" w14:textId="77777777" w:rsidR="00F77D43" w:rsidRDefault="006C08E2">
            <w:r>
              <w:t>9.35</w:t>
            </w:r>
          </w:p>
        </w:tc>
      </w:tr>
      <w:tr w:rsidR="00F77D43" w14:paraId="4CFE728A" w14:textId="77777777">
        <w:tc>
          <w:tcPr>
            <w:tcW w:w="1160" w:type="dxa"/>
            <w:vMerge/>
            <w:vAlign w:val="center"/>
          </w:tcPr>
          <w:p w14:paraId="66660CC9" w14:textId="77777777" w:rsidR="00F77D43" w:rsidRDefault="00F77D43"/>
        </w:tc>
        <w:tc>
          <w:tcPr>
            <w:tcW w:w="1245" w:type="dxa"/>
            <w:vMerge/>
            <w:vAlign w:val="center"/>
          </w:tcPr>
          <w:p w14:paraId="74056F15" w14:textId="77777777" w:rsidR="00F77D43" w:rsidRDefault="00F77D43"/>
        </w:tc>
        <w:tc>
          <w:tcPr>
            <w:tcW w:w="1562" w:type="dxa"/>
            <w:vAlign w:val="center"/>
          </w:tcPr>
          <w:p w14:paraId="0F83605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E135F57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083D6ADE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37398D75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5F48DEF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1F5C7CB" w14:textId="77777777" w:rsidR="00F77D43" w:rsidRDefault="006C08E2">
            <w:r>
              <w:t>9.35</w:t>
            </w:r>
          </w:p>
        </w:tc>
      </w:tr>
      <w:tr w:rsidR="00F77D43" w14:paraId="3FFD7C90" w14:textId="77777777">
        <w:tc>
          <w:tcPr>
            <w:tcW w:w="1160" w:type="dxa"/>
            <w:vMerge/>
            <w:vAlign w:val="center"/>
          </w:tcPr>
          <w:p w14:paraId="587CF006" w14:textId="77777777" w:rsidR="00F77D43" w:rsidRDefault="00F77D43"/>
        </w:tc>
        <w:tc>
          <w:tcPr>
            <w:tcW w:w="1245" w:type="dxa"/>
            <w:vMerge/>
            <w:vAlign w:val="center"/>
          </w:tcPr>
          <w:p w14:paraId="4C11097E" w14:textId="77777777" w:rsidR="00F77D43" w:rsidRDefault="00F77D43"/>
        </w:tc>
        <w:tc>
          <w:tcPr>
            <w:tcW w:w="1562" w:type="dxa"/>
            <w:vAlign w:val="center"/>
          </w:tcPr>
          <w:p w14:paraId="44A61584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29454A0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7F7F58A3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53784F3D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984B1E6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2A99D20" w14:textId="77777777" w:rsidR="00F77D43" w:rsidRDefault="006C08E2">
            <w:r>
              <w:t>9.35</w:t>
            </w:r>
          </w:p>
        </w:tc>
      </w:tr>
      <w:tr w:rsidR="00F77D43" w14:paraId="5C7A5AC4" w14:textId="77777777">
        <w:tc>
          <w:tcPr>
            <w:tcW w:w="1160" w:type="dxa"/>
            <w:vMerge/>
            <w:vAlign w:val="center"/>
          </w:tcPr>
          <w:p w14:paraId="7AA07308" w14:textId="77777777" w:rsidR="00F77D43" w:rsidRDefault="00F77D43"/>
        </w:tc>
        <w:tc>
          <w:tcPr>
            <w:tcW w:w="1245" w:type="dxa"/>
            <w:vMerge/>
            <w:vAlign w:val="center"/>
          </w:tcPr>
          <w:p w14:paraId="7869FF20" w14:textId="77777777" w:rsidR="00F77D43" w:rsidRDefault="00F77D43"/>
        </w:tc>
        <w:tc>
          <w:tcPr>
            <w:tcW w:w="1562" w:type="dxa"/>
            <w:vAlign w:val="center"/>
          </w:tcPr>
          <w:p w14:paraId="156D6D55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22080F5A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2A41AF63" w14:textId="77777777" w:rsidR="00F77D43" w:rsidRDefault="006C08E2">
            <w:r>
              <w:t>5</w:t>
            </w:r>
          </w:p>
        </w:tc>
        <w:tc>
          <w:tcPr>
            <w:tcW w:w="718" w:type="dxa"/>
            <w:vAlign w:val="center"/>
          </w:tcPr>
          <w:p w14:paraId="34F22B94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497E9299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17CADC83" w14:textId="77777777" w:rsidR="00F77D43" w:rsidRDefault="006C08E2">
            <w:r>
              <w:t>9.35</w:t>
            </w:r>
          </w:p>
        </w:tc>
      </w:tr>
      <w:tr w:rsidR="00F77D43" w14:paraId="69FA27FB" w14:textId="77777777">
        <w:tc>
          <w:tcPr>
            <w:tcW w:w="1160" w:type="dxa"/>
            <w:vMerge/>
            <w:vAlign w:val="center"/>
          </w:tcPr>
          <w:p w14:paraId="5CF8EE7D" w14:textId="77777777" w:rsidR="00F77D43" w:rsidRDefault="00F77D43"/>
        </w:tc>
        <w:tc>
          <w:tcPr>
            <w:tcW w:w="1245" w:type="dxa"/>
            <w:vMerge/>
            <w:vAlign w:val="center"/>
          </w:tcPr>
          <w:p w14:paraId="54E210B8" w14:textId="77777777" w:rsidR="00F77D43" w:rsidRDefault="00F77D43"/>
        </w:tc>
        <w:tc>
          <w:tcPr>
            <w:tcW w:w="1562" w:type="dxa"/>
            <w:vAlign w:val="center"/>
          </w:tcPr>
          <w:p w14:paraId="7FA83E7A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7471D424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4DE452CD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4B4967B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5A1C2713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0513F712" w14:textId="77777777" w:rsidR="00F77D43" w:rsidRDefault="006C08E2">
            <w:r>
              <w:t>9.35</w:t>
            </w:r>
          </w:p>
        </w:tc>
      </w:tr>
      <w:tr w:rsidR="00F77D43" w14:paraId="58E7361E" w14:textId="77777777">
        <w:tc>
          <w:tcPr>
            <w:tcW w:w="1160" w:type="dxa"/>
            <w:vMerge/>
            <w:vAlign w:val="center"/>
          </w:tcPr>
          <w:p w14:paraId="3CDCBC19" w14:textId="77777777" w:rsidR="00F77D43" w:rsidRDefault="00F77D43"/>
        </w:tc>
        <w:tc>
          <w:tcPr>
            <w:tcW w:w="1245" w:type="dxa"/>
            <w:vMerge/>
            <w:vAlign w:val="center"/>
          </w:tcPr>
          <w:p w14:paraId="7B28E4D8" w14:textId="77777777" w:rsidR="00F77D43" w:rsidRDefault="00F77D43"/>
        </w:tc>
        <w:tc>
          <w:tcPr>
            <w:tcW w:w="1562" w:type="dxa"/>
            <w:vAlign w:val="center"/>
          </w:tcPr>
          <w:p w14:paraId="6AE02389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33C01C5B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C0CA3F3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3BFA99C3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17E9AAAE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7A458AB5" w14:textId="77777777" w:rsidR="00F77D43" w:rsidRDefault="006C08E2">
            <w:r>
              <w:t>9.35</w:t>
            </w:r>
          </w:p>
        </w:tc>
      </w:tr>
      <w:tr w:rsidR="00F77D43" w14:paraId="447062BA" w14:textId="77777777">
        <w:tc>
          <w:tcPr>
            <w:tcW w:w="1160" w:type="dxa"/>
            <w:vMerge/>
            <w:vAlign w:val="center"/>
          </w:tcPr>
          <w:p w14:paraId="3913FA2F" w14:textId="77777777" w:rsidR="00F77D43" w:rsidRDefault="00F77D43"/>
        </w:tc>
        <w:tc>
          <w:tcPr>
            <w:tcW w:w="1245" w:type="dxa"/>
            <w:vMerge/>
            <w:vAlign w:val="center"/>
          </w:tcPr>
          <w:p w14:paraId="4E71BC62" w14:textId="77777777" w:rsidR="00F77D43" w:rsidRDefault="00F77D43"/>
        </w:tc>
        <w:tc>
          <w:tcPr>
            <w:tcW w:w="1562" w:type="dxa"/>
            <w:vAlign w:val="center"/>
          </w:tcPr>
          <w:p w14:paraId="7C54D73C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5DD21E9E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0ED7D1F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11E5F36B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3DB80B97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58A170C7" w14:textId="77777777" w:rsidR="00F77D43" w:rsidRDefault="006C08E2">
            <w:r>
              <w:t>9.35</w:t>
            </w:r>
          </w:p>
        </w:tc>
      </w:tr>
      <w:tr w:rsidR="00F77D43" w14:paraId="4433CB30" w14:textId="77777777">
        <w:tc>
          <w:tcPr>
            <w:tcW w:w="1160" w:type="dxa"/>
            <w:vMerge/>
            <w:vAlign w:val="center"/>
          </w:tcPr>
          <w:p w14:paraId="26884AA5" w14:textId="77777777" w:rsidR="00F77D43" w:rsidRDefault="00F77D43"/>
        </w:tc>
        <w:tc>
          <w:tcPr>
            <w:tcW w:w="1245" w:type="dxa"/>
            <w:vMerge/>
            <w:vAlign w:val="center"/>
          </w:tcPr>
          <w:p w14:paraId="55A463F2" w14:textId="77777777" w:rsidR="00F77D43" w:rsidRDefault="00F77D43"/>
        </w:tc>
        <w:tc>
          <w:tcPr>
            <w:tcW w:w="1562" w:type="dxa"/>
            <w:vAlign w:val="center"/>
          </w:tcPr>
          <w:p w14:paraId="1E9B2A1C" w14:textId="77777777" w:rsidR="00F77D43" w:rsidRDefault="006C08E2">
            <w:r>
              <w:t>HC3924</w:t>
            </w:r>
          </w:p>
        </w:tc>
        <w:tc>
          <w:tcPr>
            <w:tcW w:w="1386" w:type="dxa"/>
            <w:vAlign w:val="center"/>
          </w:tcPr>
          <w:p w14:paraId="41AB3CED" w14:textId="77777777" w:rsidR="00F77D43" w:rsidRDefault="006C08E2">
            <w:r>
              <w:t>3.89×2.40</w:t>
            </w:r>
          </w:p>
        </w:tc>
        <w:tc>
          <w:tcPr>
            <w:tcW w:w="735" w:type="dxa"/>
            <w:vAlign w:val="center"/>
          </w:tcPr>
          <w:p w14:paraId="614D383F" w14:textId="77777777" w:rsidR="00F77D43" w:rsidRDefault="006C08E2">
            <w:r>
              <w:t>6</w:t>
            </w:r>
          </w:p>
        </w:tc>
        <w:tc>
          <w:tcPr>
            <w:tcW w:w="718" w:type="dxa"/>
            <w:vAlign w:val="center"/>
          </w:tcPr>
          <w:p w14:paraId="6A73B528" w14:textId="77777777" w:rsidR="00F77D43" w:rsidRDefault="006C08E2">
            <w:r>
              <w:t>1</w:t>
            </w:r>
          </w:p>
        </w:tc>
        <w:tc>
          <w:tcPr>
            <w:tcW w:w="1262" w:type="dxa"/>
            <w:vAlign w:val="center"/>
          </w:tcPr>
          <w:p w14:paraId="73F9AB6D" w14:textId="77777777" w:rsidR="00F77D43" w:rsidRDefault="006C08E2">
            <w:r>
              <w:t>9.35</w:t>
            </w:r>
          </w:p>
        </w:tc>
        <w:tc>
          <w:tcPr>
            <w:tcW w:w="1262" w:type="dxa"/>
            <w:vAlign w:val="center"/>
          </w:tcPr>
          <w:p w14:paraId="4C326404" w14:textId="77777777" w:rsidR="00F77D43" w:rsidRDefault="006C08E2">
            <w:r>
              <w:t>9.35</w:t>
            </w:r>
          </w:p>
        </w:tc>
      </w:tr>
      <w:tr w:rsidR="00F77D43" w14:paraId="3DD9B505" w14:textId="77777777">
        <w:tc>
          <w:tcPr>
            <w:tcW w:w="1160" w:type="dxa"/>
            <w:vMerge w:val="restart"/>
            <w:vAlign w:val="center"/>
          </w:tcPr>
          <w:p w14:paraId="1206D332" w14:textId="77777777" w:rsidR="00F77D43" w:rsidRDefault="006C08E2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AE0E814" w14:textId="77777777" w:rsidR="00F77D43" w:rsidRDefault="006C08E2">
            <w:r>
              <w:t>西</w:t>
            </w:r>
            <w:r>
              <w:t>-</w:t>
            </w:r>
            <w:r>
              <w:t>默认立面</w:t>
            </w:r>
            <w:r>
              <w:br/>
              <w:t>498.24</w:t>
            </w:r>
          </w:p>
        </w:tc>
        <w:tc>
          <w:tcPr>
            <w:tcW w:w="1562" w:type="dxa"/>
            <w:vAlign w:val="center"/>
          </w:tcPr>
          <w:p w14:paraId="1134029D" w14:textId="77777777" w:rsidR="00F77D43" w:rsidRDefault="006C08E2">
            <w:r>
              <w:t>C1824</w:t>
            </w:r>
          </w:p>
        </w:tc>
        <w:tc>
          <w:tcPr>
            <w:tcW w:w="1386" w:type="dxa"/>
            <w:vAlign w:val="center"/>
          </w:tcPr>
          <w:p w14:paraId="1354EF1E" w14:textId="77777777" w:rsidR="00F77D43" w:rsidRDefault="006C08E2">
            <w:r>
              <w:t>1.80×2.40</w:t>
            </w:r>
          </w:p>
        </w:tc>
        <w:tc>
          <w:tcPr>
            <w:tcW w:w="735" w:type="dxa"/>
            <w:vAlign w:val="center"/>
          </w:tcPr>
          <w:p w14:paraId="3C662093" w14:textId="77777777" w:rsidR="00F77D43" w:rsidRDefault="006C08E2">
            <w:r>
              <w:t>1~6</w:t>
            </w:r>
          </w:p>
        </w:tc>
        <w:tc>
          <w:tcPr>
            <w:tcW w:w="718" w:type="dxa"/>
            <w:vAlign w:val="center"/>
          </w:tcPr>
          <w:p w14:paraId="34FC769A" w14:textId="77777777" w:rsidR="00F77D43" w:rsidRDefault="006C08E2">
            <w:r>
              <w:t>30</w:t>
            </w:r>
          </w:p>
        </w:tc>
        <w:tc>
          <w:tcPr>
            <w:tcW w:w="1262" w:type="dxa"/>
            <w:vAlign w:val="center"/>
          </w:tcPr>
          <w:p w14:paraId="545ECB8F" w14:textId="77777777" w:rsidR="00F77D43" w:rsidRDefault="006C08E2">
            <w:r>
              <w:t>4.32</w:t>
            </w:r>
          </w:p>
        </w:tc>
        <w:tc>
          <w:tcPr>
            <w:tcW w:w="1262" w:type="dxa"/>
            <w:vAlign w:val="center"/>
          </w:tcPr>
          <w:p w14:paraId="53B41014" w14:textId="77777777" w:rsidR="00F77D43" w:rsidRDefault="006C08E2">
            <w:r>
              <w:t>129.60</w:t>
            </w:r>
          </w:p>
        </w:tc>
      </w:tr>
      <w:tr w:rsidR="00F77D43" w14:paraId="7EBAEE72" w14:textId="77777777">
        <w:tc>
          <w:tcPr>
            <w:tcW w:w="1160" w:type="dxa"/>
            <w:vMerge/>
            <w:vAlign w:val="center"/>
          </w:tcPr>
          <w:p w14:paraId="64024DEA" w14:textId="77777777" w:rsidR="00F77D43" w:rsidRDefault="00F77D43"/>
        </w:tc>
        <w:tc>
          <w:tcPr>
            <w:tcW w:w="1245" w:type="dxa"/>
            <w:vMerge/>
            <w:vAlign w:val="center"/>
          </w:tcPr>
          <w:p w14:paraId="477406B0" w14:textId="77777777" w:rsidR="00F77D43" w:rsidRDefault="00F77D43"/>
        </w:tc>
        <w:tc>
          <w:tcPr>
            <w:tcW w:w="1562" w:type="dxa"/>
            <w:vAlign w:val="center"/>
          </w:tcPr>
          <w:p w14:paraId="4931715E" w14:textId="77777777" w:rsidR="00F77D43" w:rsidRDefault="006C08E2">
            <w:r>
              <w:t>C2424</w:t>
            </w:r>
          </w:p>
        </w:tc>
        <w:tc>
          <w:tcPr>
            <w:tcW w:w="1386" w:type="dxa"/>
            <w:vAlign w:val="center"/>
          </w:tcPr>
          <w:p w14:paraId="08D6FE6A" w14:textId="77777777" w:rsidR="00F77D43" w:rsidRDefault="006C08E2">
            <w:r>
              <w:t>2.40×2.40</w:t>
            </w:r>
          </w:p>
        </w:tc>
        <w:tc>
          <w:tcPr>
            <w:tcW w:w="735" w:type="dxa"/>
            <w:vAlign w:val="center"/>
          </w:tcPr>
          <w:p w14:paraId="3AEAE520" w14:textId="77777777" w:rsidR="00F77D43" w:rsidRDefault="006C08E2">
            <w:r>
              <w:t>1~6</w:t>
            </w:r>
          </w:p>
        </w:tc>
        <w:tc>
          <w:tcPr>
            <w:tcW w:w="718" w:type="dxa"/>
            <w:vAlign w:val="center"/>
          </w:tcPr>
          <w:p w14:paraId="6064D470" w14:textId="77777777" w:rsidR="00F77D43" w:rsidRDefault="006C08E2">
            <w:r>
              <w:t>64</w:t>
            </w:r>
          </w:p>
        </w:tc>
        <w:tc>
          <w:tcPr>
            <w:tcW w:w="1262" w:type="dxa"/>
            <w:vAlign w:val="center"/>
          </w:tcPr>
          <w:p w14:paraId="1736C866" w14:textId="77777777" w:rsidR="00F77D43" w:rsidRDefault="006C08E2">
            <w:r>
              <w:t>5.76</w:t>
            </w:r>
          </w:p>
        </w:tc>
        <w:tc>
          <w:tcPr>
            <w:tcW w:w="1262" w:type="dxa"/>
            <w:vAlign w:val="center"/>
          </w:tcPr>
          <w:p w14:paraId="2BB2A043" w14:textId="77777777" w:rsidR="00F77D43" w:rsidRDefault="006C08E2">
            <w:r>
              <w:t>368.64</w:t>
            </w:r>
          </w:p>
        </w:tc>
      </w:tr>
    </w:tbl>
    <w:p w14:paraId="645A8FE3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90476572"/>
      <w:r>
        <w:rPr>
          <w:color w:val="000000"/>
          <w:kern w:val="2"/>
          <w:szCs w:val="24"/>
        </w:rPr>
        <w:t>天窗</w:t>
      </w:r>
      <w:bookmarkEnd w:id="41"/>
    </w:p>
    <w:p w14:paraId="014ED6B4" w14:textId="77777777" w:rsidR="00F77D43" w:rsidRDefault="006C08E2">
      <w:pPr>
        <w:pStyle w:val="2"/>
        <w:widowControl w:val="0"/>
        <w:rPr>
          <w:kern w:val="2"/>
        </w:rPr>
      </w:pPr>
      <w:bookmarkStart w:id="42" w:name="_Toc90476573"/>
      <w:r>
        <w:rPr>
          <w:kern w:val="2"/>
        </w:rPr>
        <w:t>天窗屋顶比</w:t>
      </w:r>
      <w:bookmarkEnd w:id="42"/>
    </w:p>
    <w:p w14:paraId="488F65B2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03D413F" w14:textId="77777777" w:rsidR="00F77D43" w:rsidRDefault="006C08E2">
      <w:pPr>
        <w:pStyle w:val="2"/>
        <w:widowControl w:val="0"/>
        <w:rPr>
          <w:kern w:val="2"/>
        </w:rPr>
      </w:pPr>
      <w:bookmarkStart w:id="43" w:name="_Toc90476574"/>
      <w:r>
        <w:rPr>
          <w:kern w:val="2"/>
        </w:rPr>
        <w:t>天窗类型</w:t>
      </w:r>
      <w:bookmarkEnd w:id="43"/>
    </w:p>
    <w:p w14:paraId="08FCDC31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97F028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90476575"/>
      <w:r>
        <w:rPr>
          <w:color w:val="000000"/>
          <w:kern w:val="2"/>
          <w:szCs w:val="24"/>
        </w:rPr>
        <w:lastRenderedPageBreak/>
        <w:t>屋顶构造</w:t>
      </w:r>
      <w:bookmarkEnd w:id="44"/>
    </w:p>
    <w:p w14:paraId="4AE51CC0" w14:textId="77777777" w:rsidR="00F77D43" w:rsidRDefault="006C08E2">
      <w:pPr>
        <w:pStyle w:val="2"/>
        <w:widowControl w:val="0"/>
        <w:rPr>
          <w:kern w:val="2"/>
        </w:rPr>
      </w:pPr>
      <w:bookmarkStart w:id="45" w:name="_Toc90476576"/>
      <w:r>
        <w:rPr>
          <w:kern w:val="2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77D43" w14:paraId="13E059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8CD302" w14:textId="77777777" w:rsidR="00F77D43" w:rsidRDefault="006C08E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87C4B8" w14:textId="77777777" w:rsidR="00F77D43" w:rsidRDefault="006C0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2D49C" w14:textId="77777777" w:rsidR="00F77D43" w:rsidRDefault="006C0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331A0" w14:textId="77777777" w:rsidR="00F77D43" w:rsidRDefault="006C0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38F82" w14:textId="77777777" w:rsidR="00F77D43" w:rsidRDefault="006C0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53389" w14:textId="77777777" w:rsidR="00F77D43" w:rsidRDefault="006C0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76E948" w14:textId="77777777" w:rsidR="00F77D43" w:rsidRDefault="006C08E2">
            <w:pPr>
              <w:jc w:val="center"/>
            </w:pPr>
            <w:r>
              <w:t>热惰性指标</w:t>
            </w:r>
          </w:p>
        </w:tc>
      </w:tr>
      <w:tr w:rsidR="00F77D43" w14:paraId="7BBB98F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CA1460" w14:textId="77777777" w:rsidR="00F77D43" w:rsidRDefault="00F77D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7C787A" w14:textId="77777777" w:rsidR="00F77D43" w:rsidRDefault="006C0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68C60" w14:textId="77777777" w:rsidR="00F77D43" w:rsidRDefault="006C0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43796" w14:textId="77777777" w:rsidR="00F77D43" w:rsidRDefault="006C0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540DE" w14:textId="77777777" w:rsidR="00F77D43" w:rsidRDefault="006C0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67A83" w14:textId="77777777" w:rsidR="00F77D43" w:rsidRDefault="006C0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96C2CA" w14:textId="77777777" w:rsidR="00F77D43" w:rsidRDefault="006C08E2">
            <w:pPr>
              <w:jc w:val="center"/>
            </w:pPr>
            <w:r>
              <w:t>D=R*S</w:t>
            </w:r>
          </w:p>
        </w:tc>
      </w:tr>
      <w:tr w:rsidR="00F77D43" w14:paraId="662027E7" w14:textId="77777777">
        <w:tc>
          <w:tcPr>
            <w:tcW w:w="3345" w:type="dxa"/>
            <w:vAlign w:val="center"/>
          </w:tcPr>
          <w:p w14:paraId="66E951C4" w14:textId="77777777" w:rsidR="00F77D43" w:rsidRDefault="006C08E2">
            <w:r>
              <w:t>水泥砂浆</w:t>
            </w:r>
          </w:p>
        </w:tc>
        <w:tc>
          <w:tcPr>
            <w:tcW w:w="848" w:type="dxa"/>
            <w:vAlign w:val="center"/>
          </w:tcPr>
          <w:p w14:paraId="1FF2B208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3CA4B0FA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15263905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76663241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49A2E5B8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0953924C" w14:textId="77777777" w:rsidR="00F77D43" w:rsidRDefault="006C08E2">
            <w:r>
              <w:t>0.245</w:t>
            </w:r>
          </w:p>
        </w:tc>
      </w:tr>
      <w:tr w:rsidR="00F77D43" w14:paraId="17D5D2DE" w14:textId="77777777">
        <w:tc>
          <w:tcPr>
            <w:tcW w:w="3345" w:type="dxa"/>
            <w:vAlign w:val="center"/>
          </w:tcPr>
          <w:p w14:paraId="7AA7AEE4" w14:textId="77777777" w:rsidR="00F77D43" w:rsidRDefault="006C08E2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0DED6933" w14:textId="77777777" w:rsidR="00F77D43" w:rsidRDefault="006C08E2">
            <w:r>
              <w:t>40</w:t>
            </w:r>
          </w:p>
        </w:tc>
        <w:tc>
          <w:tcPr>
            <w:tcW w:w="1075" w:type="dxa"/>
            <w:vAlign w:val="center"/>
          </w:tcPr>
          <w:p w14:paraId="67E9937B" w14:textId="77777777" w:rsidR="00F77D43" w:rsidRDefault="006C08E2">
            <w:r>
              <w:t>0.260</w:t>
            </w:r>
          </w:p>
        </w:tc>
        <w:tc>
          <w:tcPr>
            <w:tcW w:w="1075" w:type="dxa"/>
            <w:vAlign w:val="center"/>
          </w:tcPr>
          <w:p w14:paraId="06CBBA3E" w14:textId="77777777" w:rsidR="00F77D43" w:rsidRDefault="006C08E2">
            <w:r>
              <w:t>4.370</w:t>
            </w:r>
          </w:p>
        </w:tc>
        <w:tc>
          <w:tcPr>
            <w:tcW w:w="848" w:type="dxa"/>
            <w:vAlign w:val="center"/>
          </w:tcPr>
          <w:p w14:paraId="50B486DB" w14:textId="77777777" w:rsidR="00F77D43" w:rsidRDefault="006C08E2">
            <w:r>
              <w:t>1.50</w:t>
            </w:r>
          </w:p>
        </w:tc>
        <w:tc>
          <w:tcPr>
            <w:tcW w:w="1075" w:type="dxa"/>
            <w:vAlign w:val="center"/>
          </w:tcPr>
          <w:p w14:paraId="38A67173" w14:textId="77777777" w:rsidR="00F77D43" w:rsidRDefault="006C08E2">
            <w:r>
              <w:t>0.103</w:t>
            </w:r>
          </w:p>
        </w:tc>
        <w:tc>
          <w:tcPr>
            <w:tcW w:w="1064" w:type="dxa"/>
            <w:vAlign w:val="center"/>
          </w:tcPr>
          <w:p w14:paraId="645B2636" w14:textId="77777777" w:rsidR="00F77D43" w:rsidRDefault="006C08E2">
            <w:r>
              <w:t>0.672</w:t>
            </w:r>
          </w:p>
        </w:tc>
      </w:tr>
      <w:tr w:rsidR="00F77D43" w14:paraId="5D7A3D8D" w14:textId="77777777">
        <w:tc>
          <w:tcPr>
            <w:tcW w:w="3345" w:type="dxa"/>
            <w:vAlign w:val="center"/>
          </w:tcPr>
          <w:p w14:paraId="01073BAF" w14:textId="77777777" w:rsidR="00F77D43" w:rsidRDefault="006C08E2">
            <w:r>
              <w:t>聚苯乙烯泡沫塑料（白板）</w:t>
            </w:r>
          </w:p>
        </w:tc>
        <w:tc>
          <w:tcPr>
            <w:tcW w:w="848" w:type="dxa"/>
            <w:vAlign w:val="center"/>
          </w:tcPr>
          <w:p w14:paraId="0D89626C" w14:textId="77777777" w:rsidR="00F77D43" w:rsidRDefault="006C08E2">
            <w:r>
              <w:t>120</w:t>
            </w:r>
          </w:p>
        </w:tc>
        <w:tc>
          <w:tcPr>
            <w:tcW w:w="1075" w:type="dxa"/>
            <w:vAlign w:val="center"/>
          </w:tcPr>
          <w:p w14:paraId="6A918567" w14:textId="77777777" w:rsidR="00F77D43" w:rsidRDefault="006C08E2">
            <w:r>
              <w:t>0.039</w:t>
            </w:r>
          </w:p>
        </w:tc>
        <w:tc>
          <w:tcPr>
            <w:tcW w:w="1075" w:type="dxa"/>
            <w:vAlign w:val="center"/>
          </w:tcPr>
          <w:p w14:paraId="6BB7A049" w14:textId="77777777" w:rsidR="00F77D43" w:rsidRDefault="006C08E2">
            <w:r>
              <w:t>0.280</w:t>
            </w:r>
          </w:p>
        </w:tc>
        <w:tc>
          <w:tcPr>
            <w:tcW w:w="848" w:type="dxa"/>
            <w:vAlign w:val="center"/>
          </w:tcPr>
          <w:p w14:paraId="7E8D0D32" w14:textId="77777777" w:rsidR="00F77D43" w:rsidRDefault="006C08E2">
            <w:r>
              <w:t>1.05</w:t>
            </w:r>
          </w:p>
        </w:tc>
        <w:tc>
          <w:tcPr>
            <w:tcW w:w="1075" w:type="dxa"/>
            <w:vAlign w:val="center"/>
          </w:tcPr>
          <w:p w14:paraId="044040F6" w14:textId="77777777" w:rsidR="00F77D43" w:rsidRDefault="006C08E2">
            <w:r>
              <w:t>2.930</w:t>
            </w:r>
          </w:p>
        </w:tc>
        <w:tc>
          <w:tcPr>
            <w:tcW w:w="1064" w:type="dxa"/>
            <w:vAlign w:val="center"/>
          </w:tcPr>
          <w:p w14:paraId="3008D258" w14:textId="77777777" w:rsidR="00F77D43" w:rsidRDefault="006C08E2">
            <w:r>
              <w:t>0.862</w:t>
            </w:r>
          </w:p>
        </w:tc>
      </w:tr>
      <w:tr w:rsidR="00F77D43" w14:paraId="5EE087A7" w14:textId="77777777">
        <w:tc>
          <w:tcPr>
            <w:tcW w:w="3345" w:type="dxa"/>
            <w:vAlign w:val="center"/>
          </w:tcPr>
          <w:p w14:paraId="35984448" w14:textId="77777777" w:rsidR="00F77D43" w:rsidRDefault="006C08E2">
            <w:r>
              <w:t>水泥砂浆</w:t>
            </w:r>
          </w:p>
        </w:tc>
        <w:tc>
          <w:tcPr>
            <w:tcW w:w="848" w:type="dxa"/>
            <w:vAlign w:val="center"/>
          </w:tcPr>
          <w:p w14:paraId="2D8053E0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2F1E8A6C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41B1271A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4435F06E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64557996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3E26503A" w14:textId="77777777" w:rsidR="00F77D43" w:rsidRDefault="006C08E2">
            <w:r>
              <w:t>0.245</w:t>
            </w:r>
          </w:p>
        </w:tc>
      </w:tr>
      <w:tr w:rsidR="00F77D43" w14:paraId="2D9E2137" w14:textId="77777777">
        <w:tc>
          <w:tcPr>
            <w:tcW w:w="3345" w:type="dxa"/>
            <w:vAlign w:val="center"/>
          </w:tcPr>
          <w:p w14:paraId="66C0EF8D" w14:textId="77777777" w:rsidR="00F77D43" w:rsidRDefault="006C0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B2E4EB" w14:textId="77777777" w:rsidR="00F77D43" w:rsidRDefault="006C08E2">
            <w:r>
              <w:t>120</w:t>
            </w:r>
          </w:p>
        </w:tc>
        <w:tc>
          <w:tcPr>
            <w:tcW w:w="1075" w:type="dxa"/>
            <w:vAlign w:val="center"/>
          </w:tcPr>
          <w:p w14:paraId="7404C609" w14:textId="77777777" w:rsidR="00F77D43" w:rsidRDefault="006C08E2">
            <w:r>
              <w:t>1.740</w:t>
            </w:r>
          </w:p>
        </w:tc>
        <w:tc>
          <w:tcPr>
            <w:tcW w:w="1075" w:type="dxa"/>
            <w:vAlign w:val="center"/>
          </w:tcPr>
          <w:p w14:paraId="762E5016" w14:textId="77777777" w:rsidR="00F77D43" w:rsidRDefault="006C08E2">
            <w:r>
              <w:t>17.200</w:t>
            </w:r>
          </w:p>
        </w:tc>
        <w:tc>
          <w:tcPr>
            <w:tcW w:w="848" w:type="dxa"/>
            <w:vAlign w:val="center"/>
          </w:tcPr>
          <w:p w14:paraId="69C34FE7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04DD5120" w14:textId="77777777" w:rsidR="00F77D43" w:rsidRDefault="006C08E2">
            <w:r>
              <w:t>0.069</w:t>
            </w:r>
          </w:p>
        </w:tc>
        <w:tc>
          <w:tcPr>
            <w:tcW w:w="1064" w:type="dxa"/>
            <w:vAlign w:val="center"/>
          </w:tcPr>
          <w:p w14:paraId="397DE3EF" w14:textId="77777777" w:rsidR="00F77D43" w:rsidRDefault="006C08E2">
            <w:r>
              <w:t>1.186</w:t>
            </w:r>
          </w:p>
        </w:tc>
      </w:tr>
      <w:tr w:rsidR="00F77D43" w14:paraId="42D1FD8D" w14:textId="77777777">
        <w:tc>
          <w:tcPr>
            <w:tcW w:w="3345" w:type="dxa"/>
            <w:vAlign w:val="center"/>
          </w:tcPr>
          <w:p w14:paraId="266D0935" w14:textId="77777777" w:rsidR="00F77D43" w:rsidRDefault="006C08E2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0070202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67E4D2B4" w14:textId="77777777" w:rsidR="00F77D43" w:rsidRDefault="006C08E2">
            <w:r>
              <w:t>0.870</w:t>
            </w:r>
          </w:p>
        </w:tc>
        <w:tc>
          <w:tcPr>
            <w:tcW w:w="1075" w:type="dxa"/>
            <w:vAlign w:val="center"/>
          </w:tcPr>
          <w:p w14:paraId="50742446" w14:textId="77777777" w:rsidR="00F77D43" w:rsidRDefault="006C08E2">
            <w:r>
              <w:t>10.750</w:t>
            </w:r>
          </w:p>
        </w:tc>
        <w:tc>
          <w:tcPr>
            <w:tcW w:w="848" w:type="dxa"/>
            <w:vAlign w:val="center"/>
          </w:tcPr>
          <w:p w14:paraId="12A065F4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2E73F0EC" w14:textId="77777777" w:rsidR="00F77D43" w:rsidRDefault="006C08E2">
            <w:r>
              <w:t>0.023</w:t>
            </w:r>
          </w:p>
        </w:tc>
        <w:tc>
          <w:tcPr>
            <w:tcW w:w="1064" w:type="dxa"/>
            <w:vAlign w:val="center"/>
          </w:tcPr>
          <w:p w14:paraId="30EE58D0" w14:textId="77777777" w:rsidR="00F77D43" w:rsidRDefault="006C08E2">
            <w:r>
              <w:t>0.247</w:t>
            </w:r>
          </w:p>
        </w:tc>
      </w:tr>
      <w:tr w:rsidR="00F77D43" w14:paraId="6472D5CC" w14:textId="77777777">
        <w:tc>
          <w:tcPr>
            <w:tcW w:w="3345" w:type="dxa"/>
            <w:vAlign w:val="center"/>
          </w:tcPr>
          <w:p w14:paraId="0CF8E9D6" w14:textId="77777777" w:rsidR="00F77D43" w:rsidRDefault="006C0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2F6187" w14:textId="77777777" w:rsidR="00F77D43" w:rsidRDefault="006C08E2">
            <w:r>
              <w:t>340</w:t>
            </w:r>
          </w:p>
        </w:tc>
        <w:tc>
          <w:tcPr>
            <w:tcW w:w="1075" w:type="dxa"/>
            <w:vAlign w:val="center"/>
          </w:tcPr>
          <w:p w14:paraId="68BD4704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405A4F87" w14:textId="77777777" w:rsidR="00F77D43" w:rsidRDefault="006C08E2">
            <w:r>
              <w:t>－</w:t>
            </w:r>
          </w:p>
        </w:tc>
        <w:tc>
          <w:tcPr>
            <w:tcW w:w="848" w:type="dxa"/>
            <w:vAlign w:val="center"/>
          </w:tcPr>
          <w:p w14:paraId="63A9B72C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00E4F79E" w14:textId="77777777" w:rsidR="00F77D43" w:rsidRDefault="006C08E2">
            <w:r>
              <w:t>3.168</w:t>
            </w:r>
          </w:p>
        </w:tc>
        <w:tc>
          <w:tcPr>
            <w:tcW w:w="1064" w:type="dxa"/>
            <w:vAlign w:val="center"/>
          </w:tcPr>
          <w:p w14:paraId="6AFC19B3" w14:textId="77777777" w:rsidR="00F77D43" w:rsidRDefault="006C08E2">
            <w:r>
              <w:t>3.456</w:t>
            </w:r>
          </w:p>
        </w:tc>
      </w:tr>
      <w:tr w:rsidR="00F77D43" w14:paraId="57C7E7EC" w14:textId="77777777">
        <w:tc>
          <w:tcPr>
            <w:tcW w:w="3345" w:type="dxa"/>
            <w:shd w:val="clear" w:color="auto" w:fill="E6E6E6"/>
            <w:vAlign w:val="center"/>
          </w:tcPr>
          <w:p w14:paraId="2480DC89" w14:textId="77777777" w:rsidR="00F77D43" w:rsidRDefault="006C0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E993D0C" w14:textId="77777777" w:rsidR="00F77D43" w:rsidRDefault="006C08E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77D43" w14:paraId="00A2EC67" w14:textId="77777777">
        <w:tc>
          <w:tcPr>
            <w:tcW w:w="3345" w:type="dxa"/>
            <w:shd w:val="clear" w:color="auto" w:fill="E6E6E6"/>
            <w:vAlign w:val="center"/>
          </w:tcPr>
          <w:p w14:paraId="2B193E99" w14:textId="77777777" w:rsidR="00F77D43" w:rsidRDefault="006C08E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8342B6" w14:textId="77777777" w:rsidR="00F77D43" w:rsidRDefault="006C08E2">
            <w:pPr>
              <w:jc w:val="center"/>
            </w:pPr>
            <w:r>
              <w:t>0.30</w:t>
            </w:r>
          </w:p>
        </w:tc>
      </w:tr>
      <w:tr w:rsidR="00F77D43" w14:paraId="54C6E8E9" w14:textId="77777777">
        <w:tc>
          <w:tcPr>
            <w:tcW w:w="3345" w:type="dxa"/>
            <w:shd w:val="clear" w:color="auto" w:fill="E6E6E6"/>
            <w:vAlign w:val="center"/>
          </w:tcPr>
          <w:p w14:paraId="0553EC50" w14:textId="77777777" w:rsidR="00F77D43" w:rsidRDefault="006C08E2">
            <w:r>
              <w:t>标准依据</w:t>
            </w:r>
          </w:p>
        </w:tc>
        <w:tc>
          <w:tcPr>
            <w:tcW w:w="5985" w:type="dxa"/>
            <w:gridSpan w:val="6"/>
          </w:tcPr>
          <w:p w14:paraId="7F9D68B5" w14:textId="77777777" w:rsidR="00F77D43" w:rsidRDefault="006C08E2">
            <w:r>
              <w:t>《绿色建筑评价标准》</w:t>
            </w:r>
            <w:r>
              <w:t>(GB/T 50378-2014)</w:t>
            </w:r>
            <w:r>
              <w:t>第</w:t>
            </w:r>
            <w:r>
              <w:t>5.2.3</w:t>
            </w:r>
            <w:r>
              <w:t>条、《公共建筑节能设计标准》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77D43" w14:paraId="221B2E56" w14:textId="77777777">
        <w:tc>
          <w:tcPr>
            <w:tcW w:w="3345" w:type="dxa"/>
            <w:shd w:val="clear" w:color="auto" w:fill="E6E6E6"/>
            <w:vAlign w:val="center"/>
          </w:tcPr>
          <w:p w14:paraId="6DE21A1E" w14:textId="77777777" w:rsidR="00F77D43" w:rsidRDefault="006C08E2">
            <w:r>
              <w:t>标准要求</w:t>
            </w:r>
          </w:p>
        </w:tc>
        <w:tc>
          <w:tcPr>
            <w:tcW w:w="5985" w:type="dxa"/>
            <w:gridSpan w:val="6"/>
          </w:tcPr>
          <w:p w14:paraId="1610EB2F" w14:textId="77777777" w:rsidR="00F77D43" w:rsidRDefault="006C08E2">
            <w:r>
              <w:t>K≤0.32,S≤0.3</w:t>
            </w:r>
            <w:r>
              <w:t>或</w:t>
            </w:r>
            <w:r>
              <w:t>K≤0.25,0.3&lt;S≤0.50</w:t>
            </w:r>
          </w:p>
        </w:tc>
      </w:tr>
      <w:tr w:rsidR="00F77D43" w14:paraId="09C824C7" w14:textId="77777777">
        <w:tc>
          <w:tcPr>
            <w:tcW w:w="3345" w:type="dxa"/>
            <w:shd w:val="clear" w:color="auto" w:fill="E6E6E6"/>
            <w:vAlign w:val="center"/>
          </w:tcPr>
          <w:p w14:paraId="07CD5EEE" w14:textId="77777777" w:rsidR="00F77D43" w:rsidRDefault="006C08E2">
            <w:r>
              <w:t>结论</w:t>
            </w:r>
          </w:p>
        </w:tc>
        <w:tc>
          <w:tcPr>
            <w:tcW w:w="5985" w:type="dxa"/>
            <w:gridSpan w:val="6"/>
          </w:tcPr>
          <w:p w14:paraId="6CBF8116" w14:textId="77777777" w:rsidR="00F77D43" w:rsidRDefault="006C08E2">
            <w:r>
              <w:t>满足</w:t>
            </w:r>
          </w:p>
        </w:tc>
      </w:tr>
    </w:tbl>
    <w:p w14:paraId="5E379C77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7A6796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90476577"/>
      <w:r>
        <w:rPr>
          <w:color w:val="000000"/>
          <w:kern w:val="2"/>
          <w:szCs w:val="24"/>
        </w:rPr>
        <w:t>外墙构造</w:t>
      </w:r>
      <w:bookmarkEnd w:id="46"/>
    </w:p>
    <w:p w14:paraId="70E49D9C" w14:textId="77777777" w:rsidR="00F77D43" w:rsidRDefault="006C08E2">
      <w:pPr>
        <w:pStyle w:val="2"/>
        <w:widowControl w:val="0"/>
        <w:rPr>
          <w:kern w:val="2"/>
        </w:rPr>
      </w:pPr>
      <w:bookmarkStart w:id="47" w:name="_Toc90476578"/>
      <w:r>
        <w:rPr>
          <w:kern w:val="2"/>
        </w:rPr>
        <w:t>外墙相关构造</w:t>
      </w:r>
      <w:bookmarkEnd w:id="47"/>
    </w:p>
    <w:p w14:paraId="0D7F6BC0" w14:textId="77777777" w:rsidR="00F77D43" w:rsidRDefault="006C08E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0476579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77D43" w14:paraId="4D40510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5564D0" w14:textId="77777777" w:rsidR="00F77D43" w:rsidRDefault="006C08E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96504" w14:textId="77777777" w:rsidR="00F77D43" w:rsidRDefault="006C0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52232" w14:textId="77777777" w:rsidR="00F77D43" w:rsidRDefault="006C0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DA68A" w14:textId="77777777" w:rsidR="00F77D43" w:rsidRDefault="006C0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DAD5D3" w14:textId="77777777" w:rsidR="00F77D43" w:rsidRDefault="006C0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9C364" w14:textId="77777777" w:rsidR="00F77D43" w:rsidRDefault="006C0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D98E98" w14:textId="77777777" w:rsidR="00F77D43" w:rsidRDefault="006C08E2">
            <w:pPr>
              <w:jc w:val="center"/>
            </w:pPr>
            <w:r>
              <w:t>热惰性指标</w:t>
            </w:r>
          </w:p>
        </w:tc>
      </w:tr>
      <w:tr w:rsidR="00F77D43" w14:paraId="4329A2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727F65" w14:textId="77777777" w:rsidR="00F77D43" w:rsidRDefault="00F77D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8E2274" w14:textId="77777777" w:rsidR="00F77D43" w:rsidRDefault="006C0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C9108" w14:textId="77777777" w:rsidR="00F77D43" w:rsidRDefault="006C0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4D864" w14:textId="77777777" w:rsidR="00F77D43" w:rsidRDefault="006C0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E5129" w14:textId="77777777" w:rsidR="00F77D43" w:rsidRDefault="006C0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C941E" w14:textId="77777777" w:rsidR="00F77D43" w:rsidRDefault="006C0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1B376A" w14:textId="77777777" w:rsidR="00F77D43" w:rsidRDefault="006C08E2">
            <w:pPr>
              <w:jc w:val="center"/>
            </w:pPr>
            <w:r>
              <w:t>D=R*S</w:t>
            </w:r>
          </w:p>
        </w:tc>
      </w:tr>
      <w:tr w:rsidR="00F77D43" w14:paraId="24F2EE36" w14:textId="77777777">
        <w:tc>
          <w:tcPr>
            <w:tcW w:w="3345" w:type="dxa"/>
            <w:vAlign w:val="center"/>
          </w:tcPr>
          <w:p w14:paraId="2F43E759" w14:textId="77777777" w:rsidR="00F77D43" w:rsidRDefault="006C08E2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B0EFB7A" w14:textId="77777777" w:rsidR="00F77D43" w:rsidRDefault="006C08E2">
            <w:r>
              <w:t>110</w:t>
            </w:r>
          </w:p>
        </w:tc>
        <w:tc>
          <w:tcPr>
            <w:tcW w:w="1075" w:type="dxa"/>
            <w:vAlign w:val="center"/>
          </w:tcPr>
          <w:p w14:paraId="68D24F5C" w14:textId="77777777" w:rsidR="00F77D43" w:rsidRDefault="006C08E2">
            <w:r>
              <w:t>0.041</w:t>
            </w:r>
          </w:p>
        </w:tc>
        <w:tc>
          <w:tcPr>
            <w:tcW w:w="1075" w:type="dxa"/>
            <w:vAlign w:val="center"/>
          </w:tcPr>
          <w:p w14:paraId="673B66AB" w14:textId="77777777" w:rsidR="00F77D43" w:rsidRDefault="006C08E2">
            <w:r>
              <w:t>0.615</w:t>
            </w:r>
          </w:p>
        </w:tc>
        <w:tc>
          <w:tcPr>
            <w:tcW w:w="848" w:type="dxa"/>
            <w:vAlign w:val="center"/>
          </w:tcPr>
          <w:p w14:paraId="6CDE9DB0" w14:textId="77777777" w:rsidR="00F77D43" w:rsidRDefault="006C08E2">
            <w:r>
              <w:t>1.10</w:t>
            </w:r>
          </w:p>
        </w:tc>
        <w:tc>
          <w:tcPr>
            <w:tcW w:w="1075" w:type="dxa"/>
            <w:vAlign w:val="center"/>
          </w:tcPr>
          <w:p w14:paraId="33545489" w14:textId="77777777" w:rsidR="00F77D43" w:rsidRDefault="006C08E2">
            <w:r>
              <w:t>2.439</w:t>
            </w:r>
          </w:p>
        </w:tc>
        <w:tc>
          <w:tcPr>
            <w:tcW w:w="1064" w:type="dxa"/>
            <w:vAlign w:val="center"/>
          </w:tcPr>
          <w:p w14:paraId="453BDF51" w14:textId="77777777" w:rsidR="00F77D43" w:rsidRDefault="006C08E2">
            <w:r>
              <w:t>1.650</w:t>
            </w:r>
          </w:p>
        </w:tc>
      </w:tr>
      <w:tr w:rsidR="00F77D43" w14:paraId="1DE7D149" w14:textId="77777777">
        <w:tc>
          <w:tcPr>
            <w:tcW w:w="3345" w:type="dxa"/>
            <w:vAlign w:val="center"/>
          </w:tcPr>
          <w:p w14:paraId="16A9418C" w14:textId="77777777" w:rsidR="00F77D43" w:rsidRDefault="006C08E2">
            <w:r>
              <w:t>水泥砂浆</w:t>
            </w:r>
          </w:p>
        </w:tc>
        <w:tc>
          <w:tcPr>
            <w:tcW w:w="848" w:type="dxa"/>
            <w:vAlign w:val="center"/>
          </w:tcPr>
          <w:p w14:paraId="7644469D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3455DC10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5CE8225C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507B0760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1AD6D38E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3E7EB4B8" w14:textId="77777777" w:rsidR="00F77D43" w:rsidRDefault="006C08E2">
            <w:r>
              <w:t>0.245</w:t>
            </w:r>
          </w:p>
        </w:tc>
      </w:tr>
      <w:tr w:rsidR="00F77D43" w14:paraId="55A6D8DD" w14:textId="77777777">
        <w:tc>
          <w:tcPr>
            <w:tcW w:w="3345" w:type="dxa"/>
            <w:vAlign w:val="center"/>
          </w:tcPr>
          <w:p w14:paraId="61549A36" w14:textId="77777777" w:rsidR="00F77D43" w:rsidRDefault="006C08E2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05ACE868" w14:textId="77777777" w:rsidR="00F77D43" w:rsidRDefault="006C08E2">
            <w:r>
              <w:t>370</w:t>
            </w:r>
          </w:p>
        </w:tc>
        <w:tc>
          <w:tcPr>
            <w:tcW w:w="1075" w:type="dxa"/>
            <w:vAlign w:val="center"/>
          </w:tcPr>
          <w:p w14:paraId="555C88A4" w14:textId="77777777" w:rsidR="00F77D43" w:rsidRDefault="006C08E2">
            <w:r>
              <w:t>0.520</w:t>
            </w:r>
          </w:p>
        </w:tc>
        <w:tc>
          <w:tcPr>
            <w:tcW w:w="1075" w:type="dxa"/>
            <w:vAlign w:val="center"/>
          </w:tcPr>
          <w:p w14:paraId="59F2D185" w14:textId="77777777" w:rsidR="00F77D43" w:rsidRDefault="006C08E2">
            <w:r>
              <w:t>7.920</w:t>
            </w:r>
          </w:p>
        </w:tc>
        <w:tc>
          <w:tcPr>
            <w:tcW w:w="848" w:type="dxa"/>
            <w:vAlign w:val="center"/>
          </w:tcPr>
          <w:p w14:paraId="535CC244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28959A93" w14:textId="77777777" w:rsidR="00F77D43" w:rsidRDefault="006C08E2">
            <w:r>
              <w:t>0.712</w:t>
            </w:r>
          </w:p>
        </w:tc>
        <w:tc>
          <w:tcPr>
            <w:tcW w:w="1064" w:type="dxa"/>
            <w:vAlign w:val="center"/>
          </w:tcPr>
          <w:p w14:paraId="0E57B426" w14:textId="77777777" w:rsidR="00F77D43" w:rsidRDefault="006C08E2">
            <w:r>
              <w:t>5.635</w:t>
            </w:r>
          </w:p>
        </w:tc>
      </w:tr>
      <w:tr w:rsidR="00F77D43" w14:paraId="4BB2D34E" w14:textId="77777777">
        <w:tc>
          <w:tcPr>
            <w:tcW w:w="3345" w:type="dxa"/>
            <w:vAlign w:val="center"/>
          </w:tcPr>
          <w:p w14:paraId="7CDA85ED" w14:textId="77777777" w:rsidR="00F77D43" w:rsidRDefault="006C0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50C7A9" w14:textId="77777777" w:rsidR="00F77D43" w:rsidRDefault="006C08E2">
            <w:r>
              <w:t>500</w:t>
            </w:r>
          </w:p>
        </w:tc>
        <w:tc>
          <w:tcPr>
            <w:tcW w:w="1075" w:type="dxa"/>
            <w:vAlign w:val="center"/>
          </w:tcPr>
          <w:p w14:paraId="44089442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182C771B" w14:textId="77777777" w:rsidR="00F77D43" w:rsidRDefault="006C08E2">
            <w:r>
              <w:t>－</w:t>
            </w:r>
          </w:p>
        </w:tc>
        <w:tc>
          <w:tcPr>
            <w:tcW w:w="848" w:type="dxa"/>
            <w:vAlign w:val="center"/>
          </w:tcPr>
          <w:p w14:paraId="7CE1F316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0337A09C" w14:textId="77777777" w:rsidR="00F77D43" w:rsidRDefault="006C08E2">
            <w:r>
              <w:t>3.172</w:t>
            </w:r>
          </w:p>
        </w:tc>
        <w:tc>
          <w:tcPr>
            <w:tcW w:w="1064" w:type="dxa"/>
            <w:vAlign w:val="center"/>
          </w:tcPr>
          <w:p w14:paraId="08193FD7" w14:textId="77777777" w:rsidR="00F77D43" w:rsidRDefault="006C08E2">
            <w:r>
              <w:t>7.530</w:t>
            </w:r>
          </w:p>
        </w:tc>
      </w:tr>
      <w:tr w:rsidR="00F77D43" w14:paraId="434D8488" w14:textId="77777777">
        <w:tc>
          <w:tcPr>
            <w:tcW w:w="3345" w:type="dxa"/>
            <w:shd w:val="clear" w:color="auto" w:fill="E6E6E6"/>
            <w:vAlign w:val="center"/>
          </w:tcPr>
          <w:p w14:paraId="26612AA6" w14:textId="77777777" w:rsidR="00F77D43" w:rsidRDefault="006C0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ADEC41" w14:textId="77777777" w:rsidR="00F77D43" w:rsidRDefault="006C08E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77D43" w14:paraId="154C8576" w14:textId="77777777">
        <w:tc>
          <w:tcPr>
            <w:tcW w:w="3345" w:type="dxa"/>
            <w:shd w:val="clear" w:color="auto" w:fill="E6E6E6"/>
            <w:vAlign w:val="center"/>
          </w:tcPr>
          <w:p w14:paraId="0FE22642" w14:textId="77777777" w:rsidR="00F77D43" w:rsidRDefault="006C08E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E26513" w14:textId="77777777" w:rsidR="00F77D43" w:rsidRDefault="006C08E2">
            <w:pPr>
              <w:jc w:val="center"/>
            </w:pPr>
            <w:r>
              <w:t>0.30</w:t>
            </w:r>
          </w:p>
        </w:tc>
      </w:tr>
    </w:tbl>
    <w:p w14:paraId="33A8C793" w14:textId="77777777" w:rsidR="00F77D43" w:rsidRDefault="006C08E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0476580"/>
      <w:r>
        <w:rPr>
          <w:color w:val="000000"/>
          <w:kern w:val="2"/>
          <w:szCs w:val="24"/>
        </w:rPr>
        <w:t>热桥柱构造一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77D43" w14:paraId="41E0E7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FD25B8" w14:textId="77777777" w:rsidR="00F77D43" w:rsidRDefault="006C08E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9D0372" w14:textId="77777777" w:rsidR="00F77D43" w:rsidRDefault="006C0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A1325" w14:textId="77777777" w:rsidR="00F77D43" w:rsidRDefault="006C0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D270C" w14:textId="77777777" w:rsidR="00F77D43" w:rsidRDefault="006C0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2F981B" w14:textId="77777777" w:rsidR="00F77D43" w:rsidRDefault="006C0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B05BF" w14:textId="77777777" w:rsidR="00F77D43" w:rsidRDefault="006C0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485B3D" w14:textId="77777777" w:rsidR="00F77D43" w:rsidRDefault="006C08E2">
            <w:pPr>
              <w:jc w:val="center"/>
            </w:pPr>
            <w:r>
              <w:t>热惰性指标</w:t>
            </w:r>
          </w:p>
        </w:tc>
      </w:tr>
      <w:tr w:rsidR="00F77D43" w14:paraId="46C795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198B97" w14:textId="77777777" w:rsidR="00F77D43" w:rsidRDefault="00F77D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0D1CC3" w14:textId="77777777" w:rsidR="00F77D43" w:rsidRDefault="006C0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536E3" w14:textId="77777777" w:rsidR="00F77D43" w:rsidRDefault="006C0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77856" w14:textId="77777777" w:rsidR="00F77D43" w:rsidRDefault="006C0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034DC" w14:textId="77777777" w:rsidR="00F77D43" w:rsidRDefault="006C0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8CFE9" w14:textId="77777777" w:rsidR="00F77D43" w:rsidRDefault="006C0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4CFE61" w14:textId="77777777" w:rsidR="00F77D43" w:rsidRDefault="006C08E2">
            <w:pPr>
              <w:jc w:val="center"/>
            </w:pPr>
            <w:r>
              <w:t>D=R*S</w:t>
            </w:r>
          </w:p>
        </w:tc>
      </w:tr>
      <w:tr w:rsidR="00F77D43" w14:paraId="26F647F6" w14:textId="77777777">
        <w:tc>
          <w:tcPr>
            <w:tcW w:w="3345" w:type="dxa"/>
            <w:vAlign w:val="center"/>
          </w:tcPr>
          <w:p w14:paraId="71CB772C" w14:textId="77777777" w:rsidR="00F77D43" w:rsidRDefault="006C08E2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5A7C3AE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300AA4E2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23642E32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554D0190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0641E382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28C19ED0" w14:textId="77777777" w:rsidR="00F77D43" w:rsidRDefault="006C08E2">
            <w:r>
              <w:t>0.245</w:t>
            </w:r>
          </w:p>
        </w:tc>
      </w:tr>
      <w:tr w:rsidR="00F77D43" w14:paraId="25CDA1D5" w14:textId="77777777">
        <w:tc>
          <w:tcPr>
            <w:tcW w:w="3345" w:type="dxa"/>
            <w:vAlign w:val="center"/>
          </w:tcPr>
          <w:p w14:paraId="51337D43" w14:textId="77777777" w:rsidR="00F77D43" w:rsidRDefault="006C08E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594576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5ECA9CB4" w14:textId="77777777" w:rsidR="00F77D43" w:rsidRDefault="006C08E2">
            <w:r>
              <w:t>0.030</w:t>
            </w:r>
          </w:p>
        </w:tc>
        <w:tc>
          <w:tcPr>
            <w:tcW w:w="1075" w:type="dxa"/>
            <w:vAlign w:val="center"/>
          </w:tcPr>
          <w:p w14:paraId="1DEA8141" w14:textId="77777777" w:rsidR="00F77D43" w:rsidRDefault="006C08E2">
            <w:r>
              <w:t>0.340</w:t>
            </w:r>
          </w:p>
        </w:tc>
        <w:tc>
          <w:tcPr>
            <w:tcW w:w="848" w:type="dxa"/>
            <w:vAlign w:val="center"/>
          </w:tcPr>
          <w:p w14:paraId="486D689D" w14:textId="77777777" w:rsidR="00F77D43" w:rsidRDefault="006C08E2">
            <w:r>
              <w:t>1.20</w:t>
            </w:r>
          </w:p>
        </w:tc>
        <w:tc>
          <w:tcPr>
            <w:tcW w:w="1075" w:type="dxa"/>
            <w:vAlign w:val="center"/>
          </w:tcPr>
          <w:p w14:paraId="28532C3F" w14:textId="77777777" w:rsidR="00F77D43" w:rsidRDefault="006C08E2">
            <w:r>
              <w:t>0.556</w:t>
            </w:r>
          </w:p>
        </w:tc>
        <w:tc>
          <w:tcPr>
            <w:tcW w:w="1064" w:type="dxa"/>
            <w:vAlign w:val="center"/>
          </w:tcPr>
          <w:p w14:paraId="19D5453B" w14:textId="77777777" w:rsidR="00F77D43" w:rsidRDefault="006C08E2">
            <w:r>
              <w:t>0.227</w:t>
            </w:r>
          </w:p>
        </w:tc>
      </w:tr>
      <w:tr w:rsidR="00F77D43" w14:paraId="1F9253FD" w14:textId="77777777">
        <w:tc>
          <w:tcPr>
            <w:tcW w:w="3345" w:type="dxa"/>
            <w:vAlign w:val="center"/>
          </w:tcPr>
          <w:p w14:paraId="5CC62119" w14:textId="77777777" w:rsidR="00F77D43" w:rsidRDefault="006C08E2">
            <w:r>
              <w:t>水泥砂浆</w:t>
            </w:r>
          </w:p>
        </w:tc>
        <w:tc>
          <w:tcPr>
            <w:tcW w:w="848" w:type="dxa"/>
            <w:vAlign w:val="center"/>
          </w:tcPr>
          <w:p w14:paraId="37F0A92E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26970F2C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0C2DCD13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54210D52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1308DE34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56413B71" w14:textId="77777777" w:rsidR="00F77D43" w:rsidRDefault="006C08E2">
            <w:r>
              <w:t>0.245</w:t>
            </w:r>
          </w:p>
        </w:tc>
      </w:tr>
      <w:tr w:rsidR="00F77D43" w14:paraId="6280E900" w14:textId="77777777">
        <w:tc>
          <w:tcPr>
            <w:tcW w:w="3345" w:type="dxa"/>
            <w:vAlign w:val="center"/>
          </w:tcPr>
          <w:p w14:paraId="4BACE701" w14:textId="77777777" w:rsidR="00F77D43" w:rsidRDefault="006C0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26DFE3" w14:textId="77777777" w:rsidR="00F77D43" w:rsidRDefault="006C08E2">
            <w:r>
              <w:t>200</w:t>
            </w:r>
          </w:p>
        </w:tc>
        <w:tc>
          <w:tcPr>
            <w:tcW w:w="1075" w:type="dxa"/>
            <w:vAlign w:val="center"/>
          </w:tcPr>
          <w:p w14:paraId="4567EF17" w14:textId="77777777" w:rsidR="00F77D43" w:rsidRDefault="006C08E2">
            <w:r>
              <w:t>1.740</w:t>
            </w:r>
          </w:p>
        </w:tc>
        <w:tc>
          <w:tcPr>
            <w:tcW w:w="1075" w:type="dxa"/>
            <w:vAlign w:val="center"/>
          </w:tcPr>
          <w:p w14:paraId="3F4C2736" w14:textId="77777777" w:rsidR="00F77D43" w:rsidRDefault="006C08E2">
            <w:r>
              <w:t>17.200</w:t>
            </w:r>
          </w:p>
        </w:tc>
        <w:tc>
          <w:tcPr>
            <w:tcW w:w="848" w:type="dxa"/>
            <w:vAlign w:val="center"/>
          </w:tcPr>
          <w:p w14:paraId="678924FF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135D3770" w14:textId="77777777" w:rsidR="00F77D43" w:rsidRDefault="006C08E2">
            <w:r>
              <w:t>0.115</w:t>
            </w:r>
          </w:p>
        </w:tc>
        <w:tc>
          <w:tcPr>
            <w:tcW w:w="1064" w:type="dxa"/>
            <w:vAlign w:val="center"/>
          </w:tcPr>
          <w:p w14:paraId="7A246D45" w14:textId="77777777" w:rsidR="00F77D43" w:rsidRDefault="006C08E2">
            <w:r>
              <w:t>1.977</w:t>
            </w:r>
          </w:p>
        </w:tc>
      </w:tr>
      <w:tr w:rsidR="00F77D43" w14:paraId="69C55F46" w14:textId="77777777">
        <w:tc>
          <w:tcPr>
            <w:tcW w:w="3345" w:type="dxa"/>
            <w:vAlign w:val="center"/>
          </w:tcPr>
          <w:p w14:paraId="06778570" w14:textId="77777777" w:rsidR="00F77D43" w:rsidRDefault="006C08E2">
            <w:r>
              <w:t>石灰砂浆</w:t>
            </w:r>
          </w:p>
        </w:tc>
        <w:tc>
          <w:tcPr>
            <w:tcW w:w="848" w:type="dxa"/>
            <w:vAlign w:val="center"/>
          </w:tcPr>
          <w:p w14:paraId="3246C466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5FE9450F" w14:textId="77777777" w:rsidR="00F77D43" w:rsidRDefault="006C08E2">
            <w:r>
              <w:t>0.810</w:t>
            </w:r>
          </w:p>
        </w:tc>
        <w:tc>
          <w:tcPr>
            <w:tcW w:w="1075" w:type="dxa"/>
            <w:vAlign w:val="center"/>
          </w:tcPr>
          <w:p w14:paraId="130B3FA5" w14:textId="77777777" w:rsidR="00F77D43" w:rsidRDefault="006C08E2">
            <w:r>
              <w:t>10.070</w:t>
            </w:r>
          </w:p>
        </w:tc>
        <w:tc>
          <w:tcPr>
            <w:tcW w:w="848" w:type="dxa"/>
            <w:vAlign w:val="center"/>
          </w:tcPr>
          <w:p w14:paraId="319565B3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4B6B45D0" w14:textId="77777777" w:rsidR="00F77D43" w:rsidRDefault="006C08E2">
            <w:r>
              <w:t>0.025</w:t>
            </w:r>
          </w:p>
        </w:tc>
        <w:tc>
          <w:tcPr>
            <w:tcW w:w="1064" w:type="dxa"/>
            <w:vAlign w:val="center"/>
          </w:tcPr>
          <w:p w14:paraId="6D6228D5" w14:textId="77777777" w:rsidR="00F77D43" w:rsidRDefault="006C08E2">
            <w:r>
              <w:t>0.249</w:t>
            </w:r>
          </w:p>
        </w:tc>
      </w:tr>
      <w:tr w:rsidR="00F77D43" w14:paraId="7C33E9FE" w14:textId="77777777">
        <w:tc>
          <w:tcPr>
            <w:tcW w:w="3345" w:type="dxa"/>
            <w:vAlign w:val="center"/>
          </w:tcPr>
          <w:p w14:paraId="53E4EFD9" w14:textId="77777777" w:rsidR="00F77D43" w:rsidRDefault="006C0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D2357F" w14:textId="77777777" w:rsidR="00F77D43" w:rsidRDefault="006C08E2">
            <w:r>
              <w:t>280</w:t>
            </w:r>
          </w:p>
        </w:tc>
        <w:tc>
          <w:tcPr>
            <w:tcW w:w="1075" w:type="dxa"/>
            <w:vAlign w:val="center"/>
          </w:tcPr>
          <w:p w14:paraId="6B5AFE8F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1CE4A159" w14:textId="77777777" w:rsidR="00F77D43" w:rsidRDefault="006C08E2">
            <w:r>
              <w:t>－</w:t>
            </w:r>
          </w:p>
        </w:tc>
        <w:tc>
          <w:tcPr>
            <w:tcW w:w="848" w:type="dxa"/>
            <w:vAlign w:val="center"/>
          </w:tcPr>
          <w:p w14:paraId="0A0E8E4E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6B75F7F0" w14:textId="77777777" w:rsidR="00F77D43" w:rsidRDefault="006C08E2">
            <w:r>
              <w:t>0.738</w:t>
            </w:r>
          </w:p>
        </w:tc>
        <w:tc>
          <w:tcPr>
            <w:tcW w:w="1064" w:type="dxa"/>
            <w:vAlign w:val="center"/>
          </w:tcPr>
          <w:p w14:paraId="27B59578" w14:textId="77777777" w:rsidR="00F77D43" w:rsidRDefault="006C08E2">
            <w:r>
              <w:t>2.941</w:t>
            </w:r>
          </w:p>
        </w:tc>
      </w:tr>
      <w:tr w:rsidR="00F77D43" w14:paraId="09B8C230" w14:textId="77777777">
        <w:tc>
          <w:tcPr>
            <w:tcW w:w="3345" w:type="dxa"/>
            <w:shd w:val="clear" w:color="auto" w:fill="E6E6E6"/>
            <w:vAlign w:val="center"/>
          </w:tcPr>
          <w:p w14:paraId="6EA4A776" w14:textId="77777777" w:rsidR="00F77D43" w:rsidRDefault="006C0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B9532D" w14:textId="77777777" w:rsidR="00F77D43" w:rsidRDefault="006C08E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77D43" w14:paraId="34A2FFA6" w14:textId="77777777">
        <w:tc>
          <w:tcPr>
            <w:tcW w:w="3345" w:type="dxa"/>
            <w:shd w:val="clear" w:color="auto" w:fill="E6E6E6"/>
            <w:vAlign w:val="center"/>
          </w:tcPr>
          <w:p w14:paraId="0FFE60F1" w14:textId="77777777" w:rsidR="00F77D43" w:rsidRDefault="006C08E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D9A530" w14:textId="77777777" w:rsidR="00F77D43" w:rsidRDefault="006C08E2">
            <w:pPr>
              <w:jc w:val="center"/>
            </w:pPr>
            <w:r>
              <w:t>1.13</w:t>
            </w:r>
          </w:p>
        </w:tc>
      </w:tr>
    </w:tbl>
    <w:p w14:paraId="6C365BA5" w14:textId="77777777" w:rsidR="00F77D43" w:rsidRDefault="006C08E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0476581"/>
      <w:r>
        <w:rPr>
          <w:color w:val="000000"/>
          <w:kern w:val="2"/>
          <w:szCs w:val="24"/>
        </w:rPr>
        <w:t>热桥梁构造一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77D43" w14:paraId="0EFD5FF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66A8B2" w14:textId="77777777" w:rsidR="00F77D43" w:rsidRDefault="006C08E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2BA44" w14:textId="77777777" w:rsidR="00F77D43" w:rsidRDefault="006C0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07116" w14:textId="77777777" w:rsidR="00F77D43" w:rsidRDefault="006C0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F1D2D" w14:textId="77777777" w:rsidR="00F77D43" w:rsidRDefault="006C0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F2C6C" w14:textId="77777777" w:rsidR="00F77D43" w:rsidRDefault="006C0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82CB6" w14:textId="77777777" w:rsidR="00F77D43" w:rsidRDefault="006C0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D81729" w14:textId="77777777" w:rsidR="00F77D43" w:rsidRDefault="006C08E2">
            <w:pPr>
              <w:jc w:val="center"/>
            </w:pPr>
            <w:r>
              <w:t>热惰性指标</w:t>
            </w:r>
          </w:p>
        </w:tc>
      </w:tr>
      <w:tr w:rsidR="00F77D43" w14:paraId="7B9154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56E83D" w14:textId="77777777" w:rsidR="00F77D43" w:rsidRDefault="00F77D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182269" w14:textId="77777777" w:rsidR="00F77D43" w:rsidRDefault="006C0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CDD19" w14:textId="77777777" w:rsidR="00F77D43" w:rsidRDefault="006C0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B08D0" w14:textId="77777777" w:rsidR="00F77D43" w:rsidRDefault="006C0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DC948" w14:textId="77777777" w:rsidR="00F77D43" w:rsidRDefault="006C0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FD86D" w14:textId="77777777" w:rsidR="00F77D43" w:rsidRDefault="006C0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7E9E73" w14:textId="77777777" w:rsidR="00F77D43" w:rsidRDefault="006C08E2">
            <w:pPr>
              <w:jc w:val="center"/>
            </w:pPr>
            <w:r>
              <w:t>D=R*S</w:t>
            </w:r>
          </w:p>
        </w:tc>
      </w:tr>
      <w:tr w:rsidR="00F77D43" w14:paraId="483D7D78" w14:textId="77777777">
        <w:tc>
          <w:tcPr>
            <w:tcW w:w="3345" w:type="dxa"/>
            <w:vAlign w:val="center"/>
          </w:tcPr>
          <w:p w14:paraId="117210EF" w14:textId="77777777" w:rsidR="00F77D43" w:rsidRDefault="006C08E2">
            <w:r>
              <w:t>水泥砂浆</w:t>
            </w:r>
          </w:p>
        </w:tc>
        <w:tc>
          <w:tcPr>
            <w:tcW w:w="848" w:type="dxa"/>
            <w:vAlign w:val="center"/>
          </w:tcPr>
          <w:p w14:paraId="60006887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0AB6FCBB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290A44D0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09FE9FDB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08474232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30C31D08" w14:textId="77777777" w:rsidR="00F77D43" w:rsidRDefault="006C08E2">
            <w:r>
              <w:t>0.245</w:t>
            </w:r>
          </w:p>
        </w:tc>
      </w:tr>
      <w:tr w:rsidR="00F77D43" w14:paraId="649FEFD8" w14:textId="77777777">
        <w:tc>
          <w:tcPr>
            <w:tcW w:w="3345" w:type="dxa"/>
            <w:vAlign w:val="center"/>
          </w:tcPr>
          <w:p w14:paraId="7A033BF5" w14:textId="77777777" w:rsidR="00F77D43" w:rsidRDefault="006C08E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9201E43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1035DEB6" w14:textId="77777777" w:rsidR="00F77D43" w:rsidRDefault="006C08E2">
            <w:r>
              <w:t>0.030</w:t>
            </w:r>
          </w:p>
        </w:tc>
        <w:tc>
          <w:tcPr>
            <w:tcW w:w="1075" w:type="dxa"/>
            <w:vAlign w:val="center"/>
          </w:tcPr>
          <w:p w14:paraId="7DADB4F2" w14:textId="77777777" w:rsidR="00F77D43" w:rsidRDefault="006C08E2">
            <w:r>
              <w:t>0.340</w:t>
            </w:r>
          </w:p>
        </w:tc>
        <w:tc>
          <w:tcPr>
            <w:tcW w:w="848" w:type="dxa"/>
            <w:vAlign w:val="center"/>
          </w:tcPr>
          <w:p w14:paraId="0C039709" w14:textId="77777777" w:rsidR="00F77D43" w:rsidRDefault="006C08E2">
            <w:r>
              <w:t>1.20</w:t>
            </w:r>
          </w:p>
        </w:tc>
        <w:tc>
          <w:tcPr>
            <w:tcW w:w="1075" w:type="dxa"/>
            <w:vAlign w:val="center"/>
          </w:tcPr>
          <w:p w14:paraId="00C5F623" w14:textId="77777777" w:rsidR="00F77D43" w:rsidRDefault="006C08E2">
            <w:r>
              <w:t>0.556</w:t>
            </w:r>
          </w:p>
        </w:tc>
        <w:tc>
          <w:tcPr>
            <w:tcW w:w="1064" w:type="dxa"/>
            <w:vAlign w:val="center"/>
          </w:tcPr>
          <w:p w14:paraId="4580433A" w14:textId="77777777" w:rsidR="00F77D43" w:rsidRDefault="006C08E2">
            <w:r>
              <w:t>0.227</w:t>
            </w:r>
          </w:p>
        </w:tc>
      </w:tr>
      <w:tr w:rsidR="00F77D43" w14:paraId="5C59297B" w14:textId="77777777">
        <w:tc>
          <w:tcPr>
            <w:tcW w:w="3345" w:type="dxa"/>
            <w:vAlign w:val="center"/>
          </w:tcPr>
          <w:p w14:paraId="66C12CB9" w14:textId="77777777" w:rsidR="00F77D43" w:rsidRDefault="006C08E2">
            <w:r>
              <w:t>水泥砂浆</w:t>
            </w:r>
          </w:p>
        </w:tc>
        <w:tc>
          <w:tcPr>
            <w:tcW w:w="848" w:type="dxa"/>
            <w:vAlign w:val="center"/>
          </w:tcPr>
          <w:p w14:paraId="1BDDADB2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225D3C24" w14:textId="77777777" w:rsidR="00F77D43" w:rsidRDefault="006C08E2">
            <w:r>
              <w:t>0.930</w:t>
            </w:r>
          </w:p>
        </w:tc>
        <w:tc>
          <w:tcPr>
            <w:tcW w:w="1075" w:type="dxa"/>
            <w:vAlign w:val="center"/>
          </w:tcPr>
          <w:p w14:paraId="6DD8E693" w14:textId="77777777" w:rsidR="00F77D43" w:rsidRDefault="006C08E2">
            <w:r>
              <w:t>11.370</w:t>
            </w:r>
          </w:p>
        </w:tc>
        <w:tc>
          <w:tcPr>
            <w:tcW w:w="848" w:type="dxa"/>
            <w:vAlign w:val="center"/>
          </w:tcPr>
          <w:p w14:paraId="351289C4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233C017E" w14:textId="77777777" w:rsidR="00F77D43" w:rsidRDefault="006C08E2">
            <w:r>
              <w:t>0.022</w:t>
            </w:r>
          </w:p>
        </w:tc>
        <w:tc>
          <w:tcPr>
            <w:tcW w:w="1064" w:type="dxa"/>
            <w:vAlign w:val="center"/>
          </w:tcPr>
          <w:p w14:paraId="5011F7B8" w14:textId="77777777" w:rsidR="00F77D43" w:rsidRDefault="006C08E2">
            <w:r>
              <w:t>0.245</w:t>
            </w:r>
          </w:p>
        </w:tc>
      </w:tr>
      <w:tr w:rsidR="00F77D43" w14:paraId="3F95E911" w14:textId="77777777">
        <w:tc>
          <w:tcPr>
            <w:tcW w:w="3345" w:type="dxa"/>
            <w:vAlign w:val="center"/>
          </w:tcPr>
          <w:p w14:paraId="63993324" w14:textId="77777777" w:rsidR="00F77D43" w:rsidRDefault="006C0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74BD5A8" w14:textId="77777777" w:rsidR="00F77D43" w:rsidRDefault="006C08E2">
            <w:r>
              <w:t>200</w:t>
            </w:r>
          </w:p>
        </w:tc>
        <w:tc>
          <w:tcPr>
            <w:tcW w:w="1075" w:type="dxa"/>
            <w:vAlign w:val="center"/>
          </w:tcPr>
          <w:p w14:paraId="03503EE3" w14:textId="77777777" w:rsidR="00F77D43" w:rsidRDefault="006C08E2">
            <w:r>
              <w:t>1.740</w:t>
            </w:r>
          </w:p>
        </w:tc>
        <w:tc>
          <w:tcPr>
            <w:tcW w:w="1075" w:type="dxa"/>
            <w:vAlign w:val="center"/>
          </w:tcPr>
          <w:p w14:paraId="38894E6D" w14:textId="77777777" w:rsidR="00F77D43" w:rsidRDefault="006C08E2">
            <w:r>
              <w:t>17.200</w:t>
            </w:r>
          </w:p>
        </w:tc>
        <w:tc>
          <w:tcPr>
            <w:tcW w:w="848" w:type="dxa"/>
            <w:vAlign w:val="center"/>
          </w:tcPr>
          <w:p w14:paraId="06927BC7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3CA3330C" w14:textId="77777777" w:rsidR="00F77D43" w:rsidRDefault="006C08E2">
            <w:r>
              <w:t>0.115</w:t>
            </w:r>
          </w:p>
        </w:tc>
        <w:tc>
          <w:tcPr>
            <w:tcW w:w="1064" w:type="dxa"/>
            <w:vAlign w:val="center"/>
          </w:tcPr>
          <w:p w14:paraId="5BEA1E36" w14:textId="77777777" w:rsidR="00F77D43" w:rsidRDefault="006C08E2">
            <w:r>
              <w:t>1.977</w:t>
            </w:r>
          </w:p>
        </w:tc>
      </w:tr>
      <w:tr w:rsidR="00F77D43" w14:paraId="4905EF7F" w14:textId="77777777">
        <w:tc>
          <w:tcPr>
            <w:tcW w:w="3345" w:type="dxa"/>
            <w:vAlign w:val="center"/>
          </w:tcPr>
          <w:p w14:paraId="751AF6C8" w14:textId="77777777" w:rsidR="00F77D43" w:rsidRDefault="006C08E2">
            <w:r>
              <w:t>石灰砂浆</w:t>
            </w:r>
          </w:p>
        </w:tc>
        <w:tc>
          <w:tcPr>
            <w:tcW w:w="848" w:type="dxa"/>
            <w:vAlign w:val="center"/>
          </w:tcPr>
          <w:p w14:paraId="267A4D0B" w14:textId="77777777" w:rsidR="00F77D43" w:rsidRDefault="006C08E2">
            <w:r>
              <w:t>20</w:t>
            </w:r>
          </w:p>
        </w:tc>
        <w:tc>
          <w:tcPr>
            <w:tcW w:w="1075" w:type="dxa"/>
            <w:vAlign w:val="center"/>
          </w:tcPr>
          <w:p w14:paraId="3CEA7889" w14:textId="77777777" w:rsidR="00F77D43" w:rsidRDefault="006C08E2">
            <w:r>
              <w:t>0.810</w:t>
            </w:r>
          </w:p>
        </w:tc>
        <w:tc>
          <w:tcPr>
            <w:tcW w:w="1075" w:type="dxa"/>
            <w:vAlign w:val="center"/>
          </w:tcPr>
          <w:p w14:paraId="0A1EFBEF" w14:textId="77777777" w:rsidR="00F77D43" w:rsidRDefault="006C08E2">
            <w:r>
              <w:t>10.070</w:t>
            </w:r>
          </w:p>
        </w:tc>
        <w:tc>
          <w:tcPr>
            <w:tcW w:w="848" w:type="dxa"/>
            <w:vAlign w:val="center"/>
          </w:tcPr>
          <w:p w14:paraId="61B3C355" w14:textId="77777777" w:rsidR="00F77D43" w:rsidRDefault="006C08E2">
            <w:r>
              <w:t>1.00</w:t>
            </w:r>
          </w:p>
        </w:tc>
        <w:tc>
          <w:tcPr>
            <w:tcW w:w="1075" w:type="dxa"/>
            <w:vAlign w:val="center"/>
          </w:tcPr>
          <w:p w14:paraId="485986F8" w14:textId="77777777" w:rsidR="00F77D43" w:rsidRDefault="006C08E2">
            <w:r>
              <w:t>0.025</w:t>
            </w:r>
          </w:p>
        </w:tc>
        <w:tc>
          <w:tcPr>
            <w:tcW w:w="1064" w:type="dxa"/>
            <w:vAlign w:val="center"/>
          </w:tcPr>
          <w:p w14:paraId="2D9BB1EF" w14:textId="77777777" w:rsidR="00F77D43" w:rsidRDefault="006C08E2">
            <w:r>
              <w:t>0.249</w:t>
            </w:r>
          </w:p>
        </w:tc>
      </w:tr>
      <w:tr w:rsidR="00F77D43" w14:paraId="344F1E60" w14:textId="77777777">
        <w:tc>
          <w:tcPr>
            <w:tcW w:w="3345" w:type="dxa"/>
            <w:vAlign w:val="center"/>
          </w:tcPr>
          <w:p w14:paraId="03C1B488" w14:textId="77777777" w:rsidR="00F77D43" w:rsidRDefault="006C0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376D45" w14:textId="77777777" w:rsidR="00F77D43" w:rsidRDefault="006C08E2">
            <w:r>
              <w:t>280</w:t>
            </w:r>
          </w:p>
        </w:tc>
        <w:tc>
          <w:tcPr>
            <w:tcW w:w="1075" w:type="dxa"/>
            <w:vAlign w:val="center"/>
          </w:tcPr>
          <w:p w14:paraId="1E67BBD2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0C9D3345" w14:textId="77777777" w:rsidR="00F77D43" w:rsidRDefault="006C08E2">
            <w:r>
              <w:t>－</w:t>
            </w:r>
          </w:p>
        </w:tc>
        <w:tc>
          <w:tcPr>
            <w:tcW w:w="848" w:type="dxa"/>
            <w:vAlign w:val="center"/>
          </w:tcPr>
          <w:p w14:paraId="05C49897" w14:textId="77777777" w:rsidR="00F77D43" w:rsidRDefault="006C08E2">
            <w:r>
              <w:t>－</w:t>
            </w:r>
          </w:p>
        </w:tc>
        <w:tc>
          <w:tcPr>
            <w:tcW w:w="1075" w:type="dxa"/>
            <w:vAlign w:val="center"/>
          </w:tcPr>
          <w:p w14:paraId="621E8702" w14:textId="77777777" w:rsidR="00F77D43" w:rsidRDefault="006C08E2">
            <w:r>
              <w:t>0.738</w:t>
            </w:r>
          </w:p>
        </w:tc>
        <w:tc>
          <w:tcPr>
            <w:tcW w:w="1064" w:type="dxa"/>
            <w:vAlign w:val="center"/>
          </w:tcPr>
          <w:p w14:paraId="482E53BC" w14:textId="77777777" w:rsidR="00F77D43" w:rsidRDefault="006C08E2">
            <w:r>
              <w:t>2.941</w:t>
            </w:r>
          </w:p>
        </w:tc>
      </w:tr>
      <w:tr w:rsidR="00F77D43" w14:paraId="051BBD58" w14:textId="77777777">
        <w:tc>
          <w:tcPr>
            <w:tcW w:w="3345" w:type="dxa"/>
            <w:shd w:val="clear" w:color="auto" w:fill="E6E6E6"/>
            <w:vAlign w:val="center"/>
          </w:tcPr>
          <w:p w14:paraId="5A4D22DD" w14:textId="77777777" w:rsidR="00F77D43" w:rsidRDefault="006C0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3F57E4" w14:textId="77777777" w:rsidR="00F77D43" w:rsidRDefault="006C08E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77D43" w14:paraId="3C72023C" w14:textId="77777777">
        <w:tc>
          <w:tcPr>
            <w:tcW w:w="3345" w:type="dxa"/>
            <w:shd w:val="clear" w:color="auto" w:fill="E6E6E6"/>
            <w:vAlign w:val="center"/>
          </w:tcPr>
          <w:p w14:paraId="143B8195" w14:textId="77777777" w:rsidR="00F77D43" w:rsidRDefault="006C08E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E6F5D6" w14:textId="77777777" w:rsidR="00F77D43" w:rsidRDefault="006C08E2">
            <w:pPr>
              <w:jc w:val="center"/>
            </w:pPr>
            <w:r>
              <w:t>1.13</w:t>
            </w:r>
          </w:p>
        </w:tc>
      </w:tr>
    </w:tbl>
    <w:p w14:paraId="7CCC9C6C" w14:textId="77777777" w:rsidR="00F77D43" w:rsidRDefault="006C08E2">
      <w:pPr>
        <w:pStyle w:val="2"/>
        <w:widowControl w:val="0"/>
        <w:rPr>
          <w:kern w:val="2"/>
        </w:rPr>
      </w:pPr>
      <w:bookmarkStart w:id="51" w:name="_Toc9047658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1"/>
    </w:p>
    <w:p w14:paraId="5099D943" w14:textId="77777777" w:rsidR="00F0396C" w:rsidRDefault="006C08E2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1E1505B9" wp14:editId="27894F38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3930CD43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3F48BA" w14:textId="77777777" w:rsidR="00F77D43" w:rsidRDefault="006C08E2">
      <w:pPr>
        <w:pStyle w:val="2"/>
        <w:widowControl w:val="0"/>
        <w:rPr>
          <w:kern w:val="2"/>
        </w:rPr>
      </w:pPr>
      <w:bookmarkStart w:id="53" w:name="_Toc90476583"/>
      <w:r>
        <w:rPr>
          <w:kern w:val="2"/>
        </w:rPr>
        <w:t>外墙平均热工特性</w:t>
      </w:r>
      <w:bookmarkEnd w:id="53"/>
    </w:p>
    <w:p w14:paraId="36D5C2B1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77D43" w14:paraId="73C366A0" w14:textId="77777777">
        <w:tc>
          <w:tcPr>
            <w:tcW w:w="2948" w:type="dxa"/>
            <w:shd w:val="clear" w:color="auto" w:fill="E6E6E6"/>
            <w:vAlign w:val="center"/>
          </w:tcPr>
          <w:p w14:paraId="419ABFD7" w14:textId="77777777" w:rsidR="00F77D43" w:rsidRDefault="006C0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8BE7624" w14:textId="77777777" w:rsidR="00F77D43" w:rsidRDefault="006C0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C73784" w14:textId="77777777" w:rsidR="00F77D43" w:rsidRDefault="006C0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A9A723" w14:textId="77777777" w:rsidR="00F77D43" w:rsidRDefault="006C0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7D97A6" w14:textId="77777777" w:rsidR="00F77D43" w:rsidRDefault="006C0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2F7C0A" w14:textId="77777777" w:rsidR="00F77D43" w:rsidRDefault="006C0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B68971" w14:textId="77777777" w:rsidR="00F77D43" w:rsidRDefault="006C08E2">
            <w:pPr>
              <w:jc w:val="center"/>
            </w:pPr>
            <w:r>
              <w:t>太阳辐射吸收系数</w:t>
            </w:r>
          </w:p>
        </w:tc>
      </w:tr>
      <w:tr w:rsidR="00F77D43" w14:paraId="44068310" w14:textId="77777777">
        <w:tc>
          <w:tcPr>
            <w:tcW w:w="2948" w:type="dxa"/>
            <w:vAlign w:val="center"/>
          </w:tcPr>
          <w:p w14:paraId="2A44F945" w14:textId="77777777" w:rsidR="00F77D43" w:rsidRDefault="006C0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31B8A55" w14:textId="77777777" w:rsidR="00F77D43" w:rsidRDefault="006C08E2">
            <w:r>
              <w:t>主墙体</w:t>
            </w:r>
          </w:p>
        </w:tc>
        <w:tc>
          <w:tcPr>
            <w:tcW w:w="990" w:type="dxa"/>
            <w:vAlign w:val="center"/>
          </w:tcPr>
          <w:p w14:paraId="4296B68C" w14:textId="77777777" w:rsidR="00F77D43" w:rsidRDefault="006C08E2">
            <w:r>
              <w:t>405.97</w:t>
            </w:r>
          </w:p>
        </w:tc>
        <w:tc>
          <w:tcPr>
            <w:tcW w:w="950" w:type="dxa"/>
            <w:vAlign w:val="center"/>
          </w:tcPr>
          <w:p w14:paraId="2AE5E045" w14:textId="77777777" w:rsidR="00F77D43" w:rsidRDefault="006C08E2">
            <w:r>
              <w:t>1.000</w:t>
            </w:r>
          </w:p>
        </w:tc>
        <w:tc>
          <w:tcPr>
            <w:tcW w:w="1107" w:type="dxa"/>
            <w:vAlign w:val="center"/>
          </w:tcPr>
          <w:p w14:paraId="4FD96E83" w14:textId="77777777" w:rsidR="00F77D43" w:rsidRDefault="006C08E2">
            <w:r>
              <w:t>0.30</w:t>
            </w:r>
          </w:p>
        </w:tc>
        <w:tc>
          <w:tcPr>
            <w:tcW w:w="1107" w:type="dxa"/>
            <w:vAlign w:val="center"/>
          </w:tcPr>
          <w:p w14:paraId="63718150" w14:textId="77777777" w:rsidR="00F77D43" w:rsidRDefault="006C08E2">
            <w:r>
              <w:t>7.53</w:t>
            </w:r>
          </w:p>
        </w:tc>
        <w:tc>
          <w:tcPr>
            <w:tcW w:w="1107" w:type="dxa"/>
            <w:vAlign w:val="center"/>
          </w:tcPr>
          <w:p w14:paraId="147ABF38" w14:textId="77777777" w:rsidR="00F77D43" w:rsidRDefault="006C08E2">
            <w:r>
              <w:t>0.75</w:t>
            </w:r>
          </w:p>
        </w:tc>
      </w:tr>
      <w:tr w:rsidR="00F77D43" w14:paraId="38222802" w14:textId="77777777">
        <w:tc>
          <w:tcPr>
            <w:tcW w:w="2948" w:type="dxa"/>
            <w:shd w:val="clear" w:color="auto" w:fill="E6E6E6"/>
            <w:vAlign w:val="center"/>
          </w:tcPr>
          <w:p w14:paraId="48DECDBC" w14:textId="77777777" w:rsidR="00F77D43" w:rsidRDefault="006C08E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68785BB" w14:textId="77777777" w:rsidR="00F77D43" w:rsidRDefault="006C08E2">
            <w:pPr>
              <w:jc w:val="center"/>
            </w:pPr>
            <w:r>
              <w:t>0.30 × 1.30 = 0.39</w:t>
            </w:r>
          </w:p>
        </w:tc>
      </w:tr>
    </w:tbl>
    <w:p w14:paraId="11659CBC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77D43" w14:paraId="36358804" w14:textId="77777777">
        <w:tc>
          <w:tcPr>
            <w:tcW w:w="2948" w:type="dxa"/>
            <w:shd w:val="clear" w:color="auto" w:fill="E6E6E6"/>
            <w:vAlign w:val="center"/>
          </w:tcPr>
          <w:p w14:paraId="023AA122" w14:textId="77777777" w:rsidR="00F77D43" w:rsidRDefault="006C0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E4437BF" w14:textId="77777777" w:rsidR="00F77D43" w:rsidRDefault="006C0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1B5C2D" w14:textId="77777777" w:rsidR="00F77D43" w:rsidRDefault="006C0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AC0742" w14:textId="77777777" w:rsidR="00F77D43" w:rsidRDefault="006C0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9F51CE" w14:textId="77777777" w:rsidR="00F77D43" w:rsidRDefault="006C0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123C15" w14:textId="77777777" w:rsidR="00F77D43" w:rsidRDefault="006C0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97A8DA" w14:textId="77777777" w:rsidR="00F77D43" w:rsidRDefault="006C08E2">
            <w:pPr>
              <w:jc w:val="center"/>
            </w:pPr>
            <w:r>
              <w:t>太阳辐射吸收系数</w:t>
            </w:r>
          </w:p>
        </w:tc>
      </w:tr>
      <w:tr w:rsidR="00F77D43" w14:paraId="7A29C1FF" w14:textId="77777777">
        <w:tc>
          <w:tcPr>
            <w:tcW w:w="2948" w:type="dxa"/>
            <w:vAlign w:val="center"/>
          </w:tcPr>
          <w:p w14:paraId="3EAFCC9B" w14:textId="77777777" w:rsidR="00F77D43" w:rsidRDefault="006C0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9493743" w14:textId="77777777" w:rsidR="00F77D43" w:rsidRDefault="006C08E2">
            <w:r>
              <w:t>主墙体</w:t>
            </w:r>
          </w:p>
        </w:tc>
        <w:tc>
          <w:tcPr>
            <w:tcW w:w="990" w:type="dxa"/>
            <w:vAlign w:val="center"/>
          </w:tcPr>
          <w:p w14:paraId="08DA0732" w14:textId="77777777" w:rsidR="00F77D43" w:rsidRDefault="006C08E2">
            <w:r>
              <w:t>573.96</w:t>
            </w:r>
          </w:p>
        </w:tc>
        <w:tc>
          <w:tcPr>
            <w:tcW w:w="950" w:type="dxa"/>
            <w:vAlign w:val="center"/>
          </w:tcPr>
          <w:p w14:paraId="2F52B466" w14:textId="77777777" w:rsidR="00F77D43" w:rsidRDefault="006C08E2">
            <w:r>
              <w:t>1.000</w:t>
            </w:r>
          </w:p>
        </w:tc>
        <w:tc>
          <w:tcPr>
            <w:tcW w:w="1107" w:type="dxa"/>
            <w:vAlign w:val="center"/>
          </w:tcPr>
          <w:p w14:paraId="12DF7F7B" w14:textId="77777777" w:rsidR="00F77D43" w:rsidRDefault="006C08E2">
            <w:r>
              <w:t>0.30</w:t>
            </w:r>
          </w:p>
        </w:tc>
        <w:tc>
          <w:tcPr>
            <w:tcW w:w="1107" w:type="dxa"/>
            <w:vAlign w:val="center"/>
          </w:tcPr>
          <w:p w14:paraId="232A3DAB" w14:textId="77777777" w:rsidR="00F77D43" w:rsidRDefault="006C08E2">
            <w:r>
              <w:t>7.53</w:t>
            </w:r>
          </w:p>
        </w:tc>
        <w:tc>
          <w:tcPr>
            <w:tcW w:w="1107" w:type="dxa"/>
            <w:vAlign w:val="center"/>
          </w:tcPr>
          <w:p w14:paraId="268C9480" w14:textId="77777777" w:rsidR="00F77D43" w:rsidRDefault="006C08E2">
            <w:r>
              <w:t>0.75</w:t>
            </w:r>
          </w:p>
        </w:tc>
      </w:tr>
      <w:tr w:rsidR="00F77D43" w14:paraId="1933F552" w14:textId="77777777">
        <w:tc>
          <w:tcPr>
            <w:tcW w:w="2948" w:type="dxa"/>
            <w:shd w:val="clear" w:color="auto" w:fill="E6E6E6"/>
            <w:vAlign w:val="center"/>
          </w:tcPr>
          <w:p w14:paraId="2F044920" w14:textId="77777777" w:rsidR="00F77D43" w:rsidRDefault="006C08E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2762345" w14:textId="77777777" w:rsidR="00F77D43" w:rsidRDefault="006C08E2">
            <w:pPr>
              <w:jc w:val="center"/>
            </w:pPr>
            <w:r>
              <w:t>0.30 × 1.30 = 0.39</w:t>
            </w:r>
          </w:p>
        </w:tc>
      </w:tr>
    </w:tbl>
    <w:p w14:paraId="795709CD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77D43" w14:paraId="6DD04A0E" w14:textId="77777777">
        <w:tc>
          <w:tcPr>
            <w:tcW w:w="2948" w:type="dxa"/>
            <w:shd w:val="clear" w:color="auto" w:fill="E6E6E6"/>
            <w:vAlign w:val="center"/>
          </w:tcPr>
          <w:p w14:paraId="1B1FF476" w14:textId="77777777" w:rsidR="00F77D43" w:rsidRDefault="006C0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3F2176D" w14:textId="77777777" w:rsidR="00F77D43" w:rsidRDefault="006C0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799227" w14:textId="77777777" w:rsidR="00F77D43" w:rsidRDefault="006C0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E8CF09" w14:textId="77777777" w:rsidR="00F77D43" w:rsidRDefault="006C0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5B898D" w14:textId="77777777" w:rsidR="00F77D43" w:rsidRDefault="006C0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B8B4AD" w14:textId="77777777" w:rsidR="00F77D43" w:rsidRDefault="006C0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F80B24" w14:textId="77777777" w:rsidR="00F77D43" w:rsidRDefault="006C08E2">
            <w:pPr>
              <w:jc w:val="center"/>
            </w:pPr>
            <w:r>
              <w:t>太阳辐射吸收系数</w:t>
            </w:r>
          </w:p>
        </w:tc>
      </w:tr>
      <w:tr w:rsidR="00F77D43" w14:paraId="18BC6878" w14:textId="77777777">
        <w:tc>
          <w:tcPr>
            <w:tcW w:w="2948" w:type="dxa"/>
            <w:vAlign w:val="center"/>
          </w:tcPr>
          <w:p w14:paraId="6AB5DD17" w14:textId="77777777" w:rsidR="00F77D43" w:rsidRDefault="006C0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DEFABAC" w14:textId="77777777" w:rsidR="00F77D43" w:rsidRDefault="006C08E2">
            <w:r>
              <w:t>主墙体</w:t>
            </w:r>
          </w:p>
        </w:tc>
        <w:tc>
          <w:tcPr>
            <w:tcW w:w="990" w:type="dxa"/>
            <w:vAlign w:val="center"/>
          </w:tcPr>
          <w:p w14:paraId="4E99CA0A" w14:textId="77777777" w:rsidR="00F77D43" w:rsidRDefault="006C08E2">
            <w:r>
              <w:t>785.19</w:t>
            </w:r>
          </w:p>
        </w:tc>
        <w:tc>
          <w:tcPr>
            <w:tcW w:w="950" w:type="dxa"/>
            <w:vAlign w:val="center"/>
          </w:tcPr>
          <w:p w14:paraId="7CE8B254" w14:textId="77777777" w:rsidR="00F77D43" w:rsidRDefault="006C08E2">
            <w:r>
              <w:t>1.000</w:t>
            </w:r>
          </w:p>
        </w:tc>
        <w:tc>
          <w:tcPr>
            <w:tcW w:w="1107" w:type="dxa"/>
            <w:vAlign w:val="center"/>
          </w:tcPr>
          <w:p w14:paraId="060E3269" w14:textId="77777777" w:rsidR="00F77D43" w:rsidRDefault="006C08E2">
            <w:r>
              <w:t>0.30</w:t>
            </w:r>
          </w:p>
        </w:tc>
        <w:tc>
          <w:tcPr>
            <w:tcW w:w="1107" w:type="dxa"/>
            <w:vAlign w:val="center"/>
          </w:tcPr>
          <w:p w14:paraId="69B09D37" w14:textId="77777777" w:rsidR="00F77D43" w:rsidRDefault="006C08E2">
            <w:r>
              <w:t>7.53</w:t>
            </w:r>
          </w:p>
        </w:tc>
        <w:tc>
          <w:tcPr>
            <w:tcW w:w="1107" w:type="dxa"/>
            <w:vAlign w:val="center"/>
          </w:tcPr>
          <w:p w14:paraId="378C343A" w14:textId="77777777" w:rsidR="00F77D43" w:rsidRDefault="006C08E2">
            <w:r>
              <w:t>0.75</w:t>
            </w:r>
          </w:p>
        </w:tc>
      </w:tr>
      <w:tr w:rsidR="00F77D43" w14:paraId="42E97CB7" w14:textId="77777777">
        <w:tc>
          <w:tcPr>
            <w:tcW w:w="2948" w:type="dxa"/>
            <w:shd w:val="clear" w:color="auto" w:fill="E6E6E6"/>
            <w:vAlign w:val="center"/>
          </w:tcPr>
          <w:p w14:paraId="0F007D71" w14:textId="77777777" w:rsidR="00F77D43" w:rsidRDefault="006C08E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D91438" w14:textId="77777777" w:rsidR="00F77D43" w:rsidRDefault="006C08E2">
            <w:pPr>
              <w:jc w:val="center"/>
            </w:pPr>
            <w:r>
              <w:t>0.30 × 1.30 = 0.39</w:t>
            </w:r>
          </w:p>
        </w:tc>
      </w:tr>
    </w:tbl>
    <w:p w14:paraId="12624031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77D43" w14:paraId="78095ECA" w14:textId="77777777">
        <w:tc>
          <w:tcPr>
            <w:tcW w:w="2948" w:type="dxa"/>
            <w:shd w:val="clear" w:color="auto" w:fill="E6E6E6"/>
            <w:vAlign w:val="center"/>
          </w:tcPr>
          <w:p w14:paraId="5E4544C2" w14:textId="77777777" w:rsidR="00F77D43" w:rsidRDefault="006C0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26B9FB8" w14:textId="77777777" w:rsidR="00F77D43" w:rsidRDefault="006C0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DB1623" w14:textId="77777777" w:rsidR="00F77D43" w:rsidRDefault="006C0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ECEA59" w14:textId="77777777" w:rsidR="00F77D43" w:rsidRDefault="006C0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E7238F" w14:textId="77777777" w:rsidR="00F77D43" w:rsidRDefault="006C0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4C0CE1" w14:textId="77777777" w:rsidR="00F77D43" w:rsidRDefault="006C0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96C4D2" w14:textId="77777777" w:rsidR="00F77D43" w:rsidRDefault="006C08E2">
            <w:pPr>
              <w:jc w:val="center"/>
            </w:pPr>
            <w:r>
              <w:t>太阳辐射吸收系数</w:t>
            </w:r>
          </w:p>
        </w:tc>
      </w:tr>
      <w:tr w:rsidR="00F77D43" w14:paraId="1D8AC3AE" w14:textId="77777777">
        <w:tc>
          <w:tcPr>
            <w:tcW w:w="2948" w:type="dxa"/>
            <w:vAlign w:val="center"/>
          </w:tcPr>
          <w:p w14:paraId="1A86558F" w14:textId="77777777" w:rsidR="00F77D43" w:rsidRDefault="006C0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E8D1143" w14:textId="77777777" w:rsidR="00F77D43" w:rsidRDefault="006C08E2">
            <w:r>
              <w:t>主墙体</w:t>
            </w:r>
          </w:p>
        </w:tc>
        <w:tc>
          <w:tcPr>
            <w:tcW w:w="990" w:type="dxa"/>
            <w:vAlign w:val="center"/>
          </w:tcPr>
          <w:p w14:paraId="74DC07A9" w14:textId="77777777" w:rsidR="00F77D43" w:rsidRDefault="006C08E2">
            <w:r>
              <w:t>1335.50</w:t>
            </w:r>
          </w:p>
        </w:tc>
        <w:tc>
          <w:tcPr>
            <w:tcW w:w="950" w:type="dxa"/>
            <w:vAlign w:val="center"/>
          </w:tcPr>
          <w:p w14:paraId="381ED3CF" w14:textId="77777777" w:rsidR="00F77D43" w:rsidRDefault="006C08E2">
            <w:r>
              <w:t>1.000</w:t>
            </w:r>
          </w:p>
        </w:tc>
        <w:tc>
          <w:tcPr>
            <w:tcW w:w="1107" w:type="dxa"/>
            <w:vAlign w:val="center"/>
          </w:tcPr>
          <w:p w14:paraId="11B077F4" w14:textId="77777777" w:rsidR="00F77D43" w:rsidRDefault="006C08E2">
            <w:r>
              <w:t>0.30</w:t>
            </w:r>
          </w:p>
        </w:tc>
        <w:tc>
          <w:tcPr>
            <w:tcW w:w="1107" w:type="dxa"/>
            <w:vAlign w:val="center"/>
          </w:tcPr>
          <w:p w14:paraId="39F6979E" w14:textId="77777777" w:rsidR="00F77D43" w:rsidRDefault="006C08E2">
            <w:r>
              <w:t>7.53</w:t>
            </w:r>
          </w:p>
        </w:tc>
        <w:tc>
          <w:tcPr>
            <w:tcW w:w="1107" w:type="dxa"/>
            <w:vAlign w:val="center"/>
          </w:tcPr>
          <w:p w14:paraId="44236948" w14:textId="77777777" w:rsidR="00F77D43" w:rsidRDefault="006C08E2">
            <w:r>
              <w:t>0.75</w:t>
            </w:r>
          </w:p>
        </w:tc>
      </w:tr>
      <w:tr w:rsidR="00F77D43" w14:paraId="0AED2256" w14:textId="77777777">
        <w:tc>
          <w:tcPr>
            <w:tcW w:w="2948" w:type="dxa"/>
            <w:shd w:val="clear" w:color="auto" w:fill="E6E6E6"/>
            <w:vAlign w:val="center"/>
          </w:tcPr>
          <w:p w14:paraId="6F81997D" w14:textId="77777777" w:rsidR="00F77D43" w:rsidRDefault="006C08E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EA41DA" w14:textId="77777777" w:rsidR="00F77D43" w:rsidRDefault="006C08E2">
            <w:pPr>
              <w:jc w:val="center"/>
            </w:pPr>
            <w:r>
              <w:t>0.30 × 1.30 = 0.39</w:t>
            </w:r>
          </w:p>
        </w:tc>
      </w:tr>
    </w:tbl>
    <w:p w14:paraId="464B046D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77D43" w14:paraId="5DAF7CF8" w14:textId="77777777">
        <w:tc>
          <w:tcPr>
            <w:tcW w:w="2948" w:type="dxa"/>
            <w:shd w:val="clear" w:color="auto" w:fill="E6E6E6"/>
            <w:vAlign w:val="center"/>
          </w:tcPr>
          <w:p w14:paraId="46F59281" w14:textId="77777777" w:rsidR="00F77D43" w:rsidRDefault="006C0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6022E96" w14:textId="77777777" w:rsidR="00F77D43" w:rsidRDefault="006C0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C21486" w14:textId="77777777" w:rsidR="00F77D43" w:rsidRDefault="006C0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9A1EF7" w14:textId="77777777" w:rsidR="00F77D43" w:rsidRDefault="006C0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A2ABBE" w14:textId="77777777" w:rsidR="00F77D43" w:rsidRDefault="006C0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A372D7" w14:textId="77777777" w:rsidR="00F77D43" w:rsidRDefault="006C0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795B47" w14:textId="77777777" w:rsidR="00F77D43" w:rsidRDefault="006C08E2">
            <w:pPr>
              <w:jc w:val="center"/>
            </w:pPr>
            <w:r>
              <w:t>太阳辐射吸收系数</w:t>
            </w:r>
          </w:p>
        </w:tc>
      </w:tr>
      <w:tr w:rsidR="00F77D43" w14:paraId="16954A90" w14:textId="77777777">
        <w:tc>
          <w:tcPr>
            <w:tcW w:w="2948" w:type="dxa"/>
            <w:vAlign w:val="center"/>
          </w:tcPr>
          <w:p w14:paraId="305A2F8E" w14:textId="77777777" w:rsidR="00F77D43" w:rsidRDefault="006C0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EDF1EED" w14:textId="77777777" w:rsidR="00F77D43" w:rsidRDefault="006C08E2">
            <w:r>
              <w:t>主墙体</w:t>
            </w:r>
          </w:p>
        </w:tc>
        <w:tc>
          <w:tcPr>
            <w:tcW w:w="990" w:type="dxa"/>
            <w:vAlign w:val="center"/>
          </w:tcPr>
          <w:p w14:paraId="20B21063" w14:textId="77777777" w:rsidR="00F77D43" w:rsidRDefault="006C08E2">
            <w:r>
              <w:t>3100.62</w:t>
            </w:r>
          </w:p>
        </w:tc>
        <w:tc>
          <w:tcPr>
            <w:tcW w:w="950" w:type="dxa"/>
            <w:vAlign w:val="center"/>
          </w:tcPr>
          <w:p w14:paraId="6A2B78D5" w14:textId="77777777" w:rsidR="00F77D43" w:rsidRDefault="006C08E2">
            <w:r>
              <w:t>1.000</w:t>
            </w:r>
          </w:p>
        </w:tc>
        <w:tc>
          <w:tcPr>
            <w:tcW w:w="1107" w:type="dxa"/>
            <w:vAlign w:val="center"/>
          </w:tcPr>
          <w:p w14:paraId="20C77F8A" w14:textId="77777777" w:rsidR="00F77D43" w:rsidRDefault="006C08E2">
            <w:r>
              <w:t>0.30</w:t>
            </w:r>
          </w:p>
        </w:tc>
        <w:tc>
          <w:tcPr>
            <w:tcW w:w="1107" w:type="dxa"/>
            <w:vAlign w:val="center"/>
          </w:tcPr>
          <w:p w14:paraId="207483C9" w14:textId="77777777" w:rsidR="00F77D43" w:rsidRDefault="006C08E2">
            <w:r>
              <w:t>7.53</w:t>
            </w:r>
          </w:p>
        </w:tc>
        <w:tc>
          <w:tcPr>
            <w:tcW w:w="1107" w:type="dxa"/>
            <w:vAlign w:val="center"/>
          </w:tcPr>
          <w:p w14:paraId="30F087C4" w14:textId="77777777" w:rsidR="00F77D43" w:rsidRDefault="006C08E2">
            <w:r>
              <w:t>0.75</w:t>
            </w:r>
          </w:p>
        </w:tc>
      </w:tr>
      <w:tr w:rsidR="00F77D43" w14:paraId="1C406975" w14:textId="77777777">
        <w:tc>
          <w:tcPr>
            <w:tcW w:w="2948" w:type="dxa"/>
            <w:shd w:val="clear" w:color="auto" w:fill="E6E6E6"/>
            <w:vAlign w:val="center"/>
          </w:tcPr>
          <w:p w14:paraId="785A406A" w14:textId="77777777" w:rsidR="00F77D43" w:rsidRDefault="006C08E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661500" w14:textId="77777777" w:rsidR="00F77D43" w:rsidRDefault="006C08E2">
            <w:pPr>
              <w:jc w:val="center"/>
            </w:pPr>
            <w:r>
              <w:t>0.30 × 1.30 = 0.39</w:t>
            </w:r>
          </w:p>
        </w:tc>
      </w:tr>
      <w:tr w:rsidR="00F77D43" w14:paraId="1973EAD6" w14:textId="77777777">
        <w:tc>
          <w:tcPr>
            <w:tcW w:w="2948" w:type="dxa"/>
            <w:shd w:val="clear" w:color="auto" w:fill="E6E6E6"/>
            <w:vAlign w:val="center"/>
          </w:tcPr>
          <w:p w14:paraId="6E1A79C7" w14:textId="77777777" w:rsidR="00F77D43" w:rsidRDefault="006C08E2">
            <w:r>
              <w:t>标准依据</w:t>
            </w:r>
          </w:p>
        </w:tc>
        <w:tc>
          <w:tcPr>
            <w:tcW w:w="6381" w:type="dxa"/>
            <w:gridSpan w:val="6"/>
          </w:tcPr>
          <w:p w14:paraId="08BEC40D" w14:textId="77777777" w:rsidR="00F77D43" w:rsidRDefault="006C08E2">
            <w:r>
              <w:t>《绿色建筑评价标准》</w:t>
            </w:r>
            <w:r>
              <w:t>(GB/T 50378-2014)</w:t>
            </w:r>
            <w:r>
              <w:t>第</w:t>
            </w:r>
            <w:r>
              <w:t>5.2.3</w:t>
            </w:r>
            <w:r>
              <w:t>条、《公共建筑节能设计标准》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77D43" w14:paraId="701EE39C" w14:textId="77777777">
        <w:tc>
          <w:tcPr>
            <w:tcW w:w="2948" w:type="dxa"/>
            <w:shd w:val="clear" w:color="auto" w:fill="E6E6E6"/>
            <w:vAlign w:val="center"/>
          </w:tcPr>
          <w:p w14:paraId="0F04CB7E" w14:textId="77777777" w:rsidR="00F77D43" w:rsidRDefault="006C08E2">
            <w:r>
              <w:t>标准要求</w:t>
            </w:r>
          </w:p>
        </w:tc>
        <w:tc>
          <w:tcPr>
            <w:tcW w:w="6381" w:type="dxa"/>
            <w:gridSpan w:val="6"/>
          </w:tcPr>
          <w:p w14:paraId="45FF59A5" w14:textId="77777777" w:rsidR="00F77D43" w:rsidRDefault="006C08E2">
            <w:r>
              <w:t>K≤0.39,S≤0.30</w:t>
            </w:r>
            <w:r>
              <w:t>或</w:t>
            </w:r>
            <w:r>
              <w:t>K≤0.34,0.30&lt;S≤0.50</w:t>
            </w:r>
          </w:p>
        </w:tc>
      </w:tr>
      <w:tr w:rsidR="00F77D43" w14:paraId="05ED4977" w14:textId="77777777">
        <w:tc>
          <w:tcPr>
            <w:tcW w:w="2948" w:type="dxa"/>
            <w:shd w:val="clear" w:color="auto" w:fill="E6E6E6"/>
            <w:vAlign w:val="center"/>
          </w:tcPr>
          <w:p w14:paraId="6C0EBB40" w14:textId="77777777" w:rsidR="00F77D43" w:rsidRDefault="006C08E2">
            <w:r>
              <w:t>结论</w:t>
            </w:r>
          </w:p>
        </w:tc>
        <w:tc>
          <w:tcPr>
            <w:tcW w:w="6381" w:type="dxa"/>
            <w:gridSpan w:val="6"/>
          </w:tcPr>
          <w:p w14:paraId="0C326F87" w14:textId="77777777" w:rsidR="00F77D43" w:rsidRDefault="006C08E2">
            <w:r>
              <w:t>满足</w:t>
            </w:r>
          </w:p>
        </w:tc>
      </w:tr>
    </w:tbl>
    <w:p w14:paraId="7B280F47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DF07B6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90476584"/>
      <w:r>
        <w:rPr>
          <w:color w:val="000000"/>
          <w:kern w:val="2"/>
          <w:szCs w:val="24"/>
        </w:rPr>
        <w:t>外窗热工</w:t>
      </w:r>
      <w:bookmarkEnd w:id="54"/>
    </w:p>
    <w:p w14:paraId="6937A0C4" w14:textId="77777777" w:rsidR="00F77D43" w:rsidRDefault="006C08E2">
      <w:pPr>
        <w:pStyle w:val="2"/>
        <w:widowControl w:val="0"/>
        <w:rPr>
          <w:kern w:val="2"/>
        </w:rPr>
      </w:pPr>
      <w:bookmarkStart w:id="55" w:name="_Toc90476585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77D43" w14:paraId="3B1EEC01" w14:textId="77777777">
        <w:tc>
          <w:tcPr>
            <w:tcW w:w="905" w:type="dxa"/>
            <w:shd w:val="clear" w:color="auto" w:fill="E6E6E6"/>
            <w:vAlign w:val="center"/>
          </w:tcPr>
          <w:p w14:paraId="161F5C44" w14:textId="77777777" w:rsidR="00F77D43" w:rsidRDefault="006C08E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C23671B" w14:textId="77777777" w:rsidR="00F77D43" w:rsidRDefault="006C08E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5375ED0" w14:textId="77777777" w:rsidR="00F77D43" w:rsidRDefault="006C08E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83D0989" w14:textId="77777777" w:rsidR="00F77D43" w:rsidRDefault="006C08E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8A39A8C" w14:textId="77777777" w:rsidR="00F77D43" w:rsidRDefault="006C08E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6CB52A" w14:textId="77777777" w:rsidR="00F77D43" w:rsidRDefault="006C08E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6EF0F7" w14:textId="77777777" w:rsidR="00F77D43" w:rsidRDefault="006C08E2">
            <w:pPr>
              <w:jc w:val="center"/>
            </w:pPr>
            <w:r>
              <w:t>备注</w:t>
            </w:r>
          </w:p>
        </w:tc>
      </w:tr>
      <w:tr w:rsidR="00F77D43" w14:paraId="22A1EF31" w14:textId="77777777">
        <w:tc>
          <w:tcPr>
            <w:tcW w:w="905" w:type="dxa"/>
            <w:vAlign w:val="center"/>
          </w:tcPr>
          <w:p w14:paraId="2C50A5A7" w14:textId="77777777" w:rsidR="00F77D43" w:rsidRDefault="006C08E2">
            <w:r>
              <w:t>1</w:t>
            </w:r>
          </w:p>
        </w:tc>
        <w:tc>
          <w:tcPr>
            <w:tcW w:w="1867" w:type="dxa"/>
            <w:vAlign w:val="center"/>
          </w:tcPr>
          <w:p w14:paraId="2CEFBAF4" w14:textId="77777777" w:rsidR="00F77D43" w:rsidRDefault="006C08E2">
            <w:r>
              <w:t>Low-E+</w:t>
            </w:r>
            <w:r>
              <w:t>白玻</w:t>
            </w:r>
            <w:r>
              <w:t xml:space="preserve"> </w:t>
            </w:r>
            <w:r>
              <w:t>中空</w:t>
            </w:r>
            <w:r>
              <w:t xml:space="preserve"> 5+12A+5Low-E+9A+5 </w:t>
            </w:r>
            <w:r>
              <w:t>铝条密封</w:t>
            </w:r>
          </w:p>
        </w:tc>
        <w:tc>
          <w:tcPr>
            <w:tcW w:w="826" w:type="dxa"/>
            <w:vAlign w:val="center"/>
          </w:tcPr>
          <w:p w14:paraId="03E400D4" w14:textId="77777777" w:rsidR="00F77D43" w:rsidRDefault="006C08E2">
            <w:r>
              <w:t>65</w:t>
            </w:r>
          </w:p>
        </w:tc>
        <w:tc>
          <w:tcPr>
            <w:tcW w:w="832" w:type="dxa"/>
            <w:vAlign w:val="center"/>
          </w:tcPr>
          <w:p w14:paraId="5D0084DA" w14:textId="77777777" w:rsidR="00F77D43" w:rsidRDefault="006C08E2">
            <w:r>
              <w:t>1.33</w:t>
            </w:r>
          </w:p>
        </w:tc>
        <w:tc>
          <w:tcPr>
            <w:tcW w:w="956" w:type="dxa"/>
            <w:vAlign w:val="center"/>
          </w:tcPr>
          <w:p w14:paraId="77F5961A" w14:textId="77777777" w:rsidR="00F77D43" w:rsidRDefault="006C08E2">
            <w:r>
              <w:t>0.55</w:t>
            </w:r>
          </w:p>
        </w:tc>
        <w:tc>
          <w:tcPr>
            <w:tcW w:w="956" w:type="dxa"/>
            <w:vAlign w:val="center"/>
          </w:tcPr>
          <w:p w14:paraId="238C6DC4" w14:textId="77777777" w:rsidR="00F77D43" w:rsidRDefault="006C08E2">
            <w:r>
              <w:t>1.000</w:t>
            </w:r>
          </w:p>
        </w:tc>
        <w:tc>
          <w:tcPr>
            <w:tcW w:w="2988" w:type="dxa"/>
            <w:vAlign w:val="center"/>
          </w:tcPr>
          <w:p w14:paraId="5D5BB7AA" w14:textId="77777777" w:rsidR="00F77D43" w:rsidRDefault="006C08E2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  <w:tr w:rsidR="00F77D43" w14:paraId="06176C47" w14:textId="77777777">
        <w:tc>
          <w:tcPr>
            <w:tcW w:w="905" w:type="dxa"/>
            <w:vAlign w:val="center"/>
          </w:tcPr>
          <w:p w14:paraId="3961FCFF" w14:textId="77777777" w:rsidR="00F77D43" w:rsidRDefault="006C08E2">
            <w:r>
              <w:t>2</w:t>
            </w:r>
          </w:p>
        </w:tc>
        <w:tc>
          <w:tcPr>
            <w:tcW w:w="1867" w:type="dxa"/>
            <w:vAlign w:val="center"/>
          </w:tcPr>
          <w:p w14:paraId="7F33A670" w14:textId="77777777" w:rsidR="00F77D43" w:rsidRDefault="006C08E2">
            <w:r>
              <w:t>70</w:t>
            </w:r>
            <w:r>
              <w:t>系列平开推拉窗（五腔）</w:t>
            </w:r>
            <w:r>
              <w:t xml:space="preserve"> </w:t>
            </w:r>
            <w:r>
              <w:t>氩气</w:t>
            </w:r>
            <w:r>
              <w:t xml:space="preserve"> 4+12A+4Low-E+1</w:t>
            </w:r>
            <w:r>
              <w:lastRenderedPageBreak/>
              <w:t xml:space="preserve">2A+4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14:paraId="7B8514CA" w14:textId="77777777" w:rsidR="00F77D43" w:rsidRDefault="006C08E2">
            <w:r>
              <w:lastRenderedPageBreak/>
              <w:t>74</w:t>
            </w:r>
          </w:p>
        </w:tc>
        <w:tc>
          <w:tcPr>
            <w:tcW w:w="832" w:type="dxa"/>
            <w:vAlign w:val="center"/>
          </w:tcPr>
          <w:p w14:paraId="3B7B7E32" w14:textId="77777777" w:rsidR="00F77D43" w:rsidRDefault="006C08E2">
            <w:r>
              <w:t>1.42</w:t>
            </w:r>
          </w:p>
        </w:tc>
        <w:tc>
          <w:tcPr>
            <w:tcW w:w="956" w:type="dxa"/>
            <w:vAlign w:val="center"/>
          </w:tcPr>
          <w:p w14:paraId="0BA524E6" w14:textId="77777777" w:rsidR="00F77D43" w:rsidRDefault="006C08E2">
            <w:r>
              <w:t>0.77</w:t>
            </w:r>
          </w:p>
        </w:tc>
        <w:tc>
          <w:tcPr>
            <w:tcW w:w="956" w:type="dxa"/>
            <w:vAlign w:val="center"/>
          </w:tcPr>
          <w:p w14:paraId="59855223" w14:textId="77777777" w:rsidR="00F77D43" w:rsidRDefault="006C08E2">
            <w:r>
              <w:t>1.000</w:t>
            </w:r>
          </w:p>
        </w:tc>
        <w:tc>
          <w:tcPr>
            <w:tcW w:w="2988" w:type="dxa"/>
            <w:vAlign w:val="center"/>
          </w:tcPr>
          <w:p w14:paraId="6AACE699" w14:textId="77777777" w:rsidR="00F77D43" w:rsidRDefault="006C08E2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  <w:tr w:rsidR="00F77D43" w14:paraId="400465AF" w14:textId="77777777">
        <w:tc>
          <w:tcPr>
            <w:tcW w:w="905" w:type="dxa"/>
            <w:vAlign w:val="center"/>
          </w:tcPr>
          <w:p w14:paraId="4BA19A76" w14:textId="77777777" w:rsidR="00F77D43" w:rsidRDefault="006C08E2">
            <w:r>
              <w:lastRenderedPageBreak/>
              <w:t>3</w:t>
            </w:r>
          </w:p>
        </w:tc>
        <w:tc>
          <w:tcPr>
            <w:tcW w:w="1867" w:type="dxa"/>
            <w:vAlign w:val="center"/>
          </w:tcPr>
          <w:p w14:paraId="11AF8353" w14:textId="77777777" w:rsidR="00F77D43" w:rsidRDefault="006C08E2">
            <w:r>
              <w:t>断桥铝</w:t>
            </w:r>
            <w:r>
              <w:t xml:space="preserve"> 5+12A+5Low-E </w:t>
            </w:r>
            <w:r>
              <w:t>氩气</w:t>
            </w:r>
            <w:r>
              <w:t xml:space="preserve"> </w:t>
            </w:r>
            <w:r>
              <w:t>断桥宽</w:t>
            </w:r>
            <w:r>
              <w:t xml:space="preserve">24.0mm </w:t>
            </w:r>
            <w:r>
              <w:t>胶条封边</w:t>
            </w:r>
          </w:p>
        </w:tc>
        <w:tc>
          <w:tcPr>
            <w:tcW w:w="826" w:type="dxa"/>
            <w:vAlign w:val="center"/>
          </w:tcPr>
          <w:p w14:paraId="154DD48E" w14:textId="77777777" w:rsidR="00F77D43" w:rsidRDefault="006C08E2">
            <w:r>
              <w:t>18</w:t>
            </w:r>
          </w:p>
        </w:tc>
        <w:tc>
          <w:tcPr>
            <w:tcW w:w="832" w:type="dxa"/>
            <w:vAlign w:val="center"/>
          </w:tcPr>
          <w:p w14:paraId="65E01769" w14:textId="77777777" w:rsidR="00F77D43" w:rsidRDefault="006C08E2">
            <w:r>
              <w:t>2.00</w:t>
            </w:r>
          </w:p>
        </w:tc>
        <w:tc>
          <w:tcPr>
            <w:tcW w:w="956" w:type="dxa"/>
            <w:vAlign w:val="center"/>
          </w:tcPr>
          <w:p w14:paraId="60EF1074" w14:textId="77777777" w:rsidR="00F77D43" w:rsidRDefault="006C08E2">
            <w:r>
              <w:t>0.44</w:t>
            </w:r>
          </w:p>
        </w:tc>
        <w:tc>
          <w:tcPr>
            <w:tcW w:w="956" w:type="dxa"/>
            <w:vAlign w:val="center"/>
          </w:tcPr>
          <w:p w14:paraId="4E570EE7" w14:textId="77777777" w:rsidR="00F77D43" w:rsidRDefault="006C08E2">
            <w:r>
              <w:t>0.800</w:t>
            </w:r>
          </w:p>
        </w:tc>
        <w:tc>
          <w:tcPr>
            <w:tcW w:w="2988" w:type="dxa"/>
            <w:vAlign w:val="center"/>
          </w:tcPr>
          <w:p w14:paraId="7CE388CF" w14:textId="77777777" w:rsidR="00F77D43" w:rsidRDefault="006C08E2">
            <w:r>
              <w:t>窗性能以检测报告为准。</w:t>
            </w:r>
          </w:p>
        </w:tc>
      </w:tr>
    </w:tbl>
    <w:p w14:paraId="03BDC76A" w14:textId="77777777" w:rsidR="00F77D43" w:rsidRDefault="006C08E2">
      <w:pPr>
        <w:pStyle w:val="2"/>
        <w:widowControl w:val="0"/>
        <w:rPr>
          <w:kern w:val="2"/>
        </w:rPr>
      </w:pPr>
      <w:bookmarkStart w:id="56" w:name="_Toc90476586"/>
      <w:r>
        <w:rPr>
          <w:kern w:val="2"/>
        </w:rPr>
        <w:t>平均传热系数</w:t>
      </w:r>
      <w:bookmarkEnd w:id="56"/>
    </w:p>
    <w:p w14:paraId="2297E302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7EC91BA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77D43" w14:paraId="1388295D" w14:textId="77777777">
        <w:tc>
          <w:tcPr>
            <w:tcW w:w="1013" w:type="dxa"/>
            <w:shd w:val="clear" w:color="auto" w:fill="E6E6E6"/>
            <w:vAlign w:val="center"/>
          </w:tcPr>
          <w:p w14:paraId="099F69C9" w14:textId="77777777" w:rsidR="00F77D43" w:rsidRDefault="006C0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A9F5FF" w14:textId="77777777" w:rsidR="00F77D43" w:rsidRDefault="006C0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4F1765" w14:textId="77777777" w:rsidR="00F77D43" w:rsidRDefault="006C0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415CC6" w14:textId="77777777" w:rsidR="00F77D43" w:rsidRDefault="006C0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10507" w14:textId="77777777" w:rsidR="00F77D43" w:rsidRDefault="006C0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AA300" w14:textId="77777777" w:rsidR="00F77D43" w:rsidRDefault="006C0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CC1F74" w14:textId="77777777" w:rsidR="00F77D43" w:rsidRDefault="006C0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DF6090" w14:textId="77777777" w:rsidR="00F77D43" w:rsidRDefault="006C08E2">
            <w:pPr>
              <w:jc w:val="center"/>
            </w:pPr>
            <w:r>
              <w:t>传热系数</w:t>
            </w:r>
          </w:p>
        </w:tc>
      </w:tr>
      <w:tr w:rsidR="00F77D43" w14:paraId="0772582B" w14:textId="77777777">
        <w:tc>
          <w:tcPr>
            <w:tcW w:w="1013" w:type="dxa"/>
            <w:vAlign w:val="center"/>
          </w:tcPr>
          <w:p w14:paraId="69A79F56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E989C2E" w14:textId="77777777" w:rsidR="00F77D43" w:rsidRDefault="006C08E2">
            <w:r>
              <w:t>C2424</w:t>
            </w:r>
          </w:p>
        </w:tc>
        <w:tc>
          <w:tcPr>
            <w:tcW w:w="1188" w:type="dxa"/>
            <w:vAlign w:val="center"/>
          </w:tcPr>
          <w:p w14:paraId="1FAC66CE" w14:textId="77777777" w:rsidR="00F77D43" w:rsidRDefault="006C08E2">
            <w:r>
              <w:t>7</w:t>
            </w:r>
          </w:p>
        </w:tc>
        <w:tc>
          <w:tcPr>
            <w:tcW w:w="1188" w:type="dxa"/>
            <w:vAlign w:val="center"/>
          </w:tcPr>
          <w:p w14:paraId="33F0BB5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550A00C" w14:textId="77777777" w:rsidR="00F77D43" w:rsidRDefault="006C08E2">
            <w:r>
              <w:t>5.760</w:t>
            </w:r>
          </w:p>
        </w:tc>
        <w:tc>
          <w:tcPr>
            <w:tcW w:w="1188" w:type="dxa"/>
            <w:vAlign w:val="center"/>
          </w:tcPr>
          <w:p w14:paraId="7118CE37" w14:textId="77777777" w:rsidR="00F77D43" w:rsidRDefault="006C08E2">
            <w:r>
              <w:t>5.760</w:t>
            </w:r>
          </w:p>
        </w:tc>
        <w:tc>
          <w:tcPr>
            <w:tcW w:w="1188" w:type="dxa"/>
            <w:vAlign w:val="center"/>
          </w:tcPr>
          <w:p w14:paraId="5FABF65C" w14:textId="77777777" w:rsidR="00F77D43" w:rsidRDefault="006C08E2">
            <w:r>
              <w:t>18</w:t>
            </w:r>
          </w:p>
        </w:tc>
        <w:tc>
          <w:tcPr>
            <w:tcW w:w="1188" w:type="dxa"/>
            <w:vAlign w:val="center"/>
          </w:tcPr>
          <w:p w14:paraId="6317144A" w14:textId="77777777" w:rsidR="00F77D43" w:rsidRDefault="006C08E2">
            <w:r>
              <w:t>2.000</w:t>
            </w:r>
          </w:p>
        </w:tc>
      </w:tr>
      <w:tr w:rsidR="00F77D43" w14:paraId="60FFB7E0" w14:textId="77777777">
        <w:tc>
          <w:tcPr>
            <w:tcW w:w="1013" w:type="dxa"/>
            <w:vAlign w:val="center"/>
          </w:tcPr>
          <w:p w14:paraId="48AD11B5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328D2D6A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D13FB1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295B64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47E3F0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A44875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20A183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84F9B25" w14:textId="77777777" w:rsidR="00F77D43" w:rsidRDefault="006C08E2">
            <w:r>
              <w:t>1.420</w:t>
            </w:r>
          </w:p>
        </w:tc>
      </w:tr>
      <w:tr w:rsidR="00F77D43" w14:paraId="145272BB" w14:textId="77777777">
        <w:tc>
          <w:tcPr>
            <w:tcW w:w="1013" w:type="dxa"/>
            <w:vAlign w:val="center"/>
          </w:tcPr>
          <w:p w14:paraId="4D3DF99F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5D9E1C2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5AB0ABE" w14:textId="77777777" w:rsidR="00F77D43" w:rsidRDefault="006C08E2">
            <w:r>
              <w:t>1,5</w:t>
            </w:r>
          </w:p>
        </w:tc>
        <w:tc>
          <w:tcPr>
            <w:tcW w:w="1188" w:type="dxa"/>
            <w:vAlign w:val="center"/>
          </w:tcPr>
          <w:p w14:paraId="5DC7D730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5697472B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4922AB2" w14:textId="77777777" w:rsidR="00F77D43" w:rsidRDefault="006C08E2">
            <w:r>
              <w:t>18.691</w:t>
            </w:r>
          </w:p>
        </w:tc>
        <w:tc>
          <w:tcPr>
            <w:tcW w:w="1188" w:type="dxa"/>
            <w:vAlign w:val="center"/>
          </w:tcPr>
          <w:p w14:paraId="767C9B9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56AFC01" w14:textId="77777777" w:rsidR="00F77D43" w:rsidRDefault="006C08E2">
            <w:r>
              <w:t>1.420</w:t>
            </w:r>
          </w:p>
        </w:tc>
      </w:tr>
      <w:tr w:rsidR="00F77D43" w14:paraId="3EFC186D" w14:textId="77777777">
        <w:tc>
          <w:tcPr>
            <w:tcW w:w="1013" w:type="dxa"/>
            <w:vAlign w:val="center"/>
          </w:tcPr>
          <w:p w14:paraId="3A082489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656E62E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6D413A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103A7B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44514F5" w14:textId="77777777" w:rsidR="00F77D43" w:rsidRDefault="006C08E2">
            <w:r>
              <w:t>4.459</w:t>
            </w:r>
          </w:p>
        </w:tc>
        <w:tc>
          <w:tcPr>
            <w:tcW w:w="1188" w:type="dxa"/>
            <w:vAlign w:val="center"/>
          </w:tcPr>
          <w:p w14:paraId="0941C4D0" w14:textId="77777777" w:rsidR="00F77D43" w:rsidRDefault="006C08E2">
            <w:r>
              <w:t>4.459</w:t>
            </w:r>
          </w:p>
        </w:tc>
        <w:tc>
          <w:tcPr>
            <w:tcW w:w="1188" w:type="dxa"/>
            <w:vAlign w:val="center"/>
          </w:tcPr>
          <w:p w14:paraId="3B280FD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AF39DDF" w14:textId="77777777" w:rsidR="00F77D43" w:rsidRDefault="006C08E2">
            <w:r>
              <w:t>1.420</w:t>
            </w:r>
          </w:p>
        </w:tc>
      </w:tr>
      <w:tr w:rsidR="00F77D43" w14:paraId="243B4928" w14:textId="77777777">
        <w:tc>
          <w:tcPr>
            <w:tcW w:w="1013" w:type="dxa"/>
            <w:vAlign w:val="center"/>
          </w:tcPr>
          <w:p w14:paraId="6841F213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44F0B2FF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10FB04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1EABD9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577C789" w14:textId="77777777" w:rsidR="00F77D43" w:rsidRDefault="006C08E2">
            <w:r>
              <w:t>4.894</w:t>
            </w:r>
          </w:p>
        </w:tc>
        <w:tc>
          <w:tcPr>
            <w:tcW w:w="1188" w:type="dxa"/>
            <w:vAlign w:val="center"/>
          </w:tcPr>
          <w:p w14:paraId="2F2E9468" w14:textId="77777777" w:rsidR="00F77D43" w:rsidRDefault="006C08E2">
            <w:r>
              <w:t>4.894</w:t>
            </w:r>
          </w:p>
        </w:tc>
        <w:tc>
          <w:tcPr>
            <w:tcW w:w="1188" w:type="dxa"/>
            <w:vAlign w:val="center"/>
          </w:tcPr>
          <w:p w14:paraId="2900381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875A4AD" w14:textId="77777777" w:rsidR="00F77D43" w:rsidRDefault="006C08E2">
            <w:r>
              <w:t>1.420</w:t>
            </w:r>
          </w:p>
        </w:tc>
      </w:tr>
      <w:tr w:rsidR="00F77D43" w14:paraId="6F99355D" w14:textId="77777777">
        <w:tc>
          <w:tcPr>
            <w:tcW w:w="1013" w:type="dxa"/>
            <w:vAlign w:val="center"/>
          </w:tcPr>
          <w:p w14:paraId="117241E0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6755E6A5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57E3197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35414C0B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50F01D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BC63F4A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F76DDD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E29406B" w14:textId="77777777" w:rsidR="00F77D43" w:rsidRDefault="006C08E2">
            <w:r>
              <w:t>1.420</w:t>
            </w:r>
          </w:p>
        </w:tc>
      </w:tr>
      <w:tr w:rsidR="00F77D43" w14:paraId="4C942612" w14:textId="77777777">
        <w:tc>
          <w:tcPr>
            <w:tcW w:w="1013" w:type="dxa"/>
            <w:vAlign w:val="center"/>
          </w:tcPr>
          <w:p w14:paraId="63A13196" w14:textId="77777777" w:rsidR="00F77D43" w:rsidRDefault="006C08E2">
            <w:r>
              <w:t>7</w:t>
            </w:r>
          </w:p>
        </w:tc>
        <w:tc>
          <w:tcPr>
            <w:tcW w:w="1188" w:type="dxa"/>
            <w:vAlign w:val="center"/>
          </w:tcPr>
          <w:p w14:paraId="39F82A9F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087FB85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BC8C40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016236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C591563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096512F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71B51FDC" w14:textId="77777777" w:rsidR="00F77D43" w:rsidRDefault="006C08E2">
            <w:r>
              <w:t>1.420</w:t>
            </w:r>
          </w:p>
        </w:tc>
      </w:tr>
      <w:tr w:rsidR="00F77D43" w14:paraId="732F55CE" w14:textId="77777777">
        <w:tc>
          <w:tcPr>
            <w:tcW w:w="1013" w:type="dxa"/>
            <w:vAlign w:val="center"/>
          </w:tcPr>
          <w:p w14:paraId="6A8550C9" w14:textId="77777777" w:rsidR="00F77D43" w:rsidRDefault="006C08E2">
            <w:r>
              <w:t>8</w:t>
            </w:r>
          </w:p>
        </w:tc>
        <w:tc>
          <w:tcPr>
            <w:tcW w:w="1188" w:type="dxa"/>
            <w:vAlign w:val="center"/>
          </w:tcPr>
          <w:p w14:paraId="17791D77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C6C2E08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D2EAD8A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2C46FA9" w14:textId="77777777" w:rsidR="00F77D43" w:rsidRDefault="006C08E2">
            <w:r>
              <w:t>3.912</w:t>
            </w:r>
          </w:p>
        </w:tc>
        <w:tc>
          <w:tcPr>
            <w:tcW w:w="1188" w:type="dxa"/>
            <w:vAlign w:val="center"/>
          </w:tcPr>
          <w:p w14:paraId="44FC68DB" w14:textId="77777777" w:rsidR="00F77D43" w:rsidRDefault="006C08E2">
            <w:r>
              <w:t>3.912</w:t>
            </w:r>
          </w:p>
        </w:tc>
        <w:tc>
          <w:tcPr>
            <w:tcW w:w="1188" w:type="dxa"/>
            <w:vAlign w:val="center"/>
          </w:tcPr>
          <w:p w14:paraId="224F77D3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DB49119" w14:textId="77777777" w:rsidR="00F77D43" w:rsidRDefault="006C08E2">
            <w:r>
              <w:t>1.420</w:t>
            </w:r>
          </w:p>
        </w:tc>
      </w:tr>
      <w:tr w:rsidR="00F77D43" w14:paraId="4C56B66F" w14:textId="77777777">
        <w:tc>
          <w:tcPr>
            <w:tcW w:w="1013" w:type="dxa"/>
            <w:vAlign w:val="center"/>
          </w:tcPr>
          <w:p w14:paraId="79FBA4FC" w14:textId="77777777" w:rsidR="00F77D43" w:rsidRDefault="006C08E2">
            <w:r>
              <w:t>9</w:t>
            </w:r>
          </w:p>
        </w:tc>
        <w:tc>
          <w:tcPr>
            <w:tcW w:w="1188" w:type="dxa"/>
            <w:vAlign w:val="center"/>
          </w:tcPr>
          <w:p w14:paraId="45F56024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1762402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5C50663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36F731B" w14:textId="77777777" w:rsidR="00F77D43" w:rsidRDefault="006C08E2">
            <w:r>
              <w:t>5.441</w:t>
            </w:r>
          </w:p>
        </w:tc>
        <w:tc>
          <w:tcPr>
            <w:tcW w:w="1188" w:type="dxa"/>
            <w:vAlign w:val="center"/>
          </w:tcPr>
          <w:p w14:paraId="359F7BB8" w14:textId="77777777" w:rsidR="00F77D43" w:rsidRDefault="006C08E2">
            <w:r>
              <w:t>5.441</w:t>
            </w:r>
          </w:p>
        </w:tc>
        <w:tc>
          <w:tcPr>
            <w:tcW w:w="1188" w:type="dxa"/>
            <w:vAlign w:val="center"/>
          </w:tcPr>
          <w:p w14:paraId="425A226D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6E78E9C" w14:textId="77777777" w:rsidR="00F77D43" w:rsidRDefault="006C08E2">
            <w:r>
              <w:t>1.420</w:t>
            </w:r>
          </w:p>
        </w:tc>
      </w:tr>
      <w:tr w:rsidR="00F77D43" w14:paraId="4AFF979A" w14:textId="77777777">
        <w:tc>
          <w:tcPr>
            <w:tcW w:w="1013" w:type="dxa"/>
            <w:vAlign w:val="center"/>
          </w:tcPr>
          <w:p w14:paraId="35A1B045" w14:textId="77777777" w:rsidR="00F77D43" w:rsidRDefault="006C08E2">
            <w:r>
              <w:t>10</w:t>
            </w:r>
          </w:p>
        </w:tc>
        <w:tc>
          <w:tcPr>
            <w:tcW w:w="1188" w:type="dxa"/>
            <w:vAlign w:val="center"/>
          </w:tcPr>
          <w:p w14:paraId="16F408C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B019F99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78547A3C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BE23ED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1919F7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A9E63A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961E0F3" w14:textId="77777777" w:rsidR="00F77D43" w:rsidRDefault="006C08E2">
            <w:r>
              <w:t>1.420</w:t>
            </w:r>
          </w:p>
        </w:tc>
      </w:tr>
      <w:tr w:rsidR="00F77D43" w14:paraId="6057B7B6" w14:textId="77777777">
        <w:tc>
          <w:tcPr>
            <w:tcW w:w="1013" w:type="dxa"/>
            <w:vAlign w:val="center"/>
          </w:tcPr>
          <w:p w14:paraId="4A67DA2B" w14:textId="77777777" w:rsidR="00F77D43" w:rsidRDefault="006C08E2">
            <w:r>
              <w:t>11</w:t>
            </w:r>
          </w:p>
        </w:tc>
        <w:tc>
          <w:tcPr>
            <w:tcW w:w="1188" w:type="dxa"/>
            <w:vAlign w:val="center"/>
          </w:tcPr>
          <w:p w14:paraId="0D297AB1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B548E54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45E4DE9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83B476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52F1562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A5417DC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72422CC" w14:textId="77777777" w:rsidR="00F77D43" w:rsidRDefault="006C08E2">
            <w:r>
              <w:t>1.420</w:t>
            </w:r>
          </w:p>
        </w:tc>
      </w:tr>
      <w:tr w:rsidR="00F77D43" w14:paraId="4C118200" w14:textId="77777777">
        <w:tc>
          <w:tcPr>
            <w:tcW w:w="1013" w:type="dxa"/>
            <w:vAlign w:val="center"/>
          </w:tcPr>
          <w:p w14:paraId="202FA586" w14:textId="77777777" w:rsidR="00F77D43" w:rsidRDefault="006C08E2">
            <w:r>
              <w:t>12</w:t>
            </w:r>
          </w:p>
        </w:tc>
        <w:tc>
          <w:tcPr>
            <w:tcW w:w="1188" w:type="dxa"/>
            <w:vAlign w:val="center"/>
          </w:tcPr>
          <w:p w14:paraId="5EEDC87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32F6AD2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2D21D6FA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64102C0" w14:textId="77777777" w:rsidR="00F77D43" w:rsidRDefault="006C08E2">
            <w:r>
              <w:t>3.797</w:t>
            </w:r>
          </w:p>
        </w:tc>
        <w:tc>
          <w:tcPr>
            <w:tcW w:w="1188" w:type="dxa"/>
            <w:vAlign w:val="center"/>
          </w:tcPr>
          <w:p w14:paraId="07132FA2" w14:textId="77777777" w:rsidR="00F77D43" w:rsidRDefault="006C08E2">
            <w:r>
              <w:t>3.797</w:t>
            </w:r>
          </w:p>
        </w:tc>
        <w:tc>
          <w:tcPr>
            <w:tcW w:w="1188" w:type="dxa"/>
            <w:vAlign w:val="center"/>
          </w:tcPr>
          <w:p w14:paraId="06170FF4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DCBBCA9" w14:textId="77777777" w:rsidR="00F77D43" w:rsidRDefault="006C08E2">
            <w:r>
              <w:t>1.420</w:t>
            </w:r>
          </w:p>
        </w:tc>
      </w:tr>
      <w:tr w:rsidR="00F77D43" w14:paraId="5D10DD80" w14:textId="77777777">
        <w:tc>
          <w:tcPr>
            <w:tcW w:w="1013" w:type="dxa"/>
            <w:vAlign w:val="center"/>
          </w:tcPr>
          <w:p w14:paraId="56B51556" w14:textId="77777777" w:rsidR="00F77D43" w:rsidRDefault="006C08E2">
            <w:r>
              <w:t>13</w:t>
            </w:r>
          </w:p>
        </w:tc>
        <w:tc>
          <w:tcPr>
            <w:tcW w:w="1188" w:type="dxa"/>
            <w:vAlign w:val="center"/>
          </w:tcPr>
          <w:p w14:paraId="7C006E3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790217F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2F61DAEE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818B579" w14:textId="77777777" w:rsidR="00F77D43" w:rsidRDefault="006C08E2">
            <w:r>
              <w:t>5.556</w:t>
            </w:r>
          </w:p>
        </w:tc>
        <w:tc>
          <w:tcPr>
            <w:tcW w:w="1188" w:type="dxa"/>
            <w:vAlign w:val="center"/>
          </w:tcPr>
          <w:p w14:paraId="46F6DB11" w14:textId="77777777" w:rsidR="00F77D43" w:rsidRDefault="006C08E2">
            <w:r>
              <w:t>5.556</w:t>
            </w:r>
          </w:p>
        </w:tc>
        <w:tc>
          <w:tcPr>
            <w:tcW w:w="1188" w:type="dxa"/>
            <w:vAlign w:val="center"/>
          </w:tcPr>
          <w:p w14:paraId="073EFB8A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64480E0" w14:textId="77777777" w:rsidR="00F77D43" w:rsidRDefault="006C08E2">
            <w:r>
              <w:t>1.420</w:t>
            </w:r>
          </w:p>
        </w:tc>
      </w:tr>
      <w:tr w:rsidR="00F77D43" w14:paraId="4FF2DA94" w14:textId="77777777">
        <w:tc>
          <w:tcPr>
            <w:tcW w:w="1013" w:type="dxa"/>
            <w:vAlign w:val="center"/>
          </w:tcPr>
          <w:p w14:paraId="6B0E6651" w14:textId="77777777" w:rsidR="00F77D43" w:rsidRDefault="006C08E2">
            <w:r>
              <w:t>14</w:t>
            </w:r>
          </w:p>
        </w:tc>
        <w:tc>
          <w:tcPr>
            <w:tcW w:w="1188" w:type="dxa"/>
            <w:vAlign w:val="center"/>
          </w:tcPr>
          <w:p w14:paraId="22782411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60C76B7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573342D0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4971AF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3F2B480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1035782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840FB3B" w14:textId="77777777" w:rsidR="00F77D43" w:rsidRDefault="006C08E2">
            <w:r>
              <w:t>1.420</w:t>
            </w:r>
          </w:p>
        </w:tc>
      </w:tr>
      <w:tr w:rsidR="00F77D43" w14:paraId="23671C9E" w14:textId="77777777">
        <w:tc>
          <w:tcPr>
            <w:tcW w:w="1013" w:type="dxa"/>
            <w:vAlign w:val="center"/>
          </w:tcPr>
          <w:p w14:paraId="32B838EE" w14:textId="77777777" w:rsidR="00F77D43" w:rsidRDefault="006C08E2">
            <w:r>
              <w:t>15</w:t>
            </w:r>
          </w:p>
        </w:tc>
        <w:tc>
          <w:tcPr>
            <w:tcW w:w="1188" w:type="dxa"/>
            <w:vAlign w:val="center"/>
          </w:tcPr>
          <w:p w14:paraId="606CE225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C2C7D8F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61D9A1C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52120EB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2F8C35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C6AD71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9C987AF" w14:textId="77777777" w:rsidR="00F77D43" w:rsidRDefault="006C08E2">
            <w:r>
              <w:t>1.420</w:t>
            </w:r>
          </w:p>
        </w:tc>
      </w:tr>
      <w:tr w:rsidR="00F77D43" w14:paraId="0CF9F307" w14:textId="77777777">
        <w:tc>
          <w:tcPr>
            <w:tcW w:w="1013" w:type="dxa"/>
            <w:vAlign w:val="center"/>
          </w:tcPr>
          <w:p w14:paraId="45C19D49" w14:textId="77777777" w:rsidR="00F77D43" w:rsidRDefault="006C08E2">
            <w:r>
              <w:t>16</w:t>
            </w:r>
          </w:p>
        </w:tc>
        <w:tc>
          <w:tcPr>
            <w:tcW w:w="1188" w:type="dxa"/>
            <w:vAlign w:val="center"/>
          </w:tcPr>
          <w:p w14:paraId="2FBBC2BA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12A1ECE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57EC986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A9EAF62" w14:textId="77777777" w:rsidR="00F77D43" w:rsidRDefault="006C08E2">
            <w:r>
              <w:t>3.869</w:t>
            </w:r>
          </w:p>
        </w:tc>
        <w:tc>
          <w:tcPr>
            <w:tcW w:w="1188" w:type="dxa"/>
            <w:vAlign w:val="center"/>
          </w:tcPr>
          <w:p w14:paraId="24BB1CE4" w14:textId="77777777" w:rsidR="00F77D43" w:rsidRDefault="006C08E2">
            <w:r>
              <w:t>3.869</w:t>
            </w:r>
          </w:p>
        </w:tc>
        <w:tc>
          <w:tcPr>
            <w:tcW w:w="1188" w:type="dxa"/>
            <w:vAlign w:val="center"/>
          </w:tcPr>
          <w:p w14:paraId="39502BF3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3B2C9F1" w14:textId="77777777" w:rsidR="00F77D43" w:rsidRDefault="006C08E2">
            <w:r>
              <w:t>1.420</w:t>
            </w:r>
          </w:p>
        </w:tc>
      </w:tr>
      <w:tr w:rsidR="00F77D43" w14:paraId="260A345B" w14:textId="77777777">
        <w:tc>
          <w:tcPr>
            <w:tcW w:w="1013" w:type="dxa"/>
            <w:vAlign w:val="center"/>
          </w:tcPr>
          <w:p w14:paraId="6BED0A2A" w14:textId="77777777" w:rsidR="00F77D43" w:rsidRDefault="006C08E2">
            <w:r>
              <w:t>17</w:t>
            </w:r>
          </w:p>
        </w:tc>
        <w:tc>
          <w:tcPr>
            <w:tcW w:w="1188" w:type="dxa"/>
            <w:vAlign w:val="center"/>
          </w:tcPr>
          <w:p w14:paraId="7FABD70E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E662034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2EEE6F4A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C30423A" w14:textId="77777777" w:rsidR="00F77D43" w:rsidRDefault="006C08E2">
            <w:r>
              <w:t>5.484</w:t>
            </w:r>
          </w:p>
        </w:tc>
        <w:tc>
          <w:tcPr>
            <w:tcW w:w="1188" w:type="dxa"/>
            <w:vAlign w:val="center"/>
          </w:tcPr>
          <w:p w14:paraId="32696477" w14:textId="77777777" w:rsidR="00F77D43" w:rsidRDefault="006C08E2">
            <w:r>
              <w:t>5.484</w:t>
            </w:r>
          </w:p>
        </w:tc>
        <w:tc>
          <w:tcPr>
            <w:tcW w:w="1188" w:type="dxa"/>
            <w:vAlign w:val="center"/>
          </w:tcPr>
          <w:p w14:paraId="1040085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38BD229" w14:textId="77777777" w:rsidR="00F77D43" w:rsidRDefault="006C08E2">
            <w:r>
              <w:t>1.420</w:t>
            </w:r>
          </w:p>
        </w:tc>
      </w:tr>
      <w:tr w:rsidR="00F77D43" w14:paraId="46F2F751" w14:textId="77777777">
        <w:tc>
          <w:tcPr>
            <w:tcW w:w="1013" w:type="dxa"/>
            <w:vAlign w:val="center"/>
          </w:tcPr>
          <w:p w14:paraId="70874925" w14:textId="77777777" w:rsidR="00F77D43" w:rsidRDefault="006C08E2">
            <w:r>
              <w:t>18</w:t>
            </w:r>
          </w:p>
        </w:tc>
        <w:tc>
          <w:tcPr>
            <w:tcW w:w="1188" w:type="dxa"/>
            <w:vAlign w:val="center"/>
          </w:tcPr>
          <w:p w14:paraId="110DF23A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F125031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5C9B5FA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FB2AE64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4D908CC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533451C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7AEF3C8D" w14:textId="77777777" w:rsidR="00F77D43" w:rsidRDefault="006C08E2">
            <w:r>
              <w:t>1.420</w:t>
            </w:r>
          </w:p>
        </w:tc>
      </w:tr>
      <w:tr w:rsidR="00F77D43" w14:paraId="33445E5F" w14:textId="77777777">
        <w:tc>
          <w:tcPr>
            <w:tcW w:w="1013" w:type="dxa"/>
            <w:vAlign w:val="center"/>
          </w:tcPr>
          <w:p w14:paraId="7206AF45" w14:textId="77777777" w:rsidR="00F77D43" w:rsidRDefault="006C08E2">
            <w:r>
              <w:t>19</w:t>
            </w:r>
          </w:p>
        </w:tc>
        <w:tc>
          <w:tcPr>
            <w:tcW w:w="1188" w:type="dxa"/>
            <w:vAlign w:val="center"/>
          </w:tcPr>
          <w:p w14:paraId="057EE9E6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0DFCB88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54901C56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79BF9DE" w14:textId="77777777" w:rsidR="00F77D43" w:rsidRDefault="006C08E2">
            <w:r>
              <w:t>4.114</w:t>
            </w:r>
          </w:p>
        </w:tc>
        <w:tc>
          <w:tcPr>
            <w:tcW w:w="1188" w:type="dxa"/>
            <w:vAlign w:val="center"/>
          </w:tcPr>
          <w:p w14:paraId="75CD7F54" w14:textId="77777777" w:rsidR="00F77D43" w:rsidRDefault="006C08E2">
            <w:r>
              <w:t>4.114</w:t>
            </w:r>
          </w:p>
        </w:tc>
        <w:tc>
          <w:tcPr>
            <w:tcW w:w="1188" w:type="dxa"/>
            <w:vAlign w:val="center"/>
          </w:tcPr>
          <w:p w14:paraId="679AB6D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5665E82" w14:textId="77777777" w:rsidR="00F77D43" w:rsidRDefault="006C08E2">
            <w:r>
              <w:t>1.420</w:t>
            </w:r>
          </w:p>
        </w:tc>
      </w:tr>
      <w:tr w:rsidR="00F77D43" w14:paraId="194499E6" w14:textId="77777777">
        <w:tc>
          <w:tcPr>
            <w:tcW w:w="1013" w:type="dxa"/>
            <w:vAlign w:val="center"/>
          </w:tcPr>
          <w:p w14:paraId="60E51E61" w14:textId="77777777" w:rsidR="00F77D43" w:rsidRDefault="006C08E2">
            <w:r>
              <w:t>20</w:t>
            </w:r>
          </w:p>
        </w:tc>
        <w:tc>
          <w:tcPr>
            <w:tcW w:w="1188" w:type="dxa"/>
            <w:vAlign w:val="center"/>
          </w:tcPr>
          <w:p w14:paraId="50CB4E19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27FED46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20BE684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3B24694" w14:textId="77777777" w:rsidR="00F77D43" w:rsidRDefault="006C08E2">
            <w:r>
              <w:t>5.239</w:t>
            </w:r>
          </w:p>
        </w:tc>
        <w:tc>
          <w:tcPr>
            <w:tcW w:w="1188" w:type="dxa"/>
            <w:vAlign w:val="center"/>
          </w:tcPr>
          <w:p w14:paraId="294A61C0" w14:textId="77777777" w:rsidR="00F77D43" w:rsidRDefault="006C08E2">
            <w:r>
              <w:t>5.239</w:t>
            </w:r>
          </w:p>
        </w:tc>
        <w:tc>
          <w:tcPr>
            <w:tcW w:w="1188" w:type="dxa"/>
            <w:vAlign w:val="center"/>
          </w:tcPr>
          <w:p w14:paraId="2594CF4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8DFB58C" w14:textId="77777777" w:rsidR="00F77D43" w:rsidRDefault="006C08E2">
            <w:r>
              <w:t>1.420</w:t>
            </w:r>
          </w:p>
        </w:tc>
      </w:tr>
      <w:tr w:rsidR="00F77D43" w14:paraId="20982FDC" w14:textId="77777777">
        <w:tc>
          <w:tcPr>
            <w:tcW w:w="1013" w:type="dxa"/>
            <w:vAlign w:val="center"/>
          </w:tcPr>
          <w:p w14:paraId="77D0BE74" w14:textId="77777777" w:rsidR="00F77D43" w:rsidRDefault="006C08E2">
            <w:r>
              <w:t>21</w:t>
            </w:r>
          </w:p>
        </w:tc>
        <w:tc>
          <w:tcPr>
            <w:tcW w:w="1188" w:type="dxa"/>
            <w:vAlign w:val="center"/>
          </w:tcPr>
          <w:p w14:paraId="1E27674C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8B28B86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249F875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7190C60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6FC6F94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D515D2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56F7996" w14:textId="77777777" w:rsidR="00F77D43" w:rsidRDefault="006C08E2">
            <w:r>
              <w:t>1.420</w:t>
            </w:r>
          </w:p>
        </w:tc>
      </w:tr>
      <w:tr w:rsidR="00F77D43" w14:paraId="3C91DD58" w14:textId="77777777">
        <w:tc>
          <w:tcPr>
            <w:tcW w:w="1013" w:type="dxa"/>
            <w:vAlign w:val="center"/>
          </w:tcPr>
          <w:p w14:paraId="0970BF86" w14:textId="77777777" w:rsidR="00F77D43" w:rsidRDefault="006C08E2">
            <w:r>
              <w:t>22</w:t>
            </w:r>
          </w:p>
        </w:tc>
        <w:tc>
          <w:tcPr>
            <w:tcW w:w="1188" w:type="dxa"/>
            <w:vAlign w:val="center"/>
          </w:tcPr>
          <w:p w14:paraId="45703EC9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E258D51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01AB56A3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527689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3E3ECE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A04436C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09B301E" w14:textId="77777777" w:rsidR="00F77D43" w:rsidRDefault="006C08E2">
            <w:r>
              <w:t>1.420</w:t>
            </w:r>
          </w:p>
        </w:tc>
      </w:tr>
      <w:tr w:rsidR="00F77D43" w14:paraId="60DF7A9B" w14:textId="77777777">
        <w:tc>
          <w:tcPr>
            <w:tcW w:w="1013" w:type="dxa"/>
            <w:vAlign w:val="center"/>
          </w:tcPr>
          <w:p w14:paraId="42E548C4" w14:textId="77777777" w:rsidR="00F77D43" w:rsidRDefault="006C08E2">
            <w:r>
              <w:t>23</w:t>
            </w:r>
          </w:p>
        </w:tc>
        <w:tc>
          <w:tcPr>
            <w:tcW w:w="1188" w:type="dxa"/>
            <w:vAlign w:val="center"/>
          </w:tcPr>
          <w:p w14:paraId="71257233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49AF70D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0804968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310571F" w14:textId="77777777" w:rsidR="00F77D43" w:rsidRDefault="006C08E2">
            <w:r>
              <w:t>3.960</w:t>
            </w:r>
          </w:p>
        </w:tc>
        <w:tc>
          <w:tcPr>
            <w:tcW w:w="1188" w:type="dxa"/>
            <w:vAlign w:val="center"/>
          </w:tcPr>
          <w:p w14:paraId="14EB0712" w14:textId="77777777" w:rsidR="00F77D43" w:rsidRDefault="006C08E2">
            <w:r>
              <w:t>3.960</w:t>
            </w:r>
          </w:p>
        </w:tc>
        <w:tc>
          <w:tcPr>
            <w:tcW w:w="1188" w:type="dxa"/>
            <w:vAlign w:val="center"/>
          </w:tcPr>
          <w:p w14:paraId="177B09F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63A2D0F" w14:textId="77777777" w:rsidR="00F77D43" w:rsidRDefault="006C08E2">
            <w:r>
              <w:t>1.420</w:t>
            </w:r>
          </w:p>
        </w:tc>
      </w:tr>
      <w:tr w:rsidR="00F77D43" w14:paraId="4FC887CB" w14:textId="77777777">
        <w:tc>
          <w:tcPr>
            <w:tcW w:w="1013" w:type="dxa"/>
            <w:vAlign w:val="center"/>
          </w:tcPr>
          <w:p w14:paraId="786F6432" w14:textId="77777777" w:rsidR="00F77D43" w:rsidRDefault="006C08E2">
            <w:r>
              <w:t>24</w:t>
            </w:r>
          </w:p>
        </w:tc>
        <w:tc>
          <w:tcPr>
            <w:tcW w:w="1188" w:type="dxa"/>
            <w:vAlign w:val="center"/>
          </w:tcPr>
          <w:p w14:paraId="6463D4D6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4E90D8D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5BB9C51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0CA1E22" w14:textId="77777777" w:rsidR="00F77D43" w:rsidRDefault="006C08E2">
            <w:r>
              <w:t>5.393</w:t>
            </w:r>
          </w:p>
        </w:tc>
        <w:tc>
          <w:tcPr>
            <w:tcW w:w="1188" w:type="dxa"/>
            <w:vAlign w:val="center"/>
          </w:tcPr>
          <w:p w14:paraId="64F2A29D" w14:textId="77777777" w:rsidR="00F77D43" w:rsidRDefault="006C08E2">
            <w:r>
              <w:t>5.393</w:t>
            </w:r>
          </w:p>
        </w:tc>
        <w:tc>
          <w:tcPr>
            <w:tcW w:w="1188" w:type="dxa"/>
            <w:vAlign w:val="center"/>
          </w:tcPr>
          <w:p w14:paraId="4B555DF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501C3FD" w14:textId="77777777" w:rsidR="00F77D43" w:rsidRDefault="006C08E2">
            <w:r>
              <w:t>1.420</w:t>
            </w:r>
          </w:p>
        </w:tc>
      </w:tr>
      <w:tr w:rsidR="00F77D43" w14:paraId="6D28196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B0E4A24" w14:textId="77777777" w:rsidR="00F77D43" w:rsidRDefault="006C08E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3F2749" w14:textId="77777777" w:rsidR="00F77D43" w:rsidRDefault="006C08E2">
            <w:r>
              <w:t>174.021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D2FE0C" w14:textId="77777777" w:rsidR="00F77D43" w:rsidRDefault="006C08E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690D18" w14:textId="77777777" w:rsidR="00F77D43" w:rsidRDefault="006C08E2">
            <w:r>
              <w:t>1.439</w:t>
            </w:r>
          </w:p>
        </w:tc>
      </w:tr>
    </w:tbl>
    <w:p w14:paraId="36643DEB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EA8399C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77D43" w14:paraId="270CD722" w14:textId="77777777">
        <w:tc>
          <w:tcPr>
            <w:tcW w:w="1013" w:type="dxa"/>
            <w:shd w:val="clear" w:color="auto" w:fill="E6E6E6"/>
            <w:vAlign w:val="center"/>
          </w:tcPr>
          <w:p w14:paraId="56B6FC53" w14:textId="77777777" w:rsidR="00F77D43" w:rsidRDefault="006C0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FAD026" w14:textId="77777777" w:rsidR="00F77D43" w:rsidRDefault="006C0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100D08" w14:textId="77777777" w:rsidR="00F77D43" w:rsidRDefault="006C0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0D3D5" w14:textId="77777777" w:rsidR="00F77D43" w:rsidRDefault="006C0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B69BE" w14:textId="77777777" w:rsidR="00F77D43" w:rsidRDefault="006C0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F49648" w14:textId="77777777" w:rsidR="00F77D43" w:rsidRDefault="006C0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63686" w14:textId="77777777" w:rsidR="00F77D43" w:rsidRDefault="006C0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D6A1DF" w14:textId="77777777" w:rsidR="00F77D43" w:rsidRDefault="006C08E2">
            <w:pPr>
              <w:jc w:val="center"/>
            </w:pPr>
            <w:r>
              <w:t>传热系数</w:t>
            </w:r>
          </w:p>
        </w:tc>
      </w:tr>
      <w:tr w:rsidR="00F77D43" w14:paraId="5C274323" w14:textId="77777777">
        <w:tc>
          <w:tcPr>
            <w:tcW w:w="1013" w:type="dxa"/>
            <w:vAlign w:val="center"/>
          </w:tcPr>
          <w:p w14:paraId="32A5F524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3BA2BFD" w14:textId="77777777" w:rsidR="00F77D43" w:rsidRDefault="006C08E2">
            <w:r>
              <w:t>C2424</w:t>
            </w:r>
          </w:p>
        </w:tc>
        <w:tc>
          <w:tcPr>
            <w:tcW w:w="1188" w:type="dxa"/>
            <w:vAlign w:val="center"/>
          </w:tcPr>
          <w:p w14:paraId="38364E72" w14:textId="77777777" w:rsidR="00F77D43" w:rsidRDefault="006C08E2">
            <w:r>
              <w:t>7</w:t>
            </w:r>
          </w:p>
        </w:tc>
        <w:tc>
          <w:tcPr>
            <w:tcW w:w="1188" w:type="dxa"/>
            <w:vAlign w:val="center"/>
          </w:tcPr>
          <w:p w14:paraId="166C347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025BD41" w14:textId="77777777" w:rsidR="00F77D43" w:rsidRDefault="006C08E2">
            <w:r>
              <w:t>5.760</w:t>
            </w:r>
          </w:p>
        </w:tc>
        <w:tc>
          <w:tcPr>
            <w:tcW w:w="1188" w:type="dxa"/>
            <w:vAlign w:val="center"/>
          </w:tcPr>
          <w:p w14:paraId="52DA4266" w14:textId="77777777" w:rsidR="00F77D43" w:rsidRDefault="006C08E2">
            <w:r>
              <w:t>5.760</w:t>
            </w:r>
          </w:p>
        </w:tc>
        <w:tc>
          <w:tcPr>
            <w:tcW w:w="1188" w:type="dxa"/>
            <w:vAlign w:val="center"/>
          </w:tcPr>
          <w:p w14:paraId="1A323074" w14:textId="77777777" w:rsidR="00F77D43" w:rsidRDefault="006C08E2">
            <w:r>
              <w:t>18</w:t>
            </w:r>
          </w:p>
        </w:tc>
        <w:tc>
          <w:tcPr>
            <w:tcW w:w="1188" w:type="dxa"/>
            <w:vAlign w:val="center"/>
          </w:tcPr>
          <w:p w14:paraId="12798D1D" w14:textId="77777777" w:rsidR="00F77D43" w:rsidRDefault="006C08E2">
            <w:r>
              <w:t>2.000</w:t>
            </w:r>
          </w:p>
        </w:tc>
      </w:tr>
      <w:tr w:rsidR="00F77D43" w14:paraId="312DBA92" w14:textId="77777777">
        <w:tc>
          <w:tcPr>
            <w:tcW w:w="1013" w:type="dxa"/>
            <w:vAlign w:val="center"/>
          </w:tcPr>
          <w:p w14:paraId="694778FE" w14:textId="77777777" w:rsidR="00F77D43" w:rsidRDefault="006C08E2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5F99BF6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03E11798" w14:textId="77777777" w:rsidR="00F77D43" w:rsidRDefault="006C08E2">
            <w:r>
              <w:t>1~2</w:t>
            </w:r>
          </w:p>
        </w:tc>
        <w:tc>
          <w:tcPr>
            <w:tcW w:w="1188" w:type="dxa"/>
            <w:vAlign w:val="center"/>
          </w:tcPr>
          <w:p w14:paraId="6D52D2FF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1D7563FE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B89DBB8" w14:textId="77777777" w:rsidR="00F77D43" w:rsidRDefault="006C08E2">
            <w:r>
              <w:t>8.637</w:t>
            </w:r>
          </w:p>
        </w:tc>
        <w:tc>
          <w:tcPr>
            <w:tcW w:w="1188" w:type="dxa"/>
            <w:vAlign w:val="center"/>
          </w:tcPr>
          <w:p w14:paraId="32BEF08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21DED84" w14:textId="77777777" w:rsidR="00F77D43" w:rsidRDefault="006C08E2">
            <w:r>
              <w:t>1.420</w:t>
            </w:r>
          </w:p>
        </w:tc>
      </w:tr>
      <w:tr w:rsidR="00F77D43" w14:paraId="3EC38C3E" w14:textId="77777777">
        <w:tc>
          <w:tcPr>
            <w:tcW w:w="1013" w:type="dxa"/>
            <w:vAlign w:val="center"/>
          </w:tcPr>
          <w:p w14:paraId="425B2FCE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3F45D797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756C88F4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FCEF55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1A62E39" w14:textId="77777777" w:rsidR="00F77D43" w:rsidRDefault="006C08E2">
            <w:r>
              <w:t>4.318</w:t>
            </w:r>
          </w:p>
        </w:tc>
        <w:tc>
          <w:tcPr>
            <w:tcW w:w="1188" w:type="dxa"/>
            <w:vAlign w:val="center"/>
          </w:tcPr>
          <w:p w14:paraId="7F47F59A" w14:textId="77777777" w:rsidR="00F77D43" w:rsidRDefault="006C08E2">
            <w:r>
              <w:t>4.318</w:t>
            </w:r>
          </w:p>
        </w:tc>
        <w:tc>
          <w:tcPr>
            <w:tcW w:w="1188" w:type="dxa"/>
            <w:vAlign w:val="center"/>
          </w:tcPr>
          <w:p w14:paraId="06A61E4B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DE4D4C6" w14:textId="77777777" w:rsidR="00F77D43" w:rsidRDefault="006C08E2">
            <w:r>
              <w:t>1.420</w:t>
            </w:r>
          </w:p>
        </w:tc>
      </w:tr>
      <w:tr w:rsidR="00F77D43" w14:paraId="10AE27F6" w14:textId="77777777">
        <w:tc>
          <w:tcPr>
            <w:tcW w:w="1013" w:type="dxa"/>
            <w:vAlign w:val="center"/>
          </w:tcPr>
          <w:p w14:paraId="6EE7F7F8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5420CFF1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09D62B4B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8478E7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C30A013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079F210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01481EB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6CF1039" w14:textId="77777777" w:rsidR="00F77D43" w:rsidRDefault="006C08E2">
            <w:r>
              <w:t>1.420</w:t>
            </w:r>
          </w:p>
        </w:tc>
      </w:tr>
      <w:tr w:rsidR="00F77D43" w14:paraId="123EFE7B" w14:textId="77777777">
        <w:tc>
          <w:tcPr>
            <w:tcW w:w="1013" w:type="dxa"/>
            <w:vAlign w:val="center"/>
          </w:tcPr>
          <w:p w14:paraId="043FD1BA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1F5D7961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6006498A" w14:textId="77777777" w:rsidR="00F77D43" w:rsidRDefault="006C08E2">
            <w:r>
              <w:t>3,6</w:t>
            </w:r>
          </w:p>
        </w:tc>
        <w:tc>
          <w:tcPr>
            <w:tcW w:w="1188" w:type="dxa"/>
            <w:vAlign w:val="center"/>
          </w:tcPr>
          <w:p w14:paraId="6C402206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36639C9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3C3CCBB" w14:textId="77777777" w:rsidR="00F77D43" w:rsidRDefault="006C08E2">
            <w:r>
              <w:t>8.637</w:t>
            </w:r>
          </w:p>
        </w:tc>
        <w:tc>
          <w:tcPr>
            <w:tcW w:w="1188" w:type="dxa"/>
            <w:vAlign w:val="center"/>
          </w:tcPr>
          <w:p w14:paraId="7991ED62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E4CC56E" w14:textId="77777777" w:rsidR="00F77D43" w:rsidRDefault="006C08E2">
            <w:r>
              <w:t>1.420</w:t>
            </w:r>
          </w:p>
        </w:tc>
      </w:tr>
      <w:tr w:rsidR="00F77D43" w14:paraId="3D870D73" w14:textId="77777777">
        <w:tc>
          <w:tcPr>
            <w:tcW w:w="1013" w:type="dxa"/>
            <w:vAlign w:val="center"/>
          </w:tcPr>
          <w:p w14:paraId="15B56F5B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6C7DB226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2D284F92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7E815FF0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44A7A77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7848FFDE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38CE34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EF80FE7" w14:textId="77777777" w:rsidR="00F77D43" w:rsidRDefault="006C08E2">
            <w:r>
              <w:t>1.420</w:t>
            </w:r>
          </w:p>
        </w:tc>
      </w:tr>
      <w:tr w:rsidR="00F77D43" w14:paraId="1F797392" w14:textId="77777777">
        <w:tc>
          <w:tcPr>
            <w:tcW w:w="1013" w:type="dxa"/>
            <w:vAlign w:val="center"/>
          </w:tcPr>
          <w:p w14:paraId="011BCA6D" w14:textId="77777777" w:rsidR="00F77D43" w:rsidRDefault="006C08E2">
            <w:r>
              <w:t>7</w:t>
            </w:r>
          </w:p>
        </w:tc>
        <w:tc>
          <w:tcPr>
            <w:tcW w:w="1188" w:type="dxa"/>
            <w:vAlign w:val="center"/>
          </w:tcPr>
          <w:p w14:paraId="22315C51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5AAF430D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10AC34D6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973AF23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612B0CD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6156F3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F5809B6" w14:textId="77777777" w:rsidR="00F77D43" w:rsidRDefault="006C08E2">
            <w:r>
              <w:t>1.420</w:t>
            </w:r>
          </w:p>
        </w:tc>
      </w:tr>
      <w:tr w:rsidR="00F77D43" w14:paraId="3CC3A49B" w14:textId="77777777">
        <w:tc>
          <w:tcPr>
            <w:tcW w:w="1013" w:type="dxa"/>
            <w:vAlign w:val="center"/>
          </w:tcPr>
          <w:p w14:paraId="1153639C" w14:textId="77777777" w:rsidR="00F77D43" w:rsidRDefault="006C08E2">
            <w:r>
              <w:t>8</w:t>
            </w:r>
          </w:p>
        </w:tc>
        <w:tc>
          <w:tcPr>
            <w:tcW w:w="1188" w:type="dxa"/>
            <w:vAlign w:val="center"/>
          </w:tcPr>
          <w:p w14:paraId="47211AA8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5C0887B4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4E4AFB14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D8EFD51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6198D81A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FA748D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FA15EEF" w14:textId="77777777" w:rsidR="00F77D43" w:rsidRDefault="006C08E2">
            <w:r>
              <w:t>1.420</w:t>
            </w:r>
          </w:p>
        </w:tc>
      </w:tr>
      <w:tr w:rsidR="00F77D43" w14:paraId="11948025" w14:textId="77777777">
        <w:tc>
          <w:tcPr>
            <w:tcW w:w="1013" w:type="dxa"/>
            <w:vAlign w:val="center"/>
          </w:tcPr>
          <w:p w14:paraId="388EA779" w14:textId="77777777" w:rsidR="00F77D43" w:rsidRDefault="006C08E2">
            <w:r>
              <w:t>9</w:t>
            </w:r>
          </w:p>
        </w:tc>
        <w:tc>
          <w:tcPr>
            <w:tcW w:w="1188" w:type="dxa"/>
            <w:vAlign w:val="center"/>
          </w:tcPr>
          <w:p w14:paraId="53BBACA4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61DAE7B1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25F7628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E8B4D67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61252E06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6A639290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8FA9E38" w14:textId="77777777" w:rsidR="00F77D43" w:rsidRDefault="006C08E2">
            <w:r>
              <w:t>1.420</w:t>
            </w:r>
          </w:p>
        </w:tc>
      </w:tr>
      <w:tr w:rsidR="00F77D43" w14:paraId="4D7836F4" w14:textId="77777777">
        <w:tc>
          <w:tcPr>
            <w:tcW w:w="1013" w:type="dxa"/>
            <w:vAlign w:val="center"/>
          </w:tcPr>
          <w:p w14:paraId="0904CEF5" w14:textId="77777777" w:rsidR="00F77D43" w:rsidRDefault="006C08E2">
            <w:r>
              <w:t>10</w:t>
            </w:r>
          </w:p>
        </w:tc>
        <w:tc>
          <w:tcPr>
            <w:tcW w:w="1188" w:type="dxa"/>
            <w:vAlign w:val="center"/>
          </w:tcPr>
          <w:p w14:paraId="1884335F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22B376FD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59E8999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B58C285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72B368B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FD83E40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5D8E93A" w14:textId="77777777" w:rsidR="00F77D43" w:rsidRDefault="006C08E2">
            <w:r>
              <w:t>1.420</w:t>
            </w:r>
          </w:p>
        </w:tc>
      </w:tr>
      <w:tr w:rsidR="00F77D43" w14:paraId="67B82622" w14:textId="77777777">
        <w:tc>
          <w:tcPr>
            <w:tcW w:w="1013" w:type="dxa"/>
            <w:vAlign w:val="center"/>
          </w:tcPr>
          <w:p w14:paraId="17E1032A" w14:textId="77777777" w:rsidR="00F77D43" w:rsidRDefault="006C08E2">
            <w:r>
              <w:t>11</w:t>
            </w:r>
          </w:p>
        </w:tc>
        <w:tc>
          <w:tcPr>
            <w:tcW w:w="1188" w:type="dxa"/>
            <w:vAlign w:val="center"/>
          </w:tcPr>
          <w:p w14:paraId="2E43118A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5E04A636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73693F9A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7B9FCEB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5289485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0D6814B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02ADEF4" w14:textId="77777777" w:rsidR="00F77D43" w:rsidRDefault="006C08E2">
            <w:r>
              <w:t>1.420</w:t>
            </w:r>
          </w:p>
        </w:tc>
      </w:tr>
      <w:tr w:rsidR="00F77D43" w14:paraId="0C723E22" w14:textId="77777777">
        <w:tc>
          <w:tcPr>
            <w:tcW w:w="1013" w:type="dxa"/>
            <w:vAlign w:val="center"/>
          </w:tcPr>
          <w:p w14:paraId="1E9BCAFC" w14:textId="77777777" w:rsidR="00F77D43" w:rsidRDefault="006C08E2">
            <w:r>
              <w:t>12</w:t>
            </w:r>
          </w:p>
        </w:tc>
        <w:tc>
          <w:tcPr>
            <w:tcW w:w="1188" w:type="dxa"/>
            <w:vAlign w:val="center"/>
          </w:tcPr>
          <w:p w14:paraId="59C6D6D9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C2D309A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CAE61C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8E912D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08480E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651B34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757555B" w14:textId="77777777" w:rsidR="00F77D43" w:rsidRDefault="006C08E2">
            <w:r>
              <w:t>1.420</w:t>
            </w:r>
          </w:p>
        </w:tc>
      </w:tr>
      <w:tr w:rsidR="00F77D43" w14:paraId="710E1467" w14:textId="77777777">
        <w:tc>
          <w:tcPr>
            <w:tcW w:w="1013" w:type="dxa"/>
            <w:vAlign w:val="center"/>
          </w:tcPr>
          <w:p w14:paraId="15C64910" w14:textId="77777777" w:rsidR="00F77D43" w:rsidRDefault="006C08E2">
            <w:r>
              <w:t>13</w:t>
            </w:r>
          </w:p>
        </w:tc>
        <w:tc>
          <w:tcPr>
            <w:tcW w:w="1188" w:type="dxa"/>
            <w:vAlign w:val="center"/>
          </w:tcPr>
          <w:p w14:paraId="72EDB2D1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3F1EB1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2D5CD0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F26FA9B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568D238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15573E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64B47CB" w14:textId="77777777" w:rsidR="00F77D43" w:rsidRDefault="006C08E2">
            <w:r>
              <w:t>1.420</w:t>
            </w:r>
          </w:p>
        </w:tc>
      </w:tr>
      <w:tr w:rsidR="00F77D43" w14:paraId="38A0E716" w14:textId="77777777">
        <w:tc>
          <w:tcPr>
            <w:tcW w:w="1013" w:type="dxa"/>
            <w:vAlign w:val="center"/>
          </w:tcPr>
          <w:p w14:paraId="4431B592" w14:textId="77777777" w:rsidR="00F77D43" w:rsidRDefault="006C08E2">
            <w:r>
              <w:t>14</w:t>
            </w:r>
          </w:p>
        </w:tc>
        <w:tc>
          <w:tcPr>
            <w:tcW w:w="1188" w:type="dxa"/>
            <w:vAlign w:val="center"/>
          </w:tcPr>
          <w:p w14:paraId="420F6925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44198BD" w14:textId="77777777" w:rsidR="00F77D43" w:rsidRDefault="006C08E2">
            <w:r>
              <w:t>1,4,6</w:t>
            </w:r>
          </w:p>
        </w:tc>
        <w:tc>
          <w:tcPr>
            <w:tcW w:w="1188" w:type="dxa"/>
            <w:vAlign w:val="center"/>
          </w:tcPr>
          <w:p w14:paraId="438D84DE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272F1C4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55DA624" w14:textId="77777777" w:rsidR="00F77D43" w:rsidRDefault="006C08E2">
            <w:r>
              <w:t>37.382</w:t>
            </w:r>
          </w:p>
        </w:tc>
        <w:tc>
          <w:tcPr>
            <w:tcW w:w="1188" w:type="dxa"/>
            <w:vAlign w:val="center"/>
          </w:tcPr>
          <w:p w14:paraId="04BB89B3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99E4A9B" w14:textId="77777777" w:rsidR="00F77D43" w:rsidRDefault="006C08E2">
            <w:r>
              <w:t>1.420</w:t>
            </w:r>
          </w:p>
        </w:tc>
      </w:tr>
      <w:tr w:rsidR="00F77D43" w14:paraId="2DD1CC95" w14:textId="77777777">
        <w:tc>
          <w:tcPr>
            <w:tcW w:w="1013" w:type="dxa"/>
            <w:vAlign w:val="center"/>
          </w:tcPr>
          <w:p w14:paraId="0FCE1B79" w14:textId="77777777" w:rsidR="00F77D43" w:rsidRDefault="006C08E2">
            <w:r>
              <w:t>15</w:t>
            </w:r>
          </w:p>
        </w:tc>
        <w:tc>
          <w:tcPr>
            <w:tcW w:w="1188" w:type="dxa"/>
            <w:vAlign w:val="center"/>
          </w:tcPr>
          <w:p w14:paraId="7100BAAF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406C196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23D74A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AB015DD" w14:textId="77777777" w:rsidR="00F77D43" w:rsidRDefault="006C08E2">
            <w:r>
              <w:t>5.653</w:t>
            </w:r>
          </w:p>
        </w:tc>
        <w:tc>
          <w:tcPr>
            <w:tcW w:w="1188" w:type="dxa"/>
            <w:vAlign w:val="center"/>
          </w:tcPr>
          <w:p w14:paraId="70437CCC" w14:textId="77777777" w:rsidR="00F77D43" w:rsidRDefault="006C08E2">
            <w:r>
              <w:t>5.653</w:t>
            </w:r>
          </w:p>
        </w:tc>
        <w:tc>
          <w:tcPr>
            <w:tcW w:w="1188" w:type="dxa"/>
            <w:vAlign w:val="center"/>
          </w:tcPr>
          <w:p w14:paraId="6817A32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DDC0C53" w14:textId="77777777" w:rsidR="00F77D43" w:rsidRDefault="006C08E2">
            <w:r>
              <w:t>1.420</w:t>
            </w:r>
          </w:p>
        </w:tc>
      </w:tr>
      <w:tr w:rsidR="00F77D43" w14:paraId="0A5B5623" w14:textId="77777777">
        <w:tc>
          <w:tcPr>
            <w:tcW w:w="1013" w:type="dxa"/>
            <w:vAlign w:val="center"/>
          </w:tcPr>
          <w:p w14:paraId="64A2307E" w14:textId="77777777" w:rsidR="00F77D43" w:rsidRDefault="006C08E2">
            <w:r>
              <w:t>16</w:t>
            </w:r>
          </w:p>
        </w:tc>
        <w:tc>
          <w:tcPr>
            <w:tcW w:w="1188" w:type="dxa"/>
            <w:vAlign w:val="center"/>
          </w:tcPr>
          <w:p w14:paraId="3D2B2CBD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C6015C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D2FE88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1F770B5" w14:textId="77777777" w:rsidR="00F77D43" w:rsidRDefault="006C08E2">
            <w:r>
              <w:t>3.699</w:t>
            </w:r>
          </w:p>
        </w:tc>
        <w:tc>
          <w:tcPr>
            <w:tcW w:w="1188" w:type="dxa"/>
            <w:vAlign w:val="center"/>
          </w:tcPr>
          <w:p w14:paraId="4CABB368" w14:textId="77777777" w:rsidR="00F77D43" w:rsidRDefault="006C08E2">
            <w:r>
              <w:t>3.699</w:t>
            </w:r>
          </w:p>
        </w:tc>
        <w:tc>
          <w:tcPr>
            <w:tcW w:w="1188" w:type="dxa"/>
            <w:vAlign w:val="center"/>
          </w:tcPr>
          <w:p w14:paraId="720E8CF2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3421CE5" w14:textId="77777777" w:rsidR="00F77D43" w:rsidRDefault="006C08E2">
            <w:r>
              <w:t>1.420</w:t>
            </w:r>
          </w:p>
        </w:tc>
      </w:tr>
      <w:tr w:rsidR="00F77D43" w14:paraId="1083BE09" w14:textId="77777777">
        <w:tc>
          <w:tcPr>
            <w:tcW w:w="1013" w:type="dxa"/>
            <w:vAlign w:val="center"/>
          </w:tcPr>
          <w:p w14:paraId="6D042121" w14:textId="77777777" w:rsidR="00F77D43" w:rsidRDefault="006C08E2">
            <w:r>
              <w:t>17</w:t>
            </w:r>
          </w:p>
        </w:tc>
        <w:tc>
          <w:tcPr>
            <w:tcW w:w="1188" w:type="dxa"/>
            <w:vAlign w:val="center"/>
          </w:tcPr>
          <w:p w14:paraId="5277D377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9F86C66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2A635BAC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0C0AE6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AF05660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12E855B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0BEBDC9" w14:textId="77777777" w:rsidR="00F77D43" w:rsidRDefault="006C08E2">
            <w:r>
              <w:t>1.420</w:t>
            </w:r>
          </w:p>
        </w:tc>
      </w:tr>
      <w:tr w:rsidR="00F77D43" w14:paraId="59AC7614" w14:textId="77777777">
        <w:tc>
          <w:tcPr>
            <w:tcW w:w="1013" w:type="dxa"/>
            <w:vAlign w:val="center"/>
          </w:tcPr>
          <w:p w14:paraId="291E15F8" w14:textId="77777777" w:rsidR="00F77D43" w:rsidRDefault="006C08E2">
            <w:r>
              <w:t>18</w:t>
            </w:r>
          </w:p>
        </w:tc>
        <w:tc>
          <w:tcPr>
            <w:tcW w:w="1188" w:type="dxa"/>
            <w:vAlign w:val="center"/>
          </w:tcPr>
          <w:p w14:paraId="023D958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F9D1124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17A74A0E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7D0B98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D69491A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B264FF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7D6E218" w14:textId="77777777" w:rsidR="00F77D43" w:rsidRDefault="006C08E2">
            <w:r>
              <w:t>1.420</w:t>
            </w:r>
          </w:p>
        </w:tc>
      </w:tr>
      <w:tr w:rsidR="00F77D43" w14:paraId="31A53FE1" w14:textId="77777777">
        <w:tc>
          <w:tcPr>
            <w:tcW w:w="1013" w:type="dxa"/>
            <w:vAlign w:val="center"/>
          </w:tcPr>
          <w:p w14:paraId="483AC26B" w14:textId="77777777" w:rsidR="00F77D43" w:rsidRDefault="006C08E2">
            <w:r>
              <w:t>19</w:t>
            </w:r>
          </w:p>
        </w:tc>
        <w:tc>
          <w:tcPr>
            <w:tcW w:w="1188" w:type="dxa"/>
            <w:vAlign w:val="center"/>
          </w:tcPr>
          <w:p w14:paraId="114164F5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4CAB591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3FA435B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9AEB17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DDAC3DF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C99313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C018703" w14:textId="77777777" w:rsidR="00F77D43" w:rsidRDefault="006C08E2">
            <w:r>
              <w:t>1.420</w:t>
            </w:r>
          </w:p>
        </w:tc>
      </w:tr>
      <w:tr w:rsidR="00F77D43" w14:paraId="666FDE04" w14:textId="77777777">
        <w:tc>
          <w:tcPr>
            <w:tcW w:w="1013" w:type="dxa"/>
            <w:vAlign w:val="center"/>
          </w:tcPr>
          <w:p w14:paraId="2B9060A6" w14:textId="77777777" w:rsidR="00F77D43" w:rsidRDefault="006C08E2">
            <w:r>
              <w:t>20</w:t>
            </w:r>
          </w:p>
        </w:tc>
        <w:tc>
          <w:tcPr>
            <w:tcW w:w="1188" w:type="dxa"/>
            <w:vAlign w:val="center"/>
          </w:tcPr>
          <w:p w14:paraId="5CD885D6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9935228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23C3CC8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98B3F86" w14:textId="77777777" w:rsidR="00F77D43" w:rsidRDefault="006C08E2">
            <w:r>
              <w:t>5.622</w:t>
            </w:r>
          </w:p>
        </w:tc>
        <w:tc>
          <w:tcPr>
            <w:tcW w:w="1188" w:type="dxa"/>
            <w:vAlign w:val="center"/>
          </w:tcPr>
          <w:p w14:paraId="5E10CCA6" w14:textId="77777777" w:rsidR="00F77D43" w:rsidRDefault="006C08E2">
            <w:r>
              <w:t>5.622</w:t>
            </w:r>
          </w:p>
        </w:tc>
        <w:tc>
          <w:tcPr>
            <w:tcW w:w="1188" w:type="dxa"/>
            <w:vAlign w:val="center"/>
          </w:tcPr>
          <w:p w14:paraId="4587D56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7125C69" w14:textId="77777777" w:rsidR="00F77D43" w:rsidRDefault="006C08E2">
            <w:r>
              <w:t>1.420</w:t>
            </w:r>
          </w:p>
        </w:tc>
      </w:tr>
      <w:tr w:rsidR="00F77D43" w14:paraId="7E531C9C" w14:textId="77777777">
        <w:tc>
          <w:tcPr>
            <w:tcW w:w="1013" w:type="dxa"/>
            <w:vAlign w:val="center"/>
          </w:tcPr>
          <w:p w14:paraId="6CA5304B" w14:textId="77777777" w:rsidR="00F77D43" w:rsidRDefault="006C08E2">
            <w:r>
              <w:t>21</w:t>
            </w:r>
          </w:p>
        </w:tc>
        <w:tc>
          <w:tcPr>
            <w:tcW w:w="1188" w:type="dxa"/>
            <w:vAlign w:val="center"/>
          </w:tcPr>
          <w:p w14:paraId="183A9C3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B87C446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4281602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853D219" w14:textId="77777777" w:rsidR="00F77D43" w:rsidRDefault="006C08E2">
            <w:r>
              <w:t>3.731</w:t>
            </w:r>
          </w:p>
        </w:tc>
        <w:tc>
          <w:tcPr>
            <w:tcW w:w="1188" w:type="dxa"/>
            <w:vAlign w:val="center"/>
          </w:tcPr>
          <w:p w14:paraId="42AFFFEB" w14:textId="77777777" w:rsidR="00F77D43" w:rsidRDefault="006C08E2">
            <w:r>
              <w:t>3.731</w:t>
            </w:r>
          </w:p>
        </w:tc>
        <w:tc>
          <w:tcPr>
            <w:tcW w:w="1188" w:type="dxa"/>
            <w:vAlign w:val="center"/>
          </w:tcPr>
          <w:p w14:paraId="74F9B78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B01C79A" w14:textId="77777777" w:rsidR="00F77D43" w:rsidRDefault="006C08E2">
            <w:r>
              <w:t>1.420</w:t>
            </w:r>
          </w:p>
        </w:tc>
      </w:tr>
      <w:tr w:rsidR="00F77D43" w14:paraId="7A266DE9" w14:textId="77777777">
        <w:tc>
          <w:tcPr>
            <w:tcW w:w="1013" w:type="dxa"/>
            <w:vAlign w:val="center"/>
          </w:tcPr>
          <w:p w14:paraId="557D7951" w14:textId="77777777" w:rsidR="00F77D43" w:rsidRDefault="006C08E2">
            <w:r>
              <w:t>22</w:t>
            </w:r>
          </w:p>
        </w:tc>
        <w:tc>
          <w:tcPr>
            <w:tcW w:w="1188" w:type="dxa"/>
            <w:vAlign w:val="center"/>
          </w:tcPr>
          <w:p w14:paraId="49A400F3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3C55307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340F0AD6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01F7EAC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34B588A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C90679F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AE40F29" w14:textId="77777777" w:rsidR="00F77D43" w:rsidRDefault="006C08E2">
            <w:r>
              <w:t>1.420</w:t>
            </w:r>
          </w:p>
        </w:tc>
      </w:tr>
      <w:tr w:rsidR="00F77D43" w14:paraId="58C56E26" w14:textId="77777777">
        <w:tc>
          <w:tcPr>
            <w:tcW w:w="1013" w:type="dxa"/>
            <w:vAlign w:val="center"/>
          </w:tcPr>
          <w:p w14:paraId="2F537191" w14:textId="77777777" w:rsidR="00F77D43" w:rsidRDefault="006C08E2">
            <w:r>
              <w:t>23</w:t>
            </w:r>
          </w:p>
        </w:tc>
        <w:tc>
          <w:tcPr>
            <w:tcW w:w="1188" w:type="dxa"/>
            <w:vAlign w:val="center"/>
          </w:tcPr>
          <w:p w14:paraId="2F388D23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78B39CE" w14:textId="77777777" w:rsidR="00F77D43" w:rsidRDefault="006C08E2">
            <w:r>
              <w:t>3,5</w:t>
            </w:r>
          </w:p>
        </w:tc>
        <w:tc>
          <w:tcPr>
            <w:tcW w:w="1188" w:type="dxa"/>
            <w:vAlign w:val="center"/>
          </w:tcPr>
          <w:p w14:paraId="23354F42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4F2E4C0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E277319" w14:textId="77777777" w:rsidR="00F77D43" w:rsidRDefault="006C08E2">
            <w:r>
              <w:t>18.691</w:t>
            </w:r>
          </w:p>
        </w:tc>
        <w:tc>
          <w:tcPr>
            <w:tcW w:w="1188" w:type="dxa"/>
            <w:vAlign w:val="center"/>
          </w:tcPr>
          <w:p w14:paraId="0A7755A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F1DE420" w14:textId="77777777" w:rsidR="00F77D43" w:rsidRDefault="006C08E2">
            <w:r>
              <w:t>1.420</w:t>
            </w:r>
          </w:p>
        </w:tc>
      </w:tr>
      <w:tr w:rsidR="00F77D43" w14:paraId="7060AFFE" w14:textId="77777777">
        <w:tc>
          <w:tcPr>
            <w:tcW w:w="1013" w:type="dxa"/>
            <w:vAlign w:val="center"/>
          </w:tcPr>
          <w:p w14:paraId="291F8F6F" w14:textId="77777777" w:rsidR="00F77D43" w:rsidRDefault="006C08E2">
            <w:r>
              <w:t>24</w:t>
            </w:r>
          </w:p>
        </w:tc>
        <w:tc>
          <w:tcPr>
            <w:tcW w:w="1188" w:type="dxa"/>
            <w:vAlign w:val="center"/>
          </w:tcPr>
          <w:p w14:paraId="3ACE50D1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7FF444F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36EC512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2F1554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F623D8C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6DFDDC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54C04CB" w14:textId="77777777" w:rsidR="00F77D43" w:rsidRDefault="006C08E2">
            <w:r>
              <w:t>1.420</w:t>
            </w:r>
          </w:p>
        </w:tc>
      </w:tr>
      <w:tr w:rsidR="00F77D43" w14:paraId="3A55F748" w14:textId="77777777">
        <w:tc>
          <w:tcPr>
            <w:tcW w:w="1013" w:type="dxa"/>
            <w:vAlign w:val="center"/>
          </w:tcPr>
          <w:p w14:paraId="484C91B8" w14:textId="77777777" w:rsidR="00F77D43" w:rsidRDefault="006C08E2">
            <w:r>
              <w:t>25</w:t>
            </w:r>
          </w:p>
        </w:tc>
        <w:tc>
          <w:tcPr>
            <w:tcW w:w="1188" w:type="dxa"/>
            <w:vAlign w:val="center"/>
          </w:tcPr>
          <w:p w14:paraId="3C7F0FC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18DB150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63D850B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C9D1953" w14:textId="77777777" w:rsidR="00F77D43" w:rsidRDefault="006C08E2">
            <w:r>
              <w:t>5.423</w:t>
            </w:r>
          </w:p>
        </w:tc>
        <w:tc>
          <w:tcPr>
            <w:tcW w:w="1188" w:type="dxa"/>
            <w:vAlign w:val="center"/>
          </w:tcPr>
          <w:p w14:paraId="31E182BC" w14:textId="77777777" w:rsidR="00F77D43" w:rsidRDefault="006C08E2">
            <w:r>
              <w:t>5.423</w:t>
            </w:r>
          </w:p>
        </w:tc>
        <w:tc>
          <w:tcPr>
            <w:tcW w:w="1188" w:type="dxa"/>
            <w:vAlign w:val="center"/>
          </w:tcPr>
          <w:p w14:paraId="33612A42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19EF627" w14:textId="77777777" w:rsidR="00F77D43" w:rsidRDefault="006C08E2">
            <w:r>
              <w:t>1.420</w:t>
            </w:r>
          </w:p>
        </w:tc>
      </w:tr>
      <w:tr w:rsidR="00F77D43" w14:paraId="20C8070D" w14:textId="77777777">
        <w:tc>
          <w:tcPr>
            <w:tcW w:w="1013" w:type="dxa"/>
            <w:vAlign w:val="center"/>
          </w:tcPr>
          <w:p w14:paraId="0EFC5914" w14:textId="77777777" w:rsidR="00F77D43" w:rsidRDefault="006C08E2">
            <w:r>
              <w:t>26</w:t>
            </w:r>
          </w:p>
        </w:tc>
        <w:tc>
          <w:tcPr>
            <w:tcW w:w="1188" w:type="dxa"/>
            <w:vAlign w:val="center"/>
          </w:tcPr>
          <w:p w14:paraId="01F2188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FA3B8BA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06F28E9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25416BC" w14:textId="77777777" w:rsidR="00F77D43" w:rsidRDefault="006C08E2">
            <w:r>
              <w:t>3.929</w:t>
            </w:r>
          </w:p>
        </w:tc>
        <w:tc>
          <w:tcPr>
            <w:tcW w:w="1188" w:type="dxa"/>
            <w:vAlign w:val="center"/>
          </w:tcPr>
          <w:p w14:paraId="0EF8FDC5" w14:textId="77777777" w:rsidR="00F77D43" w:rsidRDefault="006C08E2">
            <w:r>
              <w:t>3.929</w:t>
            </w:r>
          </w:p>
        </w:tc>
        <w:tc>
          <w:tcPr>
            <w:tcW w:w="1188" w:type="dxa"/>
            <w:vAlign w:val="center"/>
          </w:tcPr>
          <w:p w14:paraId="012C2F62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7227AA7" w14:textId="77777777" w:rsidR="00F77D43" w:rsidRDefault="006C08E2">
            <w:r>
              <w:t>1.420</w:t>
            </w:r>
          </w:p>
        </w:tc>
      </w:tr>
      <w:tr w:rsidR="00F77D43" w14:paraId="467792ED" w14:textId="77777777">
        <w:tc>
          <w:tcPr>
            <w:tcW w:w="1013" w:type="dxa"/>
            <w:vAlign w:val="center"/>
          </w:tcPr>
          <w:p w14:paraId="34C34D69" w14:textId="77777777" w:rsidR="00F77D43" w:rsidRDefault="006C08E2">
            <w:r>
              <w:t>27</w:t>
            </w:r>
          </w:p>
        </w:tc>
        <w:tc>
          <w:tcPr>
            <w:tcW w:w="1188" w:type="dxa"/>
            <w:vAlign w:val="center"/>
          </w:tcPr>
          <w:p w14:paraId="437D8282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10490C0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6731FDE6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3E64CD4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51E268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0B9B84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FDF5974" w14:textId="77777777" w:rsidR="00F77D43" w:rsidRDefault="006C08E2">
            <w:r>
              <w:t>1.420</w:t>
            </w:r>
          </w:p>
        </w:tc>
      </w:tr>
      <w:tr w:rsidR="00F77D43" w14:paraId="0E05ABC1" w14:textId="77777777">
        <w:tc>
          <w:tcPr>
            <w:tcW w:w="1013" w:type="dxa"/>
            <w:vAlign w:val="center"/>
          </w:tcPr>
          <w:p w14:paraId="744C7B7D" w14:textId="77777777" w:rsidR="00F77D43" w:rsidRDefault="006C08E2">
            <w:r>
              <w:t>28</w:t>
            </w:r>
          </w:p>
        </w:tc>
        <w:tc>
          <w:tcPr>
            <w:tcW w:w="1188" w:type="dxa"/>
            <w:vAlign w:val="center"/>
          </w:tcPr>
          <w:p w14:paraId="352A721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8684DDA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147F681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6C8B6D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D1AF4FB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E34EE5D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FA953EE" w14:textId="77777777" w:rsidR="00F77D43" w:rsidRDefault="006C08E2">
            <w:r>
              <w:t>1.420</w:t>
            </w:r>
          </w:p>
        </w:tc>
      </w:tr>
      <w:tr w:rsidR="00F77D43" w14:paraId="479B01F0" w14:textId="77777777">
        <w:tc>
          <w:tcPr>
            <w:tcW w:w="1013" w:type="dxa"/>
            <w:vAlign w:val="center"/>
          </w:tcPr>
          <w:p w14:paraId="0A9AB9DF" w14:textId="77777777" w:rsidR="00F77D43" w:rsidRDefault="006C08E2">
            <w:r>
              <w:t>29</w:t>
            </w:r>
          </w:p>
        </w:tc>
        <w:tc>
          <w:tcPr>
            <w:tcW w:w="1188" w:type="dxa"/>
            <w:vAlign w:val="center"/>
          </w:tcPr>
          <w:p w14:paraId="6CD960AC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A5E9D52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4AC62FE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0296879" w14:textId="77777777" w:rsidR="00F77D43" w:rsidRDefault="006C08E2">
            <w:r>
              <w:t>5.414</w:t>
            </w:r>
          </w:p>
        </w:tc>
        <w:tc>
          <w:tcPr>
            <w:tcW w:w="1188" w:type="dxa"/>
            <w:vAlign w:val="center"/>
          </w:tcPr>
          <w:p w14:paraId="3F99A779" w14:textId="77777777" w:rsidR="00F77D43" w:rsidRDefault="006C08E2">
            <w:r>
              <w:t>5.414</w:t>
            </w:r>
          </w:p>
        </w:tc>
        <w:tc>
          <w:tcPr>
            <w:tcW w:w="1188" w:type="dxa"/>
            <w:vAlign w:val="center"/>
          </w:tcPr>
          <w:p w14:paraId="04BAABAC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8588961" w14:textId="77777777" w:rsidR="00F77D43" w:rsidRDefault="006C08E2">
            <w:r>
              <w:t>1.420</w:t>
            </w:r>
          </w:p>
        </w:tc>
      </w:tr>
      <w:tr w:rsidR="00F77D43" w14:paraId="34833875" w14:textId="77777777">
        <w:tc>
          <w:tcPr>
            <w:tcW w:w="1013" w:type="dxa"/>
            <w:vAlign w:val="center"/>
          </w:tcPr>
          <w:p w14:paraId="20A63AC4" w14:textId="77777777" w:rsidR="00F77D43" w:rsidRDefault="006C08E2">
            <w:r>
              <w:t>30</w:t>
            </w:r>
          </w:p>
        </w:tc>
        <w:tc>
          <w:tcPr>
            <w:tcW w:w="1188" w:type="dxa"/>
            <w:vAlign w:val="center"/>
          </w:tcPr>
          <w:p w14:paraId="24293E3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D452CC8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41D3DC3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7B3B824" w14:textId="77777777" w:rsidR="00F77D43" w:rsidRDefault="006C08E2">
            <w:r>
              <w:t>3.938</w:t>
            </w:r>
          </w:p>
        </w:tc>
        <w:tc>
          <w:tcPr>
            <w:tcW w:w="1188" w:type="dxa"/>
            <w:vAlign w:val="center"/>
          </w:tcPr>
          <w:p w14:paraId="44AC2394" w14:textId="77777777" w:rsidR="00F77D43" w:rsidRDefault="006C08E2">
            <w:r>
              <w:t>3.938</w:t>
            </w:r>
          </w:p>
        </w:tc>
        <w:tc>
          <w:tcPr>
            <w:tcW w:w="1188" w:type="dxa"/>
            <w:vAlign w:val="center"/>
          </w:tcPr>
          <w:p w14:paraId="1ADDD131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AAEF1E8" w14:textId="77777777" w:rsidR="00F77D43" w:rsidRDefault="006C08E2">
            <w:r>
              <w:t>1.420</w:t>
            </w:r>
          </w:p>
        </w:tc>
      </w:tr>
      <w:tr w:rsidR="00F77D43" w14:paraId="3B2DF770" w14:textId="77777777">
        <w:tc>
          <w:tcPr>
            <w:tcW w:w="1013" w:type="dxa"/>
            <w:vAlign w:val="center"/>
          </w:tcPr>
          <w:p w14:paraId="2919BEEA" w14:textId="77777777" w:rsidR="00F77D43" w:rsidRDefault="006C08E2">
            <w:r>
              <w:t>31</w:t>
            </w:r>
          </w:p>
        </w:tc>
        <w:tc>
          <w:tcPr>
            <w:tcW w:w="1188" w:type="dxa"/>
            <w:vAlign w:val="center"/>
          </w:tcPr>
          <w:p w14:paraId="5BBDEBC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00A0F4D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3CF9BBB0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3A22A0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F3409C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A678443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049D2EF" w14:textId="77777777" w:rsidR="00F77D43" w:rsidRDefault="006C08E2">
            <w:r>
              <w:t>1.420</w:t>
            </w:r>
          </w:p>
        </w:tc>
      </w:tr>
      <w:tr w:rsidR="00F77D43" w14:paraId="6BD17852" w14:textId="77777777">
        <w:tc>
          <w:tcPr>
            <w:tcW w:w="1013" w:type="dxa"/>
            <w:vAlign w:val="center"/>
          </w:tcPr>
          <w:p w14:paraId="6D7A4AA4" w14:textId="77777777" w:rsidR="00F77D43" w:rsidRDefault="006C08E2">
            <w:r>
              <w:t>32</w:t>
            </w:r>
          </w:p>
        </w:tc>
        <w:tc>
          <w:tcPr>
            <w:tcW w:w="1188" w:type="dxa"/>
            <w:vAlign w:val="center"/>
          </w:tcPr>
          <w:p w14:paraId="078E764F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F5D6A92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3DCE53E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F74CDDC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F0A32B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548360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E4D7014" w14:textId="77777777" w:rsidR="00F77D43" w:rsidRDefault="006C08E2">
            <w:r>
              <w:t>1.420</w:t>
            </w:r>
          </w:p>
        </w:tc>
      </w:tr>
      <w:tr w:rsidR="00F77D43" w14:paraId="2E0BBE37" w14:textId="77777777">
        <w:tc>
          <w:tcPr>
            <w:tcW w:w="1013" w:type="dxa"/>
            <w:vAlign w:val="center"/>
          </w:tcPr>
          <w:p w14:paraId="5E01BF73" w14:textId="77777777" w:rsidR="00F77D43" w:rsidRDefault="006C08E2">
            <w:r>
              <w:t>33</w:t>
            </w:r>
          </w:p>
        </w:tc>
        <w:tc>
          <w:tcPr>
            <w:tcW w:w="1188" w:type="dxa"/>
            <w:vAlign w:val="center"/>
          </w:tcPr>
          <w:p w14:paraId="041A7AB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6E29374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3D3F7BDE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77FCC5D" w14:textId="77777777" w:rsidR="00F77D43" w:rsidRDefault="006C08E2">
            <w:r>
              <w:t>5.577</w:t>
            </w:r>
          </w:p>
        </w:tc>
        <w:tc>
          <w:tcPr>
            <w:tcW w:w="1188" w:type="dxa"/>
            <w:vAlign w:val="center"/>
          </w:tcPr>
          <w:p w14:paraId="0CCFE806" w14:textId="77777777" w:rsidR="00F77D43" w:rsidRDefault="006C08E2">
            <w:r>
              <w:t>5.577</w:t>
            </w:r>
          </w:p>
        </w:tc>
        <w:tc>
          <w:tcPr>
            <w:tcW w:w="1188" w:type="dxa"/>
            <w:vAlign w:val="center"/>
          </w:tcPr>
          <w:p w14:paraId="1F04F8A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CC43401" w14:textId="77777777" w:rsidR="00F77D43" w:rsidRDefault="006C08E2">
            <w:r>
              <w:t>1.420</w:t>
            </w:r>
          </w:p>
        </w:tc>
      </w:tr>
      <w:tr w:rsidR="00F77D43" w14:paraId="3E59AD09" w14:textId="77777777">
        <w:tc>
          <w:tcPr>
            <w:tcW w:w="1013" w:type="dxa"/>
            <w:vAlign w:val="center"/>
          </w:tcPr>
          <w:p w14:paraId="138D1222" w14:textId="77777777" w:rsidR="00F77D43" w:rsidRDefault="006C08E2">
            <w:r>
              <w:t>34</w:t>
            </w:r>
          </w:p>
        </w:tc>
        <w:tc>
          <w:tcPr>
            <w:tcW w:w="1188" w:type="dxa"/>
            <w:vAlign w:val="center"/>
          </w:tcPr>
          <w:p w14:paraId="25FD6723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56A79D1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60D0011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6C5E795" w14:textId="77777777" w:rsidR="00F77D43" w:rsidRDefault="006C08E2">
            <w:r>
              <w:t>3.775</w:t>
            </w:r>
          </w:p>
        </w:tc>
        <w:tc>
          <w:tcPr>
            <w:tcW w:w="1188" w:type="dxa"/>
            <w:vAlign w:val="center"/>
          </w:tcPr>
          <w:p w14:paraId="11520304" w14:textId="77777777" w:rsidR="00F77D43" w:rsidRDefault="006C08E2">
            <w:r>
              <w:t>3.775</w:t>
            </w:r>
          </w:p>
        </w:tc>
        <w:tc>
          <w:tcPr>
            <w:tcW w:w="1188" w:type="dxa"/>
            <w:vAlign w:val="center"/>
          </w:tcPr>
          <w:p w14:paraId="124A79A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E2A0DA1" w14:textId="77777777" w:rsidR="00F77D43" w:rsidRDefault="006C08E2">
            <w:r>
              <w:t>1.420</w:t>
            </w:r>
          </w:p>
        </w:tc>
      </w:tr>
      <w:tr w:rsidR="00F77D43" w14:paraId="742816A5" w14:textId="77777777">
        <w:tc>
          <w:tcPr>
            <w:tcW w:w="1013" w:type="dxa"/>
            <w:vAlign w:val="center"/>
          </w:tcPr>
          <w:p w14:paraId="114FFA0E" w14:textId="77777777" w:rsidR="00F77D43" w:rsidRDefault="006C08E2">
            <w:r>
              <w:t>35</w:t>
            </w:r>
          </w:p>
        </w:tc>
        <w:tc>
          <w:tcPr>
            <w:tcW w:w="1188" w:type="dxa"/>
            <w:vAlign w:val="center"/>
          </w:tcPr>
          <w:p w14:paraId="44389F03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B390B35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666FD747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BA2B5A0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C1EBE7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27E11D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97EE51B" w14:textId="77777777" w:rsidR="00F77D43" w:rsidRDefault="006C08E2">
            <w:r>
              <w:t>1.420</w:t>
            </w:r>
          </w:p>
        </w:tc>
      </w:tr>
      <w:tr w:rsidR="00F77D43" w14:paraId="34E54D94" w14:textId="77777777">
        <w:tc>
          <w:tcPr>
            <w:tcW w:w="1013" w:type="dxa"/>
            <w:vAlign w:val="center"/>
          </w:tcPr>
          <w:p w14:paraId="40F9AFFA" w14:textId="77777777" w:rsidR="00F77D43" w:rsidRDefault="006C08E2">
            <w:r>
              <w:t>36</w:t>
            </w:r>
          </w:p>
        </w:tc>
        <w:tc>
          <w:tcPr>
            <w:tcW w:w="1188" w:type="dxa"/>
            <w:vAlign w:val="center"/>
          </w:tcPr>
          <w:p w14:paraId="45E0E35C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F7F1C95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2A786A0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8877516" w14:textId="77777777" w:rsidR="00F77D43" w:rsidRDefault="006C08E2">
            <w:r>
              <w:t>5.426</w:t>
            </w:r>
          </w:p>
        </w:tc>
        <w:tc>
          <w:tcPr>
            <w:tcW w:w="1188" w:type="dxa"/>
            <w:vAlign w:val="center"/>
          </w:tcPr>
          <w:p w14:paraId="2FA3CD32" w14:textId="77777777" w:rsidR="00F77D43" w:rsidRDefault="006C08E2">
            <w:r>
              <w:t>5.426</w:t>
            </w:r>
          </w:p>
        </w:tc>
        <w:tc>
          <w:tcPr>
            <w:tcW w:w="1188" w:type="dxa"/>
            <w:vAlign w:val="center"/>
          </w:tcPr>
          <w:p w14:paraId="3A03C8D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E3C9322" w14:textId="77777777" w:rsidR="00F77D43" w:rsidRDefault="006C08E2">
            <w:r>
              <w:t>1.420</w:t>
            </w:r>
          </w:p>
        </w:tc>
      </w:tr>
      <w:tr w:rsidR="00F77D43" w14:paraId="5285B8A8" w14:textId="77777777">
        <w:tc>
          <w:tcPr>
            <w:tcW w:w="1013" w:type="dxa"/>
            <w:vAlign w:val="center"/>
          </w:tcPr>
          <w:p w14:paraId="5BDDF284" w14:textId="77777777" w:rsidR="00F77D43" w:rsidRDefault="006C08E2">
            <w:r>
              <w:t>37</w:t>
            </w:r>
          </w:p>
        </w:tc>
        <w:tc>
          <w:tcPr>
            <w:tcW w:w="1188" w:type="dxa"/>
            <w:vAlign w:val="center"/>
          </w:tcPr>
          <w:p w14:paraId="6CADA44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C84B221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69B2709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D95E0BD" w14:textId="77777777" w:rsidR="00F77D43" w:rsidRDefault="006C08E2">
            <w:r>
              <w:t>3.927</w:t>
            </w:r>
          </w:p>
        </w:tc>
        <w:tc>
          <w:tcPr>
            <w:tcW w:w="1188" w:type="dxa"/>
            <w:vAlign w:val="center"/>
          </w:tcPr>
          <w:p w14:paraId="79DB9FFA" w14:textId="77777777" w:rsidR="00F77D43" w:rsidRDefault="006C08E2">
            <w:r>
              <w:t>3.927</w:t>
            </w:r>
          </w:p>
        </w:tc>
        <w:tc>
          <w:tcPr>
            <w:tcW w:w="1188" w:type="dxa"/>
            <w:vAlign w:val="center"/>
          </w:tcPr>
          <w:p w14:paraId="79953A9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CF6C8E4" w14:textId="77777777" w:rsidR="00F77D43" w:rsidRDefault="006C08E2">
            <w:r>
              <w:t>1.420</w:t>
            </w:r>
          </w:p>
        </w:tc>
      </w:tr>
      <w:tr w:rsidR="00F77D43" w14:paraId="583BDF7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F09D92C" w14:textId="77777777" w:rsidR="00F77D43" w:rsidRDefault="006C08E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DD6C83" w14:textId="77777777" w:rsidR="00F77D43" w:rsidRDefault="006C08E2">
            <w:r>
              <w:t>281.914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498BD6D" w14:textId="77777777" w:rsidR="00F77D43" w:rsidRDefault="006C08E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2A7BE49" w14:textId="77777777" w:rsidR="00F77D43" w:rsidRDefault="006C08E2">
            <w:r>
              <w:t>1.432</w:t>
            </w:r>
          </w:p>
        </w:tc>
      </w:tr>
    </w:tbl>
    <w:p w14:paraId="0BF9D0F9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D29F07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02B765A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77D43" w14:paraId="6A14F6B2" w14:textId="77777777">
        <w:tc>
          <w:tcPr>
            <w:tcW w:w="1013" w:type="dxa"/>
            <w:shd w:val="clear" w:color="auto" w:fill="E6E6E6"/>
            <w:vAlign w:val="center"/>
          </w:tcPr>
          <w:p w14:paraId="4E685E58" w14:textId="77777777" w:rsidR="00F77D43" w:rsidRDefault="006C0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F8355B" w14:textId="77777777" w:rsidR="00F77D43" w:rsidRDefault="006C0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23A04E" w14:textId="77777777" w:rsidR="00F77D43" w:rsidRDefault="006C0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C98550" w14:textId="77777777" w:rsidR="00F77D43" w:rsidRDefault="006C0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0C11A6" w14:textId="77777777" w:rsidR="00F77D43" w:rsidRDefault="006C08E2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DE100" w14:textId="77777777" w:rsidR="00F77D43" w:rsidRDefault="006C08E2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D92B9" w14:textId="77777777" w:rsidR="00F77D43" w:rsidRDefault="006C08E2">
            <w:pPr>
              <w:jc w:val="center"/>
            </w:pPr>
            <w:r>
              <w:lastRenderedPageBreak/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726EE4" w14:textId="77777777" w:rsidR="00F77D43" w:rsidRDefault="006C08E2">
            <w:pPr>
              <w:jc w:val="center"/>
            </w:pPr>
            <w:r>
              <w:t>传热系数</w:t>
            </w:r>
          </w:p>
        </w:tc>
      </w:tr>
      <w:tr w:rsidR="00F77D43" w14:paraId="5E963D2D" w14:textId="77777777">
        <w:tc>
          <w:tcPr>
            <w:tcW w:w="1013" w:type="dxa"/>
            <w:vAlign w:val="center"/>
          </w:tcPr>
          <w:p w14:paraId="4148EAA6" w14:textId="77777777" w:rsidR="00F77D43" w:rsidRDefault="006C08E2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255EAFEF" w14:textId="77777777" w:rsidR="00F77D43" w:rsidRDefault="00F77D43"/>
        </w:tc>
        <w:tc>
          <w:tcPr>
            <w:tcW w:w="1188" w:type="dxa"/>
            <w:vAlign w:val="center"/>
          </w:tcPr>
          <w:p w14:paraId="3C901E32" w14:textId="77777777" w:rsidR="00F77D43" w:rsidRDefault="006C08E2">
            <w:r>
              <w:t>1~6</w:t>
            </w:r>
          </w:p>
        </w:tc>
        <w:tc>
          <w:tcPr>
            <w:tcW w:w="1188" w:type="dxa"/>
            <w:vAlign w:val="center"/>
          </w:tcPr>
          <w:p w14:paraId="7FE32ABE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48EBBF46" w14:textId="77777777" w:rsidR="00F77D43" w:rsidRDefault="006C08E2">
            <w:r>
              <w:t>69.732</w:t>
            </w:r>
          </w:p>
        </w:tc>
        <w:tc>
          <w:tcPr>
            <w:tcW w:w="1188" w:type="dxa"/>
            <w:vAlign w:val="center"/>
          </w:tcPr>
          <w:p w14:paraId="1715AAD6" w14:textId="77777777" w:rsidR="00F77D43" w:rsidRDefault="006C08E2">
            <w:r>
              <w:t>418.392</w:t>
            </w:r>
          </w:p>
        </w:tc>
        <w:tc>
          <w:tcPr>
            <w:tcW w:w="1188" w:type="dxa"/>
            <w:vAlign w:val="center"/>
          </w:tcPr>
          <w:p w14:paraId="35479561" w14:textId="77777777" w:rsidR="00F77D43" w:rsidRDefault="006C08E2">
            <w:r>
              <w:t>65</w:t>
            </w:r>
          </w:p>
        </w:tc>
        <w:tc>
          <w:tcPr>
            <w:tcW w:w="1188" w:type="dxa"/>
            <w:vAlign w:val="center"/>
          </w:tcPr>
          <w:p w14:paraId="163A8893" w14:textId="77777777" w:rsidR="00F77D43" w:rsidRDefault="006C08E2">
            <w:r>
              <w:t>1.330</w:t>
            </w:r>
          </w:p>
        </w:tc>
      </w:tr>
      <w:tr w:rsidR="00F77D43" w14:paraId="6DEB4F68" w14:textId="77777777">
        <w:tc>
          <w:tcPr>
            <w:tcW w:w="1013" w:type="dxa"/>
            <w:vAlign w:val="center"/>
          </w:tcPr>
          <w:p w14:paraId="44B5D604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0EE03C29" w14:textId="77777777" w:rsidR="00F77D43" w:rsidRDefault="006C08E2">
            <w:r>
              <w:t>C1824</w:t>
            </w:r>
          </w:p>
        </w:tc>
        <w:tc>
          <w:tcPr>
            <w:tcW w:w="1188" w:type="dxa"/>
            <w:vAlign w:val="center"/>
          </w:tcPr>
          <w:p w14:paraId="4B70A92A" w14:textId="77777777" w:rsidR="00F77D43" w:rsidRDefault="006C08E2">
            <w:r>
              <w:t>7</w:t>
            </w:r>
          </w:p>
        </w:tc>
        <w:tc>
          <w:tcPr>
            <w:tcW w:w="1188" w:type="dxa"/>
            <w:vAlign w:val="center"/>
          </w:tcPr>
          <w:p w14:paraId="3C1699E8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4A1B3777" w14:textId="77777777" w:rsidR="00F77D43" w:rsidRDefault="006C08E2">
            <w:r>
              <w:t>4.320</w:t>
            </w:r>
          </w:p>
        </w:tc>
        <w:tc>
          <w:tcPr>
            <w:tcW w:w="1188" w:type="dxa"/>
            <w:vAlign w:val="center"/>
          </w:tcPr>
          <w:p w14:paraId="112BB670" w14:textId="77777777" w:rsidR="00F77D43" w:rsidRDefault="006C08E2">
            <w:r>
              <w:t>25.920</w:t>
            </w:r>
          </w:p>
        </w:tc>
        <w:tc>
          <w:tcPr>
            <w:tcW w:w="1188" w:type="dxa"/>
            <w:vAlign w:val="center"/>
          </w:tcPr>
          <w:p w14:paraId="550290DF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E7C9EF7" w14:textId="77777777" w:rsidR="00F77D43" w:rsidRDefault="006C08E2">
            <w:r>
              <w:t>1.420</w:t>
            </w:r>
          </w:p>
        </w:tc>
      </w:tr>
      <w:tr w:rsidR="00F77D43" w14:paraId="41126E9B" w14:textId="77777777">
        <w:tc>
          <w:tcPr>
            <w:tcW w:w="1013" w:type="dxa"/>
            <w:vAlign w:val="center"/>
          </w:tcPr>
          <w:p w14:paraId="77523546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27D2BF3C" w14:textId="77777777" w:rsidR="00F77D43" w:rsidRDefault="006C08E2">
            <w:r>
              <w:t>C2415</w:t>
            </w:r>
          </w:p>
        </w:tc>
        <w:tc>
          <w:tcPr>
            <w:tcW w:w="1188" w:type="dxa"/>
            <w:vAlign w:val="center"/>
          </w:tcPr>
          <w:p w14:paraId="5AFF1D90" w14:textId="77777777" w:rsidR="00F77D43" w:rsidRDefault="006C08E2">
            <w:r>
              <w:t>2~7</w:t>
            </w:r>
          </w:p>
        </w:tc>
        <w:tc>
          <w:tcPr>
            <w:tcW w:w="1188" w:type="dxa"/>
            <w:vAlign w:val="center"/>
          </w:tcPr>
          <w:p w14:paraId="081E0312" w14:textId="77777777" w:rsidR="00F77D43" w:rsidRDefault="006C08E2">
            <w:r>
              <w:t>12</w:t>
            </w:r>
          </w:p>
        </w:tc>
        <w:tc>
          <w:tcPr>
            <w:tcW w:w="1188" w:type="dxa"/>
            <w:vAlign w:val="center"/>
          </w:tcPr>
          <w:p w14:paraId="02687048" w14:textId="77777777" w:rsidR="00F77D43" w:rsidRDefault="006C08E2">
            <w:r>
              <w:t>3.600</w:t>
            </w:r>
          </w:p>
        </w:tc>
        <w:tc>
          <w:tcPr>
            <w:tcW w:w="1188" w:type="dxa"/>
            <w:vAlign w:val="center"/>
          </w:tcPr>
          <w:p w14:paraId="7BA82A1B" w14:textId="77777777" w:rsidR="00F77D43" w:rsidRDefault="006C08E2">
            <w:r>
              <w:t>43.200</w:t>
            </w:r>
          </w:p>
        </w:tc>
        <w:tc>
          <w:tcPr>
            <w:tcW w:w="1188" w:type="dxa"/>
            <w:vAlign w:val="center"/>
          </w:tcPr>
          <w:p w14:paraId="7D64579A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D81A137" w14:textId="77777777" w:rsidR="00F77D43" w:rsidRDefault="006C08E2">
            <w:r>
              <w:t>1.420</w:t>
            </w:r>
          </w:p>
        </w:tc>
      </w:tr>
      <w:tr w:rsidR="00F77D43" w14:paraId="4C47150F" w14:textId="77777777">
        <w:tc>
          <w:tcPr>
            <w:tcW w:w="1013" w:type="dxa"/>
            <w:vAlign w:val="center"/>
          </w:tcPr>
          <w:p w14:paraId="7B2A0FEA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17B17B85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0EDC6C5E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9361DD4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C231306" w14:textId="77777777" w:rsidR="00F77D43" w:rsidRDefault="006C08E2">
            <w:r>
              <w:t>4.318</w:t>
            </w:r>
          </w:p>
        </w:tc>
        <w:tc>
          <w:tcPr>
            <w:tcW w:w="1188" w:type="dxa"/>
            <w:vAlign w:val="center"/>
          </w:tcPr>
          <w:p w14:paraId="189DB230" w14:textId="77777777" w:rsidR="00F77D43" w:rsidRDefault="006C08E2">
            <w:r>
              <w:t>4.318</w:t>
            </w:r>
          </w:p>
        </w:tc>
        <w:tc>
          <w:tcPr>
            <w:tcW w:w="1188" w:type="dxa"/>
            <w:vAlign w:val="center"/>
          </w:tcPr>
          <w:p w14:paraId="74C9893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72A20281" w14:textId="77777777" w:rsidR="00F77D43" w:rsidRDefault="006C08E2">
            <w:r>
              <w:t>1.420</w:t>
            </w:r>
          </w:p>
        </w:tc>
      </w:tr>
      <w:tr w:rsidR="00F77D43" w14:paraId="264D73AE" w14:textId="77777777">
        <w:tc>
          <w:tcPr>
            <w:tcW w:w="1013" w:type="dxa"/>
            <w:vAlign w:val="center"/>
          </w:tcPr>
          <w:p w14:paraId="5DFFC693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3871E559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0478490C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597104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F5923A0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79B8A02A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AE572C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F7212F1" w14:textId="77777777" w:rsidR="00F77D43" w:rsidRDefault="006C08E2">
            <w:r>
              <w:t>1.420</w:t>
            </w:r>
          </w:p>
        </w:tc>
      </w:tr>
      <w:tr w:rsidR="00F77D43" w14:paraId="22F6B782" w14:textId="77777777">
        <w:tc>
          <w:tcPr>
            <w:tcW w:w="1013" w:type="dxa"/>
            <w:vAlign w:val="center"/>
          </w:tcPr>
          <w:p w14:paraId="045BA2AC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4A7C4666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1CA58D73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163038D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3005AB4" w14:textId="77777777" w:rsidR="00F77D43" w:rsidRDefault="006C08E2">
            <w:r>
              <w:t>4.318</w:t>
            </w:r>
          </w:p>
        </w:tc>
        <w:tc>
          <w:tcPr>
            <w:tcW w:w="1188" w:type="dxa"/>
            <w:vAlign w:val="center"/>
          </w:tcPr>
          <w:p w14:paraId="4FA48EBF" w14:textId="77777777" w:rsidR="00F77D43" w:rsidRDefault="006C08E2">
            <w:r>
              <w:t>4.318</w:t>
            </w:r>
          </w:p>
        </w:tc>
        <w:tc>
          <w:tcPr>
            <w:tcW w:w="1188" w:type="dxa"/>
            <w:vAlign w:val="center"/>
          </w:tcPr>
          <w:p w14:paraId="770509A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7513F51" w14:textId="77777777" w:rsidR="00F77D43" w:rsidRDefault="006C08E2">
            <w:r>
              <w:t>1.420</w:t>
            </w:r>
          </w:p>
        </w:tc>
      </w:tr>
      <w:tr w:rsidR="00F77D43" w14:paraId="1B0CC3B1" w14:textId="77777777">
        <w:tc>
          <w:tcPr>
            <w:tcW w:w="1013" w:type="dxa"/>
            <w:vAlign w:val="center"/>
          </w:tcPr>
          <w:p w14:paraId="6DEAA8BA" w14:textId="77777777" w:rsidR="00F77D43" w:rsidRDefault="006C08E2">
            <w:r>
              <w:t>7</w:t>
            </w:r>
          </w:p>
        </w:tc>
        <w:tc>
          <w:tcPr>
            <w:tcW w:w="1188" w:type="dxa"/>
            <w:vAlign w:val="center"/>
          </w:tcPr>
          <w:p w14:paraId="5E57D1BE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6A164EB2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4D5F95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FCBC0BE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56AE2B23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72B9D00D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D6F89F7" w14:textId="77777777" w:rsidR="00F77D43" w:rsidRDefault="006C08E2">
            <w:r>
              <w:t>1.420</w:t>
            </w:r>
          </w:p>
        </w:tc>
      </w:tr>
      <w:tr w:rsidR="00F77D43" w14:paraId="49E1F5E9" w14:textId="77777777">
        <w:tc>
          <w:tcPr>
            <w:tcW w:w="1013" w:type="dxa"/>
            <w:vAlign w:val="center"/>
          </w:tcPr>
          <w:p w14:paraId="53BC138C" w14:textId="77777777" w:rsidR="00F77D43" w:rsidRDefault="006C08E2">
            <w:r>
              <w:t>8</w:t>
            </w:r>
          </w:p>
        </w:tc>
        <w:tc>
          <w:tcPr>
            <w:tcW w:w="1188" w:type="dxa"/>
            <w:vAlign w:val="center"/>
          </w:tcPr>
          <w:p w14:paraId="7146CF2D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4486F213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08019F25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142F28F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4060208E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42CDC1CD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A90A39F" w14:textId="77777777" w:rsidR="00F77D43" w:rsidRDefault="006C08E2">
            <w:r>
              <w:t>1.420</w:t>
            </w:r>
          </w:p>
        </w:tc>
      </w:tr>
      <w:tr w:rsidR="00F77D43" w14:paraId="4C9CC590" w14:textId="77777777">
        <w:tc>
          <w:tcPr>
            <w:tcW w:w="1013" w:type="dxa"/>
            <w:vAlign w:val="center"/>
          </w:tcPr>
          <w:p w14:paraId="7CA3BBBD" w14:textId="77777777" w:rsidR="00F77D43" w:rsidRDefault="006C08E2">
            <w:r>
              <w:t>9</w:t>
            </w:r>
          </w:p>
        </w:tc>
        <w:tc>
          <w:tcPr>
            <w:tcW w:w="1188" w:type="dxa"/>
            <w:vAlign w:val="center"/>
          </w:tcPr>
          <w:p w14:paraId="30664888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5EF96172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201C3CAA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6500EF6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785ADEF6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51287D4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95AD4A7" w14:textId="77777777" w:rsidR="00F77D43" w:rsidRDefault="006C08E2">
            <w:r>
              <w:t>1.420</w:t>
            </w:r>
          </w:p>
        </w:tc>
      </w:tr>
      <w:tr w:rsidR="00F77D43" w14:paraId="524A7AB7" w14:textId="77777777">
        <w:tc>
          <w:tcPr>
            <w:tcW w:w="1013" w:type="dxa"/>
            <w:vAlign w:val="center"/>
          </w:tcPr>
          <w:p w14:paraId="3553F650" w14:textId="77777777" w:rsidR="00F77D43" w:rsidRDefault="006C08E2">
            <w:r>
              <w:t>10</w:t>
            </w:r>
          </w:p>
        </w:tc>
        <w:tc>
          <w:tcPr>
            <w:tcW w:w="1188" w:type="dxa"/>
            <w:vAlign w:val="center"/>
          </w:tcPr>
          <w:p w14:paraId="711D1C19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04CBDE67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1C1FB783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7CFE8DF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4E25630A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0B55610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578470C" w14:textId="77777777" w:rsidR="00F77D43" w:rsidRDefault="006C08E2">
            <w:r>
              <w:t>1.420</w:t>
            </w:r>
          </w:p>
        </w:tc>
      </w:tr>
      <w:tr w:rsidR="00F77D43" w14:paraId="056B01B2" w14:textId="77777777">
        <w:tc>
          <w:tcPr>
            <w:tcW w:w="1013" w:type="dxa"/>
            <w:vAlign w:val="center"/>
          </w:tcPr>
          <w:p w14:paraId="0E5292C7" w14:textId="77777777" w:rsidR="00F77D43" w:rsidRDefault="006C08E2">
            <w:r>
              <w:t>11</w:t>
            </w:r>
          </w:p>
        </w:tc>
        <w:tc>
          <w:tcPr>
            <w:tcW w:w="1188" w:type="dxa"/>
            <w:vAlign w:val="center"/>
          </w:tcPr>
          <w:p w14:paraId="10D59D09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6DF61358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14511633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5CD667E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33E19996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70CDD09A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2C89E3B" w14:textId="77777777" w:rsidR="00F77D43" w:rsidRDefault="006C08E2">
            <w:r>
              <w:t>1.420</w:t>
            </w:r>
          </w:p>
        </w:tc>
      </w:tr>
      <w:tr w:rsidR="00F77D43" w14:paraId="178AF918" w14:textId="77777777">
        <w:tc>
          <w:tcPr>
            <w:tcW w:w="1013" w:type="dxa"/>
            <w:vAlign w:val="center"/>
          </w:tcPr>
          <w:p w14:paraId="752CCF58" w14:textId="77777777" w:rsidR="00F77D43" w:rsidRDefault="006C08E2">
            <w:r>
              <w:t>12</w:t>
            </w:r>
          </w:p>
        </w:tc>
        <w:tc>
          <w:tcPr>
            <w:tcW w:w="1188" w:type="dxa"/>
            <w:vAlign w:val="center"/>
          </w:tcPr>
          <w:p w14:paraId="531B6053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5C4B25A5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49F00E7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9670DA6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218351CE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45E5FDAA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3413495" w14:textId="77777777" w:rsidR="00F77D43" w:rsidRDefault="006C08E2">
            <w:r>
              <w:t>1.420</w:t>
            </w:r>
          </w:p>
        </w:tc>
      </w:tr>
      <w:tr w:rsidR="00F77D43" w14:paraId="364C2CEF" w14:textId="77777777">
        <w:tc>
          <w:tcPr>
            <w:tcW w:w="1013" w:type="dxa"/>
            <w:vAlign w:val="center"/>
          </w:tcPr>
          <w:p w14:paraId="4982D3B4" w14:textId="77777777" w:rsidR="00F77D43" w:rsidRDefault="006C08E2">
            <w:r>
              <w:t>13</w:t>
            </w:r>
          </w:p>
        </w:tc>
        <w:tc>
          <w:tcPr>
            <w:tcW w:w="1188" w:type="dxa"/>
            <w:vAlign w:val="center"/>
          </w:tcPr>
          <w:p w14:paraId="3B006CE5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1A5E5221" w14:textId="77777777" w:rsidR="00F77D43" w:rsidRDefault="006C08E2">
            <w:r>
              <w:t>5~6</w:t>
            </w:r>
          </w:p>
        </w:tc>
        <w:tc>
          <w:tcPr>
            <w:tcW w:w="1188" w:type="dxa"/>
            <w:vAlign w:val="center"/>
          </w:tcPr>
          <w:p w14:paraId="2F8173A9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143EF2AA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4DF0162F" w14:textId="77777777" w:rsidR="00F77D43" w:rsidRDefault="006C08E2">
            <w:r>
              <w:t>8.637</w:t>
            </w:r>
          </w:p>
        </w:tc>
        <w:tc>
          <w:tcPr>
            <w:tcW w:w="1188" w:type="dxa"/>
            <w:vAlign w:val="center"/>
          </w:tcPr>
          <w:p w14:paraId="0E8FEC4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2684C84" w14:textId="77777777" w:rsidR="00F77D43" w:rsidRDefault="006C08E2">
            <w:r>
              <w:t>1.420</w:t>
            </w:r>
          </w:p>
        </w:tc>
      </w:tr>
      <w:tr w:rsidR="00F77D43" w14:paraId="19578015" w14:textId="77777777">
        <w:tc>
          <w:tcPr>
            <w:tcW w:w="1013" w:type="dxa"/>
            <w:vAlign w:val="center"/>
          </w:tcPr>
          <w:p w14:paraId="2364A385" w14:textId="77777777" w:rsidR="00F77D43" w:rsidRDefault="006C08E2">
            <w:r>
              <w:t>14</w:t>
            </w:r>
          </w:p>
        </w:tc>
        <w:tc>
          <w:tcPr>
            <w:tcW w:w="1188" w:type="dxa"/>
            <w:vAlign w:val="center"/>
          </w:tcPr>
          <w:p w14:paraId="66E1DEDC" w14:textId="77777777" w:rsidR="00F77D43" w:rsidRDefault="006C08E2">
            <w:r>
              <w:t>HC1824</w:t>
            </w:r>
          </w:p>
        </w:tc>
        <w:tc>
          <w:tcPr>
            <w:tcW w:w="1188" w:type="dxa"/>
            <w:vAlign w:val="center"/>
          </w:tcPr>
          <w:p w14:paraId="022F8AF2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74F22467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86B6FFF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1CB43553" w14:textId="77777777" w:rsidR="00F77D43" w:rsidRDefault="006C08E2">
            <w:r>
              <w:t>4.319</w:t>
            </w:r>
          </w:p>
        </w:tc>
        <w:tc>
          <w:tcPr>
            <w:tcW w:w="1188" w:type="dxa"/>
            <w:vAlign w:val="center"/>
          </w:tcPr>
          <w:p w14:paraId="486E60A8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D7EED04" w14:textId="77777777" w:rsidR="00F77D43" w:rsidRDefault="006C08E2">
            <w:r>
              <w:t>1.420</w:t>
            </w:r>
          </w:p>
        </w:tc>
      </w:tr>
      <w:tr w:rsidR="00F77D43" w14:paraId="033CFF97" w14:textId="77777777">
        <w:tc>
          <w:tcPr>
            <w:tcW w:w="1013" w:type="dxa"/>
            <w:vAlign w:val="center"/>
          </w:tcPr>
          <w:p w14:paraId="4CD95FFF" w14:textId="77777777" w:rsidR="00F77D43" w:rsidRDefault="006C08E2">
            <w:r>
              <w:t>15</w:t>
            </w:r>
          </w:p>
        </w:tc>
        <w:tc>
          <w:tcPr>
            <w:tcW w:w="1188" w:type="dxa"/>
            <w:vAlign w:val="center"/>
          </w:tcPr>
          <w:p w14:paraId="4A44A695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6B78004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8B6E3C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B4D50B0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01D5266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FEEBA3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46BB64A" w14:textId="77777777" w:rsidR="00F77D43" w:rsidRDefault="006C08E2">
            <w:r>
              <w:t>1.420</w:t>
            </w:r>
          </w:p>
        </w:tc>
      </w:tr>
      <w:tr w:rsidR="00F77D43" w14:paraId="2FD27FE5" w14:textId="77777777">
        <w:tc>
          <w:tcPr>
            <w:tcW w:w="1013" w:type="dxa"/>
            <w:vAlign w:val="center"/>
          </w:tcPr>
          <w:p w14:paraId="5625FB00" w14:textId="77777777" w:rsidR="00F77D43" w:rsidRDefault="006C08E2">
            <w:r>
              <w:t>16</w:t>
            </w:r>
          </w:p>
        </w:tc>
        <w:tc>
          <w:tcPr>
            <w:tcW w:w="1188" w:type="dxa"/>
            <w:vAlign w:val="center"/>
          </w:tcPr>
          <w:p w14:paraId="0A1B233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E22DB4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A424A7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C30A39B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101575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B814D6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A8307E4" w14:textId="77777777" w:rsidR="00F77D43" w:rsidRDefault="006C08E2">
            <w:r>
              <w:t>1.420</w:t>
            </w:r>
          </w:p>
        </w:tc>
      </w:tr>
      <w:tr w:rsidR="00F77D43" w14:paraId="0E23C12E" w14:textId="77777777">
        <w:tc>
          <w:tcPr>
            <w:tcW w:w="1013" w:type="dxa"/>
            <w:vAlign w:val="center"/>
          </w:tcPr>
          <w:p w14:paraId="39815004" w14:textId="77777777" w:rsidR="00F77D43" w:rsidRDefault="006C08E2">
            <w:r>
              <w:t>17</w:t>
            </w:r>
          </w:p>
        </w:tc>
        <w:tc>
          <w:tcPr>
            <w:tcW w:w="1188" w:type="dxa"/>
            <w:vAlign w:val="center"/>
          </w:tcPr>
          <w:p w14:paraId="30E78727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D38AF4C" w14:textId="77777777" w:rsidR="00F77D43" w:rsidRDefault="006C08E2">
            <w:r>
              <w:t>1~5</w:t>
            </w:r>
          </w:p>
        </w:tc>
        <w:tc>
          <w:tcPr>
            <w:tcW w:w="1188" w:type="dxa"/>
            <w:vAlign w:val="center"/>
          </w:tcPr>
          <w:p w14:paraId="42A9BF11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0513BB7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10B2788" w14:textId="77777777" w:rsidR="00F77D43" w:rsidRDefault="006C08E2">
            <w:r>
              <w:t>56.073</w:t>
            </w:r>
          </w:p>
        </w:tc>
        <w:tc>
          <w:tcPr>
            <w:tcW w:w="1188" w:type="dxa"/>
            <w:vAlign w:val="center"/>
          </w:tcPr>
          <w:p w14:paraId="03F876CF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DF293FA" w14:textId="77777777" w:rsidR="00F77D43" w:rsidRDefault="006C08E2">
            <w:r>
              <w:t>1.420</w:t>
            </w:r>
          </w:p>
        </w:tc>
      </w:tr>
      <w:tr w:rsidR="00F77D43" w14:paraId="0CAEE660" w14:textId="77777777">
        <w:tc>
          <w:tcPr>
            <w:tcW w:w="1013" w:type="dxa"/>
            <w:vAlign w:val="center"/>
          </w:tcPr>
          <w:p w14:paraId="0CB6AFCC" w14:textId="77777777" w:rsidR="00F77D43" w:rsidRDefault="006C08E2">
            <w:r>
              <w:t>18</w:t>
            </w:r>
          </w:p>
        </w:tc>
        <w:tc>
          <w:tcPr>
            <w:tcW w:w="1188" w:type="dxa"/>
            <w:vAlign w:val="center"/>
          </w:tcPr>
          <w:p w14:paraId="5782CD6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00F776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C65B6E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527F85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96E214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0FE8EAF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0B4A1C5" w14:textId="77777777" w:rsidR="00F77D43" w:rsidRDefault="006C08E2">
            <w:r>
              <w:t>1.420</w:t>
            </w:r>
          </w:p>
        </w:tc>
      </w:tr>
      <w:tr w:rsidR="00F77D43" w14:paraId="4206EEB0" w14:textId="77777777">
        <w:tc>
          <w:tcPr>
            <w:tcW w:w="1013" w:type="dxa"/>
            <w:vAlign w:val="center"/>
          </w:tcPr>
          <w:p w14:paraId="2CC8A241" w14:textId="77777777" w:rsidR="00F77D43" w:rsidRDefault="006C08E2">
            <w:r>
              <w:t>19</w:t>
            </w:r>
          </w:p>
        </w:tc>
        <w:tc>
          <w:tcPr>
            <w:tcW w:w="1188" w:type="dxa"/>
            <w:vAlign w:val="center"/>
          </w:tcPr>
          <w:p w14:paraId="280565FD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226749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853FBAE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8EB23D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FCAE2F2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57130B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26684F1" w14:textId="77777777" w:rsidR="00F77D43" w:rsidRDefault="006C08E2">
            <w:r>
              <w:t>1.420</w:t>
            </w:r>
          </w:p>
        </w:tc>
      </w:tr>
      <w:tr w:rsidR="00F77D43" w14:paraId="23EE69D4" w14:textId="77777777">
        <w:tc>
          <w:tcPr>
            <w:tcW w:w="1013" w:type="dxa"/>
            <w:vAlign w:val="center"/>
          </w:tcPr>
          <w:p w14:paraId="1EFFA750" w14:textId="77777777" w:rsidR="00F77D43" w:rsidRDefault="006C08E2">
            <w:r>
              <w:t>20</w:t>
            </w:r>
          </w:p>
        </w:tc>
        <w:tc>
          <w:tcPr>
            <w:tcW w:w="1188" w:type="dxa"/>
            <w:vAlign w:val="center"/>
          </w:tcPr>
          <w:p w14:paraId="50C26594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CBFBD79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2D4BB92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662CD07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0464BF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3DCD0F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9498133" w14:textId="77777777" w:rsidR="00F77D43" w:rsidRDefault="006C08E2">
            <w:r>
              <w:t>1.420</w:t>
            </w:r>
          </w:p>
        </w:tc>
      </w:tr>
      <w:tr w:rsidR="00F77D43" w14:paraId="2A000055" w14:textId="77777777">
        <w:tc>
          <w:tcPr>
            <w:tcW w:w="1013" w:type="dxa"/>
            <w:vAlign w:val="center"/>
          </w:tcPr>
          <w:p w14:paraId="0C5EBDDD" w14:textId="77777777" w:rsidR="00F77D43" w:rsidRDefault="006C08E2">
            <w:r>
              <w:t>21</w:t>
            </w:r>
          </w:p>
        </w:tc>
        <w:tc>
          <w:tcPr>
            <w:tcW w:w="1188" w:type="dxa"/>
            <w:vAlign w:val="center"/>
          </w:tcPr>
          <w:p w14:paraId="29A68494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438EB91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46B216A8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391C03F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2D1323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E810C4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7C0C987" w14:textId="77777777" w:rsidR="00F77D43" w:rsidRDefault="006C08E2">
            <w:r>
              <w:t>1.420</w:t>
            </w:r>
          </w:p>
        </w:tc>
      </w:tr>
      <w:tr w:rsidR="00F77D43" w14:paraId="57441A30" w14:textId="77777777">
        <w:tc>
          <w:tcPr>
            <w:tcW w:w="1013" w:type="dxa"/>
            <w:vAlign w:val="center"/>
          </w:tcPr>
          <w:p w14:paraId="5D1990DF" w14:textId="77777777" w:rsidR="00F77D43" w:rsidRDefault="006C08E2">
            <w:r>
              <w:t>22</w:t>
            </w:r>
          </w:p>
        </w:tc>
        <w:tc>
          <w:tcPr>
            <w:tcW w:w="1188" w:type="dxa"/>
            <w:vAlign w:val="center"/>
          </w:tcPr>
          <w:p w14:paraId="38D7AC9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50577DF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7DD47D60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BDAC422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2A33AB8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B10940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60C0C63" w14:textId="77777777" w:rsidR="00F77D43" w:rsidRDefault="006C08E2">
            <w:r>
              <w:t>1.420</w:t>
            </w:r>
          </w:p>
        </w:tc>
      </w:tr>
      <w:tr w:rsidR="00F77D43" w14:paraId="508DC38A" w14:textId="77777777">
        <w:tc>
          <w:tcPr>
            <w:tcW w:w="1013" w:type="dxa"/>
            <w:vAlign w:val="center"/>
          </w:tcPr>
          <w:p w14:paraId="6AAD96AD" w14:textId="77777777" w:rsidR="00F77D43" w:rsidRDefault="006C08E2">
            <w:r>
              <w:t>23</w:t>
            </w:r>
          </w:p>
        </w:tc>
        <w:tc>
          <w:tcPr>
            <w:tcW w:w="1188" w:type="dxa"/>
            <w:vAlign w:val="center"/>
          </w:tcPr>
          <w:p w14:paraId="207A52A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FC08D8F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69035AB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0BC58C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4A5AD05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2EB688B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C165A2A" w14:textId="77777777" w:rsidR="00F77D43" w:rsidRDefault="006C08E2">
            <w:r>
              <w:t>1.420</w:t>
            </w:r>
          </w:p>
        </w:tc>
      </w:tr>
      <w:tr w:rsidR="00F77D43" w14:paraId="511F0C01" w14:textId="77777777">
        <w:tc>
          <w:tcPr>
            <w:tcW w:w="1013" w:type="dxa"/>
            <w:vAlign w:val="center"/>
          </w:tcPr>
          <w:p w14:paraId="69936D81" w14:textId="77777777" w:rsidR="00F77D43" w:rsidRDefault="006C08E2">
            <w:r>
              <w:t>24</w:t>
            </w:r>
          </w:p>
        </w:tc>
        <w:tc>
          <w:tcPr>
            <w:tcW w:w="1188" w:type="dxa"/>
            <w:vAlign w:val="center"/>
          </w:tcPr>
          <w:p w14:paraId="57DCEF0A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51CB322A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7B5065CC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65E3C9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8467172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17B1C6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AFD43CE" w14:textId="77777777" w:rsidR="00F77D43" w:rsidRDefault="006C08E2">
            <w:r>
              <w:t>1.420</w:t>
            </w:r>
          </w:p>
        </w:tc>
      </w:tr>
      <w:tr w:rsidR="00F77D43" w14:paraId="08613DA7" w14:textId="77777777">
        <w:tc>
          <w:tcPr>
            <w:tcW w:w="1013" w:type="dxa"/>
            <w:vAlign w:val="center"/>
          </w:tcPr>
          <w:p w14:paraId="2F1C57DC" w14:textId="77777777" w:rsidR="00F77D43" w:rsidRDefault="006C08E2">
            <w:r>
              <w:t>25</w:t>
            </w:r>
          </w:p>
        </w:tc>
        <w:tc>
          <w:tcPr>
            <w:tcW w:w="1188" w:type="dxa"/>
            <w:vAlign w:val="center"/>
          </w:tcPr>
          <w:p w14:paraId="6D635010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603580C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19557CE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FA6959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4C6C27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81F10A5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ACE535E" w14:textId="77777777" w:rsidR="00F77D43" w:rsidRDefault="006C08E2">
            <w:r>
              <w:t>1.420</w:t>
            </w:r>
          </w:p>
        </w:tc>
      </w:tr>
      <w:tr w:rsidR="00F77D43" w14:paraId="2297143B" w14:textId="77777777">
        <w:tc>
          <w:tcPr>
            <w:tcW w:w="1013" w:type="dxa"/>
            <w:vAlign w:val="center"/>
          </w:tcPr>
          <w:p w14:paraId="1586F6ED" w14:textId="77777777" w:rsidR="00F77D43" w:rsidRDefault="006C08E2">
            <w:r>
              <w:t>26</w:t>
            </w:r>
          </w:p>
        </w:tc>
        <w:tc>
          <w:tcPr>
            <w:tcW w:w="1188" w:type="dxa"/>
            <w:vAlign w:val="center"/>
          </w:tcPr>
          <w:p w14:paraId="75BBB1F8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CA7690F" w14:textId="77777777" w:rsidR="00F77D43" w:rsidRDefault="006C08E2">
            <w:r>
              <w:t>3,6</w:t>
            </w:r>
          </w:p>
        </w:tc>
        <w:tc>
          <w:tcPr>
            <w:tcW w:w="1188" w:type="dxa"/>
            <w:vAlign w:val="center"/>
          </w:tcPr>
          <w:p w14:paraId="7D7648ED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3DD89C3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9ECD373" w14:textId="77777777" w:rsidR="00F77D43" w:rsidRDefault="006C08E2">
            <w:r>
              <w:t>18.691</w:t>
            </w:r>
          </w:p>
        </w:tc>
        <w:tc>
          <w:tcPr>
            <w:tcW w:w="1188" w:type="dxa"/>
            <w:vAlign w:val="center"/>
          </w:tcPr>
          <w:p w14:paraId="4D78BFD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C646583" w14:textId="77777777" w:rsidR="00F77D43" w:rsidRDefault="006C08E2">
            <w:r>
              <w:t>1.420</w:t>
            </w:r>
          </w:p>
        </w:tc>
      </w:tr>
      <w:tr w:rsidR="00F77D43" w14:paraId="4F3758D4" w14:textId="77777777">
        <w:tc>
          <w:tcPr>
            <w:tcW w:w="1013" w:type="dxa"/>
            <w:vAlign w:val="center"/>
          </w:tcPr>
          <w:p w14:paraId="18EFD368" w14:textId="77777777" w:rsidR="00F77D43" w:rsidRDefault="006C08E2">
            <w:r>
              <w:t>27</w:t>
            </w:r>
          </w:p>
        </w:tc>
        <w:tc>
          <w:tcPr>
            <w:tcW w:w="1188" w:type="dxa"/>
            <w:vAlign w:val="center"/>
          </w:tcPr>
          <w:p w14:paraId="438E0A8F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B37D841" w14:textId="77777777" w:rsidR="00F77D43" w:rsidRDefault="006C08E2">
            <w:r>
              <w:t>3</w:t>
            </w:r>
          </w:p>
        </w:tc>
        <w:tc>
          <w:tcPr>
            <w:tcW w:w="1188" w:type="dxa"/>
            <w:vAlign w:val="center"/>
          </w:tcPr>
          <w:p w14:paraId="68701A5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FAE7410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2A74D1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7459644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43A294E8" w14:textId="77777777" w:rsidR="00F77D43" w:rsidRDefault="006C08E2">
            <w:r>
              <w:t>1.420</w:t>
            </w:r>
          </w:p>
        </w:tc>
      </w:tr>
      <w:tr w:rsidR="00F77D43" w14:paraId="15899ADD" w14:textId="77777777">
        <w:tc>
          <w:tcPr>
            <w:tcW w:w="1013" w:type="dxa"/>
            <w:vAlign w:val="center"/>
          </w:tcPr>
          <w:p w14:paraId="1957A0F9" w14:textId="77777777" w:rsidR="00F77D43" w:rsidRDefault="006C08E2">
            <w:r>
              <w:t>28</w:t>
            </w:r>
          </w:p>
        </w:tc>
        <w:tc>
          <w:tcPr>
            <w:tcW w:w="1188" w:type="dxa"/>
            <w:vAlign w:val="center"/>
          </w:tcPr>
          <w:p w14:paraId="51C72FC5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1808510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1A7D9141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E3A274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7802BA1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BAB087D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B7152FE" w14:textId="77777777" w:rsidR="00F77D43" w:rsidRDefault="006C08E2">
            <w:r>
              <w:t>1.420</w:t>
            </w:r>
          </w:p>
        </w:tc>
      </w:tr>
      <w:tr w:rsidR="00F77D43" w14:paraId="08F352A1" w14:textId="77777777">
        <w:tc>
          <w:tcPr>
            <w:tcW w:w="1013" w:type="dxa"/>
            <w:vAlign w:val="center"/>
          </w:tcPr>
          <w:p w14:paraId="5B06D9CA" w14:textId="77777777" w:rsidR="00F77D43" w:rsidRDefault="006C08E2">
            <w:r>
              <w:t>29</w:t>
            </w:r>
          </w:p>
        </w:tc>
        <w:tc>
          <w:tcPr>
            <w:tcW w:w="1188" w:type="dxa"/>
            <w:vAlign w:val="center"/>
          </w:tcPr>
          <w:p w14:paraId="30DDFB7E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4F05D3D5" w14:textId="77777777" w:rsidR="00F77D43" w:rsidRDefault="006C08E2">
            <w:r>
              <w:t>4~5</w:t>
            </w:r>
          </w:p>
        </w:tc>
        <w:tc>
          <w:tcPr>
            <w:tcW w:w="1188" w:type="dxa"/>
            <w:vAlign w:val="center"/>
          </w:tcPr>
          <w:p w14:paraId="2D9C8206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6834EC6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15D3B06" w14:textId="77777777" w:rsidR="00F77D43" w:rsidRDefault="006C08E2">
            <w:r>
              <w:t>18.691</w:t>
            </w:r>
          </w:p>
        </w:tc>
        <w:tc>
          <w:tcPr>
            <w:tcW w:w="1188" w:type="dxa"/>
            <w:vAlign w:val="center"/>
          </w:tcPr>
          <w:p w14:paraId="00AE43B4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86800CC" w14:textId="77777777" w:rsidR="00F77D43" w:rsidRDefault="006C08E2">
            <w:r>
              <w:t>1.420</w:t>
            </w:r>
          </w:p>
        </w:tc>
      </w:tr>
      <w:tr w:rsidR="00F77D43" w14:paraId="0114B0B6" w14:textId="77777777">
        <w:tc>
          <w:tcPr>
            <w:tcW w:w="1013" w:type="dxa"/>
            <w:vAlign w:val="center"/>
          </w:tcPr>
          <w:p w14:paraId="79B5921F" w14:textId="77777777" w:rsidR="00F77D43" w:rsidRDefault="006C08E2">
            <w:r>
              <w:t>30</w:t>
            </w:r>
          </w:p>
        </w:tc>
        <w:tc>
          <w:tcPr>
            <w:tcW w:w="1188" w:type="dxa"/>
            <w:vAlign w:val="center"/>
          </w:tcPr>
          <w:p w14:paraId="45B3B2D6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19E09416" w14:textId="77777777" w:rsidR="00F77D43" w:rsidRDefault="006C08E2">
            <w:r>
              <w:t>4</w:t>
            </w:r>
          </w:p>
        </w:tc>
        <w:tc>
          <w:tcPr>
            <w:tcW w:w="1188" w:type="dxa"/>
            <w:vAlign w:val="center"/>
          </w:tcPr>
          <w:p w14:paraId="579DC963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5B43BA0C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0454B74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D6C8CF7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1868A1D2" w14:textId="77777777" w:rsidR="00F77D43" w:rsidRDefault="006C08E2">
            <w:r>
              <w:t>1.420</w:t>
            </w:r>
          </w:p>
        </w:tc>
      </w:tr>
      <w:tr w:rsidR="00F77D43" w14:paraId="75E22D3A" w14:textId="77777777">
        <w:tc>
          <w:tcPr>
            <w:tcW w:w="1013" w:type="dxa"/>
            <w:vAlign w:val="center"/>
          </w:tcPr>
          <w:p w14:paraId="11CBEB2B" w14:textId="77777777" w:rsidR="00F77D43" w:rsidRDefault="006C08E2">
            <w:r>
              <w:t>31</w:t>
            </w:r>
          </w:p>
        </w:tc>
        <w:tc>
          <w:tcPr>
            <w:tcW w:w="1188" w:type="dxa"/>
            <w:vAlign w:val="center"/>
          </w:tcPr>
          <w:p w14:paraId="57099B2D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692E86D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6CEB5BF0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C32E4D3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7813603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6301F63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D508A9A" w14:textId="77777777" w:rsidR="00F77D43" w:rsidRDefault="006C08E2">
            <w:r>
              <w:t>1.420</w:t>
            </w:r>
          </w:p>
        </w:tc>
      </w:tr>
      <w:tr w:rsidR="00F77D43" w14:paraId="58DCF244" w14:textId="77777777">
        <w:tc>
          <w:tcPr>
            <w:tcW w:w="1013" w:type="dxa"/>
            <w:vAlign w:val="center"/>
          </w:tcPr>
          <w:p w14:paraId="00EE10DF" w14:textId="77777777" w:rsidR="00F77D43" w:rsidRDefault="006C08E2">
            <w:r>
              <w:t>32</w:t>
            </w:r>
          </w:p>
        </w:tc>
        <w:tc>
          <w:tcPr>
            <w:tcW w:w="1188" w:type="dxa"/>
            <w:vAlign w:val="center"/>
          </w:tcPr>
          <w:p w14:paraId="4809E5CC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3EC19216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230E262B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70DB00BB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CB80038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9ED289A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7A3B87FD" w14:textId="77777777" w:rsidR="00F77D43" w:rsidRDefault="006C08E2">
            <w:r>
              <w:t>1.420</w:t>
            </w:r>
          </w:p>
        </w:tc>
      </w:tr>
      <w:tr w:rsidR="00F77D43" w14:paraId="5C46C791" w14:textId="77777777">
        <w:tc>
          <w:tcPr>
            <w:tcW w:w="1013" w:type="dxa"/>
            <w:vAlign w:val="center"/>
          </w:tcPr>
          <w:p w14:paraId="2F46F033" w14:textId="77777777" w:rsidR="00F77D43" w:rsidRDefault="006C08E2">
            <w:r>
              <w:t>33</w:t>
            </w:r>
          </w:p>
        </w:tc>
        <w:tc>
          <w:tcPr>
            <w:tcW w:w="1188" w:type="dxa"/>
            <w:vAlign w:val="center"/>
          </w:tcPr>
          <w:p w14:paraId="4F7991AB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5D62F5B" w14:textId="77777777" w:rsidR="00F77D43" w:rsidRDefault="006C08E2">
            <w:r>
              <w:t>5</w:t>
            </w:r>
          </w:p>
        </w:tc>
        <w:tc>
          <w:tcPr>
            <w:tcW w:w="1188" w:type="dxa"/>
            <w:vAlign w:val="center"/>
          </w:tcPr>
          <w:p w14:paraId="04E36E8F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241515C7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7F1451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DF550DC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272BF445" w14:textId="77777777" w:rsidR="00F77D43" w:rsidRDefault="006C08E2">
            <w:r>
              <w:t>1.420</w:t>
            </w:r>
          </w:p>
        </w:tc>
      </w:tr>
      <w:tr w:rsidR="00F77D43" w14:paraId="5841DD55" w14:textId="77777777">
        <w:tc>
          <w:tcPr>
            <w:tcW w:w="1013" w:type="dxa"/>
            <w:vAlign w:val="center"/>
          </w:tcPr>
          <w:p w14:paraId="2262F0FA" w14:textId="77777777" w:rsidR="00F77D43" w:rsidRDefault="006C08E2">
            <w:r>
              <w:t>34</w:t>
            </w:r>
          </w:p>
        </w:tc>
        <w:tc>
          <w:tcPr>
            <w:tcW w:w="1188" w:type="dxa"/>
            <w:vAlign w:val="center"/>
          </w:tcPr>
          <w:p w14:paraId="48C35E7E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0A0CE00B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2AFBB86D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5DEEA7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23D4B76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28D0020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64AA251" w14:textId="77777777" w:rsidR="00F77D43" w:rsidRDefault="006C08E2">
            <w:r>
              <w:t>1.420</w:t>
            </w:r>
          </w:p>
        </w:tc>
      </w:tr>
      <w:tr w:rsidR="00F77D43" w14:paraId="03B603B3" w14:textId="77777777">
        <w:tc>
          <w:tcPr>
            <w:tcW w:w="1013" w:type="dxa"/>
            <w:vAlign w:val="center"/>
          </w:tcPr>
          <w:p w14:paraId="71D4F2E6" w14:textId="77777777" w:rsidR="00F77D43" w:rsidRDefault="006C08E2">
            <w:r>
              <w:t>35</w:t>
            </w:r>
          </w:p>
        </w:tc>
        <w:tc>
          <w:tcPr>
            <w:tcW w:w="1188" w:type="dxa"/>
            <w:vAlign w:val="center"/>
          </w:tcPr>
          <w:p w14:paraId="11774669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27D4F081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2F1B4DD8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5862E29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47A5BACD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3BFC377E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55E9C1A0" w14:textId="77777777" w:rsidR="00F77D43" w:rsidRDefault="006C08E2">
            <w:r>
              <w:t>1.420</w:t>
            </w:r>
          </w:p>
        </w:tc>
      </w:tr>
      <w:tr w:rsidR="00F77D43" w14:paraId="24E0C307" w14:textId="77777777">
        <w:tc>
          <w:tcPr>
            <w:tcW w:w="1013" w:type="dxa"/>
            <w:vAlign w:val="center"/>
          </w:tcPr>
          <w:p w14:paraId="78B8A511" w14:textId="77777777" w:rsidR="00F77D43" w:rsidRDefault="006C08E2">
            <w:r>
              <w:t>36</w:t>
            </w:r>
          </w:p>
        </w:tc>
        <w:tc>
          <w:tcPr>
            <w:tcW w:w="1188" w:type="dxa"/>
            <w:vAlign w:val="center"/>
          </w:tcPr>
          <w:p w14:paraId="5EA18279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75173B30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17469B7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0AC72E54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1648F6E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835B499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0F5E0489" w14:textId="77777777" w:rsidR="00F77D43" w:rsidRDefault="006C08E2">
            <w:r>
              <w:t>1.420</w:t>
            </w:r>
          </w:p>
        </w:tc>
      </w:tr>
      <w:tr w:rsidR="00F77D43" w14:paraId="1081376A" w14:textId="77777777">
        <w:tc>
          <w:tcPr>
            <w:tcW w:w="1013" w:type="dxa"/>
            <w:vAlign w:val="center"/>
          </w:tcPr>
          <w:p w14:paraId="5DA6B36A" w14:textId="77777777" w:rsidR="00F77D43" w:rsidRDefault="006C08E2">
            <w:r>
              <w:t>37</w:t>
            </w:r>
          </w:p>
        </w:tc>
        <w:tc>
          <w:tcPr>
            <w:tcW w:w="1188" w:type="dxa"/>
            <w:vAlign w:val="center"/>
          </w:tcPr>
          <w:p w14:paraId="5F3DDB79" w14:textId="77777777" w:rsidR="00F77D43" w:rsidRDefault="006C08E2">
            <w:r>
              <w:t>HC3924</w:t>
            </w:r>
          </w:p>
        </w:tc>
        <w:tc>
          <w:tcPr>
            <w:tcW w:w="1188" w:type="dxa"/>
            <w:vAlign w:val="center"/>
          </w:tcPr>
          <w:p w14:paraId="6319955C" w14:textId="77777777" w:rsidR="00F77D43" w:rsidRDefault="006C08E2">
            <w:r>
              <w:t>6</w:t>
            </w:r>
          </w:p>
        </w:tc>
        <w:tc>
          <w:tcPr>
            <w:tcW w:w="1188" w:type="dxa"/>
            <w:vAlign w:val="center"/>
          </w:tcPr>
          <w:p w14:paraId="6783D38B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475775A1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01487E2E" w14:textId="77777777" w:rsidR="00F77D43" w:rsidRDefault="006C08E2">
            <w:r>
              <w:t>9.345</w:t>
            </w:r>
          </w:p>
        </w:tc>
        <w:tc>
          <w:tcPr>
            <w:tcW w:w="1188" w:type="dxa"/>
            <w:vAlign w:val="center"/>
          </w:tcPr>
          <w:p w14:paraId="551D5246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60EA1DAC" w14:textId="77777777" w:rsidR="00F77D43" w:rsidRDefault="006C08E2">
            <w:r>
              <w:t>1.420</w:t>
            </w:r>
          </w:p>
        </w:tc>
      </w:tr>
      <w:tr w:rsidR="00F77D43" w14:paraId="53CB4D5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8378E83" w14:textId="77777777" w:rsidR="00F77D43" w:rsidRDefault="006C08E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63097D" w14:textId="77777777" w:rsidR="00F77D43" w:rsidRDefault="006C08E2">
            <w:r>
              <w:t>819.694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6FC857" w14:textId="77777777" w:rsidR="00F77D43" w:rsidRDefault="006C08E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B6599D6" w14:textId="77777777" w:rsidR="00F77D43" w:rsidRDefault="006C08E2">
            <w:r>
              <w:t>1.374</w:t>
            </w:r>
          </w:p>
        </w:tc>
      </w:tr>
    </w:tbl>
    <w:p w14:paraId="39627E43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9295A7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C83DBD2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77D43" w14:paraId="073C51CE" w14:textId="77777777">
        <w:tc>
          <w:tcPr>
            <w:tcW w:w="1013" w:type="dxa"/>
            <w:shd w:val="clear" w:color="auto" w:fill="E6E6E6"/>
            <w:vAlign w:val="center"/>
          </w:tcPr>
          <w:p w14:paraId="0994CAF4" w14:textId="77777777" w:rsidR="00F77D43" w:rsidRDefault="006C08E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3AA6F1" w14:textId="77777777" w:rsidR="00F77D43" w:rsidRDefault="006C0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233D25" w14:textId="77777777" w:rsidR="00F77D43" w:rsidRDefault="006C0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EDAD3A" w14:textId="77777777" w:rsidR="00F77D43" w:rsidRDefault="006C0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B5C6A" w14:textId="77777777" w:rsidR="00F77D43" w:rsidRDefault="006C0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B54040" w14:textId="77777777" w:rsidR="00F77D43" w:rsidRDefault="006C0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6EA6E7" w14:textId="77777777" w:rsidR="00F77D43" w:rsidRDefault="006C0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5A29E" w14:textId="77777777" w:rsidR="00F77D43" w:rsidRDefault="006C08E2">
            <w:pPr>
              <w:jc w:val="center"/>
            </w:pPr>
            <w:r>
              <w:t>传热系数</w:t>
            </w:r>
          </w:p>
        </w:tc>
      </w:tr>
      <w:tr w:rsidR="00F77D43" w14:paraId="5F12A475" w14:textId="77777777">
        <w:tc>
          <w:tcPr>
            <w:tcW w:w="1013" w:type="dxa"/>
            <w:vAlign w:val="center"/>
          </w:tcPr>
          <w:p w14:paraId="301B0D79" w14:textId="77777777" w:rsidR="00F77D43" w:rsidRDefault="006C08E2">
            <w:r>
              <w:t>1</w:t>
            </w:r>
          </w:p>
        </w:tc>
        <w:tc>
          <w:tcPr>
            <w:tcW w:w="1188" w:type="dxa"/>
            <w:vAlign w:val="center"/>
          </w:tcPr>
          <w:p w14:paraId="18E0B94B" w14:textId="77777777" w:rsidR="00F77D43" w:rsidRDefault="006C08E2">
            <w:r>
              <w:t>C1824</w:t>
            </w:r>
          </w:p>
        </w:tc>
        <w:tc>
          <w:tcPr>
            <w:tcW w:w="1188" w:type="dxa"/>
            <w:vAlign w:val="center"/>
          </w:tcPr>
          <w:p w14:paraId="00314007" w14:textId="77777777" w:rsidR="00F77D43" w:rsidRDefault="006C08E2">
            <w:r>
              <w:t>1~6</w:t>
            </w:r>
          </w:p>
        </w:tc>
        <w:tc>
          <w:tcPr>
            <w:tcW w:w="1188" w:type="dxa"/>
            <w:vAlign w:val="center"/>
          </w:tcPr>
          <w:p w14:paraId="7C71EE7B" w14:textId="77777777" w:rsidR="00F77D43" w:rsidRDefault="006C08E2">
            <w:r>
              <w:t>30</w:t>
            </w:r>
          </w:p>
        </w:tc>
        <w:tc>
          <w:tcPr>
            <w:tcW w:w="1188" w:type="dxa"/>
            <w:vAlign w:val="center"/>
          </w:tcPr>
          <w:p w14:paraId="39D6EFC1" w14:textId="77777777" w:rsidR="00F77D43" w:rsidRDefault="006C08E2">
            <w:r>
              <w:t>4.320</w:t>
            </w:r>
          </w:p>
        </w:tc>
        <w:tc>
          <w:tcPr>
            <w:tcW w:w="1188" w:type="dxa"/>
            <w:vAlign w:val="center"/>
          </w:tcPr>
          <w:p w14:paraId="05B885C6" w14:textId="77777777" w:rsidR="00F77D43" w:rsidRDefault="006C08E2">
            <w:r>
              <w:t>129.600</w:t>
            </w:r>
          </w:p>
        </w:tc>
        <w:tc>
          <w:tcPr>
            <w:tcW w:w="1188" w:type="dxa"/>
            <w:vAlign w:val="center"/>
          </w:tcPr>
          <w:p w14:paraId="12F0BB6C" w14:textId="77777777" w:rsidR="00F77D43" w:rsidRDefault="006C08E2">
            <w:r>
              <w:t>74</w:t>
            </w:r>
          </w:p>
        </w:tc>
        <w:tc>
          <w:tcPr>
            <w:tcW w:w="1188" w:type="dxa"/>
            <w:vAlign w:val="center"/>
          </w:tcPr>
          <w:p w14:paraId="3852E471" w14:textId="77777777" w:rsidR="00F77D43" w:rsidRDefault="006C08E2">
            <w:r>
              <w:t>1.420</w:t>
            </w:r>
          </w:p>
        </w:tc>
      </w:tr>
      <w:tr w:rsidR="00F77D43" w14:paraId="79DFFC04" w14:textId="77777777">
        <w:tc>
          <w:tcPr>
            <w:tcW w:w="1013" w:type="dxa"/>
            <w:vAlign w:val="center"/>
          </w:tcPr>
          <w:p w14:paraId="693BFB70" w14:textId="77777777" w:rsidR="00F77D43" w:rsidRDefault="006C08E2">
            <w:r>
              <w:t>2</w:t>
            </w:r>
          </w:p>
        </w:tc>
        <w:tc>
          <w:tcPr>
            <w:tcW w:w="1188" w:type="dxa"/>
            <w:vAlign w:val="center"/>
          </w:tcPr>
          <w:p w14:paraId="3D29D6D9" w14:textId="77777777" w:rsidR="00F77D43" w:rsidRDefault="006C08E2">
            <w:r>
              <w:t>C2424</w:t>
            </w:r>
          </w:p>
        </w:tc>
        <w:tc>
          <w:tcPr>
            <w:tcW w:w="1188" w:type="dxa"/>
            <w:vAlign w:val="center"/>
          </w:tcPr>
          <w:p w14:paraId="09241089" w14:textId="77777777" w:rsidR="00F77D43" w:rsidRDefault="006C08E2">
            <w:r>
              <w:t>1~6</w:t>
            </w:r>
          </w:p>
        </w:tc>
        <w:tc>
          <w:tcPr>
            <w:tcW w:w="1188" w:type="dxa"/>
            <w:vAlign w:val="center"/>
          </w:tcPr>
          <w:p w14:paraId="479B191B" w14:textId="77777777" w:rsidR="00F77D43" w:rsidRDefault="006C08E2">
            <w:r>
              <w:t>64</w:t>
            </w:r>
          </w:p>
        </w:tc>
        <w:tc>
          <w:tcPr>
            <w:tcW w:w="1188" w:type="dxa"/>
            <w:vAlign w:val="center"/>
          </w:tcPr>
          <w:p w14:paraId="241F09A3" w14:textId="77777777" w:rsidR="00F77D43" w:rsidRDefault="006C08E2">
            <w:r>
              <w:t>5.760</w:t>
            </w:r>
          </w:p>
        </w:tc>
        <w:tc>
          <w:tcPr>
            <w:tcW w:w="1188" w:type="dxa"/>
            <w:vAlign w:val="center"/>
          </w:tcPr>
          <w:p w14:paraId="55C16A1C" w14:textId="77777777" w:rsidR="00F77D43" w:rsidRDefault="006C08E2">
            <w:r>
              <w:t>368.640</w:t>
            </w:r>
          </w:p>
        </w:tc>
        <w:tc>
          <w:tcPr>
            <w:tcW w:w="1188" w:type="dxa"/>
            <w:vAlign w:val="center"/>
          </w:tcPr>
          <w:p w14:paraId="7810A157" w14:textId="77777777" w:rsidR="00F77D43" w:rsidRDefault="006C08E2">
            <w:r>
              <w:t>18</w:t>
            </w:r>
          </w:p>
        </w:tc>
        <w:tc>
          <w:tcPr>
            <w:tcW w:w="1188" w:type="dxa"/>
            <w:vAlign w:val="center"/>
          </w:tcPr>
          <w:p w14:paraId="310A7966" w14:textId="77777777" w:rsidR="00F77D43" w:rsidRDefault="006C08E2">
            <w:r>
              <w:t>2.000</w:t>
            </w:r>
          </w:p>
        </w:tc>
      </w:tr>
      <w:tr w:rsidR="00F77D43" w14:paraId="7803A74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D42DFA" w14:textId="77777777" w:rsidR="00F77D43" w:rsidRDefault="006C08E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F48180" w14:textId="77777777" w:rsidR="00F77D43" w:rsidRDefault="006C08E2">
            <w:r>
              <w:t>498.240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18CF62" w14:textId="77777777" w:rsidR="00F77D43" w:rsidRDefault="006C08E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BD8D22B" w14:textId="77777777" w:rsidR="00F77D43" w:rsidRDefault="006C08E2">
            <w:r>
              <w:t>1.849</w:t>
            </w:r>
          </w:p>
        </w:tc>
      </w:tr>
    </w:tbl>
    <w:p w14:paraId="3F35C2D6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805673" w14:textId="77777777" w:rsidR="00F77D43" w:rsidRDefault="006C08E2">
      <w:pPr>
        <w:pStyle w:val="2"/>
        <w:widowControl w:val="0"/>
        <w:rPr>
          <w:kern w:val="2"/>
        </w:rPr>
      </w:pPr>
      <w:bookmarkStart w:id="57" w:name="_Toc90476587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F77D43" w14:paraId="5B39750D" w14:textId="77777777">
        <w:tc>
          <w:tcPr>
            <w:tcW w:w="1678" w:type="dxa"/>
            <w:shd w:val="clear" w:color="auto" w:fill="E6E6E6"/>
            <w:vAlign w:val="center"/>
          </w:tcPr>
          <w:p w14:paraId="328130ED" w14:textId="77777777" w:rsidR="00F77D43" w:rsidRDefault="006C08E2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213EC1F3" w14:textId="77777777" w:rsidR="00F77D43" w:rsidRDefault="006C08E2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7FA3568C" w14:textId="77777777" w:rsidR="00F77D43" w:rsidRDefault="006C08E2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83C3FCE" w14:textId="77777777" w:rsidR="00F77D43" w:rsidRDefault="006C08E2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7A68A0EB" w14:textId="77777777" w:rsidR="00F77D43" w:rsidRDefault="006C08E2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1AF24478" w14:textId="77777777" w:rsidR="00F77D43" w:rsidRDefault="006C08E2">
            <w:pPr>
              <w:jc w:val="center"/>
            </w:pPr>
            <w:r>
              <w:t>窗墙比</w:t>
            </w:r>
          </w:p>
        </w:tc>
      </w:tr>
      <w:tr w:rsidR="00F77D43" w14:paraId="54EA106E" w14:textId="77777777">
        <w:tc>
          <w:tcPr>
            <w:tcW w:w="1678" w:type="dxa"/>
            <w:shd w:val="clear" w:color="auto" w:fill="E6E6E6"/>
            <w:vAlign w:val="center"/>
          </w:tcPr>
          <w:p w14:paraId="464C5C2C" w14:textId="77777777" w:rsidR="00F77D43" w:rsidRDefault="006C08E2">
            <w:r>
              <w:t>南向</w:t>
            </w:r>
          </w:p>
        </w:tc>
        <w:tc>
          <w:tcPr>
            <w:tcW w:w="1451" w:type="dxa"/>
            <w:vAlign w:val="center"/>
          </w:tcPr>
          <w:p w14:paraId="7A78E5C3" w14:textId="77777777" w:rsidR="00F77D43" w:rsidRDefault="006C08E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B136B9F" w14:textId="77777777" w:rsidR="00F77D43" w:rsidRDefault="006C08E2">
            <w:r>
              <w:t>174.02</w:t>
            </w:r>
          </w:p>
        </w:tc>
        <w:tc>
          <w:tcPr>
            <w:tcW w:w="1564" w:type="dxa"/>
            <w:vAlign w:val="center"/>
          </w:tcPr>
          <w:p w14:paraId="031456F5" w14:textId="77777777" w:rsidR="00F77D43" w:rsidRDefault="006C08E2">
            <w:r>
              <w:t>1.44</w:t>
            </w:r>
          </w:p>
        </w:tc>
        <w:tc>
          <w:tcPr>
            <w:tcW w:w="1678" w:type="dxa"/>
            <w:vAlign w:val="center"/>
          </w:tcPr>
          <w:p w14:paraId="3E589E37" w14:textId="77777777" w:rsidR="00F77D43" w:rsidRDefault="006C08E2">
            <w:r>
              <w:t>0.76</w:t>
            </w:r>
          </w:p>
        </w:tc>
        <w:tc>
          <w:tcPr>
            <w:tcW w:w="1508" w:type="dxa"/>
            <w:vAlign w:val="center"/>
          </w:tcPr>
          <w:p w14:paraId="68BA7A13" w14:textId="77777777" w:rsidR="00F77D43" w:rsidRDefault="006C08E2">
            <w:r>
              <w:t>0.30</w:t>
            </w:r>
          </w:p>
        </w:tc>
      </w:tr>
      <w:tr w:rsidR="00F77D43" w14:paraId="132C52D1" w14:textId="77777777">
        <w:tc>
          <w:tcPr>
            <w:tcW w:w="1678" w:type="dxa"/>
            <w:shd w:val="clear" w:color="auto" w:fill="E6E6E6"/>
            <w:vAlign w:val="center"/>
          </w:tcPr>
          <w:p w14:paraId="32852A86" w14:textId="77777777" w:rsidR="00F77D43" w:rsidRDefault="006C08E2">
            <w:r>
              <w:t>北向</w:t>
            </w:r>
          </w:p>
        </w:tc>
        <w:tc>
          <w:tcPr>
            <w:tcW w:w="1451" w:type="dxa"/>
            <w:vAlign w:val="center"/>
          </w:tcPr>
          <w:p w14:paraId="39BD12FF" w14:textId="77777777" w:rsidR="00F77D43" w:rsidRDefault="006C08E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258EA2F2" w14:textId="77777777" w:rsidR="00F77D43" w:rsidRDefault="006C08E2">
            <w:r>
              <w:t>281.91</w:t>
            </w:r>
          </w:p>
        </w:tc>
        <w:tc>
          <w:tcPr>
            <w:tcW w:w="1564" w:type="dxa"/>
            <w:vAlign w:val="center"/>
          </w:tcPr>
          <w:p w14:paraId="6C0DDD60" w14:textId="77777777" w:rsidR="00F77D43" w:rsidRDefault="006C08E2">
            <w:r>
              <w:t>1.43</w:t>
            </w:r>
          </w:p>
        </w:tc>
        <w:tc>
          <w:tcPr>
            <w:tcW w:w="1678" w:type="dxa"/>
            <w:vAlign w:val="center"/>
          </w:tcPr>
          <w:p w14:paraId="6AF2A64E" w14:textId="77777777" w:rsidR="00F77D43" w:rsidRDefault="006C08E2">
            <w:r>
              <w:t>0.77</w:t>
            </w:r>
          </w:p>
        </w:tc>
        <w:tc>
          <w:tcPr>
            <w:tcW w:w="1508" w:type="dxa"/>
            <w:vAlign w:val="center"/>
          </w:tcPr>
          <w:p w14:paraId="79E2F70B" w14:textId="77777777" w:rsidR="00F77D43" w:rsidRDefault="006C08E2">
            <w:r>
              <w:t>0.33</w:t>
            </w:r>
          </w:p>
        </w:tc>
      </w:tr>
      <w:tr w:rsidR="00F77D43" w14:paraId="15B242CA" w14:textId="77777777">
        <w:tc>
          <w:tcPr>
            <w:tcW w:w="1678" w:type="dxa"/>
            <w:shd w:val="clear" w:color="auto" w:fill="E6E6E6"/>
            <w:vAlign w:val="center"/>
          </w:tcPr>
          <w:p w14:paraId="2671CC1B" w14:textId="77777777" w:rsidR="00F77D43" w:rsidRDefault="006C08E2">
            <w:r>
              <w:t>东向</w:t>
            </w:r>
          </w:p>
        </w:tc>
        <w:tc>
          <w:tcPr>
            <w:tcW w:w="1451" w:type="dxa"/>
            <w:vAlign w:val="center"/>
          </w:tcPr>
          <w:p w14:paraId="76AFF9C7" w14:textId="77777777" w:rsidR="00F77D43" w:rsidRDefault="006C08E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80E3C8E" w14:textId="77777777" w:rsidR="00F77D43" w:rsidRDefault="006C08E2">
            <w:r>
              <w:t>819.69</w:t>
            </w:r>
          </w:p>
        </w:tc>
        <w:tc>
          <w:tcPr>
            <w:tcW w:w="1564" w:type="dxa"/>
            <w:vAlign w:val="center"/>
          </w:tcPr>
          <w:p w14:paraId="3535F7C4" w14:textId="77777777" w:rsidR="00F77D43" w:rsidRDefault="006C08E2">
            <w:r>
              <w:t>1.37</w:t>
            </w:r>
          </w:p>
        </w:tc>
        <w:tc>
          <w:tcPr>
            <w:tcW w:w="1678" w:type="dxa"/>
            <w:vAlign w:val="center"/>
          </w:tcPr>
          <w:p w14:paraId="726EEE6B" w14:textId="77777777" w:rsidR="00F77D43" w:rsidRDefault="006C08E2">
            <w:r>
              <w:t>0.66</w:t>
            </w:r>
          </w:p>
        </w:tc>
        <w:tc>
          <w:tcPr>
            <w:tcW w:w="1508" w:type="dxa"/>
            <w:vAlign w:val="center"/>
          </w:tcPr>
          <w:p w14:paraId="24BD855F" w14:textId="77777777" w:rsidR="00F77D43" w:rsidRDefault="006C08E2">
            <w:r>
              <w:t>0.51</w:t>
            </w:r>
          </w:p>
        </w:tc>
      </w:tr>
      <w:tr w:rsidR="00F77D43" w14:paraId="3736A2D5" w14:textId="77777777">
        <w:tc>
          <w:tcPr>
            <w:tcW w:w="1678" w:type="dxa"/>
            <w:shd w:val="clear" w:color="auto" w:fill="E6E6E6"/>
            <w:vAlign w:val="center"/>
          </w:tcPr>
          <w:p w14:paraId="72B8F87A" w14:textId="77777777" w:rsidR="00F77D43" w:rsidRDefault="006C08E2">
            <w:r>
              <w:t>西向</w:t>
            </w:r>
          </w:p>
        </w:tc>
        <w:tc>
          <w:tcPr>
            <w:tcW w:w="1451" w:type="dxa"/>
            <w:vAlign w:val="center"/>
          </w:tcPr>
          <w:p w14:paraId="3D2149E5" w14:textId="77777777" w:rsidR="00F77D43" w:rsidRDefault="006C08E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11CAD7C" w14:textId="77777777" w:rsidR="00F77D43" w:rsidRDefault="006C08E2">
            <w:r>
              <w:t>498.24</w:t>
            </w:r>
          </w:p>
        </w:tc>
        <w:tc>
          <w:tcPr>
            <w:tcW w:w="1564" w:type="dxa"/>
            <w:vAlign w:val="center"/>
          </w:tcPr>
          <w:p w14:paraId="043838FB" w14:textId="77777777" w:rsidR="00F77D43" w:rsidRDefault="006C08E2">
            <w:r>
              <w:t>1.85</w:t>
            </w:r>
          </w:p>
        </w:tc>
        <w:tc>
          <w:tcPr>
            <w:tcW w:w="1678" w:type="dxa"/>
            <w:vAlign w:val="center"/>
          </w:tcPr>
          <w:p w14:paraId="7BEE9ADF" w14:textId="77777777" w:rsidR="00F77D43" w:rsidRDefault="006C08E2">
            <w:r>
              <w:t>0.52</w:t>
            </w:r>
          </w:p>
        </w:tc>
        <w:tc>
          <w:tcPr>
            <w:tcW w:w="1508" w:type="dxa"/>
            <w:vAlign w:val="center"/>
          </w:tcPr>
          <w:p w14:paraId="0BB844DE" w14:textId="77777777" w:rsidR="00F77D43" w:rsidRDefault="006C08E2">
            <w:r>
              <w:t>0.27</w:t>
            </w:r>
          </w:p>
        </w:tc>
      </w:tr>
      <w:tr w:rsidR="00F77D43" w14:paraId="14F26992" w14:textId="77777777">
        <w:tc>
          <w:tcPr>
            <w:tcW w:w="1678" w:type="dxa"/>
            <w:shd w:val="clear" w:color="auto" w:fill="E6E6E6"/>
            <w:vAlign w:val="center"/>
          </w:tcPr>
          <w:p w14:paraId="4611A955" w14:textId="77777777" w:rsidR="00F77D43" w:rsidRDefault="006C08E2">
            <w:r>
              <w:t>综合平均</w:t>
            </w:r>
          </w:p>
        </w:tc>
        <w:tc>
          <w:tcPr>
            <w:tcW w:w="1451" w:type="dxa"/>
            <w:vAlign w:val="center"/>
          </w:tcPr>
          <w:p w14:paraId="2E9A078F" w14:textId="77777777" w:rsidR="00F77D43" w:rsidRDefault="00F77D43"/>
        </w:tc>
        <w:tc>
          <w:tcPr>
            <w:tcW w:w="1451" w:type="dxa"/>
            <w:vAlign w:val="center"/>
          </w:tcPr>
          <w:p w14:paraId="6620BF15" w14:textId="77777777" w:rsidR="00F77D43" w:rsidRDefault="006C08E2">
            <w:r>
              <w:t>1773.87</w:t>
            </w:r>
          </w:p>
        </w:tc>
        <w:tc>
          <w:tcPr>
            <w:tcW w:w="1564" w:type="dxa"/>
            <w:vAlign w:val="center"/>
          </w:tcPr>
          <w:p w14:paraId="114F6312" w14:textId="77777777" w:rsidR="00F77D43" w:rsidRDefault="006C08E2">
            <w:r>
              <w:t>1.52</w:t>
            </w:r>
          </w:p>
        </w:tc>
        <w:tc>
          <w:tcPr>
            <w:tcW w:w="1678" w:type="dxa"/>
            <w:vAlign w:val="center"/>
          </w:tcPr>
          <w:p w14:paraId="2D98663C" w14:textId="77777777" w:rsidR="00F77D43" w:rsidRDefault="006C08E2">
            <w:r>
              <w:t>0.65</w:t>
            </w:r>
          </w:p>
        </w:tc>
        <w:tc>
          <w:tcPr>
            <w:tcW w:w="1508" w:type="dxa"/>
            <w:vAlign w:val="center"/>
          </w:tcPr>
          <w:p w14:paraId="4A96C438" w14:textId="77777777" w:rsidR="00F77D43" w:rsidRDefault="006C08E2">
            <w:r>
              <w:t>0.36</w:t>
            </w:r>
          </w:p>
        </w:tc>
      </w:tr>
      <w:tr w:rsidR="00F77D43" w14:paraId="7D932732" w14:textId="77777777">
        <w:tc>
          <w:tcPr>
            <w:tcW w:w="1678" w:type="dxa"/>
            <w:shd w:val="clear" w:color="auto" w:fill="E6E6E6"/>
            <w:vAlign w:val="center"/>
          </w:tcPr>
          <w:p w14:paraId="32C8B59F" w14:textId="77777777" w:rsidR="00F77D43" w:rsidRDefault="006C08E2">
            <w:r>
              <w:t>标准依据</w:t>
            </w:r>
          </w:p>
        </w:tc>
        <w:tc>
          <w:tcPr>
            <w:tcW w:w="7652" w:type="dxa"/>
            <w:gridSpan w:val="5"/>
            <w:vAlign w:val="center"/>
          </w:tcPr>
          <w:p w14:paraId="58EC5559" w14:textId="77777777" w:rsidR="00F77D43" w:rsidRDefault="006C08E2">
            <w:r>
              <w:t>《绿色建筑评价标准》</w:t>
            </w:r>
            <w:r>
              <w:t>(GB/T 50378-2014)</w:t>
            </w:r>
            <w:r>
              <w:t>第</w:t>
            </w:r>
            <w:r>
              <w:t>5.2.3</w:t>
            </w:r>
            <w:r>
              <w:t>条、《公共建筑节能设计标准》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77D43" w14:paraId="305F0D13" w14:textId="77777777">
        <w:tc>
          <w:tcPr>
            <w:tcW w:w="1678" w:type="dxa"/>
            <w:shd w:val="clear" w:color="auto" w:fill="E6E6E6"/>
            <w:vAlign w:val="center"/>
          </w:tcPr>
          <w:p w14:paraId="1153B0A3" w14:textId="77777777" w:rsidR="00F77D43" w:rsidRDefault="006C08E2">
            <w:r>
              <w:t>标准要求</w:t>
            </w:r>
          </w:p>
        </w:tc>
        <w:tc>
          <w:tcPr>
            <w:tcW w:w="7652" w:type="dxa"/>
            <w:gridSpan w:val="5"/>
            <w:vAlign w:val="center"/>
          </w:tcPr>
          <w:p w14:paraId="52AC2046" w14:textId="77777777" w:rsidR="00F77D43" w:rsidRDefault="006C08E2">
            <w:r>
              <w:t>外窗传热系数比《公共建筑节能设计标准》</w:t>
            </w:r>
            <w:r>
              <w:t>(GB50189-2015)</w:t>
            </w:r>
            <w:r>
              <w:t>表</w:t>
            </w:r>
            <w:r>
              <w:t>3.3.1-2</w:t>
            </w:r>
            <w:r>
              <w:t>的要求提升</w:t>
            </w:r>
            <w:r>
              <w:t>10%</w:t>
            </w:r>
          </w:p>
        </w:tc>
      </w:tr>
      <w:tr w:rsidR="00F77D43" w14:paraId="42D422F4" w14:textId="77777777">
        <w:tc>
          <w:tcPr>
            <w:tcW w:w="1678" w:type="dxa"/>
            <w:shd w:val="clear" w:color="auto" w:fill="E6E6E6"/>
            <w:vAlign w:val="center"/>
          </w:tcPr>
          <w:p w14:paraId="49855E1B" w14:textId="77777777" w:rsidR="00F77D43" w:rsidRDefault="006C08E2">
            <w:r>
              <w:t>结论</w:t>
            </w:r>
          </w:p>
        </w:tc>
        <w:tc>
          <w:tcPr>
            <w:tcW w:w="7652" w:type="dxa"/>
            <w:gridSpan w:val="5"/>
            <w:vAlign w:val="center"/>
          </w:tcPr>
          <w:p w14:paraId="1C78013C" w14:textId="77777777" w:rsidR="00F77D43" w:rsidRDefault="006C08E2">
            <w:r>
              <w:t>满足</w:t>
            </w:r>
          </w:p>
        </w:tc>
      </w:tr>
    </w:tbl>
    <w:p w14:paraId="5F4DC168" w14:textId="77777777" w:rsidR="00F77D43" w:rsidRDefault="006C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50199A8" w14:textId="77777777" w:rsidR="00F77D43" w:rsidRDefault="006C08E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90476588"/>
      <w:r>
        <w:rPr>
          <w:color w:val="000000"/>
          <w:kern w:val="2"/>
          <w:szCs w:val="24"/>
        </w:rPr>
        <w:t>规定性指标检查结论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77D43" w14:paraId="62DE77B6" w14:textId="77777777">
        <w:tc>
          <w:tcPr>
            <w:tcW w:w="1131" w:type="dxa"/>
            <w:shd w:val="clear" w:color="auto" w:fill="E6E6E6"/>
            <w:vAlign w:val="center"/>
          </w:tcPr>
          <w:p w14:paraId="6970AAEE" w14:textId="77777777" w:rsidR="00F77D43" w:rsidRDefault="006C08E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25A51B1" w14:textId="77777777" w:rsidR="00F77D43" w:rsidRDefault="006C08E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DFCB5FC" w14:textId="77777777" w:rsidR="00F77D43" w:rsidRDefault="006C08E2">
            <w:pPr>
              <w:jc w:val="center"/>
            </w:pPr>
            <w:r>
              <w:t>结论</w:t>
            </w:r>
          </w:p>
        </w:tc>
      </w:tr>
      <w:tr w:rsidR="00F77D43" w14:paraId="5961DD72" w14:textId="77777777">
        <w:tc>
          <w:tcPr>
            <w:tcW w:w="1131" w:type="dxa"/>
            <w:vAlign w:val="center"/>
          </w:tcPr>
          <w:p w14:paraId="0BA36201" w14:textId="77777777" w:rsidR="00F77D43" w:rsidRDefault="006C08E2">
            <w:r>
              <w:t>1</w:t>
            </w:r>
          </w:p>
        </w:tc>
        <w:tc>
          <w:tcPr>
            <w:tcW w:w="4069" w:type="dxa"/>
            <w:vAlign w:val="center"/>
          </w:tcPr>
          <w:p w14:paraId="15F36E86" w14:textId="77777777" w:rsidR="00F77D43" w:rsidRDefault="006C08E2">
            <w:r>
              <w:t>天窗类型</w:t>
            </w:r>
          </w:p>
        </w:tc>
        <w:tc>
          <w:tcPr>
            <w:tcW w:w="4131" w:type="dxa"/>
            <w:vAlign w:val="center"/>
          </w:tcPr>
          <w:p w14:paraId="36E3B9F6" w14:textId="77777777" w:rsidR="00F77D43" w:rsidRDefault="006C08E2">
            <w:r>
              <w:t>无屋顶透光部分</w:t>
            </w:r>
          </w:p>
        </w:tc>
      </w:tr>
      <w:tr w:rsidR="00F77D43" w14:paraId="7EA9BD46" w14:textId="77777777">
        <w:tc>
          <w:tcPr>
            <w:tcW w:w="1131" w:type="dxa"/>
            <w:vAlign w:val="center"/>
          </w:tcPr>
          <w:p w14:paraId="1A793868" w14:textId="77777777" w:rsidR="00F77D43" w:rsidRDefault="006C08E2">
            <w:r>
              <w:t>2</w:t>
            </w:r>
          </w:p>
        </w:tc>
        <w:tc>
          <w:tcPr>
            <w:tcW w:w="4069" w:type="dxa"/>
            <w:vAlign w:val="center"/>
          </w:tcPr>
          <w:p w14:paraId="3775A707" w14:textId="77777777" w:rsidR="00F77D43" w:rsidRDefault="006C08E2">
            <w:r>
              <w:t>屋顶构造</w:t>
            </w:r>
          </w:p>
        </w:tc>
        <w:tc>
          <w:tcPr>
            <w:tcW w:w="4131" w:type="dxa"/>
            <w:vAlign w:val="center"/>
          </w:tcPr>
          <w:p w14:paraId="379588B1" w14:textId="77777777" w:rsidR="00F77D43" w:rsidRDefault="006C08E2">
            <w:r>
              <w:t>满足</w:t>
            </w:r>
          </w:p>
        </w:tc>
      </w:tr>
      <w:tr w:rsidR="00F77D43" w14:paraId="7C239D79" w14:textId="77777777">
        <w:tc>
          <w:tcPr>
            <w:tcW w:w="1131" w:type="dxa"/>
            <w:vAlign w:val="center"/>
          </w:tcPr>
          <w:p w14:paraId="50CF1180" w14:textId="77777777" w:rsidR="00F77D43" w:rsidRDefault="006C08E2">
            <w:r>
              <w:t>3</w:t>
            </w:r>
          </w:p>
        </w:tc>
        <w:tc>
          <w:tcPr>
            <w:tcW w:w="4069" w:type="dxa"/>
            <w:vAlign w:val="center"/>
          </w:tcPr>
          <w:p w14:paraId="32DF4B12" w14:textId="77777777" w:rsidR="00F77D43" w:rsidRDefault="006C08E2">
            <w:r>
              <w:t>外墙构造</w:t>
            </w:r>
          </w:p>
        </w:tc>
        <w:tc>
          <w:tcPr>
            <w:tcW w:w="4131" w:type="dxa"/>
            <w:vAlign w:val="center"/>
          </w:tcPr>
          <w:p w14:paraId="3B4FB6C6" w14:textId="77777777" w:rsidR="00F77D43" w:rsidRDefault="006C08E2">
            <w:r>
              <w:t>满足</w:t>
            </w:r>
          </w:p>
        </w:tc>
      </w:tr>
      <w:tr w:rsidR="00F77D43" w14:paraId="533A4E43" w14:textId="77777777">
        <w:tc>
          <w:tcPr>
            <w:tcW w:w="1131" w:type="dxa"/>
            <w:vAlign w:val="center"/>
          </w:tcPr>
          <w:p w14:paraId="7D5D1919" w14:textId="77777777" w:rsidR="00F77D43" w:rsidRDefault="006C08E2">
            <w:r>
              <w:t>4</w:t>
            </w:r>
          </w:p>
        </w:tc>
        <w:tc>
          <w:tcPr>
            <w:tcW w:w="4069" w:type="dxa"/>
            <w:vAlign w:val="center"/>
          </w:tcPr>
          <w:p w14:paraId="7798D4E1" w14:textId="77777777" w:rsidR="00F77D43" w:rsidRDefault="006C08E2">
            <w:r>
              <w:t>外窗热工</w:t>
            </w:r>
          </w:p>
        </w:tc>
        <w:tc>
          <w:tcPr>
            <w:tcW w:w="4131" w:type="dxa"/>
            <w:vAlign w:val="center"/>
          </w:tcPr>
          <w:p w14:paraId="3D2BC53B" w14:textId="77777777" w:rsidR="00F77D43" w:rsidRDefault="006C08E2">
            <w:r>
              <w:t>满足</w:t>
            </w:r>
          </w:p>
        </w:tc>
      </w:tr>
      <w:tr w:rsidR="00F77D43" w14:paraId="717B577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ED93468" w14:textId="77777777" w:rsidR="00F77D43" w:rsidRDefault="006C08E2">
            <w:r>
              <w:t>结论</w:t>
            </w:r>
          </w:p>
        </w:tc>
        <w:tc>
          <w:tcPr>
            <w:tcW w:w="4131" w:type="dxa"/>
            <w:vAlign w:val="center"/>
          </w:tcPr>
          <w:p w14:paraId="6DBC7257" w14:textId="77777777" w:rsidR="00F77D43" w:rsidRDefault="006C08E2">
            <w:r>
              <w:t>满足</w:t>
            </w:r>
          </w:p>
        </w:tc>
      </w:tr>
    </w:tbl>
    <w:p w14:paraId="23D80ED5" w14:textId="77777777" w:rsidR="00F77D43" w:rsidRDefault="00F77D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BDD2AD" w14:textId="77777777" w:rsidR="00F77D43" w:rsidRDefault="006C08E2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374813C2" w14:textId="77777777" w:rsidR="00F77D43" w:rsidRDefault="00F77D43"/>
    <w:sectPr w:rsidR="00F77D4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E0BC8" w14:textId="77777777" w:rsidR="00DE60BC" w:rsidRDefault="00DE60BC" w:rsidP="00203A7D">
      <w:r>
        <w:separator/>
      </w:r>
    </w:p>
  </w:endnote>
  <w:endnote w:type="continuationSeparator" w:id="0">
    <w:p w14:paraId="03E051D8" w14:textId="77777777" w:rsidR="00DE60BC" w:rsidRDefault="00DE60B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A4629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B93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B93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6849C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A4A8A" w14:textId="77777777" w:rsidR="00DE60BC" w:rsidRDefault="00DE60BC" w:rsidP="00203A7D">
      <w:r>
        <w:separator/>
      </w:r>
    </w:p>
  </w:footnote>
  <w:footnote w:type="continuationSeparator" w:id="0">
    <w:p w14:paraId="5EFF8EAF" w14:textId="77777777" w:rsidR="00DE60BC" w:rsidRDefault="00DE60B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BC84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5B7E8C3" wp14:editId="1B6944CD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175B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3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3C3C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4B93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C08E2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E60BC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77D43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0813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semiHidden/>
    <w:unhideWhenUsed/>
    <w:rsid w:val="00254B93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254B93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semiHidden/>
    <w:unhideWhenUsed/>
    <w:rsid w:val="00254B93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254B93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21</Pages>
  <Words>2212</Words>
  <Characters>12611</Characters>
  <Application>Microsoft Office Word</Application>
  <DocSecurity>0</DocSecurity>
  <Lines>105</Lines>
  <Paragraphs>29</Paragraphs>
  <ScaleCrop>false</ScaleCrop>
  <Company>ths</Company>
  <LinksUpToDate>false</LinksUpToDate>
  <CharactersWithSpaces>14794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</cp:revision>
  <cp:lastPrinted>1900-12-31T16:00:00Z</cp:lastPrinted>
  <dcterms:created xsi:type="dcterms:W3CDTF">2021-12-19T12:41:00Z</dcterms:created>
  <dcterms:modified xsi:type="dcterms:W3CDTF">2021-12-19T12:41:00Z</dcterms:modified>
</cp:coreProperties>
</file>