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FC33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1" w:name="_GoBack"/>
      <w:bookmarkEnd w:id="1"/>
    </w:p>
    <w:p w14:paraId="0AD0EDB3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2" w:name="项目名称＃1"/>
      <w:r>
        <w:rPr>
          <w:rFonts w:ascii="黑体" w:eastAsia="黑体" w:hAnsi="宋体" w:hint="eastAsia"/>
          <w:b/>
          <w:bCs/>
          <w:sz w:val="72"/>
          <w:szCs w:val="72"/>
        </w:rPr>
        <w:t>暖阳苑</w:t>
      </w:r>
      <w:bookmarkEnd w:id="2"/>
    </w:p>
    <w:p w14:paraId="0C3BA1E7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66BEE565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47342A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4D1279C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BDB70C9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6E959D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27B87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暖阳苑</w:t>
            </w:r>
            <w:bookmarkEnd w:id="3"/>
          </w:p>
        </w:tc>
      </w:tr>
      <w:tr w:rsidR="00D40158" w:rsidRPr="00D40158" w14:paraId="3DB45DE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82AF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C94A6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33691B5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8249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5B8E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真的闲的没事干</w:t>
            </w:r>
            <w:bookmarkEnd w:id="5"/>
          </w:p>
        </w:tc>
      </w:tr>
      <w:tr w:rsidR="00D40158" w:rsidRPr="00D40158" w14:paraId="5B787AC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4B13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37099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真的闲的没事干</w:t>
            </w:r>
            <w:bookmarkEnd w:id="6"/>
          </w:p>
        </w:tc>
      </w:tr>
      <w:tr w:rsidR="00D40158" w:rsidRPr="00D40158" w14:paraId="3057546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0B7E69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BFD529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25A24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4D1D6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66DBE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8740DB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D081F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317F08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6BC38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73E092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1F3074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2021年12月18日</w:t>
              </w:r>
            </w:smartTag>
            <w:bookmarkEnd w:id="7"/>
          </w:p>
        </w:tc>
      </w:tr>
    </w:tbl>
    <w:p w14:paraId="5837FDFC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77178961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8" w:name="二维码"/>
      <w:r>
        <w:rPr>
          <w:noProof/>
          <w:lang w:val="en-US"/>
        </w:rPr>
        <w:drawing>
          <wp:inline distT="0" distB="0" distL="0" distR="0" wp14:anchorId="0B8D4C20" wp14:editId="46AE127C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p w14:paraId="5CFE5076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D29550F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361B362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2B7B6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9"/>
          </w:p>
        </w:tc>
      </w:tr>
      <w:tr w:rsidR="00D40158" w:rsidRPr="00D40158" w14:paraId="275F9507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5B127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8412C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10"/>
          </w:p>
        </w:tc>
      </w:tr>
      <w:tr w:rsidR="000D77BD" w:rsidRPr="00D40158" w14:paraId="3968308F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8E4F301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24B2F74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4C4AC42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D1BB95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BA2EF5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T18943122392</w:t>
            </w:r>
            <w:bookmarkEnd w:id="11"/>
          </w:p>
        </w:tc>
      </w:tr>
    </w:tbl>
    <w:p w14:paraId="581116A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29FB54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F94040" w14:textId="77777777" w:rsidR="00822CF6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744210" w:history="1">
        <w:r w:rsidR="00822CF6" w:rsidRPr="008E1B7B">
          <w:rPr>
            <w:rStyle w:val="a6"/>
          </w:rPr>
          <w:t>1</w:t>
        </w:r>
        <w:r w:rsidR="00822CF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22CF6" w:rsidRPr="008E1B7B">
          <w:rPr>
            <w:rStyle w:val="a6"/>
          </w:rPr>
          <w:t>建筑概况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_Toc90744210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1</w:t>
        </w:r>
        <w:r w:rsidR="00822CF6">
          <w:rPr>
            <w:webHidden/>
          </w:rPr>
          <w:fldChar w:fldCharType="end"/>
        </w:r>
      </w:hyperlink>
    </w:p>
    <w:p w14:paraId="6C22B595" w14:textId="77777777" w:rsidR="00822CF6" w:rsidRDefault="00280B4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744211" w:history="1">
        <w:r w:rsidR="00822CF6" w:rsidRPr="008E1B7B">
          <w:rPr>
            <w:rStyle w:val="a6"/>
          </w:rPr>
          <w:t>2</w:t>
        </w:r>
        <w:r w:rsidR="00822CF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22CF6" w:rsidRPr="008E1B7B">
          <w:rPr>
            <w:rStyle w:val="a6"/>
          </w:rPr>
          <w:t>气象数据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_Toc90744211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1</w:t>
        </w:r>
        <w:r w:rsidR="00822CF6">
          <w:rPr>
            <w:webHidden/>
          </w:rPr>
          <w:fldChar w:fldCharType="end"/>
        </w:r>
      </w:hyperlink>
    </w:p>
    <w:p w14:paraId="0A9D0945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12" w:history="1">
        <w:r w:rsidR="00822CF6" w:rsidRPr="008E1B7B">
          <w:rPr>
            <w:rStyle w:val="a6"/>
            <w:lang w:val="en-GB"/>
          </w:rPr>
          <w:t>2.1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气象地点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_Toc90744212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1</w:t>
        </w:r>
        <w:r w:rsidR="00822CF6">
          <w:rPr>
            <w:webHidden/>
          </w:rPr>
          <w:fldChar w:fldCharType="end"/>
        </w:r>
      </w:hyperlink>
    </w:p>
    <w:p w14:paraId="45796486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13" w:history="1">
        <w:r w:rsidR="00822CF6" w:rsidRPr="008E1B7B">
          <w:rPr>
            <w:rStyle w:val="a6"/>
            <w:lang w:val="en-GB"/>
          </w:rPr>
          <w:t>2.2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逐日干球温度表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_Toc90744213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1</w:t>
        </w:r>
        <w:r w:rsidR="00822CF6">
          <w:rPr>
            <w:webHidden/>
          </w:rPr>
          <w:fldChar w:fldCharType="end"/>
        </w:r>
      </w:hyperlink>
    </w:p>
    <w:p w14:paraId="5D1234F5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14" w:history="1">
        <w:r w:rsidR="00822CF6" w:rsidRPr="008E1B7B">
          <w:rPr>
            <w:rStyle w:val="a6"/>
            <w:lang w:val="en-GB"/>
          </w:rPr>
          <w:t>2.3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逐月辐照量表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_Toc90744214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2</w:t>
        </w:r>
        <w:r w:rsidR="00822CF6">
          <w:rPr>
            <w:webHidden/>
          </w:rPr>
          <w:fldChar w:fldCharType="end"/>
        </w:r>
      </w:hyperlink>
    </w:p>
    <w:p w14:paraId="1E867166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15" w:history="1">
        <w:r w:rsidR="00822CF6" w:rsidRPr="008E1B7B">
          <w:rPr>
            <w:rStyle w:val="a6"/>
            <w:lang w:val="en-GB"/>
          </w:rPr>
          <w:t>2.4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峰值工况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_Toc90744215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2</w:t>
        </w:r>
        <w:r w:rsidR="00822CF6">
          <w:rPr>
            <w:webHidden/>
          </w:rPr>
          <w:fldChar w:fldCharType="end"/>
        </w:r>
      </w:hyperlink>
    </w:p>
    <w:p w14:paraId="26B91A17" w14:textId="77777777" w:rsidR="00822CF6" w:rsidRDefault="00280B4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744216" w:history="1">
        <w:r w:rsidR="00822CF6" w:rsidRPr="008E1B7B">
          <w:rPr>
            <w:rStyle w:val="a6"/>
          </w:rPr>
          <w:t>3</w:t>
        </w:r>
        <w:r w:rsidR="00822CF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22CF6" w:rsidRPr="008E1B7B">
          <w:rPr>
            <w:rStyle w:val="a6"/>
          </w:rPr>
          <w:t>软件介绍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_Toc90744216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2</w:t>
        </w:r>
        <w:r w:rsidR="00822CF6">
          <w:rPr>
            <w:webHidden/>
          </w:rPr>
          <w:fldChar w:fldCharType="end"/>
        </w:r>
      </w:hyperlink>
    </w:p>
    <w:p w14:paraId="262ABB80" w14:textId="77777777" w:rsidR="00822CF6" w:rsidRDefault="00280B4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744217" w:history="1">
        <w:r w:rsidR="00822CF6" w:rsidRPr="008E1B7B">
          <w:rPr>
            <w:rStyle w:val="a6"/>
          </w:rPr>
          <w:t>4</w:t>
        </w:r>
        <w:r w:rsidR="00822CF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22CF6" w:rsidRPr="008E1B7B">
          <w:rPr>
            <w:rStyle w:val="a6"/>
          </w:rPr>
          <w:t>围护结构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_Toc90744217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2</w:t>
        </w:r>
        <w:r w:rsidR="00822CF6">
          <w:rPr>
            <w:webHidden/>
          </w:rPr>
          <w:fldChar w:fldCharType="end"/>
        </w:r>
      </w:hyperlink>
    </w:p>
    <w:p w14:paraId="5067DA7E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18" w:history="1">
        <w:r w:rsidR="00822CF6" w:rsidRPr="008E1B7B">
          <w:rPr>
            <w:rStyle w:val="a6"/>
            <w:lang w:val="en-GB"/>
          </w:rPr>
          <w:t>4.1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屋顶构造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_Toc90744218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2</w:t>
        </w:r>
        <w:r w:rsidR="00822CF6">
          <w:rPr>
            <w:webHidden/>
          </w:rPr>
          <w:fldChar w:fldCharType="end"/>
        </w:r>
      </w:hyperlink>
    </w:p>
    <w:p w14:paraId="3B35E812" w14:textId="77777777" w:rsidR="00822CF6" w:rsidRDefault="00280B4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744219" w:history="1">
        <w:r w:rsidR="00822CF6" w:rsidRPr="008E1B7B">
          <w:rPr>
            <w:rStyle w:val="a6"/>
            <w:lang w:val="en-GB"/>
          </w:rPr>
          <w:t>4.1.1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挤塑聚苯板</w:t>
        </w:r>
        <w:r w:rsidR="00822CF6" w:rsidRPr="008E1B7B">
          <w:rPr>
            <w:rStyle w:val="a6"/>
          </w:rPr>
          <w:t>20+</w:t>
        </w:r>
        <w:r w:rsidR="00822CF6" w:rsidRPr="008E1B7B">
          <w:rPr>
            <w:rStyle w:val="a6"/>
          </w:rPr>
          <w:t>加气砼</w:t>
        </w:r>
        <w:r w:rsidR="00822CF6" w:rsidRPr="008E1B7B">
          <w:rPr>
            <w:rStyle w:val="a6"/>
          </w:rPr>
          <w:t>80</w:t>
        </w:r>
        <w:r w:rsidR="00822CF6" w:rsidRPr="008E1B7B">
          <w:rPr>
            <w:rStyle w:val="a6"/>
          </w:rPr>
          <w:t>＋钢筋砼</w:t>
        </w:r>
        <w:r w:rsidR="00822CF6" w:rsidRPr="008E1B7B">
          <w:rPr>
            <w:rStyle w:val="a6"/>
          </w:rPr>
          <w:t>120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_Toc90744219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2</w:t>
        </w:r>
        <w:r w:rsidR="00822CF6">
          <w:rPr>
            <w:webHidden/>
          </w:rPr>
          <w:fldChar w:fldCharType="end"/>
        </w:r>
      </w:hyperlink>
    </w:p>
    <w:p w14:paraId="1E14BB48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20" w:history="1">
        <w:r w:rsidR="00822CF6" w:rsidRPr="008E1B7B">
          <w:rPr>
            <w:rStyle w:val="a6"/>
            <w:lang w:val="en-GB"/>
          </w:rPr>
          <w:t>4.2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外墙构造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_Toc90744220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3</w:t>
        </w:r>
        <w:r w:rsidR="00822CF6">
          <w:rPr>
            <w:webHidden/>
          </w:rPr>
          <w:fldChar w:fldCharType="end"/>
        </w:r>
      </w:hyperlink>
    </w:p>
    <w:p w14:paraId="1C616A3D" w14:textId="77777777" w:rsidR="00822CF6" w:rsidRDefault="00280B4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744221" w:history="1">
        <w:r w:rsidR="00822CF6" w:rsidRPr="008E1B7B">
          <w:rPr>
            <w:rStyle w:val="a6"/>
            <w:lang w:val="en-GB"/>
          </w:rPr>
          <w:t>4.2.1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外</w:t>
        </w:r>
        <w:r w:rsidR="00822CF6" w:rsidRPr="008E1B7B">
          <w:rPr>
            <w:rStyle w:val="a6"/>
          </w:rPr>
          <w:t>-</w:t>
        </w:r>
        <w:r w:rsidR="00822CF6" w:rsidRPr="008E1B7B">
          <w:rPr>
            <w:rStyle w:val="a6"/>
          </w:rPr>
          <w:t>挤塑聚苯板</w:t>
        </w:r>
        <w:r w:rsidR="00822CF6" w:rsidRPr="008E1B7B">
          <w:rPr>
            <w:rStyle w:val="a6"/>
          </w:rPr>
          <w:t>20+</w:t>
        </w:r>
        <w:r w:rsidR="00822CF6" w:rsidRPr="008E1B7B">
          <w:rPr>
            <w:rStyle w:val="a6"/>
          </w:rPr>
          <w:t>钢筋砼</w:t>
        </w:r>
        <w:r w:rsidR="00822CF6" w:rsidRPr="008E1B7B">
          <w:rPr>
            <w:rStyle w:val="a6"/>
          </w:rPr>
          <w:t>200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_Toc90744221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3</w:t>
        </w:r>
        <w:r w:rsidR="00822CF6">
          <w:rPr>
            <w:webHidden/>
          </w:rPr>
          <w:fldChar w:fldCharType="end"/>
        </w:r>
      </w:hyperlink>
    </w:p>
    <w:p w14:paraId="603558A9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22" w:history="1">
        <w:r w:rsidR="00822CF6" w:rsidRPr="008E1B7B">
          <w:rPr>
            <w:rStyle w:val="a6"/>
            <w:lang w:val="en-GB"/>
          </w:rPr>
          <w:t>4.3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楼板构造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_Toc90744222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3</w:t>
        </w:r>
        <w:r w:rsidR="00822CF6">
          <w:rPr>
            <w:webHidden/>
          </w:rPr>
          <w:fldChar w:fldCharType="end"/>
        </w:r>
      </w:hyperlink>
    </w:p>
    <w:p w14:paraId="79973591" w14:textId="77777777" w:rsidR="00822CF6" w:rsidRDefault="00280B4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744223" w:history="1">
        <w:r w:rsidR="00822CF6" w:rsidRPr="008E1B7B">
          <w:rPr>
            <w:rStyle w:val="a6"/>
            <w:lang w:val="en-GB"/>
          </w:rPr>
          <w:t>4.3.1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钢筋砼楼板</w:t>
        </w:r>
        <w:r w:rsidR="00822CF6" w:rsidRPr="008E1B7B">
          <w:rPr>
            <w:rStyle w:val="a6"/>
          </w:rPr>
          <w:t>120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_Toc90744223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3</w:t>
        </w:r>
        <w:r w:rsidR="00822CF6">
          <w:rPr>
            <w:webHidden/>
          </w:rPr>
          <w:fldChar w:fldCharType="end"/>
        </w:r>
      </w:hyperlink>
    </w:p>
    <w:p w14:paraId="38EEE447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24" w:history="1">
        <w:r w:rsidR="00822CF6" w:rsidRPr="008E1B7B">
          <w:rPr>
            <w:rStyle w:val="a6"/>
            <w:lang w:val="en-GB"/>
          </w:rPr>
          <w:t>4.4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周边地面构造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_Toc90744224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3</w:t>
        </w:r>
        <w:r w:rsidR="00822CF6">
          <w:rPr>
            <w:webHidden/>
          </w:rPr>
          <w:fldChar w:fldCharType="end"/>
        </w:r>
      </w:hyperlink>
    </w:p>
    <w:p w14:paraId="3FB84126" w14:textId="77777777" w:rsidR="00822CF6" w:rsidRDefault="00280B4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744225" w:history="1">
        <w:r w:rsidR="00822CF6" w:rsidRPr="008E1B7B">
          <w:rPr>
            <w:rStyle w:val="a6"/>
            <w:lang w:val="en-GB"/>
          </w:rPr>
          <w:t>4.4.1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混凝土</w:t>
        </w:r>
        <w:r w:rsidR="00822CF6" w:rsidRPr="008E1B7B">
          <w:rPr>
            <w:rStyle w:val="a6"/>
          </w:rPr>
          <w:t>120</w:t>
        </w:r>
        <w:r w:rsidR="00822CF6" w:rsidRPr="008E1B7B">
          <w:rPr>
            <w:rStyle w:val="a6"/>
          </w:rPr>
          <w:t>不保温地面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_Toc90744225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3</w:t>
        </w:r>
        <w:r w:rsidR="00822CF6">
          <w:rPr>
            <w:webHidden/>
          </w:rPr>
          <w:fldChar w:fldCharType="end"/>
        </w:r>
      </w:hyperlink>
    </w:p>
    <w:p w14:paraId="1AA821FA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26" w:history="1">
        <w:r w:rsidR="00822CF6" w:rsidRPr="008E1B7B">
          <w:rPr>
            <w:rStyle w:val="a6"/>
            <w:lang w:val="en-GB"/>
          </w:rPr>
          <w:t>4.5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非周边地面构造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_Toc90744226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4</w:t>
        </w:r>
        <w:r w:rsidR="00822CF6">
          <w:rPr>
            <w:webHidden/>
          </w:rPr>
          <w:fldChar w:fldCharType="end"/>
        </w:r>
      </w:hyperlink>
    </w:p>
    <w:p w14:paraId="3F2C3F20" w14:textId="77777777" w:rsidR="00822CF6" w:rsidRDefault="00280B4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744227" w:history="1">
        <w:r w:rsidR="00822CF6" w:rsidRPr="008E1B7B">
          <w:rPr>
            <w:rStyle w:val="a6"/>
            <w:lang w:val="en-GB"/>
          </w:rPr>
          <w:t>4.5.1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混凝土</w:t>
        </w:r>
        <w:r w:rsidR="00822CF6" w:rsidRPr="008E1B7B">
          <w:rPr>
            <w:rStyle w:val="a6"/>
          </w:rPr>
          <w:t>120</w:t>
        </w:r>
        <w:r w:rsidR="00822CF6" w:rsidRPr="008E1B7B">
          <w:rPr>
            <w:rStyle w:val="a6"/>
          </w:rPr>
          <w:t>不保温地面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_Toc90744227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4</w:t>
        </w:r>
        <w:r w:rsidR="00822CF6">
          <w:rPr>
            <w:webHidden/>
          </w:rPr>
          <w:fldChar w:fldCharType="end"/>
        </w:r>
      </w:hyperlink>
    </w:p>
    <w:p w14:paraId="1F7E7728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28" w:history="1">
        <w:r w:rsidR="00822CF6" w:rsidRPr="008E1B7B">
          <w:rPr>
            <w:rStyle w:val="a6"/>
            <w:lang w:val="en-GB"/>
          </w:rPr>
          <w:t>4.6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门构造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_Toc90744228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4</w:t>
        </w:r>
        <w:r w:rsidR="00822CF6">
          <w:rPr>
            <w:webHidden/>
          </w:rPr>
          <w:fldChar w:fldCharType="end"/>
        </w:r>
      </w:hyperlink>
    </w:p>
    <w:p w14:paraId="51AE0CC7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29" w:history="1">
        <w:r w:rsidR="00822CF6" w:rsidRPr="008E1B7B">
          <w:rPr>
            <w:rStyle w:val="a6"/>
            <w:lang w:val="en-GB"/>
          </w:rPr>
          <w:t>4.7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窗构造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_Toc90744229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4</w:t>
        </w:r>
        <w:r w:rsidR="00822CF6">
          <w:rPr>
            <w:webHidden/>
          </w:rPr>
          <w:fldChar w:fldCharType="end"/>
        </w:r>
      </w:hyperlink>
    </w:p>
    <w:p w14:paraId="1D2D0091" w14:textId="77777777" w:rsidR="00822CF6" w:rsidRDefault="00280B4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744230" w:history="1">
        <w:r w:rsidR="00822CF6" w:rsidRPr="008E1B7B">
          <w:rPr>
            <w:rStyle w:val="a6"/>
          </w:rPr>
          <w:t>5</w:t>
        </w:r>
        <w:r w:rsidR="00822CF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22CF6" w:rsidRPr="008E1B7B">
          <w:rPr>
            <w:rStyle w:val="a6"/>
          </w:rPr>
          <w:t>房间类型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_Toc90744230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4</w:t>
        </w:r>
        <w:r w:rsidR="00822CF6">
          <w:rPr>
            <w:webHidden/>
          </w:rPr>
          <w:fldChar w:fldCharType="end"/>
        </w:r>
      </w:hyperlink>
    </w:p>
    <w:p w14:paraId="627B7F15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31" w:history="1">
        <w:r w:rsidR="00822CF6" w:rsidRPr="008E1B7B">
          <w:rPr>
            <w:rStyle w:val="a6"/>
            <w:lang w:val="en-GB"/>
          </w:rPr>
          <w:t>5.1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房间表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_Toc90744231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4</w:t>
        </w:r>
        <w:r w:rsidR="00822CF6">
          <w:rPr>
            <w:webHidden/>
          </w:rPr>
          <w:fldChar w:fldCharType="end"/>
        </w:r>
      </w:hyperlink>
    </w:p>
    <w:p w14:paraId="36C7429D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32" w:history="1">
        <w:r w:rsidR="00822CF6" w:rsidRPr="008E1B7B">
          <w:rPr>
            <w:rStyle w:val="a6"/>
            <w:lang w:val="en-GB"/>
          </w:rPr>
          <w:t>5.2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作息时间表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_Toc90744232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5</w:t>
        </w:r>
        <w:r w:rsidR="00822CF6">
          <w:rPr>
            <w:webHidden/>
          </w:rPr>
          <w:fldChar w:fldCharType="end"/>
        </w:r>
      </w:hyperlink>
    </w:p>
    <w:p w14:paraId="15534FCA" w14:textId="77777777" w:rsidR="00822CF6" w:rsidRDefault="00280B4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744233" w:history="1">
        <w:r w:rsidR="00822CF6" w:rsidRPr="008E1B7B">
          <w:rPr>
            <w:rStyle w:val="a6"/>
          </w:rPr>
          <w:t>6</w:t>
        </w:r>
        <w:r w:rsidR="00822CF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22CF6" w:rsidRPr="008E1B7B">
          <w:rPr>
            <w:rStyle w:val="a6"/>
          </w:rPr>
          <w:t>系统设置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_Toc90744233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5</w:t>
        </w:r>
        <w:r w:rsidR="00822CF6">
          <w:rPr>
            <w:webHidden/>
          </w:rPr>
          <w:fldChar w:fldCharType="end"/>
        </w:r>
      </w:hyperlink>
    </w:p>
    <w:p w14:paraId="3828A830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34" w:history="1">
        <w:r w:rsidR="00822CF6" w:rsidRPr="008E1B7B">
          <w:rPr>
            <w:rStyle w:val="a6"/>
            <w:lang w:val="en-GB"/>
          </w:rPr>
          <w:t>6.1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系统划分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_Toc90744234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5</w:t>
        </w:r>
        <w:r w:rsidR="00822CF6">
          <w:rPr>
            <w:webHidden/>
          </w:rPr>
          <w:fldChar w:fldCharType="end"/>
        </w:r>
      </w:hyperlink>
    </w:p>
    <w:p w14:paraId="0AC90EEF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35" w:history="1">
        <w:r w:rsidR="00822CF6" w:rsidRPr="008E1B7B">
          <w:rPr>
            <w:rStyle w:val="a6"/>
            <w:lang w:val="en-GB"/>
          </w:rPr>
          <w:t>6.2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运行时间表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_Toc90744235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5</w:t>
        </w:r>
        <w:r w:rsidR="00822CF6">
          <w:rPr>
            <w:webHidden/>
          </w:rPr>
          <w:fldChar w:fldCharType="end"/>
        </w:r>
      </w:hyperlink>
    </w:p>
    <w:p w14:paraId="5E4EA3F7" w14:textId="77777777" w:rsidR="00822CF6" w:rsidRDefault="00280B4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744236" w:history="1">
        <w:r w:rsidR="00822CF6" w:rsidRPr="008E1B7B">
          <w:rPr>
            <w:rStyle w:val="a6"/>
          </w:rPr>
          <w:t>7</w:t>
        </w:r>
        <w:r w:rsidR="00822CF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22CF6" w:rsidRPr="008E1B7B">
          <w:rPr>
            <w:rStyle w:val="a6"/>
          </w:rPr>
          <w:t>计算结果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_Toc90744236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5</w:t>
        </w:r>
        <w:r w:rsidR="00822CF6">
          <w:rPr>
            <w:webHidden/>
          </w:rPr>
          <w:fldChar w:fldCharType="end"/>
        </w:r>
      </w:hyperlink>
    </w:p>
    <w:p w14:paraId="09F51CF7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37" w:history="1">
        <w:r w:rsidR="00822CF6" w:rsidRPr="008E1B7B">
          <w:rPr>
            <w:rStyle w:val="a6"/>
            <w:lang w:val="en-GB"/>
          </w:rPr>
          <w:t>7.1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模拟周期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_Toc90744237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5</w:t>
        </w:r>
        <w:r w:rsidR="00822CF6">
          <w:rPr>
            <w:webHidden/>
          </w:rPr>
          <w:fldChar w:fldCharType="end"/>
        </w:r>
      </w:hyperlink>
    </w:p>
    <w:p w14:paraId="1B64E83B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38" w:history="1">
        <w:r w:rsidR="00822CF6" w:rsidRPr="008E1B7B">
          <w:rPr>
            <w:rStyle w:val="a6"/>
            <w:lang w:val="en-GB"/>
          </w:rPr>
          <w:t>7.2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全年冷暖需求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_Toc90744238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5</w:t>
        </w:r>
        <w:r w:rsidR="00822CF6">
          <w:rPr>
            <w:webHidden/>
          </w:rPr>
          <w:fldChar w:fldCharType="end"/>
        </w:r>
      </w:hyperlink>
    </w:p>
    <w:p w14:paraId="092DD144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39" w:history="1">
        <w:r w:rsidR="00822CF6" w:rsidRPr="008E1B7B">
          <w:rPr>
            <w:rStyle w:val="a6"/>
            <w:lang w:val="en-GB"/>
          </w:rPr>
          <w:t>7.3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能耗分项统计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_Toc90744239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6</w:t>
        </w:r>
        <w:r w:rsidR="00822CF6">
          <w:rPr>
            <w:webHidden/>
          </w:rPr>
          <w:fldChar w:fldCharType="end"/>
        </w:r>
      </w:hyperlink>
    </w:p>
    <w:p w14:paraId="3DC1C929" w14:textId="77777777" w:rsidR="00822CF6" w:rsidRDefault="00280B4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744240" w:history="1">
        <w:r w:rsidR="00822CF6" w:rsidRPr="008E1B7B">
          <w:rPr>
            <w:rStyle w:val="a6"/>
            <w:lang w:val="en-GB"/>
          </w:rPr>
          <w:t>7.4</w:t>
        </w:r>
        <w:r w:rsidR="00822CF6">
          <w:rPr>
            <w:rFonts w:asciiTheme="minorHAnsi" w:eastAsiaTheme="minorEastAsia" w:hAnsiTheme="minorHAnsi" w:cstheme="minorBidi"/>
            <w:szCs w:val="22"/>
          </w:rPr>
          <w:tab/>
        </w:r>
        <w:r w:rsidR="00822CF6" w:rsidRPr="008E1B7B">
          <w:rPr>
            <w:rStyle w:val="a6"/>
          </w:rPr>
          <w:t>逐月负荷表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_Toc90744240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7</w:t>
        </w:r>
        <w:r w:rsidR="00822CF6">
          <w:rPr>
            <w:webHidden/>
          </w:rPr>
          <w:fldChar w:fldCharType="end"/>
        </w:r>
      </w:hyperlink>
    </w:p>
    <w:p w14:paraId="4E4F1138" w14:textId="77777777" w:rsidR="00822CF6" w:rsidRDefault="00280B4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744241" w:history="1">
        <w:r w:rsidR="00822CF6" w:rsidRPr="008E1B7B">
          <w:rPr>
            <w:rStyle w:val="a6"/>
          </w:rPr>
          <w:t>8</w:t>
        </w:r>
        <w:r w:rsidR="00822CF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22CF6" w:rsidRPr="008E1B7B">
          <w:rPr>
            <w:rStyle w:val="a6"/>
          </w:rPr>
          <w:t>附录</w:t>
        </w:r>
        <w:r w:rsidR="00822CF6">
          <w:rPr>
            <w:webHidden/>
          </w:rPr>
          <w:tab/>
        </w:r>
        <w:r w:rsidR="00822CF6">
          <w:rPr>
            <w:webHidden/>
          </w:rPr>
          <w:fldChar w:fldCharType="begin"/>
        </w:r>
        <w:r w:rsidR="00822CF6">
          <w:rPr>
            <w:webHidden/>
          </w:rPr>
          <w:instrText xml:space="preserve"> PAGEREF _Toc90744241 \h </w:instrText>
        </w:r>
        <w:r w:rsidR="00822CF6">
          <w:rPr>
            <w:webHidden/>
          </w:rPr>
        </w:r>
        <w:r w:rsidR="00822CF6">
          <w:rPr>
            <w:webHidden/>
          </w:rPr>
          <w:fldChar w:fldCharType="separate"/>
        </w:r>
        <w:r w:rsidR="00822CF6">
          <w:rPr>
            <w:webHidden/>
          </w:rPr>
          <w:t>9</w:t>
        </w:r>
        <w:r w:rsidR="00822CF6">
          <w:rPr>
            <w:webHidden/>
          </w:rPr>
          <w:fldChar w:fldCharType="end"/>
        </w:r>
      </w:hyperlink>
    </w:p>
    <w:p w14:paraId="4A547DB1" w14:textId="77777777" w:rsidR="007B79CB" w:rsidRPr="009C4D39" w:rsidRDefault="00D40158" w:rsidP="00EF1EC2">
      <w:pPr>
        <w:pStyle w:val="10"/>
        <w:sectPr w:rsidR="007B79CB" w:rsidRPr="009C4D39" w:rsidSect="00F83AFC">
          <w:head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666BBCE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90744210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0EF8537" w14:textId="77777777" w:rsidTr="00432A98">
        <w:tc>
          <w:tcPr>
            <w:tcW w:w="2831" w:type="dxa"/>
            <w:shd w:val="clear" w:color="auto" w:fill="E6E6E6"/>
            <w:vAlign w:val="center"/>
          </w:tcPr>
          <w:p w14:paraId="4E3F92C5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7EE6D99" w14:textId="77777777" w:rsidR="00432A98" w:rsidRDefault="00432A98" w:rsidP="00025AFE">
            <w:bookmarkStart w:id="14" w:name="地理位置"/>
            <w:r>
              <w:t>吉林</w:t>
            </w:r>
            <w:r>
              <w:t>-</w:t>
            </w:r>
            <w:r>
              <w:t>长春</w:t>
            </w:r>
            <w:bookmarkEnd w:id="14"/>
          </w:p>
        </w:tc>
      </w:tr>
      <w:tr w:rsidR="00432A98" w14:paraId="671D250C" w14:textId="77777777" w:rsidTr="00432A98">
        <w:tc>
          <w:tcPr>
            <w:tcW w:w="2831" w:type="dxa"/>
            <w:shd w:val="clear" w:color="auto" w:fill="E6E6E6"/>
            <w:vAlign w:val="center"/>
          </w:tcPr>
          <w:p w14:paraId="4FD6418E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99DD5BA" w14:textId="77777777" w:rsidR="00432A98" w:rsidRDefault="00432A98" w:rsidP="00025AFE">
            <w:bookmarkStart w:id="15" w:name="气候分区"/>
            <w:r>
              <w:t>严寒</w:t>
            </w:r>
            <w:r>
              <w:t>B</w:t>
            </w:r>
            <w:r>
              <w:t>区</w:t>
            </w:r>
            <w:bookmarkEnd w:id="15"/>
          </w:p>
        </w:tc>
      </w:tr>
      <w:tr w:rsidR="00432A98" w14:paraId="1B404472" w14:textId="77777777" w:rsidTr="00432A98">
        <w:tc>
          <w:tcPr>
            <w:tcW w:w="2831" w:type="dxa"/>
            <w:shd w:val="clear" w:color="auto" w:fill="E6E6E6"/>
            <w:vAlign w:val="center"/>
          </w:tcPr>
          <w:p w14:paraId="64232D73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4938ACA" w14:textId="77777777" w:rsidR="00432A98" w:rsidRDefault="00432A98" w:rsidP="00025AFE">
            <w:bookmarkStart w:id="16" w:name="纬度"/>
            <w:r>
              <w:t>43.90</w:t>
            </w:r>
            <w:bookmarkEnd w:id="16"/>
          </w:p>
        </w:tc>
      </w:tr>
      <w:tr w:rsidR="00432A98" w14:paraId="0D2F8270" w14:textId="77777777" w:rsidTr="00432A98">
        <w:tc>
          <w:tcPr>
            <w:tcW w:w="2831" w:type="dxa"/>
            <w:shd w:val="clear" w:color="auto" w:fill="E6E6E6"/>
            <w:vAlign w:val="center"/>
          </w:tcPr>
          <w:p w14:paraId="0B8E93D2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7C9A0EC" w14:textId="77777777" w:rsidR="00432A98" w:rsidRDefault="00432A98" w:rsidP="00025AFE">
            <w:bookmarkStart w:id="17" w:name="经度"/>
            <w:r>
              <w:t>125.22</w:t>
            </w:r>
            <w:bookmarkEnd w:id="17"/>
          </w:p>
        </w:tc>
      </w:tr>
      <w:tr w:rsidR="00432A98" w14:paraId="7377677E" w14:textId="77777777" w:rsidTr="00432A98">
        <w:tc>
          <w:tcPr>
            <w:tcW w:w="2831" w:type="dxa"/>
            <w:shd w:val="clear" w:color="auto" w:fill="E6E6E6"/>
            <w:vAlign w:val="center"/>
          </w:tcPr>
          <w:p w14:paraId="72ABAA2C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EAC4F9F" w14:textId="77777777" w:rsidR="00432A98" w:rsidRDefault="00432A98" w:rsidP="00025AFE">
            <w:bookmarkStart w:id="18" w:name="项目名称＃2"/>
            <w:r>
              <w:t>暖阳苑</w:t>
            </w:r>
            <w:bookmarkEnd w:id="18"/>
          </w:p>
        </w:tc>
      </w:tr>
      <w:tr w:rsidR="00432A98" w14:paraId="7B425C26" w14:textId="77777777" w:rsidTr="00432A98">
        <w:tc>
          <w:tcPr>
            <w:tcW w:w="2831" w:type="dxa"/>
            <w:shd w:val="clear" w:color="auto" w:fill="E6E6E6"/>
            <w:vAlign w:val="center"/>
          </w:tcPr>
          <w:p w14:paraId="46CA39B8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571525E1" w14:textId="77777777" w:rsidR="00432A98" w:rsidRDefault="00432A98" w:rsidP="00025AFE">
            <w:bookmarkStart w:id="19" w:name="建筑类型"/>
            <w:r>
              <w:t>公共建筑</w:t>
            </w:r>
            <w:bookmarkEnd w:id="19"/>
          </w:p>
        </w:tc>
        <w:tc>
          <w:tcPr>
            <w:tcW w:w="3395" w:type="dxa"/>
            <w:vAlign w:val="center"/>
          </w:tcPr>
          <w:p w14:paraId="615B0101" w14:textId="77777777" w:rsidR="00432A98" w:rsidRDefault="00432A98" w:rsidP="00025AFE"/>
        </w:tc>
      </w:tr>
      <w:tr w:rsidR="00432A98" w14:paraId="38B68AFC" w14:textId="77777777" w:rsidTr="00432A98">
        <w:tc>
          <w:tcPr>
            <w:tcW w:w="2831" w:type="dxa"/>
            <w:shd w:val="clear" w:color="auto" w:fill="E6E6E6"/>
            <w:vAlign w:val="center"/>
          </w:tcPr>
          <w:p w14:paraId="3BD62760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1B1543C" w14:textId="77777777"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面积"/>
            <w:r>
              <w:t>9592.09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AF94AC7" w14:textId="77777777" w:rsidR="00432A98" w:rsidRDefault="00432A98" w:rsidP="00025AFE">
            <w:r>
              <w:t>地下</w:t>
            </w:r>
            <w:r>
              <w:t xml:space="preserve"> </w:t>
            </w:r>
            <w:bookmarkStart w:id="21" w:name="地下建筑面积"/>
            <w:r>
              <w:t>0.00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432A98" w14:paraId="4F6AB0F5" w14:textId="77777777" w:rsidTr="00432A98">
        <w:tc>
          <w:tcPr>
            <w:tcW w:w="2831" w:type="dxa"/>
            <w:shd w:val="clear" w:color="auto" w:fill="E6E6E6"/>
            <w:vAlign w:val="center"/>
          </w:tcPr>
          <w:p w14:paraId="4DFEC574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41E9E029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27.30</w:t>
              </w:r>
              <w:bookmarkEnd w:id="22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444969C0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295B244D" w14:textId="77777777" w:rsidTr="00432A98">
        <w:tc>
          <w:tcPr>
            <w:tcW w:w="2831" w:type="dxa"/>
            <w:shd w:val="clear" w:color="auto" w:fill="E6E6E6"/>
            <w:vAlign w:val="center"/>
          </w:tcPr>
          <w:p w14:paraId="4B138869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4765031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3" w:name="地上建筑层数"/>
            <w:r>
              <w:t>7</w:t>
            </w:r>
            <w:bookmarkEnd w:id="23"/>
          </w:p>
        </w:tc>
        <w:tc>
          <w:tcPr>
            <w:tcW w:w="3395" w:type="dxa"/>
            <w:vAlign w:val="center"/>
          </w:tcPr>
          <w:p w14:paraId="0933F56E" w14:textId="77777777" w:rsidR="00432A98" w:rsidRDefault="00432A98" w:rsidP="00025AFE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432A98" w14:paraId="78D1ECF0" w14:textId="77777777" w:rsidTr="00432A98">
        <w:tc>
          <w:tcPr>
            <w:tcW w:w="2831" w:type="dxa"/>
            <w:shd w:val="clear" w:color="auto" w:fill="E6E6E6"/>
            <w:vAlign w:val="center"/>
          </w:tcPr>
          <w:p w14:paraId="288C5F50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C314287" w14:textId="77777777" w:rsidR="00432A98" w:rsidRDefault="00432A98" w:rsidP="00025AFE">
            <w:bookmarkStart w:id="25" w:name="北向角度"/>
            <w:r>
              <w:t>180</w:t>
            </w:r>
            <w:bookmarkEnd w:id="25"/>
            <w:r>
              <w:t>°</w:t>
            </w:r>
          </w:p>
        </w:tc>
      </w:tr>
    </w:tbl>
    <w:p w14:paraId="287BA05C" w14:textId="77777777" w:rsidR="00467D84" w:rsidRDefault="00CA6DD4" w:rsidP="00070074">
      <w:pPr>
        <w:pStyle w:val="1"/>
      </w:pPr>
      <w:bookmarkStart w:id="26" w:name="_Toc90744211"/>
      <w:r>
        <w:rPr>
          <w:rFonts w:hint="eastAsia"/>
        </w:rPr>
        <w:t>气象</w:t>
      </w:r>
      <w:r>
        <w:t>数据</w:t>
      </w:r>
      <w:bookmarkEnd w:id="26"/>
    </w:p>
    <w:p w14:paraId="29C3B5ED" w14:textId="77777777" w:rsidR="00033DE7" w:rsidRDefault="00033DE7" w:rsidP="00033DE7">
      <w:pPr>
        <w:pStyle w:val="2"/>
      </w:pPr>
      <w:bookmarkStart w:id="27" w:name="_Toc90744212"/>
      <w:r>
        <w:rPr>
          <w:rFonts w:hint="eastAsia"/>
        </w:rPr>
        <w:t>气象地点</w:t>
      </w:r>
      <w:bookmarkEnd w:id="27"/>
    </w:p>
    <w:p w14:paraId="54270A08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8" w:name="气象数据来源"/>
      <w:r>
        <w:t>吉林</w:t>
      </w:r>
      <w:r>
        <w:t>-</w:t>
      </w:r>
      <w:r>
        <w:t>长春</w:t>
      </w:r>
      <w:r>
        <w:t xml:space="preserve">, </w:t>
      </w:r>
      <w:r>
        <w:t>《中国建筑热环境分析专用气象数据集》</w:t>
      </w:r>
      <w:bookmarkEnd w:id="28"/>
    </w:p>
    <w:p w14:paraId="78B8B2F0" w14:textId="77777777" w:rsidR="00640E36" w:rsidRDefault="009C2673" w:rsidP="00640E36">
      <w:pPr>
        <w:pStyle w:val="2"/>
      </w:pPr>
      <w:bookmarkStart w:id="29" w:name="_Toc9074421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9"/>
    </w:p>
    <w:p w14:paraId="60B59FD1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 wp14:anchorId="11E822A9" wp14:editId="11867554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0EDDE" w14:textId="77777777" w:rsidR="00F25477" w:rsidRDefault="00615FD8" w:rsidP="00615FD8">
      <w:pPr>
        <w:pStyle w:val="2"/>
      </w:pPr>
      <w:bookmarkStart w:id="31" w:name="日最小干球温度变化表"/>
      <w:bookmarkStart w:id="32" w:name="_Toc90744214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E72286E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 wp14:anchorId="6E4FD960" wp14:editId="08532B1E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5C213" w14:textId="77777777" w:rsidR="00615FD8" w:rsidRDefault="00A71379" w:rsidP="00A71379">
      <w:pPr>
        <w:pStyle w:val="2"/>
      </w:pPr>
      <w:bookmarkStart w:id="34" w:name="_Toc90744215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C5433" w14:paraId="55CE5514" w14:textId="77777777">
        <w:tc>
          <w:tcPr>
            <w:tcW w:w="1131" w:type="dxa"/>
            <w:shd w:val="clear" w:color="auto" w:fill="E6E6E6"/>
            <w:vAlign w:val="center"/>
          </w:tcPr>
          <w:p w14:paraId="627342FE" w14:textId="77777777" w:rsidR="00AC5433" w:rsidRDefault="0092541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ADE0048" w14:textId="77777777" w:rsidR="00AC5433" w:rsidRDefault="0092541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BDCD95" w14:textId="77777777" w:rsidR="00AC5433" w:rsidRDefault="0092541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8497AE" w14:textId="77777777" w:rsidR="00AC5433" w:rsidRDefault="0092541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BBE426" w14:textId="77777777" w:rsidR="00AC5433" w:rsidRDefault="0092541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2C5BE6" w14:textId="77777777" w:rsidR="00AC5433" w:rsidRDefault="00925414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C5433" w14:paraId="1E70FB66" w14:textId="77777777">
        <w:tc>
          <w:tcPr>
            <w:tcW w:w="1131" w:type="dxa"/>
            <w:shd w:val="clear" w:color="auto" w:fill="E6E6E6"/>
            <w:vAlign w:val="center"/>
          </w:tcPr>
          <w:p w14:paraId="67A2C7E4" w14:textId="77777777" w:rsidR="00AC5433" w:rsidRDefault="00925414">
            <w:r>
              <w:t>最大值</w:t>
            </w:r>
          </w:p>
        </w:tc>
        <w:tc>
          <w:tcPr>
            <w:tcW w:w="1975" w:type="dxa"/>
            <w:vAlign w:val="center"/>
          </w:tcPr>
          <w:p w14:paraId="6ADB57AF" w14:textId="77777777" w:rsidR="00AC5433" w:rsidRDefault="00925414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BBFB6F4" w14:textId="77777777" w:rsidR="00AC5433" w:rsidRDefault="00925414">
            <w:r>
              <w:t>34.4</w:t>
            </w:r>
          </w:p>
        </w:tc>
        <w:tc>
          <w:tcPr>
            <w:tcW w:w="1556" w:type="dxa"/>
            <w:vAlign w:val="center"/>
          </w:tcPr>
          <w:p w14:paraId="04DA9B84" w14:textId="77777777" w:rsidR="00AC5433" w:rsidRDefault="00925414">
            <w:r>
              <w:t>21.1</w:t>
            </w:r>
          </w:p>
        </w:tc>
        <w:tc>
          <w:tcPr>
            <w:tcW w:w="1556" w:type="dxa"/>
            <w:vAlign w:val="center"/>
          </w:tcPr>
          <w:p w14:paraId="518CC795" w14:textId="77777777" w:rsidR="00AC5433" w:rsidRDefault="00925414">
            <w:r>
              <w:t>10.8</w:t>
            </w:r>
          </w:p>
        </w:tc>
        <w:tc>
          <w:tcPr>
            <w:tcW w:w="1556" w:type="dxa"/>
            <w:vAlign w:val="center"/>
          </w:tcPr>
          <w:p w14:paraId="20D1748D" w14:textId="77777777" w:rsidR="00AC5433" w:rsidRDefault="00925414">
            <w:r>
              <w:t>62.3</w:t>
            </w:r>
          </w:p>
        </w:tc>
      </w:tr>
      <w:tr w:rsidR="00AC5433" w14:paraId="4F48F9B1" w14:textId="77777777">
        <w:tc>
          <w:tcPr>
            <w:tcW w:w="1131" w:type="dxa"/>
            <w:shd w:val="clear" w:color="auto" w:fill="E6E6E6"/>
            <w:vAlign w:val="center"/>
          </w:tcPr>
          <w:p w14:paraId="6F69380A" w14:textId="77777777" w:rsidR="00AC5433" w:rsidRDefault="00925414">
            <w:r>
              <w:t>最小值</w:t>
            </w:r>
          </w:p>
        </w:tc>
        <w:tc>
          <w:tcPr>
            <w:tcW w:w="1975" w:type="dxa"/>
            <w:vAlign w:val="center"/>
          </w:tcPr>
          <w:p w14:paraId="3297DC7B" w14:textId="77777777" w:rsidR="00AC5433" w:rsidRDefault="00925414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6F23679" w14:textId="77777777" w:rsidR="00AC5433" w:rsidRDefault="00925414">
            <w:r>
              <w:t>-28.3</w:t>
            </w:r>
          </w:p>
        </w:tc>
        <w:tc>
          <w:tcPr>
            <w:tcW w:w="1556" w:type="dxa"/>
            <w:vAlign w:val="center"/>
          </w:tcPr>
          <w:p w14:paraId="152086FE" w14:textId="77777777" w:rsidR="00AC5433" w:rsidRDefault="00925414">
            <w:r>
              <w:t>-28.3</w:t>
            </w:r>
          </w:p>
        </w:tc>
        <w:tc>
          <w:tcPr>
            <w:tcW w:w="1556" w:type="dxa"/>
            <w:vAlign w:val="center"/>
          </w:tcPr>
          <w:p w14:paraId="1BE7793F" w14:textId="77777777" w:rsidR="00AC5433" w:rsidRDefault="00925414">
            <w:r>
              <w:t>0.2</w:t>
            </w:r>
          </w:p>
        </w:tc>
        <w:tc>
          <w:tcPr>
            <w:tcW w:w="1556" w:type="dxa"/>
            <w:vAlign w:val="center"/>
          </w:tcPr>
          <w:p w14:paraId="1A23177E" w14:textId="77777777" w:rsidR="00AC5433" w:rsidRDefault="00925414">
            <w:r>
              <w:t>-28.0</w:t>
            </w:r>
          </w:p>
        </w:tc>
      </w:tr>
    </w:tbl>
    <w:p w14:paraId="3D9FC8A1" w14:textId="77777777" w:rsidR="00A71379" w:rsidRDefault="00A71379" w:rsidP="00F552D2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35E08D59" w14:textId="77777777" w:rsidR="00A71379" w:rsidRDefault="001C5FD8" w:rsidP="000843B1">
      <w:pPr>
        <w:pStyle w:val="1"/>
      </w:pPr>
      <w:bookmarkStart w:id="36" w:name="_Toc9074421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6"/>
    </w:p>
    <w:p w14:paraId="029B6667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7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7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1EB43372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2264E79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29D28F7" w14:textId="77777777" w:rsidR="00BC2B16" w:rsidRDefault="00BC2B16" w:rsidP="00BC2B16">
      <w:pPr>
        <w:pStyle w:val="1"/>
      </w:pPr>
      <w:bookmarkStart w:id="38" w:name="_Toc90744217"/>
      <w:r>
        <w:rPr>
          <w:rFonts w:hint="eastAsia"/>
        </w:rPr>
        <w:t>围护</w:t>
      </w:r>
      <w:r>
        <w:t>结构</w:t>
      </w:r>
      <w:bookmarkEnd w:id="38"/>
    </w:p>
    <w:p w14:paraId="32393744" w14:textId="77777777" w:rsidR="00BC2B16" w:rsidRDefault="00BC2B16" w:rsidP="00FB3DE9">
      <w:pPr>
        <w:pStyle w:val="2"/>
        <w:widowControl w:val="0"/>
        <w:rPr>
          <w:kern w:val="2"/>
        </w:rPr>
      </w:pPr>
      <w:bookmarkStart w:id="39" w:name="围护结构"/>
      <w:bookmarkStart w:id="40" w:name="_Toc90744218"/>
      <w:bookmarkEnd w:id="39"/>
      <w:r>
        <w:rPr>
          <w:kern w:val="2"/>
        </w:rPr>
        <w:t>屋顶构造</w:t>
      </w:r>
      <w:bookmarkEnd w:id="40"/>
    </w:p>
    <w:p w14:paraId="580A0AA3" w14:textId="77777777" w:rsidR="00AC5433" w:rsidRDefault="00925414">
      <w:pPr>
        <w:pStyle w:val="3"/>
        <w:widowControl w:val="0"/>
        <w:rPr>
          <w:kern w:val="2"/>
          <w:szCs w:val="24"/>
        </w:rPr>
      </w:pPr>
      <w:bookmarkStart w:id="41" w:name="_Toc90744219"/>
      <w:r>
        <w:rPr>
          <w:kern w:val="2"/>
          <w:szCs w:val="24"/>
        </w:rPr>
        <w:t>挤塑聚苯板20+加气砼80＋钢筋砼120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5433" w14:paraId="7541BA0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46EE60" w14:textId="77777777" w:rsidR="00AC5433" w:rsidRDefault="0092541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33A694" w14:textId="77777777" w:rsidR="00AC5433" w:rsidRDefault="009254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A3D1A" w14:textId="77777777" w:rsidR="00AC5433" w:rsidRDefault="009254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6F745" w14:textId="77777777" w:rsidR="00AC5433" w:rsidRDefault="009254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58FEB7" w14:textId="77777777" w:rsidR="00AC5433" w:rsidRDefault="009254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30747E" w14:textId="77777777" w:rsidR="00AC5433" w:rsidRDefault="009254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F1E096" w14:textId="77777777" w:rsidR="00AC5433" w:rsidRDefault="00925414">
            <w:pPr>
              <w:jc w:val="center"/>
            </w:pPr>
            <w:r>
              <w:t>热惰性指标</w:t>
            </w:r>
          </w:p>
        </w:tc>
      </w:tr>
      <w:tr w:rsidR="00AC5433" w14:paraId="1335E1B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8A68B8" w14:textId="77777777" w:rsidR="00AC5433" w:rsidRDefault="00AC54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E05473" w14:textId="77777777" w:rsidR="00AC5433" w:rsidRDefault="009254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14B87D" w14:textId="77777777" w:rsidR="00AC5433" w:rsidRDefault="009254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F65ECA" w14:textId="77777777" w:rsidR="00AC5433" w:rsidRDefault="009254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9F3AE2" w14:textId="77777777" w:rsidR="00AC5433" w:rsidRDefault="009254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2BF3B" w14:textId="77777777" w:rsidR="00AC5433" w:rsidRDefault="009254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8EE6B7" w14:textId="77777777" w:rsidR="00AC5433" w:rsidRDefault="00925414">
            <w:pPr>
              <w:jc w:val="center"/>
            </w:pPr>
            <w:r>
              <w:t>D=R*S</w:t>
            </w:r>
          </w:p>
        </w:tc>
      </w:tr>
      <w:tr w:rsidR="00AC5433" w14:paraId="23CA73A5" w14:textId="77777777">
        <w:tc>
          <w:tcPr>
            <w:tcW w:w="3345" w:type="dxa"/>
            <w:vAlign w:val="center"/>
          </w:tcPr>
          <w:p w14:paraId="1521A851" w14:textId="77777777" w:rsidR="00AC5433" w:rsidRDefault="00925414">
            <w:r>
              <w:t>水泥砂浆</w:t>
            </w:r>
          </w:p>
        </w:tc>
        <w:tc>
          <w:tcPr>
            <w:tcW w:w="848" w:type="dxa"/>
            <w:vAlign w:val="center"/>
          </w:tcPr>
          <w:p w14:paraId="4742D5AF" w14:textId="77777777" w:rsidR="00AC5433" w:rsidRDefault="00925414">
            <w:r>
              <w:t>20</w:t>
            </w:r>
          </w:p>
        </w:tc>
        <w:tc>
          <w:tcPr>
            <w:tcW w:w="1075" w:type="dxa"/>
            <w:vAlign w:val="center"/>
          </w:tcPr>
          <w:p w14:paraId="6A0C857F" w14:textId="77777777" w:rsidR="00AC5433" w:rsidRDefault="00925414">
            <w:r>
              <w:t>0.930</w:t>
            </w:r>
          </w:p>
        </w:tc>
        <w:tc>
          <w:tcPr>
            <w:tcW w:w="1075" w:type="dxa"/>
            <w:vAlign w:val="center"/>
          </w:tcPr>
          <w:p w14:paraId="7D6A3AB1" w14:textId="77777777" w:rsidR="00AC5433" w:rsidRDefault="00925414">
            <w:r>
              <w:t>11.370</w:t>
            </w:r>
          </w:p>
        </w:tc>
        <w:tc>
          <w:tcPr>
            <w:tcW w:w="848" w:type="dxa"/>
            <w:vAlign w:val="center"/>
          </w:tcPr>
          <w:p w14:paraId="6F5A852B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7EB3BFF9" w14:textId="77777777" w:rsidR="00AC5433" w:rsidRDefault="00925414">
            <w:r>
              <w:t>0.022</w:t>
            </w:r>
          </w:p>
        </w:tc>
        <w:tc>
          <w:tcPr>
            <w:tcW w:w="1064" w:type="dxa"/>
            <w:vAlign w:val="center"/>
          </w:tcPr>
          <w:p w14:paraId="50D8AF50" w14:textId="77777777" w:rsidR="00AC5433" w:rsidRDefault="00925414">
            <w:r>
              <w:t>0.245</w:t>
            </w:r>
          </w:p>
        </w:tc>
      </w:tr>
      <w:tr w:rsidR="00AC5433" w14:paraId="54C0B283" w14:textId="77777777">
        <w:tc>
          <w:tcPr>
            <w:tcW w:w="3345" w:type="dxa"/>
            <w:vAlign w:val="center"/>
          </w:tcPr>
          <w:p w14:paraId="28C343C7" w14:textId="77777777" w:rsidR="00AC5433" w:rsidRDefault="00925414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14:paraId="660C0407" w14:textId="77777777" w:rsidR="00AC5433" w:rsidRDefault="00925414">
            <w:r>
              <w:t>40</w:t>
            </w:r>
          </w:p>
        </w:tc>
        <w:tc>
          <w:tcPr>
            <w:tcW w:w="1075" w:type="dxa"/>
            <w:vAlign w:val="center"/>
          </w:tcPr>
          <w:p w14:paraId="76037F78" w14:textId="77777777" w:rsidR="00AC5433" w:rsidRDefault="00925414">
            <w:r>
              <w:t>0.260</w:t>
            </w:r>
          </w:p>
        </w:tc>
        <w:tc>
          <w:tcPr>
            <w:tcW w:w="1075" w:type="dxa"/>
            <w:vAlign w:val="center"/>
          </w:tcPr>
          <w:p w14:paraId="7F3E1341" w14:textId="77777777" w:rsidR="00AC5433" w:rsidRDefault="00925414">
            <w:r>
              <w:t>4.370</w:t>
            </w:r>
          </w:p>
        </w:tc>
        <w:tc>
          <w:tcPr>
            <w:tcW w:w="848" w:type="dxa"/>
            <w:vAlign w:val="center"/>
          </w:tcPr>
          <w:p w14:paraId="0B759DC7" w14:textId="77777777" w:rsidR="00AC5433" w:rsidRDefault="00925414">
            <w:r>
              <w:t>1.50</w:t>
            </w:r>
          </w:p>
        </w:tc>
        <w:tc>
          <w:tcPr>
            <w:tcW w:w="1075" w:type="dxa"/>
            <w:vAlign w:val="center"/>
          </w:tcPr>
          <w:p w14:paraId="3A3283D4" w14:textId="77777777" w:rsidR="00AC5433" w:rsidRDefault="00925414">
            <w:r>
              <w:t>0.103</w:t>
            </w:r>
          </w:p>
        </w:tc>
        <w:tc>
          <w:tcPr>
            <w:tcW w:w="1064" w:type="dxa"/>
            <w:vAlign w:val="center"/>
          </w:tcPr>
          <w:p w14:paraId="3EF8401F" w14:textId="77777777" w:rsidR="00AC5433" w:rsidRDefault="00925414">
            <w:r>
              <w:t>0.672</w:t>
            </w:r>
          </w:p>
        </w:tc>
      </w:tr>
      <w:tr w:rsidR="00AC5433" w14:paraId="3DFA58A6" w14:textId="77777777">
        <w:tc>
          <w:tcPr>
            <w:tcW w:w="3345" w:type="dxa"/>
            <w:vAlign w:val="center"/>
          </w:tcPr>
          <w:p w14:paraId="7F8D2FD7" w14:textId="77777777" w:rsidR="00AC5433" w:rsidRDefault="00925414">
            <w:r>
              <w:lastRenderedPageBreak/>
              <w:t>聚苯乙烯泡沫塑料（白板）</w:t>
            </w:r>
          </w:p>
        </w:tc>
        <w:tc>
          <w:tcPr>
            <w:tcW w:w="848" w:type="dxa"/>
            <w:vAlign w:val="center"/>
          </w:tcPr>
          <w:p w14:paraId="66714CA8" w14:textId="77777777" w:rsidR="00AC5433" w:rsidRDefault="00925414">
            <w:r>
              <w:t>120</w:t>
            </w:r>
          </w:p>
        </w:tc>
        <w:tc>
          <w:tcPr>
            <w:tcW w:w="1075" w:type="dxa"/>
            <w:vAlign w:val="center"/>
          </w:tcPr>
          <w:p w14:paraId="2396A51F" w14:textId="77777777" w:rsidR="00AC5433" w:rsidRDefault="00925414">
            <w:r>
              <w:t>0.039</w:t>
            </w:r>
          </w:p>
        </w:tc>
        <w:tc>
          <w:tcPr>
            <w:tcW w:w="1075" w:type="dxa"/>
            <w:vAlign w:val="center"/>
          </w:tcPr>
          <w:p w14:paraId="654952CD" w14:textId="77777777" w:rsidR="00AC5433" w:rsidRDefault="00925414">
            <w:r>
              <w:t>0.280</w:t>
            </w:r>
          </w:p>
        </w:tc>
        <w:tc>
          <w:tcPr>
            <w:tcW w:w="848" w:type="dxa"/>
            <w:vAlign w:val="center"/>
          </w:tcPr>
          <w:p w14:paraId="48FA79AF" w14:textId="77777777" w:rsidR="00AC5433" w:rsidRDefault="00925414">
            <w:r>
              <w:t>1.05</w:t>
            </w:r>
          </w:p>
        </w:tc>
        <w:tc>
          <w:tcPr>
            <w:tcW w:w="1075" w:type="dxa"/>
            <w:vAlign w:val="center"/>
          </w:tcPr>
          <w:p w14:paraId="4C1B080A" w14:textId="77777777" w:rsidR="00AC5433" w:rsidRDefault="00925414">
            <w:r>
              <w:t>2.930</w:t>
            </w:r>
          </w:p>
        </w:tc>
        <w:tc>
          <w:tcPr>
            <w:tcW w:w="1064" w:type="dxa"/>
            <w:vAlign w:val="center"/>
          </w:tcPr>
          <w:p w14:paraId="44103CD4" w14:textId="77777777" w:rsidR="00AC5433" w:rsidRDefault="00925414">
            <w:r>
              <w:t>0.862</w:t>
            </w:r>
          </w:p>
        </w:tc>
      </w:tr>
      <w:tr w:rsidR="00AC5433" w14:paraId="3F5EDB78" w14:textId="77777777">
        <w:tc>
          <w:tcPr>
            <w:tcW w:w="3345" w:type="dxa"/>
            <w:vAlign w:val="center"/>
          </w:tcPr>
          <w:p w14:paraId="4827A4A8" w14:textId="77777777" w:rsidR="00AC5433" w:rsidRDefault="00925414">
            <w:r>
              <w:t>水泥砂浆</w:t>
            </w:r>
          </w:p>
        </w:tc>
        <w:tc>
          <w:tcPr>
            <w:tcW w:w="848" w:type="dxa"/>
            <w:vAlign w:val="center"/>
          </w:tcPr>
          <w:p w14:paraId="33E49E65" w14:textId="77777777" w:rsidR="00AC5433" w:rsidRDefault="00925414">
            <w:r>
              <w:t>20</w:t>
            </w:r>
          </w:p>
        </w:tc>
        <w:tc>
          <w:tcPr>
            <w:tcW w:w="1075" w:type="dxa"/>
            <w:vAlign w:val="center"/>
          </w:tcPr>
          <w:p w14:paraId="649D489A" w14:textId="77777777" w:rsidR="00AC5433" w:rsidRDefault="00925414">
            <w:r>
              <w:t>0.930</w:t>
            </w:r>
          </w:p>
        </w:tc>
        <w:tc>
          <w:tcPr>
            <w:tcW w:w="1075" w:type="dxa"/>
            <w:vAlign w:val="center"/>
          </w:tcPr>
          <w:p w14:paraId="00F739D4" w14:textId="77777777" w:rsidR="00AC5433" w:rsidRDefault="00925414">
            <w:r>
              <w:t>11.370</w:t>
            </w:r>
          </w:p>
        </w:tc>
        <w:tc>
          <w:tcPr>
            <w:tcW w:w="848" w:type="dxa"/>
            <w:vAlign w:val="center"/>
          </w:tcPr>
          <w:p w14:paraId="2772337D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632E0219" w14:textId="77777777" w:rsidR="00AC5433" w:rsidRDefault="00925414">
            <w:r>
              <w:t>0.022</w:t>
            </w:r>
          </w:p>
        </w:tc>
        <w:tc>
          <w:tcPr>
            <w:tcW w:w="1064" w:type="dxa"/>
            <w:vAlign w:val="center"/>
          </w:tcPr>
          <w:p w14:paraId="77136D8E" w14:textId="77777777" w:rsidR="00AC5433" w:rsidRDefault="00925414">
            <w:r>
              <w:t>0.245</w:t>
            </w:r>
          </w:p>
        </w:tc>
      </w:tr>
      <w:tr w:rsidR="00AC5433" w14:paraId="30D6D7D2" w14:textId="77777777">
        <w:tc>
          <w:tcPr>
            <w:tcW w:w="3345" w:type="dxa"/>
            <w:vAlign w:val="center"/>
          </w:tcPr>
          <w:p w14:paraId="3516603D" w14:textId="77777777" w:rsidR="00AC5433" w:rsidRDefault="009254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76CF3D" w14:textId="77777777" w:rsidR="00AC5433" w:rsidRDefault="00925414">
            <w:r>
              <w:t>120</w:t>
            </w:r>
          </w:p>
        </w:tc>
        <w:tc>
          <w:tcPr>
            <w:tcW w:w="1075" w:type="dxa"/>
            <w:vAlign w:val="center"/>
          </w:tcPr>
          <w:p w14:paraId="06F93127" w14:textId="77777777" w:rsidR="00AC5433" w:rsidRDefault="00925414">
            <w:r>
              <w:t>1.740</w:t>
            </w:r>
          </w:p>
        </w:tc>
        <w:tc>
          <w:tcPr>
            <w:tcW w:w="1075" w:type="dxa"/>
            <w:vAlign w:val="center"/>
          </w:tcPr>
          <w:p w14:paraId="20DF5E6A" w14:textId="77777777" w:rsidR="00AC5433" w:rsidRDefault="00925414">
            <w:r>
              <w:t>17.200</w:t>
            </w:r>
          </w:p>
        </w:tc>
        <w:tc>
          <w:tcPr>
            <w:tcW w:w="848" w:type="dxa"/>
            <w:vAlign w:val="center"/>
          </w:tcPr>
          <w:p w14:paraId="3435D9A8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10EBD102" w14:textId="77777777" w:rsidR="00AC5433" w:rsidRDefault="00925414">
            <w:r>
              <w:t>0.069</w:t>
            </w:r>
          </w:p>
        </w:tc>
        <w:tc>
          <w:tcPr>
            <w:tcW w:w="1064" w:type="dxa"/>
            <w:vAlign w:val="center"/>
          </w:tcPr>
          <w:p w14:paraId="41BDFE70" w14:textId="77777777" w:rsidR="00AC5433" w:rsidRDefault="00925414">
            <w:r>
              <w:t>1.186</w:t>
            </w:r>
          </w:p>
        </w:tc>
      </w:tr>
      <w:tr w:rsidR="00AC5433" w14:paraId="7067BC69" w14:textId="77777777">
        <w:tc>
          <w:tcPr>
            <w:tcW w:w="3345" w:type="dxa"/>
            <w:vAlign w:val="center"/>
          </w:tcPr>
          <w:p w14:paraId="3D22518E" w14:textId="77777777" w:rsidR="00AC5433" w:rsidRDefault="00925414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89F8C40" w14:textId="77777777" w:rsidR="00AC5433" w:rsidRDefault="00925414">
            <w:r>
              <w:t>20</w:t>
            </w:r>
          </w:p>
        </w:tc>
        <w:tc>
          <w:tcPr>
            <w:tcW w:w="1075" w:type="dxa"/>
            <w:vAlign w:val="center"/>
          </w:tcPr>
          <w:p w14:paraId="4BD46105" w14:textId="77777777" w:rsidR="00AC5433" w:rsidRDefault="00925414">
            <w:r>
              <w:t>0.870</w:t>
            </w:r>
          </w:p>
        </w:tc>
        <w:tc>
          <w:tcPr>
            <w:tcW w:w="1075" w:type="dxa"/>
            <w:vAlign w:val="center"/>
          </w:tcPr>
          <w:p w14:paraId="2D9ADAA1" w14:textId="77777777" w:rsidR="00AC5433" w:rsidRDefault="00925414">
            <w:r>
              <w:t>10.750</w:t>
            </w:r>
          </w:p>
        </w:tc>
        <w:tc>
          <w:tcPr>
            <w:tcW w:w="848" w:type="dxa"/>
            <w:vAlign w:val="center"/>
          </w:tcPr>
          <w:p w14:paraId="28C215DA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38CD0AFC" w14:textId="77777777" w:rsidR="00AC5433" w:rsidRDefault="00925414">
            <w:r>
              <w:t>0.023</w:t>
            </w:r>
          </w:p>
        </w:tc>
        <w:tc>
          <w:tcPr>
            <w:tcW w:w="1064" w:type="dxa"/>
            <w:vAlign w:val="center"/>
          </w:tcPr>
          <w:p w14:paraId="2D2B47A1" w14:textId="77777777" w:rsidR="00AC5433" w:rsidRDefault="00925414">
            <w:r>
              <w:t>0.247</w:t>
            </w:r>
          </w:p>
        </w:tc>
      </w:tr>
      <w:tr w:rsidR="00AC5433" w14:paraId="1BE98C57" w14:textId="77777777">
        <w:tc>
          <w:tcPr>
            <w:tcW w:w="3345" w:type="dxa"/>
            <w:vAlign w:val="center"/>
          </w:tcPr>
          <w:p w14:paraId="56B3E894" w14:textId="77777777" w:rsidR="00AC5433" w:rsidRDefault="009254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EE46EA" w14:textId="77777777" w:rsidR="00AC5433" w:rsidRDefault="00925414">
            <w:r>
              <w:t>340</w:t>
            </w:r>
          </w:p>
        </w:tc>
        <w:tc>
          <w:tcPr>
            <w:tcW w:w="1075" w:type="dxa"/>
            <w:vAlign w:val="center"/>
          </w:tcPr>
          <w:p w14:paraId="26234DFC" w14:textId="77777777" w:rsidR="00AC5433" w:rsidRDefault="00925414">
            <w:r>
              <w:t>－</w:t>
            </w:r>
          </w:p>
        </w:tc>
        <w:tc>
          <w:tcPr>
            <w:tcW w:w="1075" w:type="dxa"/>
            <w:vAlign w:val="center"/>
          </w:tcPr>
          <w:p w14:paraId="33738142" w14:textId="77777777" w:rsidR="00AC5433" w:rsidRDefault="00925414">
            <w:r>
              <w:t>－</w:t>
            </w:r>
          </w:p>
        </w:tc>
        <w:tc>
          <w:tcPr>
            <w:tcW w:w="848" w:type="dxa"/>
            <w:vAlign w:val="center"/>
          </w:tcPr>
          <w:p w14:paraId="71328A1B" w14:textId="77777777" w:rsidR="00AC5433" w:rsidRDefault="00925414">
            <w:r>
              <w:t>－</w:t>
            </w:r>
          </w:p>
        </w:tc>
        <w:tc>
          <w:tcPr>
            <w:tcW w:w="1075" w:type="dxa"/>
            <w:vAlign w:val="center"/>
          </w:tcPr>
          <w:p w14:paraId="3AE91270" w14:textId="77777777" w:rsidR="00AC5433" w:rsidRDefault="00925414">
            <w:r>
              <w:t>3.168</w:t>
            </w:r>
          </w:p>
        </w:tc>
        <w:tc>
          <w:tcPr>
            <w:tcW w:w="1064" w:type="dxa"/>
            <w:vAlign w:val="center"/>
          </w:tcPr>
          <w:p w14:paraId="1A752A6E" w14:textId="77777777" w:rsidR="00AC5433" w:rsidRDefault="00925414">
            <w:r>
              <w:t>3.456</w:t>
            </w:r>
          </w:p>
        </w:tc>
      </w:tr>
      <w:tr w:rsidR="00AC5433" w14:paraId="21B06B95" w14:textId="77777777">
        <w:tc>
          <w:tcPr>
            <w:tcW w:w="3345" w:type="dxa"/>
            <w:shd w:val="clear" w:color="auto" w:fill="E6E6E6"/>
            <w:vAlign w:val="center"/>
          </w:tcPr>
          <w:p w14:paraId="69B998EE" w14:textId="77777777" w:rsidR="00AC5433" w:rsidRDefault="0092541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02CCC90" w14:textId="77777777" w:rsidR="00AC5433" w:rsidRDefault="0092541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C5433" w14:paraId="5B1393A2" w14:textId="77777777">
        <w:tc>
          <w:tcPr>
            <w:tcW w:w="3345" w:type="dxa"/>
            <w:shd w:val="clear" w:color="auto" w:fill="E6E6E6"/>
            <w:vAlign w:val="center"/>
          </w:tcPr>
          <w:p w14:paraId="081C009C" w14:textId="77777777" w:rsidR="00AC5433" w:rsidRDefault="0092541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5500D1B" w14:textId="77777777" w:rsidR="00AC5433" w:rsidRDefault="00925414">
            <w:pPr>
              <w:jc w:val="center"/>
            </w:pPr>
            <w:r>
              <w:t>0.30</w:t>
            </w:r>
          </w:p>
        </w:tc>
      </w:tr>
    </w:tbl>
    <w:p w14:paraId="19138AFD" w14:textId="77777777" w:rsidR="00AC5433" w:rsidRDefault="00925414">
      <w:pPr>
        <w:pStyle w:val="2"/>
        <w:widowControl w:val="0"/>
        <w:rPr>
          <w:kern w:val="2"/>
        </w:rPr>
      </w:pPr>
      <w:bookmarkStart w:id="42" w:name="_Toc90744220"/>
      <w:r>
        <w:rPr>
          <w:kern w:val="2"/>
        </w:rPr>
        <w:t>外墙构造</w:t>
      </w:r>
      <w:bookmarkEnd w:id="42"/>
    </w:p>
    <w:p w14:paraId="1DC7DD49" w14:textId="77777777" w:rsidR="00AC5433" w:rsidRDefault="00925414">
      <w:pPr>
        <w:pStyle w:val="3"/>
        <w:widowControl w:val="0"/>
        <w:rPr>
          <w:kern w:val="2"/>
          <w:szCs w:val="24"/>
        </w:rPr>
      </w:pPr>
      <w:bookmarkStart w:id="43" w:name="_Toc90744221"/>
      <w:r>
        <w:rPr>
          <w:kern w:val="2"/>
          <w:szCs w:val="24"/>
        </w:rPr>
        <w:t>外-挤塑聚苯板20+钢筋砼200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5433" w14:paraId="37F3736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80F70A" w14:textId="77777777" w:rsidR="00AC5433" w:rsidRDefault="0092541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91F2FB" w14:textId="77777777" w:rsidR="00AC5433" w:rsidRDefault="009254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23516F" w14:textId="77777777" w:rsidR="00AC5433" w:rsidRDefault="009254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80FC1" w14:textId="77777777" w:rsidR="00AC5433" w:rsidRDefault="009254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811F7A" w14:textId="77777777" w:rsidR="00AC5433" w:rsidRDefault="009254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A16649" w14:textId="77777777" w:rsidR="00AC5433" w:rsidRDefault="009254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DDC5A0" w14:textId="77777777" w:rsidR="00AC5433" w:rsidRDefault="00925414">
            <w:pPr>
              <w:jc w:val="center"/>
            </w:pPr>
            <w:r>
              <w:t>热惰性指标</w:t>
            </w:r>
          </w:p>
        </w:tc>
      </w:tr>
      <w:tr w:rsidR="00AC5433" w14:paraId="4A7C54C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9FF072" w14:textId="77777777" w:rsidR="00AC5433" w:rsidRDefault="00AC54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D802B5" w14:textId="77777777" w:rsidR="00AC5433" w:rsidRDefault="009254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CA38F" w14:textId="77777777" w:rsidR="00AC5433" w:rsidRDefault="009254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B7B90" w14:textId="77777777" w:rsidR="00AC5433" w:rsidRDefault="009254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D0429D" w14:textId="77777777" w:rsidR="00AC5433" w:rsidRDefault="009254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87240" w14:textId="77777777" w:rsidR="00AC5433" w:rsidRDefault="009254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63ECB3" w14:textId="77777777" w:rsidR="00AC5433" w:rsidRDefault="00925414">
            <w:pPr>
              <w:jc w:val="center"/>
            </w:pPr>
            <w:r>
              <w:t>D=R*S</w:t>
            </w:r>
          </w:p>
        </w:tc>
      </w:tr>
      <w:tr w:rsidR="00AC5433" w14:paraId="14B1763A" w14:textId="77777777">
        <w:tc>
          <w:tcPr>
            <w:tcW w:w="3345" w:type="dxa"/>
            <w:vAlign w:val="center"/>
          </w:tcPr>
          <w:p w14:paraId="1ECD80FB" w14:textId="77777777" w:rsidR="00AC5433" w:rsidRDefault="00925414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4CD9EE7B" w14:textId="77777777" w:rsidR="00AC5433" w:rsidRDefault="00925414">
            <w:r>
              <w:t>110</w:t>
            </w:r>
          </w:p>
        </w:tc>
        <w:tc>
          <w:tcPr>
            <w:tcW w:w="1075" w:type="dxa"/>
            <w:vAlign w:val="center"/>
          </w:tcPr>
          <w:p w14:paraId="5F9EC198" w14:textId="77777777" w:rsidR="00AC5433" w:rsidRDefault="00925414">
            <w:r>
              <w:t>0.041</w:t>
            </w:r>
          </w:p>
        </w:tc>
        <w:tc>
          <w:tcPr>
            <w:tcW w:w="1075" w:type="dxa"/>
            <w:vAlign w:val="center"/>
          </w:tcPr>
          <w:p w14:paraId="6875C70C" w14:textId="77777777" w:rsidR="00AC5433" w:rsidRDefault="00925414">
            <w:r>
              <w:t>0.615</w:t>
            </w:r>
          </w:p>
        </w:tc>
        <w:tc>
          <w:tcPr>
            <w:tcW w:w="848" w:type="dxa"/>
            <w:vAlign w:val="center"/>
          </w:tcPr>
          <w:p w14:paraId="0962079B" w14:textId="77777777" w:rsidR="00AC5433" w:rsidRDefault="00925414">
            <w:r>
              <w:t>1.10</w:t>
            </w:r>
          </w:p>
        </w:tc>
        <w:tc>
          <w:tcPr>
            <w:tcW w:w="1075" w:type="dxa"/>
            <w:vAlign w:val="center"/>
          </w:tcPr>
          <w:p w14:paraId="10CA7C89" w14:textId="77777777" w:rsidR="00AC5433" w:rsidRDefault="00925414">
            <w:r>
              <w:t>2.439</w:t>
            </w:r>
          </w:p>
        </w:tc>
        <w:tc>
          <w:tcPr>
            <w:tcW w:w="1064" w:type="dxa"/>
            <w:vAlign w:val="center"/>
          </w:tcPr>
          <w:p w14:paraId="4318423A" w14:textId="77777777" w:rsidR="00AC5433" w:rsidRDefault="00925414">
            <w:r>
              <w:t>1.650</w:t>
            </w:r>
          </w:p>
        </w:tc>
      </w:tr>
      <w:tr w:rsidR="00AC5433" w14:paraId="4DBC1CDC" w14:textId="77777777">
        <w:tc>
          <w:tcPr>
            <w:tcW w:w="3345" w:type="dxa"/>
            <w:vAlign w:val="center"/>
          </w:tcPr>
          <w:p w14:paraId="771149A9" w14:textId="77777777" w:rsidR="00AC5433" w:rsidRDefault="00925414">
            <w:r>
              <w:t>水泥砂浆</w:t>
            </w:r>
          </w:p>
        </w:tc>
        <w:tc>
          <w:tcPr>
            <w:tcW w:w="848" w:type="dxa"/>
            <w:vAlign w:val="center"/>
          </w:tcPr>
          <w:p w14:paraId="6D43DA3E" w14:textId="77777777" w:rsidR="00AC5433" w:rsidRDefault="00925414">
            <w:r>
              <w:t>20</w:t>
            </w:r>
          </w:p>
        </w:tc>
        <w:tc>
          <w:tcPr>
            <w:tcW w:w="1075" w:type="dxa"/>
            <w:vAlign w:val="center"/>
          </w:tcPr>
          <w:p w14:paraId="5F18747B" w14:textId="77777777" w:rsidR="00AC5433" w:rsidRDefault="00925414">
            <w:r>
              <w:t>0.930</w:t>
            </w:r>
          </w:p>
        </w:tc>
        <w:tc>
          <w:tcPr>
            <w:tcW w:w="1075" w:type="dxa"/>
            <w:vAlign w:val="center"/>
          </w:tcPr>
          <w:p w14:paraId="48398B8B" w14:textId="77777777" w:rsidR="00AC5433" w:rsidRDefault="00925414">
            <w:r>
              <w:t>11.370</w:t>
            </w:r>
          </w:p>
        </w:tc>
        <w:tc>
          <w:tcPr>
            <w:tcW w:w="848" w:type="dxa"/>
            <w:vAlign w:val="center"/>
          </w:tcPr>
          <w:p w14:paraId="62AB2CCF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5BE2EED1" w14:textId="77777777" w:rsidR="00AC5433" w:rsidRDefault="00925414">
            <w:r>
              <w:t>0.022</w:t>
            </w:r>
          </w:p>
        </w:tc>
        <w:tc>
          <w:tcPr>
            <w:tcW w:w="1064" w:type="dxa"/>
            <w:vAlign w:val="center"/>
          </w:tcPr>
          <w:p w14:paraId="2BF0BE2A" w14:textId="77777777" w:rsidR="00AC5433" w:rsidRDefault="00925414">
            <w:r>
              <w:t>0.245</w:t>
            </w:r>
          </w:p>
        </w:tc>
      </w:tr>
      <w:tr w:rsidR="00AC5433" w14:paraId="0380496F" w14:textId="77777777">
        <w:tc>
          <w:tcPr>
            <w:tcW w:w="3345" w:type="dxa"/>
            <w:vAlign w:val="center"/>
          </w:tcPr>
          <w:p w14:paraId="44AC0853" w14:textId="77777777" w:rsidR="00AC5433" w:rsidRDefault="00925414"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16C84148" w14:textId="77777777" w:rsidR="00AC5433" w:rsidRDefault="00925414">
            <w:r>
              <w:t>370</w:t>
            </w:r>
          </w:p>
        </w:tc>
        <w:tc>
          <w:tcPr>
            <w:tcW w:w="1075" w:type="dxa"/>
            <w:vAlign w:val="center"/>
          </w:tcPr>
          <w:p w14:paraId="1B7D1491" w14:textId="77777777" w:rsidR="00AC5433" w:rsidRDefault="00925414">
            <w:r>
              <w:t>0.520</w:t>
            </w:r>
          </w:p>
        </w:tc>
        <w:tc>
          <w:tcPr>
            <w:tcW w:w="1075" w:type="dxa"/>
            <w:vAlign w:val="center"/>
          </w:tcPr>
          <w:p w14:paraId="288AB500" w14:textId="77777777" w:rsidR="00AC5433" w:rsidRDefault="00925414">
            <w:r>
              <w:t>7.920</w:t>
            </w:r>
          </w:p>
        </w:tc>
        <w:tc>
          <w:tcPr>
            <w:tcW w:w="848" w:type="dxa"/>
            <w:vAlign w:val="center"/>
          </w:tcPr>
          <w:p w14:paraId="6C4E8EEC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1CCDF058" w14:textId="77777777" w:rsidR="00AC5433" w:rsidRDefault="00925414">
            <w:r>
              <w:t>0.712</w:t>
            </w:r>
          </w:p>
        </w:tc>
        <w:tc>
          <w:tcPr>
            <w:tcW w:w="1064" w:type="dxa"/>
            <w:vAlign w:val="center"/>
          </w:tcPr>
          <w:p w14:paraId="238A1625" w14:textId="77777777" w:rsidR="00AC5433" w:rsidRDefault="00925414">
            <w:r>
              <w:t>5.635</w:t>
            </w:r>
          </w:p>
        </w:tc>
      </w:tr>
      <w:tr w:rsidR="00AC5433" w14:paraId="666F5D28" w14:textId="77777777">
        <w:tc>
          <w:tcPr>
            <w:tcW w:w="3345" w:type="dxa"/>
            <w:vAlign w:val="center"/>
          </w:tcPr>
          <w:p w14:paraId="6B8DDF71" w14:textId="77777777" w:rsidR="00AC5433" w:rsidRDefault="009254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C1F420" w14:textId="77777777" w:rsidR="00AC5433" w:rsidRDefault="00925414">
            <w:r>
              <w:t>500</w:t>
            </w:r>
          </w:p>
        </w:tc>
        <w:tc>
          <w:tcPr>
            <w:tcW w:w="1075" w:type="dxa"/>
            <w:vAlign w:val="center"/>
          </w:tcPr>
          <w:p w14:paraId="77BF560D" w14:textId="77777777" w:rsidR="00AC5433" w:rsidRDefault="00925414">
            <w:r>
              <w:t>－</w:t>
            </w:r>
          </w:p>
        </w:tc>
        <w:tc>
          <w:tcPr>
            <w:tcW w:w="1075" w:type="dxa"/>
            <w:vAlign w:val="center"/>
          </w:tcPr>
          <w:p w14:paraId="0255162E" w14:textId="77777777" w:rsidR="00AC5433" w:rsidRDefault="00925414">
            <w:r>
              <w:t>－</w:t>
            </w:r>
          </w:p>
        </w:tc>
        <w:tc>
          <w:tcPr>
            <w:tcW w:w="848" w:type="dxa"/>
            <w:vAlign w:val="center"/>
          </w:tcPr>
          <w:p w14:paraId="15409417" w14:textId="77777777" w:rsidR="00AC5433" w:rsidRDefault="00925414">
            <w:r>
              <w:t>－</w:t>
            </w:r>
          </w:p>
        </w:tc>
        <w:tc>
          <w:tcPr>
            <w:tcW w:w="1075" w:type="dxa"/>
            <w:vAlign w:val="center"/>
          </w:tcPr>
          <w:p w14:paraId="697E04BB" w14:textId="77777777" w:rsidR="00AC5433" w:rsidRDefault="00925414">
            <w:r>
              <w:t>3.172</w:t>
            </w:r>
          </w:p>
        </w:tc>
        <w:tc>
          <w:tcPr>
            <w:tcW w:w="1064" w:type="dxa"/>
            <w:vAlign w:val="center"/>
          </w:tcPr>
          <w:p w14:paraId="22886AA1" w14:textId="77777777" w:rsidR="00AC5433" w:rsidRDefault="00925414">
            <w:r>
              <w:t>7.530</w:t>
            </w:r>
          </w:p>
        </w:tc>
      </w:tr>
      <w:tr w:rsidR="00AC5433" w14:paraId="7CB5F4E3" w14:textId="77777777">
        <w:tc>
          <w:tcPr>
            <w:tcW w:w="3345" w:type="dxa"/>
            <w:shd w:val="clear" w:color="auto" w:fill="E6E6E6"/>
            <w:vAlign w:val="center"/>
          </w:tcPr>
          <w:p w14:paraId="5955A9FC" w14:textId="77777777" w:rsidR="00AC5433" w:rsidRDefault="0092541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6671C50" w14:textId="77777777" w:rsidR="00AC5433" w:rsidRDefault="0092541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C5433" w14:paraId="47A90C24" w14:textId="77777777">
        <w:tc>
          <w:tcPr>
            <w:tcW w:w="3345" w:type="dxa"/>
            <w:shd w:val="clear" w:color="auto" w:fill="E6E6E6"/>
            <w:vAlign w:val="center"/>
          </w:tcPr>
          <w:p w14:paraId="6B80A1C5" w14:textId="77777777" w:rsidR="00AC5433" w:rsidRDefault="0092541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0CB05C4" w14:textId="77777777" w:rsidR="00AC5433" w:rsidRDefault="00925414">
            <w:pPr>
              <w:jc w:val="center"/>
            </w:pPr>
            <w:r>
              <w:t>0.30</w:t>
            </w:r>
          </w:p>
        </w:tc>
      </w:tr>
    </w:tbl>
    <w:p w14:paraId="3B43960C" w14:textId="77777777" w:rsidR="00AC5433" w:rsidRDefault="00925414">
      <w:pPr>
        <w:pStyle w:val="2"/>
        <w:widowControl w:val="0"/>
        <w:rPr>
          <w:kern w:val="2"/>
        </w:rPr>
      </w:pPr>
      <w:bookmarkStart w:id="44" w:name="_Toc90744222"/>
      <w:r>
        <w:rPr>
          <w:kern w:val="2"/>
        </w:rPr>
        <w:t>楼板构造</w:t>
      </w:r>
      <w:bookmarkEnd w:id="44"/>
    </w:p>
    <w:p w14:paraId="2AE02373" w14:textId="77777777" w:rsidR="00AC5433" w:rsidRDefault="00925414">
      <w:pPr>
        <w:pStyle w:val="3"/>
        <w:widowControl w:val="0"/>
        <w:rPr>
          <w:kern w:val="2"/>
          <w:szCs w:val="24"/>
        </w:rPr>
      </w:pPr>
      <w:bookmarkStart w:id="45" w:name="_Toc90744223"/>
      <w:r>
        <w:rPr>
          <w:kern w:val="2"/>
          <w:szCs w:val="24"/>
        </w:rPr>
        <w:t>钢筋砼楼板120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5433" w14:paraId="0953435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BCCB7D" w14:textId="77777777" w:rsidR="00AC5433" w:rsidRDefault="0092541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77D03" w14:textId="77777777" w:rsidR="00AC5433" w:rsidRDefault="009254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E3A6A4" w14:textId="77777777" w:rsidR="00AC5433" w:rsidRDefault="009254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7CD783" w14:textId="77777777" w:rsidR="00AC5433" w:rsidRDefault="009254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64B90C" w14:textId="77777777" w:rsidR="00AC5433" w:rsidRDefault="009254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1BCFF6" w14:textId="77777777" w:rsidR="00AC5433" w:rsidRDefault="009254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05D899" w14:textId="77777777" w:rsidR="00AC5433" w:rsidRDefault="00925414">
            <w:pPr>
              <w:jc w:val="center"/>
            </w:pPr>
            <w:r>
              <w:t>热惰性指标</w:t>
            </w:r>
          </w:p>
        </w:tc>
      </w:tr>
      <w:tr w:rsidR="00AC5433" w14:paraId="1C5374D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4A5D2E" w14:textId="77777777" w:rsidR="00AC5433" w:rsidRDefault="00AC54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E596FC" w14:textId="77777777" w:rsidR="00AC5433" w:rsidRDefault="009254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DE2342" w14:textId="77777777" w:rsidR="00AC5433" w:rsidRDefault="009254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FB490E" w14:textId="77777777" w:rsidR="00AC5433" w:rsidRDefault="009254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E931F" w14:textId="77777777" w:rsidR="00AC5433" w:rsidRDefault="009254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F01D3" w14:textId="77777777" w:rsidR="00AC5433" w:rsidRDefault="009254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85D545" w14:textId="77777777" w:rsidR="00AC5433" w:rsidRDefault="00925414">
            <w:pPr>
              <w:jc w:val="center"/>
            </w:pPr>
            <w:r>
              <w:t>D=R*S</w:t>
            </w:r>
          </w:p>
        </w:tc>
      </w:tr>
      <w:tr w:rsidR="00AC5433" w14:paraId="2690FDC6" w14:textId="77777777">
        <w:tc>
          <w:tcPr>
            <w:tcW w:w="3345" w:type="dxa"/>
            <w:vAlign w:val="center"/>
          </w:tcPr>
          <w:p w14:paraId="48B5F522" w14:textId="77777777" w:rsidR="00AC5433" w:rsidRDefault="00925414">
            <w:r>
              <w:t>水泥砂浆</w:t>
            </w:r>
          </w:p>
        </w:tc>
        <w:tc>
          <w:tcPr>
            <w:tcW w:w="848" w:type="dxa"/>
            <w:vAlign w:val="center"/>
          </w:tcPr>
          <w:p w14:paraId="0789E675" w14:textId="77777777" w:rsidR="00AC5433" w:rsidRDefault="00925414">
            <w:r>
              <w:t>20</w:t>
            </w:r>
          </w:p>
        </w:tc>
        <w:tc>
          <w:tcPr>
            <w:tcW w:w="1075" w:type="dxa"/>
            <w:vAlign w:val="center"/>
          </w:tcPr>
          <w:p w14:paraId="505AC675" w14:textId="77777777" w:rsidR="00AC5433" w:rsidRDefault="00925414">
            <w:r>
              <w:t>0.930</w:t>
            </w:r>
          </w:p>
        </w:tc>
        <w:tc>
          <w:tcPr>
            <w:tcW w:w="1075" w:type="dxa"/>
            <w:vAlign w:val="center"/>
          </w:tcPr>
          <w:p w14:paraId="457C59EF" w14:textId="77777777" w:rsidR="00AC5433" w:rsidRDefault="00925414">
            <w:r>
              <w:t>11.370</w:t>
            </w:r>
          </w:p>
        </w:tc>
        <w:tc>
          <w:tcPr>
            <w:tcW w:w="848" w:type="dxa"/>
            <w:vAlign w:val="center"/>
          </w:tcPr>
          <w:p w14:paraId="4E930116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789D8BF8" w14:textId="77777777" w:rsidR="00AC5433" w:rsidRDefault="00925414">
            <w:r>
              <w:t>0.022</w:t>
            </w:r>
          </w:p>
        </w:tc>
        <w:tc>
          <w:tcPr>
            <w:tcW w:w="1064" w:type="dxa"/>
            <w:vAlign w:val="center"/>
          </w:tcPr>
          <w:p w14:paraId="4F0FA746" w14:textId="77777777" w:rsidR="00AC5433" w:rsidRDefault="00925414">
            <w:r>
              <w:t>0.245</w:t>
            </w:r>
          </w:p>
        </w:tc>
      </w:tr>
      <w:tr w:rsidR="00AC5433" w14:paraId="785E8DF2" w14:textId="77777777">
        <w:tc>
          <w:tcPr>
            <w:tcW w:w="3345" w:type="dxa"/>
            <w:vAlign w:val="center"/>
          </w:tcPr>
          <w:p w14:paraId="23646A80" w14:textId="77777777" w:rsidR="00AC5433" w:rsidRDefault="009254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56749C" w14:textId="77777777" w:rsidR="00AC5433" w:rsidRDefault="00925414">
            <w:r>
              <w:t>120</w:t>
            </w:r>
          </w:p>
        </w:tc>
        <w:tc>
          <w:tcPr>
            <w:tcW w:w="1075" w:type="dxa"/>
            <w:vAlign w:val="center"/>
          </w:tcPr>
          <w:p w14:paraId="35C462C8" w14:textId="77777777" w:rsidR="00AC5433" w:rsidRDefault="00925414">
            <w:r>
              <w:t>1.740</w:t>
            </w:r>
          </w:p>
        </w:tc>
        <w:tc>
          <w:tcPr>
            <w:tcW w:w="1075" w:type="dxa"/>
            <w:vAlign w:val="center"/>
          </w:tcPr>
          <w:p w14:paraId="4A0E71E4" w14:textId="77777777" w:rsidR="00AC5433" w:rsidRDefault="00925414">
            <w:r>
              <w:t>17.200</w:t>
            </w:r>
          </w:p>
        </w:tc>
        <w:tc>
          <w:tcPr>
            <w:tcW w:w="848" w:type="dxa"/>
            <w:vAlign w:val="center"/>
          </w:tcPr>
          <w:p w14:paraId="27340C80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12D047B8" w14:textId="77777777" w:rsidR="00AC5433" w:rsidRDefault="00925414">
            <w:r>
              <w:t>0.069</w:t>
            </w:r>
          </w:p>
        </w:tc>
        <w:tc>
          <w:tcPr>
            <w:tcW w:w="1064" w:type="dxa"/>
            <w:vAlign w:val="center"/>
          </w:tcPr>
          <w:p w14:paraId="5B5C20AE" w14:textId="77777777" w:rsidR="00AC5433" w:rsidRDefault="00925414">
            <w:r>
              <w:t>1.186</w:t>
            </w:r>
          </w:p>
        </w:tc>
      </w:tr>
      <w:tr w:rsidR="00AC5433" w14:paraId="1F8DB77C" w14:textId="77777777">
        <w:tc>
          <w:tcPr>
            <w:tcW w:w="3345" w:type="dxa"/>
            <w:vAlign w:val="center"/>
          </w:tcPr>
          <w:p w14:paraId="5E787BD7" w14:textId="77777777" w:rsidR="00AC5433" w:rsidRDefault="00925414">
            <w:r>
              <w:t>石灰砂浆</w:t>
            </w:r>
          </w:p>
        </w:tc>
        <w:tc>
          <w:tcPr>
            <w:tcW w:w="848" w:type="dxa"/>
            <w:vAlign w:val="center"/>
          </w:tcPr>
          <w:p w14:paraId="4F33DBEB" w14:textId="77777777" w:rsidR="00AC5433" w:rsidRDefault="00925414">
            <w:r>
              <w:t>20</w:t>
            </w:r>
          </w:p>
        </w:tc>
        <w:tc>
          <w:tcPr>
            <w:tcW w:w="1075" w:type="dxa"/>
            <w:vAlign w:val="center"/>
          </w:tcPr>
          <w:p w14:paraId="1388A708" w14:textId="77777777" w:rsidR="00AC5433" w:rsidRDefault="00925414">
            <w:r>
              <w:t>0.810</w:t>
            </w:r>
          </w:p>
        </w:tc>
        <w:tc>
          <w:tcPr>
            <w:tcW w:w="1075" w:type="dxa"/>
            <w:vAlign w:val="center"/>
          </w:tcPr>
          <w:p w14:paraId="7C7C9D84" w14:textId="77777777" w:rsidR="00AC5433" w:rsidRDefault="00925414">
            <w:r>
              <w:t>10.070</w:t>
            </w:r>
          </w:p>
        </w:tc>
        <w:tc>
          <w:tcPr>
            <w:tcW w:w="848" w:type="dxa"/>
            <w:vAlign w:val="center"/>
          </w:tcPr>
          <w:p w14:paraId="53B3D952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35A50F1C" w14:textId="77777777" w:rsidR="00AC5433" w:rsidRDefault="00925414">
            <w:r>
              <w:t>0.025</w:t>
            </w:r>
          </w:p>
        </w:tc>
        <w:tc>
          <w:tcPr>
            <w:tcW w:w="1064" w:type="dxa"/>
            <w:vAlign w:val="center"/>
          </w:tcPr>
          <w:p w14:paraId="1841635D" w14:textId="77777777" w:rsidR="00AC5433" w:rsidRDefault="00925414">
            <w:r>
              <w:t>0.249</w:t>
            </w:r>
          </w:p>
        </w:tc>
      </w:tr>
      <w:tr w:rsidR="00AC5433" w14:paraId="1C1265B7" w14:textId="77777777">
        <w:tc>
          <w:tcPr>
            <w:tcW w:w="3345" w:type="dxa"/>
            <w:vAlign w:val="center"/>
          </w:tcPr>
          <w:p w14:paraId="1AC4DB94" w14:textId="77777777" w:rsidR="00AC5433" w:rsidRDefault="009254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2873D7" w14:textId="77777777" w:rsidR="00AC5433" w:rsidRDefault="00925414">
            <w:r>
              <w:t>160</w:t>
            </w:r>
          </w:p>
        </w:tc>
        <w:tc>
          <w:tcPr>
            <w:tcW w:w="1075" w:type="dxa"/>
            <w:vAlign w:val="center"/>
          </w:tcPr>
          <w:p w14:paraId="63F0C5FC" w14:textId="77777777" w:rsidR="00AC5433" w:rsidRDefault="00925414">
            <w:r>
              <w:t>－</w:t>
            </w:r>
          </w:p>
        </w:tc>
        <w:tc>
          <w:tcPr>
            <w:tcW w:w="1075" w:type="dxa"/>
            <w:vAlign w:val="center"/>
          </w:tcPr>
          <w:p w14:paraId="26E84E4F" w14:textId="77777777" w:rsidR="00AC5433" w:rsidRDefault="00925414">
            <w:r>
              <w:t>－</w:t>
            </w:r>
          </w:p>
        </w:tc>
        <w:tc>
          <w:tcPr>
            <w:tcW w:w="848" w:type="dxa"/>
            <w:vAlign w:val="center"/>
          </w:tcPr>
          <w:p w14:paraId="3910E68B" w14:textId="77777777" w:rsidR="00AC5433" w:rsidRDefault="00925414">
            <w:r>
              <w:t>－</w:t>
            </w:r>
          </w:p>
        </w:tc>
        <w:tc>
          <w:tcPr>
            <w:tcW w:w="1075" w:type="dxa"/>
            <w:vAlign w:val="center"/>
          </w:tcPr>
          <w:p w14:paraId="58694507" w14:textId="77777777" w:rsidR="00AC5433" w:rsidRDefault="00925414">
            <w:r>
              <w:t>0.115</w:t>
            </w:r>
          </w:p>
        </w:tc>
        <w:tc>
          <w:tcPr>
            <w:tcW w:w="1064" w:type="dxa"/>
            <w:vAlign w:val="center"/>
          </w:tcPr>
          <w:p w14:paraId="5989F1E9" w14:textId="77777777" w:rsidR="00AC5433" w:rsidRDefault="00925414">
            <w:r>
              <w:t>1.679</w:t>
            </w:r>
          </w:p>
        </w:tc>
      </w:tr>
      <w:tr w:rsidR="00AC5433" w14:paraId="25E249C5" w14:textId="77777777">
        <w:tc>
          <w:tcPr>
            <w:tcW w:w="3345" w:type="dxa"/>
            <w:shd w:val="clear" w:color="auto" w:fill="E6E6E6"/>
            <w:vAlign w:val="center"/>
          </w:tcPr>
          <w:p w14:paraId="08D4F0CE" w14:textId="77777777" w:rsidR="00AC5433" w:rsidRDefault="0092541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C26C1B6" w14:textId="77777777" w:rsidR="00AC5433" w:rsidRDefault="00925414">
            <w:pPr>
              <w:jc w:val="center"/>
            </w:pPr>
            <w:r>
              <w:t>2.98</w:t>
            </w:r>
          </w:p>
        </w:tc>
      </w:tr>
    </w:tbl>
    <w:p w14:paraId="7534DEB5" w14:textId="77777777" w:rsidR="00AC5433" w:rsidRDefault="00925414">
      <w:pPr>
        <w:pStyle w:val="2"/>
        <w:widowControl w:val="0"/>
        <w:rPr>
          <w:kern w:val="2"/>
        </w:rPr>
      </w:pPr>
      <w:bookmarkStart w:id="46" w:name="_Toc90744224"/>
      <w:r>
        <w:rPr>
          <w:kern w:val="2"/>
        </w:rPr>
        <w:t>周边地面构造</w:t>
      </w:r>
      <w:bookmarkEnd w:id="46"/>
    </w:p>
    <w:p w14:paraId="0850C549" w14:textId="77777777" w:rsidR="00AC5433" w:rsidRDefault="00925414">
      <w:pPr>
        <w:pStyle w:val="3"/>
        <w:widowControl w:val="0"/>
        <w:rPr>
          <w:kern w:val="2"/>
          <w:szCs w:val="24"/>
        </w:rPr>
      </w:pPr>
      <w:bookmarkStart w:id="47" w:name="_Toc90744225"/>
      <w:r>
        <w:rPr>
          <w:kern w:val="2"/>
          <w:szCs w:val="24"/>
        </w:rPr>
        <w:t>混凝土120不保温地面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5433" w14:paraId="07E6414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AD3AFE" w14:textId="77777777" w:rsidR="00AC5433" w:rsidRDefault="0092541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BCE1F7" w14:textId="77777777" w:rsidR="00AC5433" w:rsidRDefault="009254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358357" w14:textId="77777777" w:rsidR="00AC5433" w:rsidRDefault="009254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C8CCD" w14:textId="77777777" w:rsidR="00AC5433" w:rsidRDefault="009254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B27967" w14:textId="77777777" w:rsidR="00AC5433" w:rsidRDefault="009254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83197" w14:textId="77777777" w:rsidR="00AC5433" w:rsidRDefault="009254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C37180" w14:textId="77777777" w:rsidR="00AC5433" w:rsidRDefault="00925414">
            <w:pPr>
              <w:jc w:val="center"/>
            </w:pPr>
            <w:r>
              <w:t>热惰性指标</w:t>
            </w:r>
          </w:p>
        </w:tc>
      </w:tr>
      <w:tr w:rsidR="00AC5433" w14:paraId="125801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61F092" w14:textId="77777777" w:rsidR="00AC5433" w:rsidRDefault="00AC54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56CCFB" w14:textId="77777777" w:rsidR="00AC5433" w:rsidRDefault="009254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029F02" w14:textId="77777777" w:rsidR="00AC5433" w:rsidRDefault="009254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9B0A3C" w14:textId="77777777" w:rsidR="00AC5433" w:rsidRDefault="009254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E478F5" w14:textId="77777777" w:rsidR="00AC5433" w:rsidRDefault="009254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1550D" w14:textId="77777777" w:rsidR="00AC5433" w:rsidRDefault="009254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28ABE9" w14:textId="77777777" w:rsidR="00AC5433" w:rsidRDefault="00925414">
            <w:pPr>
              <w:jc w:val="center"/>
            </w:pPr>
            <w:r>
              <w:t>D=R*S</w:t>
            </w:r>
          </w:p>
        </w:tc>
      </w:tr>
      <w:tr w:rsidR="00AC5433" w14:paraId="44550188" w14:textId="77777777">
        <w:tc>
          <w:tcPr>
            <w:tcW w:w="3345" w:type="dxa"/>
            <w:vAlign w:val="center"/>
          </w:tcPr>
          <w:p w14:paraId="554B0957" w14:textId="77777777" w:rsidR="00AC5433" w:rsidRDefault="00925414">
            <w:r>
              <w:t>水泥砂浆</w:t>
            </w:r>
          </w:p>
        </w:tc>
        <w:tc>
          <w:tcPr>
            <w:tcW w:w="848" w:type="dxa"/>
            <w:vAlign w:val="center"/>
          </w:tcPr>
          <w:p w14:paraId="3AB23AF4" w14:textId="77777777" w:rsidR="00AC5433" w:rsidRDefault="00925414">
            <w:r>
              <w:t>20</w:t>
            </w:r>
          </w:p>
        </w:tc>
        <w:tc>
          <w:tcPr>
            <w:tcW w:w="1075" w:type="dxa"/>
            <w:vAlign w:val="center"/>
          </w:tcPr>
          <w:p w14:paraId="628C6F24" w14:textId="77777777" w:rsidR="00AC5433" w:rsidRDefault="00925414">
            <w:r>
              <w:t>0.930</w:t>
            </w:r>
          </w:p>
        </w:tc>
        <w:tc>
          <w:tcPr>
            <w:tcW w:w="1075" w:type="dxa"/>
            <w:vAlign w:val="center"/>
          </w:tcPr>
          <w:p w14:paraId="4090A360" w14:textId="77777777" w:rsidR="00AC5433" w:rsidRDefault="00925414">
            <w:r>
              <w:t>11.370</w:t>
            </w:r>
          </w:p>
        </w:tc>
        <w:tc>
          <w:tcPr>
            <w:tcW w:w="848" w:type="dxa"/>
            <w:vAlign w:val="center"/>
          </w:tcPr>
          <w:p w14:paraId="07D877EA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167CFDEA" w14:textId="77777777" w:rsidR="00AC5433" w:rsidRDefault="00925414">
            <w:r>
              <w:t>0.022</w:t>
            </w:r>
          </w:p>
        </w:tc>
        <w:tc>
          <w:tcPr>
            <w:tcW w:w="1064" w:type="dxa"/>
            <w:vAlign w:val="center"/>
          </w:tcPr>
          <w:p w14:paraId="5425AC6F" w14:textId="77777777" w:rsidR="00AC5433" w:rsidRDefault="00925414">
            <w:r>
              <w:t>0.245</w:t>
            </w:r>
          </w:p>
        </w:tc>
      </w:tr>
      <w:tr w:rsidR="00AC5433" w14:paraId="5AD47B91" w14:textId="77777777">
        <w:tc>
          <w:tcPr>
            <w:tcW w:w="3345" w:type="dxa"/>
            <w:vAlign w:val="center"/>
          </w:tcPr>
          <w:p w14:paraId="0C2884C4" w14:textId="77777777" w:rsidR="00AC5433" w:rsidRDefault="009254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097A1C30" w14:textId="77777777" w:rsidR="00AC5433" w:rsidRDefault="00925414">
            <w:r>
              <w:t>60</w:t>
            </w:r>
          </w:p>
        </w:tc>
        <w:tc>
          <w:tcPr>
            <w:tcW w:w="1075" w:type="dxa"/>
            <w:vAlign w:val="center"/>
          </w:tcPr>
          <w:p w14:paraId="2C980DC5" w14:textId="77777777" w:rsidR="00AC5433" w:rsidRDefault="00925414">
            <w:r>
              <w:t>1.740</w:t>
            </w:r>
          </w:p>
        </w:tc>
        <w:tc>
          <w:tcPr>
            <w:tcW w:w="1075" w:type="dxa"/>
            <w:vAlign w:val="center"/>
          </w:tcPr>
          <w:p w14:paraId="6054F81C" w14:textId="77777777" w:rsidR="00AC5433" w:rsidRDefault="00925414">
            <w:r>
              <w:t>17.200</w:t>
            </w:r>
          </w:p>
        </w:tc>
        <w:tc>
          <w:tcPr>
            <w:tcW w:w="848" w:type="dxa"/>
            <w:vAlign w:val="center"/>
          </w:tcPr>
          <w:p w14:paraId="36BF3732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60B537A7" w14:textId="77777777" w:rsidR="00AC5433" w:rsidRDefault="00925414">
            <w:r>
              <w:t>0.034</w:t>
            </w:r>
          </w:p>
        </w:tc>
        <w:tc>
          <w:tcPr>
            <w:tcW w:w="1064" w:type="dxa"/>
            <w:vAlign w:val="center"/>
          </w:tcPr>
          <w:p w14:paraId="2324EE3E" w14:textId="77777777" w:rsidR="00AC5433" w:rsidRDefault="00925414">
            <w:r>
              <w:t>0.593</w:t>
            </w:r>
          </w:p>
        </w:tc>
      </w:tr>
      <w:tr w:rsidR="00AC5433" w14:paraId="263DAA2F" w14:textId="77777777">
        <w:tc>
          <w:tcPr>
            <w:tcW w:w="3345" w:type="dxa"/>
            <w:vAlign w:val="center"/>
          </w:tcPr>
          <w:p w14:paraId="2495489D" w14:textId="77777777" w:rsidR="00AC5433" w:rsidRDefault="00925414">
            <w:r>
              <w:t>聚苯乙烯泡沫塑料（白板）</w:t>
            </w:r>
          </w:p>
        </w:tc>
        <w:tc>
          <w:tcPr>
            <w:tcW w:w="848" w:type="dxa"/>
            <w:vAlign w:val="center"/>
          </w:tcPr>
          <w:p w14:paraId="0E0F67D6" w14:textId="77777777" w:rsidR="00AC5433" w:rsidRDefault="00925414">
            <w:r>
              <w:t>80</w:t>
            </w:r>
          </w:p>
        </w:tc>
        <w:tc>
          <w:tcPr>
            <w:tcW w:w="1075" w:type="dxa"/>
            <w:vAlign w:val="center"/>
          </w:tcPr>
          <w:p w14:paraId="000F2415" w14:textId="77777777" w:rsidR="00AC5433" w:rsidRDefault="00925414">
            <w:r>
              <w:t>0.039</w:t>
            </w:r>
          </w:p>
        </w:tc>
        <w:tc>
          <w:tcPr>
            <w:tcW w:w="1075" w:type="dxa"/>
            <w:vAlign w:val="center"/>
          </w:tcPr>
          <w:p w14:paraId="5FE7FAF7" w14:textId="77777777" w:rsidR="00AC5433" w:rsidRDefault="00925414">
            <w:r>
              <w:t>0.280</w:t>
            </w:r>
          </w:p>
        </w:tc>
        <w:tc>
          <w:tcPr>
            <w:tcW w:w="848" w:type="dxa"/>
            <w:vAlign w:val="center"/>
          </w:tcPr>
          <w:p w14:paraId="6193BE8E" w14:textId="77777777" w:rsidR="00AC5433" w:rsidRDefault="00925414">
            <w:r>
              <w:t>1.05</w:t>
            </w:r>
          </w:p>
        </w:tc>
        <w:tc>
          <w:tcPr>
            <w:tcW w:w="1075" w:type="dxa"/>
            <w:vAlign w:val="center"/>
          </w:tcPr>
          <w:p w14:paraId="7C02397B" w14:textId="77777777" w:rsidR="00AC5433" w:rsidRDefault="00925414">
            <w:r>
              <w:t>1.954</w:t>
            </w:r>
          </w:p>
        </w:tc>
        <w:tc>
          <w:tcPr>
            <w:tcW w:w="1064" w:type="dxa"/>
            <w:vAlign w:val="center"/>
          </w:tcPr>
          <w:p w14:paraId="7C641319" w14:textId="77777777" w:rsidR="00AC5433" w:rsidRDefault="00925414">
            <w:r>
              <w:t>0.574</w:t>
            </w:r>
          </w:p>
        </w:tc>
      </w:tr>
      <w:tr w:rsidR="00AC5433" w14:paraId="636D4ABE" w14:textId="77777777">
        <w:tc>
          <w:tcPr>
            <w:tcW w:w="3345" w:type="dxa"/>
            <w:vAlign w:val="center"/>
          </w:tcPr>
          <w:p w14:paraId="26B6898B" w14:textId="77777777" w:rsidR="00AC5433" w:rsidRDefault="00925414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3C76360" w14:textId="77777777" w:rsidR="00AC5433" w:rsidRDefault="00925414">
            <w:r>
              <w:t>80</w:t>
            </w:r>
          </w:p>
        </w:tc>
        <w:tc>
          <w:tcPr>
            <w:tcW w:w="1075" w:type="dxa"/>
            <w:vAlign w:val="center"/>
          </w:tcPr>
          <w:p w14:paraId="533C3776" w14:textId="77777777" w:rsidR="00AC5433" w:rsidRDefault="00925414">
            <w:r>
              <w:t>1.510</w:t>
            </w:r>
          </w:p>
        </w:tc>
        <w:tc>
          <w:tcPr>
            <w:tcW w:w="1075" w:type="dxa"/>
            <w:vAlign w:val="center"/>
          </w:tcPr>
          <w:p w14:paraId="48287EB0" w14:textId="77777777" w:rsidR="00AC5433" w:rsidRDefault="00925414">
            <w:r>
              <w:t>15.360</w:t>
            </w:r>
          </w:p>
        </w:tc>
        <w:tc>
          <w:tcPr>
            <w:tcW w:w="848" w:type="dxa"/>
            <w:vAlign w:val="center"/>
          </w:tcPr>
          <w:p w14:paraId="5490F117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577DE050" w14:textId="77777777" w:rsidR="00AC5433" w:rsidRDefault="00925414">
            <w:r>
              <w:t>0.053</w:t>
            </w:r>
          </w:p>
        </w:tc>
        <w:tc>
          <w:tcPr>
            <w:tcW w:w="1064" w:type="dxa"/>
            <w:vAlign w:val="center"/>
          </w:tcPr>
          <w:p w14:paraId="1313388E" w14:textId="77777777" w:rsidR="00AC5433" w:rsidRDefault="00925414">
            <w:r>
              <w:t>0.814</w:t>
            </w:r>
          </w:p>
        </w:tc>
      </w:tr>
      <w:tr w:rsidR="00AC5433" w14:paraId="0B8F0426" w14:textId="77777777">
        <w:tc>
          <w:tcPr>
            <w:tcW w:w="3345" w:type="dxa"/>
            <w:vAlign w:val="center"/>
          </w:tcPr>
          <w:p w14:paraId="72D94CD6" w14:textId="77777777" w:rsidR="00AC5433" w:rsidRDefault="00925414">
            <w:r>
              <w:lastRenderedPageBreak/>
              <w:t>夯实粘土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1565AA93" w14:textId="77777777" w:rsidR="00AC5433" w:rsidRDefault="00925414">
            <w:r>
              <w:t>1670</w:t>
            </w:r>
          </w:p>
        </w:tc>
        <w:tc>
          <w:tcPr>
            <w:tcW w:w="1075" w:type="dxa"/>
            <w:vAlign w:val="center"/>
          </w:tcPr>
          <w:p w14:paraId="784D948D" w14:textId="77777777" w:rsidR="00AC5433" w:rsidRDefault="00925414">
            <w:r>
              <w:t>1.160</w:t>
            </w:r>
          </w:p>
        </w:tc>
        <w:tc>
          <w:tcPr>
            <w:tcW w:w="1075" w:type="dxa"/>
            <w:vAlign w:val="center"/>
          </w:tcPr>
          <w:p w14:paraId="5348EC8B" w14:textId="77777777" w:rsidR="00AC5433" w:rsidRDefault="00925414">
            <w:r>
              <w:t>12.990</w:t>
            </w:r>
          </w:p>
        </w:tc>
        <w:tc>
          <w:tcPr>
            <w:tcW w:w="848" w:type="dxa"/>
            <w:vAlign w:val="center"/>
          </w:tcPr>
          <w:p w14:paraId="2FA76C22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44EC33CF" w14:textId="77777777" w:rsidR="00AC5433" w:rsidRDefault="00925414">
            <w:r>
              <w:t>1.440</w:t>
            </w:r>
          </w:p>
        </w:tc>
        <w:tc>
          <w:tcPr>
            <w:tcW w:w="1064" w:type="dxa"/>
            <w:vAlign w:val="center"/>
          </w:tcPr>
          <w:p w14:paraId="348C75C6" w14:textId="77777777" w:rsidR="00AC5433" w:rsidRDefault="00925414">
            <w:r>
              <w:t>18.701</w:t>
            </w:r>
          </w:p>
        </w:tc>
      </w:tr>
      <w:tr w:rsidR="00AC5433" w14:paraId="417DD365" w14:textId="77777777">
        <w:tc>
          <w:tcPr>
            <w:tcW w:w="3345" w:type="dxa"/>
            <w:vAlign w:val="center"/>
          </w:tcPr>
          <w:p w14:paraId="089EE9C5" w14:textId="77777777" w:rsidR="00AC5433" w:rsidRDefault="009254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7AD460" w14:textId="77777777" w:rsidR="00AC5433" w:rsidRDefault="00925414">
            <w:r>
              <w:t>1910</w:t>
            </w:r>
          </w:p>
        </w:tc>
        <w:tc>
          <w:tcPr>
            <w:tcW w:w="1075" w:type="dxa"/>
            <w:vAlign w:val="center"/>
          </w:tcPr>
          <w:p w14:paraId="2A324E5A" w14:textId="77777777" w:rsidR="00AC5433" w:rsidRDefault="00925414">
            <w:r>
              <w:t>－</w:t>
            </w:r>
          </w:p>
        </w:tc>
        <w:tc>
          <w:tcPr>
            <w:tcW w:w="1075" w:type="dxa"/>
            <w:vAlign w:val="center"/>
          </w:tcPr>
          <w:p w14:paraId="66F4A69D" w14:textId="77777777" w:rsidR="00AC5433" w:rsidRDefault="00925414">
            <w:r>
              <w:t>－</w:t>
            </w:r>
          </w:p>
        </w:tc>
        <w:tc>
          <w:tcPr>
            <w:tcW w:w="848" w:type="dxa"/>
            <w:vAlign w:val="center"/>
          </w:tcPr>
          <w:p w14:paraId="52A8BFA8" w14:textId="77777777" w:rsidR="00AC5433" w:rsidRDefault="00925414">
            <w:r>
              <w:t>－</w:t>
            </w:r>
          </w:p>
        </w:tc>
        <w:tc>
          <w:tcPr>
            <w:tcW w:w="1075" w:type="dxa"/>
            <w:vAlign w:val="center"/>
          </w:tcPr>
          <w:p w14:paraId="2ECD7C14" w14:textId="77777777" w:rsidR="00AC5433" w:rsidRDefault="00925414">
            <w:r>
              <w:t>3.502</w:t>
            </w:r>
          </w:p>
        </w:tc>
        <w:tc>
          <w:tcPr>
            <w:tcW w:w="1064" w:type="dxa"/>
            <w:vAlign w:val="center"/>
          </w:tcPr>
          <w:p w14:paraId="1C1DE243" w14:textId="77777777" w:rsidR="00AC5433" w:rsidRDefault="00925414">
            <w:r>
              <w:t>20.927</w:t>
            </w:r>
          </w:p>
        </w:tc>
      </w:tr>
      <w:tr w:rsidR="00AC5433" w14:paraId="58EA3EB8" w14:textId="77777777">
        <w:tc>
          <w:tcPr>
            <w:tcW w:w="3345" w:type="dxa"/>
            <w:shd w:val="clear" w:color="auto" w:fill="E6E6E6"/>
            <w:vAlign w:val="center"/>
          </w:tcPr>
          <w:p w14:paraId="1323A63B" w14:textId="77777777" w:rsidR="00AC5433" w:rsidRDefault="0092541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9ACE56C" w14:textId="77777777" w:rsidR="00AC5433" w:rsidRDefault="00925414">
            <w:pPr>
              <w:jc w:val="center"/>
            </w:pPr>
            <w:r>
              <w:t>0.26</w:t>
            </w:r>
          </w:p>
        </w:tc>
      </w:tr>
      <w:tr w:rsidR="00AC5433" w14:paraId="6BB5A893" w14:textId="77777777">
        <w:tc>
          <w:tcPr>
            <w:tcW w:w="3345" w:type="dxa"/>
            <w:vAlign w:val="center"/>
          </w:tcPr>
          <w:p w14:paraId="2D74F48F" w14:textId="77777777" w:rsidR="00AC5433" w:rsidRDefault="00AC5433"/>
        </w:tc>
        <w:tc>
          <w:tcPr>
            <w:tcW w:w="848" w:type="dxa"/>
            <w:vAlign w:val="center"/>
          </w:tcPr>
          <w:p w14:paraId="7AD6D202" w14:textId="77777777" w:rsidR="00AC5433" w:rsidRDefault="00AC5433"/>
        </w:tc>
        <w:tc>
          <w:tcPr>
            <w:tcW w:w="1075" w:type="dxa"/>
            <w:vAlign w:val="center"/>
          </w:tcPr>
          <w:p w14:paraId="1E43A28C" w14:textId="77777777" w:rsidR="00AC5433" w:rsidRDefault="00AC5433"/>
        </w:tc>
        <w:tc>
          <w:tcPr>
            <w:tcW w:w="1075" w:type="dxa"/>
            <w:vAlign w:val="center"/>
          </w:tcPr>
          <w:p w14:paraId="23BF863D" w14:textId="77777777" w:rsidR="00AC5433" w:rsidRDefault="00AC5433"/>
        </w:tc>
        <w:tc>
          <w:tcPr>
            <w:tcW w:w="848" w:type="dxa"/>
            <w:vAlign w:val="center"/>
          </w:tcPr>
          <w:p w14:paraId="058DA08A" w14:textId="77777777" w:rsidR="00AC5433" w:rsidRDefault="00AC5433"/>
        </w:tc>
        <w:tc>
          <w:tcPr>
            <w:tcW w:w="1075" w:type="dxa"/>
            <w:vAlign w:val="center"/>
          </w:tcPr>
          <w:p w14:paraId="25548176" w14:textId="77777777" w:rsidR="00AC5433" w:rsidRDefault="00AC5433"/>
        </w:tc>
        <w:tc>
          <w:tcPr>
            <w:tcW w:w="1064" w:type="dxa"/>
            <w:vAlign w:val="center"/>
          </w:tcPr>
          <w:p w14:paraId="35F74F9A" w14:textId="77777777" w:rsidR="00AC5433" w:rsidRDefault="00AC5433"/>
        </w:tc>
      </w:tr>
    </w:tbl>
    <w:p w14:paraId="3311033E" w14:textId="77777777" w:rsidR="00AC5433" w:rsidRDefault="00925414">
      <w:pPr>
        <w:pStyle w:val="2"/>
        <w:widowControl w:val="0"/>
        <w:rPr>
          <w:kern w:val="2"/>
        </w:rPr>
      </w:pPr>
      <w:bookmarkStart w:id="48" w:name="_Toc90744226"/>
      <w:r>
        <w:rPr>
          <w:kern w:val="2"/>
        </w:rPr>
        <w:t>非周边地面构造</w:t>
      </w:r>
      <w:bookmarkEnd w:id="48"/>
    </w:p>
    <w:p w14:paraId="2EB63478" w14:textId="77777777" w:rsidR="00AC5433" w:rsidRDefault="00925414">
      <w:pPr>
        <w:pStyle w:val="3"/>
        <w:widowControl w:val="0"/>
        <w:rPr>
          <w:kern w:val="2"/>
          <w:szCs w:val="24"/>
        </w:rPr>
      </w:pPr>
      <w:bookmarkStart w:id="49" w:name="_Toc90744227"/>
      <w:r>
        <w:rPr>
          <w:kern w:val="2"/>
          <w:szCs w:val="24"/>
        </w:rPr>
        <w:t>混凝土120不保温地面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5433" w14:paraId="35AEFC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F07BC5B" w14:textId="77777777" w:rsidR="00AC5433" w:rsidRDefault="0092541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D1C3F5" w14:textId="77777777" w:rsidR="00AC5433" w:rsidRDefault="009254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5739C3" w14:textId="77777777" w:rsidR="00AC5433" w:rsidRDefault="009254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FCAAE" w14:textId="77777777" w:rsidR="00AC5433" w:rsidRDefault="009254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1F2AB5" w14:textId="77777777" w:rsidR="00AC5433" w:rsidRDefault="009254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B6561F" w14:textId="77777777" w:rsidR="00AC5433" w:rsidRDefault="009254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129A1D" w14:textId="77777777" w:rsidR="00AC5433" w:rsidRDefault="00925414">
            <w:pPr>
              <w:jc w:val="center"/>
            </w:pPr>
            <w:r>
              <w:t>热惰性指标</w:t>
            </w:r>
          </w:p>
        </w:tc>
      </w:tr>
      <w:tr w:rsidR="00AC5433" w14:paraId="1C34185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1A0D5A" w14:textId="77777777" w:rsidR="00AC5433" w:rsidRDefault="00AC54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7EEE6B" w14:textId="77777777" w:rsidR="00AC5433" w:rsidRDefault="009254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D459A" w14:textId="77777777" w:rsidR="00AC5433" w:rsidRDefault="009254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B410C4" w14:textId="77777777" w:rsidR="00AC5433" w:rsidRDefault="009254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F417A7" w14:textId="77777777" w:rsidR="00AC5433" w:rsidRDefault="009254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C4373" w14:textId="77777777" w:rsidR="00AC5433" w:rsidRDefault="009254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F46E30" w14:textId="77777777" w:rsidR="00AC5433" w:rsidRDefault="00925414">
            <w:pPr>
              <w:jc w:val="center"/>
            </w:pPr>
            <w:r>
              <w:t>D=R*S</w:t>
            </w:r>
          </w:p>
        </w:tc>
      </w:tr>
      <w:tr w:rsidR="00AC5433" w14:paraId="68002FF5" w14:textId="77777777">
        <w:tc>
          <w:tcPr>
            <w:tcW w:w="3345" w:type="dxa"/>
            <w:vAlign w:val="center"/>
          </w:tcPr>
          <w:p w14:paraId="15972AA3" w14:textId="77777777" w:rsidR="00AC5433" w:rsidRDefault="00925414">
            <w:r>
              <w:t>水泥砂浆</w:t>
            </w:r>
          </w:p>
        </w:tc>
        <w:tc>
          <w:tcPr>
            <w:tcW w:w="848" w:type="dxa"/>
            <w:vAlign w:val="center"/>
          </w:tcPr>
          <w:p w14:paraId="634B5EF1" w14:textId="77777777" w:rsidR="00AC5433" w:rsidRDefault="00925414">
            <w:r>
              <w:t>20</w:t>
            </w:r>
          </w:p>
        </w:tc>
        <w:tc>
          <w:tcPr>
            <w:tcW w:w="1075" w:type="dxa"/>
            <w:vAlign w:val="center"/>
          </w:tcPr>
          <w:p w14:paraId="5D863870" w14:textId="77777777" w:rsidR="00AC5433" w:rsidRDefault="00925414">
            <w:r>
              <w:t>0.930</w:t>
            </w:r>
          </w:p>
        </w:tc>
        <w:tc>
          <w:tcPr>
            <w:tcW w:w="1075" w:type="dxa"/>
            <w:vAlign w:val="center"/>
          </w:tcPr>
          <w:p w14:paraId="01300851" w14:textId="77777777" w:rsidR="00AC5433" w:rsidRDefault="00925414">
            <w:r>
              <w:t>11.370</w:t>
            </w:r>
          </w:p>
        </w:tc>
        <w:tc>
          <w:tcPr>
            <w:tcW w:w="848" w:type="dxa"/>
            <w:vAlign w:val="center"/>
          </w:tcPr>
          <w:p w14:paraId="2ABBC6EC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00CB07C2" w14:textId="77777777" w:rsidR="00AC5433" w:rsidRDefault="00925414">
            <w:r>
              <w:t>0.022</w:t>
            </w:r>
          </w:p>
        </w:tc>
        <w:tc>
          <w:tcPr>
            <w:tcW w:w="1064" w:type="dxa"/>
            <w:vAlign w:val="center"/>
          </w:tcPr>
          <w:p w14:paraId="07F5490D" w14:textId="77777777" w:rsidR="00AC5433" w:rsidRDefault="00925414">
            <w:r>
              <w:t>0.245</w:t>
            </w:r>
          </w:p>
        </w:tc>
      </w:tr>
      <w:tr w:rsidR="00AC5433" w14:paraId="7945276E" w14:textId="77777777">
        <w:tc>
          <w:tcPr>
            <w:tcW w:w="3345" w:type="dxa"/>
            <w:vAlign w:val="center"/>
          </w:tcPr>
          <w:p w14:paraId="6A3CA87C" w14:textId="77777777" w:rsidR="00AC5433" w:rsidRDefault="009254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189F20" w14:textId="77777777" w:rsidR="00AC5433" w:rsidRDefault="00925414">
            <w:r>
              <w:t>120</w:t>
            </w:r>
          </w:p>
        </w:tc>
        <w:tc>
          <w:tcPr>
            <w:tcW w:w="1075" w:type="dxa"/>
            <w:vAlign w:val="center"/>
          </w:tcPr>
          <w:p w14:paraId="2F9D4EB1" w14:textId="77777777" w:rsidR="00AC5433" w:rsidRDefault="00925414">
            <w:r>
              <w:t>1.740</w:t>
            </w:r>
          </w:p>
        </w:tc>
        <w:tc>
          <w:tcPr>
            <w:tcW w:w="1075" w:type="dxa"/>
            <w:vAlign w:val="center"/>
          </w:tcPr>
          <w:p w14:paraId="40E09B64" w14:textId="77777777" w:rsidR="00AC5433" w:rsidRDefault="00925414">
            <w:r>
              <w:t>17.200</w:t>
            </w:r>
          </w:p>
        </w:tc>
        <w:tc>
          <w:tcPr>
            <w:tcW w:w="848" w:type="dxa"/>
            <w:vAlign w:val="center"/>
          </w:tcPr>
          <w:p w14:paraId="03B622EC" w14:textId="77777777" w:rsidR="00AC5433" w:rsidRDefault="00925414">
            <w:r>
              <w:t>1.00</w:t>
            </w:r>
          </w:p>
        </w:tc>
        <w:tc>
          <w:tcPr>
            <w:tcW w:w="1075" w:type="dxa"/>
            <w:vAlign w:val="center"/>
          </w:tcPr>
          <w:p w14:paraId="7D66782B" w14:textId="77777777" w:rsidR="00AC5433" w:rsidRDefault="00925414">
            <w:r>
              <w:t>0.069</w:t>
            </w:r>
          </w:p>
        </w:tc>
        <w:tc>
          <w:tcPr>
            <w:tcW w:w="1064" w:type="dxa"/>
            <w:vAlign w:val="center"/>
          </w:tcPr>
          <w:p w14:paraId="5F1D11EA" w14:textId="77777777" w:rsidR="00AC5433" w:rsidRDefault="00925414">
            <w:r>
              <w:t>1.186</w:t>
            </w:r>
          </w:p>
        </w:tc>
      </w:tr>
      <w:tr w:rsidR="00AC5433" w14:paraId="08629ED3" w14:textId="77777777">
        <w:tc>
          <w:tcPr>
            <w:tcW w:w="3345" w:type="dxa"/>
            <w:vAlign w:val="center"/>
          </w:tcPr>
          <w:p w14:paraId="6D06969A" w14:textId="77777777" w:rsidR="00AC5433" w:rsidRDefault="009254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CC84A9" w14:textId="77777777" w:rsidR="00AC5433" w:rsidRDefault="00925414">
            <w:r>
              <w:t>140</w:t>
            </w:r>
          </w:p>
        </w:tc>
        <w:tc>
          <w:tcPr>
            <w:tcW w:w="1075" w:type="dxa"/>
            <w:vAlign w:val="center"/>
          </w:tcPr>
          <w:p w14:paraId="310A24D5" w14:textId="77777777" w:rsidR="00AC5433" w:rsidRDefault="00925414">
            <w:r>
              <w:t>－</w:t>
            </w:r>
          </w:p>
        </w:tc>
        <w:tc>
          <w:tcPr>
            <w:tcW w:w="1075" w:type="dxa"/>
            <w:vAlign w:val="center"/>
          </w:tcPr>
          <w:p w14:paraId="6D33C642" w14:textId="77777777" w:rsidR="00AC5433" w:rsidRDefault="00925414">
            <w:r>
              <w:t>－</w:t>
            </w:r>
          </w:p>
        </w:tc>
        <w:tc>
          <w:tcPr>
            <w:tcW w:w="848" w:type="dxa"/>
            <w:vAlign w:val="center"/>
          </w:tcPr>
          <w:p w14:paraId="7649CBBB" w14:textId="77777777" w:rsidR="00AC5433" w:rsidRDefault="00925414">
            <w:r>
              <w:t>－</w:t>
            </w:r>
          </w:p>
        </w:tc>
        <w:tc>
          <w:tcPr>
            <w:tcW w:w="1075" w:type="dxa"/>
            <w:vAlign w:val="center"/>
          </w:tcPr>
          <w:p w14:paraId="0819CB95" w14:textId="77777777" w:rsidR="00AC5433" w:rsidRDefault="00925414">
            <w:r>
              <w:t>0.090</w:t>
            </w:r>
          </w:p>
        </w:tc>
        <w:tc>
          <w:tcPr>
            <w:tcW w:w="1064" w:type="dxa"/>
            <w:vAlign w:val="center"/>
          </w:tcPr>
          <w:p w14:paraId="60A3D657" w14:textId="77777777" w:rsidR="00AC5433" w:rsidRDefault="00925414">
            <w:r>
              <w:t>1.431</w:t>
            </w:r>
          </w:p>
        </w:tc>
      </w:tr>
      <w:tr w:rsidR="00AC5433" w14:paraId="03C27BBC" w14:textId="77777777">
        <w:tc>
          <w:tcPr>
            <w:tcW w:w="3345" w:type="dxa"/>
            <w:shd w:val="clear" w:color="auto" w:fill="E6E6E6"/>
            <w:vAlign w:val="center"/>
          </w:tcPr>
          <w:p w14:paraId="4A73C89D" w14:textId="77777777" w:rsidR="00AC5433" w:rsidRDefault="0092541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6E3FF35" w14:textId="77777777" w:rsidR="00AC5433" w:rsidRDefault="00925414">
            <w:pPr>
              <w:jc w:val="center"/>
            </w:pPr>
            <w:r>
              <w:t>0.30</w:t>
            </w:r>
          </w:p>
        </w:tc>
      </w:tr>
      <w:tr w:rsidR="00AC5433" w14:paraId="5899A0B9" w14:textId="77777777">
        <w:tc>
          <w:tcPr>
            <w:tcW w:w="3345" w:type="dxa"/>
            <w:vAlign w:val="center"/>
          </w:tcPr>
          <w:p w14:paraId="571188DA" w14:textId="77777777" w:rsidR="00AC5433" w:rsidRDefault="00AC5433"/>
        </w:tc>
        <w:tc>
          <w:tcPr>
            <w:tcW w:w="848" w:type="dxa"/>
            <w:vAlign w:val="center"/>
          </w:tcPr>
          <w:p w14:paraId="56BBFDD1" w14:textId="77777777" w:rsidR="00AC5433" w:rsidRDefault="00AC5433"/>
        </w:tc>
        <w:tc>
          <w:tcPr>
            <w:tcW w:w="1075" w:type="dxa"/>
            <w:vAlign w:val="center"/>
          </w:tcPr>
          <w:p w14:paraId="050526FA" w14:textId="77777777" w:rsidR="00AC5433" w:rsidRDefault="00AC5433"/>
        </w:tc>
        <w:tc>
          <w:tcPr>
            <w:tcW w:w="1075" w:type="dxa"/>
            <w:vAlign w:val="center"/>
          </w:tcPr>
          <w:p w14:paraId="31B4F573" w14:textId="77777777" w:rsidR="00AC5433" w:rsidRDefault="00AC5433"/>
        </w:tc>
        <w:tc>
          <w:tcPr>
            <w:tcW w:w="848" w:type="dxa"/>
            <w:vAlign w:val="center"/>
          </w:tcPr>
          <w:p w14:paraId="06391233" w14:textId="77777777" w:rsidR="00AC5433" w:rsidRDefault="00AC5433"/>
        </w:tc>
        <w:tc>
          <w:tcPr>
            <w:tcW w:w="1075" w:type="dxa"/>
            <w:vAlign w:val="center"/>
          </w:tcPr>
          <w:p w14:paraId="567BE4B3" w14:textId="77777777" w:rsidR="00AC5433" w:rsidRDefault="00AC5433"/>
        </w:tc>
        <w:tc>
          <w:tcPr>
            <w:tcW w:w="1064" w:type="dxa"/>
            <w:vAlign w:val="center"/>
          </w:tcPr>
          <w:p w14:paraId="6A018D61" w14:textId="77777777" w:rsidR="00AC5433" w:rsidRDefault="00AC5433"/>
        </w:tc>
      </w:tr>
    </w:tbl>
    <w:p w14:paraId="18B7B4EC" w14:textId="77777777" w:rsidR="00AC5433" w:rsidRDefault="00925414">
      <w:pPr>
        <w:pStyle w:val="2"/>
        <w:widowControl w:val="0"/>
        <w:rPr>
          <w:kern w:val="2"/>
        </w:rPr>
      </w:pPr>
      <w:bookmarkStart w:id="50" w:name="_Toc90744228"/>
      <w:r>
        <w:rPr>
          <w:kern w:val="2"/>
        </w:rPr>
        <w:t>门构造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AC5433" w14:paraId="7710EFA5" w14:textId="77777777">
        <w:tc>
          <w:tcPr>
            <w:tcW w:w="645" w:type="dxa"/>
            <w:shd w:val="clear" w:color="auto" w:fill="E6E6E6"/>
            <w:vAlign w:val="center"/>
          </w:tcPr>
          <w:p w14:paraId="5AA481CC" w14:textId="77777777" w:rsidR="00AC5433" w:rsidRDefault="00925414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414548F" w14:textId="77777777" w:rsidR="00AC5433" w:rsidRDefault="00925414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4AFCEFE7" w14:textId="77777777" w:rsidR="00AC5433" w:rsidRDefault="00925414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648C57CB" w14:textId="77777777" w:rsidR="00AC5433" w:rsidRDefault="00925414">
            <w:pPr>
              <w:jc w:val="center"/>
            </w:pPr>
            <w:r>
              <w:t>备注</w:t>
            </w:r>
          </w:p>
        </w:tc>
      </w:tr>
      <w:tr w:rsidR="00AC5433" w14:paraId="1474E046" w14:textId="77777777">
        <w:tc>
          <w:tcPr>
            <w:tcW w:w="645" w:type="dxa"/>
            <w:shd w:val="clear" w:color="auto" w:fill="E6E6E6"/>
            <w:vAlign w:val="center"/>
          </w:tcPr>
          <w:p w14:paraId="5FC6722B" w14:textId="77777777" w:rsidR="00AC5433" w:rsidRDefault="00925414">
            <w:r>
              <w:t>1</w:t>
            </w:r>
          </w:p>
        </w:tc>
        <w:tc>
          <w:tcPr>
            <w:tcW w:w="3667" w:type="dxa"/>
            <w:vAlign w:val="center"/>
          </w:tcPr>
          <w:p w14:paraId="5B16C4BF" w14:textId="77777777" w:rsidR="00AC5433" w:rsidRDefault="00925414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1386A729" w14:textId="77777777" w:rsidR="00AC5433" w:rsidRDefault="00925414">
            <w:r>
              <w:t>1.972</w:t>
            </w:r>
          </w:p>
        </w:tc>
        <w:tc>
          <w:tcPr>
            <w:tcW w:w="3560" w:type="dxa"/>
            <w:vAlign w:val="center"/>
          </w:tcPr>
          <w:p w14:paraId="2FC78638" w14:textId="77777777" w:rsidR="00AC5433" w:rsidRDefault="00AC5433"/>
        </w:tc>
      </w:tr>
    </w:tbl>
    <w:p w14:paraId="62CC8D4F" w14:textId="77777777" w:rsidR="00AC5433" w:rsidRDefault="00925414">
      <w:pPr>
        <w:pStyle w:val="2"/>
      </w:pPr>
      <w:bookmarkStart w:id="51" w:name="_Toc90744229"/>
      <w:r>
        <w:t>窗构造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AC5433" w14:paraId="1E7F3C21" w14:textId="77777777">
        <w:tc>
          <w:tcPr>
            <w:tcW w:w="905" w:type="dxa"/>
            <w:shd w:val="clear" w:color="auto" w:fill="E6E6E6"/>
            <w:vAlign w:val="center"/>
          </w:tcPr>
          <w:p w14:paraId="5C55EC29" w14:textId="77777777" w:rsidR="00AC5433" w:rsidRDefault="00925414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6751C047" w14:textId="77777777" w:rsidR="00AC5433" w:rsidRDefault="00925414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64A4666" w14:textId="77777777" w:rsidR="00AC5433" w:rsidRDefault="0092541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A7B9265" w14:textId="77777777" w:rsidR="00AC5433" w:rsidRDefault="00925414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1ABF046" w14:textId="77777777" w:rsidR="00AC5433" w:rsidRDefault="0092541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C2DA77E" w14:textId="77777777" w:rsidR="00AC5433" w:rsidRDefault="00925414">
            <w:pPr>
              <w:jc w:val="center"/>
            </w:pPr>
            <w:r>
              <w:t>备注</w:t>
            </w:r>
          </w:p>
        </w:tc>
      </w:tr>
      <w:tr w:rsidR="00AC5433" w14:paraId="5ED8EBC1" w14:textId="77777777">
        <w:tc>
          <w:tcPr>
            <w:tcW w:w="905" w:type="dxa"/>
            <w:shd w:val="clear" w:color="auto" w:fill="E6E6E6"/>
            <w:vAlign w:val="center"/>
          </w:tcPr>
          <w:p w14:paraId="1232900A" w14:textId="77777777" w:rsidR="00AC5433" w:rsidRDefault="00925414">
            <w:r>
              <w:t>1</w:t>
            </w:r>
          </w:p>
        </w:tc>
        <w:tc>
          <w:tcPr>
            <w:tcW w:w="2694" w:type="dxa"/>
            <w:vAlign w:val="center"/>
          </w:tcPr>
          <w:p w14:paraId="38CC7F23" w14:textId="77777777" w:rsidR="00AC5433" w:rsidRDefault="00925414">
            <w:r>
              <w:t>断桥铝</w:t>
            </w:r>
            <w:r>
              <w:t xml:space="preserve"> 5+12A+5Low-E </w:t>
            </w:r>
            <w:r>
              <w:t>氩气</w:t>
            </w:r>
            <w:r>
              <w:t xml:space="preserve"> </w:t>
            </w:r>
            <w:r>
              <w:t>断桥宽</w:t>
            </w:r>
            <w:r>
              <w:t xml:space="preserve">24.0mm </w:t>
            </w:r>
            <w:r>
              <w:t>胶条封边</w:t>
            </w:r>
          </w:p>
        </w:tc>
        <w:tc>
          <w:tcPr>
            <w:tcW w:w="832" w:type="dxa"/>
            <w:vAlign w:val="center"/>
          </w:tcPr>
          <w:p w14:paraId="183641B3" w14:textId="77777777" w:rsidR="00AC5433" w:rsidRDefault="00925414">
            <w:r>
              <w:t>2.000</w:t>
            </w:r>
          </w:p>
        </w:tc>
        <w:tc>
          <w:tcPr>
            <w:tcW w:w="956" w:type="dxa"/>
            <w:vAlign w:val="center"/>
          </w:tcPr>
          <w:p w14:paraId="74833DA6" w14:textId="77777777" w:rsidR="00AC5433" w:rsidRDefault="00925414">
            <w:r>
              <w:t>0.500</w:t>
            </w:r>
          </w:p>
        </w:tc>
        <w:tc>
          <w:tcPr>
            <w:tcW w:w="956" w:type="dxa"/>
            <w:vAlign w:val="center"/>
          </w:tcPr>
          <w:p w14:paraId="69E11066" w14:textId="77777777" w:rsidR="00AC5433" w:rsidRDefault="00925414">
            <w:r>
              <w:t>1.000</w:t>
            </w:r>
          </w:p>
        </w:tc>
        <w:tc>
          <w:tcPr>
            <w:tcW w:w="2988" w:type="dxa"/>
            <w:vAlign w:val="center"/>
          </w:tcPr>
          <w:p w14:paraId="7A3F0612" w14:textId="77777777" w:rsidR="00AC5433" w:rsidRDefault="00925414">
            <w:r>
              <w:t>窗性能以检测报告为准。</w:t>
            </w:r>
          </w:p>
        </w:tc>
      </w:tr>
      <w:tr w:rsidR="00AC5433" w14:paraId="6C41EADD" w14:textId="77777777">
        <w:tc>
          <w:tcPr>
            <w:tcW w:w="905" w:type="dxa"/>
            <w:shd w:val="clear" w:color="auto" w:fill="E6E6E6"/>
            <w:vAlign w:val="center"/>
          </w:tcPr>
          <w:p w14:paraId="42D937D6" w14:textId="77777777" w:rsidR="00AC5433" w:rsidRDefault="00925414">
            <w:r>
              <w:t>2</w:t>
            </w:r>
          </w:p>
        </w:tc>
        <w:tc>
          <w:tcPr>
            <w:tcW w:w="2694" w:type="dxa"/>
            <w:vAlign w:val="center"/>
          </w:tcPr>
          <w:p w14:paraId="223FD5B9" w14:textId="77777777" w:rsidR="00AC5433" w:rsidRDefault="00925414">
            <w:r>
              <w:t>70</w:t>
            </w:r>
            <w:r>
              <w:t>系列平开推拉窗（五腔）</w:t>
            </w:r>
            <w:r>
              <w:t xml:space="preserve"> </w:t>
            </w:r>
            <w:r>
              <w:t>空气</w:t>
            </w:r>
            <w:r>
              <w:t xml:space="preserve"> 5+12A+5 </w:t>
            </w:r>
            <w:r>
              <w:t>铝条密封</w:t>
            </w:r>
          </w:p>
        </w:tc>
        <w:tc>
          <w:tcPr>
            <w:tcW w:w="832" w:type="dxa"/>
            <w:vAlign w:val="center"/>
          </w:tcPr>
          <w:p w14:paraId="05F6F0E7" w14:textId="77777777" w:rsidR="00AC5433" w:rsidRDefault="00925414">
            <w:r>
              <w:t>2.610</w:t>
            </w:r>
          </w:p>
        </w:tc>
        <w:tc>
          <w:tcPr>
            <w:tcW w:w="956" w:type="dxa"/>
            <w:vAlign w:val="center"/>
          </w:tcPr>
          <w:p w14:paraId="6D848776" w14:textId="77777777" w:rsidR="00AC5433" w:rsidRDefault="00925414">
            <w:r>
              <w:t>0.880</w:t>
            </w:r>
          </w:p>
        </w:tc>
        <w:tc>
          <w:tcPr>
            <w:tcW w:w="956" w:type="dxa"/>
            <w:vAlign w:val="center"/>
          </w:tcPr>
          <w:p w14:paraId="104DA6E4" w14:textId="77777777" w:rsidR="00AC5433" w:rsidRDefault="00925414">
            <w:r>
              <w:t>1.000</w:t>
            </w:r>
          </w:p>
        </w:tc>
        <w:tc>
          <w:tcPr>
            <w:tcW w:w="2988" w:type="dxa"/>
            <w:vAlign w:val="center"/>
          </w:tcPr>
          <w:p w14:paraId="0E083766" w14:textId="77777777" w:rsidR="00AC5433" w:rsidRDefault="00925414">
            <w:r>
              <w:t>选自《吉</w:t>
            </w:r>
            <w:r>
              <w:t>J2011-772</w:t>
            </w:r>
            <w:r>
              <w:t>》，仅作为设计参考，实际选用时应以生产企业的实测数据为准。</w:t>
            </w:r>
          </w:p>
        </w:tc>
      </w:tr>
      <w:tr w:rsidR="00AC5433" w14:paraId="5DC98E76" w14:textId="77777777">
        <w:tc>
          <w:tcPr>
            <w:tcW w:w="905" w:type="dxa"/>
            <w:shd w:val="clear" w:color="auto" w:fill="E6E6E6"/>
            <w:vAlign w:val="center"/>
          </w:tcPr>
          <w:p w14:paraId="37DC23EF" w14:textId="77777777" w:rsidR="00AC5433" w:rsidRDefault="00925414">
            <w:r>
              <w:t>3</w:t>
            </w:r>
          </w:p>
        </w:tc>
        <w:tc>
          <w:tcPr>
            <w:tcW w:w="2694" w:type="dxa"/>
            <w:vAlign w:val="center"/>
          </w:tcPr>
          <w:p w14:paraId="135B6736" w14:textId="77777777" w:rsidR="00AC5433" w:rsidRDefault="00925414">
            <w:r>
              <w:t>Low-E+</w:t>
            </w:r>
            <w:r>
              <w:t>白玻</w:t>
            </w:r>
            <w:r>
              <w:t xml:space="preserve"> </w:t>
            </w:r>
            <w:r>
              <w:t>中空</w:t>
            </w:r>
            <w:r>
              <w:t xml:space="preserve"> 5+12A+5Low-E+9A+5 </w:t>
            </w:r>
            <w:r>
              <w:t>铝条密封</w:t>
            </w:r>
          </w:p>
        </w:tc>
        <w:tc>
          <w:tcPr>
            <w:tcW w:w="832" w:type="dxa"/>
            <w:vAlign w:val="center"/>
          </w:tcPr>
          <w:p w14:paraId="34933EDC" w14:textId="77777777" w:rsidR="00AC5433" w:rsidRDefault="00925414">
            <w:r>
              <w:t>1.330</w:t>
            </w:r>
          </w:p>
        </w:tc>
        <w:tc>
          <w:tcPr>
            <w:tcW w:w="956" w:type="dxa"/>
            <w:vAlign w:val="center"/>
          </w:tcPr>
          <w:p w14:paraId="0FDF5943" w14:textId="77777777" w:rsidR="00AC5433" w:rsidRDefault="00925414">
            <w:r>
              <w:t>0.630</w:t>
            </w:r>
          </w:p>
        </w:tc>
        <w:tc>
          <w:tcPr>
            <w:tcW w:w="956" w:type="dxa"/>
            <w:vAlign w:val="center"/>
          </w:tcPr>
          <w:p w14:paraId="067022EE" w14:textId="77777777" w:rsidR="00AC5433" w:rsidRDefault="00925414">
            <w:r>
              <w:t>1.000</w:t>
            </w:r>
          </w:p>
        </w:tc>
        <w:tc>
          <w:tcPr>
            <w:tcW w:w="2988" w:type="dxa"/>
            <w:vAlign w:val="center"/>
          </w:tcPr>
          <w:p w14:paraId="16F8B1CC" w14:textId="77777777" w:rsidR="00AC5433" w:rsidRDefault="00925414">
            <w:r>
              <w:t>选自《吉</w:t>
            </w:r>
            <w:r>
              <w:t>J2011-772</w:t>
            </w:r>
            <w:r>
              <w:t>》，仅作为设计参考，实际选用时应以生产企业的实测数据为准。</w:t>
            </w:r>
          </w:p>
        </w:tc>
      </w:tr>
    </w:tbl>
    <w:p w14:paraId="186B3D48" w14:textId="77777777" w:rsidR="00AC5433" w:rsidRDefault="00925414">
      <w:pPr>
        <w:pStyle w:val="1"/>
      </w:pPr>
      <w:bookmarkStart w:id="52" w:name="_Toc90744230"/>
      <w:r>
        <w:t>房间类型</w:t>
      </w:r>
      <w:bookmarkEnd w:id="52"/>
    </w:p>
    <w:p w14:paraId="651AA2A9" w14:textId="77777777" w:rsidR="00AC5433" w:rsidRDefault="00925414">
      <w:pPr>
        <w:pStyle w:val="2"/>
        <w:widowControl w:val="0"/>
        <w:rPr>
          <w:kern w:val="2"/>
        </w:rPr>
      </w:pPr>
      <w:bookmarkStart w:id="53" w:name="_Toc90744231"/>
      <w:r>
        <w:rPr>
          <w:kern w:val="2"/>
        </w:rPr>
        <w:t>房间表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C5433" w14:paraId="017CAD07" w14:textId="77777777">
        <w:tc>
          <w:tcPr>
            <w:tcW w:w="1862" w:type="dxa"/>
            <w:shd w:val="clear" w:color="auto" w:fill="E6E6E6"/>
            <w:vAlign w:val="center"/>
          </w:tcPr>
          <w:p w14:paraId="49DF0D61" w14:textId="77777777" w:rsidR="00AC5433" w:rsidRDefault="0092541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D110FDE" w14:textId="77777777" w:rsidR="00AC5433" w:rsidRDefault="0092541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9A7204" w14:textId="77777777" w:rsidR="00AC5433" w:rsidRDefault="0092541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A14F066" w14:textId="77777777" w:rsidR="00AC5433" w:rsidRDefault="0092541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05756F0" w14:textId="77777777" w:rsidR="00AC5433" w:rsidRDefault="0092541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1AF25E1" w14:textId="77777777" w:rsidR="00AC5433" w:rsidRDefault="0092541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4D09C6" w14:textId="77777777" w:rsidR="00AC5433" w:rsidRDefault="0092541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C5433" w14:paraId="14F1184C" w14:textId="77777777">
        <w:tc>
          <w:tcPr>
            <w:tcW w:w="1862" w:type="dxa"/>
            <w:shd w:val="clear" w:color="auto" w:fill="E6E6E6"/>
            <w:vAlign w:val="center"/>
          </w:tcPr>
          <w:p w14:paraId="27068C95" w14:textId="77777777" w:rsidR="00AC5433" w:rsidRDefault="00925414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14BFBF5" w14:textId="77777777" w:rsidR="00AC5433" w:rsidRDefault="009254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B0DC474" w14:textId="77777777" w:rsidR="00AC5433" w:rsidRDefault="0092541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A365B39" w14:textId="77777777" w:rsidR="00AC5433" w:rsidRDefault="00925414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5685AF" w14:textId="77777777" w:rsidR="00AC5433" w:rsidRDefault="00925414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533450" w14:textId="77777777" w:rsidR="00AC5433" w:rsidRDefault="00925414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F0A9B35" w14:textId="77777777" w:rsidR="00AC5433" w:rsidRDefault="00925414">
            <w:pPr>
              <w:jc w:val="center"/>
            </w:pPr>
            <w:r>
              <w:t>15(W/m^2)</w:t>
            </w:r>
          </w:p>
        </w:tc>
      </w:tr>
      <w:tr w:rsidR="00AC5433" w14:paraId="3540B97F" w14:textId="77777777">
        <w:tc>
          <w:tcPr>
            <w:tcW w:w="1862" w:type="dxa"/>
            <w:shd w:val="clear" w:color="auto" w:fill="E6E6E6"/>
            <w:vAlign w:val="center"/>
          </w:tcPr>
          <w:p w14:paraId="003DDF80" w14:textId="77777777" w:rsidR="00AC5433" w:rsidRDefault="00925414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60B3D457" w14:textId="77777777" w:rsidR="00AC5433" w:rsidRDefault="009254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DE5F934" w14:textId="77777777" w:rsidR="00AC5433" w:rsidRDefault="00925414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2A9621D3" w14:textId="77777777" w:rsidR="00AC5433" w:rsidRDefault="00925414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9C5EB6" w14:textId="77777777" w:rsidR="00AC5433" w:rsidRDefault="00925414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EA5BC2" w14:textId="77777777" w:rsidR="00AC5433" w:rsidRDefault="00925414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3ACF140B" w14:textId="77777777" w:rsidR="00AC5433" w:rsidRDefault="00925414">
            <w:pPr>
              <w:jc w:val="center"/>
            </w:pPr>
            <w:r>
              <w:t>15(W/m^2)</w:t>
            </w:r>
          </w:p>
        </w:tc>
      </w:tr>
      <w:tr w:rsidR="00AC5433" w14:paraId="6E549E0F" w14:textId="77777777">
        <w:tc>
          <w:tcPr>
            <w:tcW w:w="1862" w:type="dxa"/>
            <w:shd w:val="clear" w:color="auto" w:fill="E6E6E6"/>
            <w:vAlign w:val="center"/>
          </w:tcPr>
          <w:p w14:paraId="0F190C44" w14:textId="77777777" w:rsidR="00AC5433" w:rsidRDefault="00925414">
            <w:r>
              <w:t>学校办公室</w:t>
            </w:r>
          </w:p>
        </w:tc>
        <w:tc>
          <w:tcPr>
            <w:tcW w:w="781" w:type="dxa"/>
            <w:vAlign w:val="center"/>
          </w:tcPr>
          <w:p w14:paraId="4EF838FC" w14:textId="77777777" w:rsidR="00AC5433" w:rsidRDefault="009254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3AF02CD" w14:textId="77777777" w:rsidR="00AC5433" w:rsidRDefault="00925414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0C0B317E" w14:textId="77777777" w:rsidR="00AC5433" w:rsidRDefault="00925414">
            <w:pPr>
              <w:jc w:val="center"/>
            </w:pPr>
            <w:r>
              <w:t>2(m^3/h.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765909" w14:textId="77777777" w:rsidR="00AC5433" w:rsidRDefault="00925414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4272D4" w14:textId="77777777" w:rsidR="00AC5433" w:rsidRDefault="00925414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F3C1092" w14:textId="77777777" w:rsidR="00AC5433" w:rsidRDefault="00925414">
            <w:pPr>
              <w:jc w:val="center"/>
            </w:pPr>
            <w:r>
              <w:t>15(W/m^2)</w:t>
            </w:r>
          </w:p>
        </w:tc>
      </w:tr>
      <w:tr w:rsidR="00AC5433" w14:paraId="50A72D66" w14:textId="77777777">
        <w:tc>
          <w:tcPr>
            <w:tcW w:w="1862" w:type="dxa"/>
            <w:shd w:val="clear" w:color="auto" w:fill="E6E6E6"/>
            <w:vAlign w:val="center"/>
          </w:tcPr>
          <w:p w14:paraId="3F408A61" w14:textId="77777777" w:rsidR="00AC5433" w:rsidRDefault="00925414">
            <w:r>
              <w:t>学校卫生间</w:t>
            </w:r>
          </w:p>
        </w:tc>
        <w:tc>
          <w:tcPr>
            <w:tcW w:w="781" w:type="dxa"/>
            <w:vAlign w:val="center"/>
          </w:tcPr>
          <w:p w14:paraId="2A09787E" w14:textId="77777777" w:rsidR="00AC5433" w:rsidRDefault="009254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86037AA" w14:textId="77777777" w:rsidR="00AC5433" w:rsidRDefault="00925414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2E444FF2" w14:textId="77777777" w:rsidR="00AC5433" w:rsidRDefault="00925414">
            <w:pPr>
              <w:jc w:val="center"/>
            </w:pPr>
            <w:r>
              <w:t>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BBD2EE" w14:textId="77777777" w:rsidR="00AC5433" w:rsidRDefault="00925414">
            <w:pPr>
              <w:jc w:val="center"/>
            </w:pPr>
            <w:r>
              <w:t>3.5(m^2/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97AA08" w14:textId="77777777" w:rsidR="00AC5433" w:rsidRDefault="00925414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4A62F03D" w14:textId="77777777" w:rsidR="00AC5433" w:rsidRDefault="00925414">
            <w:pPr>
              <w:jc w:val="center"/>
            </w:pPr>
            <w:r>
              <w:t>15(W/m^2)</w:t>
            </w:r>
          </w:p>
        </w:tc>
      </w:tr>
      <w:tr w:rsidR="00AC5433" w14:paraId="7117840A" w14:textId="77777777">
        <w:tc>
          <w:tcPr>
            <w:tcW w:w="1862" w:type="dxa"/>
            <w:shd w:val="clear" w:color="auto" w:fill="E6E6E6"/>
            <w:vAlign w:val="center"/>
          </w:tcPr>
          <w:p w14:paraId="388588B5" w14:textId="77777777" w:rsidR="00AC5433" w:rsidRDefault="00925414">
            <w:r>
              <w:t>学校教室</w:t>
            </w:r>
          </w:p>
        </w:tc>
        <w:tc>
          <w:tcPr>
            <w:tcW w:w="781" w:type="dxa"/>
            <w:vAlign w:val="center"/>
          </w:tcPr>
          <w:p w14:paraId="75DA5BBF" w14:textId="77777777" w:rsidR="00AC5433" w:rsidRDefault="009254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4FE9FFA" w14:textId="77777777" w:rsidR="00AC5433" w:rsidRDefault="0092541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74C21BF" w14:textId="77777777" w:rsidR="00AC5433" w:rsidRDefault="00925414">
            <w:pPr>
              <w:jc w:val="center"/>
            </w:pPr>
            <w:r>
              <w:t>3(m^3/h.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B773C1" w14:textId="77777777" w:rsidR="00AC5433" w:rsidRDefault="00925414">
            <w:pPr>
              <w:jc w:val="center"/>
            </w:pPr>
            <w:r>
              <w:t>1.5(m^2/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E08502" w14:textId="77777777" w:rsidR="00AC5433" w:rsidRDefault="00925414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65B8C06" w14:textId="77777777" w:rsidR="00AC5433" w:rsidRDefault="00925414">
            <w:pPr>
              <w:jc w:val="center"/>
            </w:pPr>
            <w:r>
              <w:t>15(W/m^2)</w:t>
            </w:r>
          </w:p>
        </w:tc>
      </w:tr>
      <w:tr w:rsidR="00AC5433" w14:paraId="57C1D4DE" w14:textId="77777777">
        <w:tc>
          <w:tcPr>
            <w:tcW w:w="1862" w:type="dxa"/>
            <w:shd w:val="clear" w:color="auto" w:fill="E6E6E6"/>
            <w:vAlign w:val="center"/>
          </w:tcPr>
          <w:p w14:paraId="2E3166E0" w14:textId="77777777" w:rsidR="00AC5433" w:rsidRDefault="00925414">
            <w:r>
              <w:t>学校楼梯间</w:t>
            </w:r>
          </w:p>
        </w:tc>
        <w:tc>
          <w:tcPr>
            <w:tcW w:w="781" w:type="dxa"/>
            <w:vAlign w:val="center"/>
          </w:tcPr>
          <w:p w14:paraId="384460F0" w14:textId="77777777" w:rsidR="00AC5433" w:rsidRDefault="009254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247AE8E" w14:textId="77777777" w:rsidR="00AC5433" w:rsidRDefault="00925414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03004F7D" w14:textId="77777777" w:rsidR="00AC5433" w:rsidRDefault="00925414">
            <w:pPr>
              <w:jc w:val="center"/>
            </w:pPr>
            <w:r>
              <w:t>3(m^3/h.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F60FFA" w14:textId="77777777" w:rsidR="00AC5433" w:rsidRDefault="00925414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CFD20D" w14:textId="77777777" w:rsidR="00AC5433" w:rsidRDefault="00925414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76B9FA3C" w14:textId="77777777" w:rsidR="00AC5433" w:rsidRDefault="00925414">
            <w:pPr>
              <w:jc w:val="center"/>
            </w:pPr>
            <w:r>
              <w:t>15(W/m^2)</w:t>
            </w:r>
          </w:p>
        </w:tc>
      </w:tr>
      <w:tr w:rsidR="00AC5433" w14:paraId="144B572D" w14:textId="77777777">
        <w:tc>
          <w:tcPr>
            <w:tcW w:w="1862" w:type="dxa"/>
            <w:shd w:val="clear" w:color="auto" w:fill="E6E6E6"/>
            <w:vAlign w:val="center"/>
          </w:tcPr>
          <w:p w14:paraId="42103944" w14:textId="77777777" w:rsidR="00AC5433" w:rsidRDefault="00925414">
            <w:r>
              <w:t>学校走廊</w:t>
            </w:r>
          </w:p>
        </w:tc>
        <w:tc>
          <w:tcPr>
            <w:tcW w:w="781" w:type="dxa"/>
            <w:vAlign w:val="center"/>
          </w:tcPr>
          <w:p w14:paraId="0371BFC5" w14:textId="77777777" w:rsidR="00AC5433" w:rsidRDefault="009254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DD6A8C8" w14:textId="77777777" w:rsidR="00AC5433" w:rsidRDefault="00925414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6F15CDAE" w14:textId="77777777" w:rsidR="00AC5433" w:rsidRDefault="00925414">
            <w:pPr>
              <w:jc w:val="center"/>
            </w:pPr>
            <w:r>
              <w:t>3(m^3/h.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8081ED" w14:textId="77777777" w:rsidR="00AC5433" w:rsidRDefault="00925414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05225D" w14:textId="77777777" w:rsidR="00AC5433" w:rsidRDefault="00925414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B040547" w14:textId="77777777" w:rsidR="00AC5433" w:rsidRDefault="00925414">
            <w:pPr>
              <w:jc w:val="center"/>
            </w:pPr>
            <w:r>
              <w:t>15(W/m^2)</w:t>
            </w:r>
          </w:p>
        </w:tc>
      </w:tr>
    </w:tbl>
    <w:p w14:paraId="295C1FDB" w14:textId="77777777" w:rsidR="00AC5433" w:rsidRDefault="00925414">
      <w:pPr>
        <w:pStyle w:val="2"/>
        <w:widowControl w:val="0"/>
        <w:rPr>
          <w:kern w:val="2"/>
        </w:rPr>
      </w:pPr>
      <w:bookmarkStart w:id="54" w:name="_Toc90744232"/>
      <w:r>
        <w:rPr>
          <w:kern w:val="2"/>
        </w:rPr>
        <w:t>作息时间表</w:t>
      </w:r>
      <w:bookmarkEnd w:id="54"/>
    </w:p>
    <w:p w14:paraId="4E3EEB7A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EDC75C5" w14:textId="77777777" w:rsidR="00AC5433" w:rsidRDefault="00925414">
      <w:pPr>
        <w:pStyle w:val="1"/>
        <w:widowControl w:val="0"/>
        <w:rPr>
          <w:kern w:val="2"/>
          <w:szCs w:val="24"/>
        </w:rPr>
      </w:pPr>
      <w:bookmarkStart w:id="55" w:name="_Toc90744233"/>
      <w:r>
        <w:rPr>
          <w:kern w:val="2"/>
          <w:szCs w:val="24"/>
        </w:rPr>
        <w:t>系统设置</w:t>
      </w:r>
      <w:bookmarkEnd w:id="55"/>
    </w:p>
    <w:p w14:paraId="4A9EE739" w14:textId="77777777" w:rsidR="00AC5433" w:rsidRDefault="00925414">
      <w:pPr>
        <w:pStyle w:val="2"/>
        <w:widowControl w:val="0"/>
        <w:rPr>
          <w:kern w:val="2"/>
        </w:rPr>
      </w:pPr>
      <w:bookmarkStart w:id="56" w:name="_Toc90744234"/>
      <w:r>
        <w:rPr>
          <w:kern w:val="2"/>
        </w:rPr>
        <w:t>系统划分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AC5433" w14:paraId="3513F5D7" w14:textId="77777777">
        <w:tc>
          <w:tcPr>
            <w:tcW w:w="1131" w:type="dxa"/>
            <w:shd w:val="clear" w:color="auto" w:fill="E6E6E6"/>
            <w:vAlign w:val="center"/>
          </w:tcPr>
          <w:p w14:paraId="4D195BAF" w14:textId="77777777" w:rsidR="00AC5433" w:rsidRDefault="0092541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DF2A94" w14:textId="77777777" w:rsidR="00AC5433" w:rsidRDefault="00925414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C716015" w14:textId="77777777" w:rsidR="00AC5433" w:rsidRDefault="00925414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7FEA2F" w14:textId="77777777" w:rsidR="00AC5433" w:rsidRDefault="00925414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A47DDEC" w14:textId="77777777" w:rsidR="00AC5433" w:rsidRDefault="00925414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2198033" w14:textId="77777777" w:rsidR="00AC5433" w:rsidRDefault="00925414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757F9B8" w14:textId="77777777" w:rsidR="00AC5433" w:rsidRDefault="00925414">
            <w:pPr>
              <w:jc w:val="center"/>
            </w:pPr>
            <w:r>
              <w:t>包含的房间</w:t>
            </w:r>
          </w:p>
        </w:tc>
      </w:tr>
      <w:tr w:rsidR="00AC5433" w14:paraId="566BEA17" w14:textId="77777777">
        <w:tc>
          <w:tcPr>
            <w:tcW w:w="1131" w:type="dxa"/>
            <w:vAlign w:val="center"/>
          </w:tcPr>
          <w:p w14:paraId="59CB0575" w14:textId="77777777" w:rsidR="00AC5433" w:rsidRDefault="00925414">
            <w:r>
              <w:t>默认</w:t>
            </w:r>
          </w:p>
        </w:tc>
        <w:tc>
          <w:tcPr>
            <w:tcW w:w="1131" w:type="dxa"/>
            <w:vAlign w:val="center"/>
          </w:tcPr>
          <w:p w14:paraId="5C9D36DD" w14:textId="77777777" w:rsidR="00AC5433" w:rsidRDefault="00925414">
            <w:r>
              <w:t>无</w:t>
            </w:r>
          </w:p>
        </w:tc>
        <w:tc>
          <w:tcPr>
            <w:tcW w:w="1528" w:type="dxa"/>
            <w:vAlign w:val="center"/>
          </w:tcPr>
          <w:p w14:paraId="164EA291" w14:textId="77777777" w:rsidR="00AC5433" w:rsidRDefault="00925414">
            <w:r>
              <w:t>--</w:t>
            </w:r>
          </w:p>
        </w:tc>
        <w:tc>
          <w:tcPr>
            <w:tcW w:w="1018" w:type="dxa"/>
            <w:vAlign w:val="center"/>
          </w:tcPr>
          <w:p w14:paraId="61BF45D4" w14:textId="77777777" w:rsidR="00AC5433" w:rsidRDefault="00925414">
            <w:r>
              <w:t>--</w:t>
            </w:r>
          </w:p>
        </w:tc>
        <w:tc>
          <w:tcPr>
            <w:tcW w:w="735" w:type="dxa"/>
            <w:vAlign w:val="center"/>
          </w:tcPr>
          <w:p w14:paraId="01E6B5DA" w14:textId="77777777" w:rsidR="00AC5433" w:rsidRDefault="00925414">
            <w:r>
              <w:t>--</w:t>
            </w:r>
          </w:p>
        </w:tc>
        <w:tc>
          <w:tcPr>
            <w:tcW w:w="956" w:type="dxa"/>
            <w:vAlign w:val="center"/>
          </w:tcPr>
          <w:p w14:paraId="0ADB2BE3" w14:textId="77777777" w:rsidR="00AC5433" w:rsidRDefault="00925414">
            <w:r>
              <w:t>8764.09</w:t>
            </w:r>
          </w:p>
        </w:tc>
        <w:tc>
          <w:tcPr>
            <w:tcW w:w="2830" w:type="dxa"/>
            <w:vAlign w:val="center"/>
          </w:tcPr>
          <w:p w14:paraId="152F6615" w14:textId="77777777" w:rsidR="00AC5433" w:rsidRDefault="00925414">
            <w:r>
              <w:t>所有房间</w:t>
            </w:r>
          </w:p>
        </w:tc>
      </w:tr>
    </w:tbl>
    <w:p w14:paraId="05006756" w14:textId="77777777" w:rsidR="00AC5433" w:rsidRDefault="00925414">
      <w:pPr>
        <w:pStyle w:val="2"/>
        <w:widowControl w:val="0"/>
        <w:rPr>
          <w:kern w:val="2"/>
        </w:rPr>
      </w:pPr>
      <w:bookmarkStart w:id="57" w:name="_Toc90744235"/>
      <w:r>
        <w:rPr>
          <w:kern w:val="2"/>
        </w:rPr>
        <w:t>运行时间表</w:t>
      </w:r>
      <w:bookmarkEnd w:id="57"/>
    </w:p>
    <w:p w14:paraId="7B890A7B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3641262" w14:textId="77777777" w:rsidR="00AC5433" w:rsidRDefault="00925414">
      <w:pPr>
        <w:pStyle w:val="1"/>
        <w:widowControl w:val="0"/>
        <w:rPr>
          <w:kern w:val="2"/>
          <w:szCs w:val="24"/>
        </w:rPr>
      </w:pPr>
      <w:bookmarkStart w:id="58" w:name="_Toc90744236"/>
      <w:r>
        <w:rPr>
          <w:kern w:val="2"/>
          <w:szCs w:val="24"/>
        </w:rPr>
        <w:t>计算结果</w:t>
      </w:r>
      <w:bookmarkEnd w:id="58"/>
    </w:p>
    <w:p w14:paraId="412223A0" w14:textId="77777777" w:rsidR="00AC5433" w:rsidRDefault="00925414">
      <w:pPr>
        <w:pStyle w:val="2"/>
        <w:widowControl w:val="0"/>
        <w:rPr>
          <w:kern w:val="2"/>
        </w:rPr>
      </w:pPr>
      <w:bookmarkStart w:id="59" w:name="_Toc90744237"/>
      <w:r>
        <w:rPr>
          <w:kern w:val="2"/>
        </w:rPr>
        <w:t>模拟周期</w:t>
      </w:r>
      <w:bookmarkEnd w:id="59"/>
    </w:p>
    <w:p w14:paraId="55BD8BCA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(7.16-7.24)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(10.20-4.6)</w:t>
      </w:r>
    </w:p>
    <w:p w14:paraId="63A895FA" w14:textId="77777777" w:rsidR="00AC5433" w:rsidRDefault="00925414">
      <w:pPr>
        <w:pStyle w:val="2"/>
        <w:widowControl w:val="0"/>
        <w:rPr>
          <w:kern w:val="2"/>
        </w:rPr>
      </w:pPr>
      <w:bookmarkStart w:id="60" w:name="_Toc90744238"/>
      <w:r>
        <w:rPr>
          <w:kern w:val="2"/>
        </w:rPr>
        <w:t>全年冷暖需求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AC5433" w14:paraId="248B3AD3" w14:textId="77777777">
        <w:tc>
          <w:tcPr>
            <w:tcW w:w="1975" w:type="dxa"/>
            <w:shd w:val="clear" w:color="auto" w:fill="E6E6E6"/>
            <w:vAlign w:val="center"/>
          </w:tcPr>
          <w:p w14:paraId="558E909B" w14:textId="77777777" w:rsidR="00AC5433" w:rsidRDefault="00925414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94E5CA7" w14:textId="77777777" w:rsidR="00AC5433" w:rsidRDefault="00925414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E456469" w14:textId="77777777" w:rsidR="00AC5433" w:rsidRDefault="00925414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729DFA5" w14:textId="77777777" w:rsidR="00AC5433" w:rsidRDefault="00925414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C758C10" w14:textId="77777777" w:rsidR="00AC5433" w:rsidRDefault="00925414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AC5433" w14:paraId="375BABCF" w14:textId="77777777">
        <w:tc>
          <w:tcPr>
            <w:tcW w:w="1975" w:type="dxa"/>
            <w:shd w:val="clear" w:color="auto" w:fill="E6E6E6"/>
            <w:vAlign w:val="center"/>
          </w:tcPr>
          <w:p w14:paraId="0C5C718B" w14:textId="77777777" w:rsidR="00AC5433" w:rsidRDefault="00925414">
            <w:r>
              <w:t>默认系统</w:t>
            </w:r>
          </w:p>
        </w:tc>
        <w:tc>
          <w:tcPr>
            <w:tcW w:w="1839" w:type="dxa"/>
            <w:vAlign w:val="center"/>
          </w:tcPr>
          <w:p w14:paraId="517CA083" w14:textId="77777777" w:rsidR="00AC5433" w:rsidRDefault="00925414">
            <w:r>
              <w:t>42050</w:t>
            </w:r>
          </w:p>
        </w:tc>
        <w:tc>
          <w:tcPr>
            <w:tcW w:w="1839" w:type="dxa"/>
            <w:vAlign w:val="center"/>
          </w:tcPr>
          <w:p w14:paraId="35269237" w14:textId="77777777" w:rsidR="00AC5433" w:rsidRDefault="00925414">
            <w:r>
              <w:t>5</w:t>
            </w:r>
          </w:p>
        </w:tc>
        <w:tc>
          <w:tcPr>
            <w:tcW w:w="1839" w:type="dxa"/>
            <w:vAlign w:val="center"/>
          </w:tcPr>
          <w:p w14:paraId="23C40C8B" w14:textId="77777777" w:rsidR="00AC5433" w:rsidRDefault="00925414">
            <w:r>
              <w:t>741</w:t>
            </w:r>
          </w:p>
        </w:tc>
        <w:tc>
          <w:tcPr>
            <w:tcW w:w="1839" w:type="dxa"/>
            <w:vAlign w:val="center"/>
          </w:tcPr>
          <w:p w14:paraId="3321EBB1" w14:textId="77777777" w:rsidR="00AC5433" w:rsidRDefault="00925414">
            <w:r>
              <w:t>0</w:t>
            </w:r>
          </w:p>
        </w:tc>
      </w:tr>
      <w:tr w:rsidR="00AC5433" w14:paraId="11E0588D" w14:textId="77777777">
        <w:tc>
          <w:tcPr>
            <w:tcW w:w="1975" w:type="dxa"/>
            <w:shd w:val="clear" w:color="auto" w:fill="E6E6E6"/>
            <w:vAlign w:val="center"/>
          </w:tcPr>
          <w:p w14:paraId="52DAFB1D" w14:textId="77777777" w:rsidR="00AC5433" w:rsidRDefault="00925414">
            <w:r>
              <w:t>总计</w:t>
            </w:r>
          </w:p>
        </w:tc>
        <w:tc>
          <w:tcPr>
            <w:tcW w:w="1839" w:type="dxa"/>
            <w:vAlign w:val="center"/>
          </w:tcPr>
          <w:p w14:paraId="35E07C59" w14:textId="77777777" w:rsidR="00AC5433" w:rsidRDefault="00925414">
            <w:r>
              <w:t>42050</w:t>
            </w:r>
          </w:p>
        </w:tc>
        <w:tc>
          <w:tcPr>
            <w:tcW w:w="1839" w:type="dxa"/>
            <w:vAlign w:val="center"/>
          </w:tcPr>
          <w:p w14:paraId="000F42FE" w14:textId="77777777" w:rsidR="00AC5433" w:rsidRDefault="00925414">
            <w:r>
              <w:t>5</w:t>
            </w:r>
          </w:p>
        </w:tc>
        <w:tc>
          <w:tcPr>
            <w:tcW w:w="1839" w:type="dxa"/>
            <w:vAlign w:val="center"/>
          </w:tcPr>
          <w:p w14:paraId="6489C9E3" w14:textId="77777777" w:rsidR="00AC5433" w:rsidRDefault="00925414">
            <w:r>
              <w:t>741</w:t>
            </w:r>
          </w:p>
        </w:tc>
        <w:tc>
          <w:tcPr>
            <w:tcW w:w="1839" w:type="dxa"/>
            <w:vAlign w:val="center"/>
          </w:tcPr>
          <w:p w14:paraId="1512EB7A" w14:textId="77777777" w:rsidR="00AC5433" w:rsidRDefault="00925414">
            <w:r>
              <w:t>0</w:t>
            </w:r>
          </w:p>
        </w:tc>
      </w:tr>
    </w:tbl>
    <w:p w14:paraId="66B1D9A9" w14:textId="77777777" w:rsidR="00AC5433" w:rsidRDefault="00925414">
      <w:r>
        <w:rPr>
          <w:noProof/>
          <w:lang w:val="en-US"/>
        </w:rPr>
        <w:lastRenderedPageBreak/>
        <w:drawing>
          <wp:inline distT="0" distB="0" distL="0" distR="0" wp14:anchorId="79A9DF75" wp14:editId="04EE893D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80A53" w14:textId="77777777" w:rsidR="00AC5433" w:rsidRDefault="00AC5433"/>
    <w:p w14:paraId="79B0FB80" w14:textId="77777777" w:rsidR="00AC5433" w:rsidRDefault="00925414">
      <w:pPr>
        <w:pStyle w:val="2"/>
        <w:widowControl w:val="0"/>
        <w:rPr>
          <w:kern w:val="2"/>
        </w:rPr>
      </w:pPr>
      <w:bookmarkStart w:id="61" w:name="_Toc90744239"/>
      <w:r>
        <w:rPr>
          <w:kern w:val="2"/>
        </w:rPr>
        <w:t>能耗分项统计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AC5433" w14:paraId="38EE0F79" w14:textId="77777777">
        <w:tc>
          <w:tcPr>
            <w:tcW w:w="1641" w:type="dxa"/>
            <w:shd w:val="clear" w:color="auto" w:fill="E6E6E6"/>
            <w:vAlign w:val="center"/>
          </w:tcPr>
          <w:p w14:paraId="15AD462E" w14:textId="77777777" w:rsidR="00AC5433" w:rsidRDefault="00925414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369FCBF" w14:textId="77777777" w:rsidR="00AC5433" w:rsidRDefault="00925414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120169" w14:textId="77777777" w:rsidR="00AC5433" w:rsidRDefault="00925414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1CCBA57" w14:textId="77777777" w:rsidR="00AC5433" w:rsidRDefault="00925414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61560FD" w14:textId="77777777" w:rsidR="00AC5433" w:rsidRDefault="0092541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36AB64" w14:textId="77777777" w:rsidR="00AC5433" w:rsidRDefault="00925414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5A013C" w14:textId="77777777" w:rsidR="00AC5433" w:rsidRDefault="00925414">
            <w:pPr>
              <w:jc w:val="center"/>
            </w:pPr>
            <w:r>
              <w:t>合计</w:t>
            </w:r>
          </w:p>
        </w:tc>
      </w:tr>
      <w:tr w:rsidR="00AC5433" w14:paraId="0DF12B37" w14:textId="77777777">
        <w:tc>
          <w:tcPr>
            <w:tcW w:w="1641" w:type="dxa"/>
            <w:shd w:val="clear" w:color="auto" w:fill="E6E6E6"/>
            <w:vAlign w:val="center"/>
          </w:tcPr>
          <w:p w14:paraId="1FD46309" w14:textId="77777777" w:rsidR="00AC5433" w:rsidRDefault="00925414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1E80E16" w14:textId="77777777" w:rsidR="00AC5433" w:rsidRDefault="00925414">
            <w:r>
              <w:t>-63073</w:t>
            </w:r>
          </w:p>
        </w:tc>
        <w:tc>
          <w:tcPr>
            <w:tcW w:w="1415" w:type="dxa"/>
            <w:vAlign w:val="center"/>
          </w:tcPr>
          <w:p w14:paraId="2E713637" w14:textId="77777777" w:rsidR="00AC5433" w:rsidRDefault="00925414">
            <w:r>
              <w:t>40794</w:t>
            </w:r>
          </w:p>
        </w:tc>
        <w:tc>
          <w:tcPr>
            <w:tcW w:w="1301" w:type="dxa"/>
            <w:vAlign w:val="center"/>
          </w:tcPr>
          <w:p w14:paraId="483995C0" w14:textId="77777777" w:rsidR="00AC5433" w:rsidRDefault="00925414">
            <w:r>
              <w:t>5770</w:t>
            </w:r>
          </w:p>
        </w:tc>
        <w:tc>
          <w:tcPr>
            <w:tcW w:w="1409" w:type="dxa"/>
            <w:vAlign w:val="center"/>
          </w:tcPr>
          <w:p w14:paraId="6432C24F" w14:textId="77777777" w:rsidR="00AC5433" w:rsidRDefault="00925414">
            <w:r>
              <w:t>-25541</w:t>
            </w:r>
          </w:p>
        </w:tc>
        <w:tc>
          <w:tcPr>
            <w:tcW w:w="1018" w:type="dxa"/>
            <w:vAlign w:val="center"/>
          </w:tcPr>
          <w:p w14:paraId="0A554F8E" w14:textId="77777777" w:rsidR="00AC5433" w:rsidRDefault="00925414">
            <w:r>
              <w:t>0</w:t>
            </w:r>
          </w:p>
        </w:tc>
        <w:tc>
          <w:tcPr>
            <w:tcW w:w="1131" w:type="dxa"/>
            <w:vAlign w:val="center"/>
          </w:tcPr>
          <w:p w14:paraId="05D9C1EC" w14:textId="77777777" w:rsidR="00AC5433" w:rsidRDefault="00925414">
            <w:r>
              <w:t>-42050</w:t>
            </w:r>
          </w:p>
        </w:tc>
      </w:tr>
      <w:tr w:rsidR="00AC5433" w14:paraId="34A52945" w14:textId="77777777">
        <w:tc>
          <w:tcPr>
            <w:tcW w:w="1641" w:type="dxa"/>
            <w:shd w:val="clear" w:color="auto" w:fill="E6E6E6"/>
            <w:vAlign w:val="center"/>
          </w:tcPr>
          <w:p w14:paraId="7813A475" w14:textId="77777777" w:rsidR="00AC5433" w:rsidRDefault="00925414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49927A6" w14:textId="77777777" w:rsidR="00AC5433" w:rsidRDefault="00925414">
            <w:r>
              <w:t>508</w:t>
            </w:r>
          </w:p>
        </w:tc>
        <w:tc>
          <w:tcPr>
            <w:tcW w:w="1415" w:type="dxa"/>
            <w:vAlign w:val="center"/>
          </w:tcPr>
          <w:p w14:paraId="2292CA9F" w14:textId="77777777" w:rsidR="00AC5433" w:rsidRDefault="00925414">
            <w:r>
              <w:t>77</w:t>
            </w:r>
          </w:p>
        </w:tc>
        <w:tc>
          <w:tcPr>
            <w:tcW w:w="1301" w:type="dxa"/>
            <w:vAlign w:val="center"/>
          </w:tcPr>
          <w:p w14:paraId="7473FBE4" w14:textId="77777777" w:rsidR="00AC5433" w:rsidRDefault="00925414">
            <w:r>
              <w:t>134</w:t>
            </w:r>
          </w:p>
        </w:tc>
        <w:tc>
          <w:tcPr>
            <w:tcW w:w="1409" w:type="dxa"/>
            <w:vAlign w:val="center"/>
          </w:tcPr>
          <w:p w14:paraId="20935AA2" w14:textId="77777777" w:rsidR="00AC5433" w:rsidRDefault="00925414">
            <w:r>
              <w:t>22</w:t>
            </w:r>
          </w:p>
        </w:tc>
        <w:tc>
          <w:tcPr>
            <w:tcW w:w="1018" w:type="dxa"/>
            <w:vAlign w:val="center"/>
          </w:tcPr>
          <w:p w14:paraId="5008B59E" w14:textId="77777777" w:rsidR="00AC5433" w:rsidRDefault="00925414">
            <w:r>
              <w:t>0</w:t>
            </w:r>
          </w:p>
        </w:tc>
        <w:tc>
          <w:tcPr>
            <w:tcW w:w="1131" w:type="dxa"/>
            <w:vAlign w:val="center"/>
          </w:tcPr>
          <w:p w14:paraId="792C5426" w14:textId="77777777" w:rsidR="00AC5433" w:rsidRDefault="00925414">
            <w:r>
              <w:t>741</w:t>
            </w:r>
          </w:p>
        </w:tc>
      </w:tr>
    </w:tbl>
    <w:p w14:paraId="3F2D1276" w14:textId="77777777" w:rsidR="00AC5433" w:rsidRDefault="00925414">
      <w:r>
        <w:rPr>
          <w:noProof/>
          <w:lang w:val="en-US"/>
        </w:rPr>
        <w:drawing>
          <wp:inline distT="0" distB="0" distL="0" distR="0" wp14:anchorId="4E1394D8" wp14:editId="6041F856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FCE7" w14:textId="77777777" w:rsidR="00AC5433" w:rsidRDefault="00AC5433"/>
    <w:p w14:paraId="48D8010F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DE0DB39" wp14:editId="16470DB3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D7FCE" w14:textId="77777777" w:rsidR="00AC5433" w:rsidRDefault="00925414">
      <w:pPr>
        <w:pStyle w:val="2"/>
        <w:widowControl w:val="0"/>
        <w:rPr>
          <w:kern w:val="2"/>
        </w:rPr>
      </w:pPr>
      <w:bookmarkStart w:id="62" w:name="_Toc90744240"/>
      <w:r>
        <w:rPr>
          <w:kern w:val="2"/>
        </w:rPr>
        <w:t>逐月负荷表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C5433" w14:paraId="23C0994A" w14:textId="77777777">
        <w:tc>
          <w:tcPr>
            <w:tcW w:w="854" w:type="dxa"/>
            <w:shd w:val="clear" w:color="auto" w:fill="E6E6E6"/>
            <w:vAlign w:val="center"/>
          </w:tcPr>
          <w:p w14:paraId="180CD622" w14:textId="77777777" w:rsidR="00AC5433" w:rsidRDefault="0092541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7F9717" w14:textId="77777777" w:rsidR="00AC5433" w:rsidRDefault="0092541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D424CD" w14:textId="77777777" w:rsidR="00AC5433" w:rsidRDefault="0092541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947EFA" w14:textId="77777777" w:rsidR="00AC5433" w:rsidRDefault="0092541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8D800A2" w14:textId="77777777" w:rsidR="00AC5433" w:rsidRDefault="0092541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9D0916" w14:textId="77777777" w:rsidR="00AC5433" w:rsidRDefault="0092541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07280B5" w14:textId="77777777" w:rsidR="00AC5433" w:rsidRDefault="0092541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C5433" w14:paraId="2E4D9B64" w14:textId="77777777">
        <w:tc>
          <w:tcPr>
            <w:tcW w:w="854" w:type="dxa"/>
            <w:shd w:val="clear" w:color="auto" w:fill="E6E6E6"/>
            <w:vAlign w:val="center"/>
          </w:tcPr>
          <w:p w14:paraId="2EC57730" w14:textId="77777777" w:rsidR="00AC5433" w:rsidRDefault="0092541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7A34F7" w14:textId="77777777" w:rsidR="00AC5433" w:rsidRDefault="00925414">
            <w:pPr>
              <w:jc w:val="right"/>
            </w:pPr>
            <w:r>
              <w:t>30042</w:t>
            </w:r>
          </w:p>
        </w:tc>
        <w:tc>
          <w:tcPr>
            <w:tcW w:w="1188" w:type="dxa"/>
            <w:vAlign w:val="center"/>
          </w:tcPr>
          <w:p w14:paraId="334EE157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2798E0" w14:textId="77777777" w:rsidR="00AC5433" w:rsidRDefault="00925414">
            <w:pPr>
              <w:jc w:val="right"/>
            </w:pPr>
            <w:r>
              <w:rPr>
                <w:color w:val="FF0000"/>
              </w:rPr>
              <w:t>1265.456</w:t>
            </w:r>
          </w:p>
        </w:tc>
        <w:tc>
          <w:tcPr>
            <w:tcW w:w="1862" w:type="dxa"/>
            <w:vAlign w:val="center"/>
          </w:tcPr>
          <w:p w14:paraId="2E20B426" w14:textId="77777777" w:rsidR="00AC5433" w:rsidRDefault="00925414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7ABE980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29A937" w14:textId="77777777" w:rsidR="00AC5433" w:rsidRDefault="00925414">
            <w:r>
              <w:t>--</w:t>
            </w:r>
          </w:p>
        </w:tc>
      </w:tr>
      <w:tr w:rsidR="00AC5433" w14:paraId="5D8DF4EA" w14:textId="77777777">
        <w:tc>
          <w:tcPr>
            <w:tcW w:w="854" w:type="dxa"/>
            <w:shd w:val="clear" w:color="auto" w:fill="E6E6E6"/>
            <w:vAlign w:val="center"/>
          </w:tcPr>
          <w:p w14:paraId="724F2131" w14:textId="77777777" w:rsidR="00AC5433" w:rsidRDefault="0092541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B95B25" w14:textId="77777777" w:rsidR="00AC5433" w:rsidRDefault="00925414">
            <w:pPr>
              <w:jc w:val="right"/>
            </w:pPr>
            <w:r>
              <w:t>3050</w:t>
            </w:r>
          </w:p>
        </w:tc>
        <w:tc>
          <w:tcPr>
            <w:tcW w:w="1188" w:type="dxa"/>
            <w:vAlign w:val="center"/>
          </w:tcPr>
          <w:p w14:paraId="41EA8E81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69D290" w14:textId="77777777" w:rsidR="00AC5433" w:rsidRDefault="00925414">
            <w:pPr>
              <w:jc w:val="right"/>
            </w:pPr>
            <w:r>
              <w:t>212.646</w:t>
            </w:r>
          </w:p>
        </w:tc>
        <w:tc>
          <w:tcPr>
            <w:tcW w:w="1862" w:type="dxa"/>
            <w:vAlign w:val="center"/>
          </w:tcPr>
          <w:p w14:paraId="1CBFC724" w14:textId="77777777" w:rsidR="00AC5433" w:rsidRDefault="00925414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4767FB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6CA8A1" w14:textId="77777777" w:rsidR="00AC5433" w:rsidRDefault="00925414">
            <w:r>
              <w:t>--</w:t>
            </w:r>
          </w:p>
        </w:tc>
      </w:tr>
      <w:tr w:rsidR="00AC5433" w14:paraId="08906D72" w14:textId="77777777">
        <w:tc>
          <w:tcPr>
            <w:tcW w:w="854" w:type="dxa"/>
            <w:shd w:val="clear" w:color="auto" w:fill="E6E6E6"/>
            <w:vAlign w:val="center"/>
          </w:tcPr>
          <w:p w14:paraId="29F99957" w14:textId="77777777" w:rsidR="00AC5433" w:rsidRDefault="0092541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7C5A65" w14:textId="77777777" w:rsidR="00AC5433" w:rsidRDefault="00925414">
            <w:pPr>
              <w:jc w:val="right"/>
            </w:pPr>
            <w:r>
              <w:t>59</w:t>
            </w:r>
          </w:p>
        </w:tc>
        <w:tc>
          <w:tcPr>
            <w:tcW w:w="1188" w:type="dxa"/>
            <w:vAlign w:val="center"/>
          </w:tcPr>
          <w:p w14:paraId="28A4D2F3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3D6A3A" w14:textId="77777777" w:rsidR="00AC5433" w:rsidRDefault="00925414">
            <w:pPr>
              <w:jc w:val="right"/>
            </w:pPr>
            <w:r>
              <w:t>13.031</w:t>
            </w:r>
          </w:p>
        </w:tc>
        <w:tc>
          <w:tcPr>
            <w:tcW w:w="1862" w:type="dxa"/>
            <w:vAlign w:val="center"/>
          </w:tcPr>
          <w:p w14:paraId="0D210485" w14:textId="77777777" w:rsidR="00AC5433" w:rsidRDefault="00925414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6B726CD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58610F" w14:textId="77777777" w:rsidR="00AC5433" w:rsidRDefault="00925414">
            <w:r>
              <w:t>--</w:t>
            </w:r>
          </w:p>
        </w:tc>
      </w:tr>
      <w:tr w:rsidR="00AC5433" w14:paraId="777AD87D" w14:textId="77777777">
        <w:tc>
          <w:tcPr>
            <w:tcW w:w="854" w:type="dxa"/>
            <w:shd w:val="clear" w:color="auto" w:fill="E6E6E6"/>
            <w:vAlign w:val="center"/>
          </w:tcPr>
          <w:p w14:paraId="27C35E98" w14:textId="77777777" w:rsidR="00AC5433" w:rsidRDefault="0092541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10BF32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8389B3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467C23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14F19B" w14:textId="77777777" w:rsidR="00AC5433" w:rsidRDefault="00925414">
            <w:r>
              <w:t>--</w:t>
            </w:r>
          </w:p>
        </w:tc>
        <w:tc>
          <w:tcPr>
            <w:tcW w:w="1188" w:type="dxa"/>
            <w:vAlign w:val="center"/>
          </w:tcPr>
          <w:p w14:paraId="24858534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53D0B7" w14:textId="77777777" w:rsidR="00AC5433" w:rsidRDefault="00925414">
            <w:r>
              <w:t>--</w:t>
            </w:r>
          </w:p>
        </w:tc>
      </w:tr>
      <w:tr w:rsidR="00AC5433" w14:paraId="1A0CF14C" w14:textId="77777777">
        <w:tc>
          <w:tcPr>
            <w:tcW w:w="854" w:type="dxa"/>
            <w:shd w:val="clear" w:color="auto" w:fill="E6E6E6"/>
            <w:vAlign w:val="center"/>
          </w:tcPr>
          <w:p w14:paraId="3ED035B6" w14:textId="77777777" w:rsidR="00AC5433" w:rsidRDefault="0092541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A95C29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4170F5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97153C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167B68" w14:textId="77777777" w:rsidR="00AC5433" w:rsidRDefault="00925414">
            <w:r>
              <w:t>--</w:t>
            </w:r>
          </w:p>
        </w:tc>
        <w:tc>
          <w:tcPr>
            <w:tcW w:w="1188" w:type="dxa"/>
            <w:vAlign w:val="center"/>
          </w:tcPr>
          <w:p w14:paraId="4D89407D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7BD0FB" w14:textId="77777777" w:rsidR="00AC5433" w:rsidRDefault="00925414">
            <w:r>
              <w:t>--</w:t>
            </w:r>
          </w:p>
        </w:tc>
      </w:tr>
      <w:tr w:rsidR="00AC5433" w14:paraId="286930BC" w14:textId="77777777">
        <w:tc>
          <w:tcPr>
            <w:tcW w:w="854" w:type="dxa"/>
            <w:shd w:val="clear" w:color="auto" w:fill="E6E6E6"/>
            <w:vAlign w:val="center"/>
          </w:tcPr>
          <w:p w14:paraId="7D91A85A" w14:textId="77777777" w:rsidR="00AC5433" w:rsidRDefault="0092541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F48A4B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6A33FD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595B76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167C95" w14:textId="77777777" w:rsidR="00AC5433" w:rsidRDefault="00925414">
            <w:r>
              <w:t>--</w:t>
            </w:r>
          </w:p>
        </w:tc>
        <w:tc>
          <w:tcPr>
            <w:tcW w:w="1188" w:type="dxa"/>
            <w:vAlign w:val="center"/>
          </w:tcPr>
          <w:p w14:paraId="50B63B3E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0B8E90" w14:textId="77777777" w:rsidR="00AC5433" w:rsidRDefault="00925414">
            <w:r>
              <w:t>--</w:t>
            </w:r>
          </w:p>
        </w:tc>
      </w:tr>
      <w:tr w:rsidR="00AC5433" w14:paraId="54357C3F" w14:textId="77777777">
        <w:tc>
          <w:tcPr>
            <w:tcW w:w="854" w:type="dxa"/>
            <w:shd w:val="clear" w:color="auto" w:fill="E6E6E6"/>
            <w:vAlign w:val="center"/>
          </w:tcPr>
          <w:p w14:paraId="667F710A" w14:textId="77777777" w:rsidR="00AC5433" w:rsidRDefault="0092541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20772E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8904C9" w14:textId="77777777" w:rsidR="00AC5433" w:rsidRDefault="00925414">
            <w:pPr>
              <w:jc w:val="right"/>
            </w:pPr>
            <w:r>
              <w:t>741</w:t>
            </w:r>
          </w:p>
        </w:tc>
        <w:tc>
          <w:tcPr>
            <w:tcW w:w="1188" w:type="dxa"/>
            <w:vAlign w:val="center"/>
          </w:tcPr>
          <w:p w14:paraId="0D899480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12A12D" w14:textId="77777777" w:rsidR="00AC5433" w:rsidRDefault="00925414">
            <w:r>
              <w:t>--</w:t>
            </w:r>
          </w:p>
        </w:tc>
        <w:tc>
          <w:tcPr>
            <w:tcW w:w="1188" w:type="dxa"/>
            <w:vAlign w:val="center"/>
          </w:tcPr>
          <w:p w14:paraId="4FBE41C5" w14:textId="77777777" w:rsidR="00AC5433" w:rsidRDefault="00925414">
            <w:pPr>
              <w:jc w:val="right"/>
            </w:pPr>
            <w:r>
              <w:rPr>
                <w:color w:val="0000FF"/>
              </w:rPr>
              <w:t>45.599</w:t>
            </w:r>
          </w:p>
        </w:tc>
        <w:tc>
          <w:tcPr>
            <w:tcW w:w="1862" w:type="dxa"/>
            <w:vAlign w:val="center"/>
          </w:tcPr>
          <w:p w14:paraId="50EDF74F" w14:textId="77777777" w:rsidR="00AC5433" w:rsidRDefault="00925414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06</w:t>
            </w:r>
            <w:r>
              <w:rPr>
                <w:color w:val="0000FF"/>
              </w:rPr>
              <w:t>时</w:t>
            </w:r>
          </w:p>
        </w:tc>
      </w:tr>
      <w:tr w:rsidR="00AC5433" w14:paraId="48460321" w14:textId="77777777">
        <w:tc>
          <w:tcPr>
            <w:tcW w:w="854" w:type="dxa"/>
            <w:shd w:val="clear" w:color="auto" w:fill="E6E6E6"/>
            <w:vAlign w:val="center"/>
          </w:tcPr>
          <w:p w14:paraId="22EC61F8" w14:textId="77777777" w:rsidR="00AC5433" w:rsidRDefault="0092541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771BD7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740283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913BA6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AA23E6" w14:textId="77777777" w:rsidR="00AC5433" w:rsidRDefault="00925414">
            <w:r>
              <w:t>--</w:t>
            </w:r>
          </w:p>
        </w:tc>
        <w:tc>
          <w:tcPr>
            <w:tcW w:w="1188" w:type="dxa"/>
            <w:vAlign w:val="center"/>
          </w:tcPr>
          <w:p w14:paraId="5A300B2A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293795" w14:textId="77777777" w:rsidR="00AC5433" w:rsidRDefault="00925414">
            <w:r>
              <w:t>--</w:t>
            </w:r>
          </w:p>
        </w:tc>
      </w:tr>
      <w:tr w:rsidR="00AC5433" w14:paraId="21DB368E" w14:textId="77777777">
        <w:tc>
          <w:tcPr>
            <w:tcW w:w="854" w:type="dxa"/>
            <w:shd w:val="clear" w:color="auto" w:fill="E6E6E6"/>
            <w:vAlign w:val="center"/>
          </w:tcPr>
          <w:p w14:paraId="40F2E514" w14:textId="77777777" w:rsidR="00AC5433" w:rsidRDefault="0092541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4AFB32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937937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9E1AD4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782DED" w14:textId="77777777" w:rsidR="00AC5433" w:rsidRDefault="00925414">
            <w:r>
              <w:t>--</w:t>
            </w:r>
          </w:p>
        </w:tc>
        <w:tc>
          <w:tcPr>
            <w:tcW w:w="1188" w:type="dxa"/>
            <w:vAlign w:val="center"/>
          </w:tcPr>
          <w:p w14:paraId="5186C10D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A8F567" w14:textId="77777777" w:rsidR="00AC5433" w:rsidRDefault="00925414">
            <w:r>
              <w:t>--</w:t>
            </w:r>
          </w:p>
        </w:tc>
      </w:tr>
      <w:tr w:rsidR="00AC5433" w14:paraId="17EA98EB" w14:textId="77777777">
        <w:tc>
          <w:tcPr>
            <w:tcW w:w="854" w:type="dxa"/>
            <w:shd w:val="clear" w:color="auto" w:fill="E6E6E6"/>
            <w:vAlign w:val="center"/>
          </w:tcPr>
          <w:p w14:paraId="71C899A9" w14:textId="77777777" w:rsidR="00AC5433" w:rsidRDefault="0092541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BBCB73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78D9B6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44FA47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42437E" w14:textId="77777777" w:rsidR="00AC5433" w:rsidRDefault="00925414">
            <w:r>
              <w:t>--</w:t>
            </w:r>
          </w:p>
        </w:tc>
        <w:tc>
          <w:tcPr>
            <w:tcW w:w="1188" w:type="dxa"/>
            <w:vAlign w:val="center"/>
          </w:tcPr>
          <w:p w14:paraId="67242079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FEAAC7" w14:textId="77777777" w:rsidR="00AC5433" w:rsidRDefault="00925414">
            <w:r>
              <w:t>--</w:t>
            </w:r>
          </w:p>
        </w:tc>
      </w:tr>
      <w:tr w:rsidR="00AC5433" w14:paraId="212D7796" w14:textId="77777777">
        <w:tc>
          <w:tcPr>
            <w:tcW w:w="854" w:type="dxa"/>
            <w:shd w:val="clear" w:color="auto" w:fill="E6E6E6"/>
            <w:vAlign w:val="center"/>
          </w:tcPr>
          <w:p w14:paraId="1DF93655" w14:textId="77777777" w:rsidR="00AC5433" w:rsidRDefault="0092541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A60EE0" w14:textId="77777777" w:rsidR="00AC5433" w:rsidRDefault="00925414">
            <w:pPr>
              <w:jc w:val="right"/>
            </w:pPr>
            <w:r>
              <w:t>117</w:t>
            </w:r>
          </w:p>
        </w:tc>
        <w:tc>
          <w:tcPr>
            <w:tcW w:w="1188" w:type="dxa"/>
            <w:vAlign w:val="center"/>
          </w:tcPr>
          <w:p w14:paraId="0995A9D4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A0E6A2" w14:textId="77777777" w:rsidR="00AC5433" w:rsidRDefault="00925414">
            <w:pPr>
              <w:jc w:val="right"/>
            </w:pPr>
            <w:r>
              <w:t>15.079</w:t>
            </w:r>
          </w:p>
        </w:tc>
        <w:tc>
          <w:tcPr>
            <w:tcW w:w="1862" w:type="dxa"/>
            <w:vAlign w:val="center"/>
          </w:tcPr>
          <w:p w14:paraId="30BCACAB" w14:textId="77777777" w:rsidR="00AC5433" w:rsidRDefault="00925414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38F177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9437CD" w14:textId="77777777" w:rsidR="00AC5433" w:rsidRDefault="00925414">
            <w:r>
              <w:t>--</w:t>
            </w:r>
          </w:p>
        </w:tc>
      </w:tr>
      <w:tr w:rsidR="00AC5433" w14:paraId="727FD25D" w14:textId="77777777">
        <w:tc>
          <w:tcPr>
            <w:tcW w:w="854" w:type="dxa"/>
            <w:shd w:val="clear" w:color="auto" w:fill="E6E6E6"/>
            <w:vAlign w:val="center"/>
          </w:tcPr>
          <w:p w14:paraId="68516D3D" w14:textId="77777777" w:rsidR="00AC5433" w:rsidRDefault="0092541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D89C66" w14:textId="77777777" w:rsidR="00AC5433" w:rsidRDefault="00925414">
            <w:pPr>
              <w:jc w:val="right"/>
            </w:pPr>
            <w:r>
              <w:t>8783</w:t>
            </w:r>
          </w:p>
        </w:tc>
        <w:tc>
          <w:tcPr>
            <w:tcW w:w="1188" w:type="dxa"/>
            <w:vAlign w:val="center"/>
          </w:tcPr>
          <w:p w14:paraId="0EF4A35D" w14:textId="77777777" w:rsidR="00AC5433" w:rsidRDefault="009254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2BE400" w14:textId="77777777" w:rsidR="00AC5433" w:rsidRDefault="00925414">
            <w:pPr>
              <w:jc w:val="right"/>
            </w:pPr>
            <w:r>
              <w:t>324.422</w:t>
            </w:r>
          </w:p>
        </w:tc>
        <w:tc>
          <w:tcPr>
            <w:tcW w:w="1862" w:type="dxa"/>
            <w:vAlign w:val="center"/>
          </w:tcPr>
          <w:p w14:paraId="60D6BD33" w14:textId="77777777" w:rsidR="00AC5433" w:rsidRDefault="00925414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252844" w14:textId="77777777" w:rsidR="00AC5433" w:rsidRDefault="009254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869146" w14:textId="77777777" w:rsidR="00AC5433" w:rsidRDefault="00925414">
            <w:r>
              <w:t>--</w:t>
            </w:r>
          </w:p>
        </w:tc>
      </w:tr>
    </w:tbl>
    <w:p w14:paraId="2CB632DF" w14:textId="77777777" w:rsidR="00AC5433" w:rsidRDefault="00925414">
      <w:r>
        <w:rPr>
          <w:noProof/>
          <w:lang w:val="en-US"/>
        </w:rPr>
        <w:lastRenderedPageBreak/>
        <w:drawing>
          <wp:inline distT="0" distB="0" distL="0" distR="0" wp14:anchorId="3EE54666" wp14:editId="7CCA7DA2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A5CDE" w14:textId="77777777" w:rsidR="00AC5433" w:rsidRDefault="00AC5433"/>
    <w:p w14:paraId="425991E8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7F42B419" wp14:editId="3D0413DA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F4248" w14:textId="77777777" w:rsidR="00AC5433" w:rsidRDefault="00AC5433">
      <w:pPr>
        <w:widowControl w:val="0"/>
        <w:rPr>
          <w:kern w:val="2"/>
          <w:szCs w:val="24"/>
          <w:lang w:val="en-US"/>
        </w:rPr>
      </w:pPr>
    </w:p>
    <w:p w14:paraId="72DE8531" w14:textId="77777777" w:rsidR="00AC5433" w:rsidRDefault="00AC5433">
      <w:pPr>
        <w:sectPr w:rsidR="00AC5433" w:rsidSect="00494C3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DA89C1D" w14:textId="77777777" w:rsidR="00AC5433" w:rsidRDefault="00925414">
      <w:pPr>
        <w:pStyle w:val="1"/>
        <w:widowControl w:val="0"/>
        <w:rPr>
          <w:kern w:val="2"/>
          <w:szCs w:val="24"/>
        </w:rPr>
      </w:pPr>
      <w:bookmarkStart w:id="63" w:name="_Toc90744241"/>
      <w:r>
        <w:rPr>
          <w:kern w:val="2"/>
          <w:szCs w:val="24"/>
        </w:rPr>
        <w:lastRenderedPageBreak/>
        <w:t>附录</w:t>
      </w:r>
      <w:bookmarkEnd w:id="63"/>
    </w:p>
    <w:p w14:paraId="2879FEE5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B34626B" w14:textId="77777777" w:rsidR="00AC5433" w:rsidRDefault="00AC543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412CF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08AC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C98B8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B791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12B2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1D2E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5EB2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ADFD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AA03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2092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69B9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D1D4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8B94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9CBF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37CE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B9B8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9B22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4598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BAEA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89E0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440F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C772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3FAF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EDF5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B0D1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2B25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5433" w14:paraId="30BDD1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ECC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669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0E8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BF5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0B5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813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0F3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C07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696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1AD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1C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72E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75D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5B6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65A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107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189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7E3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25F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CD6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8DC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507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1B9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E77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30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055B4A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0FE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1D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635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D0F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C34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B7C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919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972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C2C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3A8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BAF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7E3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464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9EA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5C5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5B5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A58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DC1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88F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65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17D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B15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01B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19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A4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6402DB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C2C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48E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A21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93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6D3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58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8A6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790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56C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352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045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8D9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C49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6E5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836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08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A54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93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522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19E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9E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EC2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32D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3AA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80B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13F982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9F07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A42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AF5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F07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2C5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21E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715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87D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71B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757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078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004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32B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2D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286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F4F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C4F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E19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327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687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A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F8B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2D0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FCA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D9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2D2C11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68B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91C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C86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EF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24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A65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5A2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7A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99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0C2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18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E58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D7F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049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DC1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146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CBB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42C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288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D71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B13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951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847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26D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1A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51E3F5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0AC5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D49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D1C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14E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296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35F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583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F0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72F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7B9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8A0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FD0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30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0D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DB8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07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014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321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8D6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8BF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43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BA4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D5A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D5D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9D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261DAF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64B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B65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F70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8FF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62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1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BE9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A43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A74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36F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BED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77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69E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86A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BC6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39D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F48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B50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C84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137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E8D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998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B6B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9EA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849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388FFC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CA4D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E43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99B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5C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CAF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D7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B25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EC0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76A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CCE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3A1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61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6AD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7F7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99C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0F5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231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92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7B7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F1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C42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D8B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34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67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D5C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652A36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FA4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ACF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6A6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0D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B66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BDB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4B6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AF8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9E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016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9F3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CFC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EEF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97D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83E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C6F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61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F9D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5D0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C5C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8D9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482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52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70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6FC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4A82CA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C675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269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F9A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4F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EC4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FE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CA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9A7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ED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7CD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BDE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AA7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D67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C23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441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634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1EA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771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43F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ED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953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E9B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A8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73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19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0C8EF7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CA4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718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FB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163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48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B6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D0D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B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ACF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D1A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D86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B93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407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C16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C3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9F1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601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373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EE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5C7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BB3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89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0DD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F9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A57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62A4C6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773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33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E35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86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CC5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EE2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AE2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FEE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D8B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5E9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CD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97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04C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9D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B7F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A02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54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4B7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BCF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752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CF2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F1F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2E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004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B29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630ACC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3BD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EF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41B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530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1A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4D3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DA8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3DE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2D4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76F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D1D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151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7B8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CD0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36F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A9F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D7C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CB3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27D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5C2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659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28E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C0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934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9B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2F4FFD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9F3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72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949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F5A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888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49A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943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874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B11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49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66A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F6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A85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814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437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D8B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7A5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F6C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5A6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B7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61B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268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129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1D9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012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0731BE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B0C3C09" w14:textId="77777777" w:rsidR="00AC5433" w:rsidRDefault="00AC5433">
      <w:pPr>
        <w:widowControl w:val="0"/>
        <w:rPr>
          <w:kern w:val="2"/>
          <w:szCs w:val="24"/>
          <w:lang w:val="en-US"/>
        </w:rPr>
      </w:pPr>
    </w:p>
    <w:p w14:paraId="5F680267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4312128" w14:textId="77777777" w:rsidR="00AC5433" w:rsidRDefault="00AC543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BEDAE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1B90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B4E01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4DCC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731D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EB8C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3775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56B3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F026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D341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33E8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380E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554D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3BE8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10A6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8BE4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9623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ACF4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F6A3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B282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1693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F450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78E0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0B21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D908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F236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5433" w14:paraId="4EB1AB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7C4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77A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FCA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12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B4F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1A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55A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A0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688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181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2F6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9F7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78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13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58B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645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5F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203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DED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619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B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1C7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EE2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87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CA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C5433" w14:paraId="54BAC5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C1FB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6A3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840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649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FE9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21B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90C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86A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40C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090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A5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B1D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8B3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56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32C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82D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7D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D12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98C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4C2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8A8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E5D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9B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F0A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E2A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0DC5D1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37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DD3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8D2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4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16A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22E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6B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7CB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A87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0B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678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6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FBF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F15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EF6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45E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3A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0D8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04C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03E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DAC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F0C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4FD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E5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24C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2541CB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A62F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4B8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523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99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29B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A8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363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950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29B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910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24B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6D6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12B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75E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78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654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185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5B2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E50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D3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86E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220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C1B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220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631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0BE729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5B9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A03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7C6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4C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28F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FAF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1D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07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BC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95C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B0C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ADD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F79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BBB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11F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998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B80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363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24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CE7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431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8D3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4CB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672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02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C5433" w14:paraId="53B7B5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2EB5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AAD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40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941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AC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D18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D9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45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EB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E5C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FFF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B0D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193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09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5C6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F90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B9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A3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C26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D8D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8D7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1A9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B2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BB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817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125109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37E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09E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294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2EA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F25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EC5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0E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D4B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73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2EA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984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C7C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A05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410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DA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091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5EA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DA3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A75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D9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C44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B9C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FDA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FA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9E8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C5433" w14:paraId="51A59D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A52F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E18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CFA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60A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C89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7EE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592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640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A2A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DF5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57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73A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C8A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7EB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DF9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8AC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36E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50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C83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991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8FD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94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11D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57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83B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1906DF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87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A99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D6B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90D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F6C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1B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98B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680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6E1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63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EBA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659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280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69C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656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510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22C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7A0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240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B63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AF0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9B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1BD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40C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F02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C5433" w14:paraId="176BE6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63AA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533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26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A56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3FE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840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6EE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F2F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311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016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40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A5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8DD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8CE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3F8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142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401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5C7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445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22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FC4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A75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074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E66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5B9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0A62A3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A1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115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7AB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797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ED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A8B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68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B77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EC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186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CC0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2E8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753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BD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E3C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DEE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1CE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CE9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976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EE4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26C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D6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EEE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BCE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18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C5433" w14:paraId="662CBC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9614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43B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F9F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E7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C27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CE0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0C6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E93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F78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76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C8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CF5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59E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AA7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1A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D6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A72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845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038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360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173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77C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918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6EF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BBF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6F34A6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C48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38B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19C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AC5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11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B16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DD9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DE9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6D0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80C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BB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625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B78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0BD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C6A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8BF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5B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5C0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A01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52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866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49C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685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37B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13F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4EF0C4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2068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078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A66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878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BD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2CA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F55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AE1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92C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CD4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9F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136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A41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F79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414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918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373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C2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FDB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DB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E3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76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397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622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41A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B59F89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FB60BA9" w14:textId="77777777" w:rsidR="00AC5433" w:rsidRDefault="00AC5433">
      <w:pPr>
        <w:widowControl w:val="0"/>
        <w:rPr>
          <w:kern w:val="2"/>
          <w:szCs w:val="24"/>
          <w:lang w:val="en-US"/>
        </w:rPr>
      </w:pPr>
    </w:p>
    <w:p w14:paraId="25EA1169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FAAB9C5" w14:textId="77777777" w:rsidR="00AC5433" w:rsidRDefault="00AC543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61515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57F1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0AD02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161B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F27C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6369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9205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A692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08B7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3D2C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95DF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62EB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9DB2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88A9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9C65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B626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BF9F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24B8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96F1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86DE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DCE0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5AD7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CC70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B7F9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A212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71E4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5433" w14:paraId="208E30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AF1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73C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C4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8DE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64C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3D8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463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EA9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A6E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9B4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C49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E89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8A4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9B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5CF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06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632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F3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775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87E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10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5FC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504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3D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7C3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34D5F7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508E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142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06D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193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DB7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926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928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EF9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A14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40E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313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ED8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8EF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3B1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1B3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32F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6B9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8B0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F80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952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FCD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E35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6E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208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E6F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03FD44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A0A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D0B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F6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06B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ECC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496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70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D26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612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132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2CD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143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43B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E8B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E25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D14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027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E4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EC0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66E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3F0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795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D69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C1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647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795310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8AD4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B2F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B2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220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25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3B3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FA0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10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D9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58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3A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F39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202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584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A3C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23C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EB5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8FD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56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C70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B46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CC1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1FA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950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DFF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4817E7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003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8FC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8FD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385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CC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84E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D1B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D0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F2F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58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A76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E37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2CC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6A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302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490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150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B7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AF4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FA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2F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74C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D2B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5BB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865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41BBD8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98C0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AD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27F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16B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94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7DA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EC8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B87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500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0B5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B1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2B3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544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720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338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31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C3F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9F5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E18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08F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5DB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F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A0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EE6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537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7EF1C7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7D4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2D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61A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496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A1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5E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60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91E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4F6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B4B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434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B58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C1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0D0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9C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6F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58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C3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2B5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50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9A0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F7C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489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439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E2A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1F468B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1C6B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D5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BC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812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063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3D8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031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847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8D6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009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559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F05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8CC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CB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A85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51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172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CF1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87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8E4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79C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90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F8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D7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5B6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666722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5C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B83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F8C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0D7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85C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52D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3F2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95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8F1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63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19D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42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FAD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8A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D3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DE4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42A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001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43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B69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A9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3F9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2B1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D88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EF0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1D70FB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0F6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5F8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6C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910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F78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B5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A6B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6B7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45F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1CD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72B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E38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0CE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102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62E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6E1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1E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17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80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ECA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6BC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8CF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8C0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365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9B5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27BF3D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763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B12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87A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F9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135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79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82A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AE6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FF9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DB1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C06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F33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E0A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EFD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DE4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153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E85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B61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56D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0D1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BBF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56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668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63F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96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2DD7C7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BA37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CAD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55E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568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D19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AF0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944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8DF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181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E7E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71D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442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753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22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D4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DB1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28A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91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441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853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441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D7A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FB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72E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4A0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5433" w14:paraId="2DB26B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6B9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C9C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11D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301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BB6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B70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2D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1B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FBF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3EE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B7C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2C0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12C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87B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DB2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9A8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73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170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B6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FA4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441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F95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959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758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AF5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E6D44F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B2A7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729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782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53E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6F6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BF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22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F2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982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F0F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745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3A4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07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5A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5F2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50E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AF4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84C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601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89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90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0EE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6BF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B77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878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FAACAA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BBECACD" w14:textId="77777777" w:rsidR="00AC5433" w:rsidRDefault="00AC5433">
      <w:pPr>
        <w:widowControl w:val="0"/>
        <w:rPr>
          <w:kern w:val="2"/>
          <w:szCs w:val="24"/>
          <w:lang w:val="en-US"/>
        </w:rPr>
      </w:pPr>
    </w:p>
    <w:p w14:paraId="7176FA87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C7607FF" w14:textId="77777777" w:rsidR="00AC5433" w:rsidRDefault="0092541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2E4F2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DC4A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0F61F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D116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14E6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9587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312D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76F0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AD84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7DDF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AC26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04DA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E97B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E2D5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ED48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CEC8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BDA6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7758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434B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6988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5992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0620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D74B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2957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C2CE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26DE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5433" w14:paraId="17DF2B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25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19B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937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299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A5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C1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FA0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8D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C6F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88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B99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BC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F1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26D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BCA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357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396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1BD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27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E71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E2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2A7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1D2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B51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AB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FCA83B7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4CF2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BD6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CC7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70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FE4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D55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771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C3A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127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6AF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A31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2CB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4C2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E4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5E6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6D1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D27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74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66D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F7B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42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90F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334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A7F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F29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2BDCDE" w14:textId="77777777" w:rsidR="00AC5433" w:rsidRDefault="00925414">
      <w:r>
        <w:t>供冷期：</w:t>
      </w:r>
    </w:p>
    <w:p w14:paraId="68C5253C" w14:textId="77777777" w:rsidR="00AC5433" w:rsidRDefault="00AC543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074DE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260E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BCBCF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AF09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C403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8984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5F5D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4249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CDAF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950B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9155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4037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6F0A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B4ED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CB14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AA1F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4C6D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D09D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F3E8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E3DB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3A28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EDC4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645D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2619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6838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1535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5433" w14:paraId="22050E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94B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2FF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766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BBB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FA3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88A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DCCB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151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A5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0B3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567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AF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CB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81A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082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AED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52B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143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3EA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052D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62E4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B2F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D4E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383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B32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5530D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38F8" w14:textId="77777777" w:rsidR="001211D7" w:rsidRDefault="00280B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55A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3C5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FB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6E3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DAD2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A12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25C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7B36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AA7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A8D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717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C121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FC8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CD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6863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80B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FC1F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EC9A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CAC0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1CC9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095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6DBE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F528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BEEC" w14:textId="77777777" w:rsidR="001211D7" w:rsidRDefault="0092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3F6F10" w14:textId="77777777" w:rsidR="00AC5433" w:rsidRDefault="00925414">
      <w:r>
        <w:rPr>
          <w:color w:val="000000"/>
          <w:sz w:val="18"/>
          <w:szCs w:val="18"/>
        </w:rPr>
        <w:t>注：上行：工作日；下行：节假日</w:t>
      </w:r>
    </w:p>
    <w:p w14:paraId="69949340" w14:textId="77777777" w:rsidR="00AC5433" w:rsidRDefault="00AC5433"/>
    <w:p w14:paraId="03E1E14F" w14:textId="77777777" w:rsidR="00AC5433" w:rsidRDefault="00AC5433"/>
    <w:sectPr w:rsidR="00AC5433" w:rsidSect="00494C3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40148" w14:textId="77777777" w:rsidR="00280B48" w:rsidRDefault="00280B48" w:rsidP="00DD1B15">
      <w:r>
        <w:separator/>
      </w:r>
    </w:p>
  </w:endnote>
  <w:endnote w:type="continuationSeparator" w:id="0">
    <w:p w14:paraId="3AA1064C" w14:textId="77777777" w:rsidR="00280B48" w:rsidRDefault="00280B48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3878A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52306"/>
      <w:docPartObj>
        <w:docPartGallery w:val="Page Numbers (Bottom of Page)"/>
        <w:docPartUnique/>
      </w:docPartObj>
    </w:sdtPr>
    <w:sdtEndPr/>
    <w:sdtContent>
      <w:p w14:paraId="4672DA78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C0B" w:rsidRPr="00C06C0B">
          <w:rPr>
            <w:noProof/>
            <w:lang w:val="zh-CN"/>
          </w:rPr>
          <w:t>8</w:t>
        </w:r>
        <w:r>
          <w:fldChar w:fldCharType="end"/>
        </w:r>
      </w:p>
    </w:sdtContent>
  </w:sdt>
  <w:p w14:paraId="3F341239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52E74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473FD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561911"/>
      <w:docPartObj>
        <w:docPartGallery w:val="Page Numbers (Bottom of Page)"/>
        <w:docPartUnique/>
      </w:docPartObj>
    </w:sdtPr>
    <w:sdtEndPr/>
    <w:sdtContent>
      <w:p w14:paraId="0987FBB2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C0B" w:rsidRPr="00C06C0B">
          <w:rPr>
            <w:noProof/>
            <w:lang w:val="zh-CN"/>
          </w:rPr>
          <w:t>10</w:t>
        </w:r>
        <w:r>
          <w:fldChar w:fldCharType="end"/>
        </w:r>
      </w:p>
    </w:sdtContent>
  </w:sdt>
  <w:p w14:paraId="40CFA0AC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7634D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A49A0" w14:textId="77777777" w:rsidR="00280B48" w:rsidRDefault="00280B48" w:rsidP="00DD1B15">
      <w:r>
        <w:separator/>
      </w:r>
    </w:p>
  </w:footnote>
  <w:footnote w:type="continuationSeparator" w:id="0">
    <w:p w14:paraId="3FAAE037" w14:textId="77777777" w:rsidR="00280B48" w:rsidRDefault="00280B48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8432E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126C6A28" wp14:editId="64314769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8318C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5875F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18D80E7" wp14:editId="3C96FE2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7E649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9087B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E2FE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4A36CCE" wp14:editId="6C921318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24E8E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F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0B48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22CF6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25414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433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06C0B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79FF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semiHidden/>
    <w:unhideWhenUsed/>
    <w:rsid w:val="00C06C0B"/>
    <w:rPr>
      <w:sz w:val="18"/>
      <w:szCs w:val="18"/>
    </w:rPr>
  </w:style>
  <w:style w:type="character" w:customStyle="1" w:styleId="Char0">
    <w:name w:val="批注框文本 Char"/>
    <w:basedOn w:val="a1"/>
    <w:link w:val="aa"/>
    <w:semiHidden/>
    <w:rsid w:val="00C06C0B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semiHidden/>
    <w:unhideWhenUsed/>
    <w:rsid w:val="00C06C0B"/>
    <w:rPr>
      <w:sz w:val="18"/>
      <w:szCs w:val="18"/>
    </w:rPr>
  </w:style>
  <w:style w:type="character" w:customStyle="1" w:styleId="Char0">
    <w:name w:val="批注框文本 Char"/>
    <w:basedOn w:val="a1"/>
    <w:link w:val="aa"/>
    <w:semiHidden/>
    <w:rsid w:val="00C06C0B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12</Pages>
  <Words>1461</Words>
  <Characters>8334</Characters>
  <Application>Microsoft Office Word</Application>
  <DocSecurity>0</DocSecurity>
  <Lines>69</Lines>
  <Paragraphs>19</Paragraphs>
  <ScaleCrop>false</ScaleCrop>
  <Company>ths</Company>
  <LinksUpToDate>false</LinksUpToDate>
  <CharactersWithSpaces>9776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dell</dc:creator>
  <cp:lastModifiedBy>微软用户</cp:lastModifiedBy>
  <cp:revision>2</cp:revision>
  <cp:lastPrinted>1900-12-31T16:00:00Z</cp:lastPrinted>
  <dcterms:created xsi:type="dcterms:W3CDTF">2021-12-19T12:42:00Z</dcterms:created>
  <dcterms:modified xsi:type="dcterms:W3CDTF">2021-12-19T12:42:00Z</dcterms:modified>
</cp:coreProperties>
</file>