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06A93" w14:textId="77777777" w:rsidR="00D40158" w:rsidRDefault="00D2197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9A53396" w14:textId="77777777" w:rsidR="00D40158" w:rsidRDefault="00D21978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1B8E573" w14:textId="77777777" w:rsidR="007204C6" w:rsidRDefault="00D21978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D472C18" w14:textId="77777777" w:rsidR="00D40158" w:rsidRPr="00A22524" w:rsidRDefault="00D21978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14:paraId="1E735ADB" w14:textId="77777777" w:rsidR="00D40158" w:rsidRPr="00CE28AA" w:rsidRDefault="00D21978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4A714EA3" w14:textId="77777777" w:rsidR="00CE28AA" w:rsidRPr="00CE28AA" w:rsidRDefault="00D21978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4B406A6" w14:textId="77777777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7E29D33" w14:textId="77777777" w:rsidR="00D40158" w:rsidRPr="00D40158" w:rsidRDefault="00D2197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BB5B380" w14:textId="77777777" w:rsidR="00D40158" w:rsidRPr="00D40158" w:rsidRDefault="00D2197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14:paraId="23CE28C8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6FDD47" w14:textId="77777777" w:rsidR="00D40158" w:rsidRPr="00D40158" w:rsidRDefault="00D2197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388D7DE" w14:textId="77777777" w:rsidR="00D40158" w:rsidRPr="00D40158" w:rsidRDefault="00D2197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荆州</w:t>
            </w:r>
            <w:bookmarkEnd w:id="1"/>
          </w:p>
        </w:tc>
      </w:tr>
      <w:tr w:rsidR="00D40158" w:rsidRPr="00D40158" w14:paraId="04AB25D4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FF3EEC" w14:textId="77777777" w:rsidR="00D40158" w:rsidRPr="00D40158" w:rsidRDefault="00D2197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91DBB66" w14:textId="77777777" w:rsidR="00D40158" w:rsidRPr="00D40158" w:rsidRDefault="00D2197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6AD03CE6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D6ED8A" w14:textId="77777777" w:rsidR="00D40158" w:rsidRPr="00D40158" w:rsidRDefault="00D2197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4639176" w14:textId="77777777" w:rsidR="00D40158" w:rsidRPr="00D40158" w:rsidRDefault="00D21978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13068358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BD2602" w14:textId="77777777" w:rsidR="00D40158" w:rsidRPr="00D40158" w:rsidRDefault="00D2197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0680EA4" w14:textId="77777777" w:rsidR="00D40158" w:rsidRPr="00D40158" w:rsidRDefault="00D21978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1DDE147D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E991AB" w14:textId="77777777" w:rsidR="00D40158" w:rsidRPr="00D40158" w:rsidRDefault="00D2197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4A8650FF" w14:textId="77777777" w:rsidR="00D40158" w:rsidRPr="00D40158" w:rsidRDefault="00D2197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61BF0D9D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C4CEAF" w14:textId="77777777" w:rsidR="00D40158" w:rsidRPr="00D40158" w:rsidRDefault="00D2197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7839F027" w14:textId="77777777" w:rsidR="00D40158" w:rsidRPr="00D40158" w:rsidRDefault="00D2197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2CE3F58B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7A2D34" w14:textId="77777777" w:rsidR="00D40158" w:rsidRPr="00D40158" w:rsidRDefault="00D2197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5F2516AE" w14:textId="77777777" w:rsidR="00D40158" w:rsidRPr="00D40158" w:rsidRDefault="00D2197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6BB5D73D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04F914A" w14:textId="77777777" w:rsidR="00D40158" w:rsidRPr="00D40158" w:rsidRDefault="00D2197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7859BC6" w14:textId="77777777" w:rsidR="00D40158" w:rsidRPr="00D40158" w:rsidRDefault="00D21978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14:paraId="3A0F36F9" w14:textId="77777777" w:rsidR="00D40158" w:rsidRDefault="00D21978" w:rsidP="00B41640">
      <w:pPr>
        <w:spacing w:line="240" w:lineRule="auto"/>
        <w:rPr>
          <w:rFonts w:ascii="宋体" w:hAnsi="宋体"/>
          <w:lang w:val="en-US"/>
        </w:rPr>
      </w:pPr>
    </w:p>
    <w:p w14:paraId="74BCB303" w14:textId="77777777" w:rsidR="000951E6" w:rsidRDefault="00D21978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66BD3AE1" wp14:editId="0488C945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C8203" w14:textId="77777777" w:rsidR="00D40158" w:rsidRDefault="00D21978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34A84FE2" w14:textId="77777777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48473BF" w14:textId="77777777" w:rsidR="00DD16C4" w:rsidRPr="00D40158" w:rsidRDefault="00D21978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8594B3E" w14:textId="77777777" w:rsidR="00DD16C4" w:rsidRPr="00D40158" w:rsidRDefault="00D21978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7" w:name="采用软件"/>
            <w:r>
              <w:rPr>
                <w:rFonts w:ascii="宋体" w:hAnsi="宋体" w:hint="eastAsia"/>
              </w:rPr>
              <w:t>建筑通风</w:t>
            </w:r>
            <w:r>
              <w:rPr>
                <w:rFonts w:ascii="宋体" w:hAnsi="宋体" w:hint="eastAsia"/>
              </w:rPr>
              <w:t>Vent2020</w:t>
            </w:r>
            <w:bookmarkEnd w:id="7"/>
          </w:p>
        </w:tc>
      </w:tr>
      <w:tr w:rsidR="00DD16C4" w:rsidRPr="00D40158" w14:paraId="533D5FB2" w14:textId="77777777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80D5A15" w14:textId="77777777" w:rsidR="00DD16C4" w:rsidRPr="00D40158" w:rsidRDefault="00D21978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345AE51" w14:textId="77777777" w:rsidR="00DD16C4" w:rsidRPr="00D40158" w:rsidRDefault="00D21978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20200606</w:t>
            </w:r>
            <w:bookmarkEnd w:id="8"/>
          </w:p>
        </w:tc>
      </w:tr>
      <w:tr w:rsidR="001B7C87" w:rsidRPr="00D40158" w14:paraId="5B3E2451" w14:textId="77777777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8D1CAF" w14:textId="77777777" w:rsidR="001B7C87" w:rsidRPr="00D40158" w:rsidRDefault="00D21978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924A6D" w14:textId="77777777" w:rsidR="001B7C87" w:rsidRPr="00D40158" w:rsidRDefault="00D21978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7A7205F5" w14:textId="77777777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0426C4" w14:textId="77777777" w:rsidR="001B7C87" w:rsidRPr="00D40158" w:rsidRDefault="00D21978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C502A43" w14:textId="77777777" w:rsidR="001B7C87" w:rsidRPr="00D40158" w:rsidRDefault="00D21978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T13477577870</w:t>
            </w:r>
            <w:bookmarkEnd w:id="9"/>
          </w:p>
        </w:tc>
      </w:tr>
    </w:tbl>
    <w:p w14:paraId="035B7BFF" w14:textId="77777777" w:rsidR="00266E19" w:rsidRDefault="00D21978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67B0A001" w14:textId="77777777" w:rsidR="00AA47FE" w:rsidRDefault="00D21978" w:rsidP="00D40158">
      <w:pPr>
        <w:pStyle w:val="TOC1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DF7334E" w14:textId="77777777" w:rsidR="00D40158" w:rsidRPr="005E5F93" w:rsidRDefault="00D21978" w:rsidP="005215FB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8"/>
        <w:gridCol w:w="6064"/>
      </w:tblGrid>
      <w:tr w:rsidR="00D40158" w:rsidRPr="00FF2243" w14:paraId="210C4032" w14:textId="77777777">
        <w:tc>
          <w:tcPr>
            <w:tcW w:w="2841" w:type="dxa"/>
            <w:shd w:val="clear" w:color="auto" w:fill="E6E6E6"/>
          </w:tcPr>
          <w:p w14:paraId="0F783B96" w14:textId="77777777" w:rsidR="00D40158" w:rsidRPr="00FF2243" w:rsidRDefault="00D2197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1292B3E6" w14:textId="77777777" w:rsidR="00D40158" w:rsidRPr="00FF2243" w:rsidRDefault="00D2197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 w:rsidR="00D40158" w:rsidRPr="00FF2243" w14:paraId="0E6FAC3C" w14:textId="77777777">
        <w:tc>
          <w:tcPr>
            <w:tcW w:w="2841" w:type="dxa"/>
            <w:shd w:val="clear" w:color="auto" w:fill="E6E6E6"/>
          </w:tcPr>
          <w:p w14:paraId="6E077622" w14:textId="77777777" w:rsidR="00D40158" w:rsidRPr="00FF2243" w:rsidRDefault="00D2197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2F4BEA7E" w14:textId="77777777" w:rsidR="00D40158" w:rsidRPr="00FF2243" w:rsidRDefault="00D2197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荆州</w:t>
            </w:r>
            <w:bookmarkEnd w:id="13"/>
          </w:p>
        </w:tc>
      </w:tr>
      <w:tr w:rsidR="00D40158" w:rsidRPr="00FF2243" w14:paraId="11BCE8B4" w14:textId="77777777">
        <w:tc>
          <w:tcPr>
            <w:tcW w:w="2841" w:type="dxa"/>
            <w:shd w:val="clear" w:color="auto" w:fill="E6E6E6"/>
          </w:tcPr>
          <w:p w14:paraId="6D2F1FB5" w14:textId="77777777" w:rsidR="00D40158" w:rsidRPr="00FF2243" w:rsidRDefault="00D2197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14:paraId="43E05F82" w14:textId="77777777" w:rsidR="00044565" w:rsidRPr="00044565" w:rsidRDefault="00D21978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 w:rsidRPr="00044565">
              <w:rPr>
                <w:rFonts w:ascii="宋体" w:hAnsi="宋体"/>
                <w:lang w:val="en-US"/>
              </w:rPr>
              <w:t>0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 w14:paraId="75DB48F1" w14:textId="77777777">
        <w:tc>
          <w:tcPr>
            <w:tcW w:w="2841" w:type="dxa"/>
            <w:shd w:val="clear" w:color="auto" w:fill="E6E6E6"/>
          </w:tcPr>
          <w:p w14:paraId="1737F924" w14:textId="77777777" w:rsidR="00D40158" w:rsidRPr="00FF2243" w:rsidRDefault="00D2197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14:paraId="595D92F3" w14:textId="77777777" w:rsidR="00D40158" w:rsidRPr="00FF2243" w:rsidRDefault="00D2197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层数"/>
            <w:r>
              <w:rPr>
                <w:rFonts w:ascii="宋体" w:hAnsi="宋体" w:hint="eastAsia"/>
                <w:lang w:val="en-US"/>
              </w:rPr>
              <w:t>3</w:t>
            </w:r>
            <w:bookmarkEnd w:id="15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 w14:paraId="5FA87424" w14:textId="77777777">
        <w:tc>
          <w:tcPr>
            <w:tcW w:w="2841" w:type="dxa"/>
            <w:shd w:val="clear" w:color="auto" w:fill="E6E6E6"/>
          </w:tcPr>
          <w:p w14:paraId="788A4F7E" w14:textId="77777777" w:rsidR="00D40158" w:rsidRPr="00FF2243" w:rsidRDefault="00D2197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14:paraId="6D187E0C" w14:textId="77777777" w:rsidR="00D40158" w:rsidRPr="00FF2243" w:rsidRDefault="00D2197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ascii="宋体" w:hAnsi="宋体" w:hint="eastAsia"/>
                <w:lang w:val="en-US"/>
              </w:rPr>
              <w:t>13.5</w:t>
            </w:r>
            <w:bookmarkEnd w:id="1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14:paraId="5C7C6490" w14:textId="77777777" w:rsidR="001E0AAB" w:rsidRDefault="00D21978" w:rsidP="00D40158">
      <w:pPr>
        <w:pStyle w:val="1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p w14:paraId="2B2AE033" w14:textId="77777777" w:rsidR="000951E6" w:rsidRDefault="00D21978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19"/>
      <w:bookmarkEnd w:id="20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14:paraId="26E7CFFB" w14:textId="77777777" w:rsidR="000951E6" w:rsidRDefault="00D21978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2622A6A7" w14:textId="77777777" w:rsidR="000951E6" w:rsidRDefault="00D21978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1" w:name="工程名称3"/>
      <w:bookmarkEnd w:id="21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14:paraId="1A601FAC" w14:textId="77777777" w:rsidR="004445CE" w:rsidRDefault="00D21978" w:rsidP="004445CE">
      <w:pPr>
        <w:pStyle w:val="1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 w14:paraId="74ABDC81" w14:textId="77777777" w:rsidR="004445CE" w:rsidRDefault="00D21978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14:paraId="00372499" w14:textId="77777777" w:rsidR="0078336A" w:rsidRDefault="00D21978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14:paraId="5E83AC11" w14:textId="77777777" w:rsidR="0078336A" w:rsidRPr="0078336A" w:rsidRDefault="00D21978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14:paraId="7C6CE1A3" w14:textId="77777777" w:rsidR="0078336A" w:rsidRPr="0078336A" w:rsidRDefault="00D21978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78193428" w14:textId="77777777" w:rsidR="0078336A" w:rsidRPr="0078336A" w:rsidRDefault="00D21978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79F2CBCD" w14:textId="77777777" w:rsidR="00466336" w:rsidRDefault="00D21978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14:paraId="72817F9D" w14:textId="77777777" w:rsidR="0041789B" w:rsidRDefault="00D21978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14:paraId="6D09ABE2" w14:textId="77777777" w:rsidR="0041789B" w:rsidRPr="0041789B" w:rsidRDefault="00D21978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14:paraId="2713F510" w14:textId="77777777" w:rsidR="00342AF2" w:rsidRPr="00342AF2" w:rsidRDefault="00D21978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14:paraId="43AD394F" w14:textId="77777777" w:rsidR="000951E6" w:rsidRDefault="00D21978" w:rsidP="000951E6">
      <w:pPr>
        <w:pStyle w:val="1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 w14:paraId="677C6503" w14:textId="77777777" w:rsidR="00D91B6A" w:rsidRPr="00D91B6A" w:rsidRDefault="00D21978" w:rsidP="00C07423">
      <w:pPr>
        <w:pStyle w:val="2"/>
      </w:pPr>
      <w:r>
        <w:rPr>
          <w:rFonts w:hint="eastAsia"/>
        </w:rPr>
        <w:t>计算内容</w:t>
      </w:r>
    </w:p>
    <w:p w14:paraId="2A3C11B6" w14:textId="77777777" w:rsidR="00C554A1" w:rsidRDefault="00D21978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bookmarkEnd w:id="24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14:paraId="5D8042FD" w14:textId="77777777" w:rsidR="00C07423" w:rsidRPr="00D91B6A" w:rsidRDefault="00D21978" w:rsidP="00C07423">
      <w:pPr>
        <w:pStyle w:val="2"/>
      </w:pPr>
      <w:r>
        <w:rPr>
          <w:rFonts w:hint="eastAsia"/>
        </w:rPr>
        <w:lastRenderedPageBreak/>
        <w:t>计算方法</w:t>
      </w:r>
    </w:p>
    <w:p w14:paraId="1C96D5E1" w14:textId="77777777" w:rsidR="00D70B29" w:rsidRDefault="00D21978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14:paraId="6197D6C7" w14:textId="6B3E3D31" w:rsidR="002207EC" w:rsidRDefault="00F921DC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0E9E1564" wp14:editId="7F3D3C46">
            <wp:extent cx="1360805" cy="440690"/>
            <wp:effectExtent l="0" t="0" r="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1978">
        <w:rPr>
          <w:kern w:val="2"/>
          <w:sz w:val="21"/>
          <w:szCs w:val="24"/>
          <w:lang w:val="en-US"/>
        </w:rPr>
        <w:t xml:space="preserve"> </w:t>
      </w:r>
    </w:p>
    <w:p w14:paraId="1917796C" w14:textId="77777777" w:rsidR="00C032D7" w:rsidRDefault="00D21978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3499D1A4" w14:textId="4806ECD7" w:rsidR="00C032D7" w:rsidRDefault="00F921D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61A74F14" wp14:editId="046F972B">
            <wp:extent cx="419100" cy="239395"/>
            <wp:effectExtent l="0" t="0" r="0" b="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1978">
        <w:rPr>
          <w:kern w:val="2"/>
          <w:sz w:val="21"/>
          <w:szCs w:val="24"/>
          <w:lang w:val="en-US"/>
        </w:rPr>
        <w:t xml:space="preserve"> </w:t>
      </w:r>
      <w:r w:rsidR="00D21978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D21978">
        <w:rPr>
          <w:rFonts w:hint="eastAsia"/>
          <w:kern w:val="2"/>
          <w:sz w:val="21"/>
          <w:szCs w:val="24"/>
          <w:lang w:val="en-US"/>
        </w:rPr>
        <w:t>%</w:t>
      </w:r>
      <w:r w:rsidR="00D21978">
        <w:rPr>
          <w:rFonts w:hint="eastAsia"/>
          <w:kern w:val="2"/>
          <w:sz w:val="21"/>
          <w:szCs w:val="24"/>
          <w:lang w:val="en-US"/>
        </w:rPr>
        <w:t>）；</w:t>
      </w:r>
    </w:p>
    <w:p w14:paraId="0C0C5D45" w14:textId="17670E5D" w:rsidR="00C032D7" w:rsidRDefault="00F921D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6A91A37B" wp14:editId="5ABCC88F">
            <wp:extent cx="332105" cy="239395"/>
            <wp:effectExtent l="0" t="0" r="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1978">
        <w:rPr>
          <w:kern w:val="2"/>
          <w:sz w:val="21"/>
          <w:szCs w:val="24"/>
          <w:lang w:val="en-US"/>
        </w:rPr>
        <w:t xml:space="preserve"> </w:t>
      </w:r>
      <w:r w:rsidR="00D21978">
        <w:rPr>
          <w:rFonts w:hint="eastAsia"/>
          <w:kern w:val="2"/>
          <w:sz w:val="21"/>
          <w:szCs w:val="24"/>
          <w:lang w:val="en-US"/>
        </w:rPr>
        <w:t xml:space="preserve"> </w:t>
      </w:r>
      <w:r w:rsidR="00D21978">
        <w:rPr>
          <w:rFonts w:hint="eastAsia"/>
          <w:kern w:val="2"/>
          <w:sz w:val="21"/>
          <w:szCs w:val="24"/>
          <w:lang w:val="en-US"/>
        </w:rPr>
        <w:t>—</w:t>
      </w:r>
      <w:r w:rsidR="00D21978">
        <w:rPr>
          <w:rFonts w:hint="eastAsia"/>
          <w:kern w:val="2"/>
          <w:sz w:val="21"/>
          <w:szCs w:val="24"/>
          <w:lang w:val="en-US"/>
        </w:rPr>
        <w:t>18</w:t>
      </w:r>
      <w:r w:rsidR="00D21978">
        <w:rPr>
          <w:rFonts w:hint="eastAsia"/>
          <w:kern w:val="2"/>
          <w:sz w:val="21"/>
          <w:szCs w:val="24"/>
          <w:lang w:val="en-US"/>
        </w:rPr>
        <w:t>层及</w:t>
      </w:r>
      <w:r w:rsidR="00D21978">
        <w:rPr>
          <w:rFonts w:hint="eastAsia"/>
          <w:kern w:val="2"/>
          <w:sz w:val="21"/>
          <w:szCs w:val="24"/>
          <w:lang w:val="en-US"/>
        </w:rPr>
        <w:t>18</w:t>
      </w:r>
      <w:r w:rsidR="00D21978">
        <w:rPr>
          <w:rFonts w:hint="eastAsia"/>
          <w:kern w:val="2"/>
          <w:sz w:val="21"/>
          <w:szCs w:val="24"/>
          <w:lang w:val="en-US"/>
        </w:rPr>
        <w:t>层以下部分的</w:t>
      </w:r>
      <w:r w:rsidR="00D21978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D21978">
        <w:rPr>
          <w:rFonts w:hint="eastAsia"/>
          <w:kern w:val="2"/>
          <w:sz w:val="21"/>
          <w:szCs w:val="24"/>
          <w:lang w:val="en-US"/>
        </w:rPr>
        <w:t>m</w:t>
      </w:r>
      <w:r w:rsidR="00D21978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D21978">
        <w:rPr>
          <w:rFonts w:hint="eastAsia"/>
          <w:kern w:val="2"/>
          <w:sz w:val="21"/>
          <w:szCs w:val="24"/>
          <w:lang w:val="en-US"/>
        </w:rPr>
        <w:t>）；</w:t>
      </w:r>
    </w:p>
    <w:p w14:paraId="5162C7A1" w14:textId="5BCE46A5" w:rsidR="00C032D7" w:rsidRDefault="00F921D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70399121" wp14:editId="74116EA3">
            <wp:extent cx="283210" cy="239395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1978">
        <w:rPr>
          <w:kern w:val="2"/>
          <w:sz w:val="21"/>
          <w:szCs w:val="24"/>
          <w:lang w:val="en-US"/>
        </w:rPr>
        <w:t xml:space="preserve"> </w:t>
      </w:r>
      <w:r w:rsidR="00D21978">
        <w:rPr>
          <w:rFonts w:hint="eastAsia"/>
          <w:kern w:val="2"/>
          <w:sz w:val="21"/>
          <w:szCs w:val="24"/>
          <w:lang w:val="en-US"/>
        </w:rPr>
        <w:t xml:space="preserve">  </w:t>
      </w:r>
      <w:r w:rsidR="00D21978">
        <w:rPr>
          <w:rFonts w:hint="eastAsia"/>
          <w:kern w:val="2"/>
          <w:sz w:val="21"/>
          <w:szCs w:val="24"/>
          <w:lang w:val="en-US"/>
        </w:rPr>
        <w:t>—</w:t>
      </w:r>
      <w:r w:rsidR="00D21978">
        <w:rPr>
          <w:rFonts w:hint="eastAsia"/>
          <w:kern w:val="2"/>
          <w:sz w:val="21"/>
          <w:szCs w:val="24"/>
          <w:lang w:val="en-US"/>
        </w:rPr>
        <w:t>18</w:t>
      </w:r>
      <w:r w:rsidR="00D21978">
        <w:rPr>
          <w:rFonts w:hint="eastAsia"/>
          <w:kern w:val="2"/>
          <w:sz w:val="21"/>
          <w:szCs w:val="24"/>
          <w:lang w:val="en-US"/>
        </w:rPr>
        <w:t>层及</w:t>
      </w:r>
      <w:r w:rsidR="00D21978">
        <w:rPr>
          <w:rFonts w:hint="eastAsia"/>
          <w:kern w:val="2"/>
          <w:sz w:val="21"/>
          <w:szCs w:val="24"/>
          <w:lang w:val="en-US"/>
        </w:rPr>
        <w:t>18</w:t>
      </w:r>
      <w:r w:rsidR="00D21978">
        <w:rPr>
          <w:rFonts w:hint="eastAsia"/>
          <w:kern w:val="2"/>
          <w:sz w:val="21"/>
          <w:szCs w:val="24"/>
          <w:lang w:val="en-US"/>
        </w:rPr>
        <w:t>层以下部分的</w:t>
      </w:r>
      <w:r w:rsidR="00D21978">
        <w:rPr>
          <w:rFonts w:hint="eastAsia"/>
          <w:kern w:val="2"/>
          <w:sz w:val="21"/>
          <w:szCs w:val="24"/>
          <w:lang w:val="en-US"/>
        </w:rPr>
        <w:t>外窗面积之和（</w:t>
      </w:r>
      <w:r w:rsidR="00D21978">
        <w:rPr>
          <w:rFonts w:hint="eastAsia"/>
          <w:kern w:val="2"/>
          <w:sz w:val="21"/>
          <w:szCs w:val="24"/>
          <w:lang w:val="en-US"/>
        </w:rPr>
        <w:t>m</w:t>
      </w:r>
      <w:r w:rsidR="00D21978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D21978">
        <w:rPr>
          <w:rFonts w:hint="eastAsia"/>
          <w:kern w:val="2"/>
          <w:sz w:val="21"/>
          <w:szCs w:val="24"/>
          <w:lang w:val="en-US"/>
        </w:rPr>
        <w:t>）；</w:t>
      </w:r>
    </w:p>
    <w:p w14:paraId="559141BB" w14:textId="77777777" w:rsidR="008056D4" w:rsidRDefault="00D21978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14:paraId="40937F65" w14:textId="77777777" w:rsidR="005C7973" w:rsidRDefault="00D21978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758B2512" w14:textId="77777777" w:rsidR="006368AC" w:rsidRPr="006368AC" w:rsidRDefault="00D21978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14:paraId="761A2C81" w14:textId="6ABC1269" w:rsidR="007D70CD" w:rsidRPr="002207EC" w:rsidRDefault="00F921DC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6B818AF5" wp14:editId="04EF487A">
            <wp:extent cx="1382395" cy="440690"/>
            <wp:effectExtent l="0" t="0" r="0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1978">
        <w:rPr>
          <w:kern w:val="2"/>
          <w:sz w:val="21"/>
          <w:szCs w:val="24"/>
          <w:lang w:val="en-US"/>
        </w:rPr>
        <w:t xml:space="preserve"> </w:t>
      </w:r>
    </w:p>
    <w:p w14:paraId="652A5290" w14:textId="77777777" w:rsidR="007D70CD" w:rsidRDefault="00D21978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23AE4857" w14:textId="126BA6F3" w:rsidR="009719D6" w:rsidRDefault="00F921DC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63BCCF77" wp14:editId="775BA8E7">
            <wp:extent cx="440690" cy="23939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1978">
        <w:rPr>
          <w:kern w:val="2"/>
          <w:sz w:val="21"/>
          <w:szCs w:val="24"/>
          <w:lang w:val="en-US"/>
        </w:rPr>
        <w:t xml:space="preserve"> </w:t>
      </w:r>
      <w:r w:rsidR="00D21978">
        <w:rPr>
          <w:rFonts w:hint="eastAsia"/>
          <w:kern w:val="2"/>
          <w:sz w:val="21"/>
          <w:szCs w:val="24"/>
          <w:lang w:val="en-US"/>
        </w:rPr>
        <w:t>—</w:t>
      </w:r>
      <w:r w:rsidR="00D21978">
        <w:rPr>
          <w:rFonts w:hint="eastAsia"/>
          <w:kern w:val="2"/>
          <w:sz w:val="21"/>
          <w:szCs w:val="24"/>
          <w:lang w:val="en-US"/>
        </w:rPr>
        <w:t>玻璃幕墙</w:t>
      </w:r>
      <w:r w:rsidR="00D21978">
        <w:rPr>
          <w:rFonts w:hint="eastAsia"/>
          <w:kern w:val="2"/>
          <w:sz w:val="21"/>
          <w:szCs w:val="24"/>
          <w:lang w:val="en-US"/>
        </w:rPr>
        <w:t>可开启面积比例（</w:t>
      </w:r>
      <w:r w:rsidR="00D21978">
        <w:rPr>
          <w:rFonts w:hint="eastAsia"/>
          <w:kern w:val="2"/>
          <w:sz w:val="21"/>
          <w:szCs w:val="24"/>
          <w:lang w:val="en-US"/>
        </w:rPr>
        <w:t>%</w:t>
      </w:r>
      <w:r w:rsidR="00D21978">
        <w:rPr>
          <w:rFonts w:hint="eastAsia"/>
          <w:kern w:val="2"/>
          <w:sz w:val="21"/>
          <w:szCs w:val="24"/>
          <w:lang w:val="en-US"/>
        </w:rPr>
        <w:t>）；</w:t>
      </w:r>
    </w:p>
    <w:p w14:paraId="7019E5E7" w14:textId="5F5CA46C" w:rsidR="009719D6" w:rsidRDefault="00F921DC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5D6FE8D0" wp14:editId="3441E78C">
            <wp:extent cx="353695" cy="23939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1978">
        <w:rPr>
          <w:kern w:val="2"/>
          <w:sz w:val="21"/>
          <w:szCs w:val="24"/>
          <w:lang w:val="en-US"/>
        </w:rPr>
        <w:t xml:space="preserve"> </w:t>
      </w:r>
      <w:r w:rsidR="00D21978">
        <w:rPr>
          <w:rFonts w:hint="eastAsia"/>
          <w:kern w:val="2"/>
          <w:sz w:val="21"/>
          <w:szCs w:val="24"/>
          <w:lang w:val="en-US"/>
        </w:rPr>
        <w:t xml:space="preserve"> </w:t>
      </w:r>
      <w:r w:rsidR="00D21978">
        <w:rPr>
          <w:rFonts w:hint="eastAsia"/>
          <w:kern w:val="2"/>
          <w:sz w:val="21"/>
          <w:szCs w:val="24"/>
          <w:lang w:val="en-US"/>
        </w:rPr>
        <w:t>—</w:t>
      </w:r>
      <w:r w:rsidR="00D21978">
        <w:rPr>
          <w:rFonts w:hint="eastAsia"/>
          <w:kern w:val="2"/>
          <w:sz w:val="21"/>
          <w:szCs w:val="24"/>
          <w:lang w:val="en-US"/>
        </w:rPr>
        <w:t>18</w:t>
      </w:r>
      <w:r w:rsidR="00D21978">
        <w:rPr>
          <w:rFonts w:hint="eastAsia"/>
          <w:kern w:val="2"/>
          <w:sz w:val="21"/>
          <w:szCs w:val="24"/>
          <w:lang w:val="en-US"/>
        </w:rPr>
        <w:t>层及</w:t>
      </w:r>
      <w:r w:rsidR="00D21978">
        <w:rPr>
          <w:rFonts w:hint="eastAsia"/>
          <w:kern w:val="2"/>
          <w:sz w:val="21"/>
          <w:szCs w:val="24"/>
          <w:lang w:val="en-US"/>
        </w:rPr>
        <w:t>18</w:t>
      </w:r>
      <w:r w:rsidR="00D21978">
        <w:rPr>
          <w:rFonts w:hint="eastAsia"/>
          <w:kern w:val="2"/>
          <w:sz w:val="21"/>
          <w:szCs w:val="24"/>
          <w:lang w:val="en-US"/>
        </w:rPr>
        <w:t>层以下部分的</w:t>
      </w:r>
      <w:r w:rsidR="00D21978">
        <w:rPr>
          <w:rFonts w:hint="eastAsia"/>
          <w:kern w:val="2"/>
          <w:sz w:val="21"/>
          <w:szCs w:val="24"/>
          <w:lang w:val="en-US"/>
        </w:rPr>
        <w:t>玻璃幕墙</w:t>
      </w:r>
      <w:r w:rsidR="00D21978">
        <w:rPr>
          <w:rFonts w:hint="eastAsia"/>
          <w:kern w:val="2"/>
          <w:sz w:val="21"/>
          <w:szCs w:val="24"/>
          <w:lang w:val="en-US"/>
        </w:rPr>
        <w:t>可开启面积之和（</w:t>
      </w:r>
      <w:r w:rsidR="00D21978">
        <w:rPr>
          <w:rFonts w:hint="eastAsia"/>
          <w:kern w:val="2"/>
          <w:sz w:val="21"/>
          <w:szCs w:val="24"/>
          <w:lang w:val="en-US"/>
        </w:rPr>
        <w:t>m</w:t>
      </w:r>
      <w:r w:rsidR="00D21978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D21978">
        <w:rPr>
          <w:rFonts w:hint="eastAsia"/>
          <w:kern w:val="2"/>
          <w:sz w:val="21"/>
          <w:szCs w:val="24"/>
          <w:lang w:val="en-US"/>
        </w:rPr>
        <w:t>）；</w:t>
      </w:r>
    </w:p>
    <w:p w14:paraId="2C95C6E1" w14:textId="5706BFFD" w:rsidR="00563AD1" w:rsidRDefault="00F921DC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29435293" wp14:editId="201EC20A">
            <wp:extent cx="304800" cy="23939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1978">
        <w:rPr>
          <w:rFonts w:hint="eastAsia"/>
          <w:kern w:val="2"/>
          <w:sz w:val="21"/>
          <w:szCs w:val="24"/>
          <w:lang w:val="en-US"/>
        </w:rPr>
        <w:t xml:space="preserve">  </w:t>
      </w:r>
      <w:r w:rsidR="00D21978">
        <w:rPr>
          <w:kern w:val="2"/>
          <w:sz w:val="21"/>
          <w:szCs w:val="24"/>
          <w:lang w:val="en-US"/>
        </w:rPr>
        <w:t xml:space="preserve"> </w:t>
      </w:r>
      <w:r w:rsidR="00D21978">
        <w:rPr>
          <w:rFonts w:hint="eastAsia"/>
          <w:kern w:val="2"/>
          <w:sz w:val="21"/>
          <w:szCs w:val="24"/>
          <w:lang w:val="en-US"/>
        </w:rPr>
        <w:t>—</w:t>
      </w:r>
      <w:r w:rsidR="00D21978">
        <w:rPr>
          <w:rFonts w:hint="eastAsia"/>
          <w:kern w:val="2"/>
          <w:sz w:val="21"/>
          <w:szCs w:val="24"/>
          <w:lang w:val="en-US"/>
        </w:rPr>
        <w:t>18</w:t>
      </w:r>
      <w:r w:rsidR="00D21978">
        <w:rPr>
          <w:rFonts w:hint="eastAsia"/>
          <w:kern w:val="2"/>
          <w:sz w:val="21"/>
          <w:szCs w:val="24"/>
          <w:lang w:val="en-US"/>
        </w:rPr>
        <w:t>层及</w:t>
      </w:r>
      <w:r w:rsidR="00D21978">
        <w:rPr>
          <w:rFonts w:hint="eastAsia"/>
          <w:kern w:val="2"/>
          <w:sz w:val="21"/>
          <w:szCs w:val="24"/>
          <w:lang w:val="en-US"/>
        </w:rPr>
        <w:t>18</w:t>
      </w:r>
      <w:r w:rsidR="00D21978">
        <w:rPr>
          <w:rFonts w:hint="eastAsia"/>
          <w:kern w:val="2"/>
          <w:sz w:val="21"/>
          <w:szCs w:val="24"/>
          <w:lang w:val="en-US"/>
        </w:rPr>
        <w:t>层以下部分的</w:t>
      </w:r>
      <w:r w:rsidR="00D21978">
        <w:rPr>
          <w:rFonts w:hint="eastAsia"/>
          <w:kern w:val="2"/>
          <w:sz w:val="21"/>
          <w:szCs w:val="24"/>
          <w:lang w:val="en-US"/>
        </w:rPr>
        <w:t>玻璃幕墙</w:t>
      </w:r>
      <w:r w:rsidR="00D21978">
        <w:rPr>
          <w:rFonts w:hint="eastAsia"/>
          <w:kern w:val="2"/>
          <w:sz w:val="21"/>
          <w:szCs w:val="24"/>
          <w:lang w:val="en-US"/>
        </w:rPr>
        <w:t>透明部分</w:t>
      </w:r>
      <w:r w:rsidR="00D21978">
        <w:rPr>
          <w:rFonts w:hint="eastAsia"/>
          <w:kern w:val="2"/>
          <w:sz w:val="21"/>
          <w:szCs w:val="24"/>
          <w:lang w:val="en-US"/>
        </w:rPr>
        <w:t>面积之和（</w:t>
      </w:r>
      <w:r w:rsidR="00D21978">
        <w:rPr>
          <w:rFonts w:hint="eastAsia"/>
          <w:kern w:val="2"/>
          <w:sz w:val="21"/>
          <w:szCs w:val="24"/>
          <w:lang w:val="en-US"/>
        </w:rPr>
        <w:t>m</w:t>
      </w:r>
      <w:r w:rsidR="00D21978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D21978">
        <w:rPr>
          <w:rFonts w:hint="eastAsia"/>
          <w:kern w:val="2"/>
          <w:sz w:val="21"/>
          <w:szCs w:val="24"/>
          <w:lang w:val="en-US"/>
        </w:rPr>
        <w:t>）；</w:t>
      </w:r>
    </w:p>
    <w:p w14:paraId="08FB783D" w14:textId="77777777" w:rsidR="008056D4" w:rsidRDefault="00D21978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 wp14:anchorId="16C3912B" wp14:editId="67A4E833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06F1D" w14:textId="77777777" w:rsidR="008056D4" w:rsidRDefault="00D21978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14:paraId="6CF372CA" w14:textId="77777777" w:rsidR="00563AD1" w:rsidRDefault="00D21978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14:paraId="5287A59E" w14:textId="77777777" w:rsidR="00563AD1" w:rsidRDefault="00D21978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8E99084" w14:textId="77777777" w:rsidR="000951E6" w:rsidRPr="00563AD1" w:rsidRDefault="00D21978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14:paraId="7359E3ED" w14:textId="77777777" w:rsidR="007327FC" w:rsidRDefault="00D21978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5"/>
    </w:p>
    <w:p w14:paraId="5A8A0258" w14:textId="77777777" w:rsidR="00576A97" w:rsidRDefault="00D21978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9A460A" w14:paraId="7B298FDC" w14:textId="77777777">
        <w:tc>
          <w:tcPr>
            <w:tcW w:w="4420" w:type="dxa"/>
            <w:gridSpan w:val="3"/>
          </w:tcPr>
          <w:p w14:paraId="7B88BE8F" w14:textId="77777777" w:rsidR="009A460A" w:rsidRDefault="00D21978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480376EC" w14:textId="77777777" w:rsidR="009A460A" w:rsidRDefault="00D21978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47F6290E" w14:textId="77777777" w:rsidR="009A460A" w:rsidRDefault="00D21978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4991D873" w14:textId="77777777" w:rsidR="009A460A" w:rsidRDefault="00D21978">
            <w:r>
              <w:t>可开启面积比例</w:t>
            </w:r>
            <w:r>
              <w:t>(%)</w:t>
            </w:r>
          </w:p>
        </w:tc>
      </w:tr>
      <w:tr w:rsidR="009A460A" w14:paraId="49D7DE84" w14:textId="77777777">
        <w:tc>
          <w:tcPr>
            <w:tcW w:w="1000" w:type="dxa"/>
            <w:vAlign w:val="center"/>
          </w:tcPr>
          <w:p w14:paraId="0480F432" w14:textId="77777777" w:rsidR="009A460A" w:rsidRDefault="00D21978">
            <w:r>
              <w:t>编号</w:t>
            </w:r>
          </w:p>
        </w:tc>
        <w:tc>
          <w:tcPr>
            <w:tcW w:w="2360" w:type="dxa"/>
            <w:vAlign w:val="center"/>
          </w:tcPr>
          <w:p w14:paraId="6224CCA6" w14:textId="77777777" w:rsidR="009A460A" w:rsidRDefault="00D21978">
            <w:r>
              <w:t>类型</w:t>
            </w:r>
          </w:p>
        </w:tc>
        <w:tc>
          <w:tcPr>
            <w:tcW w:w="1060" w:type="dxa"/>
            <w:vAlign w:val="center"/>
          </w:tcPr>
          <w:p w14:paraId="38CBD5C5" w14:textId="77777777" w:rsidR="009A460A" w:rsidRDefault="00D21978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7ED4BBC2" w14:textId="77777777" w:rsidR="009A460A" w:rsidRDefault="00D21978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233EF79" w14:textId="77777777" w:rsidR="009A460A" w:rsidRDefault="00D21978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D76C14F" w14:textId="77777777" w:rsidR="009A460A" w:rsidRDefault="00D21978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2FE2D110" w14:textId="77777777" w:rsidR="009A460A" w:rsidRDefault="00D21978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B7B12BA" w14:textId="77777777" w:rsidR="009A460A" w:rsidRDefault="00D21978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B8A4117" w14:textId="77777777" w:rsidR="009A460A" w:rsidRDefault="00D21978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71EFC8D3" w14:textId="77777777" w:rsidR="009A460A" w:rsidRDefault="00D21978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16F82CB5" w14:textId="77777777" w:rsidR="009A460A" w:rsidRDefault="009A460A"/>
        </w:tc>
      </w:tr>
      <w:tr w:rsidR="009A460A" w14:paraId="25643DD7" w14:textId="77777777">
        <w:tc>
          <w:tcPr>
            <w:tcW w:w="1000" w:type="dxa"/>
            <w:vAlign w:val="center"/>
          </w:tcPr>
          <w:p w14:paraId="798041B8" w14:textId="77777777" w:rsidR="009A460A" w:rsidRDefault="00D21978">
            <w:r>
              <w:t>C0615</w:t>
            </w:r>
          </w:p>
        </w:tc>
        <w:tc>
          <w:tcPr>
            <w:tcW w:w="2360" w:type="dxa"/>
            <w:vAlign w:val="center"/>
          </w:tcPr>
          <w:p w14:paraId="486632E5" w14:textId="77777777" w:rsidR="009A460A" w:rsidRDefault="00D21978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3BB4932" w14:textId="77777777" w:rsidR="009A460A" w:rsidRDefault="00D21978">
            <w:r>
              <w:t>8</w:t>
            </w:r>
          </w:p>
        </w:tc>
        <w:tc>
          <w:tcPr>
            <w:tcW w:w="1060" w:type="dxa"/>
            <w:vAlign w:val="center"/>
          </w:tcPr>
          <w:p w14:paraId="12F3BA04" w14:textId="77777777" w:rsidR="009A460A" w:rsidRDefault="00D21978">
            <w:r>
              <w:t>0.60</w:t>
            </w:r>
          </w:p>
        </w:tc>
        <w:tc>
          <w:tcPr>
            <w:tcW w:w="1060" w:type="dxa"/>
            <w:vAlign w:val="center"/>
          </w:tcPr>
          <w:p w14:paraId="2B33DD6F" w14:textId="77777777" w:rsidR="009A460A" w:rsidRDefault="00D21978">
            <w:r>
              <w:t>1.50</w:t>
            </w:r>
          </w:p>
        </w:tc>
        <w:tc>
          <w:tcPr>
            <w:tcW w:w="1060" w:type="dxa"/>
            <w:vAlign w:val="center"/>
          </w:tcPr>
          <w:p w14:paraId="7FC2A4B7" w14:textId="77777777" w:rsidR="009A460A" w:rsidRDefault="00D21978">
            <w:r>
              <w:t>0.90</w:t>
            </w:r>
          </w:p>
        </w:tc>
        <w:tc>
          <w:tcPr>
            <w:tcW w:w="1060" w:type="dxa"/>
            <w:vAlign w:val="center"/>
          </w:tcPr>
          <w:p w14:paraId="693605ED" w14:textId="77777777" w:rsidR="009A460A" w:rsidRDefault="00D21978">
            <w:r>
              <w:t>0.30</w:t>
            </w:r>
          </w:p>
        </w:tc>
        <w:tc>
          <w:tcPr>
            <w:tcW w:w="1060" w:type="dxa"/>
            <w:vAlign w:val="center"/>
          </w:tcPr>
          <w:p w14:paraId="588E4244" w14:textId="77777777" w:rsidR="009A460A" w:rsidRDefault="00D21978">
            <w:r>
              <w:t>1.50</w:t>
            </w:r>
          </w:p>
        </w:tc>
        <w:tc>
          <w:tcPr>
            <w:tcW w:w="1060" w:type="dxa"/>
            <w:vAlign w:val="center"/>
          </w:tcPr>
          <w:p w14:paraId="64911D7E" w14:textId="77777777" w:rsidR="009A460A" w:rsidRDefault="00D21978">
            <w:r>
              <w:t>1</w:t>
            </w:r>
          </w:p>
        </w:tc>
        <w:tc>
          <w:tcPr>
            <w:tcW w:w="1060" w:type="dxa"/>
            <w:vAlign w:val="center"/>
          </w:tcPr>
          <w:p w14:paraId="2E254F1B" w14:textId="77777777" w:rsidR="009A460A" w:rsidRDefault="00D21978">
            <w:r>
              <w:t>0.45</w:t>
            </w:r>
          </w:p>
        </w:tc>
        <w:tc>
          <w:tcPr>
            <w:tcW w:w="1980" w:type="dxa"/>
            <w:vAlign w:val="center"/>
          </w:tcPr>
          <w:p w14:paraId="68587A99" w14:textId="77777777" w:rsidR="009A460A" w:rsidRDefault="00D21978">
            <w:r>
              <w:t>50</w:t>
            </w:r>
          </w:p>
        </w:tc>
      </w:tr>
      <w:tr w:rsidR="009A460A" w14:paraId="21BE4782" w14:textId="77777777">
        <w:tc>
          <w:tcPr>
            <w:tcW w:w="1000" w:type="dxa"/>
            <w:vAlign w:val="center"/>
          </w:tcPr>
          <w:p w14:paraId="11A5170F" w14:textId="77777777" w:rsidR="009A460A" w:rsidRDefault="00D21978">
            <w:r>
              <w:t>C1015</w:t>
            </w:r>
          </w:p>
        </w:tc>
        <w:tc>
          <w:tcPr>
            <w:tcW w:w="2360" w:type="dxa"/>
            <w:vAlign w:val="center"/>
          </w:tcPr>
          <w:p w14:paraId="05724589" w14:textId="77777777" w:rsidR="009A460A" w:rsidRDefault="00D21978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0BE25D42" w14:textId="77777777" w:rsidR="009A460A" w:rsidRDefault="00D21978">
            <w:r>
              <w:t>12</w:t>
            </w:r>
          </w:p>
        </w:tc>
        <w:tc>
          <w:tcPr>
            <w:tcW w:w="1060" w:type="dxa"/>
            <w:vAlign w:val="center"/>
          </w:tcPr>
          <w:p w14:paraId="06206135" w14:textId="77777777" w:rsidR="009A460A" w:rsidRDefault="00D21978">
            <w:r>
              <w:t>1.00</w:t>
            </w:r>
          </w:p>
        </w:tc>
        <w:tc>
          <w:tcPr>
            <w:tcW w:w="1060" w:type="dxa"/>
            <w:vAlign w:val="center"/>
          </w:tcPr>
          <w:p w14:paraId="233DD285" w14:textId="77777777" w:rsidR="009A460A" w:rsidRDefault="00D21978">
            <w:r>
              <w:t>1.50</w:t>
            </w:r>
          </w:p>
        </w:tc>
        <w:tc>
          <w:tcPr>
            <w:tcW w:w="1060" w:type="dxa"/>
            <w:vAlign w:val="center"/>
          </w:tcPr>
          <w:p w14:paraId="15C20EDD" w14:textId="77777777" w:rsidR="009A460A" w:rsidRDefault="00D21978">
            <w:r>
              <w:t>1.50</w:t>
            </w:r>
          </w:p>
        </w:tc>
        <w:tc>
          <w:tcPr>
            <w:tcW w:w="1060" w:type="dxa"/>
            <w:vAlign w:val="center"/>
          </w:tcPr>
          <w:p w14:paraId="50C0DFE5" w14:textId="77777777" w:rsidR="009A460A" w:rsidRDefault="00D21978">
            <w:r>
              <w:t>0.50</w:t>
            </w:r>
          </w:p>
        </w:tc>
        <w:tc>
          <w:tcPr>
            <w:tcW w:w="1060" w:type="dxa"/>
            <w:vAlign w:val="center"/>
          </w:tcPr>
          <w:p w14:paraId="125A2318" w14:textId="77777777" w:rsidR="009A460A" w:rsidRDefault="00D21978">
            <w:r>
              <w:t>1.50</w:t>
            </w:r>
          </w:p>
        </w:tc>
        <w:tc>
          <w:tcPr>
            <w:tcW w:w="1060" w:type="dxa"/>
            <w:vAlign w:val="center"/>
          </w:tcPr>
          <w:p w14:paraId="27010D76" w14:textId="77777777" w:rsidR="009A460A" w:rsidRDefault="00D21978">
            <w:r>
              <w:t>1</w:t>
            </w:r>
          </w:p>
        </w:tc>
        <w:tc>
          <w:tcPr>
            <w:tcW w:w="1060" w:type="dxa"/>
            <w:vAlign w:val="center"/>
          </w:tcPr>
          <w:p w14:paraId="6E6E351E" w14:textId="77777777" w:rsidR="009A460A" w:rsidRDefault="00D21978">
            <w:r>
              <w:t>0.75</w:t>
            </w:r>
          </w:p>
        </w:tc>
        <w:tc>
          <w:tcPr>
            <w:tcW w:w="1980" w:type="dxa"/>
            <w:vAlign w:val="center"/>
          </w:tcPr>
          <w:p w14:paraId="14F8A428" w14:textId="77777777" w:rsidR="009A460A" w:rsidRDefault="00D21978">
            <w:r>
              <w:t>50</w:t>
            </w:r>
          </w:p>
        </w:tc>
      </w:tr>
      <w:tr w:rsidR="009A460A" w14:paraId="36D61194" w14:textId="77777777">
        <w:tc>
          <w:tcPr>
            <w:tcW w:w="1000" w:type="dxa"/>
            <w:vAlign w:val="center"/>
          </w:tcPr>
          <w:p w14:paraId="1BCA09D0" w14:textId="77777777" w:rsidR="009A460A" w:rsidRDefault="00D21978">
            <w:r>
              <w:t>C1715</w:t>
            </w:r>
          </w:p>
        </w:tc>
        <w:tc>
          <w:tcPr>
            <w:tcW w:w="2360" w:type="dxa"/>
            <w:vAlign w:val="center"/>
          </w:tcPr>
          <w:p w14:paraId="30E74442" w14:textId="77777777" w:rsidR="009A460A" w:rsidRDefault="00D21978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3326DB2" w14:textId="77777777" w:rsidR="009A460A" w:rsidRDefault="00D21978">
            <w:r>
              <w:t>4</w:t>
            </w:r>
          </w:p>
        </w:tc>
        <w:tc>
          <w:tcPr>
            <w:tcW w:w="1060" w:type="dxa"/>
            <w:vAlign w:val="center"/>
          </w:tcPr>
          <w:p w14:paraId="30A717B6" w14:textId="77777777" w:rsidR="009A460A" w:rsidRDefault="00D21978">
            <w:r>
              <w:t>1.70</w:t>
            </w:r>
          </w:p>
        </w:tc>
        <w:tc>
          <w:tcPr>
            <w:tcW w:w="1060" w:type="dxa"/>
            <w:vAlign w:val="center"/>
          </w:tcPr>
          <w:p w14:paraId="154576FD" w14:textId="77777777" w:rsidR="009A460A" w:rsidRDefault="00D21978">
            <w:r>
              <w:t>1.50</w:t>
            </w:r>
          </w:p>
        </w:tc>
        <w:tc>
          <w:tcPr>
            <w:tcW w:w="1060" w:type="dxa"/>
            <w:vAlign w:val="center"/>
          </w:tcPr>
          <w:p w14:paraId="24F28188" w14:textId="77777777" w:rsidR="009A460A" w:rsidRDefault="00D21978">
            <w:r>
              <w:t>2.55</w:t>
            </w:r>
          </w:p>
        </w:tc>
        <w:tc>
          <w:tcPr>
            <w:tcW w:w="1060" w:type="dxa"/>
            <w:vAlign w:val="center"/>
          </w:tcPr>
          <w:p w14:paraId="06600C09" w14:textId="77777777" w:rsidR="009A460A" w:rsidRDefault="00D21978">
            <w:r>
              <w:t>0.85</w:t>
            </w:r>
          </w:p>
        </w:tc>
        <w:tc>
          <w:tcPr>
            <w:tcW w:w="1060" w:type="dxa"/>
            <w:vAlign w:val="center"/>
          </w:tcPr>
          <w:p w14:paraId="2DBA6FA4" w14:textId="77777777" w:rsidR="009A460A" w:rsidRDefault="00D21978">
            <w:r>
              <w:t>1.50</w:t>
            </w:r>
          </w:p>
        </w:tc>
        <w:tc>
          <w:tcPr>
            <w:tcW w:w="1060" w:type="dxa"/>
            <w:vAlign w:val="center"/>
          </w:tcPr>
          <w:p w14:paraId="6459AD29" w14:textId="77777777" w:rsidR="009A460A" w:rsidRDefault="00D21978">
            <w:r>
              <w:t>1</w:t>
            </w:r>
          </w:p>
        </w:tc>
        <w:tc>
          <w:tcPr>
            <w:tcW w:w="1060" w:type="dxa"/>
            <w:vAlign w:val="center"/>
          </w:tcPr>
          <w:p w14:paraId="5F54DBC7" w14:textId="77777777" w:rsidR="009A460A" w:rsidRDefault="00D21978">
            <w:r>
              <w:t>1.27</w:t>
            </w:r>
          </w:p>
        </w:tc>
        <w:tc>
          <w:tcPr>
            <w:tcW w:w="1980" w:type="dxa"/>
            <w:vAlign w:val="center"/>
          </w:tcPr>
          <w:p w14:paraId="558051FC" w14:textId="77777777" w:rsidR="009A460A" w:rsidRDefault="00D21978">
            <w:r>
              <w:t>50</w:t>
            </w:r>
          </w:p>
        </w:tc>
      </w:tr>
      <w:tr w:rsidR="009A460A" w14:paraId="052F863E" w14:textId="77777777">
        <w:tc>
          <w:tcPr>
            <w:tcW w:w="1000" w:type="dxa"/>
            <w:vAlign w:val="center"/>
          </w:tcPr>
          <w:p w14:paraId="4D6D3D39" w14:textId="77777777" w:rsidR="009A460A" w:rsidRDefault="00D21978">
            <w:r>
              <w:t>C1812</w:t>
            </w:r>
          </w:p>
        </w:tc>
        <w:tc>
          <w:tcPr>
            <w:tcW w:w="2360" w:type="dxa"/>
            <w:vAlign w:val="center"/>
          </w:tcPr>
          <w:p w14:paraId="72D2811B" w14:textId="77777777" w:rsidR="009A460A" w:rsidRDefault="00D21978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0AFDB01" w14:textId="77777777" w:rsidR="009A460A" w:rsidRDefault="00D21978">
            <w:r>
              <w:t>24</w:t>
            </w:r>
          </w:p>
        </w:tc>
        <w:tc>
          <w:tcPr>
            <w:tcW w:w="1060" w:type="dxa"/>
            <w:vAlign w:val="center"/>
          </w:tcPr>
          <w:p w14:paraId="457161F2" w14:textId="77777777" w:rsidR="009A460A" w:rsidRDefault="00D21978">
            <w:r>
              <w:t>1.80</w:t>
            </w:r>
          </w:p>
        </w:tc>
        <w:tc>
          <w:tcPr>
            <w:tcW w:w="1060" w:type="dxa"/>
            <w:vAlign w:val="center"/>
          </w:tcPr>
          <w:p w14:paraId="29C75DAD" w14:textId="77777777" w:rsidR="009A460A" w:rsidRDefault="00D21978">
            <w:r>
              <w:t>1.20</w:t>
            </w:r>
          </w:p>
        </w:tc>
        <w:tc>
          <w:tcPr>
            <w:tcW w:w="1060" w:type="dxa"/>
            <w:vAlign w:val="center"/>
          </w:tcPr>
          <w:p w14:paraId="60618ABD" w14:textId="77777777" w:rsidR="009A460A" w:rsidRDefault="00D21978">
            <w:r>
              <w:t>2.16</w:t>
            </w:r>
          </w:p>
        </w:tc>
        <w:tc>
          <w:tcPr>
            <w:tcW w:w="1060" w:type="dxa"/>
            <w:vAlign w:val="center"/>
          </w:tcPr>
          <w:p w14:paraId="19146D26" w14:textId="77777777" w:rsidR="009A460A" w:rsidRDefault="00D21978">
            <w:r>
              <w:t>0.90</w:t>
            </w:r>
          </w:p>
        </w:tc>
        <w:tc>
          <w:tcPr>
            <w:tcW w:w="1060" w:type="dxa"/>
            <w:vAlign w:val="center"/>
          </w:tcPr>
          <w:p w14:paraId="3FAC0147" w14:textId="77777777" w:rsidR="009A460A" w:rsidRDefault="00D21978">
            <w:r>
              <w:t>1.20</w:t>
            </w:r>
          </w:p>
        </w:tc>
        <w:tc>
          <w:tcPr>
            <w:tcW w:w="1060" w:type="dxa"/>
            <w:vAlign w:val="center"/>
          </w:tcPr>
          <w:p w14:paraId="44B9DCA8" w14:textId="77777777" w:rsidR="009A460A" w:rsidRDefault="00D21978">
            <w:r>
              <w:t>1</w:t>
            </w:r>
          </w:p>
        </w:tc>
        <w:tc>
          <w:tcPr>
            <w:tcW w:w="1060" w:type="dxa"/>
            <w:vAlign w:val="center"/>
          </w:tcPr>
          <w:p w14:paraId="2952E709" w14:textId="77777777" w:rsidR="009A460A" w:rsidRDefault="00D21978">
            <w:r>
              <w:t>1.08</w:t>
            </w:r>
          </w:p>
        </w:tc>
        <w:tc>
          <w:tcPr>
            <w:tcW w:w="1980" w:type="dxa"/>
            <w:vAlign w:val="center"/>
          </w:tcPr>
          <w:p w14:paraId="6C75FB1D" w14:textId="77777777" w:rsidR="009A460A" w:rsidRDefault="00D21978">
            <w:r>
              <w:t>50</w:t>
            </w:r>
          </w:p>
        </w:tc>
      </w:tr>
      <w:tr w:rsidR="009A460A" w14:paraId="75ABD878" w14:textId="77777777">
        <w:tc>
          <w:tcPr>
            <w:tcW w:w="1000" w:type="dxa"/>
            <w:vAlign w:val="center"/>
          </w:tcPr>
          <w:p w14:paraId="0B3DB1FF" w14:textId="77777777" w:rsidR="009A460A" w:rsidRDefault="00D21978">
            <w:r>
              <w:t>C1815</w:t>
            </w:r>
          </w:p>
        </w:tc>
        <w:tc>
          <w:tcPr>
            <w:tcW w:w="2360" w:type="dxa"/>
            <w:vAlign w:val="center"/>
          </w:tcPr>
          <w:p w14:paraId="58E24353" w14:textId="77777777" w:rsidR="009A460A" w:rsidRDefault="00D21978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B3DB020" w14:textId="77777777" w:rsidR="009A460A" w:rsidRDefault="00D21978">
            <w:r>
              <w:t>18</w:t>
            </w:r>
          </w:p>
        </w:tc>
        <w:tc>
          <w:tcPr>
            <w:tcW w:w="1060" w:type="dxa"/>
            <w:vAlign w:val="center"/>
          </w:tcPr>
          <w:p w14:paraId="089AA7D3" w14:textId="77777777" w:rsidR="009A460A" w:rsidRDefault="00D21978">
            <w:r>
              <w:t>1.80</w:t>
            </w:r>
          </w:p>
        </w:tc>
        <w:tc>
          <w:tcPr>
            <w:tcW w:w="1060" w:type="dxa"/>
            <w:vAlign w:val="center"/>
          </w:tcPr>
          <w:p w14:paraId="30250838" w14:textId="77777777" w:rsidR="009A460A" w:rsidRDefault="00D21978">
            <w:r>
              <w:t>1.50</w:t>
            </w:r>
          </w:p>
        </w:tc>
        <w:tc>
          <w:tcPr>
            <w:tcW w:w="1060" w:type="dxa"/>
            <w:vAlign w:val="center"/>
          </w:tcPr>
          <w:p w14:paraId="17B91986" w14:textId="77777777" w:rsidR="009A460A" w:rsidRDefault="00D21978">
            <w:r>
              <w:t>2.70</w:t>
            </w:r>
          </w:p>
        </w:tc>
        <w:tc>
          <w:tcPr>
            <w:tcW w:w="1060" w:type="dxa"/>
            <w:vAlign w:val="center"/>
          </w:tcPr>
          <w:p w14:paraId="3314E09A" w14:textId="77777777" w:rsidR="009A460A" w:rsidRDefault="00D21978">
            <w:r>
              <w:t>0.90</w:t>
            </w:r>
          </w:p>
        </w:tc>
        <w:tc>
          <w:tcPr>
            <w:tcW w:w="1060" w:type="dxa"/>
            <w:vAlign w:val="center"/>
          </w:tcPr>
          <w:p w14:paraId="42F95341" w14:textId="77777777" w:rsidR="009A460A" w:rsidRDefault="00D21978">
            <w:r>
              <w:t>1.50</w:t>
            </w:r>
          </w:p>
        </w:tc>
        <w:tc>
          <w:tcPr>
            <w:tcW w:w="1060" w:type="dxa"/>
            <w:vAlign w:val="center"/>
          </w:tcPr>
          <w:p w14:paraId="71FBC03F" w14:textId="77777777" w:rsidR="009A460A" w:rsidRDefault="00D21978">
            <w:r>
              <w:t>1</w:t>
            </w:r>
          </w:p>
        </w:tc>
        <w:tc>
          <w:tcPr>
            <w:tcW w:w="1060" w:type="dxa"/>
            <w:vAlign w:val="center"/>
          </w:tcPr>
          <w:p w14:paraId="620B36B5" w14:textId="77777777" w:rsidR="009A460A" w:rsidRDefault="00D21978">
            <w:r>
              <w:t>1.35</w:t>
            </w:r>
          </w:p>
        </w:tc>
        <w:tc>
          <w:tcPr>
            <w:tcW w:w="1980" w:type="dxa"/>
            <w:vAlign w:val="center"/>
          </w:tcPr>
          <w:p w14:paraId="633EA77A" w14:textId="77777777" w:rsidR="009A460A" w:rsidRDefault="00D21978">
            <w:r>
              <w:t>50</w:t>
            </w:r>
          </w:p>
        </w:tc>
      </w:tr>
      <w:tr w:rsidR="009A460A" w14:paraId="11B2BDBE" w14:textId="77777777">
        <w:tc>
          <w:tcPr>
            <w:tcW w:w="1000" w:type="dxa"/>
            <w:vAlign w:val="center"/>
          </w:tcPr>
          <w:p w14:paraId="5C9C7C09" w14:textId="77777777" w:rsidR="009A460A" w:rsidRDefault="00D21978">
            <w:r>
              <w:t>C1818</w:t>
            </w:r>
          </w:p>
        </w:tc>
        <w:tc>
          <w:tcPr>
            <w:tcW w:w="2360" w:type="dxa"/>
            <w:vAlign w:val="center"/>
          </w:tcPr>
          <w:p w14:paraId="7A4F5CA1" w14:textId="77777777" w:rsidR="009A460A" w:rsidRDefault="00D21978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1A173E3" w14:textId="77777777" w:rsidR="009A460A" w:rsidRDefault="00D21978">
            <w:r>
              <w:t>18</w:t>
            </w:r>
          </w:p>
        </w:tc>
        <w:tc>
          <w:tcPr>
            <w:tcW w:w="1060" w:type="dxa"/>
            <w:vAlign w:val="center"/>
          </w:tcPr>
          <w:p w14:paraId="39E7BEC8" w14:textId="77777777" w:rsidR="009A460A" w:rsidRDefault="00D21978">
            <w:r>
              <w:t>1.80</w:t>
            </w:r>
          </w:p>
        </w:tc>
        <w:tc>
          <w:tcPr>
            <w:tcW w:w="1060" w:type="dxa"/>
            <w:vAlign w:val="center"/>
          </w:tcPr>
          <w:p w14:paraId="0A8EC70A" w14:textId="77777777" w:rsidR="009A460A" w:rsidRDefault="00D21978">
            <w:r>
              <w:t>1.80</w:t>
            </w:r>
          </w:p>
        </w:tc>
        <w:tc>
          <w:tcPr>
            <w:tcW w:w="1060" w:type="dxa"/>
            <w:vAlign w:val="center"/>
          </w:tcPr>
          <w:p w14:paraId="22768FF2" w14:textId="77777777" w:rsidR="009A460A" w:rsidRDefault="00D21978">
            <w:r>
              <w:t>3.24</w:t>
            </w:r>
          </w:p>
        </w:tc>
        <w:tc>
          <w:tcPr>
            <w:tcW w:w="1060" w:type="dxa"/>
            <w:vAlign w:val="center"/>
          </w:tcPr>
          <w:p w14:paraId="397CEB11" w14:textId="77777777" w:rsidR="009A460A" w:rsidRDefault="00D21978">
            <w:r>
              <w:t>0.90</w:t>
            </w:r>
          </w:p>
        </w:tc>
        <w:tc>
          <w:tcPr>
            <w:tcW w:w="1060" w:type="dxa"/>
            <w:vAlign w:val="center"/>
          </w:tcPr>
          <w:p w14:paraId="0852AED7" w14:textId="77777777" w:rsidR="009A460A" w:rsidRDefault="00D21978">
            <w:r>
              <w:t>1.80</w:t>
            </w:r>
          </w:p>
        </w:tc>
        <w:tc>
          <w:tcPr>
            <w:tcW w:w="1060" w:type="dxa"/>
            <w:vAlign w:val="center"/>
          </w:tcPr>
          <w:p w14:paraId="670A2267" w14:textId="77777777" w:rsidR="009A460A" w:rsidRDefault="00D21978">
            <w:r>
              <w:t>1</w:t>
            </w:r>
          </w:p>
        </w:tc>
        <w:tc>
          <w:tcPr>
            <w:tcW w:w="1060" w:type="dxa"/>
            <w:vAlign w:val="center"/>
          </w:tcPr>
          <w:p w14:paraId="0AD6C162" w14:textId="77777777" w:rsidR="009A460A" w:rsidRDefault="00D21978">
            <w:r>
              <w:t>1.62</w:t>
            </w:r>
          </w:p>
        </w:tc>
        <w:tc>
          <w:tcPr>
            <w:tcW w:w="1980" w:type="dxa"/>
            <w:vAlign w:val="center"/>
          </w:tcPr>
          <w:p w14:paraId="6BC578A8" w14:textId="77777777" w:rsidR="009A460A" w:rsidRDefault="00D21978">
            <w:r>
              <w:t>50</w:t>
            </w:r>
          </w:p>
        </w:tc>
      </w:tr>
      <w:tr w:rsidR="009A460A" w14:paraId="0BC5BA2E" w14:textId="77777777">
        <w:tc>
          <w:tcPr>
            <w:tcW w:w="1000" w:type="dxa"/>
            <w:vAlign w:val="center"/>
          </w:tcPr>
          <w:p w14:paraId="1125ED7B" w14:textId="77777777" w:rsidR="009A460A" w:rsidRDefault="00D21978">
            <w:r>
              <w:t>C2315</w:t>
            </w:r>
          </w:p>
        </w:tc>
        <w:tc>
          <w:tcPr>
            <w:tcW w:w="2360" w:type="dxa"/>
            <w:vAlign w:val="center"/>
          </w:tcPr>
          <w:p w14:paraId="771437C9" w14:textId="77777777" w:rsidR="009A460A" w:rsidRDefault="00D21978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DAD0B62" w14:textId="77777777" w:rsidR="009A460A" w:rsidRDefault="00D21978">
            <w:r>
              <w:t>6</w:t>
            </w:r>
          </w:p>
        </w:tc>
        <w:tc>
          <w:tcPr>
            <w:tcW w:w="1060" w:type="dxa"/>
            <w:vAlign w:val="center"/>
          </w:tcPr>
          <w:p w14:paraId="529AA80F" w14:textId="77777777" w:rsidR="009A460A" w:rsidRDefault="00D21978">
            <w:r>
              <w:t>2.25</w:t>
            </w:r>
          </w:p>
        </w:tc>
        <w:tc>
          <w:tcPr>
            <w:tcW w:w="1060" w:type="dxa"/>
            <w:vAlign w:val="center"/>
          </w:tcPr>
          <w:p w14:paraId="122E3226" w14:textId="77777777" w:rsidR="009A460A" w:rsidRDefault="00D21978">
            <w:r>
              <w:t>1.50</w:t>
            </w:r>
          </w:p>
        </w:tc>
        <w:tc>
          <w:tcPr>
            <w:tcW w:w="1060" w:type="dxa"/>
            <w:vAlign w:val="center"/>
          </w:tcPr>
          <w:p w14:paraId="1146A876" w14:textId="77777777" w:rsidR="009A460A" w:rsidRDefault="00D21978">
            <w:r>
              <w:t>3.38</w:t>
            </w:r>
          </w:p>
        </w:tc>
        <w:tc>
          <w:tcPr>
            <w:tcW w:w="1060" w:type="dxa"/>
            <w:vAlign w:val="center"/>
          </w:tcPr>
          <w:p w14:paraId="5EB96360" w14:textId="77777777" w:rsidR="009A460A" w:rsidRDefault="00D21978">
            <w:r>
              <w:t>1.13</w:t>
            </w:r>
          </w:p>
        </w:tc>
        <w:tc>
          <w:tcPr>
            <w:tcW w:w="1060" w:type="dxa"/>
            <w:vAlign w:val="center"/>
          </w:tcPr>
          <w:p w14:paraId="09262FAC" w14:textId="77777777" w:rsidR="009A460A" w:rsidRDefault="00D21978">
            <w:r>
              <w:t>1.50</w:t>
            </w:r>
          </w:p>
        </w:tc>
        <w:tc>
          <w:tcPr>
            <w:tcW w:w="1060" w:type="dxa"/>
            <w:vAlign w:val="center"/>
          </w:tcPr>
          <w:p w14:paraId="18FF8C23" w14:textId="77777777" w:rsidR="009A460A" w:rsidRDefault="00D21978">
            <w:r>
              <w:t>1</w:t>
            </w:r>
          </w:p>
        </w:tc>
        <w:tc>
          <w:tcPr>
            <w:tcW w:w="1060" w:type="dxa"/>
            <w:vAlign w:val="center"/>
          </w:tcPr>
          <w:p w14:paraId="1EAFEC77" w14:textId="77777777" w:rsidR="009A460A" w:rsidRDefault="00D21978">
            <w:r>
              <w:t>1.69</w:t>
            </w:r>
          </w:p>
        </w:tc>
        <w:tc>
          <w:tcPr>
            <w:tcW w:w="1980" w:type="dxa"/>
            <w:vAlign w:val="center"/>
          </w:tcPr>
          <w:p w14:paraId="5E0F4B39" w14:textId="77777777" w:rsidR="009A460A" w:rsidRDefault="00D21978">
            <w:r>
              <w:t>50</w:t>
            </w:r>
          </w:p>
        </w:tc>
      </w:tr>
      <w:tr w:rsidR="009A460A" w14:paraId="39137B19" w14:textId="77777777">
        <w:tc>
          <w:tcPr>
            <w:tcW w:w="1000" w:type="dxa"/>
            <w:vAlign w:val="center"/>
          </w:tcPr>
          <w:p w14:paraId="3B841C7A" w14:textId="77777777" w:rsidR="009A460A" w:rsidRDefault="00D21978">
            <w:r>
              <w:t>C2515</w:t>
            </w:r>
          </w:p>
        </w:tc>
        <w:tc>
          <w:tcPr>
            <w:tcW w:w="2360" w:type="dxa"/>
            <w:vAlign w:val="center"/>
          </w:tcPr>
          <w:p w14:paraId="56453CC6" w14:textId="77777777" w:rsidR="009A460A" w:rsidRDefault="00D21978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9396A92" w14:textId="77777777" w:rsidR="009A460A" w:rsidRDefault="00D21978">
            <w:r>
              <w:t>2</w:t>
            </w:r>
          </w:p>
        </w:tc>
        <w:tc>
          <w:tcPr>
            <w:tcW w:w="1060" w:type="dxa"/>
            <w:vAlign w:val="center"/>
          </w:tcPr>
          <w:p w14:paraId="6ABA396E" w14:textId="77777777" w:rsidR="009A460A" w:rsidRDefault="00D21978">
            <w:r>
              <w:t>2.50</w:t>
            </w:r>
          </w:p>
        </w:tc>
        <w:tc>
          <w:tcPr>
            <w:tcW w:w="1060" w:type="dxa"/>
            <w:vAlign w:val="center"/>
          </w:tcPr>
          <w:p w14:paraId="053A1B5D" w14:textId="77777777" w:rsidR="009A460A" w:rsidRDefault="00D21978">
            <w:r>
              <w:t>1.50</w:t>
            </w:r>
          </w:p>
        </w:tc>
        <w:tc>
          <w:tcPr>
            <w:tcW w:w="1060" w:type="dxa"/>
            <w:vAlign w:val="center"/>
          </w:tcPr>
          <w:p w14:paraId="21386F91" w14:textId="77777777" w:rsidR="009A460A" w:rsidRDefault="00D21978">
            <w:r>
              <w:t>3.75</w:t>
            </w:r>
          </w:p>
        </w:tc>
        <w:tc>
          <w:tcPr>
            <w:tcW w:w="1060" w:type="dxa"/>
            <w:vAlign w:val="center"/>
          </w:tcPr>
          <w:p w14:paraId="0D1CCAAC" w14:textId="77777777" w:rsidR="009A460A" w:rsidRDefault="00D21978">
            <w:r>
              <w:t>1.25</w:t>
            </w:r>
          </w:p>
        </w:tc>
        <w:tc>
          <w:tcPr>
            <w:tcW w:w="1060" w:type="dxa"/>
            <w:vAlign w:val="center"/>
          </w:tcPr>
          <w:p w14:paraId="2497D66B" w14:textId="77777777" w:rsidR="009A460A" w:rsidRDefault="00D21978">
            <w:r>
              <w:t>1.50</w:t>
            </w:r>
          </w:p>
        </w:tc>
        <w:tc>
          <w:tcPr>
            <w:tcW w:w="1060" w:type="dxa"/>
            <w:vAlign w:val="center"/>
          </w:tcPr>
          <w:p w14:paraId="7009879B" w14:textId="77777777" w:rsidR="009A460A" w:rsidRDefault="00D21978">
            <w:r>
              <w:t>1</w:t>
            </w:r>
          </w:p>
        </w:tc>
        <w:tc>
          <w:tcPr>
            <w:tcW w:w="1060" w:type="dxa"/>
            <w:vAlign w:val="center"/>
          </w:tcPr>
          <w:p w14:paraId="38A4431D" w14:textId="77777777" w:rsidR="009A460A" w:rsidRDefault="00D21978">
            <w:r>
              <w:t>1.88</w:t>
            </w:r>
          </w:p>
        </w:tc>
        <w:tc>
          <w:tcPr>
            <w:tcW w:w="1980" w:type="dxa"/>
            <w:vAlign w:val="center"/>
          </w:tcPr>
          <w:p w14:paraId="10AF887A" w14:textId="77777777" w:rsidR="009A460A" w:rsidRDefault="00D21978">
            <w:r>
              <w:t>50</w:t>
            </w:r>
          </w:p>
        </w:tc>
      </w:tr>
      <w:tr w:rsidR="009A460A" w14:paraId="71D9C8BA" w14:textId="77777777">
        <w:tc>
          <w:tcPr>
            <w:tcW w:w="1000" w:type="dxa"/>
            <w:vAlign w:val="center"/>
          </w:tcPr>
          <w:p w14:paraId="3B665290" w14:textId="77777777" w:rsidR="009A460A" w:rsidRDefault="00D21978">
            <w:r>
              <w:t>C2715</w:t>
            </w:r>
          </w:p>
        </w:tc>
        <w:tc>
          <w:tcPr>
            <w:tcW w:w="2360" w:type="dxa"/>
            <w:vAlign w:val="center"/>
          </w:tcPr>
          <w:p w14:paraId="5F7A280A" w14:textId="77777777" w:rsidR="009A460A" w:rsidRDefault="00D21978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6C5EFDA4" w14:textId="77777777" w:rsidR="009A460A" w:rsidRDefault="00D21978">
            <w:r>
              <w:t>7</w:t>
            </w:r>
          </w:p>
        </w:tc>
        <w:tc>
          <w:tcPr>
            <w:tcW w:w="1060" w:type="dxa"/>
            <w:vAlign w:val="center"/>
          </w:tcPr>
          <w:p w14:paraId="13358001" w14:textId="77777777" w:rsidR="009A460A" w:rsidRDefault="00D21978">
            <w:r>
              <w:t>2.70</w:t>
            </w:r>
          </w:p>
        </w:tc>
        <w:tc>
          <w:tcPr>
            <w:tcW w:w="1060" w:type="dxa"/>
            <w:vAlign w:val="center"/>
          </w:tcPr>
          <w:p w14:paraId="067C70EC" w14:textId="77777777" w:rsidR="009A460A" w:rsidRDefault="00D21978">
            <w:r>
              <w:t>1.50</w:t>
            </w:r>
          </w:p>
        </w:tc>
        <w:tc>
          <w:tcPr>
            <w:tcW w:w="1060" w:type="dxa"/>
            <w:vAlign w:val="center"/>
          </w:tcPr>
          <w:p w14:paraId="6F04B6F1" w14:textId="77777777" w:rsidR="009A460A" w:rsidRDefault="00D21978">
            <w:r>
              <w:t>4.05</w:t>
            </w:r>
          </w:p>
        </w:tc>
        <w:tc>
          <w:tcPr>
            <w:tcW w:w="1060" w:type="dxa"/>
            <w:vAlign w:val="center"/>
          </w:tcPr>
          <w:p w14:paraId="22EB3802" w14:textId="77777777" w:rsidR="009A460A" w:rsidRDefault="00D21978">
            <w:r>
              <w:t>1.35</w:t>
            </w:r>
          </w:p>
        </w:tc>
        <w:tc>
          <w:tcPr>
            <w:tcW w:w="1060" w:type="dxa"/>
            <w:vAlign w:val="center"/>
          </w:tcPr>
          <w:p w14:paraId="34D07354" w14:textId="77777777" w:rsidR="009A460A" w:rsidRDefault="00D21978">
            <w:r>
              <w:t>1.50</w:t>
            </w:r>
          </w:p>
        </w:tc>
        <w:tc>
          <w:tcPr>
            <w:tcW w:w="1060" w:type="dxa"/>
            <w:vAlign w:val="center"/>
          </w:tcPr>
          <w:p w14:paraId="3BE525BF" w14:textId="77777777" w:rsidR="009A460A" w:rsidRDefault="00D21978">
            <w:r>
              <w:t>1</w:t>
            </w:r>
          </w:p>
        </w:tc>
        <w:tc>
          <w:tcPr>
            <w:tcW w:w="1060" w:type="dxa"/>
            <w:vAlign w:val="center"/>
          </w:tcPr>
          <w:p w14:paraId="60E5EE1F" w14:textId="77777777" w:rsidR="009A460A" w:rsidRDefault="00D21978">
            <w:r>
              <w:t>2.03</w:t>
            </w:r>
          </w:p>
        </w:tc>
        <w:tc>
          <w:tcPr>
            <w:tcW w:w="1980" w:type="dxa"/>
            <w:vAlign w:val="center"/>
          </w:tcPr>
          <w:p w14:paraId="6FECFE04" w14:textId="77777777" w:rsidR="009A460A" w:rsidRDefault="00D21978">
            <w:r>
              <w:t>50</w:t>
            </w:r>
          </w:p>
        </w:tc>
      </w:tr>
      <w:tr w:rsidR="009A460A" w14:paraId="400AD9F9" w14:textId="77777777">
        <w:tc>
          <w:tcPr>
            <w:tcW w:w="1000" w:type="dxa"/>
            <w:vAlign w:val="center"/>
          </w:tcPr>
          <w:p w14:paraId="4AF6695A" w14:textId="77777777" w:rsidR="009A460A" w:rsidRDefault="00D21978">
            <w:r>
              <w:t>C3618</w:t>
            </w:r>
          </w:p>
        </w:tc>
        <w:tc>
          <w:tcPr>
            <w:tcW w:w="2360" w:type="dxa"/>
            <w:vAlign w:val="center"/>
          </w:tcPr>
          <w:p w14:paraId="6A347D2E" w14:textId="77777777" w:rsidR="009A460A" w:rsidRDefault="00D21978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AB34598" w14:textId="77777777" w:rsidR="009A460A" w:rsidRDefault="00D21978">
            <w:r>
              <w:t>2</w:t>
            </w:r>
          </w:p>
        </w:tc>
        <w:tc>
          <w:tcPr>
            <w:tcW w:w="1060" w:type="dxa"/>
            <w:vAlign w:val="center"/>
          </w:tcPr>
          <w:p w14:paraId="4A81CA09" w14:textId="77777777" w:rsidR="009A460A" w:rsidRDefault="00D21978">
            <w:r>
              <w:t>3.60</w:t>
            </w:r>
          </w:p>
        </w:tc>
        <w:tc>
          <w:tcPr>
            <w:tcW w:w="1060" w:type="dxa"/>
            <w:vAlign w:val="center"/>
          </w:tcPr>
          <w:p w14:paraId="703091CF" w14:textId="77777777" w:rsidR="009A460A" w:rsidRDefault="00D21978">
            <w:r>
              <w:t>1.80</w:t>
            </w:r>
          </w:p>
        </w:tc>
        <w:tc>
          <w:tcPr>
            <w:tcW w:w="1060" w:type="dxa"/>
            <w:vAlign w:val="center"/>
          </w:tcPr>
          <w:p w14:paraId="1256AA8A" w14:textId="77777777" w:rsidR="009A460A" w:rsidRDefault="00D21978">
            <w:r>
              <w:t>6.48</w:t>
            </w:r>
          </w:p>
        </w:tc>
        <w:tc>
          <w:tcPr>
            <w:tcW w:w="1060" w:type="dxa"/>
            <w:vAlign w:val="center"/>
          </w:tcPr>
          <w:p w14:paraId="21D918D2" w14:textId="77777777" w:rsidR="009A460A" w:rsidRDefault="00D21978">
            <w:r>
              <w:t>1.80</w:t>
            </w:r>
          </w:p>
        </w:tc>
        <w:tc>
          <w:tcPr>
            <w:tcW w:w="1060" w:type="dxa"/>
            <w:vAlign w:val="center"/>
          </w:tcPr>
          <w:p w14:paraId="2099FBF8" w14:textId="77777777" w:rsidR="009A460A" w:rsidRDefault="00D21978">
            <w:r>
              <w:t>1.80</w:t>
            </w:r>
          </w:p>
        </w:tc>
        <w:tc>
          <w:tcPr>
            <w:tcW w:w="1060" w:type="dxa"/>
            <w:vAlign w:val="center"/>
          </w:tcPr>
          <w:p w14:paraId="4E641E1A" w14:textId="77777777" w:rsidR="009A460A" w:rsidRDefault="00D21978">
            <w:r>
              <w:t>1</w:t>
            </w:r>
          </w:p>
        </w:tc>
        <w:tc>
          <w:tcPr>
            <w:tcW w:w="1060" w:type="dxa"/>
            <w:vAlign w:val="center"/>
          </w:tcPr>
          <w:p w14:paraId="71E3B072" w14:textId="77777777" w:rsidR="009A460A" w:rsidRDefault="00D21978">
            <w:r>
              <w:t>3.24</w:t>
            </w:r>
          </w:p>
        </w:tc>
        <w:tc>
          <w:tcPr>
            <w:tcW w:w="1980" w:type="dxa"/>
            <w:vAlign w:val="center"/>
          </w:tcPr>
          <w:p w14:paraId="46F4FFEC" w14:textId="77777777" w:rsidR="009A460A" w:rsidRDefault="00D21978">
            <w:r>
              <w:t>50</w:t>
            </w:r>
          </w:p>
        </w:tc>
      </w:tr>
      <w:tr w:rsidR="009A460A" w14:paraId="607EA493" w14:textId="77777777">
        <w:tc>
          <w:tcPr>
            <w:tcW w:w="1000" w:type="dxa"/>
            <w:vAlign w:val="center"/>
          </w:tcPr>
          <w:p w14:paraId="7B590C1B" w14:textId="77777777" w:rsidR="009A460A" w:rsidRDefault="00D21978">
            <w:r>
              <w:t>C4918</w:t>
            </w:r>
          </w:p>
        </w:tc>
        <w:tc>
          <w:tcPr>
            <w:tcW w:w="2360" w:type="dxa"/>
            <w:vAlign w:val="center"/>
          </w:tcPr>
          <w:p w14:paraId="2232622B" w14:textId="77777777" w:rsidR="009A460A" w:rsidRDefault="00D21978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01ECD6EE" w14:textId="77777777" w:rsidR="009A460A" w:rsidRDefault="00D21978">
            <w:r>
              <w:t>6</w:t>
            </w:r>
          </w:p>
        </w:tc>
        <w:tc>
          <w:tcPr>
            <w:tcW w:w="1060" w:type="dxa"/>
            <w:vAlign w:val="center"/>
          </w:tcPr>
          <w:p w14:paraId="75FE0AA0" w14:textId="77777777" w:rsidR="009A460A" w:rsidRDefault="00D21978">
            <w:r>
              <w:t>4.90</w:t>
            </w:r>
          </w:p>
        </w:tc>
        <w:tc>
          <w:tcPr>
            <w:tcW w:w="1060" w:type="dxa"/>
            <w:vAlign w:val="center"/>
          </w:tcPr>
          <w:p w14:paraId="2DEA95BD" w14:textId="77777777" w:rsidR="009A460A" w:rsidRDefault="00D21978">
            <w:r>
              <w:t>1.80</w:t>
            </w:r>
          </w:p>
        </w:tc>
        <w:tc>
          <w:tcPr>
            <w:tcW w:w="1060" w:type="dxa"/>
            <w:vAlign w:val="center"/>
          </w:tcPr>
          <w:p w14:paraId="1B7F3693" w14:textId="77777777" w:rsidR="009A460A" w:rsidRDefault="00D21978">
            <w:r>
              <w:t>8.82</w:t>
            </w:r>
          </w:p>
        </w:tc>
        <w:tc>
          <w:tcPr>
            <w:tcW w:w="1060" w:type="dxa"/>
            <w:vAlign w:val="center"/>
          </w:tcPr>
          <w:p w14:paraId="7A5D60BE" w14:textId="77777777" w:rsidR="009A460A" w:rsidRDefault="00D21978">
            <w:r>
              <w:t>2.45</w:t>
            </w:r>
          </w:p>
        </w:tc>
        <w:tc>
          <w:tcPr>
            <w:tcW w:w="1060" w:type="dxa"/>
            <w:vAlign w:val="center"/>
          </w:tcPr>
          <w:p w14:paraId="6B5553D4" w14:textId="77777777" w:rsidR="009A460A" w:rsidRDefault="00D21978">
            <w:r>
              <w:t>1.80</w:t>
            </w:r>
          </w:p>
        </w:tc>
        <w:tc>
          <w:tcPr>
            <w:tcW w:w="1060" w:type="dxa"/>
            <w:vAlign w:val="center"/>
          </w:tcPr>
          <w:p w14:paraId="437DE121" w14:textId="77777777" w:rsidR="009A460A" w:rsidRDefault="00D21978">
            <w:r>
              <w:t>1</w:t>
            </w:r>
          </w:p>
        </w:tc>
        <w:tc>
          <w:tcPr>
            <w:tcW w:w="1060" w:type="dxa"/>
            <w:vAlign w:val="center"/>
          </w:tcPr>
          <w:p w14:paraId="4F32853B" w14:textId="77777777" w:rsidR="009A460A" w:rsidRDefault="00D21978">
            <w:r>
              <w:t>4.41</w:t>
            </w:r>
          </w:p>
        </w:tc>
        <w:tc>
          <w:tcPr>
            <w:tcW w:w="1980" w:type="dxa"/>
            <w:vAlign w:val="center"/>
          </w:tcPr>
          <w:p w14:paraId="602E04E5" w14:textId="77777777" w:rsidR="009A460A" w:rsidRDefault="00D21978">
            <w:r>
              <w:t>50</w:t>
            </w:r>
          </w:p>
        </w:tc>
      </w:tr>
      <w:tr w:rsidR="009A460A" w14:paraId="3E12B5E8" w14:textId="77777777">
        <w:tc>
          <w:tcPr>
            <w:tcW w:w="1000" w:type="dxa"/>
            <w:vAlign w:val="center"/>
          </w:tcPr>
          <w:p w14:paraId="757C7E01" w14:textId="77777777" w:rsidR="009A460A" w:rsidRDefault="00D21978">
            <w:r>
              <w:t>DK0621</w:t>
            </w:r>
          </w:p>
        </w:tc>
        <w:tc>
          <w:tcPr>
            <w:tcW w:w="2360" w:type="dxa"/>
            <w:vAlign w:val="center"/>
          </w:tcPr>
          <w:p w14:paraId="43FAEE10" w14:textId="77777777" w:rsidR="009A460A" w:rsidRDefault="00D21978">
            <w:r>
              <w:t>推拉窗</w:t>
            </w:r>
          </w:p>
        </w:tc>
        <w:tc>
          <w:tcPr>
            <w:tcW w:w="1060" w:type="dxa"/>
            <w:vAlign w:val="center"/>
          </w:tcPr>
          <w:p w14:paraId="0C8BC5D7" w14:textId="77777777" w:rsidR="009A460A" w:rsidRDefault="00D21978">
            <w:r>
              <w:t>2</w:t>
            </w:r>
          </w:p>
        </w:tc>
        <w:tc>
          <w:tcPr>
            <w:tcW w:w="1060" w:type="dxa"/>
            <w:vAlign w:val="center"/>
          </w:tcPr>
          <w:p w14:paraId="69317D67" w14:textId="77777777" w:rsidR="009A460A" w:rsidRDefault="00D21978">
            <w:r>
              <w:t>0.60</w:t>
            </w:r>
          </w:p>
        </w:tc>
        <w:tc>
          <w:tcPr>
            <w:tcW w:w="1060" w:type="dxa"/>
            <w:vAlign w:val="center"/>
          </w:tcPr>
          <w:p w14:paraId="2AA4D061" w14:textId="77777777" w:rsidR="009A460A" w:rsidRDefault="00D21978">
            <w:r>
              <w:t>2.10</w:t>
            </w:r>
          </w:p>
        </w:tc>
        <w:tc>
          <w:tcPr>
            <w:tcW w:w="1060" w:type="dxa"/>
            <w:vAlign w:val="center"/>
          </w:tcPr>
          <w:p w14:paraId="0FDAEBAA" w14:textId="77777777" w:rsidR="009A460A" w:rsidRDefault="00D21978">
            <w:r>
              <w:t>1.26</w:t>
            </w:r>
          </w:p>
        </w:tc>
        <w:tc>
          <w:tcPr>
            <w:tcW w:w="1060" w:type="dxa"/>
            <w:vAlign w:val="center"/>
          </w:tcPr>
          <w:p w14:paraId="5C8F84BD" w14:textId="77777777" w:rsidR="009A460A" w:rsidRDefault="00D21978">
            <w:r>
              <w:t>0.60</w:t>
            </w:r>
          </w:p>
        </w:tc>
        <w:tc>
          <w:tcPr>
            <w:tcW w:w="1060" w:type="dxa"/>
            <w:vAlign w:val="center"/>
          </w:tcPr>
          <w:p w14:paraId="08E43868" w14:textId="77777777" w:rsidR="009A460A" w:rsidRDefault="00D21978">
            <w:r>
              <w:t>2.10</w:t>
            </w:r>
          </w:p>
        </w:tc>
        <w:tc>
          <w:tcPr>
            <w:tcW w:w="1060" w:type="dxa"/>
            <w:vAlign w:val="center"/>
          </w:tcPr>
          <w:p w14:paraId="365496EB" w14:textId="77777777" w:rsidR="009A460A" w:rsidRDefault="00D21978">
            <w:r>
              <w:t>1</w:t>
            </w:r>
          </w:p>
        </w:tc>
        <w:tc>
          <w:tcPr>
            <w:tcW w:w="1060" w:type="dxa"/>
            <w:vAlign w:val="center"/>
          </w:tcPr>
          <w:p w14:paraId="662E847E" w14:textId="77777777" w:rsidR="009A460A" w:rsidRDefault="00D21978">
            <w:r>
              <w:t>1.26</w:t>
            </w:r>
          </w:p>
        </w:tc>
        <w:tc>
          <w:tcPr>
            <w:tcW w:w="1980" w:type="dxa"/>
            <w:vAlign w:val="center"/>
          </w:tcPr>
          <w:p w14:paraId="219DCEC9" w14:textId="77777777" w:rsidR="009A460A" w:rsidRDefault="00D21978">
            <w:r>
              <w:t>100</w:t>
            </w:r>
          </w:p>
        </w:tc>
      </w:tr>
      <w:tr w:rsidR="009A460A" w14:paraId="6BDA5AB0" w14:textId="77777777">
        <w:tc>
          <w:tcPr>
            <w:tcW w:w="1000" w:type="dxa"/>
            <w:vAlign w:val="center"/>
          </w:tcPr>
          <w:p w14:paraId="6ED96AA8" w14:textId="77777777" w:rsidR="009A460A" w:rsidRDefault="00D21978">
            <w:r>
              <w:t>DK1518</w:t>
            </w:r>
          </w:p>
        </w:tc>
        <w:tc>
          <w:tcPr>
            <w:tcW w:w="2360" w:type="dxa"/>
            <w:vAlign w:val="center"/>
          </w:tcPr>
          <w:p w14:paraId="25DDA605" w14:textId="77777777" w:rsidR="009A460A" w:rsidRDefault="00D21978">
            <w:r>
              <w:t>推拉窗</w:t>
            </w:r>
          </w:p>
        </w:tc>
        <w:tc>
          <w:tcPr>
            <w:tcW w:w="1060" w:type="dxa"/>
            <w:vAlign w:val="center"/>
          </w:tcPr>
          <w:p w14:paraId="4336D260" w14:textId="77777777" w:rsidR="009A460A" w:rsidRDefault="00D21978">
            <w:r>
              <w:t>1</w:t>
            </w:r>
          </w:p>
        </w:tc>
        <w:tc>
          <w:tcPr>
            <w:tcW w:w="1060" w:type="dxa"/>
            <w:vAlign w:val="center"/>
          </w:tcPr>
          <w:p w14:paraId="29318E6F" w14:textId="77777777" w:rsidR="009A460A" w:rsidRDefault="00D21978">
            <w:r>
              <w:t>1.50</w:t>
            </w:r>
          </w:p>
        </w:tc>
        <w:tc>
          <w:tcPr>
            <w:tcW w:w="1060" w:type="dxa"/>
            <w:vAlign w:val="center"/>
          </w:tcPr>
          <w:p w14:paraId="6D31FED4" w14:textId="77777777" w:rsidR="009A460A" w:rsidRDefault="00D21978">
            <w:r>
              <w:t>1.80</w:t>
            </w:r>
          </w:p>
        </w:tc>
        <w:tc>
          <w:tcPr>
            <w:tcW w:w="1060" w:type="dxa"/>
            <w:vAlign w:val="center"/>
          </w:tcPr>
          <w:p w14:paraId="320A084C" w14:textId="77777777" w:rsidR="009A460A" w:rsidRDefault="00D21978">
            <w:r>
              <w:t>2.70</w:t>
            </w:r>
          </w:p>
        </w:tc>
        <w:tc>
          <w:tcPr>
            <w:tcW w:w="1060" w:type="dxa"/>
            <w:vAlign w:val="center"/>
          </w:tcPr>
          <w:p w14:paraId="45ED1A0F" w14:textId="77777777" w:rsidR="009A460A" w:rsidRDefault="00D21978">
            <w:r>
              <w:t>1.50</w:t>
            </w:r>
          </w:p>
        </w:tc>
        <w:tc>
          <w:tcPr>
            <w:tcW w:w="1060" w:type="dxa"/>
            <w:vAlign w:val="center"/>
          </w:tcPr>
          <w:p w14:paraId="340D921C" w14:textId="77777777" w:rsidR="009A460A" w:rsidRDefault="00D21978">
            <w:r>
              <w:t>1.80</w:t>
            </w:r>
          </w:p>
        </w:tc>
        <w:tc>
          <w:tcPr>
            <w:tcW w:w="1060" w:type="dxa"/>
            <w:vAlign w:val="center"/>
          </w:tcPr>
          <w:p w14:paraId="07AAFBCA" w14:textId="77777777" w:rsidR="009A460A" w:rsidRDefault="00D21978">
            <w:r>
              <w:t>1</w:t>
            </w:r>
          </w:p>
        </w:tc>
        <w:tc>
          <w:tcPr>
            <w:tcW w:w="1060" w:type="dxa"/>
            <w:vAlign w:val="center"/>
          </w:tcPr>
          <w:p w14:paraId="458A3007" w14:textId="77777777" w:rsidR="009A460A" w:rsidRDefault="00D21978">
            <w:r>
              <w:t>2.70</w:t>
            </w:r>
          </w:p>
        </w:tc>
        <w:tc>
          <w:tcPr>
            <w:tcW w:w="1980" w:type="dxa"/>
            <w:vAlign w:val="center"/>
          </w:tcPr>
          <w:p w14:paraId="6161467F" w14:textId="77777777" w:rsidR="009A460A" w:rsidRDefault="00D21978">
            <w:r>
              <w:t>100</w:t>
            </w:r>
          </w:p>
        </w:tc>
      </w:tr>
      <w:tr w:rsidR="009A460A" w14:paraId="0055A3C8" w14:textId="77777777">
        <w:tc>
          <w:tcPr>
            <w:tcW w:w="1000" w:type="dxa"/>
            <w:vAlign w:val="center"/>
          </w:tcPr>
          <w:p w14:paraId="32D60900" w14:textId="77777777" w:rsidR="009A460A" w:rsidRDefault="00D21978">
            <w:r>
              <w:t>DK1527</w:t>
            </w:r>
          </w:p>
        </w:tc>
        <w:tc>
          <w:tcPr>
            <w:tcW w:w="2360" w:type="dxa"/>
            <w:vAlign w:val="center"/>
          </w:tcPr>
          <w:p w14:paraId="5824109A" w14:textId="77777777" w:rsidR="009A460A" w:rsidRDefault="00D21978">
            <w:r>
              <w:t>推拉窗</w:t>
            </w:r>
          </w:p>
        </w:tc>
        <w:tc>
          <w:tcPr>
            <w:tcW w:w="1060" w:type="dxa"/>
            <w:vAlign w:val="center"/>
          </w:tcPr>
          <w:p w14:paraId="7A9DC859" w14:textId="77777777" w:rsidR="009A460A" w:rsidRDefault="00D21978">
            <w:r>
              <w:t>2</w:t>
            </w:r>
          </w:p>
        </w:tc>
        <w:tc>
          <w:tcPr>
            <w:tcW w:w="1060" w:type="dxa"/>
            <w:vAlign w:val="center"/>
          </w:tcPr>
          <w:p w14:paraId="121BE776" w14:textId="77777777" w:rsidR="009A460A" w:rsidRDefault="00D21978">
            <w:r>
              <w:t>1.50</w:t>
            </w:r>
          </w:p>
        </w:tc>
        <w:tc>
          <w:tcPr>
            <w:tcW w:w="1060" w:type="dxa"/>
            <w:vAlign w:val="center"/>
          </w:tcPr>
          <w:p w14:paraId="538B4759" w14:textId="77777777" w:rsidR="009A460A" w:rsidRDefault="00D21978">
            <w:r>
              <w:t>2.70</w:t>
            </w:r>
          </w:p>
        </w:tc>
        <w:tc>
          <w:tcPr>
            <w:tcW w:w="1060" w:type="dxa"/>
            <w:vAlign w:val="center"/>
          </w:tcPr>
          <w:p w14:paraId="213D04FD" w14:textId="77777777" w:rsidR="009A460A" w:rsidRDefault="00D21978">
            <w:r>
              <w:t>4.05</w:t>
            </w:r>
          </w:p>
        </w:tc>
        <w:tc>
          <w:tcPr>
            <w:tcW w:w="1060" w:type="dxa"/>
            <w:vAlign w:val="center"/>
          </w:tcPr>
          <w:p w14:paraId="3CF527B7" w14:textId="77777777" w:rsidR="009A460A" w:rsidRDefault="00D21978">
            <w:r>
              <w:t>1.50</w:t>
            </w:r>
          </w:p>
        </w:tc>
        <w:tc>
          <w:tcPr>
            <w:tcW w:w="1060" w:type="dxa"/>
            <w:vAlign w:val="center"/>
          </w:tcPr>
          <w:p w14:paraId="24016E19" w14:textId="77777777" w:rsidR="009A460A" w:rsidRDefault="00D21978">
            <w:r>
              <w:t>2.70</w:t>
            </w:r>
          </w:p>
        </w:tc>
        <w:tc>
          <w:tcPr>
            <w:tcW w:w="1060" w:type="dxa"/>
            <w:vAlign w:val="center"/>
          </w:tcPr>
          <w:p w14:paraId="65E98E05" w14:textId="77777777" w:rsidR="009A460A" w:rsidRDefault="00D21978">
            <w:r>
              <w:t>1</w:t>
            </w:r>
          </w:p>
        </w:tc>
        <w:tc>
          <w:tcPr>
            <w:tcW w:w="1060" w:type="dxa"/>
            <w:vAlign w:val="center"/>
          </w:tcPr>
          <w:p w14:paraId="4BFA46F5" w14:textId="77777777" w:rsidR="009A460A" w:rsidRDefault="00D21978">
            <w:r>
              <w:t>4.05</w:t>
            </w:r>
          </w:p>
        </w:tc>
        <w:tc>
          <w:tcPr>
            <w:tcW w:w="1980" w:type="dxa"/>
            <w:vAlign w:val="center"/>
          </w:tcPr>
          <w:p w14:paraId="5B81097B" w14:textId="77777777" w:rsidR="009A460A" w:rsidRDefault="00D21978">
            <w:r>
              <w:t>100</w:t>
            </w:r>
          </w:p>
        </w:tc>
      </w:tr>
      <w:tr w:rsidR="009A460A" w14:paraId="4531BB35" w14:textId="77777777">
        <w:tc>
          <w:tcPr>
            <w:tcW w:w="1000" w:type="dxa"/>
            <w:vAlign w:val="center"/>
          </w:tcPr>
          <w:p w14:paraId="7078D8F0" w14:textId="77777777" w:rsidR="009A460A" w:rsidRDefault="00D21978">
            <w:r>
              <w:t>DK1530</w:t>
            </w:r>
          </w:p>
        </w:tc>
        <w:tc>
          <w:tcPr>
            <w:tcW w:w="2360" w:type="dxa"/>
            <w:vAlign w:val="center"/>
          </w:tcPr>
          <w:p w14:paraId="6727729C" w14:textId="77777777" w:rsidR="009A460A" w:rsidRDefault="00D21978">
            <w:r>
              <w:t>推拉窗</w:t>
            </w:r>
          </w:p>
        </w:tc>
        <w:tc>
          <w:tcPr>
            <w:tcW w:w="1060" w:type="dxa"/>
            <w:vAlign w:val="center"/>
          </w:tcPr>
          <w:p w14:paraId="6F64C9D3" w14:textId="77777777" w:rsidR="009A460A" w:rsidRDefault="00D21978">
            <w:r>
              <w:t>2</w:t>
            </w:r>
          </w:p>
        </w:tc>
        <w:tc>
          <w:tcPr>
            <w:tcW w:w="1060" w:type="dxa"/>
            <w:vAlign w:val="center"/>
          </w:tcPr>
          <w:p w14:paraId="089F86DC" w14:textId="77777777" w:rsidR="009A460A" w:rsidRDefault="00D21978">
            <w:r>
              <w:t>1.50</w:t>
            </w:r>
          </w:p>
        </w:tc>
        <w:tc>
          <w:tcPr>
            <w:tcW w:w="1060" w:type="dxa"/>
            <w:vAlign w:val="center"/>
          </w:tcPr>
          <w:p w14:paraId="6B056C47" w14:textId="77777777" w:rsidR="009A460A" w:rsidRDefault="00D21978">
            <w:r>
              <w:t>3.00</w:t>
            </w:r>
          </w:p>
        </w:tc>
        <w:tc>
          <w:tcPr>
            <w:tcW w:w="1060" w:type="dxa"/>
            <w:vAlign w:val="center"/>
          </w:tcPr>
          <w:p w14:paraId="4A17CF23" w14:textId="77777777" w:rsidR="009A460A" w:rsidRDefault="00D21978">
            <w:r>
              <w:t>4.50</w:t>
            </w:r>
          </w:p>
        </w:tc>
        <w:tc>
          <w:tcPr>
            <w:tcW w:w="1060" w:type="dxa"/>
            <w:vAlign w:val="center"/>
          </w:tcPr>
          <w:p w14:paraId="0E72488F" w14:textId="77777777" w:rsidR="009A460A" w:rsidRDefault="00D21978">
            <w:r>
              <w:t>1.50</w:t>
            </w:r>
          </w:p>
        </w:tc>
        <w:tc>
          <w:tcPr>
            <w:tcW w:w="1060" w:type="dxa"/>
            <w:vAlign w:val="center"/>
          </w:tcPr>
          <w:p w14:paraId="51565D6E" w14:textId="77777777" w:rsidR="009A460A" w:rsidRDefault="00D21978">
            <w:r>
              <w:t>3.00</w:t>
            </w:r>
          </w:p>
        </w:tc>
        <w:tc>
          <w:tcPr>
            <w:tcW w:w="1060" w:type="dxa"/>
            <w:vAlign w:val="center"/>
          </w:tcPr>
          <w:p w14:paraId="794B29BC" w14:textId="77777777" w:rsidR="009A460A" w:rsidRDefault="00D21978">
            <w:r>
              <w:t>1</w:t>
            </w:r>
          </w:p>
        </w:tc>
        <w:tc>
          <w:tcPr>
            <w:tcW w:w="1060" w:type="dxa"/>
            <w:vAlign w:val="center"/>
          </w:tcPr>
          <w:p w14:paraId="538D1D43" w14:textId="77777777" w:rsidR="009A460A" w:rsidRDefault="00D21978">
            <w:r>
              <w:t>4.50</w:t>
            </w:r>
          </w:p>
        </w:tc>
        <w:tc>
          <w:tcPr>
            <w:tcW w:w="1980" w:type="dxa"/>
            <w:vAlign w:val="center"/>
          </w:tcPr>
          <w:p w14:paraId="67A878DE" w14:textId="77777777" w:rsidR="009A460A" w:rsidRDefault="00D21978">
            <w:r>
              <w:t>100</w:t>
            </w:r>
          </w:p>
        </w:tc>
      </w:tr>
      <w:tr w:rsidR="009A460A" w14:paraId="043E6627" w14:textId="77777777">
        <w:tc>
          <w:tcPr>
            <w:tcW w:w="1000" w:type="dxa"/>
            <w:vAlign w:val="center"/>
          </w:tcPr>
          <w:p w14:paraId="1FE7C2F0" w14:textId="77777777" w:rsidR="009A460A" w:rsidRDefault="00D21978">
            <w:r>
              <w:t>DK1818</w:t>
            </w:r>
          </w:p>
        </w:tc>
        <w:tc>
          <w:tcPr>
            <w:tcW w:w="2360" w:type="dxa"/>
            <w:vAlign w:val="center"/>
          </w:tcPr>
          <w:p w14:paraId="192E2D22" w14:textId="77777777" w:rsidR="009A460A" w:rsidRDefault="00D21978">
            <w:r>
              <w:t>推拉窗</w:t>
            </w:r>
          </w:p>
        </w:tc>
        <w:tc>
          <w:tcPr>
            <w:tcW w:w="1060" w:type="dxa"/>
            <w:vAlign w:val="center"/>
          </w:tcPr>
          <w:p w14:paraId="1B8630D2" w14:textId="77777777" w:rsidR="009A460A" w:rsidRDefault="00D21978">
            <w:r>
              <w:t>3</w:t>
            </w:r>
          </w:p>
        </w:tc>
        <w:tc>
          <w:tcPr>
            <w:tcW w:w="1060" w:type="dxa"/>
            <w:vAlign w:val="center"/>
          </w:tcPr>
          <w:p w14:paraId="060B9600" w14:textId="77777777" w:rsidR="009A460A" w:rsidRDefault="00D21978">
            <w:r>
              <w:t>1.80</w:t>
            </w:r>
          </w:p>
        </w:tc>
        <w:tc>
          <w:tcPr>
            <w:tcW w:w="1060" w:type="dxa"/>
            <w:vAlign w:val="center"/>
          </w:tcPr>
          <w:p w14:paraId="058629D6" w14:textId="77777777" w:rsidR="009A460A" w:rsidRDefault="00D21978">
            <w:r>
              <w:t>1.80</w:t>
            </w:r>
          </w:p>
        </w:tc>
        <w:tc>
          <w:tcPr>
            <w:tcW w:w="1060" w:type="dxa"/>
            <w:vAlign w:val="center"/>
          </w:tcPr>
          <w:p w14:paraId="06FFB430" w14:textId="77777777" w:rsidR="009A460A" w:rsidRDefault="00D21978">
            <w:r>
              <w:t>3.24</w:t>
            </w:r>
          </w:p>
        </w:tc>
        <w:tc>
          <w:tcPr>
            <w:tcW w:w="1060" w:type="dxa"/>
            <w:vAlign w:val="center"/>
          </w:tcPr>
          <w:p w14:paraId="1AB046D1" w14:textId="77777777" w:rsidR="009A460A" w:rsidRDefault="00D21978">
            <w:r>
              <w:t>1.80</w:t>
            </w:r>
          </w:p>
        </w:tc>
        <w:tc>
          <w:tcPr>
            <w:tcW w:w="1060" w:type="dxa"/>
            <w:vAlign w:val="center"/>
          </w:tcPr>
          <w:p w14:paraId="77998E4C" w14:textId="77777777" w:rsidR="009A460A" w:rsidRDefault="00D21978">
            <w:r>
              <w:t>1.80</w:t>
            </w:r>
          </w:p>
        </w:tc>
        <w:tc>
          <w:tcPr>
            <w:tcW w:w="1060" w:type="dxa"/>
            <w:vAlign w:val="center"/>
          </w:tcPr>
          <w:p w14:paraId="58F4F9A9" w14:textId="77777777" w:rsidR="009A460A" w:rsidRDefault="00D21978">
            <w:r>
              <w:t>1</w:t>
            </w:r>
          </w:p>
        </w:tc>
        <w:tc>
          <w:tcPr>
            <w:tcW w:w="1060" w:type="dxa"/>
            <w:vAlign w:val="center"/>
          </w:tcPr>
          <w:p w14:paraId="491AB291" w14:textId="77777777" w:rsidR="009A460A" w:rsidRDefault="00D21978">
            <w:r>
              <w:t>3.24</w:t>
            </w:r>
          </w:p>
        </w:tc>
        <w:tc>
          <w:tcPr>
            <w:tcW w:w="1980" w:type="dxa"/>
            <w:vAlign w:val="center"/>
          </w:tcPr>
          <w:p w14:paraId="20414D47" w14:textId="77777777" w:rsidR="009A460A" w:rsidRDefault="00D21978">
            <w:r>
              <w:t>100</w:t>
            </w:r>
          </w:p>
        </w:tc>
      </w:tr>
      <w:tr w:rsidR="009A460A" w14:paraId="169571F7" w14:textId="77777777">
        <w:tc>
          <w:tcPr>
            <w:tcW w:w="1000" w:type="dxa"/>
            <w:vAlign w:val="center"/>
          </w:tcPr>
          <w:p w14:paraId="68E192F9" w14:textId="77777777" w:rsidR="009A460A" w:rsidRDefault="00D21978">
            <w:r>
              <w:t>DK1827</w:t>
            </w:r>
          </w:p>
        </w:tc>
        <w:tc>
          <w:tcPr>
            <w:tcW w:w="2360" w:type="dxa"/>
            <w:vAlign w:val="center"/>
          </w:tcPr>
          <w:p w14:paraId="30D04C20" w14:textId="77777777" w:rsidR="009A460A" w:rsidRDefault="00D21978">
            <w:r>
              <w:t>推拉窗</w:t>
            </w:r>
          </w:p>
        </w:tc>
        <w:tc>
          <w:tcPr>
            <w:tcW w:w="1060" w:type="dxa"/>
            <w:vAlign w:val="center"/>
          </w:tcPr>
          <w:p w14:paraId="42053028" w14:textId="77777777" w:rsidR="009A460A" w:rsidRDefault="00D21978">
            <w:r>
              <w:t>2</w:t>
            </w:r>
          </w:p>
        </w:tc>
        <w:tc>
          <w:tcPr>
            <w:tcW w:w="1060" w:type="dxa"/>
            <w:vAlign w:val="center"/>
          </w:tcPr>
          <w:p w14:paraId="5C1541C6" w14:textId="77777777" w:rsidR="009A460A" w:rsidRDefault="00D21978">
            <w:r>
              <w:t>1.80</w:t>
            </w:r>
          </w:p>
        </w:tc>
        <w:tc>
          <w:tcPr>
            <w:tcW w:w="1060" w:type="dxa"/>
            <w:vAlign w:val="center"/>
          </w:tcPr>
          <w:p w14:paraId="36894191" w14:textId="77777777" w:rsidR="009A460A" w:rsidRDefault="00D21978">
            <w:r>
              <w:t>2.70</w:t>
            </w:r>
          </w:p>
        </w:tc>
        <w:tc>
          <w:tcPr>
            <w:tcW w:w="1060" w:type="dxa"/>
            <w:vAlign w:val="center"/>
          </w:tcPr>
          <w:p w14:paraId="4AA51C16" w14:textId="77777777" w:rsidR="009A460A" w:rsidRDefault="00D21978">
            <w:r>
              <w:t>4.86</w:t>
            </w:r>
          </w:p>
        </w:tc>
        <w:tc>
          <w:tcPr>
            <w:tcW w:w="1060" w:type="dxa"/>
            <w:vAlign w:val="center"/>
          </w:tcPr>
          <w:p w14:paraId="3B334B9D" w14:textId="77777777" w:rsidR="009A460A" w:rsidRDefault="00D21978">
            <w:r>
              <w:t>1.80</w:t>
            </w:r>
          </w:p>
        </w:tc>
        <w:tc>
          <w:tcPr>
            <w:tcW w:w="1060" w:type="dxa"/>
            <w:vAlign w:val="center"/>
          </w:tcPr>
          <w:p w14:paraId="39E894C9" w14:textId="77777777" w:rsidR="009A460A" w:rsidRDefault="00D21978">
            <w:r>
              <w:t>2.70</w:t>
            </w:r>
          </w:p>
        </w:tc>
        <w:tc>
          <w:tcPr>
            <w:tcW w:w="1060" w:type="dxa"/>
            <w:vAlign w:val="center"/>
          </w:tcPr>
          <w:p w14:paraId="2AA0B930" w14:textId="77777777" w:rsidR="009A460A" w:rsidRDefault="00D21978">
            <w:r>
              <w:t>1</w:t>
            </w:r>
          </w:p>
        </w:tc>
        <w:tc>
          <w:tcPr>
            <w:tcW w:w="1060" w:type="dxa"/>
            <w:vAlign w:val="center"/>
          </w:tcPr>
          <w:p w14:paraId="72ED3BEE" w14:textId="77777777" w:rsidR="009A460A" w:rsidRDefault="00D21978">
            <w:r>
              <w:t>4.86</w:t>
            </w:r>
          </w:p>
        </w:tc>
        <w:tc>
          <w:tcPr>
            <w:tcW w:w="1980" w:type="dxa"/>
            <w:vAlign w:val="center"/>
          </w:tcPr>
          <w:p w14:paraId="1220FCF8" w14:textId="77777777" w:rsidR="009A460A" w:rsidRDefault="00D21978">
            <w:r>
              <w:t>100</w:t>
            </w:r>
          </w:p>
        </w:tc>
      </w:tr>
      <w:tr w:rsidR="009A460A" w14:paraId="11C828A2" w14:textId="77777777">
        <w:tc>
          <w:tcPr>
            <w:tcW w:w="1000" w:type="dxa"/>
            <w:vAlign w:val="center"/>
          </w:tcPr>
          <w:p w14:paraId="7E41C939" w14:textId="77777777" w:rsidR="009A460A" w:rsidRDefault="00D21978">
            <w:r>
              <w:t>DK2127</w:t>
            </w:r>
          </w:p>
        </w:tc>
        <w:tc>
          <w:tcPr>
            <w:tcW w:w="2360" w:type="dxa"/>
            <w:vAlign w:val="center"/>
          </w:tcPr>
          <w:p w14:paraId="3CD18E43" w14:textId="77777777" w:rsidR="009A460A" w:rsidRDefault="00D21978">
            <w:r>
              <w:t>推拉窗</w:t>
            </w:r>
          </w:p>
        </w:tc>
        <w:tc>
          <w:tcPr>
            <w:tcW w:w="1060" w:type="dxa"/>
            <w:vAlign w:val="center"/>
          </w:tcPr>
          <w:p w14:paraId="4E4B723C" w14:textId="77777777" w:rsidR="009A460A" w:rsidRDefault="00D21978">
            <w:r>
              <w:t>4</w:t>
            </w:r>
          </w:p>
        </w:tc>
        <w:tc>
          <w:tcPr>
            <w:tcW w:w="1060" w:type="dxa"/>
            <w:vAlign w:val="center"/>
          </w:tcPr>
          <w:p w14:paraId="3F6A5617" w14:textId="77777777" w:rsidR="009A460A" w:rsidRDefault="00D21978">
            <w:r>
              <w:t>2.10</w:t>
            </w:r>
          </w:p>
        </w:tc>
        <w:tc>
          <w:tcPr>
            <w:tcW w:w="1060" w:type="dxa"/>
            <w:vAlign w:val="center"/>
          </w:tcPr>
          <w:p w14:paraId="6D759894" w14:textId="77777777" w:rsidR="009A460A" w:rsidRDefault="00D21978">
            <w:r>
              <w:t>2.70</w:t>
            </w:r>
          </w:p>
        </w:tc>
        <w:tc>
          <w:tcPr>
            <w:tcW w:w="1060" w:type="dxa"/>
            <w:vAlign w:val="center"/>
          </w:tcPr>
          <w:p w14:paraId="536B5901" w14:textId="77777777" w:rsidR="009A460A" w:rsidRDefault="00D21978">
            <w:r>
              <w:t>5.67</w:t>
            </w:r>
          </w:p>
        </w:tc>
        <w:tc>
          <w:tcPr>
            <w:tcW w:w="1060" w:type="dxa"/>
            <w:vAlign w:val="center"/>
          </w:tcPr>
          <w:p w14:paraId="5842634A" w14:textId="77777777" w:rsidR="009A460A" w:rsidRDefault="00D21978">
            <w:r>
              <w:t>2.10</w:t>
            </w:r>
          </w:p>
        </w:tc>
        <w:tc>
          <w:tcPr>
            <w:tcW w:w="1060" w:type="dxa"/>
            <w:vAlign w:val="center"/>
          </w:tcPr>
          <w:p w14:paraId="05E7E541" w14:textId="77777777" w:rsidR="009A460A" w:rsidRDefault="00D21978">
            <w:r>
              <w:t>2.70</w:t>
            </w:r>
          </w:p>
        </w:tc>
        <w:tc>
          <w:tcPr>
            <w:tcW w:w="1060" w:type="dxa"/>
            <w:vAlign w:val="center"/>
          </w:tcPr>
          <w:p w14:paraId="2C529A26" w14:textId="77777777" w:rsidR="009A460A" w:rsidRDefault="00D21978">
            <w:r>
              <w:t>1</w:t>
            </w:r>
          </w:p>
        </w:tc>
        <w:tc>
          <w:tcPr>
            <w:tcW w:w="1060" w:type="dxa"/>
            <w:vAlign w:val="center"/>
          </w:tcPr>
          <w:p w14:paraId="77F06BBC" w14:textId="77777777" w:rsidR="009A460A" w:rsidRDefault="00D21978">
            <w:r>
              <w:t>5.67</w:t>
            </w:r>
          </w:p>
        </w:tc>
        <w:tc>
          <w:tcPr>
            <w:tcW w:w="1980" w:type="dxa"/>
            <w:vAlign w:val="center"/>
          </w:tcPr>
          <w:p w14:paraId="5D61F385" w14:textId="77777777" w:rsidR="009A460A" w:rsidRDefault="00D21978">
            <w:r>
              <w:t>100</w:t>
            </w:r>
          </w:p>
        </w:tc>
      </w:tr>
      <w:tr w:rsidR="009A460A" w14:paraId="694D0502" w14:textId="77777777">
        <w:tc>
          <w:tcPr>
            <w:tcW w:w="1000" w:type="dxa"/>
            <w:vAlign w:val="center"/>
          </w:tcPr>
          <w:p w14:paraId="46CB973B" w14:textId="77777777" w:rsidR="009A460A" w:rsidRDefault="00D21978">
            <w:r>
              <w:t>DK3027</w:t>
            </w:r>
          </w:p>
        </w:tc>
        <w:tc>
          <w:tcPr>
            <w:tcW w:w="2360" w:type="dxa"/>
            <w:vAlign w:val="center"/>
          </w:tcPr>
          <w:p w14:paraId="0B759E1C" w14:textId="77777777" w:rsidR="009A460A" w:rsidRDefault="00D21978">
            <w:r>
              <w:t>推拉窗</w:t>
            </w:r>
          </w:p>
        </w:tc>
        <w:tc>
          <w:tcPr>
            <w:tcW w:w="1060" w:type="dxa"/>
            <w:vAlign w:val="center"/>
          </w:tcPr>
          <w:p w14:paraId="3A3F4C53" w14:textId="77777777" w:rsidR="009A460A" w:rsidRDefault="00D21978">
            <w:r>
              <w:t>4</w:t>
            </w:r>
          </w:p>
        </w:tc>
        <w:tc>
          <w:tcPr>
            <w:tcW w:w="1060" w:type="dxa"/>
            <w:vAlign w:val="center"/>
          </w:tcPr>
          <w:p w14:paraId="295FCFD0" w14:textId="77777777" w:rsidR="009A460A" w:rsidRDefault="00D21978">
            <w:r>
              <w:t>3.00</w:t>
            </w:r>
          </w:p>
        </w:tc>
        <w:tc>
          <w:tcPr>
            <w:tcW w:w="1060" w:type="dxa"/>
            <w:vAlign w:val="center"/>
          </w:tcPr>
          <w:p w14:paraId="5BB43939" w14:textId="77777777" w:rsidR="009A460A" w:rsidRDefault="00D21978">
            <w:r>
              <w:t>2.70</w:t>
            </w:r>
          </w:p>
        </w:tc>
        <w:tc>
          <w:tcPr>
            <w:tcW w:w="1060" w:type="dxa"/>
            <w:vAlign w:val="center"/>
          </w:tcPr>
          <w:p w14:paraId="2C0437AB" w14:textId="77777777" w:rsidR="009A460A" w:rsidRDefault="00D21978">
            <w:r>
              <w:t>8.10</w:t>
            </w:r>
          </w:p>
        </w:tc>
        <w:tc>
          <w:tcPr>
            <w:tcW w:w="1060" w:type="dxa"/>
            <w:vAlign w:val="center"/>
          </w:tcPr>
          <w:p w14:paraId="38D86D8B" w14:textId="77777777" w:rsidR="009A460A" w:rsidRDefault="00D21978">
            <w:r>
              <w:t>3.00</w:t>
            </w:r>
          </w:p>
        </w:tc>
        <w:tc>
          <w:tcPr>
            <w:tcW w:w="1060" w:type="dxa"/>
            <w:vAlign w:val="center"/>
          </w:tcPr>
          <w:p w14:paraId="61EF3FD7" w14:textId="77777777" w:rsidR="009A460A" w:rsidRDefault="00D21978">
            <w:r>
              <w:t>2.70</w:t>
            </w:r>
          </w:p>
        </w:tc>
        <w:tc>
          <w:tcPr>
            <w:tcW w:w="1060" w:type="dxa"/>
            <w:vAlign w:val="center"/>
          </w:tcPr>
          <w:p w14:paraId="32710CD9" w14:textId="77777777" w:rsidR="009A460A" w:rsidRDefault="00D21978">
            <w:r>
              <w:t>1</w:t>
            </w:r>
          </w:p>
        </w:tc>
        <w:tc>
          <w:tcPr>
            <w:tcW w:w="1060" w:type="dxa"/>
            <w:vAlign w:val="center"/>
          </w:tcPr>
          <w:p w14:paraId="3606B055" w14:textId="77777777" w:rsidR="009A460A" w:rsidRDefault="00D21978">
            <w:r>
              <w:t>8.10</w:t>
            </w:r>
          </w:p>
        </w:tc>
        <w:tc>
          <w:tcPr>
            <w:tcW w:w="1980" w:type="dxa"/>
            <w:vAlign w:val="center"/>
          </w:tcPr>
          <w:p w14:paraId="39A77C01" w14:textId="77777777" w:rsidR="009A460A" w:rsidRDefault="00D21978">
            <w:r>
              <w:t>100</w:t>
            </w:r>
          </w:p>
        </w:tc>
      </w:tr>
      <w:tr w:rsidR="009A460A" w14:paraId="77BCEA18" w14:textId="77777777">
        <w:tc>
          <w:tcPr>
            <w:tcW w:w="1000" w:type="dxa"/>
            <w:vAlign w:val="center"/>
          </w:tcPr>
          <w:p w14:paraId="4AC604FA" w14:textId="77777777" w:rsidR="009A460A" w:rsidRDefault="00D21978">
            <w:r>
              <w:t>DK8133</w:t>
            </w:r>
          </w:p>
        </w:tc>
        <w:tc>
          <w:tcPr>
            <w:tcW w:w="2360" w:type="dxa"/>
            <w:vAlign w:val="center"/>
          </w:tcPr>
          <w:p w14:paraId="29B9D033" w14:textId="77777777" w:rsidR="009A460A" w:rsidRDefault="00D21978">
            <w:r>
              <w:t>推拉窗</w:t>
            </w:r>
          </w:p>
        </w:tc>
        <w:tc>
          <w:tcPr>
            <w:tcW w:w="1060" w:type="dxa"/>
            <w:vAlign w:val="center"/>
          </w:tcPr>
          <w:p w14:paraId="58750526" w14:textId="77777777" w:rsidR="009A460A" w:rsidRDefault="00D21978">
            <w:r>
              <w:t>1</w:t>
            </w:r>
          </w:p>
        </w:tc>
        <w:tc>
          <w:tcPr>
            <w:tcW w:w="1060" w:type="dxa"/>
            <w:vAlign w:val="center"/>
          </w:tcPr>
          <w:p w14:paraId="1C536DBB" w14:textId="77777777" w:rsidR="009A460A" w:rsidRDefault="00D21978">
            <w:r>
              <w:t>8.10</w:t>
            </w:r>
          </w:p>
        </w:tc>
        <w:tc>
          <w:tcPr>
            <w:tcW w:w="1060" w:type="dxa"/>
            <w:vAlign w:val="center"/>
          </w:tcPr>
          <w:p w14:paraId="47A55A20" w14:textId="77777777" w:rsidR="009A460A" w:rsidRDefault="00D21978">
            <w:r>
              <w:t>3.30</w:t>
            </w:r>
          </w:p>
        </w:tc>
        <w:tc>
          <w:tcPr>
            <w:tcW w:w="1060" w:type="dxa"/>
            <w:vAlign w:val="center"/>
          </w:tcPr>
          <w:p w14:paraId="2D7F6A7F" w14:textId="77777777" w:rsidR="009A460A" w:rsidRDefault="00D21978">
            <w:r>
              <w:t>26.73</w:t>
            </w:r>
          </w:p>
        </w:tc>
        <w:tc>
          <w:tcPr>
            <w:tcW w:w="1060" w:type="dxa"/>
            <w:vAlign w:val="center"/>
          </w:tcPr>
          <w:p w14:paraId="0C25610F" w14:textId="77777777" w:rsidR="009A460A" w:rsidRDefault="00D21978">
            <w:r>
              <w:t>8.10</w:t>
            </w:r>
          </w:p>
        </w:tc>
        <w:tc>
          <w:tcPr>
            <w:tcW w:w="1060" w:type="dxa"/>
            <w:vAlign w:val="center"/>
          </w:tcPr>
          <w:p w14:paraId="1109248A" w14:textId="77777777" w:rsidR="009A460A" w:rsidRDefault="00D21978">
            <w:r>
              <w:t>3.30</w:t>
            </w:r>
          </w:p>
        </w:tc>
        <w:tc>
          <w:tcPr>
            <w:tcW w:w="1060" w:type="dxa"/>
            <w:vAlign w:val="center"/>
          </w:tcPr>
          <w:p w14:paraId="26CB7C6E" w14:textId="77777777" w:rsidR="009A460A" w:rsidRDefault="00D21978">
            <w:r>
              <w:t>1</w:t>
            </w:r>
          </w:p>
        </w:tc>
        <w:tc>
          <w:tcPr>
            <w:tcW w:w="1060" w:type="dxa"/>
            <w:vAlign w:val="center"/>
          </w:tcPr>
          <w:p w14:paraId="67714793" w14:textId="77777777" w:rsidR="009A460A" w:rsidRDefault="00D21978">
            <w:r>
              <w:t>26.73</w:t>
            </w:r>
          </w:p>
        </w:tc>
        <w:tc>
          <w:tcPr>
            <w:tcW w:w="1980" w:type="dxa"/>
            <w:vAlign w:val="center"/>
          </w:tcPr>
          <w:p w14:paraId="7FD3B468" w14:textId="77777777" w:rsidR="009A460A" w:rsidRDefault="00D21978">
            <w:r>
              <w:t>100</w:t>
            </w:r>
          </w:p>
        </w:tc>
      </w:tr>
      <w:tr w:rsidR="009A460A" w14:paraId="4E3020A8" w14:textId="77777777">
        <w:tc>
          <w:tcPr>
            <w:tcW w:w="1000" w:type="dxa"/>
            <w:vAlign w:val="center"/>
          </w:tcPr>
          <w:p w14:paraId="256DA5B6" w14:textId="77777777" w:rsidR="009A460A" w:rsidRDefault="00D21978">
            <w:r>
              <w:t>合计</w:t>
            </w:r>
          </w:p>
        </w:tc>
        <w:tc>
          <w:tcPr>
            <w:tcW w:w="2360" w:type="dxa"/>
            <w:vAlign w:val="center"/>
          </w:tcPr>
          <w:p w14:paraId="7A7B0EDB" w14:textId="77777777" w:rsidR="009A460A" w:rsidRDefault="00D21978">
            <w:r>
              <w:t>—</w:t>
            </w:r>
          </w:p>
        </w:tc>
        <w:tc>
          <w:tcPr>
            <w:tcW w:w="1060" w:type="dxa"/>
            <w:vAlign w:val="center"/>
          </w:tcPr>
          <w:p w14:paraId="5DF5DC4C" w14:textId="77777777" w:rsidR="009A460A" w:rsidRDefault="00D21978">
            <w:r>
              <w:t>128</w:t>
            </w:r>
          </w:p>
        </w:tc>
        <w:tc>
          <w:tcPr>
            <w:tcW w:w="1060" w:type="dxa"/>
            <w:vAlign w:val="center"/>
          </w:tcPr>
          <w:p w14:paraId="3C112973" w14:textId="77777777" w:rsidR="009A460A" w:rsidRDefault="00D21978">
            <w:r>
              <w:t>—</w:t>
            </w:r>
          </w:p>
        </w:tc>
        <w:tc>
          <w:tcPr>
            <w:tcW w:w="1060" w:type="dxa"/>
            <w:vAlign w:val="center"/>
          </w:tcPr>
          <w:p w14:paraId="796FF272" w14:textId="77777777" w:rsidR="009A460A" w:rsidRDefault="00D21978">
            <w:r>
              <w:t>—</w:t>
            </w:r>
          </w:p>
        </w:tc>
        <w:tc>
          <w:tcPr>
            <w:tcW w:w="1060" w:type="dxa"/>
            <w:vAlign w:val="center"/>
          </w:tcPr>
          <w:p w14:paraId="56B4FF2A" w14:textId="77777777" w:rsidR="009A460A" w:rsidRDefault="00D21978">
            <w:r>
              <w:t>439.71</w:t>
            </w:r>
          </w:p>
        </w:tc>
        <w:tc>
          <w:tcPr>
            <w:tcW w:w="1060" w:type="dxa"/>
            <w:vAlign w:val="center"/>
          </w:tcPr>
          <w:p w14:paraId="78ADE2EB" w14:textId="77777777" w:rsidR="009A460A" w:rsidRDefault="00D21978">
            <w:r>
              <w:t>—</w:t>
            </w:r>
          </w:p>
        </w:tc>
        <w:tc>
          <w:tcPr>
            <w:tcW w:w="1060" w:type="dxa"/>
            <w:vAlign w:val="center"/>
          </w:tcPr>
          <w:p w14:paraId="41E74A75" w14:textId="77777777" w:rsidR="009A460A" w:rsidRDefault="00D21978">
            <w:r>
              <w:t>—</w:t>
            </w:r>
          </w:p>
        </w:tc>
        <w:tc>
          <w:tcPr>
            <w:tcW w:w="1060" w:type="dxa"/>
            <w:vAlign w:val="center"/>
          </w:tcPr>
          <w:p w14:paraId="6120325C" w14:textId="77777777" w:rsidR="009A460A" w:rsidRDefault="00D21978">
            <w:r>
              <w:t>20</w:t>
            </w:r>
          </w:p>
        </w:tc>
        <w:tc>
          <w:tcPr>
            <w:tcW w:w="1060" w:type="dxa"/>
            <w:vAlign w:val="center"/>
          </w:tcPr>
          <w:p w14:paraId="2B38D4AE" w14:textId="77777777" w:rsidR="009A460A" w:rsidRDefault="00D21978">
            <w:r>
              <w:t>281.68</w:t>
            </w:r>
          </w:p>
        </w:tc>
        <w:tc>
          <w:tcPr>
            <w:tcW w:w="1980" w:type="dxa"/>
            <w:vAlign w:val="center"/>
          </w:tcPr>
          <w:p w14:paraId="3E43E835" w14:textId="77777777" w:rsidR="009A460A" w:rsidRDefault="00D21978">
            <w:r>
              <w:t>64</w:t>
            </w:r>
          </w:p>
        </w:tc>
      </w:tr>
    </w:tbl>
    <w:p w14:paraId="276199FC" w14:textId="77777777" w:rsidR="008B6F70" w:rsidRDefault="00D21978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7" w:name="外窗统计计算表"/>
      <w:bookmarkEnd w:id="26"/>
      <w:bookmarkEnd w:id="27"/>
    </w:p>
    <w:p w14:paraId="665D20ED" w14:textId="77777777" w:rsidR="00CC024F" w:rsidRDefault="00D21978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1DC50FC6" w14:textId="77777777" w:rsidR="00CC024F" w:rsidRDefault="00D21978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14:paraId="2BFAD315" w14:textId="77777777" w:rsidR="006A0D53" w:rsidRPr="00811EC1" w:rsidRDefault="00D21978" w:rsidP="00811EC1">
      <w:pPr>
        <w:pStyle w:val="1"/>
        <w:rPr>
          <w:kern w:val="2"/>
        </w:rPr>
      </w:pPr>
      <w:bookmarkStart w:id="28" w:name="_Toc420663553"/>
      <w:r>
        <w:rPr>
          <w:rFonts w:hint="eastAsia"/>
          <w:kern w:val="2"/>
        </w:rPr>
        <w:lastRenderedPageBreak/>
        <w:t>结论</w:t>
      </w:r>
      <w:bookmarkEnd w:id="28"/>
    </w:p>
    <w:p w14:paraId="5080904A" w14:textId="77777777" w:rsidR="00057F36" w:rsidRDefault="00D21978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64%</w:t>
      </w:r>
      <w:r>
        <w:rPr>
          <w:rFonts w:ascii="宋体" w:hAnsi="宋体"/>
        </w:rPr>
        <w:t>，按照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6</w:t>
      </w:r>
      <w:r>
        <w:rPr>
          <w:rFonts w:ascii="宋体" w:hAnsi="宋体"/>
        </w:rPr>
        <w:t>分。</w:t>
      </w:r>
    </w:p>
    <w:p w14:paraId="6F2C418B" w14:textId="77777777" w:rsidR="00083217" w:rsidRDefault="00D21978" w:rsidP="00EA6E74">
      <w:pPr>
        <w:pStyle w:val="a0"/>
        <w:ind w:left="360" w:firstLineChars="0" w:firstLine="0"/>
        <w:rPr>
          <w:rFonts w:ascii="宋体" w:hAnsi="宋体"/>
        </w:rPr>
      </w:pPr>
    </w:p>
    <w:p w14:paraId="0FDB6976" w14:textId="77777777" w:rsidR="00083217" w:rsidRPr="00B925EA" w:rsidRDefault="00D21978" w:rsidP="00B925EA">
      <w:pPr>
        <w:pStyle w:val="a0"/>
        <w:ind w:firstLineChars="0" w:firstLine="0"/>
        <w:rPr>
          <w:rFonts w:ascii="宋体" w:hAnsi="宋体"/>
        </w:rPr>
      </w:pPr>
      <w:bookmarkStart w:id="29" w:name="门窗详图"/>
      <w:r w:rsidRPr="00B925EA">
        <w:rPr>
          <w:rFonts w:ascii="宋体" w:hAnsi="宋体" w:hint="eastAsia"/>
        </w:rPr>
        <w:t xml:space="preserve"> </w:t>
      </w:r>
      <w:bookmarkEnd w:id="29"/>
    </w:p>
    <w:p w14:paraId="6F697FFF" w14:textId="77777777" w:rsidR="009A460A" w:rsidRDefault="009A460A"/>
    <w:p w14:paraId="3D605951" w14:textId="77777777" w:rsidR="009A460A" w:rsidRDefault="00D21978">
      <w:pPr>
        <w:pStyle w:val="1"/>
      </w:pPr>
      <w:r>
        <w:t>附录：门窗详图</w:t>
      </w:r>
    </w:p>
    <w:p w14:paraId="344F3FAF" w14:textId="77777777" w:rsidR="009A460A" w:rsidRDefault="00D21978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A460A" w14:paraId="165C3D2A" w14:textId="77777777">
        <w:tc>
          <w:tcPr>
            <w:tcW w:w="2263" w:type="dxa"/>
            <w:shd w:val="clear" w:color="auto" w:fill="E6E6E6"/>
            <w:vAlign w:val="center"/>
          </w:tcPr>
          <w:p w14:paraId="5F4AEC72" w14:textId="77777777" w:rsidR="009A460A" w:rsidRDefault="00D2197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85DC361" w14:textId="77777777" w:rsidR="009A460A" w:rsidRDefault="00D21978">
            <w:r>
              <w:t>C0615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01D44A5" w14:textId="77777777" w:rsidR="009A460A" w:rsidRDefault="00D2197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DDF30B4" w14:textId="77777777" w:rsidR="009A460A" w:rsidRDefault="00D21978">
            <w:r>
              <w:t>C1015</w:t>
            </w:r>
          </w:p>
        </w:tc>
      </w:tr>
      <w:tr w:rsidR="009A460A" w14:paraId="16E73B27" w14:textId="77777777">
        <w:tc>
          <w:tcPr>
            <w:tcW w:w="2263" w:type="dxa"/>
            <w:shd w:val="clear" w:color="auto" w:fill="E6E6E6"/>
            <w:vAlign w:val="center"/>
          </w:tcPr>
          <w:p w14:paraId="6BA32A94" w14:textId="77777777" w:rsidR="009A460A" w:rsidRDefault="00D2197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DA5640D" w14:textId="77777777" w:rsidR="009A460A" w:rsidRDefault="00D21978">
            <w:r>
              <w:t>0.90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CFC4353" w14:textId="77777777" w:rsidR="009A460A" w:rsidRDefault="00D2197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4AFCA0D" w14:textId="77777777" w:rsidR="009A460A" w:rsidRDefault="00D21978">
            <w:r>
              <w:t>1.50</w:t>
            </w:r>
          </w:p>
        </w:tc>
      </w:tr>
      <w:tr w:rsidR="009A460A" w14:paraId="17308FF9" w14:textId="77777777">
        <w:tc>
          <w:tcPr>
            <w:tcW w:w="2263" w:type="dxa"/>
            <w:shd w:val="clear" w:color="auto" w:fill="E6E6E6"/>
            <w:vAlign w:val="center"/>
          </w:tcPr>
          <w:p w14:paraId="3FD50655" w14:textId="77777777" w:rsidR="009A460A" w:rsidRDefault="00D2197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A60C970" w14:textId="77777777" w:rsidR="009A460A" w:rsidRDefault="00D21978">
            <w:r>
              <w:t>0.45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E1CB05F" w14:textId="77777777" w:rsidR="009A460A" w:rsidRDefault="00D2197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DA6E874" w14:textId="77777777" w:rsidR="009A460A" w:rsidRDefault="00D21978">
            <w:r>
              <w:t>0.75</w:t>
            </w:r>
          </w:p>
        </w:tc>
      </w:tr>
      <w:tr w:rsidR="009A460A" w14:paraId="4CCF07F2" w14:textId="77777777">
        <w:tc>
          <w:tcPr>
            <w:tcW w:w="4662" w:type="dxa"/>
            <w:gridSpan w:val="2"/>
            <w:vAlign w:val="center"/>
          </w:tcPr>
          <w:p w14:paraId="3D0FF12A" w14:textId="77777777" w:rsidR="009A460A" w:rsidRDefault="00D219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6CD49A" wp14:editId="3624FD40">
                  <wp:extent cx="1400175" cy="140017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27A3AA75" w14:textId="77777777" w:rsidR="009A460A" w:rsidRDefault="00D219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1449E8" wp14:editId="596411F6">
                  <wp:extent cx="1485900" cy="14859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70A6A8" w14:textId="77777777" w:rsidR="009A460A" w:rsidRDefault="009A460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A460A" w14:paraId="43949A4D" w14:textId="77777777">
        <w:tc>
          <w:tcPr>
            <w:tcW w:w="2263" w:type="dxa"/>
            <w:shd w:val="clear" w:color="auto" w:fill="E6E6E6"/>
            <w:vAlign w:val="center"/>
          </w:tcPr>
          <w:p w14:paraId="25B64968" w14:textId="77777777" w:rsidR="009A460A" w:rsidRDefault="00D2197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D2AF478" w14:textId="77777777" w:rsidR="009A460A" w:rsidRDefault="00D21978">
            <w:r>
              <w:t>C1715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3F189B1" w14:textId="77777777" w:rsidR="009A460A" w:rsidRDefault="00D2197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43C2CEE" w14:textId="77777777" w:rsidR="009A460A" w:rsidRDefault="00D21978">
            <w:r>
              <w:t>C1812</w:t>
            </w:r>
          </w:p>
        </w:tc>
      </w:tr>
      <w:tr w:rsidR="009A460A" w14:paraId="6D43A78F" w14:textId="77777777">
        <w:tc>
          <w:tcPr>
            <w:tcW w:w="2263" w:type="dxa"/>
            <w:shd w:val="clear" w:color="auto" w:fill="E6E6E6"/>
            <w:vAlign w:val="center"/>
          </w:tcPr>
          <w:p w14:paraId="36F04EEB" w14:textId="77777777" w:rsidR="009A460A" w:rsidRDefault="00D2197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C106A22" w14:textId="77777777" w:rsidR="009A460A" w:rsidRDefault="00D21978">
            <w:r>
              <w:t>2.55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CC46F3E" w14:textId="77777777" w:rsidR="009A460A" w:rsidRDefault="00D2197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6EC9601" w14:textId="77777777" w:rsidR="009A460A" w:rsidRDefault="00D21978">
            <w:r>
              <w:t>2.16</w:t>
            </w:r>
          </w:p>
        </w:tc>
      </w:tr>
      <w:tr w:rsidR="009A460A" w14:paraId="374B6713" w14:textId="77777777">
        <w:tc>
          <w:tcPr>
            <w:tcW w:w="2263" w:type="dxa"/>
            <w:shd w:val="clear" w:color="auto" w:fill="E6E6E6"/>
            <w:vAlign w:val="center"/>
          </w:tcPr>
          <w:p w14:paraId="57801B40" w14:textId="77777777" w:rsidR="009A460A" w:rsidRDefault="00D2197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8A23B4B" w14:textId="77777777" w:rsidR="009A460A" w:rsidRDefault="00D21978">
            <w:r>
              <w:t>1.28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2C98C4E" w14:textId="77777777" w:rsidR="009A460A" w:rsidRDefault="00D2197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91860ED" w14:textId="77777777" w:rsidR="009A460A" w:rsidRDefault="00D21978">
            <w:r>
              <w:t>1.08</w:t>
            </w:r>
          </w:p>
        </w:tc>
      </w:tr>
      <w:tr w:rsidR="009A460A" w14:paraId="1280F09C" w14:textId="77777777">
        <w:tc>
          <w:tcPr>
            <w:tcW w:w="4662" w:type="dxa"/>
            <w:gridSpan w:val="2"/>
            <w:vAlign w:val="center"/>
          </w:tcPr>
          <w:p w14:paraId="62BE0ADC" w14:textId="77777777" w:rsidR="009A460A" w:rsidRDefault="00D219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11EB8C" wp14:editId="1D864A41">
                  <wp:extent cx="1400175" cy="14001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2FB37449" w14:textId="77777777" w:rsidR="009A460A" w:rsidRDefault="00D219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DB64C6" wp14:editId="52B5CC81">
                  <wp:extent cx="1485900" cy="148590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9B4D36" w14:textId="77777777" w:rsidR="009A460A" w:rsidRDefault="009A460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A460A" w14:paraId="519BE424" w14:textId="77777777">
        <w:tc>
          <w:tcPr>
            <w:tcW w:w="2263" w:type="dxa"/>
            <w:shd w:val="clear" w:color="auto" w:fill="E6E6E6"/>
            <w:vAlign w:val="center"/>
          </w:tcPr>
          <w:p w14:paraId="1BEE07D5" w14:textId="77777777" w:rsidR="009A460A" w:rsidRDefault="00D2197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5AF298F" w14:textId="77777777" w:rsidR="009A460A" w:rsidRDefault="00D21978">
            <w:r>
              <w:t>C1815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BDA08BF" w14:textId="77777777" w:rsidR="009A460A" w:rsidRDefault="00D2197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68E7142" w14:textId="77777777" w:rsidR="009A460A" w:rsidRDefault="00D21978">
            <w:r>
              <w:t>C1818</w:t>
            </w:r>
          </w:p>
        </w:tc>
      </w:tr>
      <w:tr w:rsidR="009A460A" w14:paraId="5C3E421C" w14:textId="77777777">
        <w:tc>
          <w:tcPr>
            <w:tcW w:w="2263" w:type="dxa"/>
            <w:shd w:val="clear" w:color="auto" w:fill="E6E6E6"/>
            <w:vAlign w:val="center"/>
          </w:tcPr>
          <w:p w14:paraId="648C19F5" w14:textId="77777777" w:rsidR="009A460A" w:rsidRDefault="00D2197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DCCC6E2" w14:textId="77777777" w:rsidR="009A460A" w:rsidRDefault="00D21978">
            <w:r>
              <w:t>2.70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3F6C81B" w14:textId="77777777" w:rsidR="009A460A" w:rsidRDefault="00D2197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D67A554" w14:textId="77777777" w:rsidR="009A460A" w:rsidRDefault="00D21978">
            <w:r>
              <w:t>3.24</w:t>
            </w:r>
          </w:p>
        </w:tc>
      </w:tr>
      <w:tr w:rsidR="009A460A" w14:paraId="6AE1EE44" w14:textId="77777777">
        <w:tc>
          <w:tcPr>
            <w:tcW w:w="2263" w:type="dxa"/>
            <w:shd w:val="clear" w:color="auto" w:fill="E6E6E6"/>
            <w:vAlign w:val="center"/>
          </w:tcPr>
          <w:p w14:paraId="5B7B07A8" w14:textId="77777777" w:rsidR="009A460A" w:rsidRDefault="00D2197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9E1AFEB" w14:textId="77777777" w:rsidR="009A460A" w:rsidRDefault="00D21978">
            <w:r>
              <w:t>1.35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22695D4" w14:textId="77777777" w:rsidR="009A460A" w:rsidRDefault="00D2197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D4E961F" w14:textId="77777777" w:rsidR="009A460A" w:rsidRDefault="00D21978">
            <w:r>
              <w:t>1.62</w:t>
            </w:r>
          </w:p>
        </w:tc>
      </w:tr>
      <w:tr w:rsidR="009A460A" w14:paraId="002F5158" w14:textId="77777777">
        <w:tc>
          <w:tcPr>
            <w:tcW w:w="4662" w:type="dxa"/>
            <w:gridSpan w:val="2"/>
            <w:vAlign w:val="center"/>
          </w:tcPr>
          <w:p w14:paraId="787E90B9" w14:textId="77777777" w:rsidR="009A460A" w:rsidRDefault="00D219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736322" wp14:editId="1CAEC2E8">
                  <wp:extent cx="1400175" cy="140017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2A830A4F" w14:textId="77777777" w:rsidR="009A460A" w:rsidRDefault="00D219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77F08E" wp14:editId="4F547338">
                  <wp:extent cx="1485900" cy="148590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504BE0" w14:textId="77777777" w:rsidR="009A460A" w:rsidRDefault="009A460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A460A" w14:paraId="45245C55" w14:textId="77777777">
        <w:tc>
          <w:tcPr>
            <w:tcW w:w="2263" w:type="dxa"/>
            <w:shd w:val="clear" w:color="auto" w:fill="E6E6E6"/>
            <w:vAlign w:val="center"/>
          </w:tcPr>
          <w:p w14:paraId="4D7B9EFA" w14:textId="77777777" w:rsidR="009A460A" w:rsidRDefault="00D2197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A8EB371" w14:textId="77777777" w:rsidR="009A460A" w:rsidRDefault="00D21978">
            <w:r>
              <w:t>C2315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F86A8A0" w14:textId="77777777" w:rsidR="009A460A" w:rsidRDefault="00D2197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BFFF345" w14:textId="77777777" w:rsidR="009A460A" w:rsidRDefault="00D21978">
            <w:r>
              <w:t>C2515</w:t>
            </w:r>
          </w:p>
        </w:tc>
      </w:tr>
      <w:tr w:rsidR="009A460A" w14:paraId="7CDD2936" w14:textId="77777777">
        <w:tc>
          <w:tcPr>
            <w:tcW w:w="2263" w:type="dxa"/>
            <w:shd w:val="clear" w:color="auto" w:fill="E6E6E6"/>
            <w:vAlign w:val="center"/>
          </w:tcPr>
          <w:p w14:paraId="1EF7008C" w14:textId="77777777" w:rsidR="009A460A" w:rsidRDefault="00D2197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4DCC245" w14:textId="77777777" w:rsidR="009A460A" w:rsidRDefault="00D21978">
            <w:r>
              <w:t>3.38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4158884" w14:textId="77777777" w:rsidR="009A460A" w:rsidRDefault="00D2197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922F350" w14:textId="77777777" w:rsidR="009A460A" w:rsidRDefault="00D21978">
            <w:r>
              <w:t>3.75</w:t>
            </w:r>
          </w:p>
        </w:tc>
      </w:tr>
      <w:tr w:rsidR="009A460A" w14:paraId="09A60F04" w14:textId="77777777">
        <w:tc>
          <w:tcPr>
            <w:tcW w:w="2263" w:type="dxa"/>
            <w:shd w:val="clear" w:color="auto" w:fill="E6E6E6"/>
            <w:vAlign w:val="center"/>
          </w:tcPr>
          <w:p w14:paraId="4B830510" w14:textId="77777777" w:rsidR="009A460A" w:rsidRDefault="00D2197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C6607CE" w14:textId="77777777" w:rsidR="009A460A" w:rsidRDefault="00D21978">
            <w:r>
              <w:t>1.69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1467799" w14:textId="77777777" w:rsidR="009A460A" w:rsidRDefault="00D2197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7671BE6" w14:textId="77777777" w:rsidR="009A460A" w:rsidRDefault="00D21978">
            <w:r>
              <w:t>1.88</w:t>
            </w:r>
          </w:p>
        </w:tc>
      </w:tr>
      <w:tr w:rsidR="009A460A" w14:paraId="41D11688" w14:textId="77777777">
        <w:tc>
          <w:tcPr>
            <w:tcW w:w="4662" w:type="dxa"/>
            <w:gridSpan w:val="2"/>
            <w:vAlign w:val="center"/>
          </w:tcPr>
          <w:p w14:paraId="429AB25E" w14:textId="77777777" w:rsidR="009A460A" w:rsidRDefault="00D219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D4FA17" wp14:editId="068B40E4">
                  <wp:extent cx="1400175" cy="140017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43B9968A" w14:textId="77777777" w:rsidR="009A460A" w:rsidRDefault="00D219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451A1C" wp14:editId="21076F41">
                  <wp:extent cx="1485900" cy="14859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5A368D" w14:textId="77777777" w:rsidR="009A460A" w:rsidRDefault="009A460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A460A" w14:paraId="355DCFB3" w14:textId="77777777">
        <w:tc>
          <w:tcPr>
            <w:tcW w:w="2263" w:type="dxa"/>
            <w:shd w:val="clear" w:color="auto" w:fill="E6E6E6"/>
            <w:vAlign w:val="center"/>
          </w:tcPr>
          <w:p w14:paraId="58EB7C37" w14:textId="77777777" w:rsidR="009A460A" w:rsidRDefault="00D2197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D091E46" w14:textId="77777777" w:rsidR="009A460A" w:rsidRDefault="00D21978">
            <w:r>
              <w:t>C2715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1DB4A88" w14:textId="77777777" w:rsidR="009A460A" w:rsidRDefault="00D2197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4C71ADA" w14:textId="77777777" w:rsidR="009A460A" w:rsidRDefault="00D21978">
            <w:r>
              <w:t>C3515</w:t>
            </w:r>
          </w:p>
        </w:tc>
      </w:tr>
      <w:tr w:rsidR="009A460A" w14:paraId="7E2DEE53" w14:textId="77777777">
        <w:tc>
          <w:tcPr>
            <w:tcW w:w="2263" w:type="dxa"/>
            <w:shd w:val="clear" w:color="auto" w:fill="E6E6E6"/>
            <w:vAlign w:val="center"/>
          </w:tcPr>
          <w:p w14:paraId="6AF5C9D6" w14:textId="77777777" w:rsidR="009A460A" w:rsidRDefault="00D2197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24CFF57" w14:textId="77777777" w:rsidR="009A460A" w:rsidRDefault="00D21978">
            <w:r>
              <w:t>4.05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EEC9C54" w14:textId="77777777" w:rsidR="009A460A" w:rsidRDefault="00D2197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635EF66" w14:textId="77777777" w:rsidR="009A460A" w:rsidRDefault="00D21978">
            <w:r>
              <w:t>5.25</w:t>
            </w:r>
          </w:p>
        </w:tc>
      </w:tr>
      <w:tr w:rsidR="009A460A" w14:paraId="2816B0AA" w14:textId="77777777">
        <w:tc>
          <w:tcPr>
            <w:tcW w:w="2263" w:type="dxa"/>
            <w:shd w:val="clear" w:color="auto" w:fill="E6E6E6"/>
            <w:vAlign w:val="center"/>
          </w:tcPr>
          <w:p w14:paraId="431CD0ED" w14:textId="77777777" w:rsidR="009A460A" w:rsidRDefault="00D2197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387E7CB" w14:textId="77777777" w:rsidR="009A460A" w:rsidRDefault="00D21978">
            <w:r>
              <w:t>2.03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FD42C77" w14:textId="77777777" w:rsidR="009A460A" w:rsidRDefault="00D2197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9BAA348" w14:textId="77777777" w:rsidR="009A460A" w:rsidRDefault="00D21978">
            <w:r>
              <w:t>2.63</w:t>
            </w:r>
          </w:p>
        </w:tc>
      </w:tr>
      <w:tr w:rsidR="009A460A" w14:paraId="2676B805" w14:textId="77777777">
        <w:tc>
          <w:tcPr>
            <w:tcW w:w="4662" w:type="dxa"/>
            <w:gridSpan w:val="2"/>
            <w:vAlign w:val="center"/>
          </w:tcPr>
          <w:p w14:paraId="09842362" w14:textId="77777777" w:rsidR="009A460A" w:rsidRDefault="00D219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43C43D" wp14:editId="03CC37C6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2D4E0DDE" w14:textId="77777777" w:rsidR="009A460A" w:rsidRDefault="00D219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8451B7" wp14:editId="0B3FA875">
                  <wp:extent cx="1485900" cy="14859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7E5E66" w14:textId="77777777" w:rsidR="009A460A" w:rsidRDefault="009A460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A460A" w14:paraId="1E6C4274" w14:textId="77777777">
        <w:tc>
          <w:tcPr>
            <w:tcW w:w="2263" w:type="dxa"/>
            <w:shd w:val="clear" w:color="auto" w:fill="E6E6E6"/>
            <w:vAlign w:val="center"/>
          </w:tcPr>
          <w:p w14:paraId="11F84CF1" w14:textId="77777777" w:rsidR="009A460A" w:rsidRDefault="00D2197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DAC83E0" w14:textId="77777777" w:rsidR="009A460A" w:rsidRDefault="00D21978">
            <w:r>
              <w:t>C3618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E4C2FC5" w14:textId="77777777" w:rsidR="009A460A" w:rsidRDefault="00D2197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BD17B19" w14:textId="77777777" w:rsidR="009A460A" w:rsidRDefault="00D21978">
            <w:r>
              <w:t>C4918</w:t>
            </w:r>
          </w:p>
        </w:tc>
      </w:tr>
      <w:tr w:rsidR="009A460A" w14:paraId="35ADA644" w14:textId="77777777">
        <w:tc>
          <w:tcPr>
            <w:tcW w:w="2263" w:type="dxa"/>
            <w:shd w:val="clear" w:color="auto" w:fill="E6E6E6"/>
            <w:vAlign w:val="center"/>
          </w:tcPr>
          <w:p w14:paraId="3A3E23D9" w14:textId="77777777" w:rsidR="009A460A" w:rsidRDefault="00D2197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CF20F26" w14:textId="77777777" w:rsidR="009A460A" w:rsidRDefault="00D21978">
            <w:r>
              <w:t>6.48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D3C2468" w14:textId="77777777" w:rsidR="009A460A" w:rsidRDefault="00D2197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74D9082" w14:textId="77777777" w:rsidR="009A460A" w:rsidRDefault="00D21978">
            <w:r>
              <w:t>8.82</w:t>
            </w:r>
          </w:p>
        </w:tc>
      </w:tr>
      <w:tr w:rsidR="009A460A" w14:paraId="1D487040" w14:textId="77777777">
        <w:tc>
          <w:tcPr>
            <w:tcW w:w="2263" w:type="dxa"/>
            <w:shd w:val="clear" w:color="auto" w:fill="E6E6E6"/>
            <w:vAlign w:val="center"/>
          </w:tcPr>
          <w:p w14:paraId="61D04CC7" w14:textId="77777777" w:rsidR="009A460A" w:rsidRDefault="00D2197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F1E527A" w14:textId="77777777" w:rsidR="009A460A" w:rsidRDefault="00D21978">
            <w:r>
              <w:t>3.24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94EC02E" w14:textId="77777777" w:rsidR="009A460A" w:rsidRDefault="00D2197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D2F5E7A" w14:textId="77777777" w:rsidR="009A460A" w:rsidRDefault="00D21978">
            <w:r>
              <w:t>4.41</w:t>
            </w:r>
          </w:p>
        </w:tc>
      </w:tr>
      <w:tr w:rsidR="009A460A" w14:paraId="07CA1CD1" w14:textId="77777777">
        <w:tc>
          <w:tcPr>
            <w:tcW w:w="4662" w:type="dxa"/>
            <w:gridSpan w:val="2"/>
            <w:vAlign w:val="center"/>
          </w:tcPr>
          <w:p w14:paraId="7F06F986" w14:textId="77777777" w:rsidR="009A460A" w:rsidRDefault="00D219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2E5537" wp14:editId="2087E81D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499F8550" w14:textId="77777777" w:rsidR="009A460A" w:rsidRDefault="00D219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E05ECE" wp14:editId="72A1B623">
                  <wp:extent cx="1485900" cy="14859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C02DBA" w14:textId="77777777" w:rsidR="009A460A" w:rsidRDefault="009A460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A460A" w14:paraId="594CD725" w14:textId="77777777">
        <w:tc>
          <w:tcPr>
            <w:tcW w:w="2263" w:type="dxa"/>
            <w:shd w:val="clear" w:color="auto" w:fill="E6E6E6"/>
            <w:vAlign w:val="center"/>
          </w:tcPr>
          <w:p w14:paraId="3AA7346D" w14:textId="77777777" w:rsidR="009A460A" w:rsidRDefault="00D2197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B931D2E" w14:textId="77777777" w:rsidR="009A460A" w:rsidRDefault="00D21978">
            <w:r>
              <w:t>FM</w:t>
            </w:r>
            <w:r>
              <w:t>乙</w:t>
            </w:r>
            <w:r>
              <w:t>1824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5D3308D" w14:textId="77777777" w:rsidR="009A460A" w:rsidRDefault="00D2197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1FA4599" w14:textId="77777777" w:rsidR="009A460A" w:rsidRDefault="00D21978">
            <w:r>
              <w:t>FM</w:t>
            </w:r>
            <w:r>
              <w:t>乙</w:t>
            </w:r>
            <w:r>
              <w:t>1827</w:t>
            </w:r>
          </w:p>
        </w:tc>
      </w:tr>
      <w:tr w:rsidR="009A460A" w14:paraId="2F100F74" w14:textId="77777777">
        <w:tc>
          <w:tcPr>
            <w:tcW w:w="2263" w:type="dxa"/>
            <w:shd w:val="clear" w:color="auto" w:fill="E6E6E6"/>
            <w:vAlign w:val="center"/>
          </w:tcPr>
          <w:p w14:paraId="73E69B1A" w14:textId="77777777" w:rsidR="009A460A" w:rsidRDefault="00D2197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0D92D87" w14:textId="77777777" w:rsidR="009A460A" w:rsidRDefault="00D21978">
            <w:r>
              <w:t>4.32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6B48243" w14:textId="77777777" w:rsidR="009A460A" w:rsidRDefault="00D2197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5F625AB" w14:textId="77777777" w:rsidR="009A460A" w:rsidRDefault="00D21978">
            <w:r>
              <w:t>4.86</w:t>
            </w:r>
          </w:p>
        </w:tc>
      </w:tr>
      <w:tr w:rsidR="009A460A" w14:paraId="03654A0F" w14:textId="77777777">
        <w:tc>
          <w:tcPr>
            <w:tcW w:w="2263" w:type="dxa"/>
            <w:shd w:val="clear" w:color="auto" w:fill="E6E6E6"/>
            <w:vAlign w:val="center"/>
          </w:tcPr>
          <w:p w14:paraId="162D920F" w14:textId="77777777" w:rsidR="009A460A" w:rsidRDefault="00D2197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D4916C6" w14:textId="77777777" w:rsidR="009A460A" w:rsidRDefault="00D21978">
            <w:r>
              <w:t>2.16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7FB9527" w14:textId="77777777" w:rsidR="009A460A" w:rsidRDefault="00D2197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995D04E" w14:textId="77777777" w:rsidR="009A460A" w:rsidRDefault="00D21978">
            <w:r>
              <w:t>2.43</w:t>
            </w:r>
          </w:p>
        </w:tc>
      </w:tr>
      <w:tr w:rsidR="009A460A" w14:paraId="2AB9EBD4" w14:textId="77777777">
        <w:tc>
          <w:tcPr>
            <w:tcW w:w="4662" w:type="dxa"/>
            <w:gridSpan w:val="2"/>
            <w:vAlign w:val="center"/>
          </w:tcPr>
          <w:p w14:paraId="5FD6CF87" w14:textId="77777777" w:rsidR="009A460A" w:rsidRDefault="00D21978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40D54A7C" wp14:editId="519754EE">
                  <wp:extent cx="1400175" cy="14001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4EE46315" w14:textId="77777777" w:rsidR="009A460A" w:rsidRDefault="00D219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A21F27" wp14:editId="2791FC34">
                  <wp:extent cx="1485900" cy="148590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98FDA1" w14:textId="77777777" w:rsidR="009A460A" w:rsidRDefault="009A460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A460A" w14:paraId="57130408" w14:textId="77777777">
        <w:tc>
          <w:tcPr>
            <w:tcW w:w="2263" w:type="dxa"/>
            <w:shd w:val="clear" w:color="auto" w:fill="E6E6E6"/>
            <w:vAlign w:val="center"/>
          </w:tcPr>
          <w:p w14:paraId="3D46EC9E" w14:textId="77777777" w:rsidR="009A460A" w:rsidRDefault="00D2197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4F04F26" w14:textId="77777777" w:rsidR="009A460A" w:rsidRDefault="00D21978">
            <w:r>
              <w:t>FM</w:t>
            </w:r>
            <w:r>
              <w:t>甲</w:t>
            </w:r>
            <w:r>
              <w:t>1827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2195844" w14:textId="77777777" w:rsidR="009A460A" w:rsidRDefault="00D2197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15C2562" w14:textId="77777777" w:rsidR="009A460A" w:rsidRDefault="00D21978">
            <w:r>
              <w:t>M0921</w:t>
            </w:r>
          </w:p>
        </w:tc>
      </w:tr>
      <w:tr w:rsidR="009A460A" w14:paraId="06C83FA5" w14:textId="77777777">
        <w:tc>
          <w:tcPr>
            <w:tcW w:w="2263" w:type="dxa"/>
            <w:shd w:val="clear" w:color="auto" w:fill="E6E6E6"/>
            <w:vAlign w:val="center"/>
          </w:tcPr>
          <w:p w14:paraId="0F8E822C" w14:textId="77777777" w:rsidR="009A460A" w:rsidRDefault="00D2197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9248E99" w14:textId="77777777" w:rsidR="009A460A" w:rsidRDefault="00D21978">
            <w:r>
              <w:t>4.86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A7F81C3" w14:textId="77777777" w:rsidR="009A460A" w:rsidRDefault="00D2197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8A1EB2F" w14:textId="77777777" w:rsidR="009A460A" w:rsidRDefault="00D21978">
            <w:r>
              <w:t>1.89</w:t>
            </w:r>
          </w:p>
        </w:tc>
      </w:tr>
      <w:tr w:rsidR="009A460A" w14:paraId="2AE9C6F9" w14:textId="77777777">
        <w:tc>
          <w:tcPr>
            <w:tcW w:w="2263" w:type="dxa"/>
            <w:shd w:val="clear" w:color="auto" w:fill="E6E6E6"/>
            <w:vAlign w:val="center"/>
          </w:tcPr>
          <w:p w14:paraId="4B3E610D" w14:textId="77777777" w:rsidR="009A460A" w:rsidRDefault="00D2197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31E0DD5" w14:textId="77777777" w:rsidR="009A460A" w:rsidRDefault="00D21978">
            <w:r>
              <w:t>2.43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305839D" w14:textId="77777777" w:rsidR="009A460A" w:rsidRDefault="00D2197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596F2B5" w14:textId="77777777" w:rsidR="009A460A" w:rsidRDefault="00D21978">
            <w:r>
              <w:t>0.95</w:t>
            </w:r>
          </w:p>
        </w:tc>
      </w:tr>
      <w:tr w:rsidR="009A460A" w14:paraId="30F5C01D" w14:textId="77777777">
        <w:tc>
          <w:tcPr>
            <w:tcW w:w="4662" w:type="dxa"/>
            <w:gridSpan w:val="2"/>
            <w:vAlign w:val="center"/>
          </w:tcPr>
          <w:p w14:paraId="6583014B" w14:textId="77777777" w:rsidR="009A460A" w:rsidRDefault="00D219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8512FC" wp14:editId="5A361AF2">
                  <wp:extent cx="1400175" cy="140017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6DD574FB" w14:textId="77777777" w:rsidR="009A460A" w:rsidRDefault="00D219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B4A81A" wp14:editId="75A1E6C0">
                  <wp:extent cx="1485900" cy="148590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D7E6FC" w14:textId="77777777" w:rsidR="009A460A" w:rsidRDefault="009A460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A460A" w14:paraId="61CE1E19" w14:textId="77777777">
        <w:tc>
          <w:tcPr>
            <w:tcW w:w="2263" w:type="dxa"/>
            <w:shd w:val="clear" w:color="auto" w:fill="E6E6E6"/>
            <w:vAlign w:val="center"/>
          </w:tcPr>
          <w:p w14:paraId="1BC53235" w14:textId="77777777" w:rsidR="009A460A" w:rsidRDefault="00D2197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723DADD" w14:textId="77777777" w:rsidR="009A460A" w:rsidRDefault="00D21978">
            <w:r>
              <w:t>M1021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59058A8" w14:textId="77777777" w:rsidR="009A460A" w:rsidRDefault="00D2197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DA5EEFB" w14:textId="77777777" w:rsidR="009A460A" w:rsidRDefault="00D21978">
            <w:r>
              <w:t>M1524</w:t>
            </w:r>
          </w:p>
        </w:tc>
      </w:tr>
      <w:tr w:rsidR="009A460A" w14:paraId="0E0BAA05" w14:textId="77777777">
        <w:tc>
          <w:tcPr>
            <w:tcW w:w="2263" w:type="dxa"/>
            <w:shd w:val="clear" w:color="auto" w:fill="E6E6E6"/>
            <w:vAlign w:val="center"/>
          </w:tcPr>
          <w:p w14:paraId="3B659C4B" w14:textId="77777777" w:rsidR="009A460A" w:rsidRDefault="00D2197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429C2B6" w14:textId="77777777" w:rsidR="009A460A" w:rsidRDefault="00D21978">
            <w:r>
              <w:t>2.10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11F9550" w14:textId="77777777" w:rsidR="009A460A" w:rsidRDefault="00D2197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3AFE5B3" w14:textId="77777777" w:rsidR="009A460A" w:rsidRDefault="00D21978">
            <w:r>
              <w:t>3.60</w:t>
            </w:r>
          </w:p>
        </w:tc>
      </w:tr>
      <w:tr w:rsidR="009A460A" w14:paraId="7A04F229" w14:textId="77777777">
        <w:tc>
          <w:tcPr>
            <w:tcW w:w="2263" w:type="dxa"/>
            <w:shd w:val="clear" w:color="auto" w:fill="E6E6E6"/>
            <w:vAlign w:val="center"/>
          </w:tcPr>
          <w:p w14:paraId="708638D0" w14:textId="77777777" w:rsidR="009A460A" w:rsidRDefault="00D2197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83E69D6" w14:textId="77777777" w:rsidR="009A460A" w:rsidRDefault="00D21978">
            <w:r>
              <w:t>1.05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D6F34B2" w14:textId="77777777" w:rsidR="009A460A" w:rsidRDefault="00D2197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E457777" w14:textId="77777777" w:rsidR="009A460A" w:rsidRDefault="00D21978">
            <w:r>
              <w:t>1.80</w:t>
            </w:r>
          </w:p>
        </w:tc>
      </w:tr>
      <w:tr w:rsidR="009A460A" w14:paraId="2674FD9D" w14:textId="77777777">
        <w:tc>
          <w:tcPr>
            <w:tcW w:w="4662" w:type="dxa"/>
            <w:gridSpan w:val="2"/>
            <w:vAlign w:val="center"/>
          </w:tcPr>
          <w:p w14:paraId="2ACAF852" w14:textId="77777777" w:rsidR="009A460A" w:rsidRDefault="00D219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1E56DF" wp14:editId="29F7A46C">
                  <wp:extent cx="1400175" cy="140017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47A52B25" w14:textId="77777777" w:rsidR="009A460A" w:rsidRDefault="00D219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6B7CEF" wp14:editId="62A48B0E">
                  <wp:extent cx="1485900" cy="1485900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323B56" w14:textId="77777777" w:rsidR="009A460A" w:rsidRDefault="009A460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A460A" w14:paraId="4FEC2588" w14:textId="77777777">
        <w:tc>
          <w:tcPr>
            <w:tcW w:w="2263" w:type="dxa"/>
            <w:shd w:val="clear" w:color="auto" w:fill="E6E6E6"/>
            <w:vAlign w:val="center"/>
          </w:tcPr>
          <w:p w14:paraId="2F1B4123" w14:textId="77777777" w:rsidR="009A460A" w:rsidRDefault="00D2197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39EAEF6" w14:textId="77777777" w:rsidR="009A460A" w:rsidRDefault="00D21978">
            <w:r>
              <w:t>M1527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9AAE5A4" w14:textId="77777777" w:rsidR="009A460A" w:rsidRDefault="00D2197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C3888FC" w14:textId="77777777" w:rsidR="009A460A" w:rsidRDefault="00D21978">
            <w:r>
              <w:t>M1821</w:t>
            </w:r>
          </w:p>
        </w:tc>
      </w:tr>
      <w:tr w:rsidR="009A460A" w14:paraId="4E79C485" w14:textId="77777777">
        <w:tc>
          <w:tcPr>
            <w:tcW w:w="2263" w:type="dxa"/>
            <w:shd w:val="clear" w:color="auto" w:fill="E6E6E6"/>
            <w:vAlign w:val="center"/>
          </w:tcPr>
          <w:p w14:paraId="3168A128" w14:textId="77777777" w:rsidR="009A460A" w:rsidRDefault="00D2197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5FB51B4" w14:textId="77777777" w:rsidR="009A460A" w:rsidRDefault="00D21978">
            <w:r>
              <w:t>4.05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57A1585" w14:textId="77777777" w:rsidR="009A460A" w:rsidRDefault="00D2197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79872D3" w14:textId="77777777" w:rsidR="009A460A" w:rsidRDefault="00D21978">
            <w:r>
              <w:t>3.78</w:t>
            </w:r>
          </w:p>
        </w:tc>
      </w:tr>
      <w:tr w:rsidR="009A460A" w14:paraId="5662A113" w14:textId="77777777">
        <w:tc>
          <w:tcPr>
            <w:tcW w:w="2263" w:type="dxa"/>
            <w:shd w:val="clear" w:color="auto" w:fill="E6E6E6"/>
            <w:vAlign w:val="center"/>
          </w:tcPr>
          <w:p w14:paraId="3075012D" w14:textId="77777777" w:rsidR="009A460A" w:rsidRDefault="00D2197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3BAF38B" w14:textId="77777777" w:rsidR="009A460A" w:rsidRDefault="00D21978">
            <w:r>
              <w:t>2.03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61DC6F5" w14:textId="77777777" w:rsidR="009A460A" w:rsidRDefault="00D2197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F6665F8" w14:textId="77777777" w:rsidR="009A460A" w:rsidRDefault="00D21978">
            <w:r>
              <w:t>1.89</w:t>
            </w:r>
          </w:p>
        </w:tc>
      </w:tr>
      <w:tr w:rsidR="009A460A" w14:paraId="0E73768A" w14:textId="77777777">
        <w:tc>
          <w:tcPr>
            <w:tcW w:w="4662" w:type="dxa"/>
            <w:gridSpan w:val="2"/>
            <w:vAlign w:val="center"/>
          </w:tcPr>
          <w:p w14:paraId="20CA48C5" w14:textId="77777777" w:rsidR="009A460A" w:rsidRDefault="00D219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7774B2" wp14:editId="4AC4BDFC">
                  <wp:extent cx="1400175" cy="140017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0B567281" w14:textId="77777777" w:rsidR="009A460A" w:rsidRDefault="00D219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B946E8" wp14:editId="76E234BA">
                  <wp:extent cx="1485900" cy="1485900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973E08" w14:textId="77777777" w:rsidR="009A460A" w:rsidRDefault="009A460A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9A460A" w14:paraId="0D093BAC" w14:textId="77777777">
        <w:tc>
          <w:tcPr>
            <w:tcW w:w="2263" w:type="dxa"/>
            <w:shd w:val="clear" w:color="auto" w:fill="E6E6E6"/>
            <w:vAlign w:val="center"/>
          </w:tcPr>
          <w:p w14:paraId="0B33B810" w14:textId="77777777" w:rsidR="009A460A" w:rsidRDefault="00D2197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A28FABA" w14:textId="77777777" w:rsidR="009A460A" w:rsidRDefault="00D21978">
            <w:r>
              <w:t>M1824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127A542" w14:textId="77777777" w:rsidR="009A460A" w:rsidRDefault="00D21978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8FBC034" w14:textId="77777777" w:rsidR="009A460A" w:rsidRDefault="00D21978">
            <w:r>
              <w:t>M1827</w:t>
            </w:r>
          </w:p>
        </w:tc>
      </w:tr>
      <w:tr w:rsidR="009A460A" w14:paraId="4C3A5165" w14:textId="77777777">
        <w:tc>
          <w:tcPr>
            <w:tcW w:w="2263" w:type="dxa"/>
            <w:shd w:val="clear" w:color="auto" w:fill="E6E6E6"/>
            <w:vAlign w:val="center"/>
          </w:tcPr>
          <w:p w14:paraId="3642F27A" w14:textId="77777777" w:rsidR="009A460A" w:rsidRDefault="00D2197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15D069D" w14:textId="77777777" w:rsidR="009A460A" w:rsidRDefault="00D21978">
            <w:r>
              <w:t>4.32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8D39C23" w14:textId="77777777" w:rsidR="009A460A" w:rsidRDefault="00D21978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919C228" w14:textId="77777777" w:rsidR="009A460A" w:rsidRDefault="00D21978">
            <w:r>
              <w:t>4.86</w:t>
            </w:r>
          </w:p>
        </w:tc>
      </w:tr>
      <w:tr w:rsidR="009A460A" w14:paraId="323B750B" w14:textId="77777777">
        <w:tc>
          <w:tcPr>
            <w:tcW w:w="2263" w:type="dxa"/>
            <w:shd w:val="clear" w:color="auto" w:fill="E6E6E6"/>
            <w:vAlign w:val="center"/>
          </w:tcPr>
          <w:p w14:paraId="745179DD" w14:textId="77777777" w:rsidR="009A460A" w:rsidRDefault="00D21978">
            <w:r>
              <w:lastRenderedPageBreak/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4BCFBE2" w14:textId="77777777" w:rsidR="009A460A" w:rsidRDefault="00D21978">
            <w:r>
              <w:t>2.16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117FCD3" w14:textId="77777777" w:rsidR="009A460A" w:rsidRDefault="00D21978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04AD788" w14:textId="77777777" w:rsidR="009A460A" w:rsidRDefault="00D21978">
            <w:r>
              <w:t>2.43</w:t>
            </w:r>
          </w:p>
        </w:tc>
      </w:tr>
      <w:tr w:rsidR="009A460A" w14:paraId="0228E62C" w14:textId="77777777">
        <w:tc>
          <w:tcPr>
            <w:tcW w:w="4662" w:type="dxa"/>
            <w:gridSpan w:val="2"/>
            <w:vAlign w:val="center"/>
          </w:tcPr>
          <w:p w14:paraId="2E05EB68" w14:textId="77777777" w:rsidR="009A460A" w:rsidRDefault="00D219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0DCCEA" wp14:editId="2F7B04E6">
                  <wp:extent cx="1400175" cy="1400175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3424C867" w14:textId="77777777" w:rsidR="009A460A" w:rsidRDefault="00D2197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77C7DE" wp14:editId="173B6119">
                  <wp:extent cx="1485900" cy="1485900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12D5C9" w14:textId="77777777" w:rsidR="009A460A" w:rsidRDefault="009A460A"/>
    <w:p w14:paraId="4BA07BE1" w14:textId="77777777" w:rsidR="009A460A" w:rsidRDefault="009A460A"/>
    <w:sectPr w:rsidR="009A460A" w:rsidSect="001B130F">
      <w:headerReference w:type="default" r:id="rId41"/>
      <w:footerReference w:type="default" r:id="rId42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F4895" w14:textId="77777777" w:rsidR="00D21978" w:rsidRDefault="00D21978">
      <w:pPr>
        <w:spacing w:line="240" w:lineRule="auto"/>
      </w:pPr>
      <w:r>
        <w:separator/>
      </w:r>
    </w:p>
  </w:endnote>
  <w:endnote w:type="continuationSeparator" w:id="0">
    <w:p w14:paraId="7340838F" w14:textId="77777777" w:rsidR="00D21978" w:rsidRDefault="00D219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14:paraId="33A24409" w14:textId="77777777" w:rsidTr="00E32112">
      <w:tc>
        <w:tcPr>
          <w:tcW w:w="3020" w:type="dxa"/>
        </w:tcPr>
        <w:p w14:paraId="1347F5E3" w14:textId="77777777" w:rsidR="00D20228" w:rsidRPr="00F5023B" w:rsidRDefault="00D21978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4AB0BB0A" w14:textId="77777777" w:rsidR="00D20228" w:rsidRPr="00F5023B" w:rsidRDefault="00D21978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79044399" w14:textId="77777777" w:rsidR="00D20228" w:rsidRPr="00F5023B" w:rsidRDefault="00D21978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7318E60F" w14:textId="77777777" w:rsidR="00D20228" w:rsidRDefault="00D219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697151DA" w14:textId="77777777" w:rsidTr="00715ADB">
      <w:tc>
        <w:tcPr>
          <w:tcW w:w="1667" w:type="pct"/>
        </w:tcPr>
        <w:p w14:paraId="51597964" w14:textId="77777777" w:rsidR="00715ADB" w:rsidRPr="00F5023B" w:rsidRDefault="00D21978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7092D13C" w14:textId="77777777" w:rsidR="00715ADB" w:rsidRPr="00F5023B" w:rsidRDefault="00D21978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4B71D7D1" w14:textId="77777777" w:rsidR="00715ADB" w:rsidRPr="00F5023B" w:rsidRDefault="00D21978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3B5E0BBC" w14:textId="77777777" w:rsidR="00715ADB" w:rsidRDefault="00D219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3DD67FC5" w14:textId="77777777" w:rsidTr="00715ADB">
      <w:tc>
        <w:tcPr>
          <w:tcW w:w="1667" w:type="pct"/>
        </w:tcPr>
        <w:p w14:paraId="6389169C" w14:textId="77777777" w:rsidR="00715ADB" w:rsidRPr="00F5023B" w:rsidRDefault="00D21978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1D354840" w14:textId="77777777" w:rsidR="00715ADB" w:rsidRPr="00F5023B" w:rsidRDefault="00D21978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2021701B" w14:textId="77777777" w:rsidR="00715ADB" w:rsidRPr="00F5023B" w:rsidRDefault="00D21978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68F078BD" w14:textId="77777777" w:rsidR="00715ADB" w:rsidRDefault="00D219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61785" w14:textId="77777777" w:rsidR="00D21978" w:rsidRDefault="00D21978">
      <w:pPr>
        <w:spacing w:line="240" w:lineRule="auto"/>
      </w:pPr>
      <w:r>
        <w:separator/>
      </w:r>
    </w:p>
  </w:footnote>
  <w:footnote w:type="continuationSeparator" w:id="0">
    <w:p w14:paraId="1F9C7495" w14:textId="77777777" w:rsidR="00D21978" w:rsidRDefault="00D219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89978" w14:textId="77777777" w:rsidR="00553EF1" w:rsidRPr="00D20228" w:rsidRDefault="00D21978" w:rsidP="00553EF1">
    <w:pPr>
      <w:pStyle w:val="a4"/>
    </w:pPr>
    <w:r>
      <w:rPr>
        <w:noProof/>
        <w:lang w:val="en-US"/>
      </w:rPr>
      <w:drawing>
        <wp:inline distT="0" distB="0" distL="0" distR="0" wp14:anchorId="7B049D79" wp14:editId="7B1A1700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E365" w14:textId="77777777" w:rsidR="00715ADB" w:rsidRPr="00D20228" w:rsidRDefault="00D21978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32F15882" wp14:editId="6FDD304A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71B70" w14:textId="77777777" w:rsidR="00715ADB" w:rsidRPr="00D20228" w:rsidRDefault="00D21978">
    <w:pPr>
      <w:pStyle w:val="a4"/>
    </w:pPr>
    <w:r>
      <w:rPr>
        <w:noProof/>
        <w:lang w:val="en-US"/>
      </w:rPr>
      <w:drawing>
        <wp:inline distT="0" distB="0" distL="0" distR="0" wp14:anchorId="13928883" wp14:editId="778BC65B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DC"/>
    <w:rsid w:val="001915A3"/>
    <w:rsid w:val="00217F62"/>
    <w:rsid w:val="009A460A"/>
    <w:rsid w:val="00A906D8"/>
    <w:rsid w:val="00AB5A74"/>
    <w:rsid w:val="00D21978"/>
    <w:rsid w:val="00F071AE"/>
    <w:rsid w:val="00F9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BD6D1"/>
  <w15:docId w15:val="{15A97CF5-7913-42C6-8270-AF2EBBE9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image" Target="media/image17.jpg"/><Relationship Id="rId39" Type="http://schemas.openxmlformats.org/officeDocument/2006/relationships/image" Target="media/image30.jpg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34" Type="http://schemas.openxmlformats.org/officeDocument/2006/relationships/image" Target="media/image25.jpg"/><Relationship Id="rId42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6.jpg"/><Relationship Id="rId33" Type="http://schemas.openxmlformats.org/officeDocument/2006/relationships/image" Target="media/image24.jpg"/><Relationship Id="rId38" Type="http://schemas.openxmlformats.org/officeDocument/2006/relationships/image" Target="media/image29.jp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oter" Target="footer2.xml"/><Relationship Id="rId29" Type="http://schemas.openxmlformats.org/officeDocument/2006/relationships/image" Target="media/image20.jpg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5.jpg"/><Relationship Id="rId32" Type="http://schemas.openxmlformats.org/officeDocument/2006/relationships/image" Target="media/image23.jpg"/><Relationship Id="rId37" Type="http://schemas.openxmlformats.org/officeDocument/2006/relationships/image" Target="media/image28.jpg"/><Relationship Id="rId40" Type="http://schemas.openxmlformats.org/officeDocument/2006/relationships/image" Target="media/image31.jpg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36" Type="http://schemas.openxmlformats.org/officeDocument/2006/relationships/image" Target="media/image27.jpg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31" Type="http://schemas.openxmlformats.org/officeDocument/2006/relationships/image" Target="media/image22.jp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image" Target="media/image26.jpg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8</Pages>
  <Words>489</Words>
  <Characters>2792</Characters>
  <Application>Microsoft Office Word</Application>
  <DocSecurity>0</DocSecurity>
  <Lines>23</Lines>
  <Paragraphs>6</Paragraphs>
  <ScaleCrop>false</ScaleCrop>
  <Company>ths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11</dc:creator>
  <cp:keywords/>
  <dc:description/>
  <cp:lastModifiedBy>p hl</cp:lastModifiedBy>
  <cp:revision>1</cp:revision>
  <cp:lastPrinted>1900-12-31T16:00:00Z</cp:lastPrinted>
  <dcterms:created xsi:type="dcterms:W3CDTF">2022-01-03T07:54:00Z</dcterms:created>
  <dcterms:modified xsi:type="dcterms:W3CDTF">2022-01-03T07:54:00Z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