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A3E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EF6085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FAAD98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8680DD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AE816C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4BE74B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54BBDB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90283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644F8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绿·动——校园绿色社区营造</w:t>
            </w:r>
            <w:bookmarkEnd w:id="1"/>
          </w:p>
        </w:tc>
      </w:tr>
      <w:tr w:rsidR="00D40158" w:rsidRPr="00D40158" w14:paraId="0B8C177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B90C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71C16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厦门</w:t>
            </w:r>
            <w:bookmarkEnd w:id="2"/>
          </w:p>
        </w:tc>
      </w:tr>
      <w:tr w:rsidR="00D40158" w:rsidRPr="00D40158" w14:paraId="6005184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6C02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966D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BK40323</w:t>
            </w:r>
            <w:bookmarkEnd w:id="3"/>
          </w:p>
        </w:tc>
      </w:tr>
      <w:tr w:rsidR="00D40158" w:rsidRPr="00D40158" w14:paraId="5BB0F5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8273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922C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厦门市</w:t>
            </w:r>
            <w:bookmarkEnd w:id="4"/>
          </w:p>
        </w:tc>
      </w:tr>
      <w:tr w:rsidR="00D40158" w:rsidRPr="00D40158" w14:paraId="0D76407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CD80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B958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厦门大学嘉庚学院</w:t>
            </w:r>
            <w:bookmarkEnd w:id="5"/>
          </w:p>
        </w:tc>
      </w:tr>
      <w:tr w:rsidR="00D40158" w:rsidRPr="00D40158" w14:paraId="24A77B4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94706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A8B7F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94992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31B4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5F6C94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62A5F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C58B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78939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9FF8F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851C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AAD5B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14:paraId="6F1EEEC0" w14:textId="77777777" w:rsidR="00D40158" w:rsidRDefault="00D40158" w:rsidP="00B41640">
      <w:pPr>
        <w:rPr>
          <w:rFonts w:ascii="宋体" w:hAnsi="宋体"/>
          <w:lang w:val="en-US"/>
        </w:rPr>
      </w:pPr>
    </w:p>
    <w:p w14:paraId="10BA1F7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148E776" wp14:editId="14E4956D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BC2643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56828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DA74D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4A162B4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B8B0CE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07A2CD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293BDBF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8775C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BEEAA1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9EF71B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8722C0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F10FE0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T18850542767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1EA8BB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DFFC11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79EF9ED" w14:textId="77777777" w:rsidR="00C94EE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30084" w:history="1">
        <w:r w:rsidR="00C94EE3" w:rsidRPr="00D454CE">
          <w:rPr>
            <w:rStyle w:val="a6"/>
          </w:rPr>
          <w:t>1</w:t>
        </w:r>
        <w:r w:rsidR="00C94EE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94EE3" w:rsidRPr="00D454CE">
          <w:rPr>
            <w:rStyle w:val="a6"/>
          </w:rPr>
          <w:t>建筑概况</w:t>
        </w:r>
        <w:r w:rsidR="00C94EE3">
          <w:rPr>
            <w:webHidden/>
          </w:rPr>
          <w:tab/>
        </w:r>
        <w:r w:rsidR="00C94EE3">
          <w:rPr>
            <w:webHidden/>
          </w:rPr>
          <w:fldChar w:fldCharType="begin"/>
        </w:r>
        <w:r w:rsidR="00C94EE3">
          <w:rPr>
            <w:webHidden/>
          </w:rPr>
          <w:instrText xml:space="preserve"> PAGEREF _Toc92330084 \h </w:instrText>
        </w:r>
        <w:r w:rsidR="00C94EE3">
          <w:rPr>
            <w:webHidden/>
          </w:rPr>
        </w:r>
        <w:r w:rsidR="00C94EE3">
          <w:rPr>
            <w:webHidden/>
          </w:rPr>
          <w:fldChar w:fldCharType="separate"/>
        </w:r>
        <w:r w:rsidR="00C94EE3">
          <w:rPr>
            <w:webHidden/>
          </w:rPr>
          <w:t>3</w:t>
        </w:r>
        <w:r w:rsidR="00C94EE3">
          <w:rPr>
            <w:webHidden/>
          </w:rPr>
          <w:fldChar w:fldCharType="end"/>
        </w:r>
      </w:hyperlink>
    </w:p>
    <w:p w14:paraId="38E6D4E3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085" w:history="1">
        <w:r w:rsidRPr="00D454C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81CF80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086" w:history="1">
        <w:r w:rsidRPr="00D454C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021C78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087" w:history="1">
        <w:r w:rsidRPr="00D454C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0AFF8F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088" w:history="1">
        <w:r w:rsidRPr="00D454C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FAF43A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089" w:history="1">
        <w:r w:rsidRPr="00D454C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7848C3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090" w:history="1">
        <w:r w:rsidRPr="00D454C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8C25B4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091" w:history="1">
        <w:r w:rsidRPr="00D454C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8F1B18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092" w:history="1">
        <w:r w:rsidRPr="00D454C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0F441B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093" w:history="1">
        <w:r w:rsidRPr="00D454C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B49839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094" w:history="1">
        <w:r w:rsidRPr="00D454C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40A970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095" w:history="1">
        <w:r w:rsidRPr="00D454C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B0E24A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096" w:history="1">
        <w:r w:rsidRPr="00D454C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E5F7FD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097" w:history="1">
        <w:r w:rsidRPr="00D454C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678D37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098" w:history="1">
        <w:r w:rsidRPr="00D454C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6A12477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099" w:history="1">
        <w:r w:rsidRPr="00D454C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00A685" w14:textId="77777777" w:rsidR="00C94EE3" w:rsidRDefault="00C94EE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0100" w:history="1">
        <w:r w:rsidRPr="00D454CE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多联机</w:t>
        </w:r>
        <w:r w:rsidRPr="00D454CE">
          <w:rPr>
            <w:rStyle w:val="a6"/>
          </w:rPr>
          <w:t>/</w:t>
        </w:r>
        <w:r w:rsidRPr="00D454CE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012C7D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01" w:history="1">
        <w:r w:rsidRPr="00D454C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1467BD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02" w:history="1">
        <w:r w:rsidRPr="00D454C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DC9D91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103" w:history="1">
        <w:r w:rsidRPr="00D454C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95B0B2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104" w:history="1">
        <w:r w:rsidRPr="00D454C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A88185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105" w:history="1">
        <w:r w:rsidRPr="00D454C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7D9187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106" w:history="1">
        <w:r w:rsidRPr="00D454C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44A316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107" w:history="1">
        <w:r w:rsidRPr="00D454C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3161EE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08" w:history="1">
        <w:r w:rsidRPr="00D454CE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86A041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09" w:history="1">
        <w:r w:rsidRPr="00D454CE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BED1AE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10" w:history="1">
        <w:r w:rsidRPr="00D454CE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7EC1A0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111" w:history="1">
        <w:r w:rsidRPr="00D454C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D6E08F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112" w:history="1">
        <w:r w:rsidRPr="00D454C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7181BA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113" w:history="1">
        <w:r w:rsidRPr="00D454C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18A83C2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14" w:history="1">
        <w:r w:rsidRPr="00D454CE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ED4C05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15" w:history="1">
        <w:r w:rsidRPr="00D454CE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8A2B8A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16" w:history="1">
        <w:r w:rsidRPr="00D454CE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B53CA0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17" w:history="1">
        <w:r w:rsidRPr="00D454CE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E3AAC2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18" w:history="1">
        <w:r w:rsidRPr="00D454CE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1A85C7" w14:textId="77777777" w:rsidR="00C94EE3" w:rsidRDefault="00C94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0119" w:history="1">
        <w:r w:rsidRPr="00D454C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54C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E8B110F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20" w:history="1">
        <w:r w:rsidRPr="00D454CE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工作日</w:t>
        </w:r>
        <w:r w:rsidRPr="00D454CE">
          <w:rPr>
            <w:rStyle w:val="a6"/>
          </w:rPr>
          <w:t>/</w:t>
        </w:r>
        <w:r w:rsidRPr="00D454CE">
          <w:rPr>
            <w:rStyle w:val="a6"/>
          </w:rPr>
          <w:t>节假日人员逐时在室率</w:t>
        </w:r>
        <w:r w:rsidRPr="00D454C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81A70B3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21" w:history="1">
        <w:r w:rsidRPr="00D454CE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工作日</w:t>
        </w:r>
        <w:r w:rsidRPr="00D454CE">
          <w:rPr>
            <w:rStyle w:val="a6"/>
          </w:rPr>
          <w:t>/</w:t>
        </w:r>
        <w:r w:rsidRPr="00D454CE">
          <w:rPr>
            <w:rStyle w:val="a6"/>
          </w:rPr>
          <w:t>节假日照明开关时间表</w:t>
        </w:r>
        <w:r w:rsidRPr="00D454C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9624D6E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22" w:history="1">
        <w:r w:rsidRPr="00D454CE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工作日</w:t>
        </w:r>
        <w:r w:rsidRPr="00D454CE">
          <w:rPr>
            <w:rStyle w:val="a6"/>
          </w:rPr>
          <w:t>/</w:t>
        </w:r>
        <w:r w:rsidRPr="00D454CE">
          <w:rPr>
            <w:rStyle w:val="a6"/>
          </w:rPr>
          <w:t>节假日设备逐时使用率</w:t>
        </w:r>
        <w:r w:rsidRPr="00D454C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B415CF5" w14:textId="77777777" w:rsidR="00C94EE3" w:rsidRDefault="00C94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0123" w:history="1">
        <w:r w:rsidRPr="00D454CE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54CE">
          <w:rPr>
            <w:rStyle w:val="a6"/>
          </w:rPr>
          <w:t>工作日</w:t>
        </w:r>
        <w:r w:rsidRPr="00D454CE">
          <w:rPr>
            <w:rStyle w:val="a6"/>
          </w:rPr>
          <w:t>/</w:t>
        </w:r>
        <w:r w:rsidRPr="00D454CE">
          <w:rPr>
            <w:rStyle w:val="a6"/>
          </w:rPr>
          <w:t>节假日空调系统运行时间表</w:t>
        </w:r>
        <w:r w:rsidRPr="00D454CE">
          <w:rPr>
            <w:rStyle w:val="a6"/>
          </w:rPr>
          <w:t>(1:</w:t>
        </w:r>
        <w:r w:rsidRPr="00D454CE">
          <w:rPr>
            <w:rStyle w:val="a6"/>
          </w:rPr>
          <w:t>开</w:t>
        </w:r>
        <w:r w:rsidRPr="00D454CE">
          <w:rPr>
            <w:rStyle w:val="a6"/>
          </w:rPr>
          <w:t>,0:</w:t>
        </w:r>
        <w:r w:rsidRPr="00D454CE">
          <w:rPr>
            <w:rStyle w:val="a6"/>
          </w:rPr>
          <w:t>关</w:t>
        </w:r>
        <w:r w:rsidRPr="00D454C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_Toc92330123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59827B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937F23F" w14:textId="77777777" w:rsidR="00D40158" w:rsidRDefault="00D40158" w:rsidP="00D40158">
      <w:pPr>
        <w:pStyle w:val="TOC1"/>
      </w:pPr>
    </w:p>
    <w:p w14:paraId="425503CC" w14:textId="77777777" w:rsidR="00D40158" w:rsidRPr="005E5F93" w:rsidRDefault="00D40158" w:rsidP="005215FB">
      <w:pPr>
        <w:pStyle w:val="1"/>
      </w:pPr>
      <w:bookmarkStart w:id="11" w:name="_Toc9233008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6ADFED3" w14:textId="77777777" w:rsidTr="00853D5D">
        <w:tc>
          <w:tcPr>
            <w:tcW w:w="2763" w:type="dxa"/>
            <w:shd w:val="clear" w:color="auto" w:fill="E6E6E6"/>
          </w:tcPr>
          <w:p w14:paraId="527F89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1D22A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</w:t>
            </w:r>
            <w:r>
              <w:t>·</w:t>
            </w:r>
            <w:r>
              <w:t>动</w:t>
            </w:r>
            <w:r>
              <w:t>——</w:t>
            </w:r>
            <w:r>
              <w:t>校园绿色社区营造</w:t>
            </w:r>
            <w:bookmarkEnd w:id="12"/>
          </w:p>
        </w:tc>
      </w:tr>
      <w:tr w:rsidR="00D40158" w:rsidRPr="00FF2243" w14:paraId="0D2581B8" w14:textId="77777777" w:rsidTr="00853D5D">
        <w:tc>
          <w:tcPr>
            <w:tcW w:w="2763" w:type="dxa"/>
            <w:shd w:val="clear" w:color="auto" w:fill="E6E6E6"/>
          </w:tcPr>
          <w:p w14:paraId="0C15D4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C89CA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厦门</w:t>
            </w:r>
            <w:bookmarkEnd w:id="13"/>
          </w:p>
        </w:tc>
      </w:tr>
      <w:tr w:rsidR="00037A4C" w:rsidRPr="00FF2243" w14:paraId="5426AF0A" w14:textId="77777777" w:rsidTr="00853D5D">
        <w:tc>
          <w:tcPr>
            <w:tcW w:w="2763" w:type="dxa"/>
            <w:shd w:val="clear" w:color="auto" w:fill="E6E6E6"/>
          </w:tcPr>
          <w:p w14:paraId="72EE363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7A231D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4600ED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118.06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90FF0EA" w14:textId="77777777" w:rsidTr="00853D5D">
        <w:tc>
          <w:tcPr>
            <w:tcW w:w="2763" w:type="dxa"/>
            <w:shd w:val="clear" w:color="auto" w:fill="E6E6E6"/>
          </w:tcPr>
          <w:p w14:paraId="6B15F76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4C15CB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70</w:t>
            </w:r>
            <w:bookmarkEnd w:id="16"/>
          </w:p>
        </w:tc>
      </w:tr>
      <w:tr w:rsidR="00D40158" w:rsidRPr="00FF2243" w14:paraId="57E0E55D" w14:textId="77777777" w:rsidTr="00853D5D">
        <w:tc>
          <w:tcPr>
            <w:tcW w:w="2763" w:type="dxa"/>
            <w:shd w:val="clear" w:color="auto" w:fill="E6E6E6"/>
          </w:tcPr>
          <w:p w14:paraId="039A1F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AB9E05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41217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866A302" w14:textId="77777777" w:rsidTr="00853D5D">
        <w:tc>
          <w:tcPr>
            <w:tcW w:w="2763" w:type="dxa"/>
            <w:shd w:val="clear" w:color="auto" w:fill="E6E6E6"/>
          </w:tcPr>
          <w:p w14:paraId="69CC06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32689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3EA4C29" w14:textId="77777777" w:rsidTr="00853D5D">
        <w:tc>
          <w:tcPr>
            <w:tcW w:w="2763" w:type="dxa"/>
            <w:shd w:val="clear" w:color="auto" w:fill="E6E6E6"/>
          </w:tcPr>
          <w:p w14:paraId="648841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A38E65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15.2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E7A02B4" w14:textId="77777777" w:rsidTr="00853D5D">
        <w:tc>
          <w:tcPr>
            <w:tcW w:w="2763" w:type="dxa"/>
            <w:shd w:val="clear" w:color="auto" w:fill="E6E6E6"/>
          </w:tcPr>
          <w:p w14:paraId="5E789A9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3CF303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156624.21</w:t>
            </w:r>
            <w:bookmarkEnd w:id="23"/>
          </w:p>
        </w:tc>
      </w:tr>
      <w:tr w:rsidR="00203A7D" w:rsidRPr="00FF2243" w14:paraId="3BA0BF3D" w14:textId="77777777" w:rsidTr="00853D5D">
        <w:tc>
          <w:tcPr>
            <w:tcW w:w="2763" w:type="dxa"/>
            <w:shd w:val="clear" w:color="auto" w:fill="E6E6E6"/>
          </w:tcPr>
          <w:p w14:paraId="39C680D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F4A977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18605.81</w:t>
            </w:r>
            <w:bookmarkEnd w:id="24"/>
          </w:p>
        </w:tc>
      </w:tr>
      <w:tr w:rsidR="00D40158" w:rsidRPr="00FF2243" w14:paraId="7914E90F" w14:textId="77777777" w:rsidTr="00853D5D">
        <w:tc>
          <w:tcPr>
            <w:tcW w:w="2763" w:type="dxa"/>
            <w:shd w:val="clear" w:color="auto" w:fill="E6E6E6"/>
          </w:tcPr>
          <w:p w14:paraId="20D564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57588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5B641E3" w14:textId="77777777" w:rsidTr="00853D5D">
        <w:tc>
          <w:tcPr>
            <w:tcW w:w="2763" w:type="dxa"/>
            <w:shd w:val="clear" w:color="auto" w:fill="E6E6E6"/>
          </w:tcPr>
          <w:p w14:paraId="323DE9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C3483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70C4488" w14:textId="77777777" w:rsidTr="00853D5D">
        <w:tc>
          <w:tcPr>
            <w:tcW w:w="2763" w:type="dxa"/>
            <w:shd w:val="clear" w:color="auto" w:fill="E6E6E6"/>
          </w:tcPr>
          <w:p w14:paraId="4C0A880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B11DB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689D263" w14:textId="77777777" w:rsidTr="00853D5D">
        <w:tc>
          <w:tcPr>
            <w:tcW w:w="2763" w:type="dxa"/>
            <w:shd w:val="clear" w:color="auto" w:fill="E6E6E6"/>
          </w:tcPr>
          <w:p w14:paraId="7CADD69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40E601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19C70A51" w14:textId="77777777" w:rsidTr="00853D5D">
        <w:tc>
          <w:tcPr>
            <w:tcW w:w="2763" w:type="dxa"/>
            <w:shd w:val="clear" w:color="auto" w:fill="E6E6E6"/>
          </w:tcPr>
          <w:p w14:paraId="1058ECF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E889B9F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:6.14-10.31,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03E379F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48CA45C7" w14:textId="77777777" w:rsidR="00033A7A" w:rsidRDefault="00732438" w:rsidP="00824A6F">
      <w:pPr>
        <w:pStyle w:val="1"/>
      </w:pPr>
      <w:bookmarkStart w:id="31" w:name="_Toc9233008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12E3CFB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8A472F3" w14:textId="77777777" w:rsidR="00EA3CCD" w:rsidRDefault="00D7017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67DABB74" w14:textId="77777777" w:rsidR="00EA3CCD" w:rsidRDefault="00D7017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4D562F8D" w14:textId="77777777" w:rsidR="00EA3CCD" w:rsidRDefault="00D7017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7E6B08F7" w14:textId="77777777" w:rsidR="00EA3CCD" w:rsidRDefault="00D7017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6B43D647" w14:textId="77777777" w:rsidR="00EA3CCD" w:rsidRDefault="00EA3CCD">
      <w:pPr>
        <w:pStyle w:val="a0"/>
        <w:ind w:firstLineChars="0" w:firstLine="0"/>
        <w:rPr>
          <w:lang w:val="en-US"/>
        </w:rPr>
      </w:pPr>
    </w:p>
    <w:p w14:paraId="24804706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33008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683173F0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C39B852" w14:textId="77777777" w:rsidR="00A23AC4" w:rsidRDefault="00B31357" w:rsidP="00B31357">
      <w:pPr>
        <w:pStyle w:val="1"/>
      </w:pPr>
      <w:bookmarkStart w:id="39" w:name="_Toc92330087"/>
      <w:r>
        <w:rPr>
          <w:rFonts w:hint="eastAsia"/>
        </w:rPr>
        <w:lastRenderedPageBreak/>
        <w:t>气象数据</w:t>
      </w:r>
      <w:bookmarkEnd w:id="39"/>
    </w:p>
    <w:p w14:paraId="5D60FE79" w14:textId="77777777" w:rsidR="00B31357" w:rsidRDefault="008244A0" w:rsidP="008244A0">
      <w:pPr>
        <w:pStyle w:val="2"/>
      </w:pPr>
      <w:bookmarkStart w:id="40" w:name="_Toc92330088"/>
      <w:r>
        <w:rPr>
          <w:rFonts w:hint="eastAsia"/>
        </w:rPr>
        <w:t>气象地点</w:t>
      </w:r>
      <w:bookmarkEnd w:id="40"/>
    </w:p>
    <w:p w14:paraId="6D0F5C3E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福建</w:t>
      </w:r>
      <w:r>
        <w:t>-</w:t>
      </w:r>
      <w:r>
        <w:t>厦门</w:t>
      </w:r>
      <w:r>
        <w:t xml:space="preserve">, </w:t>
      </w:r>
      <w:r>
        <w:t>《建筑节能气象参数标准》</w:t>
      </w:r>
      <w:bookmarkEnd w:id="41"/>
    </w:p>
    <w:p w14:paraId="0152B322" w14:textId="77777777" w:rsidR="008244A0" w:rsidRDefault="00483CEF" w:rsidP="00483CEF">
      <w:pPr>
        <w:pStyle w:val="2"/>
      </w:pPr>
      <w:bookmarkStart w:id="42" w:name="_Toc92330089"/>
      <w:r>
        <w:rPr>
          <w:rFonts w:hint="eastAsia"/>
        </w:rPr>
        <w:t>逐日干球温度表</w:t>
      </w:r>
      <w:bookmarkEnd w:id="42"/>
    </w:p>
    <w:p w14:paraId="5CAED586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5D68DD6" wp14:editId="330C105A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25C09" w14:textId="77777777" w:rsidR="00902539" w:rsidRDefault="00483CEF" w:rsidP="00902539">
      <w:pPr>
        <w:pStyle w:val="2"/>
      </w:pPr>
      <w:bookmarkStart w:id="44" w:name="_Toc92330090"/>
      <w:r>
        <w:rPr>
          <w:rFonts w:hint="eastAsia"/>
        </w:rPr>
        <w:t>逐月辐照量表</w:t>
      </w:r>
      <w:bookmarkEnd w:id="44"/>
    </w:p>
    <w:p w14:paraId="1ED188D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70DC1CB7" wp14:editId="47469862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C0D40" w14:textId="77777777" w:rsidR="00483CEF" w:rsidRDefault="00483CEF" w:rsidP="00483CEF">
      <w:pPr>
        <w:pStyle w:val="2"/>
      </w:pPr>
      <w:bookmarkStart w:id="46" w:name="_Toc92330091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A3CCD" w14:paraId="20CE173B" w14:textId="77777777">
        <w:tc>
          <w:tcPr>
            <w:tcW w:w="1131" w:type="dxa"/>
            <w:shd w:val="clear" w:color="auto" w:fill="E6E6E6"/>
            <w:vAlign w:val="center"/>
          </w:tcPr>
          <w:p w14:paraId="1D154C55" w14:textId="77777777" w:rsidR="00EA3CCD" w:rsidRDefault="00D7017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51E2AED" w14:textId="77777777" w:rsidR="00EA3CCD" w:rsidRDefault="00D7017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619BF8" w14:textId="77777777" w:rsidR="00EA3CCD" w:rsidRDefault="00D7017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A932B7" w14:textId="77777777" w:rsidR="00EA3CCD" w:rsidRDefault="00D7017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0B641C" w14:textId="77777777" w:rsidR="00EA3CCD" w:rsidRDefault="00D7017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0C4C0C" w14:textId="77777777" w:rsidR="00EA3CCD" w:rsidRDefault="00D70174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A3CCD" w14:paraId="2C5E7139" w14:textId="77777777">
        <w:tc>
          <w:tcPr>
            <w:tcW w:w="1131" w:type="dxa"/>
            <w:shd w:val="clear" w:color="auto" w:fill="E6E6E6"/>
            <w:vAlign w:val="center"/>
          </w:tcPr>
          <w:p w14:paraId="1D5DEA5F" w14:textId="77777777" w:rsidR="00EA3CCD" w:rsidRDefault="00D70174">
            <w:r>
              <w:t>最热</w:t>
            </w:r>
          </w:p>
        </w:tc>
        <w:tc>
          <w:tcPr>
            <w:tcW w:w="1975" w:type="dxa"/>
            <w:vAlign w:val="center"/>
          </w:tcPr>
          <w:p w14:paraId="36F4F59F" w14:textId="77777777" w:rsidR="00EA3CCD" w:rsidRDefault="00D70174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E7FB24F" w14:textId="77777777" w:rsidR="00EA3CCD" w:rsidRDefault="00D70174">
            <w:r>
              <w:t>38.9</w:t>
            </w:r>
          </w:p>
        </w:tc>
        <w:tc>
          <w:tcPr>
            <w:tcW w:w="1556" w:type="dxa"/>
            <w:vAlign w:val="center"/>
          </w:tcPr>
          <w:p w14:paraId="33E86541" w14:textId="77777777" w:rsidR="00EA3CCD" w:rsidRDefault="00D70174">
            <w:r>
              <w:t>21.7</w:t>
            </w:r>
          </w:p>
        </w:tc>
        <w:tc>
          <w:tcPr>
            <w:tcW w:w="1556" w:type="dxa"/>
            <w:vAlign w:val="center"/>
          </w:tcPr>
          <w:p w14:paraId="75813F75" w14:textId="77777777" w:rsidR="00EA3CCD" w:rsidRDefault="00D70174">
            <w:r>
              <w:t>9.6</w:t>
            </w:r>
          </w:p>
        </w:tc>
        <w:tc>
          <w:tcPr>
            <w:tcW w:w="1556" w:type="dxa"/>
            <w:vAlign w:val="center"/>
          </w:tcPr>
          <w:p w14:paraId="7A6C6B54" w14:textId="77777777" w:rsidR="00EA3CCD" w:rsidRDefault="00D70174">
            <w:r>
              <w:t>63.8</w:t>
            </w:r>
          </w:p>
        </w:tc>
      </w:tr>
      <w:tr w:rsidR="00EA3CCD" w14:paraId="5EB82678" w14:textId="77777777">
        <w:tc>
          <w:tcPr>
            <w:tcW w:w="1131" w:type="dxa"/>
            <w:shd w:val="clear" w:color="auto" w:fill="E6E6E6"/>
            <w:vAlign w:val="center"/>
          </w:tcPr>
          <w:p w14:paraId="3E2A6D5A" w14:textId="77777777" w:rsidR="00EA3CCD" w:rsidRDefault="00D70174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7CB1E0C5" w14:textId="77777777" w:rsidR="00EA3CCD" w:rsidRDefault="00D70174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F08E5EB" w14:textId="77777777" w:rsidR="00EA3CCD" w:rsidRDefault="00D70174">
            <w:r>
              <w:t>5.6</w:t>
            </w:r>
          </w:p>
        </w:tc>
        <w:tc>
          <w:tcPr>
            <w:tcW w:w="1556" w:type="dxa"/>
            <w:vAlign w:val="center"/>
          </w:tcPr>
          <w:p w14:paraId="2369480E" w14:textId="77777777" w:rsidR="00EA3CCD" w:rsidRDefault="00D70174">
            <w:r>
              <w:t>2.8</w:t>
            </w:r>
          </w:p>
        </w:tc>
        <w:tc>
          <w:tcPr>
            <w:tcW w:w="1556" w:type="dxa"/>
            <w:vAlign w:val="center"/>
          </w:tcPr>
          <w:p w14:paraId="18FE1934" w14:textId="77777777" w:rsidR="00EA3CCD" w:rsidRDefault="00D70174">
            <w:r>
              <w:t>3.5</w:t>
            </w:r>
          </w:p>
        </w:tc>
        <w:tc>
          <w:tcPr>
            <w:tcW w:w="1556" w:type="dxa"/>
            <w:vAlign w:val="center"/>
          </w:tcPr>
          <w:p w14:paraId="6719AABE" w14:textId="77777777" w:rsidR="00EA3CCD" w:rsidRDefault="00D70174">
            <w:r>
              <w:t>14.4</w:t>
            </w:r>
          </w:p>
        </w:tc>
      </w:tr>
    </w:tbl>
    <w:p w14:paraId="59A8B590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330092"/>
      <w:bookmarkEnd w:id="47"/>
      <w:r>
        <w:t>围护结构</w:t>
      </w:r>
      <w:bookmarkEnd w:id="48"/>
    </w:p>
    <w:p w14:paraId="384A4BB3" w14:textId="77777777" w:rsidR="00EA3CCD" w:rsidRDefault="00D70174">
      <w:pPr>
        <w:pStyle w:val="1"/>
        <w:widowControl w:val="0"/>
        <w:jc w:val="both"/>
      </w:pPr>
      <w:bookmarkStart w:id="49" w:name="_Toc92330093"/>
      <w:r>
        <w:t>围护结构概况</w:t>
      </w:r>
      <w:bookmarkEnd w:id="49"/>
    </w:p>
    <w:p w14:paraId="1546EB92" w14:textId="77777777" w:rsidR="00EA3CCD" w:rsidRDefault="00EA3CC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B9E061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C7F5D6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2EFC9D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656A502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5DD377" w14:textId="77777777" w:rsidR="005A1400" w:rsidRDefault="00D70174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64DFA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0.82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3.61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1C06F58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92BED1" w14:textId="77777777" w:rsidR="005A1400" w:rsidRDefault="00D70174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AF240E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1.11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2.93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037239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06A1C6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378FF52" w14:textId="77777777" w:rsidR="005A1400" w:rsidRDefault="00D70174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E7D730" w14:textId="04D9FCEB" w:rsidR="005A1400" w:rsidRDefault="00C94EE3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.9</w:t>
            </w:r>
          </w:p>
        </w:tc>
      </w:tr>
      <w:tr w:rsidR="005A1400" w14:paraId="36F22BB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5CC81F" w14:textId="77777777" w:rsidR="005A1400" w:rsidRDefault="00D70174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6218F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08476F9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82D662" w14:textId="77777777" w:rsidR="005A1400" w:rsidRDefault="00D70174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67201A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6"/>
          </w:p>
        </w:tc>
      </w:tr>
      <w:tr w:rsidR="005A1400" w14:paraId="1F11A800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91E900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A46E5A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2A6C3C" w14:textId="77777777" w:rsidR="005A1400" w:rsidRDefault="00D70174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86DEE3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2180EE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15C1BD4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A46709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1447B35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66D8C7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96F66E" w14:textId="77777777" w:rsidR="005A1400" w:rsidRDefault="00D70174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88CEA" w14:textId="77777777" w:rsidR="005A1400" w:rsidRDefault="00D70174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2B443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A6493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414D84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0.51</w:t>
            </w:r>
          </w:p>
        </w:tc>
      </w:tr>
      <w:tr w:rsidR="005A1400" w14:paraId="2C3ED3F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90514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048144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005F6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519CA9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F3E79F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98BA2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15154E5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5780C8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F43367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4B97A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C7876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16481E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D98D79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A1400" w14:paraId="3B1B7BA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6B7BAE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74A9C3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A178E1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A71DD0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2F98BD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03853E" w14:textId="77777777" w:rsidR="005A1400" w:rsidRDefault="00D7017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</w:tbl>
    <w:p w14:paraId="2863B7AC" w14:textId="77777777" w:rsidR="00EA3CCD" w:rsidRDefault="00EA3CCD">
      <w:pPr>
        <w:widowControl w:val="0"/>
        <w:jc w:val="both"/>
      </w:pPr>
    </w:p>
    <w:p w14:paraId="1489FA95" w14:textId="77777777" w:rsidR="00EA3CCD" w:rsidRDefault="00D70174">
      <w:pPr>
        <w:pStyle w:val="1"/>
        <w:widowControl w:val="0"/>
        <w:jc w:val="both"/>
      </w:pPr>
      <w:bookmarkStart w:id="58" w:name="_Toc92330094"/>
      <w:r>
        <w:t>房间类型</w:t>
      </w:r>
      <w:bookmarkEnd w:id="58"/>
    </w:p>
    <w:p w14:paraId="0C5EE958" w14:textId="77777777" w:rsidR="00EA3CCD" w:rsidRDefault="00D70174">
      <w:pPr>
        <w:pStyle w:val="2"/>
        <w:widowControl w:val="0"/>
      </w:pPr>
      <w:bookmarkStart w:id="59" w:name="_Toc92330095"/>
      <w:r>
        <w:t>房间表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A3CCD" w14:paraId="7D782816" w14:textId="77777777">
        <w:tc>
          <w:tcPr>
            <w:tcW w:w="1567" w:type="dxa"/>
            <w:shd w:val="clear" w:color="auto" w:fill="E6E6E6"/>
            <w:vAlign w:val="center"/>
          </w:tcPr>
          <w:p w14:paraId="302A85D3" w14:textId="77777777" w:rsidR="00EA3CCD" w:rsidRDefault="00D7017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A5CB39C" w14:textId="77777777" w:rsidR="00EA3CCD" w:rsidRDefault="00D7017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1635E36" w14:textId="77777777" w:rsidR="00EA3CCD" w:rsidRDefault="00D7017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21FEBA" w14:textId="77777777" w:rsidR="00EA3CCD" w:rsidRDefault="00D7017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361FDB" w14:textId="77777777" w:rsidR="00EA3CCD" w:rsidRDefault="00D7017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70E447" w14:textId="77777777" w:rsidR="00EA3CCD" w:rsidRDefault="00D7017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F2822F" w14:textId="77777777" w:rsidR="00EA3CCD" w:rsidRDefault="00D7017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7931CC" w14:textId="77777777" w:rsidR="00EA3CCD" w:rsidRDefault="00D7017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A3CCD" w14:paraId="5E34615B" w14:textId="77777777">
        <w:tc>
          <w:tcPr>
            <w:tcW w:w="1567" w:type="dxa"/>
            <w:shd w:val="clear" w:color="auto" w:fill="E6E6E6"/>
            <w:vAlign w:val="center"/>
          </w:tcPr>
          <w:p w14:paraId="05A6D10D" w14:textId="77777777" w:rsidR="00EA3CCD" w:rsidRDefault="00D7017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BAE9957" w14:textId="77777777" w:rsidR="00EA3CCD" w:rsidRDefault="00D7017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3D9299" w14:textId="77777777" w:rsidR="00EA3CCD" w:rsidRDefault="00D7017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2DB1F3" w14:textId="77777777" w:rsidR="00EA3CCD" w:rsidRDefault="00D701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10A43A" w14:textId="28A5C1F5" w:rsidR="00EA3CCD" w:rsidRDefault="00C94EE3">
            <w:pPr>
              <w:jc w:val="center"/>
            </w:pPr>
            <w:r>
              <w:t>12</w:t>
            </w:r>
            <w:r w:rsidR="00D70174">
              <w:t>(</w:t>
            </w:r>
            <w:r w:rsidR="00D70174">
              <w:t>次</w:t>
            </w:r>
            <w:r w:rsidR="00D70174">
              <w:t>/h)</w:t>
            </w:r>
          </w:p>
        </w:tc>
        <w:tc>
          <w:tcPr>
            <w:tcW w:w="1131" w:type="dxa"/>
            <w:vAlign w:val="center"/>
          </w:tcPr>
          <w:p w14:paraId="2E78FC98" w14:textId="77777777" w:rsidR="00EA3CCD" w:rsidRDefault="00D7017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7F1D8B" w14:textId="77777777" w:rsidR="00EA3CCD" w:rsidRDefault="00D7017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9D64E5" w14:textId="77777777" w:rsidR="00EA3CCD" w:rsidRDefault="00D7017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A87DACB" w14:textId="77777777" w:rsidR="00EA3CCD" w:rsidRDefault="00D70174">
      <w:pPr>
        <w:pStyle w:val="2"/>
        <w:widowControl w:val="0"/>
      </w:pPr>
      <w:bookmarkStart w:id="60" w:name="_Toc92330096"/>
      <w:r>
        <w:t>作息时间表</w:t>
      </w:r>
      <w:bookmarkEnd w:id="60"/>
    </w:p>
    <w:p w14:paraId="68E16573" w14:textId="77777777" w:rsidR="00EA3CCD" w:rsidRDefault="00D70174">
      <w:pPr>
        <w:widowControl w:val="0"/>
        <w:jc w:val="both"/>
      </w:pPr>
      <w:r>
        <w:t>详见附录</w:t>
      </w:r>
    </w:p>
    <w:p w14:paraId="29FDE676" w14:textId="77777777" w:rsidR="00EA3CCD" w:rsidRDefault="00D70174">
      <w:pPr>
        <w:pStyle w:val="1"/>
        <w:widowControl w:val="0"/>
        <w:jc w:val="both"/>
      </w:pPr>
      <w:bookmarkStart w:id="61" w:name="_Toc92330097"/>
      <w:r>
        <w:lastRenderedPageBreak/>
        <w:t>暖通空调系统</w:t>
      </w:r>
      <w:bookmarkEnd w:id="61"/>
    </w:p>
    <w:p w14:paraId="0C7F161C" w14:textId="77777777" w:rsidR="00EA3CCD" w:rsidRDefault="00D70174">
      <w:pPr>
        <w:pStyle w:val="2"/>
        <w:widowControl w:val="0"/>
      </w:pPr>
      <w:bookmarkStart w:id="62" w:name="_Toc92330098"/>
      <w:r>
        <w:t>系统类型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A3CCD" w14:paraId="1534D3DF" w14:textId="77777777">
        <w:tc>
          <w:tcPr>
            <w:tcW w:w="1131" w:type="dxa"/>
            <w:shd w:val="clear" w:color="auto" w:fill="E6E6E6"/>
            <w:vAlign w:val="center"/>
          </w:tcPr>
          <w:p w14:paraId="027FF077" w14:textId="77777777" w:rsidR="00EA3CCD" w:rsidRDefault="00D7017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138B2DE" w14:textId="77777777" w:rsidR="00EA3CCD" w:rsidRDefault="00D7017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329383" w14:textId="77777777" w:rsidR="00EA3CCD" w:rsidRDefault="00D7017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520783" w14:textId="77777777" w:rsidR="00EA3CCD" w:rsidRDefault="00D7017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F70E38" w14:textId="77777777" w:rsidR="00EA3CCD" w:rsidRDefault="00D701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BE96E30" w14:textId="77777777" w:rsidR="00EA3CCD" w:rsidRDefault="00D70174">
            <w:pPr>
              <w:jc w:val="center"/>
            </w:pPr>
            <w:r>
              <w:t>包含的房间</w:t>
            </w:r>
          </w:p>
        </w:tc>
      </w:tr>
      <w:tr w:rsidR="00EA3CCD" w14:paraId="4612D9E8" w14:textId="77777777">
        <w:tc>
          <w:tcPr>
            <w:tcW w:w="1131" w:type="dxa"/>
            <w:vAlign w:val="center"/>
          </w:tcPr>
          <w:p w14:paraId="26B0E0D7" w14:textId="77777777" w:rsidR="00EA3CCD" w:rsidRDefault="00D70174">
            <w:r>
              <w:t>默认</w:t>
            </w:r>
          </w:p>
        </w:tc>
        <w:tc>
          <w:tcPr>
            <w:tcW w:w="1924" w:type="dxa"/>
            <w:vAlign w:val="center"/>
          </w:tcPr>
          <w:p w14:paraId="6AAE4EE0" w14:textId="77777777" w:rsidR="00EA3CCD" w:rsidRDefault="00D70174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C14DF1C" w14:textId="77777777" w:rsidR="00EA3CCD" w:rsidRDefault="00D70174">
            <w:r>
              <w:t>2.30</w:t>
            </w:r>
          </w:p>
        </w:tc>
        <w:tc>
          <w:tcPr>
            <w:tcW w:w="848" w:type="dxa"/>
            <w:vAlign w:val="center"/>
          </w:tcPr>
          <w:p w14:paraId="07C0190E" w14:textId="77777777" w:rsidR="00EA3CCD" w:rsidRDefault="00D70174">
            <w:r>
              <w:t>－</w:t>
            </w:r>
          </w:p>
        </w:tc>
        <w:tc>
          <w:tcPr>
            <w:tcW w:w="905" w:type="dxa"/>
            <w:vAlign w:val="center"/>
          </w:tcPr>
          <w:p w14:paraId="6F8DE66E" w14:textId="77777777" w:rsidR="00EA3CCD" w:rsidRDefault="00D70174">
            <w:r>
              <w:t>14654.19</w:t>
            </w:r>
          </w:p>
        </w:tc>
        <w:tc>
          <w:tcPr>
            <w:tcW w:w="3673" w:type="dxa"/>
            <w:vAlign w:val="center"/>
          </w:tcPr>
          <w:p w14:paraId="31CDFA94" w14:textId="77777777" w:rsidR="00EA3CCD" w:rsidRDefault="00D70174">
            <w:r>
              <w:t>所有房间</w:t>
            </w:r>
          </w:p>
        </w:tc>
      </w:tr>
    </w:tbl>
    <w:p w14:paraId="5C3E6076" w14:textId="77777777" w:rsidR="00EA3CCD" w:rsidRDefault="00D70174">
      <w:pPr>
        <w:pStyle w:val="2"/>
        <w:widowControl w:val="0"/>
      </w:pPr>
      <w:bookmarkStart w:id="63" w:name="_Toc92330099"/>
      <w:r>
        <w:t>制冷系统</w:t>
      </w:r>
      <w:bookmarkEnd w:id="63"/>
    </w:p>
    <w:p w14:paraId="60077E22" w14:textId="77777777" w:rsidR="00EA3CCD" w:rsidRDefault="00D70174">
      <w:pPr>
        <w:pStyle w:val="3"/>
        <w:widowControl w:val="0"/>
        <w:jc w:val="both"/>
      </w:pPr>
      <w:bookmarkStart w:id="64" w:name="_Toc92330100"/>
      <w:r>
        <w:t>多联机</w:t>
      </w:r>
      <w:r>
        <w:t>/</w:t>
      </w:r>
      <w:r>
        <w:t>单元式空调能耗</w:t>
      </w:r>
      <w:bookmarkEnd w:id="6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EA3CCD" w14:paraId="25253927" w14:textId="77777777">
        <w:tc>
          <w:tcPr>
            <w:tcW w:w="1550" w:type="dxa"/>
            <w:shd w:val="clear" w:color="auto" w:fill="E6E6E6"/>
            <w:vAlign w:val="center"/>
          </w:tcPr>
          <w:p w14:paraId="1A7ED471" w14:textId="77777777" w:rsidR="00EA3CCD" w:rsidRDefault="00D70174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A8B0B8" w14:textId="77777777" w:rsidR="00EA3CCD" w:rsidRDefault="00D70174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904920" w14:textId="77777777" w:rsidR="00EA3CCD" w:rsidRDefault="00D70174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523900" w14:textId="77777777" w:rsidR="00EA3CCD" w:rsidRDefault="00D70174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618FE4" w14:textId="77777777" w:rsidR="00EA3CCD" w:rsidRDefault="00D70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4D9DDF8" w14:textId="77777777" w:rsidR="00EA3CCD" w:rsidRDefault="00D70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CCD" w14:paraId="3F12EA63" w14:textId="77777777">
        <w:tc>
          <w:tcPr>
            <w:tcW w:w="1550" w:type="dxa"/>
            <w:shd w:val="clear" w:color="auto" w:fill="E6E6E6"/>
            <w:vAlign w:val="center"/>
          </w:tcPr>
          <w:p w14:paraId="200E60A4" w14:textId="77777777" w:rsidR="00EA3CCD" w:rsidRDefault="00D70174">
            <w:r>
              <w:t>默认</w:t>
            </w:r>
          </w:p>
        </w:tc>
        <w:tc>
          <w:tcPr>
            <w:tcW w:w="1550" w:type="dxa"/>
            <w:vAlign w:val="center"/>
          </w:tcPr>
          <w:p w14:paraId="629E3464" w14:textId="77777777" w:rsidR="00EA3CCD" w:rsidRDefault="00D70174">
            <w:r>
              <w:t>2.30</w:t>
            </w:r>
          </w:p>
        </w:tc>
        <w:tc>
          <w:tcPr>
            <w:tcW w:w="1550" w:type="dxa"/>
            <w:vAlign w:val="center"/>
          </w:tcPr>
          <w:p w14:paraId="6A4CBEBC" w14:textId="77777777" w:rsidR="00EA3CCD" w:rsidRDefault="00D70174">
            <w:r>
              <w:t>1227180</w:t>
            </w:r>
          </w:p>
        </w:tc>
        <w:tc>
          <w:tcPr>
            <w:tcW w:w="1550" w:type="dxa"/>
            <w:vAlign w:val="center"/>
          </w:tcPr>
          <w:p w14:paraId="1D3E2D68" w14:textId="77777777" w:rsidR="00EA3CCD" w:rsidRDefault="00D70174">
            <w:r>
              <w:t>533557</w:t>
            </w:r>
          </w:p>
        </w:tc>
        <w:tc>
          <w:tcPr>
            <w:tcW w:w="1550" w:type="dxa"/>
            <w:vAlign w:val="center"/>
          </w:tcPr>
          <w:p w14:paraId="7560B2F7" w14:textId="77777777" w:rsidR="00EA3CCD" w:rsidRDefault="00D70174">
            <w:r>
              <w:t>0.7035</w:t>
            </w:r>
          </w:p>
        </w:tc>
        <w:tc>
          <w:tcPr>
            <w:tcW w:w="1562" w:type="dxa"/>
            <w:vAlign w:val="center"/>
          </w:tcPr>
          <w:p w14:paraId="19BE92D0" w14:textId="77777777" w:rsidR="00EA3CCD" w:rsidRDefault="00D70174">
            <w:r>
              <w:t>26275</w:t>
            </w:r>
          </w:p>
        </w:tc>
      </w:tr>
    </w:tbl>
    <w:p w14:paraId="53B6B3FA" w14:textId="77777777" w:rsidR="00EA3CCD" w:rsidRDefault="00D70174">
      <w:pPr>
        <w:pStyle w:val="2"/>
        <w:widowControl w:val="0"/>
      </w:pPr>
      <w:bookmarkStart w:id="65" w:name="_Toc92330101"/>
      <w:r>
        <w:t>供暖系统</w:t>
      </w:r>
      <w:bookmarkEnd w:id="65"/>
    </w:p>
    <w:p w14:paraId="232359C2" w14:textId="77777777" w:rsidR="00EA3CCD" w:rsidRDefault="00D70174">
      <w:pPr>
        <w:pStyle w:val="2"/>
        <w:widowControl w:val="0"/>
      </w:pPr>
      <w:bookmarkStart w:id="66" w:name="_Toc92330102"/>
      <w:r>
        <w:t>空调风机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A3CCD" w14:paraId="428189D8" w14:textId="77777777">
        <w:tc>
          <w:tcPr>
            <w:tcW w:w="2326" w:type="dxa"/>
            <w:shd w:val="clear" w:color="auto" w:fill="E6E6E6"/>
            <w:vAlign w:val="center"/>
          </w:tcPr>
          <w:p w14:paraId="1E373C73" w14:textId="77777777" w:rsidR="00EA3CCD" w:rsidRDefault="00D7017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816BA81" w14:textId="77777777" w:rsidR="00EA3CCD" w:rsidRDefault="00D7017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AFDBF94" w14:textId="77777777" w:rsidR="00EA3CCD" w:rsidRDefault="00D70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3AB6D00" w14:textId="77777777" w:rsidR="00EA3CCD" w:rsidRDefault="00D70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CCD" w14:paraId="774D6679" w14:textId="77777777">
        <w:tc>
          <w:tcPr>
            <w:tcW w:w="2326" w:type="dxa"/>
            <w:shd w:val="clear" w:color="auto" w:fill="E6E6E6"/>
            <w:vAlign w:val="center"/>
          </w:tcPr>
          <w:p w14:paraId="7E91EC12" w14:textId="77777777" w:rsidR="00EA3CCD" w:rsidRDefault="00D70174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F1A6F1E" w14:textId="77777777" w:rsidR="00EA3CCD" w:rsidRDefault="00D70174">
            <w:r>
              <w:t>47062</w:t>
            </w:r>
          </w:p>
        </w:tc>
        <w:tc>
          <w:tcPr>
            <w:tcW w:w="2326" w:type="dxa"/>
            <w:vMerge w:val="restart"/>
            <w:vAlign w:val="center"/>
          </w:tcPr>
          <w:p w14:paraId="7425A00C" w14:textId="77777777" w:rsidR="00EA3CCD" w:rsidRDefault="00D70174">
            <w:r>
              <w:t>0.7035</w:t>
            </w:r>
          </w:p>
        </w:tc>
        <w:tc>
          <w:tcPr>
            <w:tcW w:w="2337" w:type="dxa"/>
            <w:vAlign w:val="center"/>
          </w:tcPr>
          <w:p w14:paraId="6279D781" w14:textId="77777777" w:rsidR="00EA3CCD" w:rsidRDefault="00D70174">
            <w:r>
              <w:t>2318</w:t>
            </w:r>
          </w:p>
        </w:tc>
      </w:tr>
      <w:tr w:rsidR="00EA3CCD" w14:paraId="6CA7A6E2" w14:textId="77777777">
        <w:tc>
          <w:tcPr>
            <w:tcW w:w="2326" w:type="dxa"/>
            <w:shd w:val="clear" w:color="auto" w:fill="E6E6E6"/>
            <w:vAlign w:val="center"/>
          </w:tcPr>
          <w:p w14:paraId="6F611E66" w14:textId="77777777" w:rsidR="00EA3CCD" w:rsidRDefault="00D70174">
            <w:r>
              <w:t>风机盘管</w:t>
            </w:r>
          </w:p>
        </w:tc>
        <w:tc>
          <w:tcPr>
            <w:tcW w:w="2326" w:type="dxa"/>
            <w:vAlign w:val="center"/>
          </w:tcPr>
          <w:p w14:paraId="7BD8255D" w14:textId="77777777" w:rsidR="00EA3CCD" w:rsidRDefault="00D70174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E1E59CC" w14:textId="77777777" w:rsidR="00EA3CCD" w:rsidRDefault="00EA3CCD"/>
        </w:tc>
        <w:tc>
          <w:tcPr>
            <w:tcW w:w="2337" w:type="dxa"/>
            <w:vAlign w:val="center"/>
          </w:tcPr>
          <w:p w14:paraId="5D67A812" w14:textId="77777777" w:rsidR="00EA3CCD" w:rsidRDefault="00D70174">
            <w:r>
              <w:t>0</w:t>
            </w:r>
          </w:p>
        </w:tc>
      </w:tr>
      <w:tr w:rsidR="00EA3CCD" w14:paraId="4CA2D6CA" w14:textId="77777777">
        <w:tc>
          <w:tcPr>
            <w:tcW w:w="2326" w:type="dxa"/>
            <w:shd w:val="clear" w:color="auto" w:fill="E6E6E6"/>
            <w:vAlign w:val="center"/>
          </w:tcPr>
          <w:p w14:paraId="76BA1EF7" w14:textId="77777777" w:rsidR="00EA3CCD" w:rsidRDefault="00D70174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D42D51A" w14:textId="77777777" w:rsidR="00EA3CCD" w:rsidRDefault="00D70174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7F62B85" w14:textId="77777777" w:rsidR="00EA3CCD" w:rsidRDefault="00EA3CCD"/>
        </w:tc>
        <w:tc>
          <w:tcPr>
            <w:tcW w:w="2337" w:type="dxa"/>
            <w:vAlign w:val="center"/>
          </w:tcPr>
          <w:p w14:paraId="69F08ECA" w14:textId="77777777" w:rsidR="00EA3CCD" w:rsidRDefault="00D70174">
            <w:r>
              <w:t>0</w:t>
            </w:r>
          </w:p>
        </w:tc>
      </w:tr>
      <w:tr w:rsidR="00EA3CCD" w14:paraId="25C6ACDD" w14:textId="77777777">
        <w:tc>
          <w:tcPr>
            <w:tcW w:w="2326" w:type="dxa"/>
            <w:shd w:val="clear" w:color="auto" w:fill="E6E6E6"/>
            <w:vAlign w:val="center"/>
          </w:tcPr>
          <w:p w14:paraId="1E16E371" w14:textId="77777777" w:rsidR="00EA3CCD" w:rsidRDefault="00D70174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F203AA4" w14:textId="77777777" w:rsidR="00EA3CCD" w:rsidRDefault="00D70174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276A88E" w14:textId="77777777" w:rsidR="00EA3CCD" w:rsidRDefault="00EA3CCD"/>
        </w:tc>
        <w:tc>
          <w:tcPr>
            <w:tcW w:w="2337" w:type="dxa"/>
            <w:vAlign w:val="center"/>
          </w:tcPr>
          <w:p w14:paraId="5D2D168B" w14:textId="77777777" w:rsidR="00EA3CCD" w:rsidRDefault="00D70174">
            <w:r>
              <w:t>0</w:t>
            </w:r>
          </w:p>
        </w:tc>
      </w:tr>
      <w:tr w:rsidR="00EA3CCD" w14:paraId="73A9FAB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1E25002" w14:textId="77777777" w:rsidR="00EA3CCD" w:rsidRDefault="00D70174">
            <w:r>
              <w:t>合计</w:t>
            </w:r>
          </w:p>
        </w:tc>
        <w:tc>
          <w:tcPr>
            <w:tcW w:w="2337" w:type="dxa"/>
            <w:vAlign w:val="center"/>
          </w:tcPr>
          <w:p w14:paraId="72243FA1" w14:textId="77777777" w:rsidR="00EA3CCD" w:rsidRDefault="00D70174">
            <w:r>
              <w:t>2318</w:t>
            </w:r>
          </w:p>
        </w:tc>
      </w:tr>
    </w:tbl>
    <w:p w14:paraId="5B037E91" w14:textId="77777777" w:rsidR="00EA3CCD" w:rsidRDefault="00D70174">
      <w:pPr>
        <w:pStyle w:val="1"/>
        <w:widowControl w:val="0"/>
        <w:jc w:val="both"/>
      </w:pPr>
      <w:bookmarkStart w:id="67" w:name="_Toc92330103"/>
      <w:r>
        <w:t>照明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A3CCD" w14:paraId="0512F3C7" w14:textId="77777777">
        <w:tc>
          <w:tcPr>
            <w:tcW w:w="1822" w:type="dxa"/>
            <w:shd w:val="clear" w:color="auto" w:fill="E6E6E6"/>
            <w:vAlign w:val="center"/>
          </w:tcPr>
          <w:p w14:paraId="301B5CEA" w14:textId="77777777" w:rsidR="00EA3CCD" w:rsidRDefault="00D70174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C8477D" w14:textId="77777777" w:rsidR="00EA3CCD" w:rsidRDefault="00D7017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26B4F04" w14:textId="77777777" w:rsidR="00EA3CCD" w:rsidRDefault="00D70174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9C326AA" w14:textId="77777777" w:rsidR="00EA3CCD" w:rsidRDefault="00D7017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EAF3C46" w14:textId="77777777" w:rsidR="00EA3CCD" w:rsidRDefault="00D7017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3A80E38" w14:textId="77777777" w:rsidR="00EA3CCD" w:rsidRDefault="00D70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1362414" w14:textId="77777777" w:rsidR="00EA3CCD" w:rsidRDefault="00D70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CCD" w14:paraId="42AF8E69" w14:textId="77777777">
        <w:tc>
          <w:tcPr>
            <w:tcW w:w="1822" w:type="dxa"/>
            <w:vAlign w:val="center"/>
          </w:tcPr>
          <w:p w14:paraId="431ECAF8" w14:textId="77777777" w:rsidR="00EA3CCD" w:rsidRDefault="00D7017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F5D7658" w14:textId="77777777" w:rsidR="00EA3CCD" w:rsidRDefault="00D70174">
            <w:r>
              <w:t>15.12</w:t>
            </w:r>
          </w:p>
        </w:tc>
        <w:tc>
          <w:tcPr>
            <w:tcW w:w="854" w:type="dxa"/>
            <w:vAlign w:val="center"/>
          </w:tcPr>
          <w:p w14:paraId="0F91D72D" w14:textId="77777777" w:rsidR="00EA3CCD" w:rsidRDefault="00D70174">
            <w:r>
              <w:t>133</w:t>
            </w:r>
          </w:p>
        </w:tc>
        <w:tc>
          <w:tcPr>
            <w:tcW w:w="1098" w:type="dxa"/>
            <w:vAlign w:val="center"/>
          </w:tcPr>
          <w:p w14:paraId="68F89E94" w14:textId="77777777" w:rsidR="00EA3CCD" w:rsidRDefault="00D70174">
            <w:r>
              <w:t>15420</w:t>
            </w:r>
          </w:p>
        </w:tc>
        <w:tc>
          <w:tcPr>
            <w:tcW w:w="1330" w:type="dxa"/>
            <w:vAlign w:val="center"/>
          </w:tcPr>
          <w:p w14:paraId="24E88DAD" w14:textId="77777777" w:rsidR="00EA3CCD" w:rsidRDefault="00D70174">
            <w:r>
              <w:t>233146</w:t>
            </w:r>
          </w:p>
        </w:tc>
        <w:tc>
          <w:tcPr>
            <w:tcW w:w="1330" w:type="dxa"/>
            <w:vAlign w:val="center"/>
          </w:tcPr>
          <w:p w14:paraId="088FEDA2" w14:textId="77777777" w:rsidR="00EA3CCD" w:rsidRDefault="00D70174">
            <w:r>
              <w:t>0.7035</w:t>
            </w:r>
          </w:p>
        </w:tc>
        <w:tc>
          <w:tcPr>
            <w:tcW w:w="1330" w:type="dxa"/>
            <w:vAlign w:val="center"/>
          </w:tcPr>
          <w:p w14:paraId="149C13C8" w14:textId="77777777" w:rsidR="00EA3CCD" w:rsidRDefault="00D70174">
            <w:r>
              <w:t>11481</w:t>
            </w:r>
          </w:p>
        </w:tc>
      </w:tr>
      <w:tr w:rsidR="00EA3CCD" w14:paraId="5BCBEE7D" w14:textId="77777777">
        <w:tc>
          <w:tcPr>
            <w:tcW w:w="7990" w:type="dxa"/>
            <w:gridSpan w:val="6"/>
            <w:vAlign w:val="center"/>
          </w:tcPr>
          <w:p w14:paraId="63F7392B" w14:textId="77777777" w:rsidR="00EA3CCD" w:rsidRDefault="00D70174">
            <w:r>
              <w:t>总计</w:t>
            </w:r>
          </w:p>
        </w:tc>
        <w:tc>
          <w:tcPr>
            <w:tcW w:w="1330" w:type="dxa"/>
            <w:vAlign w:val="center"/>
          </w:tcPr>
          <w:p w14:paraId="1E591D76" w14:textId="77777777" w:rsidR="00EA3CCD" w:rsidRDefault="00D70174">
            <w:r>
              <w:t>11481</w:t>
            </w:r>
          </w:p>
        </w:tc>
      </w:tr>
    </w:tbl>
    <w:p w14:paraId="39891B36" w14:textId="77777777" w:rsidR="00EA3CCD" w:rsidRDefault="00D70174">
      <w:pPr>
        <w:pStyle w:val="1"/>
        <w:widowControl w:val="0"/>
        <w:jc w:val="both"/>
      </w:pPr>
      <w:bookmarkStart w:id="68" w:name="_Toc92330104"/>
      <w:r>
        <w:t>插座设备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A3CCD" w14:paraId="2D440A9D" w14:textId="77777777">
        <w:tc>
          <w:tcPr>
            <w:tcW w:w="1822" w:type="dxa"/>
            <w:shd w:val="clear" w:color="auto" w:fill="E6E6E6"/>
            <w:vAlign w:val="center"/>
          </w:tcPr>
          <w:p w14:paraId="5BE5AC60" w14:textId="77777777" w:rsidR="00EA3CCD" w:rsidRDefault="00D70174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12BCD7" w14:textId="77777777" w:rsidR="00EA3CCD" w:rsidRDefault="00D7017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AE32F0B" w14:textId="77777777" w:rsidR="00EA3CCD" w:rsidRDefault="00D70174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8906F8B" w14:textId="77777777" w:rsidR="00EA3CCD" w:rsidRDefault="00D7017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8140A53" w14:textId="77777777" w:rsidR="00EA3CCD" w:rsidRDefault="00D7017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3DD0265" w14:textId="77777777" w:rsidR="00EA3CCD" w:rsidRDefault="00D70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0B1BA47" w14:textId="77777777" w:rsidR="00EA3CCD" w:rsidRDefault="00D70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CCD" w14:paraId="3E7C2149" w14:textId="77777777">
        <w:tc>
          <w:tcPr>
            <w:tcW w:w="1822" w:type="dxa"/>
            <w:vAlign w:val="center"/>
          </w:tcPr>
          <w:p w14:paraId="2657F431" w14:textId="77777777" w:rsidR="00EA3CCD" w:rsidRDefault="00D7017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73FB666" w14:textId="77777777" w:rsidR="00EA3CCD" w:rsidRDefault="00D70174">
            <w:r>
              <w:t>35.25</w:t>
            </w:r>
          </w:p>
        </w:tc>
        <w:tc>
          <w:tcPr>
            <w:tcW w:w="854" w:type="dxa"/>
            <w:vAlign w:val="center"/>
          </w:tcPr>
          <w:p w14:paraId="02451C2F" w14:textId="77777777" w:rsidR="00EA3CCD" w:rsidRDefault="00D70174">
            <w:r>
              <w:t>133</w:t>
            </w:r>
          </w:p>
        </w:tc>
        <w:tc>
          <w:tcPr>
            <w:tcW w:w="1098" w:type="dxa"/>
            <w:vAlign w:val="center"/>
          </w:tcPr>
          <w:p w14:paraId="3056E23C" w14:textId="77777777" w:rsidR="00EA3CCD" w:rsidRDefault="00D70174">
            <w:r>
              <w:t>15420</w:t>
            </w:r>
          </w:p>
        </w:tc>
        <w:tc>
          <w:tcPr>
            <w:tcW w:w="1330" w:type="dxa"/>
            <w:vAlign w:val="center"/>
          </w:tcPr>
          <w:p w14:paraId="1031E341" w14:textId="77777777" w:rsidR="00EA3CCD" w:rsidRDefault="00D70174">
            <w:r>
              <w:t>543544</w:t>
            </w:r>
          </w:p>
        </w:tc>
        <w:tc>
          <w:tcPr>
            <w:tcW w:w="1330" w:type="dxa"/>
            <w:vAlign w:val="center"/>
          </w:tcPr>
          <w:p w14:paraId="64E7FBB8" w14:textId="77777777" w:rsidR="00EA3CCD" w:rsidRDefault="00D70174">
            <w:r>
              <w:t>0.7035</w:t>
            </w:r>
          </w:p>
        </w:tc>
        <w:tc>
          <w:tcPr>
            <w:tcW w:w="1330" w:type="dxa"/>
            <w:vAlign w:val="center"/>
          </w:tcPr>
          <w:p w14:paraId="32B0AA25" w14:textId="77777777" w:rsidR="00EA3CCD" w:rsidRDefault="00D70174">
            <w:r>
              <w:t>26767</w:t>
            </w:r>
          </w:p>
        </w:tc>
      </w:tr>
      <w:tr w:rsidR="00EA3CCD" w14:paraId="45C92FC9" w14:textId="77777777">
        <w:tc>
          <w:tcPr>
            <w:tcW w:w="7990" w:type="dxa"/>
            <w:gridSpan w:val="6"/>
            <w:vAlign w:val="center"/>
          </w:tcPr>
          <w:p w14:paraId="3B15D12D" w14:textId="77777777" w:rsidR="00EA3CCD" w:rsidRDefault="00D70174">
            <w:r>
              <w:t>总计</w:t>
            </w:r>
          </w:p>
        </w:tc>
        <w:tc>
          <w:tcPr>
            <w:tcW w:w="1330" w:type="dxa"/>
            <w:vAlign w:val="center"/>
          </w:tcPr>
          <w:p w14:paraId="4F067527" w14:textId="77777777" w:rsidR="00EA3CCD" w:rsidRDefault="00D70174">
            <w:r>
              <w:t>26767</w:t>
            </w:r>
          </w:p>
        </w:tc>
      </w:tr>
    </w:tbl>
    <w:p w14:paraId="523B0AF5" w14:textId="77777777" w:rsidR="00EA3CCD" w:rsidRDefault="00D70174">
      <w:pPr>
        <w:pStyle w:val="1"/>
        <w:widowControl w:val="0"/>
        <w:jc w:val="both"/>
      </w:pPr>
      <w:bookmarkStart w:id="69" w:name="_Toc92330105"/>
      <w:r>
        <w:lastRenderedPageBreak/>
        <w:t>排风机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EA3CCD" w14:paraId="11C0186B" w14:textId="77777777">
        <w:tc>
          <w:tcPr>
            <w:tcW w:w="1165" w:type="dxa"/>
            <w:shd w:val="clear" w:color="auto" w:fill="E6E6E6"/>
            <w:vAlign w:val="center"/>
          </w:tcPr>
          <w:p w14:paraId="3E204A25" w14:textId="77777777" w:rsidR="00EA3CCD" w:rsidRDefault="00D70174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7C951EB" w14:textId="77777777" w:rsidR="00EA3CCD" w:rsidRDefault="00D70174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1589478" w14:textId="77777777" w:rsidR="00EA3CCD" w:rsidRDefault="00D70174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4468E1" w14:textId="77777777" w:rsidR="00EA3CCD" w:rsidRDefault="00D70174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1785CCC" w14:textId="77777777" w:rsidR="00EA3CCD" w:rsidRDefault="00D70174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18CFA57" w14:textId="77777777" w:rsidR="00EA3CCD" w:rsidRDefault="00D7017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86CBB96" w14:textId="77777777" w:rsidR="00EA3CCD" w:rsidRDefault="00D70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E655D7A" w14:textId="77777777" w:rsidR="00EA3CCD" w:rsidRDefault="00D70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CCD" w14:paraId="19EAD4A5" w14:textId="77777777">
        <w:tc>
          <w:tcPr>
            <w:tcW w:w="1165" w:type="dxa"/>
            <w:vAlign w:val="center"/>
          </w:tcPr>
          <w:p w14:paraId="11758788" w14:textId="77777777" w:rsidR="00EA3CCD" w:rsidRDefault="00D70174">
            <w:r>
              <w:t>5</w:t>
            </w:r>
          </w:p>
        </w:tc>
        <w:tc>
          <w:tcPr>
            <w:tcW w:w="1160" w:type="dxa"/>
            <w:vAlign w:val="center"/>
          </w:tcPr>
          <w:p w14:paraId="64DD2AE5" w14:textId="77777777" w:rsidR="00EA3CCD" w:rsidRDefault="00D70174">
            <w:r>
              <w:t>10</w:t>
            </w:r>
          </w:p>
        </w:tc>
        <w:tc>
          <w:tcPr>
            <w:tcW w:w="1165" w:type="dxa"/>
            <w:vAlign w:val="center"/>
          </w:tcPr>
          <w:p w14:paraId="13C37FC4" w14:textId="77777777" w:rsidR="00EA3CCD" w:rsidRDefault="00D70174">
            <w:r>
              <w:t>0.8</w:t>
            </w:r>
          </w:p>
        </w:tc>
        <w:tc>
          <w:tcPr>
            <w:tcW w:w="1165" w:type="dxa"/>
            <w:vAlign w:val="center"/>
          </w:tcPr>
          <w:p w14:paraId="4E093D3F" w14:textId="77777777" w:rsidR="00EA3CCD" w:rsidRDefault="00D70174">
            <w:r>
              <w:t>5</w:t>
            </w:r>
          </w:p>
        </w:tc>
        <w:tc>
          <w:tcPr>
            <w:tcW w:w="1165" w:type="dxa"/>
            <w:vAlign w:val="center"/>
          </w:tcPr>
          <w:p w14:paraId="537F78D2" w14:textId="77777777" w:rsidR="00EA3CCD" w:rsidRDefault="00D70174">
            <w:r>
              <w:t>365</w:t>
            </w:r>
          </w:p>
        </w:tc>
        <w:tc>
          <w:tcPr>
            <w:tcW w:w="1165" w:type="dxa"/>
            <w:vAlign w:val="center"/>
          </w:tcPr>
          <w:p w14:paraId="5C4AEF72" w14:textId="77777777" w:rsidR="00EA3CCD" w:rsidRDefault="00D70174">
            <w:r>
              <w:t>73000</w:t>
            </w:r>
          </w:p>
        </w:tc>
        <w:tc>
          <w:tcPr>
            <w:tcW w:w="1165" w:type="dxa"/>
            <w:vAlign w:val="center"/>
          </w:tcPr>
          <w:p w14:paraId="41D0DC7A" w14:textId="77777777" w:rsidR="00EA3CCD" w:rsidRDefault="00D70174">
            <w:r>
              <w:t>0.7035</w:t>
            </w:r>
          </w:p>
        </w:tc>
        <w:tc>
          <w:tcPr>
            <w:tcW w:w="1165" w:type="dxa"/>
            <w:vAlign w:val="center"/>
          </w:tcPr>
          <w:p w14:paraId="04A71C06" w14:textId="77777777" w:rsidR="00EA3CCD" w:rsidRDefault="00D70174">
            <w:r>
              <w:t>3595</w:t>
            </w:r>
          </w:p>
        </w:tc>
      </w:tr>
      <w:tr w:rsidR="00EA3CCD" w14:paraId="1F450070" w14:textId="77777777">
        <w:tc>
          <w:tcPr>
            <w:tcW w:w="8150" w:type="dxa"/>
            <w:gridSpan w:val="7"/>
            <w:vAlign w:val="center"/>
          </w:tcPr>
          <w:p w14:paraId="60EC75D6" w14:textId="77777777" w:rsidR="00EA3CCD" w:rsidRDefault="00D70174">
            <w:r>
              <w:t>总计</w:t>
            </w:r>
          </w:p>
        </w:tc>
        <w:tc>
          <w:tcPr>
            <w:tcW w:w="1165" w:type="dxa"/>
            <w:vAlign w:val="center"/>
          </w:tcPr>
          <w:p w14:paraId="6A717FE9" w14:textId="77777777" w:rsidR="00EA3CCD" w:rsidRDefault="00D70174">
            <w:r>
              <w:t>3595</w:t>
            </w:r>
          </w:p>
        </w:tc>
      </w:tr>
    </w:tbl>
    <w:p w14:paraId="352E86A7" w14:textId="77777777" w:rsidR="00EA3CCD" w:rsidRDefault="00D70174">
      <w:pPr>
        <w:widowControl w:val="0"/>
        <w:jc w:val="both"/>
      </w:pPr>
      <w:r>
        <w:t>注：此类风机指非空调区域排风机</w:t>
      </w:r>
    </w:p>
    <w:p w14:paraId="54F096D3" w14:textId="77777777" w:rsidR="00EA3CCD" w:rsidRDefault="00D70174">
      <w:pPr>
        <w:pStyle w:val="1"/>
        <w:widowControl w:val="0"/>
        <w:jc w:val="both"/>
      </w:pPr>
      <w:bookmarkStart w:id="70" w:name="_Toc92330106"/>
      <w:r>
        <w:t>生活热水</w:t>
      </w:r>
      <w:bookmarkEnd w:id="70"/>
    </w:p>
    <w:p w14:paraId="2CD6F48B" w14:textId="77777777" w:rsidR="00EA3CCD" w:rsidRDefault="00D70174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A3CCD" w14:paraId="288B2B50" w14:textId="77777777">
        <w:tc>
          <w:tcPr>
            <w:tcW w:w="933" w:type="dxa"/>
            <w:shd w:val="clear" w:color="auto" w:fill="E6E6E6"/>
            <w:vAlign w:val="center"/>
          </w:tcPr>
          <w:p w14:paraId="4D7054CF" w14:textId="77777777" w:rsidR="00EA3CCD" w:rsidRDefault="00D70174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9725AA5" w14:textId="77777777" w:rsidR="00EA3CCD" w:rsidRDefault="00D70174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30C56CA" w14:textId="77777777" w:rsidR="00EA3CCD" w:rsidRDefault="00D70174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B6A5DF8" w14:textId="77777777" w:rsidR="00EA3CCD" w:rsidRDefault="00D70174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AA3E415" w14:textId="77777777" w:rsidR="00EA3CCD" w:rsidRDefault="00D70174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C71F689" w14:textId="77777777" w:rsidR="00EA3CCD" w:rsidRDefault="00D70174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B0BB7BE" w14:textId="77777777" w:rsidR="00EA3CCD" w:rsidRDefault="00D70174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B94C2EB" w14:textId="77777777" w:rsidR="00EA3CCD" w:rsidRDefault="00D7017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506BBD7" w14:textId="77777777" w:rsidR="00EA3CCD" w:rsidRDefault="00D7017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E60F45B" w14:textId="77777777" w:rsidR="00EA3CCD" w:rsidRDefault="00D70174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EA3CCD" w14:paraId="3FD569F9" w14:textId="77777777">
        <w:tc>
          <w:tcPr>
            <w:tcW w:w="933" w:type="dxa"/>
            <w:vAlign w:val="center"/>
          </w:tcPr>
          <w:p w14:paraId="7E09773F" w14:textId="77777777" w:rsidR="00EA3CCD" w:rsidRDefault="00D70174">
            <w:r>
              <w:t>办公</w:t>
            </w:r>
          </w:p>
        </w:tc>
        <w:tc>
          <w:tcPr>
            <w:tcW w:w="933" w:type="dxa"/>
            <w:vAlign w:val="center"/>
          </w:tcPr>
          <w:p w14:paraId="4C30AE43" w14:textId="77777777" w:rsidR="00EA3CCD" w:rsidRDefault="00D70174">
            <w:r>
              <w:t>0.9</w:t>
            </w:r>
          </w:p>
        </w:tc>
        <w:tc>
          <w:tcPr>
            <w:tcW w:w="933" w:type="dxa"/>
            <w:vAlign w:val="center"/>
          </w:tcPr>
          <w:p w14:paraId="029A1C48" w14:textId="77777777" w:rsidR="00EA3CCD" w:rsidRDefault="00D70174">
            <w:r>
              <w:t>10</w:t>
            </w:r>
          </w:p>
        </w:tc>
        <w:tc>
          <w:tcPr>
            <w:tcW w:w="933" w:type="dxa"/>
            <w:vAlign w:val="center"/>
          </w:tcPr>
          <w:p w14:paraId="6D3BA4C2" w14:textId="77777777" w:rsidR="00EA3CCD" w:rsidRDefault="00D70174">
            <w:r>
              <w:t>100</w:t>
            </w:r>
          </w:p>
        </w:tc>
        <w:tc>
          <w:tcPr>
            <w:tcW w:w="933" w:type="dxa"/>
            <w:vAlign w:val="center"/>
          </w:tcPr>
          <w:p w14:paraId="242CA5EF" w14:textId="77777777" w:rsidR="00EA3CCD" w:rsidRDefault="00D70174">
            <w:r>
              <w:t>365</w:t>
            </w:r>
          </w:p>
        </w:tc>
        <w:tc>
          <w:tcPr>
            <w:tcW w:w="933" w:type="dxa"/>
            <w:vAlign w:val="center"/>
          </w:tcPr>
          <w:p w14:paraId="5FE68B2D" w14:textId="77777777" w:rsidR="00EA3CCD" w:rsidRDefault="00D70174">
            <w:r>
              <w:t>7120.16</w:t>
            </w:r>
          </w:p>
        </w:tc>
        <w:tc>
          <w:tcPr>
            <w:tcW w:w="933" w:type="dxa"/>
            <w:vAlign w:val="center"/>
          </w:tcPr>
          <w:p w14:paraId="2A7636E2" w14:textId="77777777" w:rsidR="00EA3CCD" w:rsidRDefault="00D70174">
            <w:r>
              <w:t>100</w:t>
            </w:r>
          </w:p>
        </w:tc>
        <w:tc>
          <w:tcPr>
            <w:tcW w:w="933" w:type="dxa"/>
            <w:vAlign w:val="center"/>
          </w:tcPr>
          <w:p w14:paraId="14244768" w14:textId="77777777" w:rsidR="00EA3CCD" w:rsidRDefault="00D70174">
            <w:r>
              <w:t>0.45</w:t>
            </w:r>
          </w:p>
        </w:tc>
        <w:tc>
          <w:tcPr>
            <w:tcW w:w="933" w:type="dxa"/>
            <w:vAlign w:val="center"/>
          </w:tcPr>
          <w:p w14:paraId="4ED42950" w14:textId="77777777" w:rsidR="00EA3CCD" w:rsidRDefault="00D70174">
            <w:r>
              <w:t>0.15</w:t>
            </w:r>
          </w:p>
        </w:tc>
        <w:tc>
          <w:tcPr>
            <w:tcW w:w="933" w:type="dxa"/>
            <w:vAlign w:val="center"/>
          </w:tcPr>
          <w:p w14:paraId="3C41B54F" w14:textId="77777777" w:rsidR="00EA3CCD" w:rsidRDefault="00D70174">
            <w:r>
              <w:t>7120.16</w:t>
            </w:r>
          </w:p>
        </w:tc>
      </w:tr>
      <w:tr w:rsidR="00EA3CCD" w14:paraId="5ACDE415" w14:textId="77777777">
        <w:tc>
          <w:tcPr>
            <w:tcW w:w="4665" w:type="dxa"/>
            <w:gridSpan w:val="5"/>
            <w:vAlign w:val="center"/>
          </w:tcPr>
          <w:p w14:paraId="794F39DD" w14:textId="77777777" w:rsidR="00EA3CCD" w:rsidRDefault="00D70174">
            <w:r>
              <w:t>总计</w:t>
            </w:r>
          </w:p>
        </w:tc>
        <w:tc>
          <w:tcPr>
            <w:tcW w:w="933" w:type="dxa"/>
            <w:vAlign w:val="center"/>
          </w:tcPr>
          <w:p w14:paraId="6F6BCD44" w14:textId="77777777" w:rsidR="00EA3CCD" w:rsidRDefault="00D70174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15AE9ED2" w14:textId="77777777" w:rsidR="00EA3CCD" w:rsidRDefault="00EA3CCD"/>
        </w:tc>
        <w:tc>
          <w:tcPr>
            <w:tcW w:w="933" w:type="dxa"/>
            <w:vAlign w:val="center"/>
          </w:tcPr>
          <w:p w14:paraId="670F8E2B" w14:textId="77777777" w:rsidR="00EA3CCD" w:rsidRDefault="00D70174">
            <w:r>
              <w:t>7120</w:t>
            </w:r>
          </w:p>
        </w:tc>
      </w:tr>
    </w:tbl>
    <w:p w14:paraId="27B3D904" w14:textId="77777777" w:rsidR="00EA3CCD" w:rsidRDefault="00EA3CC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A3CCD" w14:paraId="4F423240" w14:textId="77777777">
        <w:tc>
          <w:tcPr>
            <w:tcW w:w="2326" w:type="dxa"/>
            <w:shd w:val="clear" w:color="auto" w:fill="E6E6E6"/>
            <w:vAlign w:val="center"/>
          </w:tcPr>
          <w:p w14:paraId="39992AB2" w14:textId="77777777" w:rsidR="00EA3CCD" w:rsidRDefault="00D7017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407CA00" w14:textId="77777777" w:rsidR="00EA3CCD" w:rsidRDefault="00D7017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9DD4BF2" w14:textId="77777777" w:rsidR="00EA3CCD" w:rsidRDefault="00D70174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9B77CF9" w14:textId="77777777" w:rsidR="00EA3CCD" w:rsidRDefault="00D70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CCD" w14:paraId="4B9DEC6A" w14:textId="77777777">
        <w:tc>
          <w:tcPr>
            <w:tcW w:w="2326" w:type="dxa"/>
            <w:shd w:val="clear" w:color="auto" w:fill="E6E6E6"/>
            <w:vAlign w:val="center"/>
          </w:tcPr>
          <w:p w14:paraId="398E9A44" w14:textId="77777777" w:rsidR="00EA3CCD" w:rsidRDefault="00D70174">
            <w:r>
              <w:t>生活热水</w:t>
            </w:r>
          </w:p>
        </w:tc>
        <w:tc>
          <w:tcPr>
            <w:tcW w:w="2326" w:type="dxa"/>
            <w:vAlign w:val="center"/>
          </w:tcPr>
          <w:p w14:paraId="2EC0F474" w14:textId="77777777" w:rsidR="00EA3CCD" w:rsidRDefault="00D70174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3B6EC023" w14:textId="77777777" w:rsidR="00EA3CCD" w:rsidRDefault="00D70174">
            <w:r>
              <w:t>0.7035</w:t>
            </w:r>
          </w:p>
        </w:tc>
        <w:tc>
          <w:tcPr>
            <w:tcW w:w="2337" w:type="dxa"/>
            <w:vAlign w:val="center"/>
          </w:tcPr>
          <w:p w14:paraId="22CDC8D2" w14:textId="77777777" w:rsidR="00EA3CCD" w:rsidRDefault="00D70174">
            <w:r>
              <w:t>351</w:t>
            </w:r>
          </w:p>
        </w:tc>
      </w:tr>
      <w:tr w:rsidR="00EA3CCD" w14:paraId="04A0EDAE" w14:textId="77777777">
        <w:tc>
          <w:tcPr>
            <w:tcW w:w="2326" w:type="dxa"/>
            <w:shd w:val="clear" w:color="auto" w:fill="E6E6E6"/>
            <w:vAlign w:val="center"/>
          </w:tcPr>
          <w:p w14:paraId="04838D55" w14:textId="77777777" w:rsidR="00EA3CCD" w:rsidRDefault="00D70174">
            <w:r>
              <w:t>太阳能</w:t>
            </w:r>
          </w:p>
        </w:tc>
        <w:tc>
          <w:tcPr>
            <w:tcW w:w="2326" w:type="dxa"/>
            <w:vAlign w:val="center"/>
          </w:tcPr>
          <w:p w14:paraId="45D19BCB" w14:textId="77777777" w:rsidR="00EA3CCD" w:rsidRDefault="00D70174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15529124" w14:textId="77777777" w:rsidR="00EA3CCD" w:rsidRDefault="00EA3CCD"/>
        </w:tc>
        <w:tc>
          <w:tcPr>
            <w:tcW w:w="2337" w:type="dxa"/>
            <w:vAlign w:val="center"/>
          </w:tcPr>
          <w:p w14:paraId="1B96D61E" w14:textId="77777777" w:rsidR="00EA3CCD" w:rsidRDefault="00D70174">
            <w:r>
              <w:t>351</w:t>
            </w:r>
          </w:p>
        </w:tc>
      </w:tr>
      <w:tr w:rsidR="00EA3CCD" w14:paraId="5181A62D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CCAE934" w14:textId="77777777" w:rsidR="00EA3CCD" w:rsidRDefault="00D70174">
            <w:r>
              <w:t>合计</w:t>
            </w:r>
          </w:p>
        </w:tc>
        <w:tc>
          <w:tcPr>
            <w:tcW w:w="2337" w:type="dxa"/>
            <w:vAlign w:val="center"/>
          </w:tcPr>
          <w:p w14:paraId="7F61442E" w14:textId="77777777" w:rsidR="00EA3CCD" w:rsidRDefault="00D70174">
            <w:r>
              <w:t>701</w:t>
            </w:r>
          </w:p>
        </w:tc>
      </w:tr>
    </w:tbl>
    <w:p w14:paraId="75D0E3C9" w14:textId="77777777" w:rsidR="00EA3CCD" w:rsidRDefault="00EA3CCD"/>
    <w:p w14:paraId="69BF953F" w14:textId="77777777" w:rsidR="00EA3CCD" w:rsidRDefault="00D70174">
      <w:pPr>
        <w:pStyle w:val="1"/>
        <w:widowControl w:val="0"/>
        <w:jc w:val="both"/>
      </w:pPr>
      <w:bookmarkStart w:id="71" w:name="_Toc92330107"/>
      <w:r>
        <w:t>电梯</w:t>
      </w:r>
      <w:bookmarkEnd w:id="71"/>
    </w:p>
    <w:p w14:paraId="75CD7C35" w14:textId="77777777" w:rsidR="00EA3CCD" w:rsidRDefault="00D70174">
      <w:pPr>
        <w:pStyle w:val="2"/>
        <w:widowControl w:val="0"/>
      </w:pPr>
      <w:bookmarkStart w:id="72" w:name="_Toc92330108"/>
      <w:r>
        <w:t>直梯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A3CCD" w14:paraId="40D693FB" w14:textId="77777777">
        <w:tc>
          <w:tcPr>
            <w:tcW w:w="1256" w:type="dxa"/>
            <w:shd w:val="clear" w:color="auto" w:fill="E6E6E6"/>
            <w:vAlign w:val="center"/>
          </w:tcPr>
          <w:p w14:paraId="6722F3CA" w14:textId="77777777" w:rsidR="00EA3CCD" w:rsidRDefault="00D70174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EF7402" w14:textId="77777777" w:rsidR="00EA3CCD" w:rsidRDefault="00D70174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425294" w14:textId="77777777" w:rsidR="00EA3CCD" w:rsidRDefault="00D70174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670082" w14:textId="77777777" w:rsidR="00EA3CCD" w:rsidRDefault="00D70174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8B6818" w14:textId="77777777" w:rsidR="00EA3CCD" w:rsidRDefault="00D70174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255E00" w14:textId="77777777" w:rsidR="00EA3CCD" w:rsidRDefault="00D70174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93F474" w14:textId="77777777" w:rsidR="00EA3CCD" w:rsidRDefault="00D70174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A15C06F" w14:textId="77777777" w:rsidR="00EA3CCD" w:rsidRDefault="00D70174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84484D" w14:textId="77777777" w:rsidR="00EA3CCD" w:rsidRDefault="00D7017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A3CCD" w14:paraId="19987F3E" w14:textId="77777777">
        <w:tc>
          <w:tcPr>
            <w:tcW w:w="1256" w:type="dxa"/>
            <w:vAlign w:val="center"/>
          </w:tcPr>
          <w:p w14:paraId="02F7CE24" w14:textId="77777777" w:rsidR="00EA3CCD" w:rsidRDefault="00D70174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77ABF944" w14:textId="77777777" w:rsidR="00EA3CCD" w:rsidRDefault="00D70174">
            <w:r>
              <w:t>1.26</w:t>
            </w:r>
          </w:p>
        </w:tc>
        <w:tc>
          <w:tcPr>
            <w:tcW w:w="1273" w:type="dxa"/>
            <w:vAlign w:val="center"/>
          </w:tcPr>
          <w:p w14:paraId="1B869CC5" w14:textId="77777777" w:rsidR="00EA3CCD" w:rsidRDefault="00D70174">
            <w:r>
              <w:t>1350</w:t>
            </w:r>
          </w:p>
        </w:tc>
        <w:tc>
          <w:tcPr>
            <w:tcW w:w="707" w:type="dxa"/>
            <w:vAlign w:val="center"/>
          </w:tcPr>
          <w:p w14:paraId="1638EDBD" w14:textId="77777777" w:rsidR="00EA3CCD" w:rsidRDefault="00D70174">
            <w:r>
              <w:t>1.5</w:t>
            </w:r>
          </w:p>
        </w:tc>
        <w:tc>
          <w:tcPr>
            <w:tcW w:w="848" w:type="dxa"/>
            <w:vAlign w:val="center"/>
          </w:tcPr>
          <w:p w14:paraId="210519AB" w14:textId="77777777" w:rsidR="00EA3CCD" w:rsidRDefault="00D70174">
            <w:r>
              <w:t>200</w:t>
            </w:r>
          </w:p>
        </w:tc>
        <w:tc>
          <w:tcPr>
            <w:tcW w:w="990" w:type="dxa"/>
            <w:vAlign w:val="center"/>
          </w:tcPr>
          <w:p w14:paraId="5BB67CD3" w14:textId="77777777" w:rsidR="00EA3CCD" w:rsidRDefault="00D70174">
            <w:r>
              <w:t>1.5</w:t>
            </w:r>
          </w:p>
        </w:tc>
        <w:tc>
          <w:tcPr>
            <w:tcW w:w="990" w:type="dxa"/>
            <w:vAlign w:val="center"/>
          </w:tcPr>
          <w:p w14:paraId="02DFA457" w14:textId="77777777" w:rsidR="00EA3CCD" w:rsidRDefault="00D70174">
            <w:r>
              <w:t>365</w:t>
            </w:r>
          </w:p>
        </w:tc>
        <w:tc>
          <w:tcPr>
            <w:tcW w:w="565" w:type="dxa"/>
            <w:vAlign w:val="center"/>
          </w:tcPr>
          <w:p w14:paraId="58B0507B" w14:textId="77777777" w:rsidR="00EA3CCD" w:rsidRDefault="00D70174">
            <w:r>
              <w:t>8</w:t>
            </w:r>
          </w:p>
        </w:tc>
        <w:tc>
          <w:tcPr>
            <w:tcW w:w="1131" w:type="dxa"/>
            <w:vAlign w:val="center"/>
          </w:tcPr>
          <w:p w14:paraId="7F0C6556" w14:textId="77777777" w:rsidR="00EA3CCD" w:rsidRDefault="00D70174">
            <w:r>
              <w:t>41108</w:t>
            </w:r>
          </w:p>
        </w:tc>
      </w:tr>
      <w:tr w:rsidR="00EA3CCD" w14:paraId="16BA8872" w14:textId="77777777">
        <w:tc>
          <w:tcPr>
            <w:tcW w:w="8185" w:type="dxa"/>
            <w:gridSpan w:val="8"/>
            <w:vAlign w:val="center"/>
          </w:tcPr>
          <w:p w14:paraId="0A562FB0" w14:textId="77777777" w:rsidR="00EA3CCD" w:rsidRDefault="00D70174">
            <w:r>
              <w:t>总计</w:t>
            </w:r>
          </w:p>
        </w:tc>
        <w:tc>
          <w:tcPr>
            <w:tcW w:w="1131" w:type="dxa"/>
            <w:vAlign w:val="center"/>
          </w:tcPr>
          <w:p w14:paraId="27703553" w14:textId="77777777" w:rsidR="00EA3CCD" w:rsidRDefault="00D70174">
            <w:r>
              <w:t>41108</w:t>
            </w:r>
          </w:p>
        </w:tc>
      </w:tr>
    </w:tbl>
    <w:p w14:paraId="0D114859" w14:textId="77777777" w:rsidR="00EA3CCD" w:rsidRDefault="00D70174">
      <w:pPr>
        <w:pStyle w:val="2"/>
        <w:widowControl w:val="0"/>
      </w:pPr>
      <w:bookmarkStart w:id="73" w:name="_Toc92330109"/>
      <w:r>
        <w:t>扶梯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A3CCD" w14:paraId="115FF120" w14:textId="77777777">
        <w:tc>
          <w:tcPr>
            <w:tcW w:w="1256" w:type="dxa"/>
            <w:shd w:val="clear" w:color="auto" w:fill="E6E6E6"/>
            <w:vAlign w:val="center"/>
          </w:tcPr>
          <w:p w14:paraId="6B112405" w14:textId="77777777" w:rsidR="00EA3CCD" w:rsidRDefault="00D70174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9FBBAC" w14:textId="77777777" w:rsidR="00EA3CCD" w:rsidRDefault="00D70174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EF5FAC" w14:textId="77777777" w:rsidR="00EA3CCD" w:rsidRDefault="00D70174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360713" w14:textId="77777777" w:rsidR="00EA3CCD" w:rsidRDefault="00D70174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BA4995" w14:textId="77777777" w:rsidR="00EA3CCD" w:rsidRDefault="00D70174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A59F44" w14:textId="77777777" w:rsidR="00EA3CCD" w:rsidRDefault="00D70174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DBA7C8" w14:textId="77777777" w:rsidR="00EA3CCD" w:rsidRDefault="00D70174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CC0605A" w14:textId="77777777" w:rsidR="00EA3CCD" w:rsidRDefault="00D70174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3D151E" w14:textId="77777777" w:rsidR="00EA3CCD" w:rsidRDefault="00D7017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A3CCD" w14:paraId="5E3624A6" w14:textId="77777777">
        <w:tc>
          <w:tcPr>
            <w:tcW w:w="1256" w:type="dxa"/>
            <w:vAlign w:val="center"/>
          </w:tcPr>
          <w:p w14:paraId="28B20835" w14:textId="77777777" w:rsidR="00EA3CCD" w:rsidRDefault="00D70174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0F199D7" w14:textId="77777777" w:rsidR="00EA3CCD" w:rsidRDefault="00D70174">
            <w:r>
              <w:t>1.26</w:t>
            </w:r>
          </w:p>
        </w:tc>
        <w:tc>
          <w:tcPr>
            <w:tcW w:w="1273" w:type="dxa"/>
            <w:vAlign w:val="center"/>
          </w:tcPr>
          <w:p w14:paraId="5FA7BCF9" w14:textId="77777777" w:rsidR="00EA3CCD" w:rsidRDefault="00D70174">
            <w:r>
              <w:t>1350</w:t>
            </w:r>
          </w:p>
        </w:tc>
        <w:tc>
          <w:tcPr>
            <w:tcW w:w="707" w:type="dxa"/>
            <w:vAlign w:val="center"/>
          </w:tcPr>
          <w:p w14:paraId="41097D90" w14:textId="77777777" w:rsidR="00EA3CCD" w:rsidRDefault="00D70174">
            <w:r>
              <w:t>1.75</w:t>
            </w:r>
          </w:p>
        </w:tc>
        <w:tc>
          <w:tcPr>
            <w:tcW w:w="848" w:type="dxa"/>
            <w:vAlign w:val="center"/>
          </w:tcPr>
          <w:p w14:paraId="2422E6BD" w14:textId="77777777" w:rsidR="00EA3CCD" w:rsidRDefault="00D70174">
            <w:r>
              <w:t>200</w:t>
            </w:r>
          </w:p>
        </w:tc>
        <w:tc>
          <w:tcPr>
            <w:tcW w:w="990" w:type="dxa"/>
            <w:vAlign w:val="center"/>
          </w:tcPr>
          <w:p w14:paraId="69FAA9F0" w14:textId="77777777" w:rsidR="00EA3CCD" w:rsidRDefault="00D70174">
            <w:r>
              <w:t>1.5</w:t>
            </w:r>
          </w:p>
        </w:tc>
        <w:tc>
          <w:tcPr>
            <w:tcW w:w="990" w:type="dxa"/>
            <w:vAlign w:val="center"/>
          </w:tcPr>
          <w:p w14:paraId="50564EC1" w14:textId="77777777" w:rsidR="00EA3CCD" w:rsidRDefault="00D70174">
            <w:r>
              <w:t>365</w:t>
            </w:r>
          </w:p>
        </w:tc>
        <w:tc>
          <w:tcPr>
            <w:tcW w:w="565" w:type="dxa"/>
            <w:vAlign w:val="center"/>
          </w:tcPr>
          <w:p w14:paraId="1A18118A" w14:textId="77777777" w:rsidR="00EA3CCD" w:rsidRDefault="00D70174">
            <w:r>
              <w:t>2</w:t>
            </w:r>
          </w:p>
        </w:tc>
        <w:tc>
          <w:tcPr>
            <w:tcW w:w="1131" w:type="dxa"/>
            <w:vAlign w:val="center"/>
          </w:tcPr>
          <w:p w14:paraId="2865A34A" w14:textId="77777777" w:rsidR="00EA3CCD" w:rsidRDefault="00D70174">
            <w:r>
              <w:t>11953</w:t>
            </w:r>
          </w:p>
        </w:tc>
      </w:tr>
      <w:tr w:rsidR="00EA3CCD" w14:paraId="5E86B1E6" w14:textId="77777777">
        <w:tc>
          <w:tcPr>
            <w:tcW w:w="8185" w:type="dxa"/>
            <w:gridSpan w:val="8"/>
            <w:vAlign w:val="center"/>
          </w:tcPr>
          <w:p w14:paraId="5E28DB2E" w14:textId="77777777" w:rsidR="00EA3CCD" w:rsidRDefault="00D70174">
            <w:r>
              <w:t>总计</w:t>
            </w:r>
          </w:p>
        </w:tc>
        <w:tc>
          <w:tcPr>
            <w:tcW w:w="1131" w:type="dxa"/>
            <w:vAlign w:val="center"/>
          </w:tcPr>
          <w:p w14:paraId="606D5C9C" w14:textId="77777777" w:rsidR="00EA3CCD" w:rsidRDefault="00D70174">
            <w:r>
              <w:t>11953</w:t>
            </w:r>
          </w:p>
        </w:tc>
      </w:tr>
    </w:tbl>
    <w:p w14:paraId="7063AD9A" w14:textId="77777777" w:rsidR="00EA3CCD" w:rsidRDefault="00D70174">
      <w:pPr>
        <w:pStyle w:val="2"/>
        <w:widowControl w:val="0"/>
      </w:pPr>
      <w:bookmarkStart w:id="74" w:name="_Toc92330110"/>
      <w:r>
        <w:lastRenderedPageBreak/>
        <w:t>电梯碳排放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A3CCD" w14:paraId="4BF122B8" w14:textId="77777777">
        <w:tc>
          <w:tcPr>
            <w:tcW w:w="2326" w:type="dxa"/>
            <w:shd w:val="clear" w:color="auto" w:fill="E6E6E6"/>
            <w:vAlign w:val="center"/>
          </w:tcPr>
          <w:p w14:paraId="3B07E01C" w14:textId="77777777" w:rsidR="00EA3CCD" w:rsidRDefault="00D70174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82D730E" w14:textId="77777777" w:rsidR="00EA3CCD" w:rsidRDefault="00D7017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2A3B49B" w14:textId="77777777" w:rsidR="00EA3CCD" w:rsidRDefault="00D70174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D5473F4" w14:textId="77777777" w:rsidR="00EA3CCD" w:rsidRDefault="00D7017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A3CCD" w14:paraId="71E87B2D" w14:textId="77777777">
        <w:tc>
          <w:tcPr>
            <w:tcW w:w="2326" w:type="dxa"/>
            <w:shd w:val="clear" w:color="auto" w:fill="E6E6E6"/>
            <w:vAlign w:val="center"/>
          </w:tcPr>
          <w:p w14:paraId="7CCDC6D4" w14:textId="77777777" w:rsidR="00EA3CCD" w:rsidRDefault="00D70174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7D51B8FC" w14:textId="77777777" w:rsidR="00EA3CCD" w:rsidRDefault="00D70174">
            <w:r>
              <w:t>41108</w:t>
            </w:r>
          </w:p>
        </w:tc>
        <w:tc>
          <w:tcPr>
            <w:tcW w:w="2326" w:type="dxa"/>
            <w:vMerge w:val="restart"/>
            <w:vAlign w:val="center"/>
          </w:tcPr>
          <w:p w14:paraId="4332930F" w14:textId="77777777" w:rsidR="00EA3CCD" w:rsidRDefault="00D70174">
            <w:r>
              <w:t>0.7035</w:t>
            </w:r>
          </w:p>
        </w:tc>
        <w:tc>
          <w:tcPr>
            <w:tcW w:w="2337" w:type="dxa"/>
            <w:vAlign w:val="center"/>
          </w:tcPr>
          <w:p w14:paraId="06407581" w14:textId="77777777" w:rsidR="00EA3CCD" w:rsidRDefault="00D70174">
            <w:r>
              <w:t>2024</w:t>
            </w:r>
          </w:p>
        </w:tc>
      </w:tr>
      <w:tr w:rsidR="00EA3CCD" w14:paraId="04B45354" w14:textId="77777777">
        <w:tc>
          <w:tcPr>
            <w:tcW w:w="2326" w:type="dxa"/>
            <w:shd w:val="clear" w:color="auto" w:fill="E6E6E6"/>
            <w:vAlign w:val="center"/>
          </w:tcPr>
          <w:p w14:paraId="7ECA58B7" w14:textId="77777777" w:rsidR="00EA3CCD" w:rsidRDefault="00D70174">
            <w:r>
              <w:t>自动扶梯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33BA6FEC" w14:textId="77777777" w:rsidR="00EA3CCD" w:rsidRDefault="00D70174">
            <w:r>
              <w:t>11953</w:t>
            </w:r>
          </w:p>
        </w:tc>
        <w:tc>
          <w:tcPr>
            <w:tcW w:w="2326" w:type="dxa"/>
            <w:vMerge/>
            <w:vAlign w:val="center"/>
          </w:tcPr>
          <w:p w14:paraId="12648BED" w14:textId="77777777" w:rsidR="00EA3CCD" w:rsidRDefault="00EA3CCD"/>
        </w:tc>
        <w:tc>
          <w:tcPr>
            <w:tcW w:w="2337" w:type="dxa"/>
            <w:vAlign w:val="center"/>
          </w:tcPr>
          <w:p w14:paraId="3658B8BF" w14:textId="77777777" w:rsidR="00EA3CCD" w:rsidRDefault="00D70174">
            <w:r>
              <w:t>589</w:t>
            </w:r>
          </w:p>
        </w:tc>
      </w:tr>
      <w:tr w:rsidR="00EA3CCD" w14:paraId="544EE76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4ED6C20" w14:textId="77777777" w:rsidR="00EA3CCD" w:rsidRDefault="00D70174">
            <w:r>
              <w:t>合计</w:t>
            </w:r>
          </w:p>
        </w:tc>
        <w:tc>
          <w:tcPr>
            <w:tcW w:w="2337" w:type="dxa"/>
            <w:vAlign w:val="center"/>
          </w:tcPr>
          <w:p w14:paraId="7359BA59" w14:textId="77777777" w:rsidR="00EA3CCD" w:rsidRDefault="00D70174">
            <w:r>
              <w:t>2613</w:t>
            </w:r>
          </w:p>
        </w:tc>
      </w:tr>
    </w:tbl>
    <w:p w14:paraId="72108361" w14:textId="77777777" w:rsidR="00EA3CCD" w:rsidRDefault="00D70174">
      <w:pPr>
        <w:pStyle w:val="1"/>
        <w:widowControl w:val="0"/>
        <w:jc w:val="both"/>
      </w:pPr>
      <w:bookmarkStart w:id="75" w:name="_Toc92330111"/>
      <w:r>
        <w:t>光伏发电</w:t>
      </w:r>
      <w:bookmarkEnd w:id="75"/>
    </w:p>
    <w:p w14:paraId="7E8D1114" w14:textId="77777777" w:rsidR="00EA3CCD" w:rsidRDefault="00D70174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EA3CCD" w14:paraId="2A89279F" w14:textId="77777777">
        <w:tc>
          <w:tcPr>
            <w:tcW w:w="1398" w:type="dxa"/>
            <w:shd w:val="clear" w:color="auto" w:fill="E6E6E6"/>
            <w:vAlign w:val="center"/>
          </w:tcPr>
          <w:p w14:paraId="04D51B63" w14:textId="77777777" w:rsidR="00EA3CCD" w:rsidRDefault="00D70174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8866D3" w14:textId="77777777" w:rsidR="00EA3CCD" w:rsidRDefault="00D70174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DD9FE4" w14:textId="77777777" w:rsidR="00EA3CCD" w:rsidRDefault="00D70174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4BD5C1" w14:textId="77777777" w:rsidR="00EA3CCD" w:rsidRDefault="00D70174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54247A" w14:textId="77777777" w:rsidR="00EA3CCD" w:rsidRDefault="00D70174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D085494" w14:textId="77777777" w:rsidR="00EA3CCD" w:rsidRDefault="00D7017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3A1A023" w14:textId="77777777" w:rsidR="00EA3CCD" w:rsidRDefault="00D70174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A3CCD" w14:paraId="4F6A476B" w14:textId="77777777">
        <w:tc>
          <w:tcPr>
            <w:tcW w:w="1398" w:type="dxa"/>
            <w:vAlign w:val="center"/>
          </w:tcPr>
          <w:p w14:paraId="6AC1CE7C" w14:textId="77777777" w:rsidR="00EA3CCD" w:rsidRDefault="00D70174">
            <w:r>
              <w:t>0</w:t>
            </w:r>
          </w:p>
        </w:tc>
        <w:tc>
          <w:tcPr>
            <w:tcW w:w="1131" w:type="dxa"/>
            <w:vAlign w:val="center"/>
          </w:tcPr>
          <w:p w14:paraId="281B4F14" w14:textId="77777777" w:rsidR="00EA3CCD" w:rsidRDefault="00D70174">
            <w:r>
              <w:t>0.4</w:t>
            </w:r>
          </w:p>
        </w:tc>
        <w:tc>
          <w:tcPr>
            <w:tcW w:w="1131" w:type="dxa"/>
            <w:vAlign w:val="center"/>
          </w:tcPr>
          <w:p w14:paraId="3AB5788D" w14:textId="77777777" w:rsidR="00EA3CCD" w:rsidRDefault="00D70174">
            <w:r>
              <w:t>0.8</w:t>
            </w:r>
          </w:p>
        </w:tc>
        <w:tc>
          <w:tcPr>
            <w:tcW w:w="1697" w:type="dxa"/>
            <w:vAlign w:val="center"/>
          </w:tcPr>
          <w:p w14:paraId="5EDE7B3C" w14:textId="77777777" w:rsidR="00EA3CCD" w:rsidRDefault="00D70174">
            <w:r>
              <w:t>0.9</w:t>
            </w:r>
          </w:p>
        </w:tc>
        <w:tc>
          <w:tcPr>
            <w:tcW w:w="1131" w:type="dxa"/>
            <w:vAlign w:val="center"/>
          </w:tcPr>
          <w:p w14:paraId="182A879D" w14:textId="77777777" w:rsidR="00EA3CCD" w:rsidRDefault="00D70174">
            <w:r>
              <w:t>0</w:t>
            </w:r>
          </w:p>
        </w:tc>
        <w:tc>
          <w:tcPr>
            <w:tcW w:w="1431" w:type="dxa"/>
            <w:vAlign w:val="center"/>
          </w:tcPr>
          <w:p w14:paraId="32A14B35" w14:textId="77777777" w:rsidR="00EA3CCD" w:rsidRDefault="00D70174">
            <w:r>
              <w:t>0.7035</w:t>
            </w:r>
          </w:p>
        </w:tc>
        <w:tc>
          <w:tcPr>
            <w:tcW w:w="1398" w:type="dxa"/>
            <w:vAlign w:val="center"/>
          </w:tcPr>
          <w:p w14:paraId="70CEFA6E" w14:textId="77777777" w:rsidR="00EA3CCD" w:rsidRDefault="00D70174">
            <w:r>
              <w:t>0</w:t>
            </w:r>
          </w:p>
        </w:tc>
      </w:tr>
      <w:tr w:rsidR="00EA3CCD" w14:paraId="1A61CA11" w14:textId="77777777">
        <w:tc>
          <w:tcPr>
            <w:tcW w:w="7919" w:type="dxa"/>
            <w:gridSpan w:val="6"/>
            <w:vAlign w:val="center"/>
          </w:tcPr>
          <w:p w14:paraId="3B42BEA5" w14:textId="77777777" w:rsidR="00EA3CCD" w:rsidRDefault="00D70174">
            <w:r>
              <w:t>总计</w:t>
            </w:r>
          </w:p>
        </w:tc>
        <w:tc>
          <w:tcPr>
            <w:tcW w:w="1398" w:type="dxa"/>
            <w:vAlign w:val="center"/>
          </w:tcPr>
          <w:p w14:paraId="0A989391" w14:textId="77777777" w:rsidR="00EA3CCD" w:rsidRDefault="00D70174">
            <w:r>
              <w:t>0</w:t>
            </w:r>
          </w:p>
        </w:tc>
      </w:tr>
    </w:tbl>
    <w:p w14:paraId="34919DFB" w14:textId="77777777" w:rsidR="00EA3CCD" w:rsidRDefault="00D70174">
      <w:pPr>
        <w:pStyle w:val="1"/>
        <w:widowControl w:val="0"/>
        <w:jc w:val="both"/>
      </w:pPr>
      <w:bookmarkStart w:id="76" w:name="_Toc92330112"/>
      <w:r>
        <w:t>风力发电</w:t>
      </w:r>
      <w:bookmarkEnd w:id="7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EA3CCD" w14:paraId="529047EC" w14:textId="77777777">
        <w:tc>
          <w:tcPr>
            <w:tcW w:w="3096" w:type="dxa"/>
            <w:shd w:val="clear" w:color="auto" w:fill="E6E6E6"/>
            <w:vAlign w:val="center"/>
          </w:tcPr>
          <w:p w14:paraId="51667BAD" w14:textId="77777777" w:rsidR="00EA3CCD" w:rsidRDefault="00D70174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A37F5A" w14:textId="77777777" w:rsidR="00EA3CCD" w:rsidRDefault="00D70174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5981EE" w14:textId="77777777" w:rsidR="00EA3CCD" w:rsidRDefault="00D70174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DA3FF6" w14:textId="77777777" w:rsidR="00EA3CCD" w:rsidRDefault="00D70174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D47231" w14:textId="77777777" w:rsidR="00EA3CCD" w:rsidRDefault="00D70174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22DB9FD" w14:textId="77777777" w:rsidR="00EA3CCD" w:rsidRDefault="00D70174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44DFDF" w14:textId="77777777" w:rsidR="00EA3CCD" w:rsidRDefault="00D70174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04D5A5C" w14:textId="77777777" w:rsidR="00EA3CCD" w:rsidRDefault="00D70174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A3CCD" w14:paraId="489A6157" w14:textId="77777777">
        <w:tc>
          <w:tcPr>
            <w:tcW w:w="3096" w:type="dxa"/>
            <w:vAlign w:val="center"/>
          </w:tcPr>
          <w:p w14:paraId="04241409" w14:textId="77777777" w:rsidR="00EA3CCD" w:rsidRDefault="00D70174">
            <w:r>
              <w:t>郊区、厂区</w:t>
            </w:r>
          </w:p>
        </w:tc>
        <w:tc>
          <w:tcPr>
            <w:tcW w:w="707" w:type="dxa"/>
            <w:vAlign w:val="center"/>
          </w:tcPr>
          <w:p w14:paraId="772154F0" w14:textId="77777777" w:rsidR="00EA3CCD" w:rsidRDefault="00D70174">
            <w:r>
              <w:t>54</w:t>
            </w:r>
          </w:p>
        </w:tc>
        <w:tc>
          <w:tcPr>
            <w:tcW w:w="990" w:type="dxa"/>
            <w:vAlign w:val="center"/>
          </w:tcPr>
          <w:p w14:paraId="54C479D1" w14:textId="77777777" w:rsidR="00EA3CCD" w:rsidRDefault="00D70174">
            <w:r>
              <w:t>65</w:t>
            </w:r>
          </w:p>
        </w:tc>
        <w:tc>
          <w:tcPr>
            <w:tcW w:w="1131" w:type="dxa"/>
            <w:vAlign w:val="center"/>
          </w:tcPr>
          <w:p w14:paraId="10821FDE" w14:textId="77777777" w:rsidR="00EA3CCD" w:rsidRDefault="00D70174">
            <w:r>
              <w:t>5</w:t>
            </w:r>
          </w:p>
        </w:tc>
        <w:tc>
          <w:tcPr>
            <w:tcW w:w="707" w:type="dxa"/>
            <w:vAlign w:val="center"/>
          </w:tcPr>
          <w:p w14:paraId="6B0D526D" w14:textId="77777777" w:rsidR="00EA3CCD" w:rsidRDefault="00D70174">
            <w:r>
              <w:t>0.35</w:t>
            </w:r>
          </w:p>
        </w:tc>
        <w:tc>
          <w:tcPr>
            <w:tcW w:w="565" w:type="dxa"/>
            <w:vAlign w:val="center"/>
          </w:tcPr>
          <w:p w14:paraId="79200413" w14:textId="77777777" w:rsidR="00EA3CCD" w:rsidRDefault="00D70174">
            <w:r>
              <w:t>1</w:t>
            </w:r>
          </w:p>
        </w:tc>
        <w:tc>
          <w:tcPr>
            <w:tcW w:w="990" w:type="dxa"/>
            <w:vAlign w:val="center"/>
          </w:tcPr>
          <w:p w14:paraId="5C493D12" w14:textId="77777777" w:rsidR="00EA3CCD" w:rsidRDefault="00D70174">
            <w:r>
              <w:t>142</w:t>
            </w:r>
          </w:p>
        </w:tc>
        <w:tc>
          <w:tcPr>
            <w:tcW w:w="1137" w:type="dxa"/>
            <w:vAlign w:val="center"/>
          </w:tcPr>
          <w:p w14:paraId="00B8B23C" w14:textId="77777777" w:rsidR="00EA3CCD" w:rsidRDefault="00D70174">
            <w:r>
              <w:t>7</w:t>
            </w:r>
          </w:p>
        </w:tc>
      </w:tr>
      <w:tr w:rsidR="00EA3CCD" w14:paraId="680EE09A" w14:textId="77777777">
        <w:tc>
          <w:tcPr>
            <w:tcW w:w="8186" w:type="dxa"/>
            <w:gridSpan w:val="7"/>
            <w:vAlign w:val="center"/>
          </w:tcPr>
          <w:p w14:paraId="659533A0" w14:textId="77777777" w:rsidR="00EA3CCD" w:rsidRDefault="00D70174">
            <w:r>
              <w:t>总计</w:t>
            </w:r>
          </w:p>
        </w:tc>
        <w:tc>
          <w:tcPr>
            <w:tcW w:w="1137" w:type="dxa"/>
            <w:vAlign w:val="center"/>
          </w:tcPr>
          <w:p w14:paraId="27EA7172" w14:textId="77777777" w:rsidR="00EA3CCD" w:rsidRDefault="00D70174">
            <w:r>
              <w:t>7</w:t>
            </w:r>
          </w:p>
        </w:tc>
      </w:tr>
    </w:tbl>
    <w:p w14:paraId="1DCB6B02" w14:textId="77777777" w:rsidR="00EA3CCD" w:rsidRDefault="00D70174">
      <w:pPr>
        <w:pStyle w:val="1"/>
        <w:widowControl w:val="0"/>
        <w:jc w:val="both"/>
      </w:pPr>
      <w:bookmarkStart w:id="77" w:name="_Toc92330113"/>
      <w:r>
        <w:t>计算结果</w:t>
      </w:r>
      <w:bookmarkEnd w:id="77"/>
    </w:p>
    <w:p w14:paraId="1FD4F742" w14:textId="77777777" w:rsidR="00EA3CCD" w:rsidRDefault="00D70174">
      <w:pPr>
        <w:pStyle w:val="2"/>
        <w:widowControl w:val="0"/>
      </w:pPr>
      <w:bookmarkStart w:id="78" w:name="_Toc92330114"/>
      <w:r>
        <w:t>建材生产运输碳排放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EA3CCD" w14:paraId="33F23CDC" w14:textId="77777777">
        <w:tc>
          <w:tcPr>
            <w:tcW w:w="899" w:type="dxa"/>
            <w:shd w:val="clear" w:color="auto" w:fill="E6E6E6"/>
            <w:vAlign w:val="center"/>
          </w:tcPr>
          <w:p w14:paraId="481E560C" w14:textId="77777777" w:rsidR="00EA3CCD" w:rsidRDefault="00D70174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4ED7F79B" w14:textId="77777777" w:rsidR="00EA3CCD" w:rsidRDefault="00D70174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42C8B4" w14:textId="77777777" w:rsidR="00EA3CCD" w:rsidRDefault="00D70174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1A8199" w14:textId="77777777" w:rsidR="00EA3CCD" w:rsidRDefault="00D70174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EAAD1D" w14:textId="77777777" w:rsidR="00EA3CCD" w:rsidRDefault="00D70174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780005FA" w14:textId="77777777" w:rsidR="00EA3CCD" w:rsidRDefault="00D70174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A3CCD" w14:paraId="2D557967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6F159345" w14:textId="77777777" w:rsidR="00EA3CCD" w:rsidRDefault="00D70174">
            <w:r>
              <w:t>混凝土</w:t>
            </w:r>
          </w:p>
        </w:tc>
        <w:tc>
          <w:tcPr>
            <w:tcW w:w="4182" w:type="dxa"/>
            <w:vAlign w:val="center"/>
          </w:tcPr>
          <w:p w14:paraId="29BFA59E" w14:textId="77777777" w:rsidR="00EA3CCD" w:rsidRDefault="00D70174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8417970" w14:textId="77777777" w:rsidR="00EA3CCD" w:rsidRDefault="00D70174">
            <w:r>
              <w:t>t</w:t>
            </w:r>
          </w:p>
        </w:tc>
        <w:tc>
          <w:tcPr>
            <w:tcW w:w="848" w:type="dxa"/>
            <w:vAlign w:val="center"/>
          </w:tcPr>
          <w:p w14:paraId="42DC8BC3" w14:textId="77777777" w:rsidR="00EA3CCD" w:rsidRDefault="00D70174">
            <w:r>
              <w:t>4173</w:t>
            </w:r>
          </w:p>
        </w:tc>
        <w:tc>
          <w:tcPr>
            <w:tcW w:w="990" w:type="dxa"/>
            <w:vAlign w:val="center"/>
          </w:tcPr>
          <w:p w14:paraId="21EA9C05" w14:textId="77777777" w:rsidR="00EA3CCD" w:rsidRDefault="00D70174">
            <w:r>
              <w:t>4173</w:t>
            </w:r>
          </w:p>
        </w:tc>
        <w:tc>
          <w:tcPr>
            <w:tcW w:w="1692" w:type="dxa"/>
            <w:vAlign w:val="center"/>
          </w:tcPr>
          <w:p w14:paraId="40704009" w14:textId="77777777" w:rsidR="00EA3CCD" w:rsidRDefault="00D70174">
            <w:r>
              <w:t>74</w:t>
            </w:r>
          </w:p>
        </w:tc>
      </w:tr>
      <w:tr w:rsidR="00EA3CCD" w14:paraId="1B9D003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31F3FFB" w14:textId="77777777" w:rsidR="00EA3CCD" w:rsidRDefault="00EA3CCD"/>
        </w:tc>
        <w:tc>
          <w:tcPr>
            <w:tcW w:w="4182" w:type="dxa"/>
            <w:vAlign w:val="center"/>
          </w:tcPr>
          <w:p w14:paraId="20E658AD" w14:textId="77777777" w:rsidR="00EA3CCD" w:rsidRDefault="00D70174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3FE4AC2E" w14:textId="77777777" w:rsidR="00EA3CCD" w:rsidRDefault="00D70174">
            <w:r>
              <w:t>m3</w:t>
            </w:r>
          </w:p>
        </w:tc>
        <w:tc>
          <w:tcPr>
            <w:tcW w:w="848" w:type="dxa"/>
            <w:vAlign w:val="center"/>
          </w:tcPr>
          <w:p w14:paraId="42AE378E" w14:textId="77777777" w:rsidR="00EA3CCD" w:rsidRDefault="00D70174">
            <w:r>
              <w:t>200</w:t>
            </w:r>
          </w:p>
        </w:tc>
        <w:tc>
          <w:tcPr>
            <w:tcW w:w="990" w:type="dxa"/>
            <w:vAlign w:val="center"/>
          </w:tcPr>
          <w:p w14:paraId="30960A12" w14:textId="77777777" w:rsidR="00EA3CCD" w:rsidRDefault="00D70174">
            <w:r>
              <w:t>200</w:t>
            </w:r>
          </w:p>
        </w:tc>
        <w:tc>
          <w:tcPr>
            <w:tcW w:w="1692" w:type="dxa"/>
            <w:vAlign w:val="center"/>
          </w:tcPr>
          <w:p w14:paraId="070D12F5" w14:textId="77777777" w:rsidR="00EA3CCD" w:rsidRDefault="00D70174">
            <w:r>
              <w:t>1</w:t>
            </w:r>
          </w:p>
        </w:tc>
      </w:tr>
      <w:tr w:rsidR="00EA3CCD" w14:paraId="13A0EC2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11F300C" w14:textId="77777777" w:rsidR="00EA3CCD" w:rsidRDefault="00EA3CCD"/>
        </w:tc>
        <w:tc>
          <w:tcPr>
            <w:tcW w:w="4182" w:type="dxa"/>
            <w:vAlign w:val="center"/>
          </w:tcPr>
          <w:p w14:paraId="54834148" w14:textId="77777777" w:rsidR="00EA3CCD" w:rsidRDefault="00D70174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4A6C49FD" w14:textId="77777777" w:rsidR="00EA3CCD" w:rsidRDefault="00D70174">
            <w:r>
              <w:t>m3</w:t>
            </w:r>
          </w:p>
        </w:tc>
        <w:tc>
          <w:tcPr>
            <w:tcW w:w="848" w:type="dxa"/>
            <w:vAlign w:val="center"/>
          </w:tcPr>
          <w:p w14:paraId="375F38CA" w14:textId="77777777" w:rsidR="00EA3CCD" w:rsidRDefault="00D70174">
            <w:r>
              <w:t>70</w:t>
            </w:r>
          </w:p>
        </w:tc>
        <w:tc>
          <w:tcPr>
            <w:tcW w:w="990" w:type="dxa"/>
            <w:vAlign w:val="center"/>
          </w:tcPr>
          <w:p w14:paraId="5B127AF8" w14:textId="77777777" w:rsidR="00EA3CCD" w:rsidRDefault="00D70174">
            <w:r>
              <w:t>70</w:t>
            </w:r>
          </w:p>
        </w:tc>
        <w:tc>
          <w:tcPr>
            <w:tcW w:w="1692" w:type="dxa"/>
            <w:vAlign w:val="center"/>
          </w:tcPr>
          <w:p w14:paraId="6F0450E9" w14:textId="77777777" w:rsidR="00EA3CCD" w:rsidRDefault="00D70174">
            <w:r>
              <w:t>1</w:t>
            </w:r>
          </w:p>
        </w:tc>
      </w:tr>
      <w:tr w:rsidR="00EA3CCD" w14:paraId="5424F361" w14:textId="77777777">
        <w:tc>
          <w:tcPr>
            <w:tcW w:w="899" w:type="dxa"/>
            <w:shd w:val="clear" w:color="auto" w:fill="E6E6E6"/>
            <w:vAlign w:val="center"/>
          </w:tcPr>
          <w:p w14:paraId="1F90C1EE" w14:textId="77777777" w:rsidR="00EA3CCD" w:rsidRDefault="00D70174">
            <w:r>
              <w:t>金属材料</w:t>
            </w:r>
          </w:p>
        </w:tc>
        <w:tc>
          <w:tcPr>
            <w:tcW w:w="4182" w:type="dxa"/>
            <w:vAlign w:val="center"/>
          </w:tcPr>
          <w:p w14:paraId="0F6C838F" w14:textId="77777777" w:rsidR="00EA3CCD" w:rsidRDefault="00D70174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50FFABFC" w14:textId="77777777" w:rsidR="00EA3CCD" w:rsidRDefault="00D70174">
            <w:r>
              <w:t>t</w:t>
            </w:r>
          </w:p>
        </w:tc>
        <w:tc>
          <w:tcPr>
            <w:tcW w:w="848" w:type="dxa"/>
            <w:vAlign w:val="center"/>
          </w:tcPr>
          <w:p w14:paraId="7B75D4BC" w14:textId="77777777" w:rsidR="00EA3CCD" w:rsidRDefault="00D70174">
            <w:r>
              <w:t>479</w:t>
            </w:r>
          </w:p>
        </w:tc>
        <w:tc>
          <w:tcPr>
            <w:tcW w:w="990" w:type="dxa"/>
            <w:vAlign w:val="center"/>
          </w:tcPr>
          <w:p w14:paraId="726F299A" w14:textId="77777777" w:rsidR="00EA3CCD" w:rsidRDefault="00D70174">
            <w:r>
              <w:t>479</w:t>
            </w:r>
          </w:p>
        </w:tc>
        <w:tc>
          <w:tcPr>
            <w:tcW w:w="1692" w:type="dxa"/>
            <w:vAlign w:val="center"/>
          </w:tcPr>
          <w:p w14:paraId="2D9BFC25" w14:textId="77777777" w:rsidR="00EA3CCD" w:rsidRDefault="00D70174">
            <w:r>
              <w:t>28</w:t>
            </w:r>
          </w:p>
        </w:tc>
      </w:tr>
      <w:tr w:rsidR="00EA3CCD" w14:paraId="776D63EB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899A535" w14:textId="77777777" w:rsidR="00EA3CCD" w:rsidRDefault="00D70174">
            <w:r>
              <w:t>窗</w:t>
            </w:r>
          </w:p>
        </w:tc>
        <w:tc>
          <w:tcPr>
            <w:tcW w:w="4182" w:type="dxa"/>
            <w:vAlign w:val="center"/>
          </w:tcPr>
          <w:p w14:paraId="2963BB58" w14:textId="77777777" w:rsidR="00EA3CCD" w:rsidRDefault="00D70174">
            <w:r>
              <w:t>塑钢窗</w:t>
            </w:r>
          </w:p>
        </w:tc>
        <w:tc>
          <w:tcPr>
            <w:tcW w:w="707" w:type="dxa"/>
            <w:vAlign w:val="center"/>
          </w:tcPr>
          <w:p w14:paraId="7216F7AE" w14:textId="77777777" w:rsidR="00EA3CCD" w:rsidRDefault="00D70174">
            <w:r>
              <w:t>m2</w:t>
            </w:r>
          </w:p>
        </w:tc>
        <w:tc>
          <w:tcPr>
            <w:tcW w:w="848" w:type="dxa"/>
            <w:vAlign w:val="center"/>
          </w:tcPr>
          <w:p w14:paraId="7628D0CF" w14:textId="77777777" w:rsidR="00EA3CCD" w:rsidRDefault="00D70174">
            <w:r>
              <w:t>23</w:t>
            </w:r>
          </w:p>
        </w:tc>
        <w:tc>
          <w:tcPr>
            <w:tcW w:w="990" w:type="dxa"/>
            <w:vAlign w:val="center"/>
          </w:tcPr>
          <w:p w14:paraId="16DF861E" w14:textId="77777777" w:rsidR="00EA3CCD" w:rsidRDefault="00D70174">
            <w:r>
              <w:t>23</w:t>
            </w:r>
          </w:p>
        </w:tc>
        <w:tc>
          <w:tcPr>
            <w:tcW w:w="1692" w:type="dxa"/>
            <w:vAlign w:val="center"/>
          </w:tcPr>
          <w:p w14:paraId="1828FC8D" w14:textId="77777777" w:rsidR="00EA3CCD" w:rsidRDefault="00D70174">
            <w:r>
              <w:t>0</w:t>
            </w:r>
          </w:p>
        </w:tc>
      </w:tr>
      <w:tr w:rsidR="00EA3CCD" w14:paraId="4F48A7B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A9F1F24" w14:textId="77777777" w:rsidR="00EA3CCD" w:rsidRDefault="00EA3CCD"/>
        </w:tc>
        <w:tc>
          <w:tcPr>
            <w:tcW w:w="4182" w:type="dxa"/>
            <w:vAlign w:val="center"/>
          </w:tcPr>
          <w:p w14:paraId="057A69CB" w14:textId="77777777" w:rsidR="00EA3CCD" w:rsidRDefault="00D70174">
            <w:r>
              <w:t>平板玻璃</w:t>
            </w:r>
          </w:p>
        </w:tc>
        <w:tc>
          <w:tcPr>
            <w:tcW w:w="707" w:type="dxa"/>
            <w:vAlign w:val="center"/>
          </w:tcPr>
          <w:p w14:paraId="44394FB0" w14:textId="77777777" w:rsidR="00EA3CCD" w:rsidRDefault="00D70174">
            <w:r>
              <w:t>t</w:t>
            </w:r>
          </w:p>
        </w:tc>
        <w:tc>
          <w:tcPr>
            <w:tcW w:w="848" w:type="dxa"/>
            <w:vAlign w:val="center"/>
          </w:tcPr>
          <w:p w14:paraId="65B2DC97" w14:textId="77777777" w:rsidR="00EA3CCD" w:rsidRDefault="00D70174">
            <w:r>
              <w:t>1</w:t>
            </w:r>
          </w:p>
        </w:tc>
        <w:tc>
          <w:tcPr>
            <w:tcW w:w="990" w:type="dxa"/>
            <w:vAlign w:val="center"/>
          </w:tcPr>
          <w:p w14:paraId="19C57BE7" w14:textId="77777777" w:rsidR="00EA3CCD" w:rsidRDefault="00D70174">
            <w:r>
              <w:t>1</w:t>
            </w:r>
          </w:p>
        </w:tc>
        <w:tc>
          <w:tcPr>
            <w:tcW w:w="1692" w:type="dxa"/>
            <w:vAlign w:val="center"/>
          </w:tcPr>
          <w:p w14:paraId="482F07BD" w14:textId="77777777" w:rsidR="00EA3CCD" w:rsidRDefault="00D70174">
            <w:r>
              <w:t>0</w:t>
            </w:r>
          </w:p>
        </w:tc>
      </w:tr>
      <w:tr w:rsidR="00EA3CCD" w14:paraId="388EB651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3155F676" w14:textId="77777777" w:rsidR="00EA3CCD" w:rsidRDefault="00D70174">
            <w:r>
              <w:t>合计</w:t>
            </w:r>
          </w:p>
        </w:tc>
        <w:tc>
          <w:tcPr>
            <w:tcW w:w="1692" w:type="dxa"/>
            <w:vAlign w:val="center"/>
          </w:tcPr>
          <w:p w14:paraId="49DCD972" w14:textId="77777777" w:rsidR="00EA3CCD" w:rsidRDefault="00D70174">
            <w:r>
              <w:t>104</w:t>
            </w:r>
          </w:p>
        </w:tc>
      </w:tr>
    </w:tbl>
    <w:p w14:paraId="55F51B57" w14:textId="77777777" w:rsidR="00EA3CCD" w:rsidRDefault="00D70174">
      <w:pPr>
        <w:pStyle w:val="2"/>
        <w:widowControl w:val="0"/>
      </w:pPr>
      <w:bookmarkStart w:id="79" w:name="_Toc92330115"/>
      <w:r>
        <w:t>建筑建造拆除碳排放</w:t>
      </w:r>
      <w:bookmarkEnd w:id="79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EA3CCD" w14:paraId="0C52B20B" w14:textId="77777777">
        <w:tc>
          <w:tcPr>
            <w:tcW w:w="1822" w:type="dxa"/>
            <w:shd w:val="clear" w:color="auto" w:fill="E6E6E6"/>
            <w:vAlign w:val="center"/>
          </w:tcPr>
          <w:p w14:paraId="3726B13F" w14:textId="77777777" w:rsidR="00EA3CCD" w:rsidRDefault="00D70174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26A9327" w14:textId="77777777" w:rsidR="00EA3CCD" w:rsidRDefault="00D70174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9C3422" w14:textId="77777777" w:rsidR="00EA3CCD" w:rsidRDefault="00D70174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5C88C495" w14:textId="77777777" w:rsidR="00EA3CCD" w:rsidRDefault="00D70174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05EA65DE" w14:textId="77777777" w:rsidR="00EA3CCD" w:rsidRDefault="00D70174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A3CCD" w14:paraId="1D94DEC1" w14:textId="77777777">
        <w:tc>
          <w:tcPr>
            <w:tcW w:w="1822" w:type="dxa"/>
            <w:shd w:val="clear" w:color="auto" w:fill="E6E6E6"/>
            <w:vAlign w:val="center"/>
          </w:tcPr>
          <w:p w14:paraId="5B8512E8" w14:textId="77777777" w:rsidR="00EA3CCD" w:rsidRDefault="00D70174">
            <w:r>
              <w:t>建造阶段</w:t>
            </w:r>
          </w:p>
        </w:tc>
        <w:tc>
          <w:tcPr>
            <w:tcW w:w="2122" w:type="dxa"/>
            <w:vAlign w:val="center"/>
          </w:tcPr>
          <w:p w14:paraId="1B332FFE" w14:textId="77777777" w:rsidR="00EA3CCD" w:rsidRDefault="00D70174">
            <w:r>
              <w:t>3221</w:t>
            </w:r>
          </w:p>
        </w:tc>
        <w:tc>
          <w:tcPr>
            <w:tcW w:w="1839" w:type="dxa"/>
            <w:vAlign w:val="center"/>
          </w:tcPr>
          <w:p w14:paraId="15C4D15B" w14:textId="77777777" w:rsidR="00EA3CCD" w:rsidRDefault="00D70174">
            <w:r>
              <w:t>0</w:t>
            </w:r>
          </w:p>
        </w:tc>
        <w:tc>
          <w:tcPr>
            <w:tcW w:w="1714" w:type="dxa"/>
            <w:vAlign w:val="center"/>
          </w:tcPr>
          <w:p w14:paraId="3AA05EBC" w14:textId="77777777" w:rsidR="00EA3CCD" w:rsidRDefault="00D70174">
            <w:r>
              <w:t>600</w:t>
            </w:r>
          </w:p>
        </w:tc>
        <w:tc>
          <w:tcPr>
            <w:tcW w:w="1799" w:type="dxa"/>
            <w:vAlign w:val="center"/>
          </w:tcPr>
          <w:p w14:paraId="355F217F" w14:textId="77777777" w:rsidR="00EA3CCD" w:rsidRDefault="00D70174">
            <w:r>
              <w:t>229</w:t>
            </w:r>
          </w:p>
        </w:tc>
      </w:tr>
      <w:tr w:rsidR="00EA3CCD" w14:paraId="180AB87F" w14:textId="77777777">
        <w:tc>
          <w:tcPr>
            <w:tcW w:w="1822" w:type="dxa"/>
            <w:shd w:val="clear" w:color="auto" w:fill="E6E6E6"/>
            <w:vAlign w:val="center"/>
          </w:tcPr>
          <w:p w14:paraId="73324EE1" w14:textId="77777777" w:rsidR="00EA3CCD" w:rsidRDefault="00D70174">
            <w:r>
              <w:t>拆除阶段</w:t>
            </w:r>
          </w:p>
        </w:tc>
        <w:tc>
          <w:tcPr>
            <w:tcW w:w="2122" w:type="dxa"/>
            <w:vAlign w:val="center"/>
          </w:tcPr>
          <w:p w14:paraId="6C08F37D" w14:textId="77777777" w:rsidR="00EA3CCD" w:rsidRDefault="00D70174">
            <w:r>
              <w:t>355</w:t>
            </w:r>
          </w:p>
        </w:tc>
        <w:tc>
          <w:tcPr>
            <w:tcW w:w="1839" w:type="dxa"/>
            <w:vAlign w:val="center"/>
          </w:tcPr>
          <w:p w14:paraId="2E71F607" w14:textId="77777777" w:rsidR="00EA3CCD" w:rsidRDefault="00D70174">
            <w:r>
              <w:t>0</w:t>
            </w:r>
          </w:p>
        </w:tc>
        <w:tc>
          <w:tcPr>
            <w:tcW w:w="1714" w:type="dxa"/>
            <w:vAlign w:val="center"/>
          </w:tcPr>
          <w:p w14:paraId="64F82882" w14:textId="77777777" w:rsidR="00EA3CCD" w:rsidRDefault="00D70174">
            <w:r>
              <w:t>9400</w:t>
            </w:r>
          </w:p>
        </w:tc>
        <w:tc>
          <w:tcPr>
            <w:tcW w:w="1799" w:type="dxa"/>
            <w:vAlign w:val="center"/>
          </w:tcPr>
          <w:p w14:paraId="1F36E563" w14:textId="77777777" w:rsidR="00EA3CCD" w:rsidRDefault="00D70174">
            <w:r>
              <w:t>25</w:t>
            </w:r>
          </w:p>
        </w:tc>
      </w:tr>
      <w:tr w:rsidR="00EA3CCD" w14:paraId="516E029C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6E549615" w14:textId="77777777" w:rsidR="00EA3CCD" w:rsidRDefault="00D70174">
            <w:r>
              <w:t>合计</w:t>
            </w:r>
          </w:p>
        </w:tc>
        <w:tc>
          <w:tcPr>
            <w:tcW w:w="1799" w:type="dxa"/>
            <w:vAlign w:val="center"/>
          </w:tcPr>
          <w:p w14:paraId="3E0E9B71" w14:textId="77777777" w:rsidR="00EA3CCD" w:rsidRDefault="00D70174">
            <w:r>
              <w:t>254</w:t>
            </w:r>
          </w:p>
        </w:tc>
      </w:tr>
    </w:tbl>
    <w:p w14:paraId="0466FC3C" w14:textId="77777777" w:rsidR="00EA3CCD" w:rsidRDefault="00D70174">
      <w:pPr>
        <w:pStyle w:val="2"/>
        <w:widowControl w:val="0"/>
      </w:pPr>
      <w:bookmarkStart w:id="80" w:name="_Toc92330116"/>
      <w:r>
        <w:lastRenderedPageBreak/>
        <w:t>碳汇</w:t>
      </w:r>
      <w:bookmarkEnd w:id="8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EA3CCD" w14:paraId="31F3A8F3" w14:textId="77777777">
        <w:tc>
          <w:tcPr>
            <w:tcW w:w="3520" w:type="dxa"/>
            <w:shd w:val="clear" w:color="auto" w:fill="E6E6E6"/>
            <w:vAlign w:val="center"/>
          </w:tcPr>
          <w:p w14:paraId="7DE729F0" w14:textId="77777777" w:rsidR="00EA3CCD" w:rsidRDefault="00D70174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840D978" w14:textId="77777777" w:rsidR="00EA3CCD" w:rsidRDefault="00D70174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E39F0B" w14:textId="77777777" w:rsidR="00EA3CCD" w:rsidRDefault="00D701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5949A7" w14:textId="77777777" w:rsidR="00EA3CCD" w:rsidRDefault="00D70174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216B71A6" w14:textId="77777777" w:rsidR="00EA3CCD" w:rsidRDefault="00D70174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A3CCD" w14:paraId="559C6CD5" w14:textId="77777777">
        <w:tc>
          <w:tcPr>
            <w:tcW w:w="3520" w:type="dxa"/>
            <w:shd w:val="clear" w:color="auto" w:fill="E6E6E6"/>
            <w:vAlign w:val="center"/>
          </w:tcPr>
          <w:p w14:paraId="6BA53C3B" w14:textId="77777777" w:rsidR="00EA3CCD" w:rsidRDefault="00D70174">
            <w:r>
              <w:t>阔叶大乔木</w:t>
            </w:r>
          </w:p>
        </w:tc>
        <w:tc>
          <w:tcPr>
            <w:tcW w:w="1562" w:type="dxa"/>
            <w:vAlign w:val="center"/>
          </w:tcPr>
          <w:p w14:paraId="3D0487FD" w14:textId="77777777" w:rsidR="00EA3CCD" w:rsidRDefault="00D70174">
            <w:r>
              <w:t>22.5</w:t>
            </w:r>
          </w:p>
        </w:tc>
        <w:tc>
          <w:tcPr>
            <w:tcW w:w="990" w:type="dxa"/>
            <w:vAlign w:val="center"/>
          </w:tcPr>
          <w:p w14:paraId="71E1C5C1" w14:textId="77777777" w:rsidR="00EA3CCD" w:rsidRDefault="00D70174">
            <w:r>
              <w:t>50</w:t>
            </w:r>
          </w:p>
        </w:tc>
        <w:tc>
          <w:tcPr>
            <w:tcW w:w="707" w:type="dxa"/>
            <w:vMerge w:val="restart"/>
            <w:vAlign w:val="center"/>
          </w:tcPr>
          <w:p w14:paraId="7D6C7CF0" w14:textId="77777777" w:rsidR="00EA3CCD" w:rsidRDefault="00D70174">
            <w:r>
              <w:t>70</w:t>
            </w:r>
          </w:p>
        </w:tc>
        <w:tc>
          <w:tcPr>
            <w:tcW w:w="2507" w:type="dxa"/>
            <w:vAlign w:val="center"/>
          </w:tcPr>
          <w:p w14:paraId="4601FEE5" w14:textId="77777777" w:rsidR="00EA3CCD" w:rsidRDefault="00D70174">
            <w:r>
              <w:t>2</w:t>
            </w:r>
          </w:p>
        </w:tc>
      </w:tr>
      <w:tr w:rsidR="00EA3CCD" w14:paraId="53DAD994" w14:textId="77777777">
        <w:tc>
          <w:tcPr>
            <w:tcW w:w="3520" w:type="dxa"/>
            <w:shd w:val="clear" w:color="auto" w:fill="E6E6E6"/>
            <w:vAlign w:val="center"/>
          </w:tcPr>
          <w:p w14:paraId="6D0818D1" w14:textId="77777777" w:rsidR="00EA3CCD" w:rsidRDefault="00D70174">
            <w:r>
              <w:t>棕榈类</w:t>
            </w:r>
          </w:p>
        </w:tc>
        <w:tc>
          <w:tcPr>
            <w:tcW w:w="1562" w:type="dxa"/>
            <w:vAlign w:val="center"/>
          </w:tcPr>
          <w:p w14:paraId="6AAD0A47" w14:textId="77777777" w:rsidR="00EA3CCD" w:rsidRDefault="00D70174">
            <w:r>
              <w:t>10</w:t>
            </w:r>
          </w:p>
        </w:tc>
        <w:tc>
          <w:tcPr>
            <w:tcW w:w="990" w:type="dxa"/>
            <w:vAlign w:val="center"/>
          </w:tcPr>
          <w:p w14:paraId="0B70257B" w14:textId="77777777" w:rsidR="00EA3CCD" w:rsidRDefault="00D70174">
            <w:r>
              <w:t>80</w:t>
            </w:r>
          </w:p>
        </w:tc>
        <w:tc>
          <w:tcPr>
            <w:tcW w:w="707" w:type="dxa"/>
            <w:vMerge/>
            <w:vAlign w:val="center"/>
          </w:tcPr>
          <w:p w14:paraId="685A916F" w14:textId="77777777" w:rsidR="00EA3CCD" w:rsidRDefault="00EA3CCD"/>
        </w:tc>
        <w:tc>
          <w:tcPr>
            <w:tcW w:w="2507" w:type="dxa"/>
            <w:vAlign w:val="center"/>
          </w:tcPr>
          <w:p w14:paraId="758A408A" w14:textId="77777777" w:rsidR="00EA3CCD" w:rsidRDefault="00D70174">
            <w:r>
              <w:t>1</w:t>
            </w:r>
          </w:p>
        </w:tc>
      </w:tr>
      <w:tr w:rsidR="00EA3CCD" w14:paraId="6A273390" w14:textId="77777777">
        <w:tc>
          <w:tcPr>
            <w:tcW w:w="3520" w:type="dxa"/>
            <w:shd w:val="clear" w:color="auto" w:fill="E6E6E6"/>
            <w:vAlign w:val="center"/>
          </w:tcPr>
          <w:p w14:paraId="0DD9EEE4" w14:textId="77777777" w:rsidR="00EA3CCD" w:rsidRDefault="00D70174">
            <w:r>
              <w:t>密植灌木</w:t>
            </w:r>
          </w:p>
        </w:tc>
        <w:tc>
          <w:tcPr>
            <w:tcW w:w="1562" w:type="dxa"/>
            <w:vAlign w:val="center"/>
          </w:tcPr>
          <w:p w14:paraId="7CAE586C" w14:textId="77777777" w:rsidR="00EA3CCD" w:rsidRDefault="00D70174">
            <w:r>
              <w:t>7.5</w:t>
            </w:r>
          </w:p>
        </w:tc>
        <w:tc>
          <w:tcPr>
            <w:tcW w:w="990" w:type="dxa"/>
            <w:vAlign w:val="center"/>
          </w:tcPr>
          <w:p w14:paraId="47831EE5" w14:textId="77777777" w:rsidR="00EA3CCD" w:rsidRDefault="00D70174">
            <w:r>
              <w:t>120</w:t>
            </w:r>
          </w:p>
        </w:tc>
        <w:tc>
          <w:tcPr>
            <w:tcW w:w="707" w:type="dxa"/>
            <w:vMerge/>
            <w:vAlign w:val="center"/>
          </w:tcPr>
          <w:p w14:paraId="0C45142E" w14:textId="77777777" w:rsidR="00EA3CCD" w:rsidRDefault="00EA3CCD"/>
        </w:tc>
        <w:tc>
          <w:tcPr>
            <w:tcW w:w="2507" w:type="dxa"/>
            <w:vAlign w:val="center"/>
          </w:tcPr>
          <w:p w14:paraId="5123EC25" w14:textId="77777777" w:rsidR="00EA3CCD" w:rsidRDefault="00D70174">
            <w:r>
              <w:t>2</w:t>
            </w:r>
          </w:p>
        </w:tc>
      </w:tr>
      <w:tr w:rsidR="00EA3CCD" w14:paraId="522B3E2B" w14:textId="77777777">
        <w:tc>
          <w:tcPr>
            <w:tcW w:w="3520" w:type="dxa"/>
            <w:shd w:val="clear" w:color="auto" w:fill="E6E6E6"/>
            <w:vAlign w:val="center"/>
          </w:tcPr>
          <w:p w14:paraId="7CF1F945" w14:textId="77777777" w:rsidR="00EA3CCD" w:rsidRDefault="00D70174">
            <w:r>
              <w:t>多年生蔓藤</w:t>
            </w:r>
          </w:p>
        </w:tc>
        <w:tc>
          <w:tcPr>
            <w:tcW w:w="1562" w:type="dxa"/>
            <w:vAlign w:val="center"/>
          </w:tcPr>
          <w:p w14:paraId="69F4C3BA" w14:textId="77777777" w:rsidR="00EA3CCD" w:rsidRDefault="00D70174">
            <w:r>
              <w:t>2.5</w:t>
            </w:r>
          </w:p>
        </w:tc>
        <w:tc>
          <w:tcPr>
            <w:tcW w:w="990" w:type="dxa"/>
            <w:vAlign w:val="center"/>
          </w:tcPr>
          <w:p w14:paraId="6E05938E" w14:textId="77777777" w:rsidR="00EA3CCD" w:rsidRDefault="00D70174">
            <w:r>
              <w:t>30</w:t>
            </w:r>
          </w:p>
        </w:tc>
        <w:tc>
          <w:tcPr>
            <w:tcW w:w="707" w:type="dxa"/>
            <w:vMerge/>
            <w:vAlign w:val="center"/>
          </w:tcPr>
          <w:p w14:paraId="66FA9862" w14:textId="77777777" w:rsidR="00EA3CCD" w:rsidRDefault="00EA3CCD"/>
        </w:tc>
        <w:tc>
          <w:tcPr>
            <w:tcW w:w="2507" w:type="dxa"/>
            <w:vAlign w:val="center"/>
          </w:tcPr>
          <w:p w14:paraId="36B4D3B9" w14:textId="77777777" w:rsidR="00EA3CCD" w:rsidRDefault="00D70174">
            <w:r>
              <w:t>0</w:t>
            </w:r>
          </w:p>
        </w:tc>
      </w:tr>
      <w:tr w:rsidR="00EA3CCD" w14:paraId="692D25F3" w14:textId="77777777">
        <w:tc>
          <w:tcPr>
            <w:tcW w:w="3520" w:type="dxa"/>
            <w:shd w:val="clear" w:color="auto" w:fill="E6E6E6"/>
            <w:vAlign w:val="center"/>
          </w:tcPr>
          <w:p w14:paraId="5FFCC8EB" w14:textId="77777777" w:rsidR="00EA3CCD" w:rsidRDefault="00D70174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7FB4BC47" w14:textId="77777777" w:rsidR="00EA3CCD" w:rsidRDefault="00D70174">
            <w:r>
              <w:t>0.5</w:t>
            </w:r>
          </w:p>
        </w:tc>
        <w:tc>
          <w:tcPr>
            <w:tcW w:w="990" w:type="dxa"/>
            <w:vAlign w:val="center"/>
          </w:tcPr>
          <w:p w14:paraId="53A7F8FC" w14:textId="77777777" w:rsidR="00EA3CCD" w:rsidRDefault="00D70174">
            <w:r>
              <w:t>120</w:t>
            </w:r>
          </w:p>
        </w:tc>
        <w:tc>
          <w:tcPr>
            <w:tcW w:w="707" w:type="dxa"/>
            <w:vMerge/>
            <w:vAlign w:val="center"/>
          </w:tcPr>
          <w:p w14:paraId="6E07CBDD" w14:textId="77777777" w:rsidR="00EA3CCD" w:rsidRDefault="00EA3CCD"/>
        </w:tc>
        <w:tc>
          <w:tcPr>
            <w:tcW w:w="2507" w:type="dxa"/>
            <w:vAlign w:val="center"/>
          </w:tcPr>
          <w:p w14:paraId="3C24C1D7" w14:textId="77777777" w:rsidR="00EA3CCD" w:rsidRDefault="00D70174">
            <w:r>
              <w:t>0</w:t>
            </w:r>
          </w:p>
        </w:tc>
      </w:tr>
      <w:tr w:rsidR="00EA3CCD" w14:paraId="2E6C9DFF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0415DB1C" w14:textId="77777777" w:rsidR="00EA3CCD" w:rsidRDefault="00D70174">
            <w:r>
              <w:t>合计</w:t>
            </w:r>
          </w:p>
        </w:tc>
        <w:tc>
          <w:tcPr>
            <w:tcW w:w="2507" w:type="dxa"/>
            <w:vAlign w:val="center"/>
          </w:tcPr>
          <w:p w14:paraId="55837000" w14:textId="77777777" w:rsidR="00EA3CCD" w:rsidRDefault="00D70174">
            <w:r>
              <w:t>5</w:t>
            </w:r>
          </w:p>
        </w:tc>
      </w:tr>
    </w:tbl>
    <w:p w14:paraId="17F60BFE" w14:textId="77777777" w:rsidR="00EA3CCD" w:rsidRDefault="00D70174">
      <w:pPr>
        <w:pStyle w:val="2"/>
        <w:widowControl w:val="0"/>
      </w:pPr>
      <w:bookmarkStart w:id="81" w:name="_Toc92330117"/>
      <w:r>
        <w:t>建筑运行碳排放</w:t>
      </w:r>
      <w:bookmarkEnd w:id="8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597E39AD" w14:textId="77777777" w:rsidTr="00E95C54">
        <w:tc>
          <w:tcPr>
            <w:tcW w:w="1063" w:type="dxa"/>
            <w:shd w:val="clear" w:color="auto" w:fill="D0CECE"/>
            <w:vAlign w:val="center"/>
          </w:tcPr>
          <w:p w14:paraId="5536C645" w14:textId="77777777" w:rsidR="00A4274E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1612B58" w14:textId="77777777" w:rsidR="00A4274E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7C8A67B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7A7C2E1" w14:textId="77777777" w:rsidR="00A4274E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9EC17DE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15C693A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13DBE26" w14:textId="77777777" w:rsidR="00A4274E" w:rsidRDefault="00D70174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8B476BF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2E3C470B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2759D1B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A778307" w14:textId="77777777" w:rsidR="00E85C9F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5EA93F0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3A235A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686AD9E8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82" w:name="冷源能耗"/>
            <w:r w:rsidRPr="00771B84">
              <w:rPr>
                <w:lang w:val="en-US"/>
              </w:rPr>
              <w:t>0</w:t>
            </w:r>
            <w:bookmarkEnd w:id="82"/>
          </w:p>
        </w:tc>
        <w:tc>
          <w:tcPr>
            <w:tcW w:w="1559" w:type="dxa"/>
            <w:vMerge w:val="restart"/>
            <w:vAlign w:val="center"/>
          </w:tcPr>
          <w:p w14:paraId="66368B8C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83" w:name="电力CO2排放因子"/>
            <w:r>
              <w:t>0.7035</w:t>
            </w:r>
            <w:bookmarkEnd w:id="83"/>
          </w:p>
        </w:tc>
        <w:tc>
          <w:tcPr>
            <w:tcW w:w="1417" w:type="dxa"/>
            <w:vMerge w:val="restart"/>
            <w:vAlign w:val="center"/>
          </w:tcPr>
          <w:p w14:paraId="55946AC6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84" w:name="空调能耗_电耗CO2排放"/>
            <w:r>
              <w:t>26275</w:t>
            </w:r>
            <w:bookmarkEnd w:id="84"/>
          </w:p>
        </w:tc>
        <w:tc>
          <w:tcPr>
            <w:tcW w:w="2421" w:type="dxa"/>
          </w:tcPr>
          <w:p w14:paraId="39D123DE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85" w:name="冷源能耗_电耗CO2排放平米"/>
            <w:r>
              <w:t>0</w:t>
            </w:r>
            <w:bookmarkEnd w:id="85"/>
          </w:p>
        </w:tc>
      </w:tr>
      <w:tr w:rsidR="00E85C9F" w:rsidRPr="00771B84" w14:paraId="55E6E76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BD0348D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D7CC67C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6D764E6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86" w:name="冷却水泵能耗"/>
            <w:r w:rsidRPr="00771B84">
              <w:rPr>
                <w:lang w:val="en-US"/>
              </w:rPr>
              <w:t>0</w:t>
            </w:r>
            <w:bookmarkEnd w:id="86"/>
          </w:p>
        </w:tc>
        <w:tc>
          <w:tcPr>
            <w:tcW w:w="1559" w:type="dxa"/>
            <w:vMerge/>
            <w:vAlign w:val="center"/>
          </w:tcPr>
          <w:p w14:paraId="4046D44D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84B547A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CF4C999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87" w:name="冷却水泵能耗_电耗CO2排放平米"/>
            <w:r>
              <w:t>0</w:t>
            </w:r>
            <w:bookmarkEnd w:id="87"/>
          </w:p>
        </w:tc>
      </w:tr>
      <w:tr w:rsidR="00E85C9F" w:rsidRPr="00771B84" w14:paraId="2A1432B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647EE6D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092922E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71FECC98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88" w:name="冷冻水泵能耗"/>
            <w:r w:rsidRPr="00771B84">
              <w:rPr>
                <w:lang w:val="en-US"/>
              </w:rPr>
              <w:t>0</w:t>
            </w:r>
            <w:bookmarkEnd w:id="88"/>
          </w:p>
        </w:tc>
        <w:tc>
          <w:tcPr>
            <w:tcW w:w="1559" w:type="dxa"/>
            <w:vMerge/>
            <w:vAlign w:val="center"/>
          </w:tcPr>
          <w:p w14:paraId="56FBD3E9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FD72AE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25394E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89" w:name="冷冻水泵能耗_电耗CO2排放平米"/>
            <w:r>
              <w:t>0</w:t>
            </w:r>
            <w:bookmarkEnd w:id="89"/>
          </w:p>
        </w:tc>
      </w:tr>
      <w:tr w:rsidR="00E85C9F" w:rsidRPr="00771B84" w14:paraId="2C6E1DD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EB487C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448B65B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04889DD3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90" w:name="冷却塔能耗"/>
            <w:r w:rsidRPr="00771B84">
              <w:rPr>
                <w:rFonts w:hint="eastAsia"/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/>
            <w:vAlign w:val="center"/>
          </w:tcPr>
          <w:p w14:paraId="081B5630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BC61B33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A0E2A01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91" w:name="冷却塔能耗_电耗CO2排放平米"/>
            <w:r>
              <w:t>0</w:t>
            </w:r>
            <w:bookmarkEnd w:id="91"/>
          </w:p>
        </w:tc>
      </w:tr>
      <w:tr w:rsidR="00E85C9F" w:rsidRPr="00771B84" w14:paraId="3EB9EBD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7C754A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CAC4EBC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19553447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906</w:t>
            </w:r>
            <w:bookmarkEnd w:id="92"/>
          </w:p>
        </w:tc>
        <w:tc>
          <w:tcPr>
            <w:tcW w:w="1559" w:type="dxa"/>
            <w:vMerge/>
            <w:vAlign w:val="center"/>
          </w:tcPr>
          <w:p w14:paraId="74C3412F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1A8AD87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F15B47D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93" w:name="单元式空调能耗_电耗CO2排放平米"/>
            <w:r>
              <w:t>637</w:t>
            </w:r>
            <w:bookmarkEnd w:id="93"/>
          </w:p>
        </w:tc>
      </w:tr>
      <w:tr w:rsidR="00E85C9F" w:rsidRPr="00771B84" w14:paraId="433D6DA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D996088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1941EA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64024EE6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906</w:t>
            </w:r>
            <w:bookmarkEnd w:id="94"/>
          </w:p>
        </w:tc>
        <w:tc>
          <w:tcPr>
            <w:tcW w:w="1559" w:type="dxa"/>
            <w:vMerge/>
            <w:vAlign w:val="center"/>
          </w:tcPr>
          <w:p w14:paraId="4799C3CB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0F91BFC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FB37933" w14:textId="77777777" w:rsidR="00E85C9F" w:rsidRPr="00771B84" w:rsidRDefault="00D70174" w:rsidP="00F21AC0">
            <w:pPr>
              <w:jc w:val="center"/>
              <w:rPr>
                <w:lang w:val="en-US"/>
              </w:rPr>
            </w:pPr>
            <w:bookmarkStart w:id="95" w:name="空调能耗_电耗CO2排放平米"/>
            <w:r>
              <w:t>637</w:t>
            </w:r>
            <w:bookmarkEnd w:id="95"/>
          </w:p>
        </w:tc>
      </w:tr>
      <w:tr w:rsidR="00D92D6F" w:rsidRPr="00771B84" w14:paraId="532169E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6A538A7" w14:textId="77777777" w:rsidR="00D92D6F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2B7B17FD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41D07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31EA6066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559" w:type="dxa"/>
            <w:vMerge w:val="restart"/>
            <w:vAlign w:val="center"/>
          </w:tcPr>
          <w:p w14:paraId="0780EE24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0.7035</w:t>
            </w:r>
            <w:bookmarkEnd w:id="97"/>
          </w:p>
        </w:tc>
        <w:tc>
          <w:tcPr>
            <w:tcW w:w="1417" w:type="dxa"/>
            <w:vMerge w:val="restart"/>
            <w:vAlign w:val="center"/>
          </w:tcPr>
          <w:p w14:paraId="783CA0AF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0</w:t>
            </w:r>
            <w:bookmarkEnd w:id="98"/>
          </w:p>
        </w:tc>
        <w:tc>
          <w:tcPr>
            <w:tcW w:w="2421" w:type="dxa"/>
          </w:tcPr>
          <w:p w14:paraId="48ED4FF6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99" w:name="热源能耗_电耗CO2排放平米"/>
            <w:r>
              <w:t>0</w:t>
            </w:r>
            <w:bookmarkEnd w:id="99"/>
          </w:p>
        </w:tc>
      </w:tr>
      <w:tr w:rsidR="00D92D6F" w:rsidRPr="00771B84" w14:paraId="66B58B0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3E8C571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B69EC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94B75D4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2EF3F97E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0B72872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D9776CD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1" w:name="热水泵能耗_电耗CO2排放平米"/>
            <w:r>
              <w:t>0</w:t>
            </w:r>
            <w:bookmarkEnd w:id="101"/>
          </w:p>
        </w:tc>
      </w:tr>
      <w:tr w:rsidR="00D92D6F" w:rsidRPr="00771B84" w14:paraId="6CC9B1D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A4B090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676A8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02D2C58E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6AF186BD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ECAFCAB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4C0E33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3" w:name="单元式热泵能耗_电耗CO2排放平米"/>
            <w:r>
              <w:t>0</w:t>
            </w:r>
            <w:bookmarkEnd w:id="103"/>
          </w:p>
        </w:tc>
      </w:tr>
      <w:tr w:rsidR="00D92D6F" w:rsidRPr="00771B84" w14:paraId="3BB914E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0B75900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DFFC8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33AA90FF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71B84">
              <w:rPr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31894B59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B1C5E75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A60B980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5" w:name="供暖能耗_电耗CO2排放平米"/>
            <w:r>
              <w:t>0</w:t>
            </w:r>
            <w:bookmarkEnd w:id="105"/>
          </w:p>
        </w:tc>
      </w:tr>
      <w:tr w:rsidR="00D92D6F" w:rsidRPr="00771B84" w14:paraId="1E22D91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662CA1D" w14:textId="77777777" w:rsidR="00D92D6F" w:rsidRDefault="00D70174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6F09439" w14:textId="77777777" w:rsidR="00D92D6F" w:rsidRPr="00771B84" w:rsidRDefault="00D70174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338CE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6D571877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6" w:name="新排风系统能耗"/>
            <w:r w:rsidRPr="00771B84">
              <w:rPr>
                <w:rFonts w:hint="eastAsia"/>
                <w:lang w:val="en-US"/>
              </w:rPr>
              <w:t>80</w:t>
            </w:r>
            <w:bookmarkEnd w:id="106"/>
          </w:p>
        </w:tc>
        <w:tc>
          <w:tcPr>
            <w:tcW w:w="1559" w:type="dxa"/>
            <w:vMerge w:val="restart"/>
            <w:vAlign w:val="center"/>
          </w:tcPr>
          <w:p w14:paraId="41528112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7" w:name="电力CO2排放因子3"/>
            <w:r>
              <w:t>0.7035</w:t>
            </w:r>
            <w:bookmarkEnd w:id="107"/>
          </w:p>
        </w:tc>
        <w:tc>
          <w:tcPr>
            <w:tcW w:w="1417" w:type="dxa"/>
            <w:vMerge w:val="restart"/>
            <w:vAlign w:val="center"/>
          </w:tcPr>
          <w:p w14:paraId="152E627D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8" w:name="空调动力能耗_电耗CO2排放"/>
            <w:r>
              <w:t>2318</w:t>
            </w:r>
            <w:bookmarkEnd w:id="108"/>
          </w:p>
        </w:tc>
        <w:tc>
          <w:tcPr>
            <w:tcW w:w="2421" w:type="dxa"/>
          </w:tcPr>
          <w:p w14:paraId="2F850BCF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09" w:name="新排风系统能耗_电耗CO2排放平米"/>
            <w:r>
              <w:t>56</w:t>
            </w:r>
            <w:bookmarkEnd w:id="109"/>
          </w:p>
        </w:tc>
      </w:tr>
      <w:tr w:rsidR="00D92D6F" w:rsidRPr="00771B84" w14:paraId="5A46E54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9EF3FD7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0F7F1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4AE4B46A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10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/>
            <w:vAlign w:val="center"/>
          </w:tcPr>
          <w:p w14:paraId="42EA1482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9219C70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7B4D08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11" w:name="风机盘管能耗_电耗CO2排放平米"/>
            <w:r>
              <w:t>0</w:t>
            </w:r>
            <w:bookmarkEnd w:id="111"/>
          </w:p>
        </w:tc>
      </w:tr>
      <w:tr w:rsidR="00D92D6F" w:rsidRPr="00771B84" w14:paraId="2D861B5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CD79A0E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DF82F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3266E889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12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30F391DC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B2F6058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38FC505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13" w:name="多联机室内机能耗_电耗CO2排放平米"/>
            <w:r>
              <w:t>0</w:t>
            </w:r>
            <w:bookmarkEnd w:id="113"/>
          </w:p>
        </w:tc>
      </w:tr>
      <w:tr w:rsidR="00D92D6F" w:rsidRPr="00771B84" w14:paraId="56E422E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CD4DB17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5B115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72C76784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66DB1A94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E9781B2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5577304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15" w:name="全空气系统能耗_电耗CO2排放平米"/>
            <w:r>
              <w:t>0</w:t>
            </w:r>
            <w:bookmarkEnd w:id="115"/>
          </w:p>
        </w:tc>
      </w:tr>
      <w:tr w:rsidR="00D92D6F" w:rsidRPr="00771B84" w14:paraId="160B5A8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91C4945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3A2E0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0FC37CD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16" w:name="空调动力能耗"/>
            <w:r w:rsidRPr="00771B84">
              <w:rPr>
                <w:rFonts w:hint="eastAsia"/>
                <w:lang w:val="en-US"/>
              </w:rPr>
              <w:t>80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46F597CD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6CD75A1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3267962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17" w:name="空调动力能耗_电耗CO2排放平米"/>
            <w:r>
              <w:t>56</w:t>
            </w:r>
            <w:bookmarkEnd w:id="117"/>
          </w:p>
        </w:tc>
      </w:tr>
      <w:tr w:rsidR="00A4274E" w:rsidRPr="00771B84" w14:paraId="1A8FA760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C9DA4AB" w14:textId="77777777" w:rsidR="00A4274E" w:rsidRDefault="00D7017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56C31EF8" w14:textId="77777777" w:rsidR="00A4274E" w:rsidRPr="00771B84" w:rsidRDefault="00D70174" w:rsidP="00DC5898">
            <w:pPr>
              <w:jc w:val="center"/>
              <w:rPr>
                <w:lang w:val="en-US"/>
              </w:rPr>
            </w:pPr>
            <w:bookmarkStart w:id="118" w:name="照明能耗"/>
            <w:r w:rsidRPr="00771B84">
              <w:rPr>
                <w:rFonts w:hint="eastAsia"/>
                <w:lang w:val="en-US"/>
              </w:rPr>
              <w:t>396</w:t>
            </w:r>
            <w:bookmarkEnd w:id="118"/>
          </w:p>
        </w:tc>
        <w:tc>
          <w:tcPr>
            <w:tcW w:w="1559" w:type="dxa"/>
            <w:vAlign w:val="center"/>
          </w:tcPr>
          <w:p w14:paraId="1687EAAF" w14:textId="77777777" w:rsidR="00A4274E" w:rsidRPr="00771B84" w:rsidRDefault="00D70174" w:rsidP="00DC5898">
            <w:pPr>
              <w:jc w:val="center"/>
              <w:rPr>
                <w:lang w:val="en-US"/>
              </w:rPr>
            </w:pPr>
            <w:bookmarkStart w:id="119" w:name="电力CO2排放因子4"/>
            <w:r>
              <w:t>0.7035</w:t>
            </w:r>
            <w:bookmarkEnd w:id="119"/>
          </w:p>
        </w:tc>
        <w:tc>
          <w:tcPr>
            <w:tcW w:w="1417" w:type="dxa"/>
          </w:tcPr>
          <w:p w14:paraId="77430633" w14:textId="77777777" w:rsidR="00A4274E" w:rsidRPr="00771B84" w:rsidRDefault="00D70174" w:rsidP="00DC5898">
            <w:pPr>
              <w:jc w:val="center"/>
              <w:rPr>
                <w:lang w:val="en-US"/>
              </w:rPr>
            </w:pPr>
            <w:bookmarkStart w:id="120" w:name="照明能耗_电耗CO2排放"/>
            <w:r>
              <w:t>11481</w:t>
            </w:r>
            <w:bookmarkEnd w:id="120"/>
          </w:p>
        </w:tc>
        <w:tc>
          <w:tcPr>
            <w:tcW w:w="2421" w:type="dxa"/>
          </w:tcPr>
          <w:p w14:paraId="6151CF6E" w14:textId="77777777" w:rsidR="00A4274E" w:rsidRPr="00771B84" w:rsidRDefault="00D70174" w:rsidP="00DC5898">
            <w:pPr>
              <w:jc w:val="center"/>
              <w:rPr>
                <w:lang w:val="en-US"/>
              </w:rPr>
            </w:pPr>
            <w:bookmarkStart w:id="121" w:name="照明能耗_电耗CO2排放平米"/>
            <w:r>
              <w:t>279</w:t>
            </w:r>
            <w:bookmarkEnd w:id="121"/>
          </w:p>
        </w:tc>
      </w:tr>
      <w:tr w:rsidR="00A4274E" w:rsidRPr="00771B84" w14:paraId="7A913348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414BD62" w14:textId="77777777" w:rsidR="00A4274E" w:rsidRDefault="00D7017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7AB21238" w14:textId="77777777" w:rsidR="00A4274E" w:rsidRPr="00771B84" w:rsidRDefault="00D70174" w:rsidP="00DC5898">
            <w:pPr>
              <w:jc w:val="center"/>
              <w:rPr>
                <w:lang w:val="en-US"/>
              </w:rPr>
            </w:pPr>
            <w:bookmarkStart w:id="122" w:name="设备用电"/>
            <w:r w:rsidRPr="00771B84">
              <w:rPr>
                <w:rFonts w:hint="eastAsia"/>
                <w:lang w:val="en-US"/>
              </w:rPr>
              <w:t>923</w:t>
            </w:r>
            <w:bookmarkEnd w:id="122"/>
          </w:p>
        </w:tc>
        <w:tc>
          <w:tcPr>
            <w:tcW w:w="1559" w:type="dxa"/>
            <w:vAlign w:val="center"/>
          </w:tcPr>
          <w:p w14:paraId="1C71E256" w14:textId="77777777" w:rsidR="00A4274E" w:rsidRPr="00771B84" w:rsidRDefault="00D70174" w:rsidP="00DC5898">
            <w:pPr>
              <w:jc w:val="center"/>
              <w:rPr>
                <w:lang w:val="en-US"/>
              </w:rPr>
            </w:pPr>
            <w:bookmarkStart w:id="123" w:name="电力CO2排放因子5"/>
            <w:r>
              <w:t>0.7035</w:t>
            </w:r>
            <w:bookmarkEnd w:id="123"/>
          </w:p>
        </w:tc>
        <w:tc>
          <w:tcPr>
            <w:tcW w:w="1417" w:type="dxa"/>
          </w:tcPr>
          <w:p w14:paraId="5804B79C" w14:textId="77777777" w:rsidR="00A4274E" w:rsidRPr="00771B84" w:rsidRDefault="00D70174" w:rsidP="00DC5898">
            <w:pPr>
              <w:jc w:val="center"/>
              <w:rPr>
                <w:lang w:val="en-US"/>
              </w:rPr>
            </w:pPr>
            <w:bookmarkStart w:id="124" w:name="设备用电_电耗CO2排放"/>
            <w:r>
              <w:t>26767</w:t>
            </w:r>
            <w:bookmarkEnd w:id="124"/>
          </w:p>
        </w:tc>
        <w:tc>
          <w:tcPr>
            <w:tcW w:w="2421" w:type="dxa"/>
          </w:tcPr>
          <w:p w14:paraId="4804C89E" w14:textId="77777777" w:rsidR="00A4274E" w:rsidRPr="00771B84" w:rsidRDefault="00D70174" w:rsidP="00DC5898">
            <w:pPr>
              <w:jc w:val="center"/>
              <w:rPr>
                <w:lang w:val="en-US"/>
              </w:rPr>
            </w:pPr>
            <w:bookmarkStart w:id="125" w:name="设备用电_电耗CO2排放平米"/>
            <w:r>
              <w:t>649</w:t>
            </w:r>
            <w:bookmarkEnd w:id="125"/>
          </w:p>
        </w:tc>
      </w:tr>
      <w:tr w:rsidR="00D92D6F" w:rsidRPr="00771B84" w14:paraId="74D3FAA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F6941DA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002DC" w14:textId="77777777" w:rsidR="00D92D6F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254ABABE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26" w:name="动力系统能耗"/>
            <w:r w:rsidRPr="00771B84">
              <w:rPr>
                <w:rFonts w:hint="eastAsia"/>
                <w:lang w:val="en-US"/>
              </w:rPr>
              <w:t>90</w:t>
            </w:r>
            <w:bookmarkEnd w:id="126"/>
          </w:p>
        </w:tc>
        <w:tc>
          <w:tcPr>
            <w:tcW w:w="1559" w:type="dxa"/>
            <w:vMerge w:val="restart"/>
            <w:vAlign w:val="center"/>
          </w:tcPr>
          <w:p w14:paraId="3EEAD893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27" w:name="电力CO2排放因子6"/>
            <w:r>
              <w:t>0.7035</w:t>
            </w:r>
            <w:bookmarkEnd w:id="127"/>
          </w:p>
        </w:tc>
        <w:tc>
          <w:tcPr>
            <w:tcW w:w="1417" w:type="dxa"/>
            <w:vMerge w:val="restart"/>
            <w:vAlign w:val="center"/>
          </w:tcPr>
          <w:p w14:paraId="5283592A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28" w:name="其他能耗_电耗CO2排放"/>
            <w:r>
              <w:t>6208</w:t>
            </w:r>
            <w:bookmarkEnd w:id="128"/>
          </w:p>
        </w:tc>
        <w:tc>
          <w:tcPr>
            <w:tcW w:w="2421" w:type="dxa"/>
          </w:tcPr>
          <w:p w14:paraId="14009154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29" w:name="动力系统能耗_电耗CO2排放平米"/>
            <w:r>
              <w:t>63</w:t>
            </w:r>
            <w:bookmarkEnd w:id="129"/>
          </w:p>
        </w:tc>
      </w:tr>
      <w:tr w:rsidR="00D92D6F" w:rsidRPr="00771B84" w14:paraId="20765CC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344199D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74505" w14:textId="77777777" w:rsidR="00D92D6F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543FB85E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30" w:name="排风机能耗"/>
            <w:r w:rsidRPr="00771B84">
              <w:rPr>
                <w:rFonts w:hint="eastAsia"/>
                <w:lang w:val="en-US"/>
              </w:rPr>
              <w:t>124</w:t>
            </w:r>
            <w:bookmarkEnd w:id="130"/>
          </w:p>
        </w:tc>
        <w:tc>
          <w:tcPr>
            <w:tcW w:w="1559" w:type="dxa"/>
            <w:vMerge/>
          </w:tcPr>
          <w:p w14:paraId="2B90E00A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FEFBD11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35226B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31" w:name="排风机能耗_电耗CO2排放平米"/>
            <w:r>
              <w:t>87</w:t>
            </w:r>
            <w:bookmarkEnd w:id="131"/>
          </w:p>
        </w:tc>
      </w:tr>
      <w:tr w:rsidR="00D92D6F" w:rsidRPr="00771B84" w14:paraId="449CF74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7D22C6F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F9EFA" w14:textId="77777777" w:rsidR="00D92D6F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6D82B203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2"/>
          </w:p>
        </w:tc>
        <w:tc>
          <w:tcPr>
            <w:tcW w:w="1559" w:type="dxa"/>
            <w:vMerge/>
          </w:tcPr>
          <w:p w14:paraId="49F40B16" w14:textId="77777777" w:rsidR="00D92D6F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25A1758" w14:textId="77777777" w:rsidR="00D92D6F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53E6854" w14:textId="77777777" w:rsidR="00D92D6F" w:rsidRDefault="00D70174" w:rsidP="00F21AC0">
            <w:pPr>
              <w:jc w:val="center"/>
              <w:rPr>
                <w:lang w:val="en-US"/>
              </w:rPr>
            </w:pPr>
            <w:bookmarkStart w:id="133" w:name="热水系统能耗_电耗CO2排放平米"/>
            <w:r>
              <w:t>0</w:t>
            </w:r>
            <w:bookmarkEnd w:id="133"/>
          </w:p>
          <w:p w14:paraId="063544CC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5F0001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4C6A52C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B6F09" w14:textId="77777777" w:rsidR="00D92D6F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289F953F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34" w:name="其他能耗"/>
            <w:r w:rsidRPr="00771B84">
              <w:rPr>
                <w:rFonts w:hint="eastAsia"/>
                <w:lang w:val="en-US"/>
              </w:rPr>
              <w:t>214</w:t>
            </w:r>
            <w:bookmarkEnd w:id="134"/>
          </w:p>
        </w:tc>
        <w:tc>
          <w:tcPr>
            <w:tcW w:w="1559" w:type="dxa"/>
            <w:vMerge/>
          </w:tcPr>
          <w:p w14:paraId="0D2D57B9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F8B12C6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55C031B" w14:textId="77777777" w:rsidR="00D92D6F" w:rsidRPr="00771B84" w:rsidRDefault="00D70174" w:rsidP="00F21AC0">
            <w:pPr>
              <w:jc w:val="center"/>
              <w:rPr>
                <w:lang w:val="en-US"/>
              </w:rPr>
            </w:pPr>
            <w:bookmarkStart w:id="135" w:name="其他能耗_电耗CO2排放平米"/>
            <w:r>
              <w:t>151</w:t>
            </w:r>
            <w:bookmarkEnd w:id="135"/>
          </w:p>
        </w:tc>
      </w:tr>
      <w:tr w:rsidR="00A4274E" w:rsidRPr="00771B84" w14:paraId="0A6E49CF" w14:textId="77777777" w:rsidTr="00E95C54">
        <w:tc>
          <w:tcPr>
            <w:tcW w:w="1063" w:type="dxa"/>
            <w:shd w:val="clear" w:color="auto" w:fill="D0CECE"/>
            <w:vAlign w:val="center"/>
          </w:tcPr>
          <w:p w14:paraId="03407808" w14:textId="77777777" w:rsidR="00A4274E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B49802E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DC7442C" w14:textId="77777777" w:rsidR="00A4274E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08F2633" w14:textId="77777777" w:rsidR="00A4274E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EB940AE" w14:textId="77777777" w:rsidR="00A4274E" w:rsidRDefault="00D70174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3F317FF" w14:textId="77777777" w:rsidR="001123FF" w:rsidRDefault="00D70174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FEC61BC" w14:textId="77777777" w:rsidR="00A4274E" w:rsidRPr="00771B84" w:rsidRDefault="00D70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5689D46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4123BE0" w14:textId="77777777" w:rsidR="00A4274E" w:rsidRDefault="00D70174" w:rsidP="00F21AC0">
            <w:pPr>
              <w:jc w:val="center"/>
              <w:rPr>
                <w:lang w:val="en-US"/>
              </w:rPr>
            </w:pPr>
            <w:bookmarkStart w:id="136" w:name="热源能耗_燃料类型"/>
            <w:r>
              <w:t>无</w:t>
            </w:r>
            <w:bookmarkEnd w:id="136"/>
          </w:p>
        </w:tc>
        <w:tc>
          <w:tcPr>
            <w:tcW w:w="1276" w:type="dxa"/>
            <w:shd w:val="clear" w:color="auto" w:fill="FFFFFF"/>
            <w:vAlign w:val="center"/>
          </w:tcPr>
          <w:p w14:paraId="0A8FEAA0" w14:textId="77777777" w:rsidR="00A4274E" w:rsidRDefault="00D70174" w:rsidP="00F21AC0">
            <w:pPr>
              <w:jc w:val="center"/>
              <w:rPr>
                <w:lang w:val="en-US"/>
              </w:rPr>
            </w:pPr>
            <w:bookmarkStart w:id="137" w:name="热源锅炉能耗"/>
            <w:r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shd w:val="clear" w:color="auto" w:fill="FFFFFF"/>
          </w:tcPr>
          <w:p w14:paraId="4E28C554" w14:textId="77777777" w:rsidR="00A4274E" w:rsidRDefault="00D70174" w:rsidP="00F21AC0">
            <w:pPr>
              <w:jc w:val="center"/>
              <w:rPr>
                <w:lang w:val="en-US"/>
              </w:rPr>
            </w:pPr>
            <w:bookmarkStart w:id="138" w:name="热源能耗_燃料CO2排放因子"/>
            <w:r>
              <w:t>0</w:t>
            </w:r>
            <w:bookmarkEnd w:id="138"/>
          </w:p>
        </w:tc>
        <w:tc>
          <w:tcPr>
            <w:tcW w:w="1417" w:type="dxa"/>
            <w:shd w:val="clear" w:color="auto" w:fill="FFFFFF"/>
          </w:tcPr>
          <w:p w14:paraId="0D27131E" w14:textId="77777777" w:rsidR="00A4274E" w:rsidRDefault="00D70174" w:rsidP="00F21AC0">
            <w:pPr>
              <w:jc w:val="center"/>
              <w:rPr>
                <w:lang w:val="en-US"/>
              </w:rPr>
            </w:pPr>
            <w:bookmarkStart w:id="139" w:name="热源能耗锅炉碳排放"/>
            <w:r>
              <w:t>0</w:t>
            </w:r>
            <w:bookmarkEnd w:id="139"/>
          </w:p>
        </w:tc>
        <w:tc>
          <w:tcPr>
            <w:tcW w:w="2421" w:type="dxa"/>
            <w:shd w:val="clear" w:color="auto" w:fill="FFFFFF"/>
          </w:tcPr>
          <w:p w14:paraId="2F151315" w14:textId="77777777" w:rsidR="00A4274E" w:rsidRDefault="00D70174" w:rsidP="00F21AC0">
            <w:pPr>
              <w:jc w:val="center"/>
              <w:rPr>
                <w:lang w:val="en-US"/>
              </w:rPr>
            </w:pPr>
            <w:bookmarkStart w:id="140" w:name="热源能耗锅炉碳排放平米"/>
            <w:r>
              <w:t>0</w:t>
            </w:r>
            <w:bookmarkEnd w:id="140"/>
          </w:p>
        </w:tc>
      </w:tr>
      <w:tr w:rsidR="00A4274E" w:rsidRPr="00771B84" w14:paraId="25489BA8" w14:textId="77777777" w:rsidTr="00E95C54">
        <w:tc>
          <w:tcPr>
            <w:tcW w:w="1063" w:type="dxa"/>
            <w:shd w:val="clear" w:color="auto" w:fill="D0CECE"/>
            <w:vAlign w:val="center"/>
          </w:tcPr>
          <w:p w14:paraId="00A69A70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127F6972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CFCFB14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0390A3D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74AB1C2" w14:textId="77777777" w:rsidR="00A4274E" w:rsidRDefault="00D70174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7923305" w14:textId="77777777" w:rsidR="00AD3E40" w:rsidRDefault="00D70174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EBC34F6" w14:textId="77777777" w:rsidR="00A4274E" w:rsidRDefault="00D7017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14928A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D885126" w14:textId="77777777" w:rsidR="00D92D6F" w:rsidRPr="00771B84" w:rsidRDefault="00D70174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E05D5" w14:textId="77777777" w:rsidR="00D92D6F" w:rsidRDefault="00D7017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46528CED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  <w:bookmarkStart w:id="141" w:name="太阳能能耗"/>
            <w:r w:rsidRPr="00771B84">
              <w:rPr>
                <w:rFonts w:hint="eastAsia"/>
                <w:lang w:val="en-US"/>
              </w:rPr>
              <w:t>12</w:t>
            </w:r>
            <w:bookmarkEnd w:id="141"/>
          </w:p>
        </w:tc>
        <w:tc>
          <w:tcPr>
            <w:tcW w:w="1559" w:type="dxa"/>
            <w:vMerge w:val="restart"/>
            <w:vAlign w:val="center"/>
          </w:tcPr>
          <w:p w14:paraId="67F5440D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  <w:bookmarkStart w:id="142" w:name="电力CO2排放因子7"/>
            <w:r>
              <w:t>0.7035</w:t>
            </w:r>
            <w:bookmarkEnd w:id="142"/>
          </w:p>
        </w:tc>
        <w:tc>
          <w:tcPr>
            <w:tcW w:w="1417" w:type="dxa"/>
            <w:vMerge w:val="restart"/>
            <w:vAlign w:val="center"/>
          </w:tcPr>
          <w:p w14:paraId="47408C66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  <w:bookmarkStart w:id="143" w:name="可再生能源能耗_电耗CO2排放"/>
            <w:r>
              <w:t>358</w:t>
            </w:r>
            <w:bookmarkEnd w:id="143"/>
          </w:p>
        </w:tc>
        <w:tc>
          <w:tcPr>
            <w:tcW w:w="2421" w:type="dxa"/>
          </w:tcPr>
          <w:p w14:paraId="1257118E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  <w:bookmarkStart w:id="144" w:name="太阳能能耗_电耗CO2排放平米"/>
            <w:r>
              <w:t>9</w:t>
            </w:r>
            <w:bookmarkEnd w:id="144"/>
          </w:p>
        </w:tc>
      </w:tr>
      <w:tr w:rsidR="00D92D6F" w:rsidRPr="00771B84" w14:paraId="68CACE1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EA9BE73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C2090" w14:textId="77777777" w:rsidR="00D92D6F" w:rsidRDefault="00D7017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37A0589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  <w:bookmarkStart w:id="145" w:name="光伏能耗"/>
            <w:r w:rsidRPr="00771B84">
              <w:rPr>
                <w:rFonts w:hint="eastAsia"/>
                <w:lang w:val="en-US"/>
              </w:rPr>
              <w:t>0</w:t>
            </w:r>
            <w:bookmarkEnd w:id="145"/>
          </w:p>
        </w:tc>
        <w:tc>
          <w:tcPr>
            <w:tcW w:w="1559" w:type="dxa"/>
            <w:vMerge/>
          </w:tcPr>
          <w:p w14:paraId="0B332EB7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593E312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57AF30B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  <w:bookmarkStart w:id="146" w:name="光伏能耗_电耗CO2排放平米"/>
            <w:r>
              <w:t>0</w:t>
            </w:r>
            <w:bookmarkEnd w:id="146"/>
          </w:p>
        </w:tc>
      </w:tr>
      <w:tr w:rsidR="00C74B50" w:rsidRPr="00771B84" w14:paraId="27DF0C8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751A4DF" w14:textId="77777777" w:rsidR="00C74B50" w:rsidRPr="00771B84" w:rsidRDefault="00D70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EC84B" w14:textId="77777777" w:rsidR="00C74B50" w:rsidRDefault="00D7017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7C6B172" w14:textId="77777777" w:rsidR="00C74B50" w:rsidRPr="00771B84" w:rsidRDefault="00D70174" w:rsidP="00273712">
            <w:pPr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</w:t>
            </w:r>
            <w:bookmarkEnd w:id="147"/>
          </w:p>
        </w:tc>
        <w:tc>
          <w:tcPr>
            <w:tcW w:w="1559" w:type="dxa"/>
            <w:vMerge/>
          </w:tcPr>
          <w:p w14:paraId="1C925834" w14:textId="77777777" w:rsidR="00C74B50" w:rsidRPr="00771B84" w:rsidRDefault="00D70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54E8B0C" w14:textId="77777777" w:rsidR="00C74B50" w:rsidRPr="00771B84" w:rsidRDefault="00D70174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1392221" w14:textId="77777777" w:rsidR="00C74B50" w:rsidRPr="00771B84" w:rsidRDefault="00D70174" w:rsidP="00273712">
            <w:pPr>
              <w:jc w:val="center"/>
              <w:rPr>
                <w:lang w:val="en-US"/>
              </w:rPr>
            </w:pPr>
            <w:bookmarkStart w:id="148" w:name="风力能耗_电耗CO2排放平米"/>
            <w:r>
              <w:t>0</w:t>
            </w:r>
            <w:bookmarkEnd w:id="148"/>
          </w:p>
        </w:tc>
      </w:tr>
      <w:tr w:rsidR="00D92D6F" w:rsidRPr="00771B84" w14:paraId="3F3863C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2EF7367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AF549" w14:textId="77777777" w:rsidR="00D92D6F" w:rsidRDefault="00D7017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3610B435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  <w:bookmarkStart w:id="149" w:name="可再生能源能耗"/>
            <w:r w:rsidRPr="00771B84">
              <w:rPr>
                <w:rFonts w:hint="eastAsia"/>
                <w:lang w:val="en-US"/>
              </w:rPr>
              <w:t>12</w:t>
            </w:r>
            <w:bookmarkEnd w:id="149"/>
          </w:p>
        </w:tc>
        <w:tc>
          <w:tcPr>
            <w:tcW w:w="1559" w:type="dxa"/>
            <w:vMerge/>
          </w:tcPr>
          <w:p w14:paraId="39DE220E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9CD53E5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51845BD" w14:textId="77777777" w:rsidR="00D92D6F" w:rsidRPr="00771B84" w:rsidRDefault="00D70174" w:rsidP="00273712">
            <w:pPr>
              <w:jc w:val="center"/>
              <w:rPr>
                <w:lang w:val="en-US"/>
              </w:rPr>
            </w:pPr>
            <w:bookmarkStart w:id="150" w:name="可再生能源能耗_电耗CO2排放平米"/>
            <w:r>
              <w:t>9</w:t>
            </w:r>
            <w:bookmarkEnd w:id="150"/>
          </w:p>
        </w:tc>
      </w:tr>
      <w:tr w:rsidR="00A4274E" w:rsidRPr="00771B84" w14:paraId="0FA949FB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7159073C" w14:textId="77777777" w:rsidR="00A4274E" w:rsidRPr="00547314" w:rsidRDefault="00D70174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7F77743E" w14:textId="77777777" w:rsidR="00A4274E" w:rsidRPr="00771B84" w:rsidRDefault="00D70174" w:rsidP="00F21AC0">
            <w:pPr>
              <w:jc w:val="center"/>
              <w:rPr>
                <w:lang w:val="en-US"/>
              </w:rPr>
            </w:pPr>
            <w:bookmarkStart w:id="151" w:name="建筑总碳排放"/>
            <w:r>
              <w:t>73041</w:t>
            </w:r>
            <w:bookmarkEnd w:id="151"/>
          </w:p>
        </w:tc>
        <w:tc>
          <w:tcPr>
            <w:tcW w:w="2421" w:type="dxa"/>
          </w:tcPr>
          <w:p w14:paraId="24B35AA6" w14:textId="77777777" w:rsidR="00A4274E" w:rsidRPr="00771B84" w:rsidRDefault="00D70174" w:rsidP="00F21AC0">
            <w:pPr>
              <w:jc w:val="center"/>
              <w:rPr>
                <w:lang w:val="en-US"/>
              </w:rPr>
            </w:pPr>
            <w:bookmarkStart w:id="152" w:name="建筑总碳排放平米"/>
            <w:r>
              <w:t>1772</w:t>
            </w:r>
            <w:bookmarkEnd w:id="152"/>
          </w:p>
        </w:tc>
      </w:tr>
    </w:tbl>
    <w:p w14:paraId="6C87D415" w14:textId="77777777" w:rsidR="00CC2ABC" w:rsidRDefault="00D70174"/>
    <w:p w14:paraId="31E028C9" w14:textId="77777777" w:rsidR="00EA3CCD" w:rsidRDefault="00EA3CCD">
      <w:pPr>
        <w:widowControl w:val="0"/>
        <w:jc w:val="both"/>
      </w:pPr>
    </w:p>
    <w:p w14:paraId="7F8963EF" w14:textId="77777777" w:rsidR="00EA3CCD" w:rsidRDefault="00D70174">
      <w:pPr>
        <w:pStyle w:val="2"/>
        <w:widowControl w:val="0"/>
      </w:pPr>
      <w:bookmarkStart w:id="153" w:name="_Toc92330118"/>
      <w:r>
        <w:t>全生命周期</w:t>
      </w:r>
      <w:bookmarkEnd w:id="15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EA3CCD" w14:paraId="31A0EECB" w14:textId="77777777">
        <w:tc>
          <w:tcPr>
            <w:tcW w:w="2247" w:type="dxa"/>
            <w:shd w:val="clear" w:color="auto" w:fill="E6E6E6"/>
            <w:vAlign w:val="center"/>
          </w:tcPr>
          <w:p w14:paraId="54CBBB83" w14:textId="77777777" w:rsidR="00EA3CCD" w:rsidRDefault="00D70174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E57BD0" w14:textId="77777777" w:rsidR="00EA3CCD" w:rsidRDefault="00D70174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CCBB1A1" w14:textId="77777777" w:rsidR="00EA3CCD" w:rsidRDefault="00D70174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3D6A49E0" w14:textId="77777777" w:rsidR="00EA3CCD" w:rsidRDefault="00D70174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A3CCD" w14:paraId="5C8DC4B3" w14:textId="77777777">
        <w:tc>
          <w:tcPr>
            <w:tcW w:w="2247" w:type="dxa"/>
            <w:shd w:val="clear" w:color="auto" w:fill="E6E6E6"/>
            <w:vAlign w:val="center"/>
          </w:tcPr>
          <w:p w14:paraId="05F5A21D" w14:textId="77777777" w:rsidR="00EA3CCD" w:rsidRDefault="00D70174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3B58E723" w14:textId="77777777" w:rsidR="00EA3CCD" w:rsidRDefault="00D70174">
            <w:r>
              <w:t>4327</w:t>
            </w:r>
          </w:p>
        </w:tc>
        <w:tc>
          <w:tcPr>
            <w:tcW w:w="2971" w:type="dxa"/>
            <w:vAlign w:val="center"/>
          </w:tcPr>
          <w:p w14:paraId="5CA7F0D2" w14:textId="77777777" w:rsidR="00EA3CCD" w:rsidRDefault="00D70174">
            <w:r>
              <w:t>1</w:t>
            </w:r>
          </w:p>
        </w:tc>
        <w:tc>
          <w:tcPr>
            <w:tcW w:w="2546" w:type="dxa"/>
            <w:vAlign w:val="center"/>
          </w:tcPr>
          <w:p w14:paraId="31CE9097" w14:textId="77777777" w:rsidR="00EA3CCD" w:rsidRDefault="00D70174">
            <w:r>
              <w:t>104</w:t>
            </w:r>
          </w:p>
        </w:tc>
      </w:tr>
      <w:tr w:rsidR="00EA3CCD" w14:paraId="04826B48" w14:textId="77777777">
        <w:tc>
          <w:tcPr>
            <w:tcW w:w="2247" w:type="dxa"/>
            <w:shd w:val="clear" w:color="auto" w:fill="E6E6E6"/>
            <w:vAlign w:val="center"/>
          </w:tcPr>
          <w:p w14:paraId="45BFEAAF" w14:textId="77777777" w:rsidR="00EA3CCD" w:rsidRDefault="00D70174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6E9B0560" w14:textId="77777777" w:rsidR="00EA3CCD" w:rsidRDefault="00D70174">
            <w:r>
              <w:t>10466</w:t>
            </w:r>
          </w:p>
        </w:tc>
        <w:tc>
          <w:tcPr>
            <w:tcW w:w="2971" w:type="dxa"/>
            <w:vAlign w:val="center"/>
          </w:tcPr>
          <w:p w14:paraId="4C2A30DB" w14:textId="77777777" w:rsidR="00EA3CCD" w:rsidRDefault="00D70174">
            <w:r>
              <w:t>3</w:t>
            </w:r>
          </w:p>
        </w:tc>
        <w:tc>
          <w:tcPr>
            <w:tcW w:w="2546" w:type="dxa"/>
            <w:vAlign w:val="center"/>
          </w:tcPr>
          <w:p w14:paraId="09A11A81" w14:textId="77777777" w:rsidR="00EA3CCD" w:rsidRDefault="00D70174">
            <w:r>
              <w:t>254</w:t>
            </w:r>
          </w:p>
        </w:tc>
      </w:tr>
      <w:tr w:rsidR="00EA3CCD" w14:paraId="41D6935A" w14:textId="77777777">
        <w:tc>
          <w:tcPr>
            <w:tcW w:w="2247" w:type="dxa"/>
            <w:shd w:val="clear" w:color="auto" w:fill="E6E6E6"/>
            <w:vAlign w:val="center"/>
          </w:tcPr>
          <w:p w14:paraId="1A5A6746" w14:textId="77777777" w:rsidR="00EA3CCD" w:rsidRDefault="00D70174">
            <w:r>
              <w:t>建筑运行</w:t>
            </w:r>
          </w:p>
        </w:tc>
        <w:tc>
          <w:tcPr>
            <w:tcW w:w="1556" w:type="dxa"/>
            <w:vAlign w:val="center"/>
          </w:tcPr>
          <w:p w14:paraId="1938B229" w14:textId="77777777" w:rsidR="00EA3CCD" w:rsidRDefault="00D70174">
            <w:r>
              <w:t>73041</w:t>
            </w:r>
          </w:p>
        </w:tc>
        <w:tc>
          <w:tcPr>
            <w:tcW w:w="2971" w:type="dxa"/>
            <w:vAlign w:val="center"/>
          </w:tcPr>
          <w:p w14:paraId="2F179E8B" w14:textId="77777777" w:rsidR="00EA3CCD" w:rsidRDefault="00D70174">
            <w:r>
              <w:t>25</w:t>
            </w:r>
          </w:p>
        </w:tc>
        <w:tc>
          <w:tcPr>
            <w:tcW w:w="2546" w:type="dxa"/>
            <w:vAlign w:val="center"/>
          </w:tcPr>
          <w:p w14:paraId="382A178F" w14:textId="77777777" w:rsidR="00EA3CCD" w:rsidRDefault="00D70174">
            <w:r>
              <w:t>1772</w:t>
            </w:r>
          </w:p>
        </w:tc>
      </w:tr>
      <w:tr w:rsidR="00EA3CCD" w14:paraId="1D9F2B4A" w14:textId="77777777">
        <w:tc>
          <w:tcPr>
            <w:tcW w:w="2247" w:type="dxa"/>
            <w:shd w:val="clear" w:color="auto" w:fill="E6E6E6"/>
            <w:vAlign w:val="center"/>
          </w:tcPr>
          <w:p w14:paraId="5FDFCBB2" w14:textId="77777777" w:rsidR="00EA3CCD" w:rsidRDefault="00D70174">
            <w:r>
              <w:t>碳汇</w:t>
            </w:r>
          </w:p>
        </w:tc>
        <w:tc>
          <w:tcPr>
            <w:tcW w:w="1556" w:type="dxa"/>
            <w:vAlign w:val="center"/>
          </w:tcPr>
          <w:p w14:paraId="27964A00" w14:textId="77777777" w:rsidR="00EA3CCD" w:rsidRDefault="00D70174">
            <w:r>
              <w:t>-207</w:t>
            </w:r>
          </w:p>
        </w:tc>
        <w:tc>
          <w:tcPr>
            <w:tcW w:w="2971" w:type="dxa"/>
            <w:vAlign w:val="center"/>
          </w:tcPr>
          <w:p w14:paraId="4BA1AFC6" w14:textId="77777777" w:rsidR="00EA3CCD" w:rsidRDefault="00D70174">
            <w:r>
              <w:t>0</w:t>
            </w:r>
          </w:p>
        </w:tc>
        <w:tc>
          <w:tcPr>
            <w:tcW w:w="2546" w:type="dxa"/>
            <w:vAlign w:val="center"/>
          </w:tcPr>
          <w:p w14:paraId="14E12D9A" w14:textId="77777777" w:rsidR="00EA3CCD" w:rsidRDefault="00D70174">
            <w:r>
              <w:t>-5</w:t>
            </w:r>
          </w:p>
        </w:tc>
      </w:tr>
      <w:tr w:rsidR="00EA3CCD" w14:paraId="795D0233" w14:textId="77777777">
        <w:tc>
          <w:tcPr>
            <w:tcW w:w="2247" w:type="dxa"/>
            <w:shd w:val="clear" w:color="auto" w:fill="E6E6E6"/>
            <w:vAlign w:val="center"/>
          </w:tcPr>
          <w:p w14:paraId="7E4C6E27" w14:textId="77777777" w:rsidR="00EA3CCD" w:rsidRDefault="00D70174">
            <w:r>
              <w:t>合计</w:t>
            </w:r>
          </w:p>
        </w:tc>
        <w:tc>
          <w:tcPr>
            <w:tcW w:w="1556" w:type="dxa"/>
            <w:vAlign w:val="center"/>
          </w:tcPr>
          <w:p w14:paraId="552AB7D1" w14:textId="77777777" w:rsidR="00EA3CCD" w:rsidRDefault="00D70174">
            <w:r>
              <w:t>87627</w:t>
            </w:r>
          </w:p>
        </w:tc>
        <w:tc>
          <w:tcPr>
            <w:tcW w:w="2971" w:type="dxa"/>
            <w:vAlign w:val="center"/>
          </w:tcPr>
          <w:p w14:paraId="62DAAB42" w14:textId="77777777" w:rsidR="00EA3CCD" w:rsidRDefault="00D70174">
            <w:r>
              <w:t>29</w:t>
            </w:r>
          </w:p>
        </w:tc>
        <w:tc>
          <w:tcPr>
            <w:tcW w:w="2546" w:type="dxa"/>
            <w:vAlign w:val="center"/>
          </w:tcPr>
          <w:p w14:paraId="79E8F71D" w14:textId="77777777" w:rsidR="00EA3CCD" w:rsidRDefault="00D70174">
            <w:r>
              <w:t>2125</w:t>
            </w:r>
          </w:p>
        </w:tc>
      </w:tr>
    </w:tbl>
    <w:p w14:paraId="002A69AC" w14:textId="77777777" w:rsidR="00EA3CCD" w:rsidRDefault="00D70174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A50C3D6" wp14:editId="0775D997">
            <wp:extent cx="5553658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3658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29183F" wp14:editId="76941109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4AACC" w14:textId="77777777" w:rsidR="00EA3CCD" w:rsidRDefault="00EA3CCD">
      <w:pPr>
        <w:jc w:val="both"/>
      </w:pPr>
    </w:p>
    <w:p w14:paraId="77B9409B" w14:textId="77777777" w:rsidR="00EA3CCD" w:rsidRDefault="00EA3CCD">
      <w:pPr>
        <w:sectPr w:rsidR="00EA3CC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8F06323" w14:textId="77777777" w:rsidR="00EA3CCD" w:rsidRDefault="00D70174">
      <w:pPr>
        <w:pStyle w:val="1"/>
        <w:jc w:val="both"/>
      </w:pPr>
      <w:bookmarkStart w:id="154" w:name="_Toc92330119"/>
      <w:r>
        <w:lastRenderedPageBreak/>
        <w:t>附录</w:t>
      </w:r>
      <w:bookmarkEnd w:id="154"/>
    </w:p>
    <w:p w14:paraId="5917EDAF" w14:textId="77777777" w:rsidR="00EA3CCD" w:rsidRDefault="00D70174">
      <w:pPr>
        <w:pStyle w:val="2"/>
      </w:pPr>
      <w:bookmarkStart w:id="155" w:name="_Toc92330120"/>
      <w:r>
        <w:t>工作日</w:t>
      </w:r>
      <w:r>
        <w:t>/</w:t>
      </w:r>
      <w:r>
        <w:t>节假日人员逐时在室率</w:t>
      </w:r>
      <w:r>
        <w:t>(%)</w:t>
      </w:r>
      <w:bookmarkEnd w:id="155"/>
    </w:p>
    <w:p w14:paraId="060646B8" w14:textId="77777777" w:rsidR="00EA3CCD" w:rsidRDefault="00EA3CC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EAF32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3A2C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8DDB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EE0D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481C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2A74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8F4D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4A01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F362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C4F4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B297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2BB0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E04F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1302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1196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7F2C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9653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C5C7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46CF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525D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A328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0409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A2CC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4C54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11FB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A910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CCD" w14:paraId="072F35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82F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F1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0FB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92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B3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622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715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3A0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B1F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C9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371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6A8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DDC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9A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F0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767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28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93C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CC0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EBC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225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DAD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3A4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D4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33F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EA727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EA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B7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21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D4F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8E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F68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D9F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1B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F7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9C2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71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DC5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A4D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83A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B9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57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D7D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03E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23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DA7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084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75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85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65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75E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36E3E6" w14:textId="77777777" w:rsidR="00EA3CCD" w:rsidRDefault="00EA3CCD">
      <w:pPr>
        <w:jc w:val="both"/>
      </w:pPr>
    </w:p>
    <w:p w14:paraId="1ED1DB21" w14:textId="77777777" w:rsidR="00EA3CCD" w:rsidRDefault="00D70174">
      <w:r>
        <w:t>注：上行：工作日；下行：节假日</w:t>
      </w:r>
    </w:p>
    <w:p w14:paraId="73D03C07" w14:textId="77777777" w:rsidR="00EA3CCD" w:rsidRDefault="00D70174">
      <w:pPr>
        <w:pStyle w:val="2"/>
      </w:pPr>
      <w:bookmarkStart w:id="156" w:name="_Toc92330121"/>
      <w:r>
        <w:t>工作日</w:t>
      </w:r>
      <w:r>
        <w:t>/</w:t>
      </w:r>
      <w:r>
        <w:t>节假日照明开关时间表</w:t>
      </w:r>
      <w:r>
        <w:t>(%)</w:t>
      </w:r>
      <w:bookmarkEnd w:id="156"/>
    </w:p>
    <w:p w14:paraId="169BDDD8" w14:textId="77777777" w:rsidR="00EA3CCD" w:rsidRDefault="00EA3CC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CE2E9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A605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EBE4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6672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060A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952C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9108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BF76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E83D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4475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0A61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0E55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B601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3687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B89F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81EB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E706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ADBD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F7DA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32C6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B5DF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15BF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2279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688E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DE73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C344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CCD" w14:paraId="7F3FBB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D9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1F8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59A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47A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4D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C7B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E0B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994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400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942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71C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03A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849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8E4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57A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A1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5C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5E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670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690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F5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1DE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DDB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A7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D00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7575C4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41A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A87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F1E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79B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482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CE1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820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4A9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9E8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98A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548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D4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75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388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7D6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56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48A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DA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A1F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18B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C7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420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331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C8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167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7CA8A1" w14:textId="77777777" w:rsidR="00EA3CCD" w:rsidRDefault="00EA3CCD"/>
    <w:p w14:paraId="025DD3E0" w14:textId="77777777" w:rsidR="00EA3CCD" w:rsidRDefault="00D70174">
      <w:r>
        <w:t>注：上行：工作日；下行：节假日</w:t>
      </w:r>
    </w:p>
    <w:p w14:paraId="6495F25E" w14:textId="77777777" w:rsidR="00EA3CCD" w:rsidRDefault="00D70174">
      <w:pPr>
        <w:pStyle w:val="2"/>
      </w:pPr>
      <w:bookmarkStart w:id="157" w:name="_Toc92330122"/>
      <w:r>
        <w:t>工作日</w:t>
      </w:r>
      <w:r>
        <w:t>/</w:t>
      </w:r>
      <w:r>
        <w:t>节假日设备逐时使用率</w:t>
      </w:r>
      <w:r>
        <w:t>(%)</w:t>
      </w:r>
      <w:bookmarkEnd w:id="157"/>
    </w:p>
    <w:p w14:paraId="677FF09E" w14:textId="77777777" w:rsidR="00EA3CCD" w:rsidRDefault="00EA3CC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4AB6E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EC08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CE0C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8BF3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C50E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9C44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ACCE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2905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8CAE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BC8B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0106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2769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D698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57F7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7A68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CB98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5344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333E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BE46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67DC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3982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0E2B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74CF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FA30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EF9F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88D8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CCD" w14:paraId="1B0FE3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B37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780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8D4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D8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722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7BC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EE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AA3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861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F6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94F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7A1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53D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362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589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996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057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DE1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1E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81C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FA6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EB8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9D2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95B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79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78B2B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90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F1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9E0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EE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4D9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8BD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1C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62D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F43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F1B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BF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762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387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57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82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AEC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F5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7C2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040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A56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91D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EA5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2A7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E1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AF7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6D95C3" w14:textId="77777777" w:rsidR="00EA3CCD" w:rsidRDefault="00EA3CCD"/>
    <w:p w14:paraId="1A172DE9" w14:textId="77777777" w:rsidR="00EA3CCD" w:rsidRDefault="00D70174">
      <w:r>
        <w:t>注：上行：工作日；下行：节假日</w:t>
      </w:r>
    </w:p>
    <w:p w14:paraId="064915D8" w14:textId="77777777" w:rsidR="00EA3CCD" w:rsidRDefault="00D70174">
      <w:pPr>
        <w:pStyle w:val="2"/>
      </w:pPr>
      <w:bookmarkStart w:id="158" w:name="_Toc9233012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8"/>
    </w:p>
    <w:p w14:paraId="3CD7BCE9" w14:textId="77777777" w:rsidR="00EA3CCD" w:rsidRDefault="00D70174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3B7AA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70E6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FBA5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C754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CA85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3199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9F66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F600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3E1B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7A01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4A3E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1058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DC46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3FA9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1003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13E6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2E7E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6781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9933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0CFA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A7E5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D156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A5A1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F307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35F0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298C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CCD" w14:paraId="20DB06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41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F8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2C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4E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44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5F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85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AA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34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D0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B3B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FE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95B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FE9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215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578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99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34A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800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371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C0E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48D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B9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78D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CBC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D8BEDC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96F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6DA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28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C2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967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E9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C38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DEE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0B6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06B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689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19D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DEF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5F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AE5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06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A7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E70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AB5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300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0C3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256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E8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79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590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2CF640" w14:textId="77777777" w:rsidR="00EA3CCD" w:rsidRDefault="00D70174">
      <w:r>
        <w:t>供冷期：</w:t>
      </w:r>
    </w:p>
    <w:p w14:paraId="63F0003D" w14:textId="77777777" w:rsidR="00EA3CCD" w:rsidRDefault="00EA3CC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204C4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6224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D591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F2DF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2D3B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1DB4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699B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4210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2F23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1F89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9F0C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6BFD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946F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502C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8158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E032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CC55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C6FD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AF93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6E3A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789F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52AA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1A1D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B24F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568A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D8BF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A3CCD" w14:paraId="1F429E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A0F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3DB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531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56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D1BE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A8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009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96D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FB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38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7D5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6AC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8B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D9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0FD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F28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17B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911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D48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DF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634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719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F3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7B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2D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3318D8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566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30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C8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0BB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8C0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8C4A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8A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E0C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2C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2EC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762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B93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C81F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2B00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5B65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49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99A7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01C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D736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01D1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888B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F943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51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16F9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C58" w14:textId="77777777" w:rsidR="001211D7" w:rsidRDefault="00D70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0F0367" w14:textId="77777777" w:rsidR="00EA3CCD" w:rsidRDefault="00EA3CCD"/>
    <w:p w14:paraId="2E026953" w14:textId="77777777" w:rsidR="00EA3CCD" w:rsidRDefault="00D70174">
      <w:r>
        <w:t>注：上行：工作日；下行：节假日</w:t>
      </w:r>
    </w:p>
    <w:p w14:paraId="2D8F6600" w14:textId="77777777" w:rsidR="00EA3CCD" w:rsidRDefault="00EA3CCD"/>
    <w:sectPr w:rsidR="00EA3CC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9E15" w14:textId="77777777" w:rsidR="00D70174" w:rsidRDefault="00D70174" w:rsidP="00203A7D">
      <w:r>
        <w:separator/>
      </w:r>
    </w:p>
  </w:endnote>
  <w:endnote w:type="continuationSeparator" w:id="0">
    <w:p w14:paraId="3A94F78B" w14:textId="77777777" w:rsidR="00D70174" w:rsidRDefault="00D7017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6F8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FAB1F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A8C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02BC26B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DA7C" w14:textId="77777777" w:rsidR="00D70174" w:rsidRDefault="00D70174" w:rsidP="00203A7D">
      <w:r>
        <w:separator/>
      </w:r>
    </w:p>
  </w:footnote>
  <w:footnote w:type="continuationSeparator" w:id="0">
    <w:p w14:paraId="6D33D331" w14:textId="77777777" w:rsidR="00D70174" w:rsidRDefault="00D7017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80A9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0163404" wp14:editId="5ED659EA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E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4EE3"/>
    <w:rsid w:val="00C97E25"/>
    <w:rsid w:val="00CB5E85"/>
    <w:rsid w:val="00CE28AA"/>
    <w:rsid w:val="00D40158"/>
    <w:rsid w:val="00D43C46"/>
    <w:rsid w:val="00D62A9A"/>
    <w:rsid w:val="00D70174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A3C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0444564"/>
  <w15:chartTrackingRefBased/>
  <w15:docId w15:val="{9C52B838-E92C-461F-933D-32FFA4D9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3</TotalTime>
  <Pages>14</Pages>
  <Words>1258</Words>
  <Characters>7173</Characters>
  <Application>Microsoft Office Word</Application>
  <DocSecurity>0</DocSecurity>
  <Lines>59</Lines>
  <Paragraphs>16</Paragraphs>
  <ScaleCrop>false</ScaleCrop>
  <Company>ths</Company>
  <LinksUpToDate>false</LinksUpToDate>
  <CharactersWithSpaces>8415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wu sahn'hui</cp:lastModifiedBy>
  <cp:revision>1</cp:revision>
  <cp:lastPrinted>1899-12-31T16:00:00Z</cp:lastPrinted>
  <dcterms:created xsi:type="dcterms:W3CDTF">2022-01-05T18:54:00Z</dcterms:created>
  <dcterms:modified xsi:type="dcterms:W3CDTF">2022-01-05T18:57:00Z</dcterms:modified>
</cp:coreProperties>
</file>