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DE82" w14:textId="77777777" w:rsidR="00D40158" w:rsidRDefault="009F39C7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8F4FBF6" w14:textId="77777777" w:rsidR="00D40158" w:rsidRPr="00A22524" w:rsidRDefault="007A5CE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69730B4B" w14:textId="77777777" w:rsidR="00D40158" w:rsidRPr="008D04AA" w:rsidRDefault="007A5CE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7D85310E" w14:textId="77777777" w:rsidR="00D40158" w:rsidRPr="00E547DE" w:rsidRDefault="009F39C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9B7ED1B" w14:textId="77777777" w:rsidR="00D40158" w:rsidRDefault="009F39C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0100AF0" w14:textId="77777777" w:rsidR="00E547DE" w:rsidRPr="00E547DE" w:rsidRDefault="009F39C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AB02E8" w:rsidRPr="00D40158" w14:paraId="2B6AAFFD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8062D8" w14:textId="77777777" w:rsidR="00AB02E8" w:rsidRPr="00D40158" w:rsidRDefault="00AB02E8" w:rsidP="00AB02E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25CC126" w14:textId="1E5ED834" w:rsidR="00AB02E8" w:rsidRPr="00D40158" w:rsidRDefault="00AB02E8" w:rsidP="00AB02E8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en-US"/>
              </w:rPr>
              <w:t>承旧营</w:t>
            </w:r>
            <w:proofErr w:type="gramEnd"/>
            <w:r>
              <w:rPr>
                <w:rFonts w:ascii="宋体" w:hAnsi="宋体" w:hint="eastAsia"/>
                <w:szCs w:val="21"/>
                <w:lang w:val="en-US"/>
              </w:rPr>
              <w:t>新·旧城的活化与绿染</w:t>
            </w:r>
          </w:p>
        </w:tc>
      </w:tr>
      <w:tr w:rsidR="00AB02E8" w:rsidRPr="00D40158" w14:paraId="023922B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EE46F1" w14:textId="77777777" w:rsidR="00AB02E8" w:rsidRPr="00D40158" w:rsidRDefault="00AB02E8" w:rsidP="00AB02E8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2450B5" w14:textId="77777777" w:rsidR="00AB02E8" w:rsidRPr="00D40158" w:rsidRDefault="00AB02E8" w:rsidP="00AB02E8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AB02E8" w:rsidRPr="00D40158" w14:paraId="267B0A4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F4D2B7" w14:textId="77777777" w:rsidR="00AB02E8" w:rsidRPr="00D40158" w:rsidRDefault="00AB02E8" w:rsidP="00AB02E8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449E56" w14:textId="05DFA2AB" w:rsidR="00AB02E8" w:rsidRPr="00D40158" w:rsidRDefault="00AB02E8" w:rsidP="00AB02E8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  <w:r>
              <w:rPr>
                <w:rFonts w:ascii="宋体" w:hAnsi="宋体" w:hint="eastAsia"/>
                <w:szCs w:val="21"/>
                <w:lang w:val="en-US"/>
              </w:rPr>
              <w:t>华中科技大学建</w:t>
            </w:r>
            <w:proofErr w:type="gramStart"/>
            <w:r>
              <w:rPr>
                <w:rFonts w:ascii="宋体" w:hAnsi="宋体" w:hint="eastAsia"/>
                <w:szCs w:val="21"/>
                <w:lang w:val="en-US"/>
              </w:rPr>
              <w:t>规</w:t>
            </w:r>
            <w:proofErr w:type="gramEnd"/>
            <w:r>
              <w:rPr>
                <w:rFonts w:ascii="宋体" w:hAnsi="宋体" w:hint="eastAsia"/>
                <w:szCs w:val="21"/>
                <w:lang w:val="en-US"/>
              </w:rPr>
              <w:t>学院</w:t>
            </w:r>
          </w:p>
        </w:tc>
      </w:tr>
      <w:tr w:rsidR="00AB02E8" w:rsidRPr="00D40158" w14:paraId="6CA09FE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46391B" w14:textId="77777777" w:rsidR="00AB02E8" w:rsidRPr="00D40158" w:rsidRDefault="00AB02E8" w:rsidP="00AB02E8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09AF8D" w14:textId="4780EF2D" w:rsidR="00AB02E8" w:rsidRPr="00D40158" w:rsidRDefault="00AB02E8" w:rsidP="00AB02E8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  <w:r>
              <w:rPr>
                <w:rFonts w:ascii="宋体" w:hAnsi="宋体" w:hint="eastAsia"/>
                <w:szCs w:val="21"/>
                <w:lang w:val="en-US"/>
              </w:rPr>
              <w:t>华中科技大学建</w:t>
            </w:r>
            <w:proofErr w:type="gramStart"/>
            <w:r>
              <w:rPr>
                <w:rFonts w:ascii="宋体" w:hAnsi="宋体" w:hint="eastAsia"/>
                <w:szCs w:val="21"/>
                <w:lang w:val="en-US"/>
              </w:rPr>
              <w:t>规</w:t>
            </w:r>
            <w:proofErr w:type="gramEnd"/>
            <w:r>
              <w:rPr>
                <w:rFonts w:ascii="宋体" w:hAnsi="宋体" w:hint="eastAsia"/>
                <w:szCs w:val="21"/>
                <w:lang w:val="en-US"/>
              </w:rPr>
              <w:t>学院</w:t>
            </w:r>
          </w:p>
        </w:tc>
      </w:tr>
      <w:tr w:rsidR="00AB02E8" w:rsidRPr="00D40158" w14:paraId="3AB85BE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22EEC7" w14:textId="77777777" w:rsidR="00AB02E8" w:rsidRPr="00D40158" w:rsidRDefault="00AB02E8" w:rsidP="00AB02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C2F395B" w14:textId="77777777" w:rsidR="00AB02E8" w:rsidRPr="00D40158" w:rsidRDefault="00AB02E8" w:rsidP="00AB02E8">
            <w:pPr>
              <w:rPr>
                <w:rFonts w:ascii="宋体" w:hAnsi="宋体"/>
                <w:szCs w:val="21"/>
              </w:rPr>
            </w:pPr>
          </w:p>
        </w:tc>
      </w:tr>
      <w:tr w:rsidR="00AB02E8" w:rsidRPr="00D40158" w14:paraId="058FA6D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ABADAD" w14:textId="77777777" w:rsidR="00AB02E8" w:rsidRPr="00D40158" w:rsidRDefault="00AB02E8" w:rsidP="00AB02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E32951F" w14:textId="77777777" w:rsidR="00AB02E8" w:rsidRPr="00D40158" w:rsidRDefault="00AB02E8" w:rsidP="00AB02E8">
            <w:pPr>
              <w:rPr>
                <w:rFonts w:ascii="宋体" w:hAnsi="宋体"/>
                <w:szCs w:val="21"/>
              </w:rPr>
            </w:pPr>
          </w:p>
        </w:tc>
      </w:tr>
      <w:tr w:rsidR="00AB02E8" w:rsidRPr="00D40158" w14:paraId="7D51DE6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008B7A" w14:textId="77777777" w:rsidR="00AB02E8" w:rsidRPr="00D40158" w:rsidRDefault="00AB02E8" w:rsidP="00AB02E8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6F3AD72" w14:textId="77777777" w:rsidR="00AB02E8" w:rsidRPr="00D40158" w:rsidRDefault="00AB02E8" w:rsidP="00AB02E8">
            <w:pPr>
              <w:rPr>
                <w:rFonts w:ascii="宋体" w:hAnsi="宋体"/>
                <w:szCs w:val="21"/>
              </w:rPr>
            </w:pPr>
          </w:p>
        </w:tc>
      </w:tr>
      <w:tr w:rsidR="00AB02E8" w:rsidRPr="00D40158" w14:paraId="0551F2A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8CF1114" w14:textId="77777777" w:rsidR="00AB02E8" w:rsidRPr="00D40158" w:rsidRDefault="00AB02E8" w:rsidP="00AB02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ACF147E" w14:textId="77777777" w:rsidR="00AB02E8" w:rsidRPr="00D40158" w:rsidRDefault="00AB02E8" w:rsidP="00AB02E8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</w:smartTag>
            <w:bookmarkStart w:id="4" w:name="报告日期"/>
            <w:bookmarkEnd w:id="4"/>
          </w:p>
        </w:tc>
      </w:tr>
    </w:tbl>
    <w:p w14:paraId="33D6B215" w14:textId="77777777" w:rsidR="00D40158" w:rsidRDefault="009F39C7" w:rsidP="005E36B7">
      <w:pPr>
        <w:jc w:val="center"/>
        <w:rPr>
          <w:rFonts w:ascii="宋体" w:hAnsi="宋体"/>
          <w:lang w:val="en-US"/>
        </w:rPr>
      </w:pPr>
    </w:p>
    <w:p w14:paraId="4E7A990F" w14:textId="77777777" w:rsidR="00D40158" w:rsidRDefault="007A5CEC" w:rsidP="005E36B7">
      <w:pPr>
        <w:jc w:val="center"/>
        <w:rPr>
          <w:rFonts w:ascii="宋体" w:hAnsi="宋体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291FCEB6" wp14:editId="4449EB51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504EAE96" w14:textId="77777777" w:rsidR="00D40158" w:rsidRDefault="009F39C7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C0FB3EF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8C9E09" w14:textId="77777777" w:rsidR="00D40158" w:rsidRPr="00D40158" w:rsidRDefault="007A5CE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E97AE8A" w14:textId="77777777" w:rsidR="00D40158" w:rsidRPr="00D40158" w:rsidRDefault="007A5CE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6"/>
          </w:p>
        </w:tc>
      </w:tr>
      <w:tr w:rsidR="00D40158" w:rsidRPr="00D40158" w14:paraId="652F7E4A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1769C75" w14:textId="77777777" w:rsidR="00D40158" w:rsidRPr="00D40158" w:rsidRDefault="007A5CEC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E5D1D07" w14:textId="77777777" w:rsidR="00D40158" w:rsidRPr="00D40158" w:rsidRDefault="007A5CEC" w:rsidP="00C97E25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7"/>
          </w:p>
        </w:tc>
      </w:tr>
      <w:tr w:rsidR="000D77BD" w:rsidRPr="00D40158" w14:paraId="553750DD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A0CDA89" w14:textId="77777777" w:rsidR="000D77BD" w:rsidRPr="00D40158" w:rsidRDefault="007A5CEC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A28AB11" w14:textId="77777777" w:rsidR="000D77BD" w:rsidRPr="00D40158" w:rsidRDefault="007A5CEC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3AFFE78E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6261623" w14:textId="77777777" w:rsidR="00D40158" w:rsidRPr="00D40158" w:rsidRDefault="007A5CEC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E2C0D1D" w14:textId="77777777" w:rsidR="00D40158" w:rsidRPr="00D40158" w:rsidRDefault="007A5CEC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T13972111895</w:t>
            </w:r>
            <w:bookmarkEnd w:id="8"/>
          </w:p>
        </w:tc>
      </w:tr>
    </w:tbl>
    <w:p w14:paraId="0662FA25" w14:textId="77777777" w:rsidR="00D40158" w:rsidRDefault="007A5CEC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E2322D4" w14:textId="77777777" w:rsidR="00D40158" w:rsidRDefault="009F39C7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4FBDA22" w14:textId="77777777" w:rsidR="00776A1E" w:rsidRDefault="007A5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00530" w:history="1">
        <w:r w:rsidR="00776A1E" w:rsidRPr="00EA6FF4">
          <w:rPr>
            <w:rStyle w:val="a7"/>
          </w:rPr>
          <w:t>1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建筑概况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_Toc92300530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1</w:t>
        </w:r>
        <w:r w:rsidR="00776A1E">
          <w:rPr>
            <w:webHidden/>
          </w:rPr>
          <w:fldChar w:fldCharType="end"/>
        </w:r>
      </w:hyperlink>
    </w:p>
    <w:p w14:paraId="0CEC3042" w14:textId="77777777" w:rsidR="00776A1E" w:rsidRDefault="009F39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0531" w:history="1">
        <w:r w:rsidR="00776A1E" w:rsidRPr="00EA6FF4">
          <w:rPr>
            <w:rStyle w:val="a7"/>
          </w:rPr>
          <w:t>2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气象参数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_Toc92300531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1</w:t>
        </w:r>
        <w:r w:rsidR="00776A1E">
          <w:rPr>
            <w:webHidden/>
          </w:rPr>
          <w:fldChar w:fldCharType="end"/>
        </w:r>
      </w:hyperlink>
    </w:p>
    <w:p w14:paraId="5C0408A6" w14:textId="77777777" w:rsidR="00776A1E" w:rsidRDefault="009F39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0532" w:history="1">
        <w:r w:rsidR="00776A1E" w:rsidRPr="00EA6FF4">
          <w:rPr>
            <w:rStyle w:val="a7"/>
          </w:rPr>
          <w:t>3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计算依据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_Toc92300532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1</w:t>
        </w:r>
        <w:r w:rsidR="00776A1E">
          <w:rPr>
            <w:webHidden/>
          </w:rPr>
          <w:fldChar w:fldCharType="end"/>
        </w:r>
      </w:hyperlink>
    </w:p>
    <w:p w14:paraId="21CCBCBF" w14:textId="77777777" w:rsidR="00776A1E" w:rsidRDefault="009F39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0533" w:history="1">
        <w:r w:rsidR="00776A1E" w:rsidRPr="00EA6FF4">
          <w:rPr>
            <w:rStyle w:val="a7"/>
          </w:rPr>
          <w:t>4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计算原理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_Toc92300533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1</w:t>
        </w:r>
        <w:r w:rsidR="00776A1E">
          <w:rPr>
            <w:webHidden/>
          </w:rPr>
          <w:fldChar w:fldCharType="end"/>
        </w:r>
      </w:hyperlink>
    </w:p>
    <w:p w14:paraId="4671A934" w14:textId="77777777" w:rsidR="00776A1E" w:rsidRDefault="009F39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0534" w:history="1">
        <w:r w:rsidR="00776A1E" w:rsidRPr="00EA6FF4">
          <w:rPr>
            <w:rStyle w:val="a7"/>
            <w:lang w:val="en-GB"/>
          </w:rPr>
          <w:t>4.1</w:t>
        </w:r>
        <w:r w:rsidR="00776A1E">
          <w:rPr>
            <w:rFonts w:asciiTheme="minorHAnsi" w:eastAsiaTheme="minorEastAsia" w:hAnsiTheme="minorHAnsi" w:cstheme="minorBidi"/>
            <w:szCs w:val="22"/>
          </w:rPr>
          <w:tab/>
        </w:r>
        <w:r w:rsidR="00776A1E" w:rsidRPr="00EA6FF4">
          <w:rPr>
            <w:rStyle w:val="a7"/>
          </w:rPr>
          <w:t>围护结构传热耗热量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_Toc92300534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1</w:t>
        </w:r>
        <w:r w:rsidR="00776A1E">
          <w:rPr>
            <w:webHidden/>
          </w:rPr>
          <w:fldChar w:fldCharType="end"/>
        </w:r>
      </w:hyperlink>
    </w:p>
    <w:p w14:paraId="1175041D" w14:textId="77777777" w:rsidR="00776A1E" w:rsidRDefault="009F39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0535" w:history="1">
        <w:r w:rsidR="00776A1E" w:rsidRPr="00EA6FF4">
          <w:rPr>
            <w:rStyle w:val="a7"/>
            <w:lang w:val="en-GB"/>
          </w:rPr>
          <w:t>4.2</w:t>
        </w:r>
        <w:r w:rsidR="00776A1E">
          <w:rPr>
            <w:rFonts w:asciiTheme="minorHAnsi" w:eastAsiaTheme="minorEastAsia" w:hAnsiTheme="minorHAnsi" w:cstheme="minorBidi"/>
            <w:szCs w:val="22"/>
          </w:rPr>
          <w:tab/>
        </w:r>
        <w:r w:rsidR="00776A1E" w:rsidRPr="00EA6FF4">
          <w:rPr>
            <w:rStyle w:val="a7"/>
          </w:rPr>
          <w:t>围护结构的附加耗热量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_Toc92300535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2</w:t>
        </w:r>
        <w:r w:rsidR="00776A1E">
          <w:rPr>
            <w:webHidden/>
          </w:rPr>
          <w:fldChar w:fldCharType="end"/>
        </w:r>
      </w:hyperlink>
    </w:p>
    <w:p w14:paraId="512B864E" w14:textId="77777777" w:rsidR="00776A1E" w:rsidRDefault="009F39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0536" w:history="1">
        <w:r w:rsidR="00776A1E" w:rsidRPr="00EA6FF4">
          <w:rPr>
            <w:rStyle w:val="a7"/>
            <w:lang w:val="en-GB"/>
          </w:rPr>
          <w:t>4.3</w:t>
        </w:r>
        <w:r w:rsidR="00776A1E">
          <w:rPr>
            <w:rFonts w:asciiTheme="minorHAnsi" w:eastAsiaTheme="minorEastAsia" w:hAnsiTheme="minorHAnsi" w:cstheme="minorBidi"/>
            <w:szCs w:val="22"/>
          </w:rPr>
          <w:tab/>
        </w:r>
        <w:r w:rsidR="00776A1E" w:rsidRPr="00EA6FF4">
          <w:rPr>
            <w:rStyle w:val="a7"/>
          </w:rPr>
          <w:t>冷风渗入耗热量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_Toc92300536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2</w:t>
        </w:r>
        <w:r w:rsidR="00776A1E">
          <w:rPr>
            <w:webHidden/>
          </w:rPr>
          <w:fldChar w:fldCharType="end"/>
        </w:r>
      </w:hyperlink>
    </w:p>
    <w:p w14:paraId="0DCC39E7" w14:textId="77777777" w:rsidR="00776A1E" w:rsidRDefault="009F39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0537" w:history="1">
        <w:r w:rsidR="00776A1E" w:rsidRPr="00EA6FF4">
          <w:rPr>
            <w:rStyle w:val="a7"/>
            <w:lang w:val="en-GB"/>
          </w:rPr>
          <w:t>4.4</w:t>
        </w:r>
        <w:r w:rsidR="00776A1E">
          <w:rPr>
            <w:rFonts w:asciiTheme="minorHAnsi" w:eastAsiaTheme="minorEastAsia" w:hAnsiTheme="minorHAnsi" w:cstheme="minorBidi"/>
            <w:szCs w:val="22"/>
          </w:rPr>
          <w:tab/>
        </w:r>
        <w:r w:rsidR="00776A1E" w:rsidRPr="00EA6FF4">
          <w:rPr>
            <w:rStyle w:val="a7"/>
          </w:rPr>
          <w:t>新风耗热量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_Toc92300537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3</w:t>
        </w:r>
        <w:r w:rsidR="00776A1E">
          <w:rPr>
            <w:webHidden/>
          </w:rPr>
          <w:fldChar w:fldCharType="end"/>
        </w:r>
      </w:hyperlink>
    </w:p>
    <w:p w14:paraId="6ED6050B" w14:textId="77777777" w:rsidR="00776A1E" w:rsidRDefault="009F39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0538" w:history="1">
        <w:r w:rsidR="00776A1E" w:rsidRPr="00EA6FF4">
          <w:rPr>
            <w:rStyle w:val="a7"/>
            <w:lang w:val="en-GB"/>
          </w:rPr>
          <w:t>4.5</w:t>
        </w:r>
        <w:r w:rsidR="00776A1E">
          <w:rPr>
            <w:rFonts w:asciiTheme="minorHAnsi" w:eastAsiaTheme="minorEastAsia" w:hAnsiTheme="minorHAnsi" w:cstheme="minorBidi"/>
            <w:szCs w:val="22"/>
          </w:rPr>
          <w:tab/>
        </w:r>
        <w:r w:rsidR="00776A1E" w:rsidRPr="00EA6FF4">
          <w:rPr>
            <w:rStyle w:val="a7"/>
          </w:rPr>
          <w:t>通过其他途径的耗热量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_Toc92300538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3</w:t>
        </w:r>
        <w:r w:rsidR="00776A1E">
          <w:rPr>
            <w:webHidden/>
          </w:rPr>
          <w:fldChar w:fldCharType="end"/>
        </w:r>
      </w:hyperlink>
    </w:p>
    <w:p w14:paraId="238C64B1" w14:textId="77777777" w:rsidR="00776A1E" w:rsidRDefault="009F39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0539" w:history="1">
        <w:r w:rsidR="00776A1E" w:rsidRPr="00EA6FF4">
          <w:rPr>
            <w:rStyle w:val="a7"/>
            <w:lang w:val="en-GB"/>
          </w:rPr>
          <w:t>4.6</w:t>
        </w:r>
        <w:r w:rsidR="00776A1E">
          <w:rPr>
            <w:rFonts w:asciiTheme="minorHAnsi" w:eastAsiaTheme="minorEastAsia" w:hAnsiTheme="minorHAnsi" w:cstheme="minorBidi"/>
            <w:szCs w:val="22"/>
          </w:rPr>
          <w:tab/>
        </w:r>
        <w:r w:rsidR="00776A1E" w:rsidRPr="00EA6FF4">
          <w:rPr>
            <w:rStyle w:val="a7"/>
          </w:rPr>
          <w:t>分户计量和间歇采暖热负荷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_Toc92300539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3</w:t>
        </w:r>
        <w:r w:rsidR="00776A1E">
          <w:rPr>
            <w:webHidden/>
          </w:rPr>
          <w:fldChar w:fldCharType="end"/>
        </w:r>
      </w:hyperlink>
    </w:p>
    <w:p w14:paraId="5BFFB124" w14:textId="77777777" w:rsidR="00776A1E" w:rsidRDefault="009F39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0540" w:history="1">
        <w:r w:rsidR="00776A1E" w:rsidRPr="00EA6FF4">
          <w:rPr>
            <w:rStyle w:val="a7"/>
          </w:rPr>
          <w:t>5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外围护构造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_Toc92300540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4</w:t>
        </w:r>
        <w:r w:rsidR="00776A1E">
          <w:rPr>
            <w:webHidden/>
          </w:rPr>
          <w:fldChar w:fldCharType="end"/>
        </w:r>
      </w:hyperlink>
    </w:p>
    <w:p w14:paraId="7B3B9FEB" w14:textId="77777777" w:rsidR="00776A1E" w:rsidRDefault="009F39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0541" w:history="1">
        <w:r w:rsidR="00776A1E" w:rsidRPr="00EA6FF4">
          <w:rPr>
            <w:rStyle w:val="a7"/>
          </w:rPr>
          <w:t>6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内围护构造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_Toc92300541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4</w:t>
        </w:r>
        <w:r w:rsidR="00776A1E">
          <w:rPr>
            <w:webHidden/>
          </w:rPr>
          <w:fldChar w:fldCharType="end"/>
        </w:r>
      </w:hyperlink>
    </w:p>
    <w:p w14:paraId="39730583" w14:textId="77777777" w:rsidR="00776A1E" w:rsidRDefault="009F39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0542" w:history="1">
        <w:r w:rsidR="00776A1E" w:rsidRPr="00EA6FF4">
          <w:rPr>
            <w:rStyle w:val="a7"/>
          </w:rPr>
          <w:t>7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封闭阳台构造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_Toc92300542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4</w:t>
        </w:r>
        <w:r w:rsidR="00776A1E">
          <w:rPr>
            <w:webHidden/>
          </w:rPr>
          <w:fldChar w:fldCharType="end"/>
        </w:r>
      </w:hyperlink>
    </w:p>
    <w:p w14:paraId="0CA75845" w14:textId="77777777" w:rsidR="00776A1E" w:rsidRDefault="009F39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0543" w:history="1">
        <w:r w:rsidR="00776A1E" w:rsidRPr="00EA6FF4">
          <w:rPr>
            <w:rStyle w:val="a7"/>
          </w:rPr>
          <w:t>8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地下围护构造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_Toc92300543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4</w:t>
        </w:r>
        <w:r w:rsidR="00776A1E">
          <w:rPr>
            <w:webHidden/>
          </w:rPr>
          <w:fldChar w:fldCharType="end"/>
        </w:r>
      </w:hyperlink>
    </w:p>
    <w:p w14:paraId="0AF21534" w14:textId="77777777" w:rsidR="00776A1E" w:rsidRDefault="009F39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0544" w:history="1">
        <w:r w:rsidR="00776A1E" w:rsidRPr="00EA6FF4">
          <w:rPr>
            <w:rStyle w:val="a7"/>
            <w:lang w:val="en-GB"/>
          </w:rPr>
          <w:t>8.1</w:t>
        </w:r>
        <w:r w:rsidR="00776A1E">
          <w:rPr>
            <w:rFonts w:asciiTheme="minorHAnsi" w:eastAsiaTheme="minorEastAsia" w:hAnsiTheme="minorHAnsi" w:cstheme="minorBidi"/>
            <w:szCs w:val="22"/>
          </w:rPr>
          <w:tab/>
        </w:r>
        <w:r w:rsidR="00776A1E" w:rsidRPr="00EA6FF4">
          <w:rPr>
            <w:rStyle w:val="a7"/>
          </w:rPr>
          <w:t>周边地面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_Toc92300544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4</w:t>
        </w:r>
        <w:r w:rsidR="00776A1E">
          <w:rPr>
            <w:webHidden/>
          </w:rPr>
          <w:fldChar w:fldCharType="end"/>
        </w:r>
      </w:hyperlink>
    </w:p>
    <w:p w14:paraId="04241FF8" w14:textId="77777777" w:rsidR="00776A1E" w:rsidRDefault="009F39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0545" w:history="1">
        <w:r w:rsidR="00776A1E" w:rsidRPr="00EA6FF4">
          <w:rPr>
            <w:rStyle w:val="a7"/>
            <w:lang w:val="en-GB"/>
          </w:rPr>
          <w:t>8.2</w:t>
        </w:r>
        <w:r w:rsidR="00776A1E">
          <w:rPr>
            <w:rFonts w:asciiTheme="minorHAnsi" w:eastAsiaTheme="minorEastAsia" w:hAnsiTheme="minorHAnsi" w:cstheme="minorBidi"/>
            <w:szCs w:val="22"/>
          </w:rPr>
          <w:tab/>
        </w:r>
        <w:r w:rsidR="00776A1E" w:rsidRPr="00EA6FF4">
          <w:rPr>
            <w:rStyle w:val="a7"/>
          </w:rPr>
          <w:t>非周边地面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_Toc92300545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4</w:t>
        </w:r>
        <w:r w:rsidR="00776A1E">
          <w:rPr>
            <w:webHidden/>
          </w:rPr>
          <w:fldChar w:fldCharType="end"/>
        </w:r>
      </w:hyperlink>
    </w:p>
    <w:p w14:paraId="78EB29C8" w14:textId="77777777" w:rsidR="00776A1E" w:rsidRDefault="009F39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0546" w:history="1">
        <w:r w:rsidR="00776A1E" w:rsidRPr="00EA6FF4">
          <w:rPr>
            <w:rStyle w:val="a7"/>
          </w:rPr>
          <w:t>9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窗构造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_Toc92300546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4</w:t>
        </w:r>
        <w:r w:rsidR="00776A1E">
          <w:rPr>
            <w:webHidden/>
          </w:rPr>
          <w:fldChar w:fldCharType="end"/>
        </w:r>
      </w:hyperlink>
    </w:p>
    <w:p w14:paraId="70AEE2CD" w14:textId="77777777" w:rsidR="00776A1E" w:rsidRDefault="009F39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0547" w:history="1">
        <w:r w:rsidR="00776A1E" w:rsidRPr="00EA6FF4">
          <w:rPr>
            <w:rStyle w:val="a7"/>
          </w:rPr>
          <w:t>10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门构造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_Toc92300547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5</w:t>
        </w:r>
        <w:r w:rsidR="00776A1E">
          <w:rPr>
            <w:webHidden/>
          </w:rPr>
          <w:fldChar w:fldCharType="end"/>
        </w:r>
      </w:hyperlink>
    </w:p>
    <w:p w14:paraId="003FCA23" w14:textId="77777777" w:rsidR="00776A1E" w:rsidRDefault="009F39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0548" w:history="1">
        <w:r w:rsidR="00776A1E" w:rsidRPr="00EA6FF4">
          <w:rPr>
            <w:rStyle w:val="a7"/>
          </w:rPr>
          <w:t>11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负荷指标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_Toc92300548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5</w:t>
        </w:r>
        <w:r w:rsidR="00776A1E">
          <w:rPr>
            <w:webHidden/>
          </w:rPr>
          <w:fldChar w:fldCharType="end"/>
        </w:r>
      </w:hyperlink>
    </w:p>
    <w:p w14:paraId="2A3A5757" w14:textId="77777777" w:rsidR="00776A1E" w:rsidRDefault="009F39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0549" w:history="1">
        <w:r w:rsidR="00776A1E" w:rsidRPr="00EA6FF4">
          <w:rPr>
            <w:rStyle w:val="a7"/>
          </w:rPr>
          <w:t>12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房间热负荷汇总表</w:t>
        </w:r>
        <w:r w:rsidR="00776A1E" w:rsidRPr="00EA6FF4">
          <w:rPr>
            <w:rStyle w:val="a7"/>
          </w:rPr>
          <w:t>(</w:t>
        </w:r>
        <w:r w:rsidR="00776A1E" w:rsidRPr="00EA6FF4">
          <w:rPr>
            <w:rStyle w:val="a7"/>
          </w:rPr>
          <w:t>按楼层</w:t>
        </w:r>
        <w:r w:rsidR="00776A1E" w:rsidRPr="00EA6FF4">
          <w:rPr>
            <w:rStyle w:val="a7"/>
          </w:rPr>
          <w:t>)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_Toc92300549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5</w:t>
        </w:r>
        <w:r w:rsidR="00776A1E">
          <w:rPr>
            <w:webHidden/>
          </w:rPr>
          <w:fldChar w:fldCharType="end"/>
        </w:r>
      </w:hyperlink>
    </w:p>
    <w:p w14:paraId="1B35680C" w14:textId="77777777" w:rsidR="00776A1E" w:rsidRDefault="009F39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0550" w:history="1">
        <w:r w:rsidR="00776A1E" w:rsidRPr="00EA6FF4">
          <w:rPr>
            <w:rStyle w:val="a7"/>
          </w:rPr>
          <w:t>13</w:t>
        </w:r>
        <w:r w:rsidR="00776A1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6A1E" w:rsidRPr="00EA6FF4">
          <w:rPr>
            <w:rStyle w:val="a7"/>
          </w:rPr>
          <w:t>房间热负荷详细表</w:t>
        </w:r>
        <w:r w:rsidR="00776A1E">
          <w:rPr>
            <w:webHidden/>
          </w:rPr>
          <w:tab/>
        </w:r>
        <w:r w:rsidR="00776A1E">
          <w:rPr>
            <w:webHidden/>
          </w:rPr>
          <w:fldChar w:fldCharType="begin"/>
        </w:r>
        <w:r w:rsidR="00776A1E">
          <w:rPr>
            <w:webHidden/>
          </w:rPr>
          <w:instrText xml:space="preserve"> PAGEREF _Toc92300550 \h </w:instrText>
        </w:r>
        <w:r w:rsidR="00776A1E">
          <w:rPr>
            <w:webHidden/>
          </w:rPr>
        </w:r>
        <w:r w:rsidR="00776A1E">
          <w:rPr>
            <w:webHidden/>
          </w:rPr>
          <w:fldChar w:fldCharType="separate"/>
        </w:r>
        <w:r w:rsidR="00776A1E">
          <w:rPr>
            <w:webHidden/>
          </w:rPr>
          <w:t>18</w:t>
        </w:r>
        <w:r w:rsidR="00776A1E">
          <w:rPr>
            <w:webHidden/>
          </w:rPr>
          <w:fldChar w:fldCharType="end"/>
        </w:r>
      </w:hyperlink>
    </w:p>
    <w:p w14:paraId="6AE54223" w14:textId="77777777" w:rsidR="009C4D39" w:rsidRDefault="007A5CEC" w:rsidP="009C4D39">
      <w:pPr>
        <w:pStyle w:val="TOC1"/>
      </w:pPr>
      <w:r>
        <w:fldChar w:fldCharType="end"/>
      </w:r>
    </w:p>
    <w:p w14:paraId="7827383D" w14:textId="77777777" w:rsidR="00413E13" w:rsidRPr="00413E13" w:rsidRDefault="009F39C7" w:rsidP="00413E13">
      <w:pPr>
        <w:rPr>
          <w:lang w:val="en-US"/>
        </w:rPr>
      </w:pPr>
    </w:p>
    <w:p w14:paraId="13A5825C" w14:textId="77777777" w:rsidR="009C4D39" w:rsidRPr="009C4D39" w:rsidRDefault="009F39C7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F86C32F" w14:textId="77777777" w:rsidR="00137789" w:rsidRPr="006B14A7" w:rsidRDefault="007A5CEC" w:rsidP="006B14A7">
      <w:pPr>
        <w:pStyle w:val="1"/>
        <w:tabs>
          <w:tab w:val="left" w:pos="2950"/>
        </w:tabs>
        <w:rPr>
          <w:szCs w:val="24"/>
        </w:rPr>
      </w:pPr>
      <w:bookmarkStart w:id="9" w:name="_Toc92300530"/>
      <w:r>
        <w:rPr>
          <w:szCs w:val="24"/>
        </w:rPr>
        <w:lastRenderedPageBreak/>
        <w:t>建筑概况</w:t>
      </w:r>
      <w:bookmarkEnd w:id="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CB0859" w14:paraId="4727DF6C" w14:textId="77777777">
        <w:tc>
          <w:tcPr>
            <w:tcW w:w="2830" w:type="dxa"/>
            <w:shd w:val="clear" w:color="auto" w:fill="E6E6E6"/>
            <w:vAlign w:val="center"/>
          </w:tcPr>
          <w:p w14:paraId="7FFAD203" w14:textId="77777777" w:rsidR="00CB0859" w:rsidRDefault="007A5CEC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457CB87" w14:textId="77777777" w:rsidR="00CB0859" w:rsidRDefault="007A5CEC">
            <w:r>
              <w:t>湖北</w:t>
            </w:r>
            <w:r>
              <w:t>-</w:t>
            </w:r>
            <w:r>
              <w:t>武汉</w:t>
            </w:r>
          </w:p>
        </w:tc>
      </w:tr>
      <w:tr w:rsidR="00CB0859" w14:paraId="0EAB2E3E" w14:textId="77777777">
        <w:tc>
          <w:tcPr>
            <w:tcW w:w="2830" w:type="dxa"/>
            <w:shd w:val="clear" w:color="auto" w:fill="E6E6E6"/>
            <w:vAlign w:val="center"/>
          </w:tcPr>
          <w:p w14:paraId="5FB302DB" w14:textId="77777777" w:rsidR="00CB0859" w:rsidRDefault="007A5CEC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181767B" w14:textId="77777777" w:rsidR="00CB0859" w:rsidRDefault="007A5CEC">
            <w:r>
              <w:t>30.58</w:t>
            </w:r>
          </w:p>
        </w:tc>
      </w:tr>
      <w:tr w:rsidR="00CB0859" w14:paraId="0E50C4E3" w14:textId="77777777">
        <w:tc>
          <w:tcPr>
            <w:tcW w:w="2830" w:type="dxa"/>
            <w:shd w:val="clear" w:color="auto" w:fill="E6E6E6"/>
            <w:vAlign w:val="center"/>
          </w:tcPr>
          <w:p w14:paraId="5819C72E" w14:textId="77777777" w:rsidR="00CB0859" w:rsidRDefault="007A5CE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FFB1490" w14:textId="77777777" w:rsidR="00CB0859" w:rsidRDefault="007A5CEC">
            <w:r>
              <w:t>114.24</w:t>
            </w:r>
          </w:p>
        </w:tc>
      </w:tr>
      <w:tr w:rsidR="00CB0859" w14:paraId="79E0EAF1" w14:textId="77777777">
        <w:tc>
          <w:tcPr>
            <w:tcW w:w="2830" w:type="dxa"/>
            <w:shd w:val="clear" w:color="auto" w:fill="E6E6E6"/>
            <w:vAlign w:val="center"/>
          </w:tcPr>
          <w:p w14:paraId="4B9DF395" w14:textId="77777777" w:rsidR="00CB0859" w:rsidRDefault="007A5CEC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5968109" w14:textId="77777777" w:rsidR="00CB0859" w:rsidRDefault="007A5CEC">
            <w:r>
              <w:t>新建项目</w:t>
            </w:r>
          </w:p>
        </w:tc>
      </w:tr>
      <w:tr w:rsidR="00CB0859" w14:paraId="64F94651" w14:textId="77777777">
        <w:tc>
          <w:tcPr>
            <w:tcW w:w="2830" w:type="dxa"/>
            <w:shd w:val="clear" w:color="auto" w:fill="E6E6E6"/>
            <w:vAlign w:val="center"/>
          </w:tcPr>
          <w:p w14:paraId="44A213FD" w14:textId="77777777" w:rsidR="00CB0859" w:rsidRDefault="007A5CEC">
            <w:r>
              <w:t>建筑面积</w:t>
            </w:r>
          </w:p>
        </w:tc>
        <w:tc>
          <w:tcPr>
            <w:tcW w:w="3101" w:type="dxa"/>
            <w:vAlign w:val="center"/>
          </w:tcPr>
          <w:p w14:paraId="18E5B53E" w14:textId="77777777" w:rsidR="00CB0859" w:rsidRDefault="007A5CEC">
            <w:r>
              <w:t>地上</w:t>
            </w:r>
            <w:r>
              <w:t xml:space="preserve"> 9827.26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F66C751" w14:textId="77777777" w:rsidR="00CB0859" w:rsidRDefault="007A5CEC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CB0859" w14:paraId="3A15CA9F" w14:textId="77777777">
        <w:tc>
          <w:tcPr>
            <w:tcW w:w="2830" w:type="dxa"/>
            <w:shd w:val="clear" w:color="auto" w:fill="E6E6E6"/>
            <w:vAlign w:val="center"/>
          </w:tcPr>
          <w:p w14:paraId="4A0B6DBD" w14:textId="77777777" w:rsidR="00CB0859" w:rsidRDefault="007A5CEC">
            <w:r>
              <w:t>建筑高度</w:t>
            </w:r>
          </w:p>
        </w:tc>
        <w:tc>
          <w:tcPr>
            <w:tcW w:w="3101" w:type="dxa"/>
            <w:vAlign w:val="center"/>
          </w:tcPr>
          <w:p w14:paraId="337DBD1C" w14:textId="77777777" w:rsidR="00CB0859" w:rsidRDefault="007A5CEC">
            <w:r>
              <w:t>地上</w:t>
            </w:r>
            <w:r>
              <w:t xml:space="preserve"> 27.00 m</w:t>
            </w:r>
          </w:p>
        </w:tc>
        <w:tc>
          <w:tcPr>
            <w:tcW w:w="3395" w:type="dxa"/>
            <w:vAlign w:val="center"/>
          </w:tcPr>
          <w:p w14:paraId="79CC9FA7" w14:textId="77777777" w:rsidR="00CB0859" w:rsidRDefault="007A5CEC">
            <w:r>
              <w:t>地下</w:t>
            </w:r>
            <w:r>
              <w:t xml:space="preserve"> 0.00 m</w:t>
            </w:r>
          </w:p>
        </w:tc>
      </w:tr>
      <w:tr w:rsidR="00CB0859" w14:paraId="294B90A7" w14:textId="77777777">
        <w:tc>
          <w:tcPr>
            <w:tcW w:w="2830" w:type="dxa"/>
            <w:shd w:val="clear" w:color="auto" w:fill="E6E6E6"/>
            <w:vAlign w:val="center"/>
          </w:tcPr>
          <w:p w14:paraId="710B0076" w14:textId="77777777" w:rsidR="00CB0859" w:rsidRDefault="007A5CEC">
            <w:r>
              <w:t>建筑层数</w:t>
            </w:r>
          </w:p>
        </w:tc>
        <w:tc>
          <w:tcPr>
            <w:tcW w:w="3101" w:type="dxa"/>
            <w:vAlign w:val="center"/>
          </w:tcPr>
          <w:p w14:paraId="4E1DB2BE" w14:textId="77777777" w:rsidR="00CB0859" w:rsidRDefault="007A5CEC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645EF0DF" w14:textId="77777777" w:rsidR="00CB0859" w:rsidRDefault="007A5CEC">
            <w:r>
              <w:t>地下</w:t>
            </w:r>
            <w:r>
              <w:t xml:space="preserve"> 0</w:t>
            </w:r>
          </w:p>
        </w:tc>
      </w:tr>
      <w:tr w:rsidR="00CB0859" w14:paraId="67370F15" w14:textId="77777777">
        <w:tc>
          <w:tcPr>
            <w:tcW w:w="2830" w:type="dxa"/>
            <w:shd w:val="clear" w:color="auto" w:fill="E6E6E6"/>
            <w:vAlign w:val="center"/>
          </w:tcPr>
          <w:p w14:paraId="52F910E3" w14:textId="77777777" w:rsidR="00CB0859" w:rsidRDefault="007A5CEC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809B37A" w14:textId="77777777" w:rsidR="00CB0859" w:rsidRDefault="007A5CEC">
            <w:r>
              <w:t>117°</w:t>
            </w:r>
          </w:p>
        </w:tc>
      </w:tr>
    </w:tbl>
    <w:p w14:paraId="464A8892" w14:textId="77777777" w:rsidR="00CB0859" w:rsidRDefault="007A5CEC">
      <w:pPr>
        <w:pStyle w:val="1"/>
      </w:pPr>
      <w:bookmarkStart w:id="10" w:name="_Toc92300531"/>
      <w:r>
        <w:t>气象参数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CB0859" w14:paraId="24E7A3C3" w14:textId="77777777">
        <w:tc>
          <w:tcPr>
            <w:tcW w:w="4697" w:type="dxa"/>
            <w:shd w:val="clear" w:color="auto" w:fill="E6E6E6"/>
            <w:vAlign w:val="center"/>
          </w:tcPr>
          <w:p w14:paraId="3466311E" w14:textId="77777777" w:rsidR="00CB0859" w:rsidRDefault="007A5CEC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4F770AD6" w14:textId="77777777" w:rsidR="00CB0859" w:rsidRDefault="007A5CEC">
            <w:r>
              <w:t>4</w:t>
            </w:r>
          </w:p>
        </w:tc>
      </w:tr>
      <w:tr w:rsidR="00CB0859" w14:paraId="735B2387" w14:textId="77777777">
        <w:tc>
          <w:tcPr>
            <w:tcW w:w="4697" w:type="dxa"/>
            <w:shd w:val="clear" w:color="auto" w:fill="E6E6E6"/>
            <w:vAlign w:val="center"/>
          </w:tcPr>
          <w:p w14:paraId="65823885" w14:textId="77777777" w:rsidR="00CB0859" w:rsidRDefault="007A5CEC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4FBF277F" w14:textId="77777777" w:rsidR="00CB0859" w:rsidRDefault="007A5CEC">
            <w:r>
              <w:t>-2.0</w:t>
            </w:r>
          </w:p>
        </w:tc>
      </w:tr>
      <w:tr w:rsidR="00CB0859" w14:paraId="03E2F964" w14:textId="77777777">
        <w:tc>
          <w:tcPr>
            <w:tcW w:w="4697" w:type="dxa"/>
            <w:shd w:val="clear" w:color="auto" w:fill="E6E6E6"/>
            <w:vAlign w:val="center"/>
          </w:tcPr>
          <w:p w14:paraId="0A6EDD92" w14:textId="77777777" w:rsidR="00CB0859" w:rsidRDefault="007A5CEC">
            <w:r>
              <w:t>冬季围护结构外表面换热系数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5A36D053" w14:textId="77777777" w:rsidR="00CB0859" w:rsidRDefault="007A5CEC">
            <w:r>
              <w:t>23.0</w:t>
            </w:r>
          </w:p>
        </w:tc>
      </w:tr>
      <w:tr w:rsidR="00CB0859" w14:paraId="1E2B3286" w14:textId="77777777">
        <w:tc>
          <w:tcPr>
            <w:tcW w:w="4697" w:type="dxa"/>
            <w:shd w:val="clear" w:color="auto" w:fill="E6E6E6"/>
            <w:vAlign w:val="center"/>
          </w:tcPr>
          <w:p w14:paraId="358620C2" w14:textId="77777777" w:rsidR="00CB0859" w:rsidRDefault="007A5CEC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75A38B7D" w14:textId="77777777" w:rsidR="00CB0859" w:rsidRDefault="007A5CEC">
            <w:r>
              <w:t>8.7</w:t>
            </w:r>
          </w:p>
        </w:tc>
      </w:tr>
    </w:tbl>
    <w:p w14:paraId="7A3DF8BF" w14:textId="77777777" w:rsidR="00CB0859" w:rsidRDefault="007A5CEC">
      <w:pPr>
        <w:pStyle w:val="1"/>
      </w:pPr>
      <w:bookmarkStart w:id="11" w:name="_Toc92300532"/>
      <w:r>
        <w:t>计算依据</w:t>
      </w:r>
      <w:bookmarkEnd w:id="11"/>
    </w:p>
    <w:p w14:paraId="367CAED3" w14:textId="77777777" w:rsidR="00CB0859" w:rsidRDefault="007A5CEC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684B9CCE" w14:textId="77777777" w:rsidR="00CB0859" w:rsidRDefault="007A5CEC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37CB87F8" w14:textId="77777777" w:rsidR="00CB0859" w:rsidRDefault="007A5CEC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162BF59C" w14:textId="77777777" w:rsidR="00CB0859" w:rsidRDefault="007A5CEC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2F7A2436" w14:textId="77777777" w:rsidR="00CB0859" w:rsidRDefault="007A5CEC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7BCBEA7B" w14:textId="77777777" w:rsidR="00CB0859" w:rsidRDefault="007A5CEC">
      <w:pPr>
        <w:pStyle w:val="1"/>
      </w:pPr>
      <w:bookmarkStart w:id="12" w:name="_Toc92300533"/>
      <w:r>
        <w:t>计算原理</w:t>
      </w:r>
      <w:bookmarkEnd w:id="12"/>
    </w:p>
    <w:p w14:paraId="58EF59BB" w14:textId="77777777" w:rsidR="00D619B4" w:rsidRPr="00881825" w:rsidRDefault="007A5CEC" w:rsidP="00D619B4">
      <w:pPr>
        <w:pStyle w:val="2"/>
      </w:pPr>
      <w:bookmarkStart w:id="13" w:name="围护结构"/>
      <w:bookmarkStart w:id="14" w:name="_Toc496014720"/>
      <w:bookmarkStart w:id="15" w:name="_Toc92300534"/>
      <w:bookmarkEnd w:id="13"/>
      <w:r w:rsidRPr="00881825">
        <w:rPr>
          <w:rFonts w:hint="eastAsia"/>
        </w:rPr>
        <w:t>围护结构传热耗热量</w:t>
      </w:r>
      <w:bookmarkEnd w:id="14"/>
      <w:bookmarkEnd w:id="15"/>
    </w:p>
    <w:p w14:paraId="71524E3F" w14:textId="77777777" w:rsidR="00D619B4" w:rsidRPr="00881825" w:rsidRDefault="007A5CEC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7D90B5A1" w14:textId="77777777" w:rsidR="00D619B4" w:rsidRPr="00881825" w:rsidRDefault="007A5CEC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3394CD50" w14:textId="1F88211D" w:rsidR="00D619B4" w:rsidRDefault="007A5CEC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776A1E">
        <w:rPr>
          <w:noProof/>
          <w:color w:val="000000"/>
        </w:rPr>
        <w:drawing>
          <wp:inline distT="0" distB="0" distL="0" distR="0" wp14:anchorId="62D55C0A" wp14:editId="299A4CFC">
            <wp:extent cx="1132205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6E953839" w14:textId="77777777" w:rsidR="00D619B4" w:rsidRDefault="007A5CEC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D9ACB74" w14:textId="77777777" w:rsidR="00D619B4" w:rsidRPr="00881825" w:rsidRDefault="007A5CEC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667C1EF1" w14:textId="77777777" w:rsidR="00D619B4" w:rsidRPr="00881825" w:rsidRDefault="007A5CEC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42BC02DB" w14:textId="77777777" w:rsidR="00D619B4" w:rsidRPr="002A0AE9" w:rsidRDefault="007A5CEC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41C65656" w14:textId="77777777" w:rsidR="00D619B4" w:rsidRPr="002A0AE9" w:rsidRDefault="007A5CEC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70EB05B8" w14:textId="77777777" w:rsidR="00D619B4" w:rsidRPr="002A0AE9" w:rsidRDefault="007A5CEC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proofErr w:type="spellStart"/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proofErr w:type="spellEnd"/>
      <w:r w:rsidRPr="002A0AE9">
        <w:rPr>
          <w:rFonts w:hint="eastAsia"/>
          <w:color w:val="000000"/>
        </w:rPr>
        <w:t>——采暖室内计算温度（℃）；</w:t>
      </w:r>
    </w:p>
    <w:p w14:paraId="034753F1" w14:textId="77777777" w:rsidR="00D619B4" w:rsidRPr="002A0AE9" w:rsidRDefault="007A5CEC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</w:t>
      </w:r>
      <w:proofErr w:type="spellStart"/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wn</w:t>
      </w:r>
      <w:proofErr w:type="spellEnd"/>
      <w:r w:rsidRPr="002A0AE9">
        <w:rPr>
          <w:rFonts w:hint="eastAsia"/>
          <w:color w:val="000000"/>
        </w:rPr>
        <w:t>——采暖室外计算温度或邻室计算温度（℃）。</w:t>
      </w:r>
    </w:p>
    <w:p w14:paraId="626BEDD6" w14:textId="77777777" w:rsidR="00D619B4" w:rsidRDefault="007A5CEC" w:rsidP="00D619B4">
      <w:pPr>
        <w:pStyle w:val="2"/>
      </w:pPr>
      <w:bookmarkStart w:id="16" w:name="_Toc496014721"/>
      <w:bookmarkStart w:id="17" w:name="_Toc92300535"/>
      <w:r w:rsidRPr="00881825">
        <w:rPr>
          <w:rFonts w:hint="eastAsia"/>
        </w:rPr>
        <w:lastRenderedPageBreak/>
        <w:t>围护结构的附加耗热量</w:t>
      </w:r>
      <w:bookmarkEnd w:id="16"/>
      <w:bookmarkEnd w:id="17"/>
    </w:p>
    <w:p w14:paraId="619007CE" w14:textId="77777777" w:rsidR="00D619B4" w:rsidRPr="00881825" w:rsidRDefault="007A5CEC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6D884B3E" w14:textId="548ACDA6" w:rsidR="00D619B4" w:rsidRPr="00881825" w:rsidRDefault="007A5CEC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776A1E">
        <w:rPr>
          <w:noProof/>
          <w:color w:val="000000"/>
          <w:position w:val="-6"/>
        </w:rPr>
        <w:drawing>
          <wp:inline distT="0" distB="0" distL="0" distR="0" wp14:anchorId="2E38CEC4" wp14:editId="457FD7E9">
            <wp:extent cx="152400" cy="14160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776A1E">
        <w:rPr>
          <w:noProof/>
          <w:color w:val="000000"/>
          <w:position w:val="-6"/>
        </w:rPr>
        <w:drawing>
          <wp:inline distT="0" distB="0" distL="0" distR="0" wp14:anchorId="5460F497" wp14:editId="4BF2DAF3">
            <wp:extent cx="152400" cy="14160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776A1E">
        <w:rPr>
          <w:noProof/>
          <w:color w:val="000000"/>
          <w:position w:val="-6"/>
        </w:rPr>
        <w:drawing>
          <wp:inline distT="0" distB="0" distL="0" distR="0" wp14:anchorId="26943852" wp14:editId="766882C7">
            <wp:extent cx="152400" cy="14160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776A1E">
        <w:rPr>
          <w:noProof/>
          <w:color w:val="000000"/>
          <w:position w:val="-6"/>
        </w:rPr>
        <w:drawing>
          <wp:inline distT="0" distB="0" distL="0" distR="0" wp14:anchorId="1F41781C" wp14:editId="7CA2A495">
            <wp:extent cx="152400" cy="1416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776A1E">
        <w:rPr>
          <w:noProof/>
          <w:color w:val="000000"/>
          <w:position w:val="-6"/>
        </w:rPr>
        <w:drawing>
          <wp:inline distT="0" distB="0" distL="0" distR="0" wp14:anchorId="2DA9873D" wp14:editId="5DC58860">
            <wp:extent cx="152400" cy="1416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776A1E">
        <w:rPr>
          <w:noProof/>
          <w:color w:val="000000"/>
          <w:position w:val="-6"/>
        </w:rPr>
        <w:drawing>
          <wp:inline distT="0" distB="0" distL="0" distR="0" wp14:anchorId="5BB60A6C" wp14:editId="2D57C517">
            <wp:extent cx="152400" cy="14160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776A1E">
        <w:rPr>
          <w:noProof/>
          <w:color w:val="000000"/>
          <w:position w:val="-6"/>
        </w:rPr>
        <w:drawing>
          <wp:inline distT="0" distB="0" distL="0" distR="0" wp14:anchorId="71BAB436" wp14:editId="7547A179">
            <wp:extent cx="152400" cy="14160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776A1E">
        <w:rPr>
          <w:noProof/>
          <w:color w:val="000000"/>
          <w:position w:val="-6"/>
        </w:rPr>
        <w:drawing>
          <wp:inline distT="0" distB="0" distL="0" distR="0" wp14:anchorId="22A079CC" wp14:editId="27D4B303">
            <wp:extent cx="152400" cy="1416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20BB6876" w14:textId="77777777" w:rsidR="00D619B4" w:rsidRDefault="007A5CEC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0A32FBD" w14:textId="77777777" w:rsidR="00D619B4" w:rsidRPr="00881825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1F6B3A55" w14:textId="77777777" w:rsidR="00D619B4" w:rsidRPr="00881825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6FA98C18" w14:textId="77777777" w:rsidR="00D619B4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6705DEB" w14:textId="77777777" w:rsidR="00D619B4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2FCFDB1C" w14:textId="77777777" w:rsidR="00D619B4" w:rsidRPr="00881825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541599BC" w14:textId="77777777" w:rsidR="00D619B4" w:rsidRPr="00881825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5BB7B5F5" w14:textId="77777777" w:rsidR="00D619B4" w:rsidRPr="00881825" w:rsidRDefault="007A5CEC" w:rsidP="00D619B4">
      <w:pPr>
        <w:pStyle w:val="2"/>
      </w:pPr>
      <w:bookmarkStart w:id="18" w:name="_Toc496014722"/>
      <w:bookmarkStart w:id="19" w:name="_Toc92300536"/>
      <w:r w:rsidRPr="00881825">
        <w:rPr>
          <w:rFonts w:hint="eastAsia"/>
        </w:rPr>
        <w:t>冷风渗入耗热量</w:t>
      </w:r>
      <w:bookmarkEnd w:id="18"/>
      <w:bookmarkEnd w:id="19"/>
    </w:p>
    <w:p w14:paraId="31CC7117" w14:textId="77777777" w:rsidR="00D619B4" w:rsidRPr="00881825" w:rsidRDefault="007A5CEC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0B1B4737" w14:textId="77777777" w:rsidR="00D619B4" w:rsidRPr="00881825" w:rsidRDefault="007A5CEC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3087C3E0" w14:textId="77777777" w:rsidR="00D619B4" w:rsidRPr="00881825" w:rsidRDefault="007A5CEC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6372395F" w14:textId="654186A0" w:rsidR="00D619B4" w:rsidRDefault="00776A1E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016D5C75" wp14:editId="4F2BFACE">
            <wp:extent cx="1534795" cy="2393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FD8EA" w14:textId="77777777" w:rsidR="00D619B4" w:rsidRPr="002D5496" w:rsidRDefault="007A5CEC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6B0155F5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2D4B86C0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457D3935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proofErr w:type="spellStart"/>
      <w:r w:rsidRPr="006910B6">
        <w:rPr>
          <w:rFonts w:hint="eastAsia"/>
          <w:vertAlign w:val="subscript"/>
          <w:lang w:val="en-US"/>
        </w:rPr>
        <w:t>wn</w:t>
      </w:r>
      <w:proofErr w:type="spellEnd"/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70088EB4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proofErr w:type="spellStart"/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proofErr w:type="spellEnd"/>
      <w:r w:rsidRPr="002D5496">
        <w:rPr>
          <w:rFonts w:hint="eastAsia"/>
          <w:lang w:val="en-US"/>
        </w:rPr>
        <w:t>——采暖室内计算温度（℃）；</w:t>
      </w:r>
    </w:p>
    <w:p w14:paraId="1357712D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proofErr w:type="spellStart"/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proofErr w:type="spellEnd"/>
      <w:r w:rsidRPr="002D5496">
        <w:rPr>
          <w:rFonts w:hint="eastAsia"/>
          <w:lang w:val="en-US"/>
        </w:rPr>
        <w:t>——采暖室外计算温度（℃）；</w:t>
      </w:r>
    </w:p>
    <w:p w14:paraId="1C9D8079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6156737A" w14:textId="416C47FB" w:rsidR="00D619B4" w:rsidRPr="00177F22" w:rsidRDefault="00776A1E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5B80A3B5" wp14:editId="12577D3D">
            <wp:extent cx="675005" cy="23939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90123" w14:textId="77777777" w:rsidR="00D619B4" w:rsidRPr="002D5496" w:rsidRDefault="007A5CEC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4CD722F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proofErr w:type="spellStart"/>
      <w:r>
        <w:rPr>
          <w:lang w:val="en-US"/>
        </w:rPr>
        <w:t>m·h</w:t>
      </w:r>
      <w:proofErr w:type="spellEnd"/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78A24013" w14:textId="77777777" w:rsidR="00D619B4" w:rsidRPr="002D5496" w:rsidRDefault="007A5CEC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0381124A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9A75E41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74D78E05" w14:textId="77777777" w:rsidR="00D619B4" w:rsidRPr="00881825" w:rsidRDefault="007A5CEC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0C704EAE" w14:textId="77777777" w:rsidR="00D619B4" w:rsidRPr="00881825" w:rsidRDefault="007A5CEC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4B871C3D" w14:textId="5AFF9699" w:rsidR="00D619B4" w:rsidRPr="002D5496" w:rsidRDefault="00776A1E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115413A" wp14:editId="7B9695D9">
            <wp:extent cx="560705" cy="16319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31E63" w14:textId="77777777" w:rsidR="00D619B4" w:rsidRDefault="007A5CEC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4C187B8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2F8069D3" w14:textId="77777777" w:rsidR="00D619B4" w:rsidRPr="002D5496" w:rsidRDefault="007A5CEC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6C687E2B" w14:textId="77777777" w:rsidR="00D619B4" w:rsidRPr="00881825" w:rsidRDefault="007A5CEC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7FBD3280" w14:textId="77777777" w:rsidR="00D619B4" w:rsidRPr="00881825" w:rsidRDefault="007A5CEC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07E15932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18475482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0381CA62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253DCC33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4ECF75A7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D619B4" w:rsidRPr="00177F22" w14:paraId="79327D46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B277840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643D2C14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19D0ECC9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F18959C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D308385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4768B64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20FCDF4B" w14:textId="77777777" w:rsidR="00D619B4" w:rsidRPr="00177F22" w:rsidRDefault="009F39C7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00EF346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89792A7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9E202C8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1E91A513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08D1739B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2CE4BB9" w14:textId="77777777" w:rsidR="00D619B4" w:rsidRPr="00177F22" w:rsidRDefault="009F39C7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F3BF497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A230C69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0DA003E5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EC2234F" w14:textId="77777777" w:rsidR="00D619B4" w:rsidRPr="00177F22" w:rsidRDefault="007A5CE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664CB5FB" w14:textId="77777777" w:rsidR="00D619B4" w:rsidRPr="00881825" w:rsidRDefault="007A5CEC" w:rsidP="00D619B4">
      <w:pPr>
        <w:pStyle w:val="2"/>
      </w:pPr>
      <w:bookmarkStart w:id="20" w:name="_Toc496014723"/>
      <w:bookmarkStart w:id="21" w:name="_Toc92300537"/>
      <w:r w:rsidRPr="00881825">
        <w:rPr>
          <w:rFonts w:hint="eastAsia"/>
        </w:rPr>
        <w:t>新风耗热量</w:t>
      </w:r>
      <w:bookmarkEnd w:id="20"/>
      <w:bookmarkEnd w:id="21"/>
    </w:p>
    <w:p w14:paraId="27EE52A0" w14:textId="77777777" w:rsidR="00D619B4" w:rsidRPr="00881825" w:rsidRDefault="007A5CEC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7CE481F0" w14:textId="061D52A3" w:rsidR="00D619B4" w:rsidRDefault="007A5CEC" w:rsidP="00D619B4">
      <w:pPr>
        <w:pStyle w:val="a0"/>
        <w:ind w:firstLineChars="0" w:firstLine="0"/>
        <w:jc w:val="center"/>
        <w:rPr>
          <w:rFonts w:ascii="MS PGothic" w:hAnsi="MS PGothic"/>
          <w:color w:val="000000"/>
        </w:rPr>
      </w:pPr>
      <w:r w:rsidRPr="00177F22">
        <w:rPr>
          <w:rFonts w:hint="eastAsia"/>
          <w:color w:val="000000"/>
        </w:rPr>
        <w:t>Q=0.28</w:t>
      </w:r>
      <w:r w:rsidR="00776A1E">
        <w:rPr>
          <w:noProof/>
          <w:color w:val="000000"/>
          <w:position w:val="-12"/>
        </w:rPr>
        <w:drawing>
          <wp:inline distT="0" distB="0" distL="0" distR="0" wp14:anchorId="577437A5" wp14:editId="24951397">
            <wp:extent cx="370205" cy="239395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010D3130" wp14:editId="7224A207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0268CB1A" wp14:editId="09445A53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6559CEC5" w14:textId="77777777" w:rsidR="00D619B4" w:rsidRDefault="007A5CEC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15E3BB3" w14:textId="77777777" w:rsidR="00D619B4" w:rsidRPr="00881825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57251D97" w14:textId="77777777" w:rsidR="00D619B4" w:rsidRPr="00881825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45ED0259" w14:textId="77777777" w:rsidR="00D619B4" w:rsidRPr="00881825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307FD7AA" w14:textId="77777777" w:rsidR="00D619B4" w:rsidRPr="00881825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proofErr w:type="spellStart"/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proofErr w:type="spellEnd"/>
      <w:r w:rsidRPr="00881825">
        <w:rPr>
          <w:rFonts w:hint="eastAsia"/>
          <w:lang w:val="en-US"/>
        </w:rPr>
        <w:t>——室内焓</w:t>
      </w:r>
    </w:p>
    <w:p w14:paraId="33816B9A" w14:textId="77777777" w:rsidR="00D619B4" w:rsidRPr="00881825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proofErr w:type="spellStart"/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proofErr w:type="spellEnd"/>
      <w:r w:rsidRPr="00881825">
        <w:rPr>
          <w:rFonts w:hint="eastAsia"/>
          <w:lang w:val="en-US"/>
        </w:rPr>
        <w:t>——室外焓</w:t>
      </w:r>
    </w:p>
    <w:p w14:paraId="0709BA6E" w14:textId="77777777" w:rsidR="00D619B4" w:rsidRPr="00881825" w:rsidRDefault="007A5CEC" w:rsidP="00D619B4">
      <w:pPr>
        <w:pStyle w:val="2"/>
      </w:pPr>
      <w:bookmarkStart w:id="22" w:name="_Toc496014724"/>
      <w:bookmarkStart w:id="23" w:name="_Toc92300538"/>
      <w:r w:rsidRPr="00881825">
        <w:rPr>
          <w:rFonts w:hint="eastAsia"/>
        </w:rPr>
        <w:t>通过其他途径的耗热量</w:t>
      </w:r>
      <w:bookmarkEnd w:id="22"/>
      <w:bookmarkEnd w:id="23"/>
    </w:p>
    <w:p w14:paraId="1B41CC61" w14:textId="77777777" w:rsidR="00D619B4" w:rsidRPr="00881825" w:rsidRDefault="007A5CEC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464A647A" w14:textId="77777777" w:rsidR="00D619B4" w:rsidRPr="00881825" w:rsidRDefault="007A5CEC" w:rsidP="00D619B4">
      <w:pPr>
        <w:pStyle w:val="2"/>
      </w:pPr>
      <w:bookmarkStart w:id="24" w:name="_Toc496014725"/>
      <w:bookmarkStart w:id="25" w:name="_Toc92300539"/>
      <w:r w:rsidRPr="00881825">
        <w:rPr>
          <w:rFonts w:hint="eastAsia"/>
        </w:rPr>
        <w:t>分户计量和间歇采暖热负荷</w:t>
      </w:r>
      <w:bookmarkEnd w:id="24"/>
      <w:bookmarkEnd w:id="25"/>
    </w:p>
    <w:p w14:paraId="2EFD81D9" w14:textId="3955B91A" w:rsidR="00D619B4" w:rsidRPr="00177F22" w:rsidRDefault="00776A1E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5515BD6F" wp14:editId="4EAF622A">
            <wp:extent cx="1077595" cy="239395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B4064" w14:textId="77777777" w:rsidR="00D619B4" w:rsidRPr="002D5496" w:rsidRDefault="007A5CEC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3921F03" w14:textId="77777777" w:rsidR="00D619B4" w:rsidRPr="00691615" w:rsidRDefault="007A5CEC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17BC7209" w14:textId="77777777" w:rsidR="00D619B4" w:rsidRPr="00691615" w:rsidRDefault="007A5CEC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336F82BC" w14:textId="77777777" w:rsidR="00D619B4" w:rsidRPr="00691615" w:rsidRDefault="007A5CEC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14:paraId="57F73A5E" w14:textId="77777777" w:rsidR="00D619B4" w:rsidRPr="002D5496" w:rsidRDefault="007A5CEC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4286FA58" w14:textId="62B18EED" w:rsidR="00D619B4" w:rsidRPr="002D5496" w:rsidRDefault="00776A1E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E11216B" wp14:editId="2454C25F">
            <wp:extent cx="800100" cy="239395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EE5C6" w14:textId="77777777" w:rsidR="00D619B4" w:rsidRDefault="007A5CEC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B01B4AC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4B7CF8DC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1463E99D" w14:textId="77777777" w:rsidR="00D619B4" w:rsidRPr="002D5496" w:rsidRDefault="007A5CEC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5805EFC5" w14:textId="005D8A92" w:rsidR="00D619B4" w:rsidRPr="002D5496" w:rsidRDefault="00776A1E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23BD466" wp14:editId="3D304897">
            <wp:extent cx="1496695" cy="42989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C3A32" w14:textId="77777777" w:rsidR="00D619B4" w:rsidRDefault="007A5CEC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13E18402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4D91ED4F" w14:textId="77777777" w:rsidR="00D619B4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proofErr w:type="spellStart"/>
      <w:r w:rsidRPr="002D5496">
        <w:rPr>
          <w:rFonts w:hint="eastAsia"/>
          <w:lang w:val="en-US"/>
        </w:rPr>
        <w:t>i</w:t>
      </w:r>
      <w:proofErr w:type="spellEnd"/>
      <w:r w:rsidRPr="002D5496">
        <w:rPr>
          <w:rFonts w:hint="eastAsia"/>
          <w:lang w:val="en-US"/>
        </w:rPr>
        <w:t>个户间传热围护结构的传热面积；</w:t>
      </w:r>
    </w:p>
    <w:p w14:paraId="7249CC75" w14:textId="77777777" w:rsidR="00D619B4" w:rsidRPr="00691615" w:rsidRDefault="007A5CEC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proofErr w:type="spellStart"/>
      <w:r w:rsidRPr="002D5496">
        <w:rPr>
          <w:rFonts w:hint="eastAsia"/>
          <w:lang w:val="en-US"/>
        </w:rPr>
        <w:t>i</w:t>
      </w:r>
      <w:proofErr w:type="spellEnd"/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14359FC4" w14:textId="77777777" w:rsidR="00D619B4" w:rsidRPr="002D5496" w:rsidRDefault="007A5CE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UnitName" w:val="℃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683ECE09" w14:textId="77777777" w:rsidR="00BC2B16" w:rsidRPr="00D619B4" w:rsidRDefault="009F39C7" w:rsidP="00412DEF">
      <w:pPr>
        <w:rPr>
          <w:lang w:val="en-US"/>
        </w:rPr>
      </w:pPr>
    </w:p>
    <w:p w14:paraId="4C731313" w14:textId="77777777" w:rsidR="00CB0859" w:rsidRDefault="007A5CEC">
      <w:pPr>
        <w:pStyle w:val="1"/>
      </w:pPr>
      <w:bookmarkStart w:id="26" w:name="_Toc92300540"/>
      <w:r>
        <w:t>外围护构造</w:t>
      </w:r>
      <w:bookmarkEnd w:id="26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B0859" w14:paraId="3C43F444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5AF97A4" w14:textId="77777777" w:rsidR="00CB0859" w:rsidRDefault="007A5CEC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C596350" w14:textId="77777777" w:rsidR="00CB0859" w:rsidRDefault="007A5CEC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CB0859" w14:paraId="0CA88AD3" w14:textId="77777777">
        <w:trPr>
          <w:jc w:val="center"/>
        </w:trPr>
        <w:tc>
          <w:tcPr>
            <w:tcW w:w="3395" w:type="dxa"/>
            <w:vAlign w:val="center"/>
          </w:tcPr>
          <w:p w14:paraId="15FEA674" w14:textId="77777777" w:rsidR="00CB0859" w:rsidRDefault="007A5CEC">
            <w:r>
              <w:t>屋顶构造一</w:t>
            </w:r>
          </w:p>
        </w:tc>
        <w:tc>
          <w:tcPr>
            <w:tcW w:w="5931" w:type="dxa"/>
            <w:vAlign w:val="center"/>
          </w:tcPr>
          <w:p w14:paraId="65446A22" w14:textId="77777777" w:rsidR="00CB0859" w:rsidRDefault="007A5CEC">
            <w:r>
              <w:t>0.336</w:t>
            </w:r>
          </w:p>
        </w:tc>
      </w:tr>
      <w:tr w:rsidR="00CB0859" w14:paraId="24A765CB" w14:textId="77777777">
        <w:trPr>
          <w:jc w:val="center"/>
        </w:trPr>
        <w:tc>
          <w:tcPr>
            <w:tcW w:w="3395" w:type="dxa"/>
            <w:vAlign w:val="center"/>
          </w:tcPr>
          <w:p w14:paraId="38E2666B" w14:textId="77777777" w:rsidR="00CB0859" w:rsidRDefault="007A5CEC">
            <w:r>
              <w:t>外墙构造一</w:t>
            </w:r>
          </w:p>
        </w:tc>
        <w:tc>
          <w:tcPr>
            <w:tcW w:w="5931" w:type="dxa"/>
            <w:vAlign w:val="center"/>
          </w:tcPr>
          <w:p w14:paraId="607FDF53" w14:textId="77777777" w:rsidR="00CB0859" w:rsidRDefault="007A5CEC">
            <w:r>
              <w:t>0.64</w:t>
            </w:r>
          </w:p>
        </w:tc>
      </w:tr>
      <w:tr w:rsidR="00CB0859" w14:paraId="629DDFAD" w14:textId="77777777">
        <w:trPr>
          <w:jc w:val="center"/>
        </w:trPr>
        <w:tc>
          <w:tcPr>
            <w:tcW w:w="3395" w:type="dxa"/>
            <w:vAlign w:val="center"/>
          </w:tcPr>
          <w:p w14:paraId="44F8F323" w14:textId="77777777" w:rsidR="00CB0859" w:rsidRDefault="007A5CEC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1D94701E" w14:textId="77777777" w:rsidR="00CB0859" w:rsidRDefault="007A5CEC">
            <w:r>
              <w:t>0.66</w:t>
            </w:r>
          </w:p>
        </w:tc>
      </w:tr>
    </w:tbl>
    <w:p w14:paraId="5D9AD333" w14:textId="77777777" w:rsidR="00CB0859" w:rsidRDefault="007A5CEC">
      <w:pPr>
        <w:pStyle w:val="1"/>
      </w:pPr>
      <w:bookmarkStart w:id="27" w:name="_Toc92300541"/>
      <w:r>
        <w:t>内围护构造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B0859" w14:paraId="36B075CA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7A54630" w14:textId="77777777" w:rsidR="00CB0859" w:rsidRDefault="007A5CEC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A82602D" w14:textId="77777777" w:rsidR="00CB0859" w:rsidRDefault="007A5CEC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CB0859" w14:paraId="2B8B0E0D" w14:textId="77777777">
        <w:trPr>
          <w:jc w:val="center"/>
        </w:trPr>
        <w:tc>
          <w:tcPr>
            <w:tcW w:w="3395" w:type="dxa"/>
            <w:vAlign w:val="center"/>
          </w:tcPr>
          <w:p w14:paraId="2AA39F40" w14:textId="77777777" w:rsidR="00CB0859" w:rsidRDefault="007A5CEC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62211E0F" w14:textId="77777777" w:rsidR="00CB0859" w:rsidRDefault="007A5CEC">
            <w:r>
              <w:t>1.276</w:t>
            </w:r>
          </w:p>
        </w:tc>
      </w:tr>
      <w:tr w:rsidR="00CB0859" w14:paraId="330DBFFE" w14:textId="77777777">
        <w:trPr>
          <w:jc w:val="center"/>
        </w:trPr>
        <w:tc>
          <w:tcPr>
            <w:tcW w:w="3395" w:type="dxa"/>
            <w:vAlign w:val="center"/>
          </w:tcPr>
          <w:p w14:paraId="10A6D215" w14:textId="77777777" w:rsidR="00CB0859" w:rsidRDefault="007A5CEC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6AD61C6F" w14:textId="77777777" w:rsidR="00CB0859" w:rsidRDefault="007A5CEC">
            <w:r>
              <w:t>0.97</w:t>
            </w:r>
          </w:p>
        </w:tc>
      </w:tr>
    </w:tbl>
    <w:p w14:paraId="318B3BE1" w14:textId="77777777" w:rsidR="00CB0859" w:rsidRDefault="007A5CEC">
      <w:pPr>
        <w:pStyle w:val="1"/>
      </w:pPr>
      <w:bookmarkStart w:id="28" w:name="_Toc92300542"/>
      <w:r>
        <w:t>封闭阳台构造</w:t>
      </w:r>
      <w:bookmarkEnd w:id="28"/>
    </w:p>
    <w:p w14:paraId="458500F4" w14:textId="77777777" w:rsidR="00CB0859" w:rsidRDefault="007A5CEC">
      <w:r>
        <w:t>本工程无此项内容</w:t>
      </w:r>
    </w:p>
    <w:p w14:paraId="1A825ECB" w14:textId="77777777" w:rsidR="00CB0859" w:rsidRDefault="007A5CEC">
      <w:pPr>
        <w:pStyle w:val="1"/>
      </w:pPr>
      <w:bookmarkStart w:id="29" w:name="_Toc92300543"/>
      <w:r>
        <w:t>地下围护构造</w:t>
      </w:r>
      <w:bookmarkEnd w:id="29"/>
    </w:p>
    <w:p w14:paraId="167B5688" w14:textId="77777777" w:rsidR="00CB0859" w:rsidRDefault="007A5CEC">
      <w:pPr>
        <w:pStyle w:val="2"/>
      </w:pPr>
      <w:bookmarkStart w:id="30" w:name="_Toc92300544"/>
      <w:r>
        <w:t>周边地面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B0859" w14:paraId="48817C8D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4B36F82" w14:textId="77777777" w:rsidR="00CB0859" w:rsidRDefault="007A5CEC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2C9885F" w14:textId="77777777" w:rsidR="00CB0859" w:rsidRDefault="007A5CEC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CB0859" w14:paraId="78717E7D" w14:textId="77777777">
        <w:trPr>
          <w:jc w:val="center"/>
        </w:trPr>
        <w:tc>
          <w:tcPr>
            <w:tcW w:w="3395" w:type="dxa"/>
            <w:vAlign w:val="center"/>
          </w:tcPr>
          <w:p w14:paraId="2A941779" w14:textId="77777777" w:rsidR="00CB0859" w:rsidRDefault="007A5CEC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0E55462A" w14:textId="77777777" w:rsidR="00CB0859" w:rsidRDefault="007A5CEC">
            <w:r>
              <w:t>0.369</w:t>
            </w:r>
          </w:p>
        </w:tc>
      </w:tr>
    </w:tbl>
    <w:p w14:paraId="350E7B52" w14:textId="77777777" w:rsidR="00CB0859" w:rsidRDefault="007A5CEC">
      <w:pPr>
        <w:pStyle w:val="2"/>
      </w:pPr>
      <w:bookmarkStart w:id="31" w:name="_Toc92300545"/>
      <w:r>
        <w:t>非周边地面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B0859" w14:paraId="3E5B8486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79DC0A6" w14:textId="77777777" w:rsidR="00CB0859" w:rsidRDefault="007A5CEC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9F45B33" w14:textId="77777777" w:rsidR="00CB0859" w:rsidRDefault="007A5CEC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CB0859" w14:paraId="7BB57682" w14:textId="77777777">
        <w:trPr>
          <w:jc w:val="center"/>
        </w:trPr>
        <w:tc>
          <w:tcPr>
            <w:tcW w:w="3395" w:type="dxa"/>
            <w:vAlign w:val="center"/>
          </w:tcPr>
          <w:p w14:paraId="57F7F014" w14:textId="77777777" w:rsidR="00CB0859" w:rsidRDefault="007A5CEC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5DC22294" w14:textId="77777777" w:rsidR="00CB0859" w:rsidRDefault="007A5CEC">
            <w:r>
              <w:t>0.243</w:t>
            </w:r>
          </w:p>
        </w:tc>
      </w:tr>
    </w:tbl>
    <w:p w14:paraId="7B9044E5" w14:textId="77777777" w:rsidR="00CB0859" w:rsidRDefault="007A5CEC">
      <w:pPr>
        <w:pStyle w:val="1"/>
      </w:pPr>
      <w:bookmarkStart w:id="32" w:name="_Toc92300546"/>
      <w:r>
        <w:t>窗构造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CB0859" w14:paraId="2354CA7E" w14:textId="77777777">
        <w:tc>
          <w:tcPr>
            <w:tcW w:w="4799" w:type="dxa"/>
            <w:shd w:val="clear" w:color="auto" w:fill="E6E6E6"/>
            <w:vAlign w:val="center"/>
          </w:tcPr>
          <w:p w14:paraId="68B00624" w14:textId="77777777" w:rsidR="00CB0859" w:rsidRDefault="007A5CEC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3E88425" w14:textId="77777777" w:rsidR="00CB0859" w:rsidRDefault="007A5CE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A225CF4" w14:textId="77777777" w:rsidR="00CB0859" w:rsidRDefault="007A5CEC">
            <w:pPr>
              <w:jc w:val="center"/>
            </w:pPr>
            <w:r>
              <w:t>遮阳系数</w:t>
            </w:r>
          </w:p>
        </w:tc>
      </w:tr>
      <w:tr w:rsidR="00CB0859" w14:paraId="0B3C4B14" w14:textId="77777777">
        <w:tc>
          <w:tcPr>
            <w:tcW w:w="4799" w:type="dxa"/>
            <w:vAlign w:val="center"/>
          </w:tcPr>
          <w:p w14:paraId="06E9130D" w14:textId="77777777" w:rsidR="00CB0859" w:rsidRDefault="007A5CEC">
            <w:r>
              <w:t>50</w:t>
            </w:r>
            <w:r>
              <w:t>系列铝塑共挤平开窗</w:t>
            </w:r>
            <w:r>
              <w:t>+5~6</w:t>
            </w:r>
            <w:r>
              <w:t>白波</w:t>
            </w:r>
          </w:p>
        </w:tc>
        <w:tc>
          <w:tcPr>
            <w:tcW w:w="3112" w:type="dxa"/>
            <w:vAlign w:val="center"/>
          </w:tcPr>
          <w:p w14:paraId="368C93F1" w14:textId="77777777" w:rsidR="00CB0859" w:rsidRDefault="007A5CEC">
            <w:r>
              <w:t>2.03</w:t>
            </w:r>
          </w:p>
        </w:tc>
        <w:tc>
          <w:tcPr>
            <w:tcW w:w="1415" w:type="dxa"/>
            <w:vAlign w:val="center"/>
          </w:tcPr>
          <w:p w14:paraId="4A14638F" w14:textId="77777777" w:rsidR="00CB0859" w:rsidRDefault="007A5CEC">
            <w:r>
              <w:t>0.29</w:t>
            </w:r>
          </w:p>
        </w:tc>
      </w:tr>
      <w:tr w:rsidR="00CB0859" w14:paraId="7710D020" w14:textId="77777777">
        <w:tc>
          <w:tcPr>
            <w:tcW w:w="4799" w:type="dxa"/>
            <w:vAlign w:val="center"/>
          </w:tcPr>
          <w:p w14:paraId="231907D9" w14:textId="77777777" w:rsidR="00CB0859" w:rsidRDefault="007A5CEC">
            <w:r>
              <w:t>双层普通玻璃窗</w:t>
            </w:r>
            <w:r>
              <w:t>(</w:t>
            </w:r>
            <w:r>
              <w:t>木、塑料窗框</w:t>
            </w:r>
            <w:r>
              <w:t>)</w:t>
            </w:r>
          </w:p>
        </w:tc>
        <w:tc>
          <w:tcPr>
            <w:tcW w:w="3112" w:type="dxa"/>
            <w:vAlign w:val="center"/>
          </w:tcPr>
          <w:p w14:paraId="124ED18C" w14:textId="77777777" w:rsidR="00CB0859" w:rsidRDefault="007A5CEC">
            <w:r>
              <w:t>2.30</w:t>
            </w:r>
          </w:p>
        </w:tc>
        <w:tc>
          <w:tcPr>
            <w:tcW w:w="1415" w:type="dxa"/>
            <w:vAlign w:val="center"/>
          </w:tcPr>
          <w:p w14:paraId="74C9A6CC" w14:textId="77777777" w:rsidR="00CB0859" w:rsidRDefault="007A5CEC">
            <w:r>
              <w:t>0.70</w:t>
            </w:r>
          </w:p>
        </w:tc>
      </w:tr>
    </w:tbl>
    <w:p w14:paraId="5B0D4ABE" w14:textId="77777777" w:rsidR="00CB0859" w:rsidRDefault="007A5CEC">
      <w:pPr>
        <w:pStyle w:val="1"/>
      </w:pPr>
      <w:bookmarkStart w:id="33" w:name="_Toc92300547"/>
      <w:r>
        <w:lastRenderedPageBreak/>
        <w:t>门构造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CB0859" w14:paraId="2B38A267" w14:textId="77777777">
        <w:tc>
          <w:tcPr>
            <w:tcW w:w="5507" w:type="dxa"/>
            <w:shd w:val="clear" w:color="auto" w:fill="E6E6E6"/>
            <w:vAlign w:val="center"/>
          </w:tcPr>
          <w:p w14:paraId="27F94340" w14:textId="77777777" w:rsidR="00CB0859" w:rsidRDefault="007A5CEC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095BB21" w14:textId="77777777" w:rsidR="00CB0859" w:rsidRDefault="007A5CE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CB0859" w14:paraId="39CC5FA4" w14:textId="77777777">
        <w:tc>
          <w:tcPr>
            <w:tcW w:w="5507" w:type="dxa"/>
            <w:vAlign w:val="center"/>
          </w:tcPr>
          <w:p w14:paraId="36BB12D9" w14:textId="77777777" w:rsidR="00CB0859" w:rsidRDefault="007A5CEC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41CEE8F9" w14:textId="77777777" w:rsidR="00CB0859" w:rsidRDefault="007A5CEC">
            <w:r>
              <w:t>1.97</w:t>
            </w:r>
          </w:p>
        </w:tc>
      </w:tr>
    </w:tbl>
    <w:p w14:paraId="707DDF7B" w14:textId="77777777" w:rsidR="00CB0859" w:rsidRDefault="007A5CEC">
      <w:pPr>
        <w:pStyle w:val="1"/>
      </w:pPr>
      <w:bookmarkStart w:id="34" w:name="_Toc92300548"/>
      <w:r>
        <w:t>负荷指标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CB0859" w14:paraId="13C281AA" w14:textId="77777777">
        <w:tc>
          <w:tcPr>
            <w:tcW w:w="3112" w:type="dxa"/>
            <w:shd w:val="clear" w:color="auto" w:fill="E6E6E6"/>
            <w:vAlign w:val="center"/>
          </w:tcPr>
          <w:p w14:paraId="27F367C6" w14:textId="77777777" w:rsidR="00CB0859" w:rsidRDefault="007A5CEC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FE0D499" w14:textId="77777777" w:rsidR="00CB0859" w:rsidRDefault="007A5CEC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F48B7DE" w14:textId="77777777" w:rsidR="00CB0859" w:rsidRDefault="007A5CE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B0859" w14:paraId="7849618E" w14:textId="77777777">
        <w:tc>
          <w:tcPr>
            <w:tcW w:w="3112" w:type="dxa"/>
            <w:vMerge w:val="restart"/>
            <w:vAlign w:val="center"/>
          </w:tcPr>
          <w:p w14:paraId="27F50B36" w14:textId="77777777" w:rsidR="00CB0859" w:rsidRDefault="007A5CEC">
            <w:pPr>
              <w:jc w:val="center"/>
            </w:pPr>
            <w:r>
              <w:t>284598</w:t>
            </w:r>
          </w:p>
        </w:tc>
        <w:tc>
          <w:tcPr>
            <w:tcW w:w="3112" w:type="dxa"/>
            <w:vAlign w:val="center"/>
          </w:tcPr>
          <w:p w14:paraId="7EBBCFC9" w14:textId="77777777" w:rsidR="00CB0859" w:rsidRDefault="007A5CEC">
            <w:r>
              <w:t>9827.26</w:t>
            </w:r>
          </w:p>
        </w:tc>
        <w:tc>
          <w:tcPr>
            <w:tcW w:w="3101" w:type="dxa"/>
            <w:vAlign w:val="center"/>
          </w:tcPr>
          <w:p w14:paraId="061F4291" w14:textId="77777777" w:rsidR="00CB0859" w:rsidRDefault="007A5CEC">
            <w:r>
              <w:t>28.96</w:t>
            </w:r>
          </w:p>
        </w:tc>
      </w:tr>
      <w:tr w:rsidR="00CB0859" w14:paraId="32CCD2D9" w14:textId="77777777">
        <w:tc>
          <w:tcPr>
            <w:tcW w:w="3112" w:type="dxa"/>
            <w:vMerge/>
            <w:vAlign w:val="center"/>
          </w:tcPr>
          <w:p w14:paraId="32307D39" w14:textId="77777777" w:rsidR="00CB0859" w:rsidRDefault="00CB0859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940B845" w14:textId="77777777" w:rsidR="00CB0859" w:rsidRDefault="007A5CEC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2E9EA43" w14:textId="77777777" w:rsidR="00CB0859" w:rsidRDefault="007A5CE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B0859" w14:paraId="08E28F00" w14:textId="77777777">
        <w:tc>
          <w:tcPr>
            <w:tcW w:w="3112" w:type="dxa"/>
            <w:vMerge/>
            <w:vAlign w:val="center"/>
          </w:tcPr>
          <w:p w14:paraId="76C1A5BF" w14:textId="77777777" w:rsidR="00CB0859" w:rsidRDefault="00CB0859">
            <w:pPr>
              <w:jc w:val="center"/>
            </w:pPr>
          </w:p>
        </w:tc>
        <w:tc>
          <w:tcPr>
            <w:tcW w:w="3112" w:type="dxa"/>
            <w:vAlign w:val="center"/>
          </w:tcPr>
          <w:p w14:paraId="7E008532" w14:textId="77777777" w:rsidR="00CB0859" w:rsidRDefault="007A5CEC">
            <w:r>
              <w:t>9566.31</w:t>
            </w:r>
          </w:p>
        </w:tc>
        <w:tc>
          <w:tcPr>
            <w:tcW w:w="3101" w:type="dxa"/>
            <w:vAlign w:val="center"/>
          </w:tcPr>
          <w:p w14:paraId="7502D642" w14:textId="77777777" w:rsidR="00CB0859" w:rsidRDefault="007A5CEC">
            <w:r>
              <w:t>29.75</w:t>
            </w:r>
          </w:p>
        </w:tc>
      </w:tr>
    </w:tbl>
    <w:p w14:paraId="7694B190" w14:textId="77777777" w:rsidR="00CB0859" w:rsidRDefault="007A5CEC">
      <w:pPr>
        <w:pStyle w:val="1"/>
      </w:pPr>
      <w:bookmarkStart w:id="35" w:name="_Toc92300549"/>
      <w:r>
        <w:t>房间热负荷汇总表</w:t>
      </w:r>
      <w:r>
        <w:t>(</w:t>
      </w:r>
      <w:r>
        <w:t>按楼层</w:t>
      </w:r>
      <w:r>
        <w:t>)</w:t>
      </w:r>
      <w:bookmarkEnd w:id="35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08"/>
        <w:gridCol w:w="1840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CB0859" w14:paraId="6D6981B1" w14:textId="77777777">
        <w:trPr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416CD4DA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072E8CA2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1FD5E9BC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74A4B1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DEFA82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3D2FC1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05DF9D9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46C1B1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815E32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077529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C268D4C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E076990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CB0859" w14:paraId="7568495A" w14:textId="77777777">
        <w:trPr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03A14EFA" w14:textId="77777777" w:rsidR="00CB0859" w:rsidRDefault="00CB0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5E5F810B" w14:textId="77777777" w:rsidR="00CB0859" w:rsidRDefault="00CB0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10E673FE" w14:textId="77777777" w:rsidR="00CB0859" w:rsidRDefault="00CB0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FC8773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E53F1D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B30A96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1A9E82C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3CA4FE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928947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A93CF0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6939C5B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7E20861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CB0859" w14:paraId="200E2D6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CD2F2E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03BDC0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839" w:type="dxa"/>
            <w:vAlign w:val="center"/>
          </w:tcPr>
          <w:p w14:paraId="2181FE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848" w:type="dxa"/>
            <w:vAlign w:val="center"/>
          </w:tcPr>
          <w:p w14:paraId="1301B6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43C073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2A31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</w:t>
            </w:r>
          </w:p>
        </w:tc>
        <w:tc>
          <w:tcPr>
            <w:tcW w:w="854" w:type="dxa"/>
            <w:vAlign w:val="center"/>
          </w:tcPr>
          <w:p w14:paraId="72A73B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AAF6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CB2B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50D8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9111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</w:t>
            </w:r>
          </w:p>
        </w:tc>
        <w:tc>
          <w:tcPr>
            <w:tcW w:w="713" w:type="dxa"/>
            <w:vAlign w:val="center"/>
          </w:tcPr>
          <w:p w14:paraId="5651ED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CB0859" w14:paraId="178B9E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F0110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ACA4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839" w:type="dxa"/>
            <w:vAlign w:val="center"/>
          </w:tcPr>
          <w:p w14:paraId="6CBF0C9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848" w:type="dxa"/>
            <w:vAlign w:val="center"/>
          </w:tcPr>
          <w:p w14:paraId="7852CD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1BB2EB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05E3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854" w:type="dxa"/>
            <w:vAlign w:val="center"/>
          </w:tcPr>
          <w:p w14:paraId="0EEB89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F3D0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84DA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62A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6273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713" w:type="dxa"/>
            <w:vAlign w:val="center"/>
          </w:tcPr>
          <w:p w14:paraId="1FEB0E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CB0859" w14:paraId="655DE5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41F4A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3A5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839" w:type="dxa"/>
            <w:vAlign w:val="center"/>
          </w:tcPr>
          <w:p w14:paraId="7F0E67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848" w:type="dxa"/>
            <w:vAlign w:val="center"/>
          </w:tcPr>
          <w:p w14:paraId="669FA2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1521CC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AFE9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854" w:type="dxa"/>
            <w:vAlign w:val="center"/>
          </w:tcPr>
          <w:p w14:paraId="13A83A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D93E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2F6F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D8C4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E528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713" w:type="dxa"/>
            <w:vAlign w:val="center"/>
          </w:tcPr>
          <w:p w14:paraId="0A3D1B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CB0859" w14:paraId="0BB24C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4A546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9563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839" w:type="dxa"/>
            <w:vAlign w:val="center"/>
          </w:tcPr>
          <w:p w14:paraId="5224EA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D4CD7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07" w:type="dxa"/>
            <w:vAlign w:val="center"/>
          </w:tcPr>
          <w:p w14:paraId="380485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806B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12273</w:t>
            </w:r>
          </w:p>
        </w:tc>
        <w:tc>
          <w:tcPr>
            <w:tcW w:w="854" w:type="dxa"/>
            <w:vAlign w:val="center"/>
          </w:tcPr>
          <w:p w14:paraId="79A584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E43D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28B9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6A5F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D221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12273</w:t>
            </w:r>
          </w:p>
        </w:tc>
        <w:tc>
          <w:tcPr>
            <w:tcW w:w="713" w:type="dxa"/>
            <w:vAlign w:val="center"/>
          </w:tcPr>
          <w:p w14:paraId="2C4FC7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:rsidR="00CB0859" w14:paraId="35F2F2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34BDA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5C6E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839" w:type="dxa"/>
            <w:vAlign w:val="center"/>
          </w:tcPr>
          <w:p w14:paraId="110C205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940FF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07" w:type="dxa"/>
            <w:vAlign w:val="center"/>
          </w:tcPr>
          <w:p w14:paraId="6D8B02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E5DA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</w:t>
            </w:r>
          </w:p>
        </w:tc>
        <w:tc>
          <w:tcPr>
            <w:tcW w:w="854" w:type="dxa"/>
            <w:vAlign w:val="center"/>
          </w:tcPr>
          <w:p w14:paraId="74F6E6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069E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FB13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346D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59BE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</w:t>
            </w:r>
          </w:p>
        </w:tc>
        <w:tc>
          <w:tcPr>
            <w:tcW w:w="713" w:type="dxa"/>
            <w:vAlign w:val="center"/>
          </w:tcPr>
          <w:p w14:paraId="25EAA6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CB0859" w14:paraId="4DA84E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5DA8B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1E46A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839" w:type="dxa"/>
            <w:vAlign w:val="center"/>
          </w:tcPr>
          <w:p w14:paraId="1C8A3E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E9264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22DE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BF6E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854" w:type="dxa"/>
            <w:vAlign w:val="center"/>
          </w:tcPr>
          <w:p w14:paraId="67F1C6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4D92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F1A2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EF55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AA50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713" w:type="dxa"/>
            <w:vAlign w:val="center"/>
          </w:tcPr>
          <w:p w14:paraId="3BCD4A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CB0859" w14:paraId="0D06E0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D59F5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F7E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839" w:type="dxa"/>
            <w:vAlign w:val="center"/>
          </w:tcPr>
          <w:p w14:paraId="16B91FF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70CBC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EB964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5D2B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653C5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D166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68C5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7D58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C6A1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63DD4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D440B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D1D88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6CEB9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839" w:type="dxa"/>
            <w:vAlign w:val="center"/>
          </w:tcPr>
          <w:p w14:paraId="1996E84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848" w:type="dxa"/>
            <w:vAlign w:val="center"/>
          </w:tcPr>
          <w:p w14:paraId="4D5ADA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16E8C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09A3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854" w:type="dxa"/>
            <w:vAlign w:val="center"/>
          </w:tcPr>
          <w:p w14:paraId="01D6B3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C32D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BD08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FB99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4800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713" w:type="dxa"/>
            <w:vAlign w:val="center"/>
          </w:tcPr>
          <w:p w14:paraId="1C4DBC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CB0859" w14:paraId="3BC281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6AD78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DB7C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839" w:type="dxa"/>
            <w:vAlign w:val="center"/>
          </w:tcPr>
          <w:p w14:paraId="1E483E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848" w:type="dxa"/>
            <w:vAlign w:val="center"/>
          </w:tcPr>
          <w:p w14:paraId="548C8F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2F648A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27CE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854" w:type="dxa"/>
            <w:vAlign w:val="center"/>
          </w:tcPr>
          <w:p w14:paraId="7518E1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8CF3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658A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76A2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4136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13" w:type="dxa"/>
            <w:vAlign w:val="center"/>
          </w:tcPr>
          <w:p w14:paraId="34DDCB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CB0859" w14:paraId="48CC29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E5F09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4C618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839" w:type="dxa"/>
            <w:vAlign w:val="center"/>
          </w:tcPr>
          <w:p w14:paraId="444604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D3241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C150F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0D04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</w:t>
            </w:r>
          </w:p>
        </w:tc>
        <w:tc>
          <w:tcPr>
            <w:tcW w:w="854" w:type="dxa"/>
            <w:vAlign w:val="center"/>
          </w:tcPr>
          <w:p w14:paraId="616D67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28CC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4008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8464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1DE6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</w:t>
            </w:r>
          </w:p>
        </w:tc>
        <w:tc>
          <w:tcPr>
            <w:tcW w:w="713" w:type="dxa"/>
            <w:vAlign w:val="center"/>
          </w:tcPr>
          <w:p w14:paraId="700D49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CB0859" w14:paraId="12731A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4EB40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5C689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839" w:type="dxa"/>
            <w:vAlign w:val="center"/>
          </w:tcPr>
          <w:p w14:paraId="752688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626005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18B92C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EDF5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854" w:type="dxa"/>
            <w:vAlign w:val="center"/>
          </w:tcPr>
          <w:p w14:paraId="4DF70E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FC82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1466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A9A2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C2AF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13" w:type="dxa"/>
            <w:vAlign w:val="center"/>
          </w:tcPr>
          <w:p w14:paraId="49C7D6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:rsidR="00CB0859" w14:paraId="58AF1E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DA39F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EDD2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839" w:type="dxa"/>
            <w:vAlign w:val="center"/>
          </w:tcPr>
          <w:p w14:paraId="18AF88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210CDB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055AE0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65A7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854" w:type="dxa"/>
            <w:vAlign w:val="center"/>
          </w:tcPr>
          <w:p w14:paraId="78E2C2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3B6C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BD52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1770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430C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13" w:type="dxa"/>
            <w:vAlign w:val="center"/>
          </w:tcPr>
          <w:p w14:paraId="6F52DB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:rsidR="00CB0859" w14:paraId="739B4D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2BFD7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6D2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839" w:type="dxa"/>
            <w:vAlign w:val="center"/>
          </w:tcPr>
          <w:p w14:paraId="5DDFF1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340A7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2687C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8A8C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854" w:type="dxa"/>
            <w:vAlign w:val="center"/>
          </w:tcPr>
          <w:p w14:paraId="57441F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7714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51ED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FE8A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1F6D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13" w:type="dxa"/>
            <w:vAlign w:val="center"/>
          </w:tcPr>
          <w:p w14:paraId="53B8CC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CB0859" w14:paraId="01F8B3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E6318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7B0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839" w:type="dxa"/>
            <w:vAlign w:val="center"/>
          </w:tcPr>
          <w:p w14:paraId="530688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tcW w:w="848" w:type="dxa"/>
            <w:vAlign w:val="center"/>
          </w:tcPr>
          <w:p w14:paraId="3CA9BB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07" w:type="dxa"/>
            <w:vAlign w:val="center"/>
          </w:tcPr>
          <w:p w14:paraId="569DA3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A33B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14515</w:t>
            </w:r>
          </w:p>
        </w:tc>
        <w:tc>
          <w:tcPr>
            <w:tcW w:w="854" w:type="dxa"/>
            <w:vAlign w:val="center"/>
          </w:tcPr>
          <w:p w14:paraId="292155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D561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FCD2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2E42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B27E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14515</w:t>
            </w:r>
          </w:p>
        </w:tc>
        <w:tc>
          <w:tcPr>
            <w:tcW w:w="713" w:type="dxa"/>
            <w:vAlign w:val="center"/>
          </w:tcPr>
          <w:p w14:paraId="4FA82D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CB0859" w14:paraId="0D49EE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12B8B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45F4E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839" w:type="dxa"/>
            <w:vAlign w:val="center"/>
          </w:tcPr>
          <w:p w14:paraId="20D1A6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5DD04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2AFF24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22AC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4554</w:t>
            </w:r>
          </w:p>
        </w:tc>
        <w:tc>
          <w:tcPr>
            <w:tcW w:w="854" w:type="dxa"/>
            <w:vAlign w:val="center"/>
          </w:tcPr>
          <w:p w14:paraId="624809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9794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37FB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B142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4C03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4554</w:t>
            </w:r>
          </w:p>
        </w:tc>
        <w:tc>
          <w:tcPr>
            <w:tcW w:w="713" w:type="dxa"/>
            <w:vAlign w:val="center"/>
          </w:tcPr>
          <w:p w14:paraId="263654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CB0859" w14:paraId="7ECE19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3CEB1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13B0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839" w:type="dxa"/>
            <w:vAlign w:val="center"/>
          </w:tcPr>
          <w:p w14:paraId="027305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198E6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31E022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A360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4954</w:t>
            </w:r>
          </w:p>
        </w:tc>
        <w:tc>
          <w:tcPr>
            <w:tcW w:w="854" w:type="dxa"/>
            <w:vAlign w:val="center"/>
          </w:tcPr>
          <w:p w14:paraId="5CAE3C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56A8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7D7D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5737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0BC0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4954</w:t>
            </w:r>
          </w:p>
        </w:tc>
        <w:tc>
          <w:tcPr>
            <w:tcW w:w="713" w:type="dxa"/>
            <w:vAlign w:val="center"/>
          </w:tcPr>
          <w:p w14:paraId="2DD27B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CB0859" w14:paraId="31FCFA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BF48C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896C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839" w:type="dxa"/>
            <w:vAlign w:val="center"/>
          </w:tcPr>
          <w:p w14:paraId="0D9DDE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C5BD5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6A1ADF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EBD5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</w:t>
            </w:r>
          </w:p>
        </w:tc>
        <w:tc>
          <w:tcPr>
            <w:tcW w:w="854" w:type="dxa"/>
            <w:vAlign w:val="center"/>
          </w:tcPr>
          <w:p w14:paraId="29610F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8F44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4898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1BA3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54BA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</w:t>
            </w:r>
          </w:p>
        </w:tc>
        <w:tc>
          <w:tcPr>
            <w:tcW w:w="713" w:type="dxa"/>
            <w:vAlign w:val="center"/>
          </w:tcPr>
          <w:p w14:paraId="667859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CB0859" w14:paraId="65F3CD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20E67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374C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1839" w:type="dxa"/>
            <w:vAlign w:val="center"/>
          </w:tcPr>
          <w:p w14:paraId="426BD9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E867E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48BB19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DD52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tcW w:w="854" w:type="dxa"/>
            <w:vAlign w:val="center"/>
          </w:tcPr>
          <w:p w14:paraId="61B164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737C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72CD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47C2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F027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tcW w:w="713" w:type="dxa"/>
            <w:vAlign w:val="center"/>
          </w:tcPr>
          <w:p w14:paraId="381A59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CB0859" w14:paraId="72502E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2DD59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85C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839" w:type="dxa"/>
            <w:vAlign w:val="center"/>
          </w:tcPr>
          <w:p w14:paraId="70BFAE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49191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5F79B3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F089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</w:t>
            </w:r>
          </w:p>
        </w:tc>
        <w:tc>
          <w:tcPr>
            <w:tcW w:w="854" w:type="dxa"/>
            <w:vAlign w:val="center"/>
          </w:tcPr>
          <w:p w14:paraId="58C60D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FC77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727F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9DED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B60E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</w:t>
            </w:r>
          </w:p>
        </w:tc>
        <w:tc>
          <w:tcPr>
            <w:tcW w:w="713" w:type="dxa"/>
            <w:vAlign w:val="center"/>
          </w:tcPr>
          <w:p w14:paraId="7F5170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:rsidR="00CB0859" w14:paraId="33CC72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2201F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B13C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839" w:type="dxa"/>
            <w:vAlign w:val="center"/>
          </w:tcPr>
          <w:p w14:paraId="426D3B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3821A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613261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C2E9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tcW w:w="854" w:type="dxa"/>
            <w:vAlign w:val="center"/>
          </w:tcPr>
          <w:p w14:paraId="247729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6FA8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6C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6572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E070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tcW w:w="713" w:type="dxa"/>
            <w:vAlign w:val="center"/>
          </w:tcPr>
          <w:p w14:paraId="0C3DA4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CB0859" w14:paraId="618973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572CE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62C1F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839" w:type="dxa"/>
            <w:vAlign w:val="center"/>
          </w:tcPr>
          <w:p w14:paraId="33B8A42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D7D80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62A622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762B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tcW w:w="854" w:type="dxa"/>
            <w:vAlign w:val="center"/>
          </w:tcPr>
          <w:p w14:paraId="426871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E797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A9BE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EC6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1FEA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tcW w:w="713" w:type="dxa"/>
            <w:vAlign w:val="center"/>
          </w:tcPr>
          <w:p w14:paraId="5B7CE5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CB0859" w14:paraId="07B8CE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25556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B3F6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1839" w:type="dxa"/>
            <w:vAlign w:val="center"/>
          </w:tcPr>
          <w:p w14:paraId="21CCB9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tcW w:w="848" w:type="dxa"/>
            <w:vAlign w:val="center"/>
          </w:tcPr>
          <w:p w14:paraId="45F23E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794150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C1E6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</w:t>
            </w:r>
          </w:p>
        </w:tc>
        <w:tc>
          <w:tcPr>
            <w:tcW w:w="854" w:type="dxa"/>
            <w:vAlign w:val="center"/>
          </w:tcPr>
          <w:p w14:paraId="7EC3F9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51C9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B91D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A87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F448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</w:t>
            </w:r>
          </w:p>
        </w:tc>
        <w:tc>
          <w:tcPr>
            <w:tcW w:w="713" w:type="dxa"/>
            <w:vAlign w:val="center"/>
          </w:tcPr>
          <w:p w14:paraId="1F9A90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CB0859" w14:paraId="569041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CBF6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B9F4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1839" w:type="dxa"/>
            <w:vAlign w:val="center"/>
          </w:tcPr>
          <w:p w14:paraId="66D5E22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652F8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2801B4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7966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</w:t>
            </w:r>
          </w:p>
        </w:tc>
        <w:tc>
          <w:tcPr>
            <w:tcW w:w="854" w:type="dxa"/>
            <w:vAlign w:val="center"/>
          </w:tcPr>
          <w:p w14:paraId="206433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192B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B1C0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28FE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C727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</w:t>
            </w:r>
          </w:p>
        </w:tc>
        <w:tc>
          <w:tcPr>
            <w:tcW w:w="713" w:type="dxa"/>
            <w:vAlign w:val="center"/>
          </w:tcPr>
          <w:p w14:paraId="5349F0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:rsidR="00CB0859" w14:paraId="6665D7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21FA3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8A2F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1839" w:type="dxa"/>
            <w:vAlign w:val="center"/>
          </w:tcPr>
          <w:p w14:paraId="695F9C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3F0BA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53E7F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A338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</w:t>
            </w:r>
          </w:p>
        </w:tc>
        <w:tc>
          <w:tcPr>
            <w:tcW w:w="854" w:type="dxa"/>
            <w:vAlign w:val="center"/>
          </w:tcPr>
          <w:p w14:paraId="25B2A0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BEB5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4CA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2537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D2BE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</w:t>
            </w:r>
          </w:p>
        </w:tc>
        <w:tc>
          <w:tcPr>
            <w:tcW w:w="713" w:type="dxa"/>
            <w:vAlign w:val="center"/>
          </w:tcPr>
          <w:p w14:paraId="5AE6E1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:rsidR="00CB0859" w14:paraId="172DDA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FF6D5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1395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1839" w:type="dxa"/>
            <w:vAlign w:val="center"/>
          </w:tcPr>
          <w:p w14:paraId="2749EE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A597C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61A01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AC62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854" w:type="dxa"/>
            <w:vAlign w:val="center"/>
          </w:tcPr>
          <w:p w14:paraId="5651A7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86D1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2C3D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4AE8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D908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713" w:type="dxa"/>
            <w:vAlign w:val="center"/>
          </w:tcPr>
          <w:p w14:paraId="71319B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:rsidR="00CB0859" w14:paraId="7AC686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32584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718F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1839" w:type="dxa"/>
            <w:vAlign w:val="center"/>
          </w:tcPr>
          <w:p w14:paraId="2AA00C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9120B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441CE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8D73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854" w:type="dxa"/>
            <w:vAlign w:val="center"/>
          </w:tcPr>
          <w:p w14:paraId="4C8184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C59A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B36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E3EB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C11D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13" w:type="dxa"/>
            <w:vAlign w:val="center"/>
          </w:tcPr>
          <w:p w14:paraId="65A4B5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B0859" w14:paraId="174719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28038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BB2C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1839" w:type="dxa"/>
            <w:vAlign w:val="center"/>
          </w:tcPr>
          <w:p w14:paraId="08A71F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E7A6C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9941F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795F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</w:t>
            </w:r>
          </w:p>
        </w:tc>
        <w:tc>
          <w:tcPr>
            <w:tcW w:w="854" w:type="dxa"/>
            <w:vAlign w:val="center"/>
          </w:tcPr>
          <w:p w14:paraId="5558D4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9A6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A377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19F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C88B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</w:t>
            </w:r>
          </w:p>
        </w:tc>
        <w:tc>
          <w:tcPr>
            <w:tcW w:w="713" w:type="dxa"/>
            <w:vAlign w:val="center"/>
          </w:tcPr>
          <w:p w14:paraId="29A0C2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226.7</w:t>
            </w:r>
          </w:p>
        </w:tc>
      </w:tr>
      <w:tr w:rsidR="00CB0859" w14:paraId="7ADCBD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A3C6E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12F4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1839" w:type="dxa"/>
            <w:vAlign w:val="center"/>
          </w:tcPr>
          <w:p w14:paraId="053D5E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E650F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61BEA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0DED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854" w:type="dxa"/>
            <w:vAlign w:val="center"/>
          </w:tcPr>
          <w:p w14:paraId="6958C5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953E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8EDB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915E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D396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713" w:type="dxa"/>
            <w:vAlign w:val="center"/>
          </w:tcPr>
          <w:p w14:paraId="1742DB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:rsidR="00CB0859" w14:paraId="1C9253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5258C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517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1839" w:type="dxa"/>
            <w:vAlign w:val="center"/>
          </w:tcPr>
          <w:p w14:paraId="5D0436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5B990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AEF44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2CD9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BB34B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6154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025C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A1E6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050E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D0FA7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F40FC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9DDC8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2175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1839" w:type="dxa"/>
            <w:vAlign w:val="center"/>
          </w:tcPr>
          <w:p w14:paraId="49B19F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E4C63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38857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9888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854" w:type="dxa"/>
            <w:vAlign w:val="center"/>
          </w:tcPr>
          <w:p w14:paraId="26B3AB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D59F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600C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C8CD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8321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713" w:type="dxa"/>
            <w:vAlign w:val="center"/>
          </w:tcPr>
          <w:p w14:paraId="1D9B70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:rsidR="00CB0859" w14:paraId="52A855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31B44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DEDE4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1839" w:type="dxa"/>
            <w:vAlign w:val="center"/>
          </w:tcPr>
          <w:p w14:paraId="7D02A1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68F816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107F9F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1962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54" w:type="dxa"/>
            <w:vAlign w:val="center"/>
          </w:tcPr>
          <w:p w14:paraId="67D482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9B0A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DF3D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517C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21C4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713" w:type="dxa"/>
            <w:vAlign w:val="center"/>
          </w:tcPr>
          <w:p w14:paraId="4A69A9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CB0859" w14:paraId="4CE235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E0BFF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00F2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1839" w:type="dxa"/>
            <w:vAlign w:val="center"/>
          </w:tcPr>
          <w:p w14:paraId="61C281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7DFC0F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49DE93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DFAF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854" w:type="dxa"/>
            <w:vAlign w:val="center"/>
          </w:tcPr>
          <w:p w14:paraId="726AAD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8F81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5804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B673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8B00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13" w:type="dxa"/>
            <w:vAlign w:val="center"/>
          </w:tcPr>
          <w:p w14:paraId="198CE2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:rsidR="00CB0859" w14:paraId="5A373A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2F852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14F1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1839" w:type="dxa"/>
            <w:vAlign w:val="center"/>
          </w:tcPr>
          <w:p w14:paraId="158499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B0667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FB660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9738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854" w:type="dxa"/>
            <w:vAlign w:val="center"/>
          </w:tcPr>
          <w:p w14:paraId="2E545B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58DF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7E85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D348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A086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13" w:type="dxa"/>
            <w:vAlign w:val="center"/>
          </w:tcPr>
          <w:p w14:paraId="0E57D2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CB0859" w14:paraId="63EF7C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DCA64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E31E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1839" w:type="dxa"/>
            <w:vAlign w:val="center"/>
          </w:tcPr>
          <w:p w14:paraId="2E06830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ADE0E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3D730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5F51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854" w:type="dxa"/>
            <w:vAlign w:val="center"/>
          </w:tcPr>
          <w:p w14:paraId="30C126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F525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A675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0191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3915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13" w:type="dxa"/>
            <w:vAlign w:val="center"/>
          </w:tcPr>
          <w:p w14:paraId="68035C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CB0859" w14:paraId="73C58F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9A27E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F9EC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1839" w:type="dxa"/>
            <w:vAlign w:val="center"/>
          </w:tcPr>
          <w:p w14:paraId="4FE3DF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40943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227E83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8E7B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</w:t>
            </w:r>
          </w:p>
        </w:tc>
        <w:tc>
          <w:tcPr>
            <w:tcW w:w="854" w:type="dxa"/>
            <w:vAlign w:val="center"/>
          </w:tcPr>
          <w:p w14:paraId="773086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A954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0C81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D5AD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716B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</w:t>
            </w:r>
          </w:p>
        </w:tc>
        <w:tc>
          <w:tcPr>
            <w:tcW w:w="713" w:type="dxa"/>
            <w:vAlign w:val="center"/>
          </w:tcPr>
          <w:p w14:paraId="762B3C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CB0859" w14:paraId="502101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174DD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14A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1839" w:type="dxa"/>
            <w:vAlign w:val="center"/>
          </w:tcPr>
          <w:p w14:paraId="6C70834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3681F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C7DBB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8B36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854" w:type="dxa"/>
            <w:vAlign w:val="center"/>
          </w:tcPr>
          <w:p w14:paraId="7DB7F0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96EF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63B0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7230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C853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713" w:type="dxa"/>
            <w:vAlign w:val="center"/>
          </w:tcPr>
          <w:p w14:paraId="2F2C43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CB0859" w14:paraId="56834A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55C0B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E1D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1839" w:type="dxa"/>
            <w:vAlign w:val="center"/>
          </w:tcPr>
          <w:p w14:paraId="6743BB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C883B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15EA4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D0A2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</w:t>
            </w:r>
          </w:p>
        </w:tc>
        <w:tc>
          <w:tcPr>
            <w:tcW w:w="854" w:type="dxa"/>
            <w:vAlign w:val="center"/>
          </w:tcPr>
          <w:p w14:paraId="2CFA45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3D08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8013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7597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3B03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</w:t>
            </w:r>
          </w:p>
        </w:tc>
        <w:tc>
          <w:tcPr>
            <w:tcW w:w="713" w:type="dxa"/>
            <w:vAlign w:val="center"/>
          </w:tcPr>
          <w:p w14:paraId="09106F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CB0859" w14:paraId="32C593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D2EAF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8BDA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1839" w:type="dxa"/>
            <w:vAlign w:val="center"/>
          </w:tcPr>
          <w:p w14:paraId="1B5C37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BCA40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592408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5C95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2515</w:t>
            </w:r>
          </w:p>
        </w:tc>
        <w:tc>
          <w:tcPr>
            <w:tcW w:w="854" w:type="dxa"/>
            <w:vAlign w:val="center"/>
          </w:tcPr>
          <w:p w14:paraId="38E12A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2AE4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853F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EE8A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4031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2515</w:t>
            </w:r>
          </w:p>
        </w:tc>
        <w:tc>
          <w:tcPr>
            <w:tcW w:w="713" w:type="dxa"/>
            <w:vAlign w:val="center"/>
          </w:tcPr>
          <w:p w14:paraId="36B758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:rsidR="00CB0859" w14:paraId="0F5954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CB578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73EACC15" w14:textId="77777777" w:rsidR="00CB0859" w:rsidRDefault="007A5CE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1A438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1631</w:t>
            </w:r>
          </w:p>
        </w:tc>
        <w:tc>
          <w:tcPr>
            <w:tcW w:w="707" w:type="dxa"/>
            <w:vAlign w:val="center"/>
          </w:tcPr>
          <w:p w14:paraId="640E6A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1F6B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84134</w:t>
            </w:r>
          </w:p>
        </w:tc>
        <w:tc>
          <w:tcPr>
            <w:tcW w:w="854" w:type="dxa"/>
            <w:vAlign w:val="center"/>
          </w:tcPr>
          <w:p w14:paraId="087E3C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EB61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0AB6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09B5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77B78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84134</w:t>
            </w:r>
          </w:p>
        </w:tc>
        <w:tc>
          <w:tcPr>
            <w:tcW w:w="713" w:type="dxa"/>
            <w:vAlign w:val="center"/>
          </w:tcPr>
          <w:p w14:paraId="56D6F3F1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51.6</w:t>
            </w:r>
          </w:p>
        </w:tc>
      </w:tr>
      <w:tr w:rsidR="00CB0859" w14:paraId="4E5B9FD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119AD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0116749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839" w:type="dxa"/>
            <w:vAlign w:val="center"/>
          </w:tcPr>
          <w:p w14:paraId="558390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349BC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707" w:type="dxa"/>
            <w:vAlign w:val="center"/>
          </w:tcPr>
          <w:p w14:paraId="2EE104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84AA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17135</w:t>
            </w:r>
          </w:p>
        </w:tc>
        <w:tc>
          <w:tcPr>
            <w:tcW w:w="854" w:type="dxa"/>
            <w:vAlign w:val="center"/>
          </w:tcPr>
          <w:p w14:paraId="4197ED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72DE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D241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30C5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0E0C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17135</w:t>
            </w:r>
          </w:p>
        </w:tc>
        <w:tc>
          <w:tcPr>
            <w:tcW w:w="713" w:type="dxa"/>
            <w:vAlign w:val="center"/>
          </w:tcPr>
          <w:p w14:paraId="4DFF18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CB0859" w14:paraId="43750B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0F136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847A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839" w:type="dxa"/>
            <w:vAlign w:val="center"/>
          </w:tcPr>
          <w:p w14:paraId="1090FD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55238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07" w:type="dxa"/>
            <w:vAlign w:val="center"/>
          </w:tcPr>
          <w:p w14:paraId="5E517C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14BD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8549</w:t>
            </w:r>
          </w:p>
        </w:tc>
        <w:tc>
          <w:tcPr>
            <w:tcW w:w="854" w:type="dxa"/>
            <w:vAlign w:val="center"/>
          </w:tcPr>
          <w:p w14:paraId="71BEA4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C98F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8100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0292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BB53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8549</w:t>
            </w:r>
          </w:p>
        </w:tc>
        <w:tc>
          <w:tcPr>
            <w:tcW w:w="713" w:type="dxa"/>
            <w:vAlign w:val="center"/>
          </w:tcPr>
          <w:p w14:paraId="1A8034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CB0859" w14:paraId="716CC5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361FB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B33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839" w:type="dxa"/>
            <w:vAlign w:val="center"/>
          </w:tcPr>
          <w:p w14:paraId="02AD34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9B968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68FD9C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6B10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3880</w:t>
            </w:r>
          </w:p>
        </w:tc>
        <w:tc>
          <w:tcPr>
            <w:tcW w:w="854" w:type="dxa"/>
            <w:vAlign w:val="center"/>
          </w:tcPr>
          <w:p w14:paraId="7A6326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C620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E47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9706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F276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3880</w:t>
            </w:r>
          </w:p>
        </w:tc>
        <w:tc>
          <w:tcPr>
            <w:tcW w:w="713" w:type="dxa"/>
            <w:vAlign w:val="center"/>
          </w:tcPr>
          <w:p w14:paraId="1FC8B2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CB0859" w14:paraId="62A690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E4B2E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B036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839" w:type="dxa"/>
            <w:vAlign w:val="center"/>
          </w:tcPr>
          <w:p w14:paraId="7730BD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tcW w:w="848" w:type="dxa"/>
            <w:vAlign w:val="center"/>
          </w:tcPr>
          <w:p w14:paraId="23CFF9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7CA197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328B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854" w:type="dxa"/>
            <w:vAlign w:val="center"/>
          </w:tcPr>
          <w:p w14:paraId="541886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F4C2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D635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CDD9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2FBA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713" w:type="dxa"/>
            <w:vAlign w:val="center"/>
          </w:tcPr>
          <w:p w14:paraId="5D0D4F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CB0859" w14:paraId="59F0CA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F45D8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554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839" w:type="dxa"/>
            <w:vAlign w:val="center"/>
          </w:tcPr>
          <w:p w14:paraId="766EAC7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848" w:type="dxa"/>
            <w:vAlign w:val="center"/>
          </w:tcPr>
          <w:p w14:paraId="0EDA28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707" w:type="dxa"/>
            <w:vAlign w:val="center"/>
          </w:tcPr>
          <w:p w14:paraId="6258E1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C450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5237</w:t>
            </w:r>
          </w:p>
        </w:tc>
        <w:tc>
          <w:tcPr>
            <w:tcW w:w="854" w:type="dxa"/>
            <w:vAlign w:val="center"/>
          </w:tcPr>
          <w:p w14:paraId="345F51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E46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6BBE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7D0B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28F5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5237</w:t>
            </w:r>
          </w:p>
        </w:tc>
        <w:tc>
          <w:tcPr>
            <w:tcW w:w="713" w:type="dxa"/>
            <w:vAlign w:val="center"/>
          </w:tcPr>
          <w:p w14:paraId="0152A0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:rsidR="00CB0859" w14:paraId="6FD168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A5746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6FB9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839" w:type="dxa"/>
            <w:vAlign w:val="center"/>
          </w:tcPr>
          <w:p w14:paraId="54334A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展厅（单层及顶层）</w:t>
            </w:r>
          </w:p>
        </w:tc>
        <w:tc>
          <w:tcPr>
            <w:tcW w:w="848" w:type="dxa"/>
            <w:vAlign w:val="center"/>
          </w:tcPr>
          <w:p w14:paraId="4EC6F8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</w:t>
            </w:r>
          </w:p>
        </w:tc>
        <w:tc>
          <w:tcPr>
            <w:tcW w:w="707" w:type="dxa"/>
            <w:vAlign w:val="center"/>
          </w:tcPr>
          <w:p w14:paraId="422B7C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5C2B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71610</w:t>
            </w:r>
          </w:p>
        </w:tc>
        <w:tc>
          <w:tcPr>
            <w:tcW w:w="854" w:type="dxa"/>
            <w:vAlign w:val="center"/>
          </w:tcPr>
          <w:p w14:paraId="000F27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71F1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407F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63D2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89BB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71610</w:t>
            </w:r>
          </w:p>
        </w:tc>
        <w:tc>
          <w:tcPr>
            <w:tcW w:w="713" w:type="dxa"/>
            <w:vAlign w:val="center"/>
          </w:tcPr>
          <w:p w14:paraId="01E2AB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CB0859" w14:paraId="546CAA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9F3EA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33EB4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839" w:type="dxa"/>
            <w:vAlign w:val="center"/>
          </w:tcPr>
          <w:p w14:paraId="01D5F5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840F9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FA4F3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1C25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854" w:type="dxa"/>
            <w:vAlign w:val="center"/>
          </w:tcPr>
          <w:p w14:paraId="70DE8D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F4D7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0AE4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E61B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AF0F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13" w:type="dxa"/>
            <w:vAlign w:val="center"/>
          </w:tcPr>
          <w:p w14:paraId="50FB51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CB0859" w14:paraId="4EFC06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C4DC6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4895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839" w:type="dxa"/>
            <w:vAlign w:val="center"/>
          </w:tcPr>
          <w:p w14:paraId="29A090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FCE07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DF2BA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EF3C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E1D4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B002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50FE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4CA3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1B9F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FC8A2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C33DB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91A24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B78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839" w:type="dxa"/>
            <w:vAlign w:val="center"/>
          </w:tcPr>
          <w:p w14:paraId="66271A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tcW w:w="848" w:type="dxa"/>
            <w:vAlign w:val="center"/>
          </w:tcPr>
          <w:p w14:paraId="052632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25714B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6DB8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854" w:type="dxa"/>
            <w:vAlign w:val="center"/>
          </w:tcPr>
          <w:p w14:paraId="3A48D5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34BB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0998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3139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8125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713" w:type="dxa"/>
            <w:vAlign w:val="center"/>
          </w:tcPr>
          <w:p w14:paraId="188408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CB0859" w14:paraId="610382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717AC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11C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839" w:type="dxa"/>
            <w:vAlign w:val="center"/>
          </w:tcPr>
          <w:p w14:paraId="0C2F81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tcW w:w="848" w:type="dxa"/>
            <w:vAlign w:val="center"/>
          </w:tcPr>
          <w:p w14:paraId="159119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A9329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A1DA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854" w:type="dxa"/>
            <w:vAlign w:val="center"/>
          </w:tcPr>
          <w:p w14:paraId="2E5216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4827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2D7E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49D1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EB83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13" w:type="dxa"/>
            <w:vAlign w:val="center"/>
          </w:tcPr>
          <w:p w14:paraId="092EBC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CB0859" w14:paraId="6A757D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9F169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34B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839" w:type="dxa"/>
            <w:vAlign w:val="center"/>
          </w:tcPr>
          <w:p w14:paraId="02F729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tcW w:w="848" w:type="dxa"/>
            <w:vAlign w:val="center"/>
          </w:tcPr>
          <w:p w14:paraId="5F052E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64CE22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1CF9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854" w:type="dxa"/>
            <w:vAlign w:val="center"/>
          </w:tcPr>
          <w:p w14:paraId="199FE6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512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840B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B680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6D9C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713" w:type="dxa"/>
            <w:vAlign w:val="center"/>
          </w:tcPr>
          <w:p w14:paraId="051AA6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CB0859" w14:paraId="02973E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4FA8B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0798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839" w:type="dxa"/>
            <w:vAlign w:val="center"/>
          </w:tcPr>
          <w:p w14:paraId="357F6A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42CC2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41E08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29A6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BD56F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1D0B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5AEE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831A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A018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AD6EE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3D6BA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4B4B6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97C9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839" w:type="dxa"/>
            <w:vAlign w:val="center"/>
          </w:tcPr>
          <w:p w14:paraId="08225D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96DBA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1A827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0335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854" w:type="dxa"/>
            <w:vAlign w:val="center"/>
          </w:tcPr>
          <w:p w14:paraId="252F10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9FAD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C028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F7A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3659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13" w:type="dxa"/>
            <w:vAlign w:val="center"/>
          </w:tcPr>
          <w:p w14:paraId="2D1AAF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 w:rsidR="00CB0859" w14:paraId="740F03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CA978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322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839" w:type="dxa"/>
            <w:vAlign w:val="center"/>
          </w:tcPr>
          <w:p w14:paraId="60E125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877E7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AFB2E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28E8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854" w:type="dxa"/>
            <w:vAlign w:val="center"/>
          </w:tcPr>
          <w:p w14:paraId="597D54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4CD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0B23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70B0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402B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13" w:type="dxa"/>
            <w:vAlign w:val="center"/>
          </w:tcPr>
          <w:p w14:paraId="49E1BC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CB0859" w14:paraId="1436E7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126F1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DDE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839" w:type="dxa"/>
            <w:vAlign w:val="center"/>
          </w:tcPr>
          <w:p w14:paraId="3D896BF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C006B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71E7C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A360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1C78C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60F8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18AE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ECB7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43D6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C8923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36C8E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60A48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429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839" w:type="dxa"/>
            <w:vAlign w:val="center"/>
          </w:tcPr>
          <w:p w14:paraId="6DF7D4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79C56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3BC9E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0CC1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6AD1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FCEF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6A3E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ECA1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F790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A6C9A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58930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B2146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54B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839" w:type="dxa"/>
            <w:vAlign w:val="center"/>
          </w:tcPr>
          <w:p w14:paraId="23F0001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93F6D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15BCC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B060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E84FE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172C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08BC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2B0E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CE00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D07F6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24B60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1C0C1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08F2F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39" w:type="dxa"/>
            <w:vAlign w:val="center"/>
          </w:tcPr>
          <w:p w14:paraId="385E16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C9F34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2BF88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EC11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3765F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A49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248B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1503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27DA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FED6B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6BA58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C94C2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A62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839" w:type="dxa"/>
            <w:vAlign w:val="center"/>
          </w:tcPr>
          <w:p w14:paraId="2310C2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50835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36E7BF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ACC5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854" w:type="dxa"/>
            <w:vAlign w:val="center"/>
          </w:tcPr>
          <w:p w14:paraId="4625EA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ABDC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308A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3031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EFFA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713" w:type="dxa"/>
            <w:vAlign w:val="center"/>
          </w:tcPr>
          <w:p w14:paraId="146A8D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CB0859" w14:paraId="7D93B2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DFF91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639B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839" w:type="dxa"/>
            <w:vAlign w:val="center"/>
          </w:tcPr>
          <w:p w14:paraId="54518DE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7BD18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0C537B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B8FB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854" w:type="dxa"/>
            <w:vAlign w:val="center"/>
          </w:tcPr>
          <w:p w14:paraId="48A512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BDF8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F390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EA5A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A2A6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713" w:type="dxa"/>
            <w:vAlign w:val="center"/>
          </w:tcPr>
          <w:p w14:paraId="22E9C7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CB0859" w14:paraId="073183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2C25C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6B28CEE" w14:textId="77777777" w:rsidR="00CB0859" w:rsidRDefault="007A5CE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AD532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3166</w:t>
            </w:r>
          </w:p>
        </w:tc>
        <w:tc>
          <w:tcPr>
            <w:tcW w:w="707" w:type="dxa"/>
            <w:vAlign w:val="center"/>
          </w:tcPr>
          <w:p w14:paraId="2FEEAB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33CB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113397</w:t>
            </w:r>
          </w:p>
        </w:tc>
        <w:tc>
          <w:tcPr>
            <w:tcW w:w="854" w:type="dxa"/>
            <w:vAlign w:val="center"/>
          </w:tcPr>
          <w:p w14:paraId="481DF7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BFD5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8046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2C4A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C2D61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113397</w:t>
            </w:r>
          </w:p>
        </w:tc>
        <w:tc>
          <w:tcPr>
            <w:tcW w:w="713" w:type="dxa"/>
            <w:vAlign w:val="center"/>
          </w:tcPr>
          <w:p w14:paraId="63FD4AF5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35.8</w:t>
            </w:r>
          </w:p>
        </w:tc>
      </w:tr>
      <w:tr w:rsidR="00CB0859" w14:paraId="0E59DEF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19C1C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2D0915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</w:t>
            </w:r>
          </w:p>
        </w:tc>
        <w:tc>
          <w:tcPr>
            <w:tcW w:w="1839" w:type="dxa"/>
            <w:vAlign w:val="center"/>
          </w:tcPr>
          <w:p w14:paraId="509057D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非居住用途空间</w:t>
            </w:r>
          </w:p>
        </w:tc>
        <w:tc>
          <w:tcPr>
            <w:tcW w:w="848" w:type="dxa"/>
            <w:vAlign w:val="center"/>
          </w:tcPr>
          <w:p w14:paraId="4C86F1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6FF73A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9522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854" w:type="dxa"/>
            <w:vAlign w:val="center"/>
          </w:tcPr>
          <w:p w14:paraId="465596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8202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A4D7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FCC3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ED1F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13" w:type="dxa"/>
            <w:vAlign w:val="center"/>
          </w:tcPr>
          <w:p w14:paraId="1AE997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 w:rsidR="00CB0859" w14:paraId="75558E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CA502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13C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</w:tc>
        <w:tc>
          <w:tcPr>
            <w:tcW w:w="1839" w:type="dxa"/>
            <w:vAlign w:val="center"/>
          </w:tcPr>
          <w:p w14:paraId="37247F1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E2D6D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FD46B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3279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854" w:type="dxa"/>
            <w:vAlign w:val="center"/>
          </w:tcPr>
          <w:p w14:paraId="127868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4415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F996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0DE0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7880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13" w:type="dxa"/>
            <w:vAlign w:val="center"/>
          </w:tcPr>
          <w:p w14:paraId="04EF8F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 w:rsidR="00CB0859" w14:paraId="4D874F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51C21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911AF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</w:t>
            </w:r>
          </w:p>
        </w:tc>
        <w:tc>
          <w:tcPr>
            <w:tcW w:w="1839" w:type="dxa"/>
            <w:vAlign w:val="center"/>
          </w:tcPr>
          <w:p w14:paraId="46C471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94C2A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A106E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71B5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854" w:type="dxa"/>
            <w:vAlign w:val="center"/>
          </w:tcPr>
          <w:p w14:paraId="1C5F83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354E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086E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1EE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E66D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13" w:type="dxa"/>
            <w:vAlign w:val="center"/>
          </w:tcPr>
          <w:p w14:paraId="0902DA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CB0859" w14:paraId="391930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FD154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5305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</w:t>
            </w:r>
          </w:p>
        </w:tc>
        <w:tc>
          <w:tcPr>
            <w:tcW w:w="1839" w:type="dxa"/>
            <w:vAlign w:val="center"/>
          </w:tcPr>
          <w:p w14:paraId="3FBD19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492D7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06C1F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1335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854" w:type="dxa"/>
            <w:vAlign w:val="center"/>
          </w:tcPr>
          <w:p w14:paraId="4EFA2E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D6BB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D266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C507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AFE2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13" w:type="dxa"/>
            <w:vAlign w:val="center"/>
          </w:tcPr>
          <w:p w14:paraId="5B8284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CB0859" w14:paraId="6ABE26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55F6B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570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</w:t>
            </w:r>
          </w:p>
        </w:tc>
        <w:tc>
          <w:tcPr>
            <w:tcW w:w="1839" w:type="dxa"/>
            <w:vAlign w:val="center"/>
          </w:tcPr>
          <w:p w14:paraId="4F22E2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85222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1F550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2663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854" w:type="dxa"/>
            <w:vAlign w:val="center"/>
          </w:tcPr>
          <w:p w14:paraId="1ACFC2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5951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9B5F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B334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E122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13" w:type="dxa"/>
            <w:vAlign w:val="center"/>
          </w:tcPr>
          <w:p w14:paraId="63E532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:rsidR="00CB0859" w14:paraId="324607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D2B17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F5A2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</w:t>
            </w:r>
          </w:p>
        </w:tc>
        <w:tc>
          <w:tcPr>
            <w:tcW w:w="1839" w:type="dxa"/>
            <w:vAlign w:val="center"/>
          </w:tcPr>
          <w:p w14:paraId="05636D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27747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50B7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C8D2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854" w:type="dxa"/>
            <w:vAlign w:val="center"/>
          </w:tcPr>
          <w:p w14:paraId="2A456C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62B6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0956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396E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42A8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13" w:type="dxa"/>
            <w:vAlign w:val="center"/>
          </w:tcPr>
          <w:p w14:paraId="01443F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 w:rsidR="00CB0859" w14:paraId="557CEF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994FE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9A1C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</w:t>
            </w:r>
          </w:p>
        </w:tc>
        <w:tc>
          <w:tcPr>
            <w:tcW w:w="1839" w:type="dxa"/>
            <w:vAlign w:val="center"/>
          </w:tcPr>
          <w:p w14:paraId="123409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15887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C4411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6D48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854" w:type="dxa"/>
            <w:vAlign w:val="center"/>
          </w:tcPr>
          <w:p w14:paraId="1D900A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F31C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924A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536D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904A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13" w:type="dxa"/>
            <w:vAlign w:val="center"/>
          </w:tcPr>
          <w:p w14:paraId="3E7625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CB0859" w14:paraId="659D17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F3B4D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E15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</w:t>
            </w:r>
          </w:p>
        </w:tc>
        <w:tc>
          <w:tcPr>
            <w:tcW w:w="1839" w:type="dxa"/>
            <w:vAlign w:val="center"/>
          </w:tcPr>
          <w:p w14:paraId="0E3783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2B809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94648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6438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54" w:type="dxa"/>
            <w:vAlign w:val="center"/>
          </w:tcPr>
          <w:p w14:paraId="47D81D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01ED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0EF1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281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7495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713" w:type="dxa"/>
            <w:vAlign w:val="center"/>
          </w:tcPr>
          <w:p w14:paraId="47A37A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:rsidR="00CB0859" w14:paraId="5C25F5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AA73A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2472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tcW w:w="1839" w:type="dxa"/>
            <w:vAlign w:val="center"/>
          </w:tcPr>
          <w:p w14:paraId="654059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70C758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2A8AD5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39E2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854" w:type="dxa"/>
            <w:vAlign w:val="center"/>
          </w:tcPr>
          <w:p w14:paraId="66B278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D5F9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D883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3584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3633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13" w:type="dxa"/>
            <w:vAlign w:val="center"/>
          </w:tcPr>
          <w:p w14:paraId="7D5FB8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CB0859" w14:paraId="040E67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48946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230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</w:t>
            </w:r>
          </w:p>
        </w:tc>
        <w:tc>
          <w:tcPr>
            <w:tcW w:w="1839" w:type="dxa"/>
            <w:vAlign w:val="center"/>
          </w:tcPr>
          <w:p w14:paraId="15B1D2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1DBDA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4A623C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B5FA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16310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8153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6157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72BE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09AC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C38A4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6CFA5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A694D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9AE9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</w:t>
            </w:r>
          </w:p>
        </w:tc>
        <w:tc>
          <w:tcPr>
            <w:tcW w:w="1839" w:type="dxa"/>
            <w:vAlign w:val="center"/>
          </w:tcPr>
          <w:p w14:paraId="649AA0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B1403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69E233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DF7F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A1950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348B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D538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F69B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AA9E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785E5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4B5A0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0EE56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831EF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</w:t>
            </w:r>
          </w:p>
        </w:tc>
        <w:tc>
          <w:tcPr>
            <w:tcW w:w="1839" w:type="dxa"/>
            <w:vAlign w:val="center"/>
          </w:tcPr>
          <w:p w14:paraId="4E48E5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D8C75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09297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DAFD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854" w:type="dxa"/>
            <w:vAlign w:val="center"/>
          </w:tcPr>
          <w:p w14:paraId="662E48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923C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2540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352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1C33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13" w:type="dxa"/>
            <w:vAlign w:val="center"/>
          </w:tcPr>
          <w:p w14:paraId="43E5DF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CB0859" w14:paraId="444E4B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DF6D9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7D244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</w:t>
            </w:r>
          </w:p>
        </w:tc>
        <w:tc>
          <w:tcPr>
            <w:tcW w:w="1839" w:type="dxa"/>
            <w:vAlign w:val="center"/>
          </w:tcPr>
          <w:p w14:paraId="2FE5CE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E3D3B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2E2E6F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8199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E7B6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E46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F51F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BFDB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60B5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F31CB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184EE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B85E5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081D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tcW w:w="1839" w:type="dxa"/>
            <w:vAlign w:val="center"/>
          </w:tcPr>
          <w:p w14:paraId="7858E9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60EBE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EAB80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7593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854" w:type="dxa"/>
            <w:vAlign w:val="center"/>
          </w:tcPr>
          <w:p w14:paraId="7DA081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9BDD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8BA5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7AB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8B4E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13" w:type="dxa"/>
            <w:vAlign w:val="center"/>
          </w:tcPr>
          <w:p w14:paraId="6A4203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CB0859" w14:paraId="3635FF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C0415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736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</w:t>
            </w:r>
          </w:p>
        </w:tc>
        <w:tc>
          <w:tcPr>
            <w:tcW w:w="1839" w:type="dxa"/>
            <w:vAlign w:val="center"/>
          </w:tcPr>
          <w:p w14:paraId="0120B18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E482B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11CB6F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93DF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80174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CF61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E259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7D2F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8BFF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4C28A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63688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85197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DC7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</w:t>
            </w:r>
          </w:p>
        </w:tc>
        <w:tc>
          <w:tcPr>
            <w:tcW w:w="1839" w:type="dxa"/>
            <w:vAlign w:val="center"/>
          </w:tcPr>
          <w:p w14:paraId="004ACC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0876B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63704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B1B4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77593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DF0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19EC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80D2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0968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009E2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14709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2634C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2BD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</w:t>
            </w:r>
          </w:p>
        </w:tc>
        <w:tc>
          <w:tcPr>
            <w:tcW w:w="1839" w:type="dxa"/>
            <w:vAlign w:val="center"/>
          </w:tcPr>
          <w:p w14:paraId="1ADEA63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A9B05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582D61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F999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854" w:type="dxa"/>
            <w:vAlign w:val="center"/>
          </w:tcPr>
          <w:p w14:paraId="057D63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008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0756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9753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5CAA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13" w:type="dxa"/>
            <w:vAlign w:val="center"/>
          </w:tcPr>
          <w:p w14:paraId="0906B4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:rsidR="00CB0859" w14:paraId="69F49B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36428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230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</w:t>
            </w:r>
          </w:p>
        </w:tc>
        <w:tc>
          <w:tcPr>
            <w:tcW w:w="1839" w:type="dxa"/>
            <w:vAlign w:val="center"/>
          </w:tcPr>
          <w:p w14:paraId="5A3C84E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5EC3C6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79187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00D0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854" w:type="dxa"/>
            <w:vAlign w:val="center"/>
          </w:tcPr>
          <w:p w14:paraId="4B496A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9015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9E1D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ECA8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01D6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713" w:type="dxa"/>
            <w:vAlign w:val="center"/>
          </w:tcPr>
          <w:p w14:paraId="0B94E3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CB0859" w14:paraId="538C36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F597C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DAF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tcW w:w="1839" w:type="dxa"/>
            <w:vAlign w:val="center"/>
          </w:tcPr>
          <w:p w14:paraId="14DA352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235EB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9A471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AF1D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854" w:type="dxa"/>
            <w:vAlign w:val="center"/>
          </w:tcPr>
          <w:p w14:paraId="7D1C77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14BD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C64E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E34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C04B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13" w:type="dxa"/>
            <w:vAlign w:val="center"/>
          </w:tcPr>
          <w:p w14:paraId="012A6C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CB0859" w14:paraId="5A8CBC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0A28D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E96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839" w:type="dxa"/>
            <w:vAlign w:val="center"/>
          </w:tcPr>
          <w:p w14:paraId="5D5D77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5BF8E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0BA37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ED70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A0463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62C3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04F2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E1EB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0F6E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E18DA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E0080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21044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D1E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</w:t>
            </w:r>
          </w:p>
        </w:tc>
        <w:tc>
          <w:tcPr>
            <w:tcW w:w="1839" w:type="dxa"/>
            <w:vAlign w:val="center"/>
          </w:tcPr>
          <w:p w14:paraId="497751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1903F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5D4A8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4C04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854" w:type="dxa"/>
            <w:vAlign w:val="center"/>
          </w:tcPr>
          <w:p w14:paraId="71472D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9B49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70FA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4F3F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556F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13" w:type="dxa"/>
            <w:vAlign w:val="center"/>
          </w:tcPr>
          <w:p w14:paraId="7A91FF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CB0859" w14:paraId="0CA451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4D31E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80D2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</w:t>
            </w:r>
          </w:p>
        </w:tc>
        <w:tc>
          <w:tcPr>
            <w:tcW w:w="1839" w:type="dxa"/>
            <w:vAlign w:val="center"/>
          </w:tcPr>
          <w:p w14:paraId="091083D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99F1E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867F2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CBAF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F09C6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1F42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58AB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A75A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48E5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59769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B5E1D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DF80B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AD9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1839" w:type="dxa"/>
            <w:vAlign w:val="center"/>
          </w:tcPr>
          <w:p w14:paraId="1360AE1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F0253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743D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3EC6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34182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4B3E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97D1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4B6E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E6FE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BB78B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36EB2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9DD48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EECE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</w:t>
            </w:r>
          </w:p>
        </w:tc>
        <w:tc>
          <w:tcPr>
            <w:tcW w:w="1839" w:type="dxa"/>
            <w:vAlign w:val="center"/>
          </w:tcPr>
          <w:p w14:paraId="056B689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497F5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4A73E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04A1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FBBA7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127C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3E2E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8C0B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B221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0BCBB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9CB03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B01B7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B9B0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1839" w:type="dxa"/>
            <w:vAlign w:val="center"/>
          </w:tcPr>
          <w:p w14:paraId="6916FE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229E1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BB135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4DE1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ED7D0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7483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E1ED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EFE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6527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CA750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30058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5309A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A5A9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</w:t>
            </w:r>
          </w:p>
        </w:tc>
        <w:tc>
          <w:tcPr>
            <w:tcW w:w="1839" w:type="dxa"/>
            <w:vAlign w:val="center"/>
          </w:tcPr>
          <w:p w14:paraId="0672D3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E207A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F0298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A41D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FFEAA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DEA6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B474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E37B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00DC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21537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C29CA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5DE4C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FC0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</w:t>
            </w:r>
          </w:p>
        </w:tc>
        <w:tc>
          <w:tcPr>
            <w:tcW w:w="1839" w:type="dxa"/>
            <w:vAlign w:val="center"/>
          </w:tcPr>
          <w:p w14:paraId="3D3540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EF89D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2C330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194B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67C24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7FC0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13FC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D6CC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6848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EAFDF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3A36B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3994B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A0B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</w:t>
            </w:r>
          </w:p>
        </w:tc>
        <w:tc>
          <w:tcPr>
            <w:tcW w:w="1839" w:type="dxa"/>
            <w:vAlign w:val="center"/>
          </w:tcPr>
          <w:p w14:paraId="727034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5AAA8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F19EE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D6E9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FCF10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C16D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9C2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D0C9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D471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A13C6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08A7F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544D4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4AC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tcW w:w="1839" w:type="dxa"/>
            <w:vAlign w:val="center"/>
          </w:tcPr>
          <w:p w14:paraId="29FF53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32722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F707A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093C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25525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819D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89CE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101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8E10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50B60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6C9B2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46AFB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CEFD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</w:t>
            </w:r>
          </w:p>
        </w:tc>
        <w:tc>
          <w:tcPr>
            <w:tcW w:w="1839" w:type="dxa"/>
            <w:vAlign w:val="center"/>
          </w:tcPr>
          <w:p w14:paraId="55D68C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2D0DF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21666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6DDD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1E6C5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3B5B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394B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1FA6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4991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C67D7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C050B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C5809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371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</w:t>
            </w:r>
          </w:p>
        </w:tc>
        <w:tc>
          <w:tcPr>
            <w:tcW w:w="1839" w:type="dxa"/>
            <w:vAlign w:val="center"/>
          </w:tcPr>
          <w:p w14:paraId="098183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89DFF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05D72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F530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852BF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FF8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300C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CCE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9476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08010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0B1DA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A1F45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76A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</w:t>
            </w:r>
          </w:p>
        </w:tc>
        <w:tc>
          <w:tcPr>
            <w:tcW w:w="1839" w:type="dxa"/>
            <w:vAlign w:val="center"/>
          </w:tcPr>
          <w:p w14:paraId="2B3423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A4C39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941A2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15B3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983B5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D5A7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7715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7870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8A70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7158C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2D84D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0503A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6AB6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tcW w:w="1839" w:type="dxa"/>
            <w:vAlign w:val="center"/>
          </w:tcPr>
          <w:p w14:paraId="69F67D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03D48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A1AC7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5152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4" w:type="dxa"/>
            <w:vAlign w:val="center"/>
          </w:tcPr>
          <w:p w14:paraId="3ACD0F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D4DE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5C6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83B4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BD55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13" w:type="dxa"/>
            <w:vAlign w:val="center"/>
          </w:tcPr>
          <w:p w14:paraId="24830E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CB0859" w14:paraId="46C582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1BA15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8D9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</w:t>
            </w:r>
          </w:p>
        </w:tc>
        <w:tc>
          <w:tcPr>
            <w:tcW w:w="1839" w:type="dxa"/>
            <w:vAlign w:val="center"/>
          </w:tcPr>
          <w:p w14:paraId="587E70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5B469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754D5F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5A8D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854" w:type="dxa"/>
            <w:vAlign w:val="center"/>
          </w:tcPr>
          <w:p w14:paraId="10EDF5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F35C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8C3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E1C5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6071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13" w:type="dxa"/>
            <w:vAlign w:val="center"/>
          </w:tcPr>
          <w:p w14:paraId="06E629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:rsidR="00CB0859" w14:paraId="6A967A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36DC5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AEE8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</w:t>
            </w:r>
          </w:p>
        </w:tc>
        <w:tc>
          <w:tcPr>
            <w:tcW w:w="1839" w:type="dxa"/>
            <w:vAlign w:val="center"/>
          </w:tcPr>
          <w:p w14:paraId="2A2C27E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B033F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6AFA9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F7BD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A36CD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00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0698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0D41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8369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061FF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BC8E6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F1E07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3E09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tcW w:w="1839" w:type="dxa"/>
            <w:vAlign w:val="center"/>
          </w:tcPr>
          <w:p w14:paraId="49F8C7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80136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1A0FC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F7BE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6610C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1D24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1D13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7093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D724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499CF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80C40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3A991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0B5C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</w:t>
            </w:r>
          </w:p>
        </w:tc>
        <w:tc>
          <w:tcPr>
            <w:tcW w:w="1839" w:type="dxa"/>
            <w:vAlign w:val="center"/>
          </w:tcPr>
          <w:p w14:paraId="0019FD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02FC2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35680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990E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2D70C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0B7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9334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4F05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92D9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DAE70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AF630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2512B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B6E7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1839" w:type="dxa"/>
            <w:vAlign w:val="center"/>
          </w:tcPr>
          <w:p w14:paraId="2ED994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C1D72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0AD34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BFA7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14:paraId="069874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C78A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1204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5552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551D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13" w:type="dxa"/>
            <w:vAlign w:val="center"/>
          </w:tcPr>
          <w:p w14:paraId="6961E0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:rsidR="00CB0859" w14:paraId="291291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B0B4C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3714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</w:t>
            </w:r>
          </w:p>
        </w:tc>
        <w:tc>
          <w:tcPr>
            <w:tcW w:w="1839" w:type="dxa"/>
            <w:vAlign w:val="center"/>
          </w:tcPr>
          <w:p w14:paraId="4BEDCC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CBF80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9AF46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3308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4DA49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3A11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C878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BFC5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1B21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BEC73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3296E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76E7D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993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</w:t>
            </w:r>
          </w:p>
        </w:tc>
        <w:tc>
          <w:tcPr>
            <w:tcW w:w="1839" w:type="dxa"/>
            <w:vAlign w:val="center"/>
          </w:tcPr>
          <w:p w14:paraId="48941D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5380C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25394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6CD8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9C1B0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A8A9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8124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6F16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B6C1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62E8E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6EF60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8D3D0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B7E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</w:t>
            </w:r>
          </w:p>
        </w:tc>
        <w:tc>
          <w:tcPr>
            <w:tcW w:w="1839" w:type="dxa"/>
            <w:vAlign w:val="center"/>
          </w:tcPr>
          <w:p w14:paraId="56EF33D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1A478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DA146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1020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4" w:type="dxa"/>
            <w:vAlign w:val="center"/>
          </w:tcPr>
          <w:p w14:paraId="28C60F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4E0E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9A8B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F0A8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6A2B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13" w:type="dxa"/>
            <w:vAlign w:val="center"/>
          </w:tcPr>
          <w:p w14:paraId="600DA7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CB0859" w14:paraId="5ACB55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52F3B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C7D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tcW w:w="1839" w:type="dxa"/>
            <w:vAlign w:val="center"/>
          </w:tcPr>
          <w:p w14:paraId="243C504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8E01D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8E2B2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EACC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9ACD1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DC14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FCB8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320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3AE5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881E8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AFE6B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90C05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F03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</w:t>
            </w:r>
          </w:p>
        </w:tc>
        <w:tc>
          <w:tcPr>
            <w:tcW w:w="1839" w:type="dxa"/>
            <w:vAlign w:val="center"/>
          </w:tcPr>
          <w:p w14:paraId="6FA512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AB7EE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D519C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DD37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7AED4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1074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5EFF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75D4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7407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753F5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F5E99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68F71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D26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1839" w:type="dxa"/>
            <w:vAlign w:val="center"/>
          </w:tcPr>
          <w:p w14:paraId="250E2B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BA856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40658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716B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44052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980B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00B3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1C8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8264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448FE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B2FBC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23352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BB35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tcW w:w="1839" w:type="dxa"/>
            <w:vAlign w:val="center"/>
          </w:tcPr>
          <w:p w14:paraId="790A92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59C1F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17B83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6677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7F9C6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3413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CA97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3196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6BD2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3861D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7AE49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5580F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294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tcW w:w="1839" w:type="dxa"/>
            <w:vAlign w:val="center"/>
          </w:tcPr>
          <w:p w14:paraId="7D5142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175A2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8E539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E30C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D5307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FAD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BADC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B441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3F57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E1286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F55D9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4CD28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3561B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tcW w:w="1839" w:type="dxa"/>
            <w:vAlign w:val="center"/>
          </w:tcPr>
          <w:p w14:paraId="44F310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BDA9E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CF28D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33AB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93CB2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9F72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EC5F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063C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5A33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366F1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D9138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7584D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753A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1839" w:type="dxa"/>
            <w:vAlign w:val="center"/>
          </w:tcPr>
          <w:p w14:paraId="4A5B45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A7F1A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924C3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69F6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62463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1499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6470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4B25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F80C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9FC42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27FF2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32FDD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211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1839" w:type="dxa"/>
            <w:vAlign w:val="center"/>
          </w:tcPr>
          <w:p w14:paraId="73A746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35224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14A04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9352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1C2FE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BBA2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51C8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8C29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0DDF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45596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42D7F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81677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6C56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</w:t>
            </w:r>
          </w:p>
        </w:tc>
        <w:tc>
          <w:tcPr>
            <w:tcW w:w="1839" w:type="dxa"/>
            <w:vAlign w:val="center"/>
          </w:tcPr>
          <w:p w14:paraId="133374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80C6F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02975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85A1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E8146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6CD7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81FC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BB46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9D46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A98D4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B8759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93B1F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080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tcW w:w="1839" w:type="dxa"/>
            <w:vAlign w:val="center"/>
          </w:tcPr>
          <w:p w14:paraId="12ED46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3BFEE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52A61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E4A0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EFE23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92E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98B4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59CB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E9E3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0D44C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112DA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86905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5D2A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</w:t>
            </w:r>
          </w:p>
        </w:tc>
        <w:tc>
          <w:tcPr>
            <w:tcW w:w="1839" w:type="dxa"/>
            <w:vAlign w:val="center"/>
          </w:tcPr>
          <w:p w14:paraId="6444E2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1C258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7C2FA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0E5A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7B0DD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36C4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0CB3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4BD1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A8A6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51992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82192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46F3D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630E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</w:t>
            </w:r>
          </w:p>
        </w:tc>
        <w:tc>
          <w:tcPr>
            <w:tcW w:w="1839" w:type="dxa"/>
            <w:vAlign w:val="center"/>
          </w:tcPr>
          <w:p w14:paraId="548E58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3F425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859F0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73DF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4" w:type="dxa"/>
            <w:vAlign w:val="center"/>
          </w:tcPr>
          <w:p w14:paraId="515FFD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8248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2AED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F6E8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51C2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13" w:type="dxa"/>
            <w:vAlign w:val="center"/>
          </w:tcPr>
          <w:p w14:paraId="6A9243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CB0859" w14:paraId="4B609F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0590E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93D5E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3118</w:t>
            </w:r>
          </w:p>
        </w:tc>
        <w:tc>
          <w:tcPr>
            <w:tcW w:w="1839" w:type="dxa"/>
            <w:vAlign w:val="center"/>
          </w:tcPr>
          <w:p w14:paraId="158150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848" w:type="dxa"/>
            <w:vAlign w:val="center"/>
          </w:tcPr>
          <w:p w14:paraId="1CFE67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66CD23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DB9A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854" w:type="dxa"/>
            <w:vAlign w:val="center"/>
          </w:tcPr>
          <w:p w14:paraId="11CC56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0CE6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ED80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61FA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CE19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713" w:type="dxa"/>
            <w:vAlign w:val="center"/>
          </w:tcPr>
          <w:p w14:paraId="08BCBB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:rsidR="00CB0859" w14:paraId="1EEB9C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C4062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2BF2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</w:t>
            </w:r>
          </w:p>
        </w:tc>
        <w:tc>
          <w:tcPr>
            <w:tcW w:w="1839" w:type="dxa"/>
            <w:vAlign w:val="center"/>
          </w:tcPr>
          <w:p w14:paraId="5402585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904AF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43BC08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AD1E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854" w:type="dxa"/>
            <w:vAlign w:val="center"/>
          </w:tcPr>
          <w:p w14:paraId="4F8211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9F2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3C85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E379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B170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1A3283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B0859" w14:paraId="5416D4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CE23F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46AF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</w:t>
            </w:r>
          </w:p>
        </w:tc>
        <w:tc>
          <w:tcPr>
            <w:tcW w:w="1839" w:type="dxa"/>
            <w:vAlign w:val="center"/>
          </w:tcPr>
          <w:p w14:paraId="5CDA87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68861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910DC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EE40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D3E60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F5C2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30F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A83E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739D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162BD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72E59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F3884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C0C3A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</w:p>
        </w:tc>
        <w:tc>
          <w:tcPr>
            <w:tcW w:w="1839" w:type="dxa"/>
            <w:vAlign w:val="center"/>
          </w:tcPr>
          <w:p w14:paraId="6D1E6A5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42E20D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51D90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3FB0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14:paraId="485AE7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7FDE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8648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9D3A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E0F8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13" w:type="dxa"/>
            <w:vAlign w:val="center"/>
          </w:tcPr>
          <w:p w14:paraId="739CF3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CB0859" w14:paraId="0D0A8A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1E8C4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83D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1839" w:type="dxa"/>
            <w:vAlign w:val="center"/>
          </w:tcPr>
          <w:p w14:paraId="3C51FE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09EC2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598CE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46D1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1D0DA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58EE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C383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A59D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A890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2C00E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965B2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70EF0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EA9C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1839" w:type="dxa"/>
            <w:vAlign w:val="center"/>
          </w:tcPr>
          <w:p w14:paraId="2F14D12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CA96B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A9040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0118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2730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70A2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1E20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CF55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00E6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E9D08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CA511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81734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30EAA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</w:t>
            </w:r>
          </w:p>
        </w:tc>
        <w:tc>
          <w:tcPr>
            <w:tcW w:w="1839" w:type="dxa"/>
            <w:vAlign w:val="center"/>
          </w:tcPr>
          <w:p w14:paraId="31A7AD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8C8A7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4D964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E1CE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14:paraId="5BC19F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16B2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A6A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52A2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20A5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13" w:type="dxa"/>
            <w:vAlign w:val="center"/>
          </w:tcPr>
          <w:p w14:paraId="6B815B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CB0859" w14:paraId="21ED72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A2BEF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58D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</w:p>
        </w:tc>
        <w:tc>
          <w:tcPr>
            <w:tcW w:w="1839" w:type="dxa"/>
            <w:vAlign w:val="center"/>
          </w:tcPr>
          <w:p w14:paraId="7F8FA48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4A7BA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1AFF9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F508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015058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553F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6E0A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A2B6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4CB0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14:paraId="611FF4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CB0859" w14:paraId="2E3CEC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5895C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6E5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tcW w:w="1839" w:type="dxa"/>
            <w:vAlign w:val="center"/>
          </w:tcPr>
          <w:p w14:paraId="7E5178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6968E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28F5EF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EF97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6B9872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7BB3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966B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A4A5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708B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13" w:type="dxa"/>
            <w:vAlign w:val="center"/>
          </w:tcPr>
          <w:p w14:paraId="76A4E0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CB0859" w14:paraId="21DB80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54077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F98D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</w:t>
            </w:r>
          </w:p>
        </w:tc>
        <w:tc>
          <w:tcPr>
            <w:tcW w:w="1839" w:type="dxa"/>
            <w:vAlign w:val="center"/>
          </w:tcPr>
          <w:p w14:paraId="1787D2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0A7AE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BE5BE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C82F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5C68C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01D7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B0FA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8B00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8BC4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20C02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8FBF4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DB7BC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2803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</w:t>
            </w:r>
          </w:p>
        </w:tc>
        <w:tc>
          <w:tcPr>
            <w:tcW w:w="1839" w:type="dxa"/>
            <w:vAlign w:val="center"/>
          </w:tcPr>
          <w:p w14:paraId="19226F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92D7E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14DF6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FB9B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5D964B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E19A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E9DB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A736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EBE5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75CF33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2CB21D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D2B8E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0CB1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</w:t>
            </w:r>
          </w:p>
        </w:tc>
        <w:tc>
          <w:tcPr>
            <w:tcW w:w="1839" w:type="dxa"/>
            <w:vAlign w:val="center"/>
          </w:tcPr>
          <w:p w14:paraId="19098E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E9E05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F3DEA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5681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2B8D6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13AA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79B7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7213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61D7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C88F1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25621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357A4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1E4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</w:t>
            </w:r>
          </w:p>
        </w:tc>
        <w:tc>
          <w:tcPr>
            <w:tcW w:w="1839" w:type="dxa"/>
            <w:vAlign w:val="center"/>
          </w:tcPr>
          <w:p w14:paraId="4BD30D2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7AAC36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BB8B7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6FE9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386EC4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7FD4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01E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9D46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B3AC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75E30C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3DCACC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46F32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EB54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1839" w:type="dxa"/>
            <w:vAlign w:val="center"/>
          </w:tcPr>
          <w:p w14:paraId="300F95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0F0C2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F558F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7AEE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670E8A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EFF5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B2A1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F74A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E7C2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451125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791562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0FEAE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B359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</w:p>
        </w:tc>
        <w:tc>
          <w:tcPr>
            <w:tcW w:w="1839" w:type="dxa"/>
            <w:vAlign w:val="center"/>
          </w:tcPr>
          <w:p w14:paraId="4C8A50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1352A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FB6B6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7161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BA48F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169E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BEE7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630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3585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54D7F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8321D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76711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C6F4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</w:t>
            </w:r>
          </w:p>
        </w:tc>
        <w:tc>
          <w:tcPr>
            <w:tcW w:w="1839" w:type="dxa"/>
            <w:vAlign w:val="center"/>
          </w:tcPr>
          <w:p w14:paraId="39A5789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C1020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1BAF0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AAC0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10A84E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D3FB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7412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F998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4AED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3493E1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7D848D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94C4D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079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</w:t>
            </w:r>
          </w:p>
        </w:tc>
        <w:tc>
          <w:tcPr>
            <w:tcW w:w="1839" w:type="dxa"/>
            <w:vAlign w:val="center"/>
          </w:tcPr>
          <w:p w14:paraId="454C0D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1BCE2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65894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42E6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854" w:type="dxa"/>
            <w:vAlign w:val="center"/>
          </w:tcPr>
          <w:p w14:paraId="248DB7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D366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CF9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9CBB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C1D9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13" w:type="dxa"/>
            <w:vAlign w:val="center"/>
          </w:tcPr>
          <w:p w14:paraId="4CCA07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CB0859" w14:paraId="28428D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26AF8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9DD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</w:t>
            </w:r>
          </w:p>
        </w:tc>
        <w:tc>
          <w:tcPr>
            <w:tcW w:w="1839" w:type="dxa"/>
            <w:vAlign w:val="center"/>
          </w:tcPr>
          <w:p w14:paraId="7534039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77BD6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4EF7A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2D68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213D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535C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16AC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D5C3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C865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3E80C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22003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41BE0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4C5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</w:t>
            </w:r>
          </w:p>
        </w:tc>
        <w:tc>
          <w:tcPr>
            <w:tcW w:w="1839" w:type="dxa"/>
            <w:vAlign w:val="center"/>
          </w:tcPr>
          <w:p w14:paraId="1AC8E5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82648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FB4E6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EDF8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97279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9DBE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96BB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98FD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34A8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D3695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9BD35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34D79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0A65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</w:t>
            </w:r>
          </w:p>
        </w:tc>
        <w:tc>
          <w:tcPr>
            <w:tcW w:w="1839" w:type="dxa"/>
            <w:vAlign w:val="center"/>
          </w:tcPr>
          <w:p w14:paraId="523AE8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8FEB7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EDC49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0D92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854" w:type="dxa"/>
            <w:vAlign w:val="center"/>
          </w:tcPr>
          <w:p w14:paraId="17C553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1AB8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2C76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BEA3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99B2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13" w:type="dxa"/>
            <w:vAlign w:val="center"/>
          </w:tcPr>
          <w:p w14:paraId="1765DC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CB0859" w14:paraId="551B87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BEC4D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9343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3138</w:t>
            </w:r>
          </w:p>
        </w:tc>
        <w:tc>
          <w:tcPr>
            <w:tcW w:w="1839" w:type="dxa"/>
            <w:vAlign w:val="center"/>
          </w:tcPr>
          <w:p w14:paraId="739730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A33B3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C8077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873E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A77C9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7217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0871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E544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7FFC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9008C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145E3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39B4F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007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</w:t>
            </w:r>
          </w:p>
        </w:tc>
        <w:tc>
          <w:tcPr>
            <w:tcW w:w="1839" w:type="dxa"/>
            <w:vAlign w:val="center"/>
          </w:tcPr>
          <w:p w14:paraId="698C93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11441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1AA6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65FF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854" w:type="dxa"/>
            <w:vAlign w:val="center"/>
          </w:tcPr>
          <w:p w14:paraId="5213A4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A92F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35F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0244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FAB1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1B7637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CB0859" w14:paraId="61486B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24077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F64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</w:t>
            </w:r>
          </w:p>
        </w:tc>
        <w:tc>
          <w:tcPr>
            <w:tcW w:w="1839" w:type="dxa"/>
            <w:vAlign w:val="center"/>
          </w:tcPr>
          <w:p w14:paraId="51072C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B47CA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C3BB1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0EA6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210A5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A76B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2D8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8A3C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47D9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28206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1BDC3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500EB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519C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</w:t>
            </w:r>
          </w:p>
        </w:tc>
        <w:tc>
          <w:tcPr>
            <w:tcW w:w="1839" w:type="dxa"/>
            <w:vAlign w:val="center"/>
          </w:tcPr>
          <w:p w14:paraId="09E0994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864FE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505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7272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28D51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712F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590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C9CF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339D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23837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AD202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02719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CF8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</w:t>
            </w:r>
          </w:p>
        </w:tc>
        <w:tc>
          <w:tcPr>
            <w:tcW w:w="1839" w:type="dxa"/>
            <w:vAlign w:val="center"/>
          </w:tcPr>
          <w:p w14:paraId="527306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1BC18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060F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95D8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E9C3A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8840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2DEE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DBA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9334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A4241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50351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AC071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8FB0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</w:t>
            </w:r>
          </w:p>
        </w:tc>
        <w:tc>
          <w:tcPr>
            <w:tcW w:w="1839" w:type="dxa"/>
            <w:vAlign w:val="center"/>
          </w:tcPr>
          <w:p w14:paraId="0EE26D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F7D24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EFC40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433E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4D0D3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5175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2723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935E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92E3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0284C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1AA10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5B8D0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ED9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</w:t>
            </w:r>
          </w:p>
        </w:tc>
        <w:tc>
          <w:tcPr>
            <w:tcW w:w="1839" w:type="dxa"/>
            <w:vAlign w:val="center"/>
          </w:tcPr>
          <w:p w14:paraId="202B030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D2003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028A0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961C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6C82E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A638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7A3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9BC6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2084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B9582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D245A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44DCD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839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</w:t>
            </w:r>
          </w:p>
        </w:tc>
        <w:tc>
          <w:tcPr>
            <w:tcW w:w="1839" w:type="dxa"/>
            <w:vAlign w:val="center"/>
          </w:tcPr>
          <w:p w14:paraId="021692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6F365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27698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BFED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005EB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BAE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1FD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BAC1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AE70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E1CAC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DC948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BB05B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728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</w:t>
            </w:r>
          </w:p>
        </w:tc>
        <w:tc>
          <w:tcPr>
            <w:tcW w:w="1839" w:type="dxa"/>
            <w:vAlign w:val="center"/>
          </w:tcPr>
          <w:p w14:paraId="5C3E789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3A4F2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A0B1F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B2AC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C9F23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1A52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EC6E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52FA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58E9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D0401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369F2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EEDA3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77F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3147</w:t>
            </w:r>
          </w:p>
        </w:tc>
        <w:tc>
          <w:tcPr>
            <w:tcW w:w="1839" w:type="dxa"/>
            <w:vAlign w:val="center"/>
          </w:tcPr>
          <w:p w14:paraId="1F3177E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7D10C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9CD8D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BF9E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26D6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51F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A1ED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2485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31FD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ACBB1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901D8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8F055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C29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3148</w:t>
            </w:r>
          </w:p>
        </w:tc>
        <w:tc>
          <w:tcPr>
            <w:tcW w:w="1839" w:type="dxa"/>
            <w:vAlign w:val="center"/>
          </w:tcPr>
          <w:p w14:paraId="5A5C3B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F54AF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0ED659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3410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879A8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3628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C477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2B47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5AF7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9DEF2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CCCC3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DD60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D0DE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</w:t>
            </w:r>
          </w:p>
        </w:tc>
        <w:tc>
          <w:tcPr>
            <w:tcW w:w="1839" w:type="dxa"/>
            <w:vAlign w:val="center"/>
          </w:tcPr>
          <w:p w14:paraId="28ECF3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53FE9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FDBB9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7AEF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64F9E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8C62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B0CF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0A86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DB04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8526A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892D4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753A9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5600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</w:t>
            </w:r>
          </w:p>
        </w:tc>
        <w:tc>
          <w:tcPr>
            <w:tcW w:w="1839" w:type="dxa"/>
            <w:vAlign w:val="center"/>
          </w:tcPr>
          <w:p w14:paraId="4067F20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EBC27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33B55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3EF0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854" w:type="dxa"/>
            <w:vAlign w:val="center"/>
          </w:tcPr>
          <w:p w14:paraId="47A3A3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CD7E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548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2BBC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F3F6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13" w:type="dxa"/>
            <w:vAlign w:val="center"/>
          </w:tcPr>
          <w:p w14:paraId="3F4A18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B0859" w14:paraId="2E56E8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FCA6B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943CB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</w:t>
            </w:r>
          </w:p>
        </w:tc>
        <w:tc>
          <w:tcPr>
            <w:tcW w:w="1839" w:type="dxa"/>
            <w:vAlign w:val="center"/>
          </w:tcPr>
          <w:p w14:paraId="37EA96A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DA201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B0FF4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16ED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5099F7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B0AF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53E2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344C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5D09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24355D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3D4189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1A858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813E5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</w:t>
            </w:r>
          </w:p>
        </w:tc>
        <w:tc>
          <w:tcPr>
            <w:tcW w:w="1839" w:type="dxa"/>
            <w:vAlign w:val="center"/>
          </w:tcPr>
          <w:p w14:paraId="0C40A51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708FF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F2D5D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7A37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14:paraId="2DAB40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DB49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A99F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5A92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AB89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13" w:type="dxa"/>
            <w:vAlign w:val="center"/>
          </w:tcPr>
          <w:p w14:paraId="5EB412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5DACE1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4B97D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C5B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3153</w:t>
            </w:r>
          </w:p>
        </w:tc>
        <w:tc>
          <w:tcPr>
            <w:tcW w:w="1839" w:type="dxa"/>
            <w:vAlign w:val="center"/>
          </w:tcPr>
          <w:p w14:paraId="0E252C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32336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90053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7E47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739095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CA37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C9CC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B10E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8C0F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3B483F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763370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6680A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6337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</w:p>
        </w:tc>
        <w:tc>
          <w:tcPr>
            <w:tcW w:w="1839" w:type="dxa"/>
            <w:vAlign w:val="center"/>
          </w:tcPr>
          <w:p w14:paraId="6056F9B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3B76F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F2FD4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E7E3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854" w:type="dxa"/>
            <w:vAlign w:val="center"/>
          </w:tcPr>
          <w:p w14:paraId="531CDA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0450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86D7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0165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B100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713" w:type="dxa"/>
            <w:vAlign w:val="center"/>
          </w:tcPr>
          <w:p w14:paraId="66701D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</w:tr>
      <w:tr w:rsidR="00CB0859" w14:paraId="4EFEC7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77643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C35B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tcW w:w="1839" w:type="dxa"/>
            <w:vAlign w:val="center"/>
          </w:tcPr>
          <w:p w14:paraId="47B5C6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38699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7DC334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BA6A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854" w:type="dxa"/>
            <w:vAlign w:val="center"/>
          </w:tcPr>
          <w:p w14:paraId="3E9D4C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B20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8B8B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61F9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B3D2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713" w:type="dxa"/>
            <w:vAlign w:val="center"/>
          </w:tcPr>
          <w:p w14:paraId="1F9916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:rsidR="00CB0859" w14:paraId="4376AA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4368F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E00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1839" w:type="dxa"/>
            <w:vAlign w:val="center"/>
          </w:tcPr>
          <w:p w14:paraId="320900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E6483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0CA8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BAB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854" w:type="dxa"/>
            <w:vAlign w:val="center"/>
          </w:tcPr>
          <w:p w14:paraId="6EF2F5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B4FF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B667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B856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D657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713" w:type="dxa"/>
            <w:vAlign w:val="center"/>
          </w:tcPr>
          <w:p w14:paraId="26F5EC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CB0859" w14:paraId="6EE762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73EAE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6EC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tcW w:w="1839" w:type="dxa"/>
            <w:vAlign w:val="center"/>
          </w:tcPr>
          <w:p w14:paraId="00AC6CE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1DBAC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36D9E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59FD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854" w:type="dxa"/>
            <w:vAlign w:val="center"/>
          </w:tcPr>
          <w:p w14:paraId="6A510A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1CC6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E84F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65C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5FDE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713" w:type="dxa"/>
            <w:vAlign w:val="center"/>
          </w:tcPr>
          <w:p w14:paraId="3DF158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CB0859" w14:paraId="2F778D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B78F7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6C3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839" w:type="dxa"/>
            <w:vAlign w:val="center"/>
          </w:tcPr>
          <w:p w14:paraId="0C881E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CFF97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6CFB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023F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854" w:type="dxa"/>
            <w:vAlign w:val="center"/>
          </w:tcPr>
          <w:p w14:paraId="1549FF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DD31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B7D9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16DE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56EB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713" w:type="dxa"/>
            <w:vAlign w:val="center"/>
          </w:tcPr>
          <w:p w14:paraId="23953D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CB0859" w14:paraId="4CFF88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82978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FC485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tcW w:w="1839" w:type="dxa"/>
            <w:vAlign w:val="center"/>
          </w:tcPr>
          <w:p w14:paraId="3D714A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E3240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D57A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C8A2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854" w:type="dxa"/>
            <w:vAlign w:val="center"/>
          </w:tcPr>
          <w:p w14:paraId="4C21A9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98B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F257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0570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C4F3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13" w:type="dxa"/>
            <w:vAlign w:val="center"/>
          </w:tcPr>
          <w:p w14:paraId="40BDD0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B0859" w14:paraId="18DA3B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2C71D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1899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tcW w:w="1839" w:type="dxa"/>
            <w:vAlign w:val="center"/>
          </w:tcPr>
          <w:p w14:paraId="10D227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941F6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A00B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D40B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854" w:type="dxa"/>
            <w:vAlign w:val="center"/>
          </w:tcPr>
          <w:p w14:paraId="11D370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7EC8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F16E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1892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BB78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13" w:type="dxa"/>
            <w:vAlign w:val="center"/>
          </w:tcPr>
          <w:p w14:paraId="321CE0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CB0859" w14:paraId="16C26E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217E9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258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1839" w:type="dxa"/>
            <w:vAlign w:val="center"/>
          </w:tcPr>
          <w:p w14:paraId="140DB51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CE8B5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917F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DF1C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854" w:type="dxa"/>
            <w:vAlign w:val="center"/>
          </w:tcPr>
          <w:p w14:paraId="3860D0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37D4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EB34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0D5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11AA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713" w:type="dxa"/>
            <w:vAlign w:val="center"/>
          </w:tcPr>
          <w:p w14:paraId="1FBC52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:rsidR="00CB0859" w14:paraId="1E04A8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0C61E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1557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tcW w:w="1839" w:type="dxa"/>
            <w:vAlign w:val="center"/>
          </w:tcPr>
          <w:p w14:paraId="47DBEE7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B5899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70F4AD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9E40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854" w:type="dxa"/>
            <w:vAlign w:val="center"/>
          </w:tcPr>
          <w:p w14:paraId="5326FE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0DFF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115B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F3F0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5292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13" w:type="dxa"/>
            <w:vAlign w:val="center"/>
          </w:tcPr>
          <w:p w14:paraId="71C7EE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CB0859" w14:paraId="403635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BFB02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68B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1839" w:type="dxa"/>
            <w:vAlign w:val="center"/>
          </w:tcPr>
          <w:p w14:paraId="50A386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C5B0C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3BF39C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C59D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854" w:type="dxa"/>
            <w:vAlign w:val="center"/>
          </w:tcPr>
          <w:p w14:paraId="372F7A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69A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F381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B5EC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477A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13" w:type="dxa"/>
            <w:vAlign w:val="center"/>
          </w:tcPr>
          <w:p w14:paraId="503945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CB0859" w14:paraId="2B2024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B57CD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34C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1839" w:type="dxa"/>
            <w:vAlign w:val="center"/>
          </w:tcPr>
          <w:p w14:paraId="0B110E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286F3A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E17E8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4059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854" w:type="dxa"/>
            <w:vAlign w:val="center"/>
          </w:tcPr>
          <w:p w14:paraId="6DB6C1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2DB7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DB82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3935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CA27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13" w:type="dxa"/>
            <w:vAlign w:val="center"/>
          </w:tcPr>
          <w:p w14:paraId="4A57F3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:rsidR="00CB0859" w14:paraId="169D5A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2179A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44ED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tcW w:w="1839" w:type="dxa"/>
            <w:vAlign w:val="center"/>
          </w:tcPr>
          <w:p w14:paraId="555D44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76105A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6C75D8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FCD0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0E2FE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38E7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123A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5A2E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C6A3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47FD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57CA2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9A7F5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140F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tcW w:w="1839" w:type="dxa"/>
            <w:vAlign w:val="center"/>
          </w:tcPr>
          <w:p w14:paraId="6BA3E5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09A5D3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39A254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90FB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C0018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A5BC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3C4D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6A25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2F30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752FB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EE5A2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7CB94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CB9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</w:t>
            </w:r>
          </w:p>
        </w:tc>
        <w:tc>
          <w:tcPr>
            <w:tcW w:w="1839" w:type="dxa"/>
            <w:vAlign w:val="center"/>
          </w:tcPr>
          <w:p w14:paraId="2EC916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7370DF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C4A77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C8CC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54" w:type="dxa"/>
            <w:vAlign w:val="center"/>
          </w:tcPr>
          <w:p w14:paraId="355B69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E39E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03F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E3A8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CBA2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13" w:type="dxa"/>
            <w:vAlign w:val="center"/>
          </w:tcPr>
          <w:p w14:paraId="4B14FA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:rsidR="00CB0859" w14:paraId="5699DB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9C910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7520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</w:p>
        </w:tc>
        <w:tc>
          <w:tcPr>
            <w:tcW w:w="1839" w:type="dxa"/>
            <w:vAlign w:val="center"/>
          </w:tcPr>
          <w:p w14:paraId="6F68B4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1EF015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B644A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7F3C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4" w:type="dxa"/>
            <w:vAlign w:val="center"/>
          </w:tcPr>
          <w:p w14:paraId="192EA6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BDBF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666E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B867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7621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7AE24C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CB0859" w14:paraId="1988C4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8A177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B3AB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1839" w:type="dxa"/>
            <w:vAlign w:val="center"/>
          </w:tcPr>
          <w:p w14:paraId="02C8AF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680221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34C7A2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C1D4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54" w:type="dxa"/>
            <w:vAlign w:val="center"/>
          </w:tcPr>
          <w:p w14:paraId="4C052F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F62D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3466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49FE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B52F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13" w:type="dxa"/>
            <w:vAlign w:val="center"/>
          </w:tcPr>
          <w:p w14:paraId="73FF05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CB0859" w14:paraId="75FA91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E5D92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C98C4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1839" w:type="dxa"/>
            <w:vAlign w:val="center"/>
          </w:tcPr>
          <w:p w14:paraId="4917867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68D60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8AFE1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71E5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4" w:type="dxa"/>
            <w:vAlign w:val="center"/>
          </w:tcPr>
          <w:p w14:paraId="626BC0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C932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9145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2175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AD9E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24A8AC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CB0859" w14:paraId="2813EC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B5C1E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C5D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</w:t>
            </w:r>
          </w:p>
        </w:tc>
        <w:tc>
          <w:tcPr>
            <w:tcW w:w="1839" w:type="dxa"/>
            <w:vAlign w:val="center"/>
          </w:tcPr>
          <w:p w14:paraId="240B86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93FCB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F645E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9BFC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344D5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AFBE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1DCB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1BCE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C5E5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CFA44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101EB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658EF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9B19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</w:p>
        </w:tc>
        <w:tc>
          <w:tcPr>
            <w:tcW w:w="1839" w:type="dxa"/>
            <w:vAlign w:val="center"/>
          </w:tcPr>
          <w:p w14:paraId="588E68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A4D2D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DDA70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1A50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C9186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DDA1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8DE4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82A0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5D68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86B8C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98A01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AAB48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C03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</w:t>
            </w:r>
          </w:p>
        </w:tc>
        <w:tc>
          <w:tcPr>
            <w:tcW w:w="1839" w:type="dxa"/>
            <w:vAlign w:val="center"/>
          </w:tcPr>
          <w:p w14:paraId="7F83B22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A56F9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5ABDA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F150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0B5B1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6B0E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126F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47D0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17A1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C9349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7EC3A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6AFA4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10777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</w:t>
            </w:r>
          </w:p>
        </w:tc>
        <w:tc>
          <w:tcPr>
            <w:tcW w:w="1839" w:type="dxa"/>
            <w:vAlign w:val="center"/>
          </w:tcPr>
          <w:p w14:paraId="67C506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C9FBA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6D205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2F10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8FB0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67C1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D0E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DD2C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0ACC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B466D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893DC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9040F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183D1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</w:t>
            </w:r>
          </w:p>
        </w:tc>
        <w:tc>
          <w:tcPr>
            <w:tcW w:w="1839" w:type="dxa"/>
            <w:vAlign w:val="center"/>
          </w:tcPr>
          <w:p w14:paraId="1DEC3F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B404E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D003F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A2B3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5C889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4EBC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ABEA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5D12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A7DE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610AB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80C64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71C0A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788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tcW w:w="1839" w:type="dxa"/>
            <w:vAlign w:val="center"/>
          </w:tcPr>
          <w:p w14:paraId="44422F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A359F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62DC8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7D73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8C9DD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4ED4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298A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AAAF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13A0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D00F0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1DE1B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6AA41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555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</w:t>
            </w:r>
          </w:p>
        </w:tc>
        <w:tc>
          <w:tcPr>
            <w:tcW w:w="1839" w:type="dxa"/>
            <w:vAlign w:val="center"/>
          </w:tcPr>
          <w:p w14:paraId="7F4B1F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FFE70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F3375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2146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B8A7E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1D29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C129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619C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C03F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6583B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7F5DC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DA2BF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4D56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tcW w:w="1839" w:type="dxa"/>
            <w:vAlign w:val="center"/>
          </w:tcPr>
          <w:p w14:paraId="5C0BD6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D26CB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462C2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CD05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368B2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8876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2AE3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6104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FD73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A3B81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6B726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196A2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933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</w:t>
            </w:r>
          </w:p>
        </w:tc>
        <w:tc>
          <w:tcPr>
            <w:tcW w:w="1839" w:type="dxa"/>
            <w:vAlign w:val="center"/>
          </w:tcPr>
          <w:p w14:paraId="7C1BDC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3DF78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F0D58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0BCE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604A3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FE92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359D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867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FB11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CE6A0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825C4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42E31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0E45D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</w:t>
            </w:r>
          </w:p>
        </w:tc>
        <w:tc>
          <w:tcPr>
            <w:tcW w:w="1839" w:type="dxa"/>
            <w:vAlign w:val="center"/>
          </w:tcPr>
          <w:p w14:paraId="1E9A1F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9ABB6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B73F8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0B50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C1023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40B5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7E5D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E693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B89B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A2C14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4A34C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EB658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3A1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</w:t>
            </w:r>
          </w:p>
        </w:tc>
        <w:tc>
          <w:tcPr>
            <w:tcW w:w="1839" w:type="dxa"/>
            <w:vAlign w:val="center"/>
          </w:tcPr>
          <w:p w14:paraId="607485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14298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2EE05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4311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8089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15EC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255F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E087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BA95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60D3B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41C48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BC304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9443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</w:t>
            </w:r>
          </w:p>
        </w:tc>
        <w:tc>
          <w:tcPr>
            <w:tcW w:w="1839" w:type="dxa"/>
            <w:vAlign w:val="center"/>
          </w:tcPr>
          <w:p w14:paraId="17FE76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81898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29DA8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4D9B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4" w:type="dxa"/>
            <w:vAlign w:val="center"/>
          </w:tcPr>
          <w:p w14:paraId="3D56A3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05C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67AB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2A11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EE65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13" w:type="dxa"/>
            <w:vAlign w:val="center"/>
          </w:tcPr>
          <w:p w14:paraId="73C4E8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 w:rsidR="00CB0859" w14:paraId="476168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13F17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42B7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tcW w:w="1839" w:type="dxa"/>
            <w:vAlign w:val="center"/>
          </w:tcPr>
          <w:p w14:paraId="4AA453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D1191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60E6F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E37F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C98CF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66B3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00D2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8CB7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772C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5EA44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8EC08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F5740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719D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</w:t>
            </w:r>
          </w:p>
        </w:tc>
        <w:tc>
          <w:tcPr>
            <w:tcW w:w="1839" w:type="dxa"/>
            <w:vAlign w:val="center"/>
          </w:tcPr>
          <w:p w14:paraId="06A186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DA589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2A61C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999B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4" w:type="dxa"/>
            <w:vAlign w:val="center"/>
          </w:tcPr>
          <w:p w14:paraId="24FEE1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1E03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8B80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C085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D8F7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13" w:type="dxa"/>
            <w:vAlign w:val="center"/>
          </w:tcPr>
          <w:p w14:paraId="07A7BC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CB0859" w14:paraId="4049B8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0B5EB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3E542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</w:t>
            </w:r>
          </w:p>
        </w:tc>
        <w:tc>
          <w:tcPr>
            <w:tcW w:w="1839" w:type="dxa"/>
            <w:vAlign w:val="center"/>
          </w:tcPr>
          <w:p w14:paraId="572F075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238EC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CE7BC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39AB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C6E15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399A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B59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0DA2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233D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D0B29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2B742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25752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D25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</w:t>
            </w:r>
          </w:p>
        </w:tc>
        <w:tc>
          <w:tcPr>
            <w:tcW w:w="1839" w:type="dxa"/>
            <w:vAlign w:val="center"/>
          </w:tcPr>
          <w:p w14:paraId="4A6942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32E6D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7283B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73D6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FEAE8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F617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F32F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751E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0EB8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BB6E6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3765A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6CF71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4FDA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</w:t>
            </w:r>
          </w:p>
        </w:tc>
        <w:tc>
          <w:tcPr>
            <w:tcW w:w="1839" w:type="dxa"/>
            <w:vAlign w:val="center"/>
          </w:tcPr>
          <w:p w14:paraId="186E68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EB31A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81DD5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94D8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83E00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A7F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DC8E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5F18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4471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3C83A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03B83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8D6B4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8AA8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tcW w:w="1839" w:type="dxa"/>
            <w:vAlign w:val="center"/>
          </w:tcPr>
          <w:p w14:paraId="5E92D8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2786B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0C8BC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F701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1F821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1B0A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77A6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465A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12F5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05A38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A6BDC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359D1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86F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</w:t>
            </w:r>
          </w:p>
        </w:tc>
        <w:tc>
          <w:tcPr>
            <w:tcW w:w="1839" w:type="dxa"/>
            <w:vAlign w:val="center"/>
          </w:tcPr>
          <w:p w14:paraId="173183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19B4D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1DEEBB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AA92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854" w:type="dxa"/>
            <w:vAlign w:val="center"/>
          </w:tcPr>
          <w:p w14:paraId="2CCB20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9CDE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52F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CE6A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E4ED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35737C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:rsidR="00CB0859" w14:paraId="1DA2BD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07BC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DA47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</w:t>
            </w:r>
          </w:p>
        </w:tc>
        <w:tc>
          <w:tcPr>
            <w:tcW w:w="1839" w:type="dxa"/>
            <w:vAlign w:val="center"/>
          </w:tcPr>
          <w:p w14:paraId="2708A7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1FC83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4E66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B387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854" w:type="dxa"/>
            <w:vAlign w:val="center"/>
          </w:tcPr>
          <w:p w14:paraId="0B50AD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09CA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A82B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87FE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3161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13" w:type="dxa"/>
            <w:vAlign w:val="center"/>
          </w:tcPr>
          <w:p w14:paraId="267CD2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CB0859" w14:paraId="1E8E96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4F9FE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B5F8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1839" w:type="dxa"/>
            <w:vAlign w:val="center"/>
          </w:tcPr>
          <w:p w14:paraId="241767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848" w:type="dxa"/>
            <w:vAlign w:val="center"/>
          </w:tcPr>
          <w:p w14:paraId="30FBE9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4B363E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1A00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854" w:type="dxa"/>
            <w:vAlign w:val="center"/>
          </w:tcPr>
          <w:p w14:paraId="2F8CD4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1DD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2830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E24E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DBF3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331743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B0859" w14:paraId="5C74AA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1D973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F775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</w:t>
            </w:r>
          </w:p>
        </w:tc>
        <w:tc>
          <w:tcPr>
            <w:tcW w:w="1839" w:type="dxa"/>
            <w:vAlign w:val="center"/>
          </w:tcPr>
          <w:p w14:paraId="56D32F2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EC5F6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0B8840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1B45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854" w:type="dxa"/>
            <w:vAlign w:val="center"/>
          </w:tcPr>
          <w:p w14:paraId="02582E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799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A723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1589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3DE9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13" w:type="dxa"/>
            <w:vAlign w:val="center"/>
          </w:tcPr>
          <w:p w14:paraId="643190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CB0859" w14:paraId="186162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B8D5C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F0A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</w:t>
            </w:r>
          </w:p>
        </w:tc>
        <w:tc>
          <w:tcPr>
            <w:tcW w:w="1839" w:type="dxa"/>
            <w:vAlign w:val="center"/>
          </w:tcPr>
          <w:p w14:paraId="787CCD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6DB35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29EA7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9F70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EB06A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E6AF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F6B2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32FE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4B33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A09E3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16891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031F5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560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</w:t>
            </w:r>
          </w:p>
        </w:tc>
        <w:tc>
          <w:tcPr>
            <w:tcW w:w="1839" w:type="dxa"/>
            <w:vAlign w:val="center"/>
          </w:tcPr>
          <w:p w14:paraId="21D4EB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05801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B4CA2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1517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43D5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6D4F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7F31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900D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6017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38070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E63F2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A6962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DAAA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</w:t>
            </w:r>
          </w:p>
        </w:tc>
        <w:tc>
          <w:tcPr>
            <w:tcW w:w="1839" w:type="dxa"/>
            <w:vAlign w:val="center"/>
          </w:tcPr>
          <w:p w14:paraId="17D3D4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48ADC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E4B62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1EA8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C41EC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1305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CD0D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86BB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CE03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2785B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EBBEC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502DA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F43B4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</w:t>
            </w:r>
          </w:p>
        </w:tc>
        <w:tc>
          <w:tcPr>
            <w:tcW w:w="1839" w:type="dxa"/>
            <w:vAlign w:val="center"/>
          </w:tcPr>
          <w:p w14:paraId="0D93FEC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1A29B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62D70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2EC0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4A2FB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9A15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4582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AC19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557C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D83A7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A2AF1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73730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0A6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</w:t>
            </w:r>
          </w:p>
        </w:tc>
        <w:tc>
          <w:tcPr>
            <w:tcW w:w="1839" w:type="dxa"/>
            <w:vAlign w:val="center"/>
          </w:tcPr>
          <w:p w14:paraId="0BD5A5E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E4ACE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6E6FC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6892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4C8EB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F208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4CD9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3BB5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A54A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A3123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585BB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9157C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0B5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</w:t>
            </w:r>
          </w:p>
        </w:tc>
        <w:tc>
          <w:tcPr>
            <w:tcW w:w="1839" w:type="dxa"/>
            <w:vAlign w:val="center"/>
          </w:tcPr>
          <w:p w14:paraId="4D9330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2C9BD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079E4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373C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51EA9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626D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16AA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AA92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C852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D0575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35CBF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6C73E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A7BBA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</w:t>
            </w:r>
          </w:p>
        </w:tc>
        <w:tc>
          <w:tcPr>
            <w:tcW w:w="1839" w:type="dxa"/>
            <w:vAlign w:val="center"/>
          </w:tcPr>
          <w:p w14:paraId="42D732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4BB94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B4D47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B905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B0933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0F0A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1938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8B4D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2885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5A12D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0A406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2A9BF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D204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</w:t>
            </w:r>
          </w:p>
        </w:tc>
        <w:tc>
          <w:tcPr>
            <w:tcW w:w="1839" w:type="dxa"/>
            <w:vAlign w:val="center"/>
          </w:tcPr>
          <w:p w14:paraId="0DBB1D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E741B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274124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1735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A68D8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42F0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1B40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8C42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DB49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C9D7B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1E490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8F97D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C1ED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</w:t>
            </w:r>
          </w:p>
        </w:tc>
        <w:tc>
          <w:tcPr>
            <w:tcW w:w="1839" w:type="dxa"/>
            <w:vAlign w:val="center"/>
          </w:tcPr>
          <w:p w14:paraId="24BB57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20996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04E36C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B64F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4083A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AF9F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808A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4565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5BDF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09F7F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63A72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94202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15E0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1839" w:type="dxa"/>
            <w:vAlign w:val="center"/>
          </w:tcPr>
          <w:p w14:paraId="6AA18D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2BD9E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F7451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64D6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39461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6CB3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3027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7949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16E3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A2AC7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E3DFE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4BD12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A43A2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</w:tc>
        <w:tc>
          <w:tcPr>
            <w:tcW w:w="1839" w:type="dxa"/>
            <w:vAlign w:val="center"/>
          </w:tcPr>
          <w:p w14:paraId="0558F5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0D742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D288E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E9DA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18093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B435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6742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73D5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DF20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4FB0D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BAE3D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5CACF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6540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</w:t>
            </w:r>
          </w:p>
        </w:tc>
        <w:tc>
          <w:tcPr>
            <w:tcW w:w="1839" w:type="dxa"/>
            <w:vAlign w:val="center"/>
          </w:tcPr>
          <w:p w14:paraId="006279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CD7A9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5897FB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AA63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8C2F8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B7AE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A436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CD71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7F71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D24E6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EDC92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6E45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705B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</w:t>
            </w:r>
          </w:p>
        </w:tc>
        <w:tc>
          <w:tcPr>
            <w:tcW w:w="1839" w:type="dxa"/>
            <w:vAlign w:val="center"/>
          </w:tcPr>
          <w:p w14:paraId="7476905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38D17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56D7E3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51BD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854" w:type="dxa"/>
            <w:vAlign w:val="center"/>
          </w:tcPr>
          <w:p w14:paraId="61F2A0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0DB9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98BF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00C8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0831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026103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CB0859" w14:paraId="23A1DC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E121C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DA37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tcW w:w="1839" w:type="dxa"/>
            <w:vAlign w:val="center"/>
          </w:tcPr>
          <w:p w14:paraId="279E38A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BF06C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176EB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36B7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02942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DA7C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EEA5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5FBD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F2DA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5A26F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6BE98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958A0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DDBCE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</w:t>
            </w:r>
          </w:p>
        </w:tc>
        <w:tc>
          <w:tcPr>
            <w:tcW w:w="1839" w:type="dxa"/>
            <w:vAlign w:val="center"/>
          </w:tcPr>
          <w:p w14:paraId="57A411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4C48EE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4F28D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38A6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854" w:type="dxa"/>
            <w:vAlign w:val="center"/>
          </w:tcPr>
          <w:p w14:paraId="005899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785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909A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74F7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4A55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37CDA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CB0859" w14:paraId="774A4E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E28A6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4D7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</w:t>
            </w:r>
          </w:p>
        </w:tc>
        <w:tc>
          <w:tcPr>
            <w:tcW w:w="1839" w:type="dxa"/>
            <w:vAlign w:val="center"/>
          </w:tcPr>
          <w:p w14:paraId="1738B9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7627D9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71C6D9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9A73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474C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4E0B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15B7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82B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17AB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21193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191A4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B6095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91439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</w:t>
            </w:r>
          </w:p>
        </w:tc>
        <w:tc>
          <w:tcPr>
            <w:tcW w:w="1839" w:type="dxa"/>
            <w:vAlign w:val="center"/>
          </w:tcPr>
          <w:p w14:paraId="31DA00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134C14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68C4C8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5F77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975E2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756D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F935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98C4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A47B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815A6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BE785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5390A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E08B9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</w:t>
            </w:r>
          </w:p>
        </w:tc>
        <w:tc>
          <w:tcPr>
            <w:tcW w:w="1839" w:type="dxa"/>
            <w:vAlign w:val="center"/>
          </w:tcPr>
          <w:p w14:paraId="1457F9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E0D33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B840F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5BF5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6E868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FD28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01CD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2AFD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44DE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C203D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D6F9B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EAEA1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3BA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</w:t>
            </w:r>
          </w:p>
        </w:tc>
        <w:tc>
          <w:tcPr>
            <w:tcW w:w="1839" w:type="dxa"/>
            <w:vAlign w:val="center"/>
          </w:tcPr>
          <w:p w14:paraId="0BACAB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A3652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10696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DA65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97EB0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377D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DBB1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2339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517E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D6CAE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934AE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BD9FB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A65B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</w:t>
            </w:r>
          </w:p>
        </w:tc>
        <w:tc>
          <w:tcPr>
            <w:tcW w:w="1839" w:type="dxa"/>
            <w:vAlign w:val="center"/>
          </w:tcPr>
          <w:p w14:paraId="6F1898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D9F42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1C1B7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BA36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854" w:type="dxa"/>
            <w:vAlign w:val="center"/>
          </w:tcPr>
          <w:p w14:paraId="25DBBE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A45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A99F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47C7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B5F8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13" w:type="dxa"/>
            <w:vAlign w:val="center"/>
          </w:tcPr>
          <w:p w14:paraId="4C1553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CB0859" w14:paraId="28B5FE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1D44F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B7AB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</w:t>
            </w:r>
          </w:p>
        </w:tc>
        <w:tc>
          <w:tcPr>
            <w:tcW w:w="1839" w:type="dxa"/>
            <w:vAlign w:val="center"/>
          </w:tcPr>
          <w:p w14:paraId="5ACFA7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B4C79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6FEE75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1DB7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854" w:type="dxa"/>
            <w:vAlign w:val="center"/>
          </w:tcPr>
          <w:p w14:paraId="510B8A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DFA7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2ED3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79C9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2B00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13" w:type="dxa"/>
            <w:vAlign w:val="center"/>
          </w:tcPr>
          <w:p w14:paraId="6FB5B3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CB0859" w14:paraId="299E64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EA380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42C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</w:t>
            </w:r>
          </w:p>
        </w:tc>
        <w:tc>
          <w:tcPr>
            <w:tcW w:w="1839" w:type="dxa"/>
            <w:vAlign w:val="center"/>
          </w:tcPr>
          <w:p w14:paraId="0FE685A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9A2AD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EA43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3560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854" w:type="dxa"/>
            <w:vAlign w:val="center"/>
          </w:tcPr>
          <w:p w14:paraId="48D292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5B32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BC0F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A87D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EBF3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713" w:type="dxa"/>
            <w:vAlign w:val="center"/>
          </w:tcPr>
          <w:p w14:paraId="73F218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CB0859" w14:paraId="4C08AA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7FC17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E464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</w:t>
            </w:r>
          </w:p>
        </w:tc>
        <w:tc>
          <w:tcPr>
            <w:tcW w:w="1839" w:type="dxa"/>
            <w:vAlign w:val="center"/>
          </w:tcPr>
          <w:p w14:paraId="664AED4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37DB4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8942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CF4A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854" w:type="dxa"/>
            <w:vAlign w:val="center"/>
          </w:tcPr>
          <w:p w14:paraId="4F5F5E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A8D2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8D0E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6BC5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93B5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713" w:type="dxa"/>
            <w:vAlign w:val="center"/>
          </w:tcPr>
          <w:p w14:paraId="2395FC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:rsidR="00CB0859" w14:paraId="1C2898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8E410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624A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</w:t>
            </w:r>
          </w:p>
        </w:tc>
        <w:tc>
          <w:tcPr>
            <w:tcW w:w="1839" w:type="dxa"/>
            <w:vAlign w:val="center"/>
          </w:tcPr>
          <w:p w14:paraId="6CC421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B396E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55A86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EAAD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854" w:type="dxa"/>
            <w:vAlign w:val="center"/>
          </w:tcPr>
          <w:p w14:paraId="720AC1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A677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2FEE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D110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7335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713" w:type="dxa"/>
            <w:vAlign w:val="center"/>
          </w:tcPr>
          <w:p w14:paraId="34C8F3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18FDBB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76B23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9FC1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</w:t>
            </w:r>
          </w:p>
        </w:tc>
        <w:tc>
          <w:tcPr>
            <w:tcW w:w="1839" w:type="dxa"/>
            <w:vAlign w:val="center"/>
          </w:tcPr>
          <w:p w14:paraId="1BD887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CC35A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4D81C4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5C31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854" w:type="dxa"/>
            <w:vAlign w:val="center"/>
          </w:tcPr>
          <w:p w14:paraId="19EE59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ECD5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CB34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B1F3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DEDB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713" w:type="dxa"/>
            <w:vAlign w:val="center"/>
          </w:tcPr>
          <w:p w14:paraId="1EA0C6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 w:rsidR="00CB0859" w14:paraId="7978AF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0A8DA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E8D4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</w:t>
            </w:r>
          </w:p>
        </w:tc>
        <w:tc>
          <w:tcPr>
            <w:tcW w:w="1839" w:type="dxa"/>
            <w:vAlign w:val="center"/>
          </w:tcPr>
          <w:p w14:paraId="731E99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7F987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C42F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5D48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854" w:type="dxa"/>
            <w:vAlign w:val="center"/>
          </w:tcPr>
          <w:p w14:paraId="7CA350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5DD1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280B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5E40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DEC5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713" w:type="dxa"/>
            <w:vAlign w:val="center"/>
          </w:tcPr>
          <w:p w14:paraId="3459F0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CB0859" w14:paraId="26C5D0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EA4FA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F81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</w:t>
            </w:r>
          </w:p>
        </w:tc>
        <w:tc>
          <w:tcPr>
            <w:tcW w:w="1839" w:type="dxa"/>
            <w:vAlign w:val="center"/>
          </w:tcPr>
          <w:p w14:paraId="6D2858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FD388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11692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FBE1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4" w:type="dxa"/>
            <w:vAlign w:val="center"/>
          </w:tcPr>
          <w:p w14:paraId="5F1406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4BCB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CF9D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E3CC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33DC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13" w:type="dxa"/>
            <w:vAlign w:val="center"/>
          </w:tcPr>
          <w:p w14:paraId="618E2F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CB0859" w14:paraId="3D76B6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DC0A3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D80289C" w14:textId="77777777" w:rsidR="00CB0859" w:rsidRDefault="007A5CE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8A2B9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1403</w:t>
            </w:r>
          </w:p>
        </w:tc>
        <w:tc>
          <w:tcPr>
            <w:tcW w:w="707" w:type="dxa"/>
            <w:vAlign w:val="center"/>
          </w:tcPr>
          <w:p w14:paraId="25B6DC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3BC3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24981</w:t>
            </w:r>
          </w:p>
        </w:tc>
        <w:tc>
          <w:tcPr>
            <w:tcW w:w="854" w:type="dxa"/>
            <w:vAlign w:val="center"/>
          </w:tcPr>
          <w:p w14:paraId="56D118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93B3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6602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728E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4D37D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24981</w:t>
            </w:r>
          </w:p>
        </w:tc>
        <w:tc>
          <w:tcPr>
            <w:tcW w:w="713" w:type="dxa"/>
            <w:vAlign w:val="center"/>
          </w:tcPr>
          <w:p w14:paraId="2085861C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17.8</w:t>
            </w:r>
          </w:p>
        </w:tc>
      </w:tr>
      <w:tr w:rsidR="00CB0859" w14:paraId="2742323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E521C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7F1070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</w:t>
            </w:r>
          </w:p>
        </w:tc>
        <w:tc>
          <w:tcPr>
            <w:tcW w:w="1839" w:type="dxa"/>
            <w:vAlign w:val="center"/>
          </w:tcPr>
          <w:p w14:paraId="34C50D2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6960A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52923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41EF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854" w:type="dxa"/>
            <w:vAlign w:val="center"/>
          </w:tcPr>
          <w:p w14:paraId="3A9A9E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B743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A6E9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6B55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AD41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713" w:type="dxa"/>
            <w:vAlign w:val="center"/>
          </w:tcPr>
          <w:p w14:paraId="3CAF2C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</w:tr>
      <w:tr w:rsidR="00CB0859" w14:paraId="73AE85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8DA8C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0754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</w:t>
            </w:r>
          </w:p>
        </w:tc>
        <w:tc>
          <w:tcPr>
            <w:tcW w:w="1839" w:type="dxa"/>
            <w:vAlign w:val="center"/>
          </w:tcPr>
          <w:p w14:paraId="1AEF9A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5080B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0A676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0F35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854" w:type="dxa"/>
            <w:vAlign w:val="center"/>
          </w:tcPr>
          <w:p w14:paraId="6B9549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3EE7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5207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0954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0203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13" w:type="dxa"/>
            <w:vAlign w:val="center"/>
          </w:tcPr>
          <w:p w14:paraId="2C41CE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CB0859" w14:paraId="5793E6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3F4F9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D82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</w:t>
            </w:r>
          </w:p>
        </w:tc>
        <w:tc>
          <w:tcPr>
            <w:tcW w:w="1839" w:type="dxa"/>
            <w:vAlign w:val="center"/>
          </w:tcPr>
          <w:p w14:paraId="38E4C4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B6413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95AD5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C190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854" w:type="dxa"/>
            <w:vAlign w:val="center"/>
          </w:tcPr>
          <w:p w14:paraId="28D9D4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8CD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853F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E9A8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EA1F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713" w:type="dxa"/>
            <w:vAlign w:val="center"/>
          </w:tcPr>
          <w:p w14:paraId="29BD20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CB0859" w14:paraId="4515F1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0A115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788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</w:t>
            </w:r>
          </w:p>
        </w:tc>
        <w:tc>
          <w:tcPr>
            <w:tcW w:w="1839" w:type="dxa"/>
            <w:vAlign w:val="center"/>
          </w:tcPr>
          <w:p w14:paraId="3C5041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DEFB4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FF37E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38C3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854" w:type="dxa"/>
            <w:vAlign w:val="center"/>
          </w:tcPr>
          <w:p w14:paraId="2BB761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F42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4F52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0C9C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E89F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13" w:type="dxa"/>
            <w:vAlign w:val="center"/>
          </w:tcPr>
          <w:p w14:paraId="6235CD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:rsidR="00CB0859" w14:paraId="542963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EB7D8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B75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</w:t>
            </w:r>
          </w:p>
        </w:tc>
        <w:tc>
          <w:tcPr>
            <w:tcW w:w="1839" w:type="dxa"/>
            <w:vAlign w:val="center"/>
          </w:tcPr>
          <w:p w14:paraId="120E87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276AB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2DAD39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8B42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E8D68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01A1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9F90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8264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6221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13" w:type="dxa"/>
            <w:vAlign w:val="center"/>
          </w:tcPr>
          <w:p w14:paraId="73A676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:rsidR="00CB0859" w14:paraId="6F1DC9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E1DAC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228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</w:t>
            </w:r>
          </w:p>
        </w:tc>
        <w:tc>
          <w:tcPr>
            <w:tcW w:w="1839" w:type="dxa"/>
            <w:vAlign w:val="center"/>
          </w:tcPr>
          <w:p w14:paraId="2B25E9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880FE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37B866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4338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5E0CA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C023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0BD9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AA5C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9B0E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3848C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AD754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D6F91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F738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</w:t>
            </w:r>
          </w:p>
        </w:tc>
        <w:tc>
          <w:tcPr>
            <w:tcW w:w="1839" w:type="dxa"/>
            <w:vAlign w:val="center"/>
          </w:tcPr>
          <w:p w14:paraId="1F9FB90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4D8A9A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5965B4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BD68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854" w:type="dxa"/>
            <w:vAlign w:val="center"/>
          </w:tcPr>
          <w:p w14:paraId="56678D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B0F5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D019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6EDB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EF55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13" w:type="dxa"/>
            <w:vAlign w:val="center"/>
          </w:tcPr>
          <w:p w14:paraId="15B278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CB0859" w14:paraId="5F8133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D84C7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B10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4074</w:t>
            </w:r>
          </w:p>
        </w:tc>
        <w:tc>
          <w:tcPr>
            <w:tcW w:w="1839" w:type="dxa"/>
            <w:vAlign w:val="center"/>
          </w:tcPr>
          <w:p w14:paraId="27B7EE4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63E1F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285699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4977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6699A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4794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0B75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B5D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6B21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6F6A7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C60DE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98CCE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8EC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</w:t>
            </w:r>
          </w:p>
        </w:tc>
        <w:tc>
          <w:tcPr>
            <w:tcW w:w="1839" w:type="dxa"/>
            <w:vAlign w:val="center"/>
          </w:tcPr>
          <w:p w14:paraId="329F0B9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A8B8B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6792E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EE64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1A557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2983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F05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60DF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7B16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B13A9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FEB24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39965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4917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tcW w:w="1839" w:type="dxa"/>
            <w:vAlign w:val="center"/>
          </w:tcPr>
          <w:p w14:paraId="0E08A4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7C96E5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43FC69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6F2C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513A0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FB93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4946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0C5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7C41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7F292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9712D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D7868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FA02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</w:t>
            </w:r>
          </w:p>
        </w:tc>
        <w:tc>
          <w:tcPr>
            <w:tcW w:w="1839" w:type="dxa"/>
            <w:vAlign w:val="center"/>
          </w:tcPr>
          <w:p w14:paraId="4EC01F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B8782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58A807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2C27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854" w:type="dxa"/>
            <w:vAlign w:val="center"/>
          </w:tcPr>
          <w:p w14:paraId="55F44B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F759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1F0A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DB24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2698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13" w:type="dxa"/>
            <w:vAlign w:val="center"/>
          </w:tcPr>
          <w:p w14:paraId="79B2BF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CB0859" w14:paraId="762417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D8B70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1CFA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</w:t>
            </w:r>
          </w:p>
        </w:tc>
        <w:tc>
          <w:tcPr>
            <w:tcW w:w="1839" w:type="dxa"/>
            <w:vAlign w:val="center"/>
          </w:tcPr>
          <w:p w14:paraId="68B7D9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702BD7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5CF658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9FF1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FF09F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26A8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18A8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1671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102B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F7427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EFDC1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9FE3C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249A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</w:t>
            </w:r>
          </w:p>
        </w:tc>
        <w:tc>
          <w:tcPr>
            <w:tcW w:w="1839" w:type="dxa"/>
            <w:vAlign w:val="center"/>
          </w:tcPr>
          <w:p w14:paraId="63001E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6A0D8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339983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5617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854" w:type="dxa"/>
            <w:vAlign w:val="center"/>
          </w:tcPr>
          <w:p w14:paraId="38C1C9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57E5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1DBF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4EF1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81F8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13" w:type="dxa"/>
            <w:vAlign w:val="center"/>
          </w:tcPr>
          <w:p w14:paraId="682282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:rsidR="00CB0859" w14:paraId="3E86B7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E9EB7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FB0C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</w:t>
            </w:r>
          </w:p>
        </w:tc>
        <w:tc>
          <w:tcPr>
            <w:tcW w:w="1839" w:type="dxa"/>
            <w:vAlign w:val="center"/>
          </w:tcPr>
          <w:p w14:paraId="711E1C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2B439D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BF24D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A615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854" w:type="dxa"/>
            <w:vAlign w:val="center"/>
          </w:tcPr>
          <w:p w14:paraId="73A263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D55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4A17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7D66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D064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13" w:type="dxa"/>
            <w:vAlign w:val="center"/>
          </w:tcPr>
          <w:p w14:paraId="6AA106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CB0859" w14:paraId="1C2319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416C7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B24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</w:t>
            </w:r>
          </w:p>
        </w:tc>
        <w:tc>
          <w:tcPr>
            <w:tcW w:w="1839" w:type="dxa"/>
            <w:vAlign w:val="center"/>
          </w:tcPr>
          <w:p w14:paraId="38EE3F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70BE7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EC91F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BA40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84A0A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8693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E622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CCFB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C8D2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04181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F32E8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8C7B4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304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</w:t>
            </w:r>
          </w:p>
        </w:tc>
        <w:tc>
          <w:tcPr>
            <w:tcW w:w="1839" w:type="dxa"/>
            <w:vAlign w:val="center"/>
          </w:tcPr>
          <w:p w14:paraId="0AB63F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CB5B4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1EAC3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4FC3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854" w:type="dxa"/>
            <w:vAlign w:val="center"/>
          </w:tcPr>
          <w:p w14:paraId="0D120A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27D8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B280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0831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63BB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13" w:type="dxa"/>
            <w:vAlign w:val="center"/>
          </w:tcPr>
          <w:p w14:paraId="481881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CB0859" w14:paraId="6AE748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202AE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A3AA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</w:t>
            </w:r>
          </w:p>
        </w:tc>
        <w:tc>
          <w:tcPr>
            <w:tcW w:w="1839" w:type="dxa"/>
            <w:vAlign w:val="center"/>
          </w:tcPr>
          <w:p w14:paraId="6949F4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53519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12514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9032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854" w:type="dxa"/>
            <w:vAlign w:val="center"/>
          </w:tcPr>
          <w:p w14:paraId="54E524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B0A6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E114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E12E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C549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13" w:type="dxa"/>
            <w:vAlign w:val="center"/>
          </w:tcPr>
          <w:p w14:paraId="219BA3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CB0859" w14:paraId="2765C5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DE31A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3E0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</w:t>
            </w:r>
          </w:p>
        </w:tc>
        <w:tc>
          <w:tcPr>
            <w:tcW w:w="1839" w:type="dxa"/>
            <w:vAlign w:val="center"/>
          </w:tcPr>
          <w:p w14:paraId="1366CDF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9F807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B4DF8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4D2A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06567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3591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1ECA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4ACA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3C91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DAC55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BB0B5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694D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C2C8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</w:t>
            </w:r>
          </w:p>
        </w:tc>
        <w:tc>
          <w:tcPr>
            <w:tcW w:w="1839" w:type="dxa"/>
            <w:vAlign w:val="center"/>
          </w:tcPr>
          <w:p w14:paraId="1B9210A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D963E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7F6C7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4405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9887F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8C27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467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70A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0730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2CADD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F44BB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28FE1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91A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</w:t>
            </w:r>
          </w:p>
        </w:tc>
        <w:tc>
          <w:tcPr>
            <w:tcW w:w="1839" w:type="dxa"/>
            <w:vAlign w:val="center"/>
          </w:tcPr>
          <w:p w14:paraId="32616F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EEE49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68480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49DD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0CF7A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A54A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2906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D8B3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70CC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857E6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6E7BA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E3475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463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</w:t>
            </w:r>
          </w:p>
        </w:tc>
        <w:tc>
          <w:tcPr>
            <w:tcW w:w="1839" w:type="dxa"/>
            <w:vAlign w:val="center"/>
          </w:tcPr>
          <w:p w14:paraId="20DA9E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DFC0B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95A69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7D4E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E43D2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E016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DC2F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D04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3A76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0F15F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BA9A6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ECDC7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367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</w:t>
            </w:r>
          </w:p>
        </w:tc>
        <w:tc>
          <w:tcPr>
            <w:tcW w:w="1839" w:type="dxa"/>
            <w:vAlign w:val="center"/>
          </w:tcPr>
          <w:p w14:paraId="103292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F2C93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C338B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85BF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611C2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6B69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92A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922D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E938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33BE4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CF101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65C1D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AFF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</w:t>
            </w:r>
          </w:p>
        </w:tc>
        <w:tc>
          <w:tcPr>
            <w:tcW w:w="1839" w:type="dxa"/>
            <w:vAlign w:val="center"/>
          </w:tcPr>
          <w:p w14:paraId="3EC023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C1676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4C40B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EFD2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E6904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D03F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3339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2F02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70BB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2C865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12F0A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DFD80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6FD0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</w:t>
            </w:r>
          </w:p>
        </w:tc>
        <w:tc>
          <w:tcPr>
            <w:tcW w:w="1839" w:type="dxa"/>
            <w:vAlign w:val="center"/>
          </w:tcPr>
          <w:p w14:paraId="4E8D431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C537D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A13E7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9605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E5CC6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438A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19BD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8DF5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0697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4FF4C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B9DF5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A670A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3CD71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</w:t>
            </w:r>
          </w:p>
        </w:tc>
        <w:tc>
          <w:tcPr>
            <w:tcW w:w="1839" w:type="dxa"/>
            <w:vAlign w:val="center"/>
          </w:tcPr>
          <w:p w14:paraId="191463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E29A1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E36BD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0314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23367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0BD6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2E73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16EB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5E7B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CC779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61BEA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CD1B2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968C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</w:t>
            </w:r>
          </w:p>
        </w:tc>
        <w:tc>
          <w:tcPr>
            <w:tcW w:w="1839" w:type="dxa"/>
            <w:vAlign w:val="center"/>
          </w:tcPr>
          <w:p w14:paraId="42A500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F1F47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E142B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DD19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B2E6C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F3C1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BA8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9E37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D3F5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F86EC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80590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EFABE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A27E0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</w:t>
            </w:r>
          </w:p>
        </w:tc>
        <w:tc>
          <w:tcPr>
            <w:tcW w:w="1839" w:type="dxa"/>
            <w:vAlign w:val="center"/>
          </w:tcPr>
          <w:p w14:paraId="64C9CC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CC3A5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8A85A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A3D1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0A1BF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3BAE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780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310B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858C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D6C8A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E3D7A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8F8DC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E54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4094</w:t>
            </w:r>
          </w:p>
        </w:tc>
        <w:tc>
          <w:tcPr>
            <w:tcW w:w="1839" w:type="dxa"/>
            <w:vAlign w:val="center"/>
          </w:tcPr>
          <w:p w14:paraId="003D54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BE43D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E1B9D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866D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42A8B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2BC9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DCF0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049F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7506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091A3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883BE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84CB2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72FA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</w:t>
            </w:r>
          </w:p>
        </w:tc>
        <w:tc>
          <w:tcPr>
            <w:tcW w:w="1839" w:type="dxa"/>
            <w:vAlign w:val="center"/>
          </w:tcPr>
          <w:p w14:paraId="12069D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2E19A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3F764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EA3A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4" w:type="dxa"/>
            <w:vAlign w:val="center"/>
          </w:tcPr>
          <w:p w14:paraId="28C277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6364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152F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C141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F8A4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13" w:type="dxa"/>
            <w:vAlign w:val="center"/>
          </w:tcPr>
          <w:p w14:paraId="63DB20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CB0859" w14:paraId="44D153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40D3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01BF2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</w:t>
            </w:r>
          </w:p>
        </w:tc>
        <w:tc>
          <w:tcPr>
            <w:tcW w:w="1839" w:type="dxa"/>
            <w:vAlign w:val="center"/>
          </w:tcPr>
          <w:p w14:paraId="110F85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B7D7D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3840F9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AE24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854" w:type="dxa"/>
            <w:vAlign w:val="center"/>
          </w:tcPr>
          <w:p w14:paraId="46C630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4BE7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FD9D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81BD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4523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13" w:type="dxa"/>
            <w:vAlign w:val="center"/>
          </w:tcPr>
          <w:p w14:paraId="2D6CDF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:rsidR="00CB0859" w14:paraId="1D7CCD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8B5A8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D59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</w:t>
            </w:r>
          </w:p>
        </w:tc>
        <w:tc>
          <w:tcPr>
            <w:tcW w:w="1839" w:type="dxa"/>
            <w:vAlign w:val="center"/>
          </w:tcPr>
          <w:p w14:paraId="3F08A0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8FA48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4A9BB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8886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69A4C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8343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B02D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C3EC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4D24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48AD7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F7A78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F2583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3055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</w:t>
            </w:r>
          </w:p>
        </w:tc>
        <w:tc>
          <w:tcPr>
            <w:tcW w:w="1839" w:type="dxa"/>
            <w:vAlign w:val="center"/>
          </w:tcPr>
          <w:p w14:paraId="6442AB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CB26D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42F3B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036A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523C0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AE7C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EEF4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2B0E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DC86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E1966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C58B5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6317B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2C9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</w:t>
            </w:r>
          </w:p>
        </w:tc>
        <w:tc>
          <w:tcPr>
            <w:tcW w:w="1839" w:type="dxa"/>
            <w:vAlign w:val="center"/>
          </w:tcPr>
          <w:p w14:paraId="165218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69017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0EAD4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E120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6A46F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61CC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E6EA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CF81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9C92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CAAB7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51D68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30B97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810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1839" w:type="dxa"/>
            <w:vAlign w:val="center"/>
          </w:tcPr>
          <w:p w14:paraId="01B3AB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4BE05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68F728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DD66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14:paraId="04C34B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2C86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2A88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BEC3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67DC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13" w:type="dxa"/>
            <w:vAlign w:val="center"/>
          </w:tcPr>
          <w:p w14:paraId="688A1A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:rsidR="00CB0859" w14:paraId="22F333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4D6DF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031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</w:t>
            </w:r>
          </w:p>
        </w:tc>
        <w:tc>
          <w:tcPr>
            <w:tcW w:w="1839" w:type="dxa"/>
            <w:vAlign w:val="center"/>
          </w:tcPr>
          <w:p w14:paraId="55EEA8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FBCD2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9E9D0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FFA9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01931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94ED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6D23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F833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D5F6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15131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3538B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1C8F0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A7C2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</w:t>
            </w:r>
          </w:p>
        </w:tc>
        <w:tc>
          <w:tcPr>
            <w:tcW w:w="1839" w:type="dxa"/>
            <w:vAlign w:val="center"/>
          </w:tcPr>
          <w:p w14:paraId="37E8AD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44A6E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68B60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FF67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03FF4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9D72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49B8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26B0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4FE5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D1C57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C7453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0E2FB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4A0D9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</w:t>
            </w:r>
          </w:p>
        </w:tc>
        <w:tc>
          <w:tcPr>
            <w:tcW w:w="1839" w:type="dxa"/>
            <w:vAlign w:val="center"/>
          </w:tcPr>
          <w:p w14:paraId="41F879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4526D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933D2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0E5A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4" w:type="dxa"/>
            <w:vAlign w:val="center"/>
          </w:tcPr>
          <w:p w14:paraId="65B66E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BC28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7664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F161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2687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13" w:type="dxa"/>
            <w:vAlign w:val="center"/>
          </w:tcPr>
          <w:p w14:paraId="073377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CB0859" w14:paraId="233DDC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A905B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D72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</w:t>
            </w:r>
          </w:p>
        </w:tc>
        <w:tc>
          <w:tcPr>
            <w:tcW w:w="1839" w:type="dxa"/>
            <w:vAlign w:val="center"/>
          </w:tcPr>
          <w:p w14:paraId="662EB91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97ECB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048E6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CC98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F0725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D50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842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7058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1058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A1C85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65BD8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48BFF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F9CA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4105</w:t>
            </w:r>
          </w:p>
        </w:tc>
        <w:tc>
          <w:tcPr>
            <w:tcW w:w="1839" w:type="dxa"/>
            <w:vAlign w:val="center"/>
          </w:tcPr>
          <w:p w14:paraId="75E664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29B31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6D194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42AF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650FA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A073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8A79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5A3F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31B5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7092E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5E7C4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85031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582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4106</w:t>
            </w:r>
          </w:p>
        </w:tc>
        <w:tc>
          <w:tcPr>
            <w:tcW w:w="1839" w:type="dxa"/>
            <w:vAlign w:val="center"/>
          </w:tcPr>
          <w:p w14:paraId="2AF277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2E0BC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29948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71FF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9656F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776D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B9E3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49FE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A581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E5CB7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BA1A0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7758C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94A6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4107</w:t>
            </w:r>
          </w:p>
        </w:tc>
        <w:tc>
          <w:tcPr>
            <w:tcW w:w="1839" w:type="dxa"/>
            <w:vAlign w:val="center"/>
          </w:tcPr>
          <w:p w14:paraId="59B5F47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46F4C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CCBF0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E507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B5FE3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AD23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4940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4AA7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FBF5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50B3F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1FA7C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9FC9A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8BE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</w:t>
            </w:r>
          </w:p>
        </w:tc>
        <w:tc>
          <w:tcPr>
            <w:tcW w:w="1839" w:type="dxa"/>
            <w:vAlign w:val="center"/>
          </w:tcPr>
          <w:p w14:paraId="356FC82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C5E38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5BC29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8E48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38664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BF96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45E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BCD8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BF9A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89E0A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88037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96884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F5F3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</w:t>
            </w:r>
          </w:p>
        </w:tc>
        <w:tc>
          <w:tcPr>
            <w:tcW w:w="1839" w:type="dxa"/>
            <w:vAlign w:val="center"/>
          </w:tcPr>
          <w:p w14:paraId="04870B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BD62A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22B68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4A15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3A8F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A421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A401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CA67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EB06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B65B9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424DD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D8112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1795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</w:t>
            </w:r>
          </w:p>
        </w:tc>
        <w:tc>
          <w:tcPr>
            <w:tcW w:w="1839" w:type="dxa"/>
            <w:vAlign w:val="center"/>
          </w:tcPr>
          <w:p w14:paraId="10D066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5F3BD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2AA54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7B8C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DBE89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BEE7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CB8F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4360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CE1E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07E9B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90999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52874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CEB2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1839" w:type="dxa"/>
            <w:vAlign w:val="center"/>
          </w:tcPr>
          <w:p w14:paraId="627676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5AB5C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A0071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0B53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85F8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A775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42F2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68A1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14D3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E100E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8051B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61CC0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DCAFF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</w:t>
            </w:r>
          </w:p>
        </w:tc>
        <w:tc>
          <w:tcPr>
            <w:tcW w:w="1839" w:type="dxa"/>
            <w:vAlign w:val="center"/>
          </w:tcPr>
          <w:p w14:paraId="275749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AACD4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3601F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AAAF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27CB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B9C0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24C4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8587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BE2E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31281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74DFC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F0143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455D4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</w:t>
            </w:r>
          </w:p>
        </w:tc>
        <w:tc>
          <w:tcPr>
            <w:tcW w:w="1839" w:type="dxa"/>
            <w:vAlign w:val="center"/>
          </w:tcPr>
          <w:p w14:paraId="27181C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30DEF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8998F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1F6B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E5930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B7B2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4677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004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A64B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EB3EB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71626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E97BC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3E59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tcW w:w="1839" w:type="dxa"/>
            <w:vAlign w:val="center"/>
          </w:tcPr>
          <w:p w14:paraId="27FE9B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DA984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B5AFF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F5B8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9BEAE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3235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046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FAC2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0181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5C664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8D6FB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D0CDE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77EDF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1839" w:type="dxa"/>
            <w:vAlign w:val="center"/>
          </w:tcPr>
          <w:p w14:paraId="03F1B8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B5081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A7AE7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1ECA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4" w:type="dxa"/>
            <w:vAlign w:val="center"/>
          </w:tcPr>
          <w:p w14:paraId="404B84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37CF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1B1D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427F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19C8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13" w:type="dxa"/>
            <w:vAlign w:val="center"/>
          </w:tcPr>
          <w:p w14:paraId="0938F3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CB0859" w14:paraId="35A9A7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79DB7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E48E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1839" w:type="dxa"/>
            <w:vAlign w:val="center"/>
          </w:tcPr>
          <w:p w14:paraId="0E44B8D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848" w:type="dxa"/>
            <w:vAlign w:val="center"/>
          </w:tcPr>
          <w:p w14:paraId="7D73AA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596E67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849D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854" w:type="dxa"/>
            <w:vAlign w:val="center"/>
          </w:tcPr>
          <w:p w14:paraId="29AC12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524E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A2F2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4052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ADEB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713" w:type="dxa"/>
            <w:vAlign w:val="center"/>
          </w:tcPr>
          <w:p w14:paraId="302FD2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:rsidR="00CB0859" w14:paraId="5D5736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8206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3DB5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</w:t>
            </w:r>
          </w:p>
        </w:tc>
        <w:tc>
          <w:tcPr>
            <w:tcW w:w="1839" w:type="dxa"/>
            <w:vAlign w:val="center"/>
          </w:tcPr>
          <w:p w14:paraId="3D650B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87835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66A75C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A152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854" w:type="dxa"/>
            <w:vAlign w:val="center"/>
          </w:tcPr>
          <w:p w14:paraId="70E089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155D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16B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71BE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A474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4E0CD5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B0859" w14:paraId="09C011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D5D58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6EAA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</w:t>
            </w:r>
          </w:p>
        </w:tc>
        <w:tc>
          <w:tcPr>
            <w:tcW w:w="1839" w:type="dxa"/>
            <w:vAlign w:val="center"/>
          </w:tcPr>
          <w:p w14:paraId="5B84BCB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E49D1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0E91F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5DFE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2E735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0E6C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6DB1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4BC3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96A7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1B577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6EC20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6F859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5442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</w:t>
            </w:r>
          </w:p>
        </w:tc>
        <w:tc>
          <w:tcPr>
            <w:tcW w:w="1839" w:type="dxa"/>
            <w:vAlign w:val="center"/>
          </w:tcPr>
          <w:p w14:paraId="1CF56D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E7205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47560C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1C02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14:paraId="0C9382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FC85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86FD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B27A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09D7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13" w:type="dxa"/>
            <w:vAlign w:val="center"/>
          </w:tcPr>
          <w:p w14:paraId="1E8BDE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CB0859" w14:paraId="62351C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9DDDD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5449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</w:t>
            </w:r>
          </w:p>
        </w:tc>
        <w:tc>
          <w:tcPr>
            <w:tcW w:w="1839" w:type="dxa"/>
            <w:vAlign w:val="center"/>
          </w:tcPr>
          <w:p w14:paraId="0696E59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5F2A8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92D63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46BE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E0D3C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E066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79B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C5E5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031E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AB7A4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9A2F3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9E8E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B07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</w:t>
            </w:r>
          </w:p>
        </w:tc>
        <w:tc>
          <w:tcPr>
            <w:tcW w:w="1839" w:type="dxa"/>
            <w:vAlign w:val="center"/>
          </w:tcPr>
          <w:p w14:paraId="4AE6B98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06941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10649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33E3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6B8FB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8FD8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625B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6D5D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BA1E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B398B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161B0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6360C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842A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</w:t>
            </w:r>
          </w:p>
        </w:tc>
        <w:tc>
          <w:tcPr>
            <w:tcW w:w="1839" w:type="dxa"/>
            <w:vAlign w:val="center"/>
          </w:tcPr>
          <w:p w14:paraId="3F4E0F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0AE3A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70E6E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BF26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14:paraId="13328B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2FCD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E9D5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B8FA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68B7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13" w:type="dxa"/>
            <w:vAlign w:val="center"/>
          </w:tcPr>
          <w:p w14:paraId="7947C5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CB0859" w14:paraId="32F790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CB0B7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4A8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</w:t>
            </w:r>
          </w:p>
        </w:tc>
        <w:tc>
          <w:tcPr>
            <w:tcW w:w="1839" w:type="dxa"/>
            <w:vAlign w:val="center"/>
          </w:tcPr>
          <w:p w14:paraId="2737AA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1D90A3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50EDC6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F7B6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561FFC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1DEB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E971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A5AC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DEFA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14:paraId="134AAD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CB0859" w14:paraId="5C4440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681B7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F171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</w:t>
            </w:r>
          </w:p>
        </w:tc>
        <w:tc>
          <w:tcPr>
            <w:tcW w:w="1839" w:type="dxa"/>
            <w:vAlign w:val="center"/>
          </w:tcPr>
          <w:p w14:paraId="7B9759F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86387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D424A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4080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2C7FF6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3108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4F4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E961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3B55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13" w:type="dxa"/>
            <w:vAlign w:val="center"/>
          </w:tcPr>
          <w:p w14:paraId="3953BB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CB0859" w14:paraId="22943C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7C96E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6C4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</w:t>
            </w:r>
          </w:p>
        </w:tc>
        <w:tc>
          <w:tcPr>
            <w:tcW w:w="1839" w:type="dxa"/>
            <w:vAlign w:val="center"/>
          </w:tcPr>
          <w:p w14:paraId="758E40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D5FE3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29766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52C6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8BFF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DD8B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43A2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F3C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C13C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0442D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D5529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E60F7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EC21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</w:t>
            </w:r>
          </w:p>
        </w:tc>
        <w:tc>
          <w:tcPr>
            <w:tcW w:w="1839" w:type="dxa"/>
            <w:vAlign w:val="center"/>
          </w:tcPr>
          <w:p w14:paraId="04D9CEA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2DA24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75B2DD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DE6B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14D2CD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23CB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3EDE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EE65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BDA7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6ECA2E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5CC127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2A997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F63B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</w:t>
            </w:r>
          </w:p>
        </w:tc>
        <w:tc>
          <w:tcPr>
            <w:tcW w:w="1839" w:type="dxa"/>
            <w:vAlign w:val="center"/>
          </w:tcPr>
          <w:p w14:paraId="08B167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8E53B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D1F5A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DAD0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38F87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4DDE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6F7C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0ED5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2596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30E0A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25FC8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26681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36F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</w:t>
            </w:r>
          </w:p>
        </w:tc>
        <w:tc>
          <w:tcPr>
            <w:tcW w:w="1839" w:type="dxa"/>
            <w:vAlign w:val="center"/>
          </w:tcPr>
          <w:p w14:paraId="54920F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27164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31B03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624A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2BD3CA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1286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BA91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757F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B7EF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65791D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32B4BF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9F49E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234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4129</w:t>
            </w:r>
          </w:p>
        </w:tc>
        <w:tc>
          <w:tcPr>
            <w:tcW w:w="1839" w:type="dxa"/>
            <w:vAlign w:val="center"/>
          </w:tcPr>
          <w:p w14:paraId="0D1249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18EA7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8AB9E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DEFE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37D1C2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2469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FD1E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7FFE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4544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726F4B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6FDED8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346EC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8A5C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</w:t>
            </w:r>
          </w:p>
        </w:tc>
        <w:tc>
          <w:tcPr>
            <w:tcW w:w="1839" w:type="dxa"/>
            <w:vAlign w:val="center"/>
          </w:tcPr>
          <w:p w14:paraId="2817DB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65256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FD52A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D42A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96146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82E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B706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7582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242B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EAE4D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7B161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2C184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C40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</w:t>
            </w:r>
          </w:p>
        </w:tc>
        <w:tc>
          <w:tcPr>
            <w:tcW w:w="1839" w:type="dxa"/>
            <w:vAlign w:val="center"/>
          </w:tcPr>
          <w:p w14:paraId="3424C76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2032B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EB2B4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B60D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3B3541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2D72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A11F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3D09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98CD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2814F9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3EF2DE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FA21B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C62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</w:t>
            </w:r>
          </w:p>
        </w:tc>
        <w:tc>
          <w:tcPr>
            <w:tcW w:w="1839" w:type="dxa"/>
            <w:vAlign w:val="center"/>
          </w:tcPr>
          <w:p w14:paraId="4F857C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4F1910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FA8BA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F5DD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854" w:type="dxa"/>
            <w:vAlign w:val="center"/>
          </w:tcPr>
          <w:p w14:paraId="31438A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273E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8667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3B98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4B76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13" w:type="dxa"/>
            <w:vAlign w:val="center"/>
          </w:tcPr>
          <w:p w14:paraId="49077A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CB0859" w14:paraId="3874CB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50E2E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E62C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</w:t>
            </w:r>
          </w:p>
        </w:tc>
        <w:tc>
          <w:tcPr>
            <w:tcW w:w="1839" w:type="dxa"/>
            <w:vAlign w:val="center"/>
          </w:tcPr>
          <w:p w14:paraId="70C1685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6CC43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538BA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4B6B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465F4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6063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CF6F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E7D2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7AE6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FFAED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88BDD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AAA68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320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</w:t>
            </w:r>
          </w:p>
        </w:tc>
        <w:tc>
          <w:tcPr>
            <w:tcW w:w="1839" w:type="dxa"/>
            <w:vAlign w:val="center"/>
          </w:tcPr>
          <w:p w14:paraId="7CB6FC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312C7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27F2F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49D2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F276E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D8B1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1A94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C6D6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1A90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13926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D1116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CA0B1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7917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4135</w:t>
            </w:r>
          </w:p>
        </w:tc>
        <w:tc>
          <w:tcPr>
            <w:tcW w:w="1839" w:type="dxa"/>
            <w:vAlign w:val="center"/>
          </w:tcPr>
          <w:p w14:paraId="3533AF7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ADE1A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59F1C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2544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854" w:type="dxa"/>
            <w:vAlign w:val="center"/>
          </w:tcPr>
          <w:p w14:paraId="34CC65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5441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5742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90FA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D5AD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13" w:type="dxa"/>
            <w:vAlign w:val="center"/>
          </w:tcPr>
          <w:p w14:paraId="096FB2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CB0859" w14:paraId="1D9631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8E3CB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BBC7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</w:t>
            </w:r>
          </w:p>
        </w:tc>
        <w:tc>
          <w:tcPr>
            <w:tcW w:w="1839" w:type="dxa"/>
            <w:vAlign w:val="center"/>
          </w:tcPr>
          <w:p w14:paraId="28EE660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CCC51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5703D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FA04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9959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1B58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278E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9536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6A06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A7B0C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43773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05A79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FB0D9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</w:t>
            </w:r>
          </w:p>
        </w:tc>
        <w:tc>
          <w:tcPr>
            <w:tcW w:w="1839" w:type="dxa"/>
            <w:vAlign w:val="center"/>
          </w:tcPr>
          <w:p w14:paraId="574458F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4165E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94126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79CE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854" w:type="dxa"/>
            <w:vAlign w:val="center"/>
          </w:tcPr>
          <w:p w14:paraId="22EE2A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E778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1311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A320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3561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25F2F1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CB0859" w14:paraId="04ED1B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59B8E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1647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</w:t>
            </w:r>
          </w:p>
        </w:tc>
        <w:tc>
          <w:tcPr>
            <w:tcW w:w="1839" w:type="dxa"/>
            <w:vAlign w:val="center"/>
          </w:tcPr>
          <w:p w14:paraId="28C41F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6EBEB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3BEAF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5D1B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FE1BB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E2D1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8ED7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EC82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4F22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DDC3B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8DAB2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4C920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B9F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</w:t>
            </w:r>
          </w:p>
        </w:tc>
        <w:tc>
          <w:tcPr>
            <w:tcW w:w="1839" w:type="dxa"/>
            <w:vAlign w:val="center"/>
          </w:tcPr>
          <w:p w14:paraId="5A6123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BA7D3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57A6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896F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C8FFE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30A1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A5F2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45CC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D469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FE540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8B2C2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0055E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DB1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</w:t>
            </w:r>
          </w:p>
        </w:tc>
        <w:tc>
          <w:tcPr>
            <w:tcW w:w="1839" w:type="dxa"/>
            <w:vAlign w:val="center"/>
          </w:tcPr>
          <w:p w14:paraId="55AE29E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58A1E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CC1B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3887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EB783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4A18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A0FC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0D97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87B6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276F5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DABD2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DE4E2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69DB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4141</w:t>
            </w:r>
          </w:p>
        </w:tc>
        <w:tc>
          <w:tcPr>
            <w:tcW w:w="1839" w:type="dxa"/>
            <w:vAlign w:val="center"/>
          </w:tcPr>
          <w:p w14:paraId="731A992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E736B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CF6B0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D750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52E50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D474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95B9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001F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CCDC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52CAB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3AD00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C275E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314B8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4142</w:t>
            </w:r>
          </w:p>
        </w:tc>
        <w:tc>
          <w:tcPr>
            <w:tcW w:w="1839" w:type="dxa"/>
            <w:vAlign w:val="center"/>
          </w:tcPr>
          <w:p w14:paraId="2C2B27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E8CA3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476BC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29B6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D3E50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9AD0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507D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E236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5C36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3926E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75009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0747E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5F0B9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4143</w:t>
            </w:r>
          </w:p>
        </w:tc>
        <w:tc>
          <w:tcPr>
            <w:tcW w:w="1839" w:type="dxa"/>
            <w:vAlign w:val="center"/>
          </w:tcPr>
          <w:p w14:paraId="4A4B83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E02BC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9F9B8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3381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F0EA7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4ACB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5FCF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E22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A2B7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C669A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567E2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92A8B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F8D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4144</w:t>
            </w:r>
          </w:p>
        </w:tc>
        <w:tc>
          <w:tcPr>
            <w:tcW w:w="1839" w:type="dxa"/>
            <w:vAlign w:val="center"/>
          </w:tcPr>
          <w:p w14:paraId="31D203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0E858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C997F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AFA6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8954F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1AD1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D9B6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4B6A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4395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4DBF5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B370B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60EFF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E2FB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</w:t>
            </w:r>
          </w:p>
        </w:tc>
        <w:tc>
          <w:tcPr>
            <w:tcW w:w="1839" w:type="dxa"/>
            <w:vAlign w:val="center"/>
          </w:tcPr>
          <w:p w14:paraId="60C5E2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28220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53228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3570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D306D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DBDF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298E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5993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7C03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3AE27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62ED5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D31D8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0CE9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</w:t>
            </w:r>
          </w:p>
        </w:tc>
        <w:tc>
          <w:tcPr>
            <w:tcW w:w="1839" w:type="dxa"/>
            <w:vAlign w:val="center"/>
          </w:tcPr>
          <w:p w14:paraId="7CA224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3673A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5A3284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20D7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A0B42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F6B1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1016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3D52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8FCC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595FD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EDC66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D3101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1E08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4147</w:t>
            </w:r>
          </w:p>
        </w:tc>
        <w:tc>
          <w:tcPr>
            <w:tcW w:w="1839" w:type="dxa"/>
            <w:vAlign w:val="center"/>
          </w:tcPr>
          <w:p w14:paraId="4C4803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1B346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5AD89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7210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BE37B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0F09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E6C0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6189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E34C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200AC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C2C2A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55C54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7EE2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</w:t>
            </w:r>
          </w:p>
        </w:tc>
        <w:tc>
          <w:tcPr>
            <w:tcW w:w="1839" w:type="dxa"/>
            <w:vAlign w:val="center"/>
          </w:tcPr>
          <w:p w14:paraId="77BF81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8C693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50571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EDC7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854" w:type="dxa"/>
            <w:vAlign w:val="center"/>
          </w:tcPr>
          <w:p w14:paraId="490F78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8D9A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79FE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A15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91F1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13" w:type="dxa"/>
            <w:vAlign w:val="center"/>
          </w:tcPr>
          <w:p w14:paraId="39F020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B0859" w14:paraId="2084F4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56C5A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ABFE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</w:t>
            </w:r>
          </w:p>
        </w:tc>
        <w:tc>
          <w:tcPr>
            <w:tcW w:w="1839" w:type="dxa"/>
            <w:vAlign w:val="center"/>
          </w:tcPr>
          <w:p w14:paraId="54D138B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979B4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CFD1B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2659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4B463E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C586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CB89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71CB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875B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02DAD7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3280D1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A7E44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C60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</w:t>
            </w:r>
          </w:p>
        </w:tc>
        <w:tc>
          <w:tcPr>
            <w:tcW w:w="1839" w:type="dxa"/>
            <w:vAlign w:val="center"/>
          </w:tcPr>
          <w:p w14:paraId="7D33E63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B1383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6A2F6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D862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14:paraId="2C57D5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9F7F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F22E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F63F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EEED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13" w:type="dxa"/>
            <w:vAlign w:val="center"/>
          </w:tcPr>
          <w:p w14:paraId="5814D6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471056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E7BA1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DA25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4151</w:t>
            </w:r>
          </w:p>
        </w:tc>
        <w:tc>
          <w:tcPr>
            <w:tcW w:w="1839" w:type="dxa"/>
            <w:vAlign w:val="center"/>
          </w:tcPr>
          <w:p w14:paraId="71CEF54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BA43E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6F2CD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CEB9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04C140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CBAD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D83C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A1C4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EE64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42A4CB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533998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DBCC7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34032ED" w14:textId="77777777" w:rsidR="00CB0859" w:rsidRDefault="007A5CE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0EE4F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611</w:t>
            </w:r>
          </w:p>
        </w:tc>
        <w:tc>
          <w:tcPr>
            <w:tcW w:w="707" w:type="dxa"/>
            <w:vAlign w:val="center"/>
          </w:tcPr>
          <w:p w14:paraId="617E94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1292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8589</w:t>
            </w:r>
          </w:p>
        </w:tc>
        <w:tc>
          <w:tcPr>
            <w:tcW w:w="854" w:type="dxa"/>
            <w:vAlign w:val="center"/>
          </w:tcPr>
          <w:p w14:paraId="739DD4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DF65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4301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99C1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B9F74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8589</w:t>
            </w:r>
          </w:p>
        </w:tc>
        <w:tc>
          <w:tcPr>
            <w:tcW w:w="713" w:type="dxa"/>
            <w:vAlign w:val="center"/>
          </w:tcPr>
          <w:p w14:paraId="6F52B6BE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</w:t>
            </w:r>
          </w:p>
        </w:tc>
      </w:tr>
      <w:tr w:rsidR="00CB0859" w14:paraId="40CD836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3939C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30D4C5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</w:p>
        </w:tc>
        <w:tc>
          <w:tcPr>
            <w:tcW w:w="1839" w:type="dxa"/>
            <w:vAlign w:val="center"/>
          </w:tcPr>
          <w:p w14:paraId="6DB34C7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28932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4600D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027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854" w:type="dxa"/>
            <w:vAlign w:val="center"/>
          </w:tcPr>
          <w:p w14:paraId="4CD184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C2AE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A95F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B590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6228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713" w:type="dxa"/>
            <w:vAlign w:val="center"/>
          </w:tcPr>
          <w:p w14:paraId="7BBDF0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CB0859" w14:paraId="6A456C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3801A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A362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</w:t>
            </w:r>
          </w:p>
        </w:tc>
        <w:tc>
          <w:tcPr>
            <w:tcW w:w="1839" w:type="dxa"/>
            <w:vAlign w:val="center"/>
          </w:tcPr>
          <w:p w14:paraId="58FAD0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91B1B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00CFD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6B62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854" w:type="dxa"/>
            <w:vAlign w:val="center"/>
          </w:tcPr>
          <w:p w14:paraId="7BB963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1FA5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A35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4B78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617D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13" w:type="dxa"/>
            <w:vAlign w:val="center"/>
          </w:tcPr>
          <w:p w14:paraId="0614E2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:rsidR="00CB0859" w14:paraId="0BA425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56082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459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</w:t>
            </w:r>
          </w:p>
        </w:tc>
        <w:tc>
          <w:tcPr>
            <w:tcW w:w="1839" w:type="dxa"/>
            <w:vAlign w:val="center"/>
          </w:tcPr>
          <w:p w14:paraId="3771059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5F006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44034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23DA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854" w:type="dxa"/>
            <w:vAlign w:val="center"/>
          </w:tcPr>
          <w:p w14:paraId="10778B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30BD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44E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B27E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ACDF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713" w:type="dxa"/>
            <w:vAlign w:val="center"/>
          </w:tcPr>
          <w:p w14:paraId="3B10B9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CB0859" w14:paraId="5F6448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346F3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A9E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1839" w:type="dxa"/>
            <w:vAlign w:val="center"/>
          </w:tcPr>
          <w:p w14:paraId="2FB38D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63AD2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9A7A7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DDDF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854" w:type="dxa"/>
            <w:vAlign w:val="center"/>
          </w:tcPr>
          <w:p w14:paraId="5DCCA0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2808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D344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F968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3583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13" w:type="dxa"/>
            <w:vAlign w:val="center"/>
          </w:tcPr>
          <w:p w14:paraId="5A0DD2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:rsidR="00CB0859" w14:paraId="033CE6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46A1A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B418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</w:p>
        </w:tc>
        <w:tc>
          <w:tcPr>
            <w:tcW w:w="1839" w:type="dxa"/>
            <w:vAlign w:val="center"/>
          </w:tcPr>
          <w:p w14:paraId="152B0C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F860E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44D7A5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F155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854" w:type="dxa"/>
            <w:vAlign w:val="center"/>
          </w:tcPr>
          <w:p w14:paraId="087698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B43C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039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B04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5389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13" w:type="dxa"/>
            <w:vAlign w:val="center"/>
          </w:tcPr>
          <w:p w14:paraId="13D591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CB0859" w14:paraId="3057A9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646D8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CAE5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</w:p>
        </w:tc>
        <w:tc>
          <w:tcPr>
            <w:tcW w:w="1839" w:type="dxa"/>
            <w:vAlign w:val="center"/>
          </w:tcPr>
          <w:p w14:paraId="0FE0DF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40DE61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2E6034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DAD1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49468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7E92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D933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9B9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4EA7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B6FF0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8D2A0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149AE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84A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</w:p>
        </w:tc>
        <w:tc>
          <w:tcPr>
            <w:tcW w:w="1839" w:type="dxa"/>
            <w:vAlign w:val="center"/>
          </w:tcPr>
          <w:p w14:paraId="729DA5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4DB4E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0C576C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E9B7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854" w:type="dxa"/>
            <w:vAlign w:val="center"/>
          </w:tcPr>
          <w:p w14:paraId="713922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DB0B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517C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2A03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C68E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13" w:type="dxa"/>
            <w:vAlign w:val="center"/>
          </w:tcPr>
          <w:p w14:paraId="104882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CB0859" w14:paraId="1DAAE8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6DAE8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C73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</w:p>
        </w:tc>
        <w:tc>
          <w:tcPr>
            <w:tcW w:w="1839" w:type="dxa"/>
            <w:vAlign w:val="center"/>
          </w:tcPr>
          <w:p w14:paraId="0B6526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427D83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6423A9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37A1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854" w:type="dxa"/>
            <w:vAlign w:val="center"/>
          </w:tcPr>
          <w:p w14:paraId="3C2D4A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9A7B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7A00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716D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6FEF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13" w:type="dxa"/>
            <w:vAlign w:val="center"/>
          </w:tcPr>
          <w:p w14:paraId="033EDC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CB0859" w14:paraId="486306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B822C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BDF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tcW w:w="1839" w:type="dxa"/>
            <w:vAlign w:val="center"/>
          </w:tcPr>
          <w:p w14:paraId="0F5A00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ADF6C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3850A6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0AF9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51E1A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E299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1501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D523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C40F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9846D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9B849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F4F60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8F97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</w:p>
        </w:tc>
        <w:tc>
          <w:tcPr>
            <w:tcW w:w="1839" w:type="dxa"/>
            <w:vAlign w:val="center"/>
          </w:tcPr>
          <w:p w14:paraId="50A4A6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7943F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6D4601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AF58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14:paraId="2ED2C4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C9E0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AB2C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D4C7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E58C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13" w:type="dxa"/>
            <w:vAlign w:val="center"/>
          </w:tcPr>
          <w:p w14:paraId="005576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CB0859" w14:paraId="1766EA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F92E8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7B4E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1839" w:type="dxa"/>
            <w:vAlign w:val="center"/>
          </w:tcPr>
          <w:p w14:paraId="04892E2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1DBCB1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6B0126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3D88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854" w:type="dxa"/>
            <w:vAlign w:val="center"/>
          </w:tcPr>
          <w:p w14:paraId="21AFBB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BE68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A9D2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FD39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8110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13" w:type="dxa"/>
            <w:vAlign w:val="center"/>
          </w:tcPr>
          <w:p w14:paraId="0C759F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CB0859" w14:paraId="756B8F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492E0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76BD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</w:p>
        </w:tc>
        <w:tc>
          <w:tcPr>
            <w:tcW w:w="1839" w:type="dxa"/>
            <w:vAlign w:val="center"/>
          </w:tcPr>
          <w:p w14:paraId="62440E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67EE77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26C8D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7C3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D8F21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02E1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98FD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42B6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5974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0CEB7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80F37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6DD48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033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</w:p>
        </w:tc>
        <w:tc>
          <w:tcPr>
            <w:tcW w:w="1839" w:type="dxa"/>
            <w:vAlign w:val="center"/>
          </w:tcPr>
          <w:p w14:paraId="2B44FF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111C2B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0CD04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3FE1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1A9C9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9D68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AAC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6951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5E6B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A4730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5702A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CE936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A07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</w:t>
            </w:r>
          </w:p>
        </w:tc>
        <w:tc>
          <w:tcPr>
            <w:tcW w:w="1839" w:type="dxa"/>
            <w:vAlign w:val="center"/>
          </w:tcPr>
          <w:p w14:paraId="7FF20F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044E7B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1F2A8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2A86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B762F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07E2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7866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13D6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14BC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D8F8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30B42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27458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32F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</w:t>
            </w:r>
          </w:p>
        </w:tc>
        <w:tc>
          <w:tcPr>
            <w:tcW w:w="1839" w:type="dxa"/>
            <w:vAlign w:val="center"/>
          </w:tcPr>
          <w:p w14:paraId="7B61104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55BAF7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0AA0D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C1E9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8231E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525D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E928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B5DE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2C2E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8EF65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665A0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05FFC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336C1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</w:t>
            </w:r>
          </w:p>
        </w:tc>
        <w:tc>
          <w:tcPr>
            <w:tcW w:w="1839" w:type="dxa"/>
            <w:vAlign w:val="center"/>
          </w:tcPr>
          <w:p w14:paraId="3EC651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5925ED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F1F42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4DFC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54" w:type="dxa"/>
            <w:vAlign w:val="center"/>
          </w:tcPr>
          <w:p w14:paraId="03D04A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D734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FC40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3169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A41B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13" w:type="dxa"/>
            <w:vAlign w:val="center"/>
          </w:tcPr>
          <w:p w14:paraId="3EC5D4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CB0859" w14:paraId="49D322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D90E7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C85F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</w:t>
            </w:r>
          </w:p>
        </w:tc>
        <w:tc>
          <w:tcPr>
            <w:tcW w:w="1839" w:type="dxa"/>
            <w:vAlign w:val="center"/>
          </w:tcPr>
          <w:p w14:paraId="707CC2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D2F4A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A395A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49F3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4" w:type="dxa"/>
            <w:vAlign w:val="center"/>
          </w:tcPr>
          <w:p w14:paraId="2114D9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DD9F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2B4C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172D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2FB9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59E1E3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CB0859" w14:paraId="654452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E3884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0AC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</w:p>
        </w:tc>
        <w:tc>
          <w:tcPr>
            <w:tcW w:w="1839" w:type="dxa"/>
            <w:vAlign w:val="center"/>
          </w:tcPr>
          <w:p w14:paraId="4E10728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80769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F5821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0A0C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8F9F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F78E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7AB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EC29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F709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D2666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B6F53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1321D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4D88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</w:t>
            </w:r>
          </w:p>
        </w:tc>
        <w:tc>
          <w:tcPr>
            <w:tcW w:w="1839" w:type="dxa"/>
            <w:vAlign w:val="center"/>
          </w:tcPr>
          <w:p w14:paraId="5AF323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CA141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1689E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8C6E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778B9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775E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5F70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3D0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037B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9A289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F7F5A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F1375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4568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</w:p>
        </w:tc>
        <w:tc>
          <w:tcPr>
            <w:tcW w:w="1839" w:type="dxa"/>
            <w:vAlign w:val="center"/>
          </w:tcPr>
          <w:p w14:paraId="0AD837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3DD08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1A454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37B0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B7784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1CA9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8EB2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54D5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7E93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5E64F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B4995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BE12C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E2E85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1839" w:type="dxa"/>
            <w:vAlign w:val="center"/>
          </w:tcPr>
          <w:p w14:paraId="54F8CE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80DCD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480A7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B1ED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2EEC1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88B1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FF5F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0F0D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93B5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39A23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1A203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E99C2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1937B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</w:t>
            </w:r>
          </w:p>
        </w:tc>
        <w:tc>
          <w:tcPr>
            <w:tcW w:w="1839" w:type="dxa"/>
            <w:vAlign w:val="center"/>
          </w:tcPr>
          <w:p w14:paraId="4B7C8C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429DC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5050E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18A2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223F2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2D17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E374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EA24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7A89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8EE1B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1BEFE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71C9D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59509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</w:p>
        </w:tc>
        <w:tc>
          <w:tcPr>
            <w:tcW w:w="1839" w:type="dxa"/>
            <w:vAlign w:val="center"/>
          </w:tcPr>
          <w:p w14:paraId="6C74902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ECA50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28AAA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B81A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DE7B9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D2BD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BDD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6B32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8EF2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A08E1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59495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38636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959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</w:t>
            </w:r>
          </w:p>
        </w:tc>
        <w:tc>
          <w:tcPr>
            <w:tcW w:w="1839" w:type="dxa"/>
            <w:vAlign w:val="center"/>
          </w:tcPr>
          <w:p w14:paraId="3DF1FB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744F6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BA128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8FD2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8806F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51EE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4008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8284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2A22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482B6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4D283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3FBF5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BE8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tcW w:w="1839" w:type="dxa"/>
            <w:vAlign w:val="center"/>
          </w:tcPr>
          <w:p w14:paraId="6032B7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4AD53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868CD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A2B7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85527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E747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B615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579B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FACE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7C467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D6AE1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1DC1B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9E91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</w:t>
            </w:r>
          </w:p>
        </w:tc>
        <w:tc>
          <w:tcPr>
            <w:tcW w:w="1839" w:type="dxa"/>
            <w:vAlign w:val="center"/>
          </w:tcPr>
          <w:p w14:paraId="3140E8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23343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3AC9D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2FB3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10D79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0661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D91A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EA61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BC39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4FEC8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9B4B2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5E9FF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2B0B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</w:t>
            </w:r>
          </w:p>
        </w:tc>
        <w:tc>
          <w:tcPr>
            <w:tcW w:w="1839" w:type="dxa"/>
            <w:vAlign w:val="center"/>
          </w:tcPr>
          <w:p w14:paraId="3B6673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47AB0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1E44B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23D2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F60FF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2D63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46DF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F284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CCBE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3B033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DD7C5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2D11D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11C7E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</w:t>
            </w:r>
          </w:p>
        </w:tc>
        <w:tc>
          <w:tcPr>
            <w:tcW w:w="1839" w:type="dxa"/>
            <w:vAlign w:val="center"/>
          </w:tcPr>
          <w:p w14:paraId="052E09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21F5E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87DB4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7442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C38A8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AD18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8FAE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242D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0091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1D75B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8362D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B49F3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C53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</w:t>
            </w:r>
          </w:p>
        </w:tc>
        <w:tc>
          <w:tcPr>
            <w:tcW w:w="1839" w:type="dxa"/>
            <w:vAlign w:val="center"/>
          </w:tcPr>
          <w:p w14:paraId="282945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261F5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30D73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0D3E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51E7D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C0AF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1F56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4985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9F8E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01D1E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4ED4E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787A8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214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</w:t>
            </w:r>
          </w:p>
        </w:tc>
        <w:tc>
          <w:tcPr>
            <w:tcW w:w="1839" w:type="dxa"/>
            <w:vAlign w:val="center"/>
          </w:tcPr>
          <w:p w14:paraId="58CD72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CB3EB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D5B73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581F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7C4AE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73D9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6EBF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A56A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0438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AFE32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4D18D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F70B5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BC68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1839" w:type="dxa"/>
            <w:vAlign w:val="center"/>
          </w:tcPr>
          <w:p w14:paraId="157BF7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FCF9D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ADC61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83EA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4" w:type="dxa"/>
            <w:vAlign w:val="center"/>
          </w:tcPr>
          <w:p w14:paraId="16DADF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C97B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9082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EE1E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24C4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13" w:type="dxa"/>
            <w:vAlign w:val="center"/>
          </w:tcPr>
          <w:p w14:paraId="42A0FB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CB0859" w14:paraId="5998E0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37B76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8383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1839" w:type="dxa"/>
            <w:vAlign w:val="center"/>
          </w:tcPr>
          <w:p w14:paraId="0A64D8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9E0A4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A1C49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3CB1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57375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B8A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7848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780A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48EE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8ED10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20C4E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E5A07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AC9C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5033</w:t>
            </w:r>
          </w:p>
        </w:tc>
        <w:tc>
          <w:tcPr>
            <w:tcW w:w="1839" w:type="dxa"/>
            <w:vAlign w:val="center"/>
          </w:tcPr>
          <w:p w14:paraId="5C2BC6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66A72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CAA9D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658B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A945D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D865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C6E0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2B6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37AF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448A5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43CB0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2D9AA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941F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</w:t>
            </w:r>
          </w:p>
        </w:tc>
        <w:tc>
          <w:tcPr>
            <w:tcW w:w="1839" w:type="dxa"/>
            <w:vAlign w:val="center"/>
          </w:tcPr>
          <w:p w14:paraId="1280389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C06C3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A823C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5C9E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93AFA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6A4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E05F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BF4C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E079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CA014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FA1C5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43785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CBF0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</w:t>
            </w:r>
          </w:p>
        </w:tc>
        <w:tc>
          <w:tcPr>
            <w:tcW w:w="1839" w:type="dxa"/>
            <w:vAlign w:val="center"/>
          </w:tcPr>
          <w:p w14:paraId="40E961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44BBC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8954B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86CB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83DB3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11A1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02E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AC94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DB97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55101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F4F88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15784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4397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</w:t>
            </w:r>
          </w:p>
        </w:tc>
        <w:tc>
          <w:tcPr>
            <w:tcW w:w="1839" w:type="dxa"/>
            <w:vAlign w:val="center"/>
          </w:tcPr>
          <w:p w14:paraId="330CBB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A8CBA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3E262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EC98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5A4B8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4BD1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C93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63CF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1FC5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0F4ED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6FCF2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31915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A29FD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</w:t>
            </w:r>
          </w:p>
        </w:tc>
        <w:tc>
          <w:tcPr>
            <w:tcW w:w="1839" w:type="dxa"/>
            <w:vAlign w:val="center"/>
          </w:tcPr>
          <w:p w14:paraId="72DAA2A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89F50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2DADC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431C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69B6F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13C3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2DA3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EA56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0F4E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D40B8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D0C48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FA58E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1F1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</w:t>
            </w:r>
          </w:p>
        </w:tc>
        <w:tc>
          <w:tcPr>
            <w:tcW w:w="1839" w:type="dxa"/>
            <w:vAlign w:val="center"/>
          </w:tcPr>
          <w:p w14:paraId="3A1756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848" w:type="dxa"/>
            <w:vAlign w:val="center"/>
          </w:tcPr>
          <w:p w14:paraId="2C6398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03DF9A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28E6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854" w:type="dxa"/>
            <w:vAlign w:val="center"/>
          </w:tcPr>
          <w:p w14:paraId="201D39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374D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945E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FF8E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1509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031CA5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CB0859" w14:paraId="276884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378D2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2FE5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</w:t>
            </w:r>
          </w:p>
        </w:tc>
        <w:tc>
          <w:tcPr>
            <w:tcW w:w="1839" w:type="dxa"/>
            <w:vAlign w:val="center"/>
          </w:tcPr>
          <w:p w14:paraId="31924C6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548A65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5C6609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7D6C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854" w:type="dxa"/>
            <w:vAlign w:val="center"/>
          </w:tcPr>
          <w:p w14:paraId="53B8A1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064F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1D1A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9F14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D985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13" w:type="dxa"/>
            <w:vAlign w:val="center"/>
          </w:tcPr>
          <w:p w14:paraId="6DF33C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CB0859" w14:paraId="470A70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A4F93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FA69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</w:t>
            </w:r>
          </w:p>
        </w:tc>
        <w:tc>
          <w:tcPr>
            <w:tcW w:w="1839" w:type="dxa"/>
            <w:vAlign w:val="center"/>
          </w:tcPr>
          <w:p w14:paraId="6F9C4A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9D094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31D0A3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1FAD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65A2B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5594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3EF4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3D93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628C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CAF2A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EE238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94C4B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4AFB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</w:t>
            </w:r>
          </w:p>
        </w:tc>
        <w:tc>
          <w:tcPr>
            <w:tcW w:w="1839" w:type="dxa"/>
            <w:vAlign w:val="center"/>
          </w:tcPr>
          <w:p w14:paraId="0B9B08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5A64E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81861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6556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CBE86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4557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3B00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90F1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8997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17920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8B465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A8302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C77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</w:t>
            </w:r>
          </w:p>
        </w:tc>
        <w:tc>
          <w:tcPr>
            <w:tcW w:w="1839" w:type="dxa"/>
            <w:vAlign w:val="center"/>
          </w:tcPr>
          <w:p w14:paraId="228CF51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4A280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933A9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FFAD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4AC24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FE6B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7E2B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588C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22FA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4DE8C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0E430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A9A05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788D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</w:t>
            </w:r>
          </w:p>
        </w:tc>
        <w:tc>
          <w:tcPr>
            <w:tcW w:w="1839" w:type="dxa"/>
            <w:vAlign w:val="center"/>
          </w:tcPr>
          <w:p w14:paraId="2CEAC8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628D6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7CBDE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28AD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AA6B0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D3BA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B702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A1C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81A3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9738C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A0F15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20B85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C46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5044</w:t>
            </w:r>
          </w:p>
        </w:tc>
        <w:tc>
          <w:tcPr>
            <w:tcW w:w="1839" w:type="dxa"/>
            <w:vAlign w:val="center"/>
          </w:tcPr>
          <w:p w14:paraId="282A60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CC922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B4157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BEC1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501AD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7558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C88E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12CE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8740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8CB4B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9E0ED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C12C0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2EF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</w:t>
            </w:r>
          </w:p>
        </w:tc>
        <w:tc>
          <w:tcPr>
            <w:tcW w:w="1839" w:type="dxa"/>
            <w:vAlign w:val="center"/>
          </w:tcPr>
          <w:p w14:paraId="517903F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A9B1A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B46A7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93C9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09FD6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E7CE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EF56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D730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6EF5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6BA08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03A22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F6983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39F5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</w:t>
            </w:r>
          </w:p>
        </w:tc>
        <w:tc>
          <w:tcPr>
            <w:tcW w:w="1839" w:type="dxa"/>
            <w:vAlign w:val="center"/>
          </w:tcPr>
          <w:p w14:paraId="117BF9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C2259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CC655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B895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73FE2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F150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99C8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B6BA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17D1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7C589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13C85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4427B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B4759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</w:t>
            </w:r>
          </w:p>
        </w:tc>
        <w:tc>
          <w:tcPr>
            <w:tcW w:w="1839" w:type="dxa"/>
            <w:vAlign w:val="center"/>
          </w:tcPr>
          <w:p w14:paraId="0C1001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D06A4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2CF5D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4CC4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421FB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BD82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3347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5463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78E0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D556C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D0543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D228E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8B2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5048</w:t>
            </w:r>
          </w:p>
        </w:tc>
        <w:tc>
          <w:tcPr>
            <w:tcW w:w="1839" w:type="dxa"/>
            <w:vAlign w:val="center"/>
          </w:tcPr>
          <w:p w14:paraId="476BD2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E7338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55D58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1877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AAB27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1955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02D2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5F8F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168B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9ECD0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F3BF8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F13A0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4BE1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</w:t>
            </w:r>
          </w:p>
        </w:tc>
        <w:tc>
          <w:tcPr>
            <w:tcW w:w="1839" w:type="dxa"/>
            <w:vAlign w:val="center"/>
          </w:tcPr>
          <w:p w14:paraId="5C0C61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1FB1B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95ED6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658F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1461D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F1B9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2E5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EDEA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5AAC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A9347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19928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C42A1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04E0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</w:t>
            </w:r>
          </w:p>
        </w:tc>
        <w:tc>
          <w:tcPr>
            <w:tcW w:w="1839" w:type="dxa"/>
            <w:vAlign w:val="center"/>
          </w:tcPr>
          <w:p w14:paraId="050D9A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5F9E4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EB083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B384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5EC19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88C3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BA91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59E0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0A5C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998AF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6D51A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BBC14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2C7F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5051</w:t>
            </w:r>
          </w:p>
        </w:tc>
        <w:tc>
          <w:tcPr>
            <w:tcW w:w="1839" w:type="dxa"/>
            <w:vAlign w:val="center"/>
          </w:tcPr>
          <w:p w14:paraId="28EE27D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37A7C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CF40E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E0F4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60DC2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E01F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161C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1CE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315E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7F541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B5F16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6D444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E215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</w:t>
            </w:r>
          </w:p>
        </w:tc>
        <w:tc>
          <w:tcPr>
            <w:tcW w:w="1839" w:type="dxa"/>
            <w:vAlign w:val="center"/>
          </w:tcPr>
          <w:p w14:paraId="66621C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CDD66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4B0CC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A532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58CE9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1D6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FF0D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C050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D57F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377F0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E3B2F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FA141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E135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5053</w:t>
            </w:r>
          </w:p>
        </w:tc>
        <w:tc>
          <w:tcPr>
            <w:tcW w:w="1839" w:type="dxa"/>
            <w:vAlign w:val="center"/>
          </w:tcPr>
          <w:p w14:paraId="6FC11C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E811C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A417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66BB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C4473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1961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CC68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D885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7F77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B2890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BAE74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9ED37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2405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5054</w:t>
            </w:r>
          </w:p>
        </w:tc>
        <w:tc>
          <w:tcPr>
            <w:tcW w:w="1839" w:type="dxa"/>
            <w:vAlign w:val="center"/>
          </w:tcPr>
          <w:p w14:paraId="1FE1B4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30CC41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70183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1B38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854" w:type="dxa"/>
            <w:vAlign w:val="center"/>
          </w:tcPr>
          <w:p w14:paraId="2F401E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D3B8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6018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A0FE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5D80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1819AA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CB0859" w14:paraId="282BB1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BCD13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B373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5055</w:t>
            </w:r>
          </w:p>
        </w:tc>
        <w:tc>
          <w:tcPr>
            <w:tcW w:w="1839" w:type="dxa"/>
            <w:vAlign w:val="center"/>
          </w:tcPr>
          <w:p w14:paraId="5B59BF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1D0E12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FEC2E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C3CA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C2ADF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CD84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5E09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971E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79B3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FFA16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1A517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3FCD5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5884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</w:t>
            </w:r>
          </w:p>
        </w:tc>
        <w:tc>
          <w:tcPr>
            <w:tcW w:w="1839" w:type="dxa"/>
            <w:vAlign w:val="center"/>
          </w:tcPr>
          <w:p w14:paraId="7839E7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607046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E4A60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688C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3DDFA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E36A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BC7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1BD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65EA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EF1E9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807B8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8A2C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DEDBB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5057</w:t>
            </w:r>
          </w:p>
        </w:tc>
        <w:tc>
          <w:tcPr>
            <w:tcW w:w="1839" w:type="dxa"/>
            <w:vAlign w:val="center"/>
          </w:tcPr>
          <w:p w14:paraId="50A05F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37EED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777BC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887C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A15A0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B8DC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E85A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DA3E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9905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87DAA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54F36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329B4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CAEE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5058</w:t>
            </w:r>
          </w:p>
        </w:tc>
        <w:tc>
          <w:tcPr>
            <w:tcW w:w="1839" w:type="dxa"/>
            <w:vAlign w:val="center"/>
          </w:tcPr>
          <w:p w14:paraId="2D4F2DF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1A2FF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53EEF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683B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B8A8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2556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7052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145B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1872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1FC40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1D86D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FB8B3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1800A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</w:t>
            </w:r>
          </w:p>
        </w:tc>
        <w:tc>
          <w:tcPr>
            <w:tcW w:w="1839" w:type="dxa"/>
            <w:vAlign w:val="center"/>
          </w:tcPr>
          <w:p w14:paraId="76DE4B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8F7F4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B74D1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920E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D47B8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2D0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AFD3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4928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AA65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30640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15F59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F5D2E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A7F40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</w:t>
            </w:r>
          </w:p>
        </w:tc>
        <w:tc>
          <w:tcPr>
            <w:tcW w:w="1839" w:type="dxa"/>
            <w:vAlign w:val="center"/>
          </w:tcPr>
          <w:p w14:paraId="1948A44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2D310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62A47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0960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5D420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F06C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6E11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A15E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B6CE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52D2E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E60E1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ECBC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C30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5061</w:t>
            </w:r>
          </w:p>
        </w:tc>
        <w:tc>
          <w:tcPr>
            <w:tcW w:w="1839" w:type="dxa"/>
            <w:vAlign w:val="center"/>
          </w:tcPr>
          <w:p w14:paraId="32E4BE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C6E45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7D5F58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DFCC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854" w:type="dxa"/>
            <w:vAlign w:val="center"/>
          </w:tcPr>
          <w:p w14:paraId="1DBB04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A68B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36A1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D8EF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6DEF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13" w:type="dxa"/>
            <w:vAlign w:val="center"/>
          </w:tcPr>
          <w:p w14:paraId="519AE5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CB0859" w14:paraId="4EE213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B09BE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A68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</w:t>
            </w:r>
          </w:p>
        </w:tc>
        <w:tc>
          <w:tcPr>
            <w:tcW w:w="1839" w:type="dxa"/>
            <w:vAlign w:val="center"/>
          </w:tcPr>
          <w:p w14:paraId="3E717A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2771C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4E9903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327C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854" w:type="dxa"/>
            <w:vAlign w:val="center"/>
          </w:tcPr>
          <w:p w14:paraId="2EEC7A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1DDF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05BD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332B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126D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13" w:type="dxa"/>
            <w:vAlign w:val="center"/>
          </w:tcPr>
          <w:p w14:paraId="34F5A5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CB0859" w14:paraId="2674C5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0C2E7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5E96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5063</w:t>
            </w:r>
          </w:p>
        </w:tc>
        <w:tc>
          <w:tcPr>
            <w:tcW w:w="1839" w:type="dxa"/>
            <w:vAlign w:val="center"/>
          </w:tcPr>
          <w:p w14:paraId="1FBA7A0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4FE7F9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1161E5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AEF5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854" w:type="dxa"/>
            <w:vAlign w:val="center"/>
          </w:tcPr>
          <w:p w14:paraId="1A06AB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F99C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063E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A852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6EFB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75A06C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606D2B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CA2F3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816D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5064</w:t>
            </w:r>
          </w:p>
        </w:tc>
        <w:tc>
          <w:tcPr>
            <w:tcW w:w="1839" w:type="dxa"/>
            <w:vAlign w:val="center"/>
          </w:tcPr>
          <w:p w14:paraId="135772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CD0C7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108F1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A783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854" w:type="dxa"/>
            <w:vAlign w:val="center"/>
          </w:tcPr>
          <w:p w14:paraId="4469E6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C290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37E7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C452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B020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4CE74C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6C778E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2E798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90D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5065</w:t>
            </w:r>
          </w:p>
        </w:tc>
        <w:tc>
          <w:tcPr>
            <w:tcW w:w="1839" w:type="dxa"/>
            <w:vAlign w:val="center"/>
          </w:tcPr>
          <w:p w14:paraId="69982D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E217F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621E7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CCBC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14:paraId="425A30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F727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B934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2B24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2979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13" w:type="dxa"/>
            <w:vAlign w:val="center"/>
          </w:tcPr>
          <w:p w14:paraId="642EA4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0E8EB0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9515C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25D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5066</w:t>
            </w:r>
          </w:p>
        </w:tc>
        <w:tc>
          <w:tcPr>
            <w:tcW w:w="1839" w:type="dxa"/>
            <w:vAlign w:val="center"/>
          </w:tcPr>
          <w:p w14:paraId="316B4D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C8BB5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6C58D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CAD3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070FCB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02B5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E79E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B71B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AD19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28C7A8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010F24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1D191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5785C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</w:t>
            </w:r>
          </w:p>
        </w:tc>
        <w:tc>
          <w:tcPr>
            <w:tcW w:w="1839" w:type="dxa"/>
            <w:vAlign w:val="center"/>
          </w:tcPr>
          <w:p w14:paraId="5EB507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非居住用途空间</w:t>
            </w:r>
          </w:p>
        </w:tc>
        <w:tc>
          <w:tcPr>
            <w:tcW w:w="848" w:type="dxa"/>
            <w:vAlign w:val="center"/>
          </w:tcPr>
          <w:p w14:paraId="61EDA7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7536DF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377E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854" w:type="dxa"/>
            <w:vAlign w:val="center"/>
          </w:tcPr>
          <w:p w14:paraId="4CED6A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1441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B2F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CC15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4FA1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713" w:type="dxa"/>
            <w:vAlign w:val="center"/>
          </w:tcPr>
          <w:p w14:paraId="53F1DF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CB0859" w14:paraId="0AF21A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02771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F08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</w:t>
            </w:r>
          </w:p>
        </w:tc>
        <w:tc>
          <w:tcPr>
            <w:tcW w:w="1839" w:type="dxa"/>
            <w:vAlign w:val="center"/>
          </w:tcPr>
          <w:p w14:paraId="4A0741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36DE2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9A1E0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3FE9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854" w:type="dxa"/>
            <w:vAlign w:val="center"/>
          </w:tcPr>
          <w:p w14:paraId="78F64C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DED2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4BEC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C4AA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D68C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13" w:type="dxa"/>
            <w:vAlign w:val="center"/>
          </w:tcPr>
          <w:p w14:paraId="41DE5F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CB0859" w14:paraId="2D5E50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E2C6C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F99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</w:t>
            </w:r>
          </w:p>
        </w:tc>
        <w:tc>
          <w:tcPr>
            <w:tcW w:w="1839" w:type="dxa"/>
            <w:vAlign w:val="center"/>
          </w:tcPr>
          <w:p w14:paraId="24E0B6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BD7F8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753C7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246B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854" w:type="dxa"/>
            <w:vAlign w:val="center"/>
          </w:tcPr>
          <w:p w14:paraId="74427B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98E4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4CA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5BF2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691E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13" w:type="dxa"/>
            <w:vAlign w:val="center"/>
          </w:tcPr>
          <w:p w14:paraId="17D6FA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CB0859" w14:paraId="6E4567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47B8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7B37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5070</w:t>
            </w:r>
          </w:p>
        </w:tc>
        <w:tc>
          <w:tcPr>
            <w:tcW w:w="1839" w:type="dxa"/>
            <w:vAlign w:val="center"/>
          </w:tcPr>
          <w:p w14:paraId="0A0E92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C10A1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51502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1F8C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854" w:type="dxa"/>
            <w:vAlign w:val="center"/>
          </w:tcPr>
          <w:p w14:paraId="2F51A1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A879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3BA2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DAEA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6EC5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13" w:type="dxa"/>
            <w:vAlign w:val="center"/>
          </w:tcPr>
          <w:p w14:paraId="2E9A3D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:rsidR="00CB0859" w14:paraId="41D6D8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B2262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F76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</w:t>
            </w:r>
          </w:p>
        </w:tc>
        <w:tc>
          <w:tcPr>
            <w:tcW w:w="1839" w:type="dxa"/>
            <w:vAlign w:val="center"/>
          </w:tcPr>
          <w:p w14:paraId="371175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3DFC9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B388F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E2B6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854" w:type="dxa"/>
            <w:vAlign w:val="center"/>
          </w:tcPr>
          <w:p w14:paraId="1B790E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4066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AC53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0082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A1F4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713" w:type="dxa"/>
            <w:vAlign w:val="center"/>
          </w:tcPr>
          <w:p w14:paraId="273546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CB0859" w14:paraId="414995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445E5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3E7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5072</w:t>
            </w:r>
          </w:p>
        </w:tc>
        <w:tc>
          <w:tcPr>
            <w:tcW w:w="1839" w:type="dxa"/>
            <w:vAlign w:val="center"/>
          </w:tcPr>
          <w:p w14:paraId="5126A7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2EDAF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370FD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CB93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854" w:type="dxa"/>
            <w:vAlign w:val="center"/>
          </w:tcPr>
          <w:p w14:paraId="3CF0B8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DECD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83C2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DBC5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428F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13" w:type="dxa"/>
            <w:vAlign w:val="center"/>
          </w:tcPr>
          <w:p w14:paraId="5684D7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CB0859" w14:paraId="18FF37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053A4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98CCD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5073</w:t>
            </w:r>
          </w:p>
        </w:tc>
        <w:tc>
          <w:tcPr>
            <w:tcW w:w="1839" w:type="dxa"/>
            <w:vAlign w:val="center"/>
          </w:tcPr>
          <w:p w14:paraId="6EF65B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C2B79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ADB0A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3448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854" w:type="dxa"/>
            <w:vAlign w:val="center"/>
          </w:tcPr>
          <w:p w14:paraId="60CEAA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82D7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94DB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AA01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03B5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13" w:type="dxa"/>
            <w:vAlign w:val="center"/>
          </w:tcPr>
          <w:p w14:paraId="2C5A23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CB0859" w14:paraId="3405F5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0FBF9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6635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</w:t>
            </w:r>
          </w:p>
        </w:tc>
        <w:tc>
          <w:tcPr>
            <w:tcW w:w="1839" w:type="dxa"/>
            <w:vAlign w:val="center"/>
          </w:tcPr>
          <w:p w14:paraId="1E8EE09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A4BF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EF295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5701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854" w:type="dxa"/>
            <w:vAlign w:val="center"/>
          </w:tcPr>
          <w:p w14:paraId="13DE3A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7004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5A28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D61B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EBF9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13" w:type="dxa"/>
            <w:vAlign w:val="center"/>
          </w:tcPr>
          <w:p w14:paraId="1FD7C7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:rsidR="00CB0859" w14:paraId="0848E7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B258C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0414A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</w:t>
            </w:r>
          </w:p>
        </w:tc>
        <w:tc>
          <w:tcPr>
            <w:tcW w:w="1839" w:type="dxa"/>
            <w:vAlign w:val="center"/>
          </w:tcPr>
          <w:p w14:paraId="5398D5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94A68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26A90B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3CEC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854" w:type="dxa"/>
            <w:vAlign w:val="center"/>
          </w:tcPr>
          <w:p w14:paraId="425662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1347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B596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9AE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9A16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13" w:type="dxa"/>
            <w:vAlign w:val="center"/>
          </w:tcPr>
          <w:p w14:paraId="776C14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CB0859" w14:paraId="53FAD2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ED767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E5EB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5076</w:t>
            </w:r>
          </w:p>
        </w:tc>
        <w:tc>
          <w:tcPr>
            <w:tcW w:w="1839" w:type="dxa"/>
            <w:vAlign w:val="center"/>
          </w:tcPr>
          <w:p w14:paraId="267534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797CE8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47F06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9405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59D57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424A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3C8D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9E7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FF8F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52E80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33554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6825E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3A5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</w:t>
            </w:r>
          </w:p>
        </w:tc>
        <w:tc>
          <w:tcPr>
            <w:tcW w:w="1839" w:type="dxa"/>
            <w:vAlign w:val="center"/>
          </w:tcPr>
          <w:p w14:paraId="0B76C6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69B4D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6EFB26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0344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C60C7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BA8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DF06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0D8E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2099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3B509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C1380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04489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62BC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5078</w:t>
            </w:r>
          </w:p>
        </w:tc>
        <w:tc>
          <w:tcPr>
            <w:tcW w:w="1839" w:type="dxa"/>
            <w:vAlign w:val="center"/>
          </w:tcPr>
          <w:p w14:paraId="29D7F2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C8251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0E8F32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979D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854" w:type="dxa"/>
            <w:vAlign w:val="center"/>
          </w:tcPr>
          <w:p w14:paraId="2193F0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79CF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248F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5D7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667F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13" w:type="dxa"/>
            <w:vAlign w:val="center"/>
          </w:tcPr>
          <w:p w14:paraId="662BDE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CB0859" w14:paraId="6E72DF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3EA24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58D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5079</w:t>
            </w:r>
          </w:p>
        </w:tc>
        <w:tc>
          <w:tcPr>
            <w:tcW w:w="1839" w:type="dxa"/>
            <w:vAlign w:val="center"/>
          </w:tcPr>
          <w:p w14:paraId="157C3C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A1FFE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187439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BC1C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4" w:type="dxa"/>
            <w:vAlign w:val="center"/>
          </w:tcPr>
          <w:p w14:paraId="7493CB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FBF6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272C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DFEE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CE42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13" w:type="dxa"/>
            <w:vAlign w:val="center"/>
          </w:tcPr>
          <w:p w14:paraId="5EDA0E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:rsidR="00CB0859" w14:paraId="4C4980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05DE2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7F0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</w:t>
            </w:r>
          </w:p>
        </w:tc>
        <w:tc>
          <w:tcPr>
            <w:tcW w:w="1839" w:type="dxa"/>
            <w:vAlign w:val="center"/>
          </w:tcPr>
          <w:p w14:paraId="2B51C8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7B7FF6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72F6C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675A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854" w:type="dxa"/>
            <w:vAlign w:val="center"/>
          </w:tcPr>
          <w:p w14:paraId="250B47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C94B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6FD7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9D5D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2A97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13" w:type="dxa"/>
            <w:vAlign w:val="center"/>
          </w:tcPr>
          <w:p w14:paraId="46F1FB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CB0859" w14:paraId="6D345A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C5B27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5CE4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5081</w:t>
            </w:r>
          </w:p>
        </w:tc>
        <w:tc>
          <w:tcPr>
            <w:tcW w:w="1839" w:type="dxa"/>
            <w:vAlign w:val="center"/>
          </w:tcPr>
          <w:p w14:paraId="7FB748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5668C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3A2A12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12A5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570D7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01DA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38AA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ED6E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A9C3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5C622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13639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8FB82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990D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5082</w:t>
            </w:r>
          </w:p>
        </w:tc>
        <w:tc>
          <w:tcPr>
            <w:tcW w:w="1839" w:type="dxa"/>
            <w:vAlign w:val="center"/>
          </w:tcPr>
          <w:p w14:paraId="0A9F5D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EDF12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6EE46C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1EF2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A5B93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2D97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2C50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2583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42C3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B4C82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046DC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501E0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DE85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</w:t>
            </w:r>
          </w:p>
        </w:tc>
        <w:tc>
          <w:tcPr>
            <w:tcW w:w="1839" w:type="dxa"/>
            <w:vAlign w:val="center"/>
          </w:tcPr>
          <w:p w14:paraId="48E7FE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72049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CB238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25F3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854" w:type="dxa"/>
            <w:vAlign w:val="center"/>
          </w:tcPr>
          <w:p w14:paraId="36F6A6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5219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AF58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D9E3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F775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13" w:type="dxa"/>
            <w:vAlign w:val="center"/>
          </w:tcPr>
          <w:p w14:paraId="5D7082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CB0859" w14:paraId="4BBBCF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792D0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1ED8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5084</w:t>
            </w:r>
          </w:p>
        </w:tc>
        <w:tc>
          <w:tcPr>
            <w:tcW w:w="1839" w:type="dxa"/>
            <w:vAlign w:val="center"/>
          </w:tcPr>
          <w:p w14:paraId="02C1B7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5CB4D4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04C89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4908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854" w:type="dxa"/>
            <w:vAlign w:val="center"/>
          </w:tcPr>
          <w:p w14:paraId="13D64C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537F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405E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6866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2DDA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713" w:type="dxa"/>
            <w:vAlign w:val="center"/>
          </w:tcPr>
          <w:p w14:paraId="5F228E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CB0859" w14:paraId="26A410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26E6B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DD1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5085</w:t>
            </w:r>
          </w:p>
        </w:tc>
        <w:tc>
          <w:tcPr>
            <w:tcW w:w="1839" w:type="dxa"/>
            <w:vAlign w:val="center"/>
          </w:tcPr>
          <w:p w14:paraId="19FB850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12B01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9F6F8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A776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854" w:type="dxa"/>
            <w:vAlign w:val="center"/>
          </w:tcPr>
          <w:p w14:paraId="0D847F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2D1D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D5DA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29E2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EA58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13" w:type="dxa"/>
            <w:vAlign w:val="center"/>
          </w:tcPr>
          <w:p w14:paraId="454943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CB0859" w14:paraId="0F67E9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21E26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7131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5086</w:t>
            </w:r>
          </w:p>
        </w:tc>
        <w:tc>
          <w:tcPr>
            <w:tcW w:w="1839" w:type="dxa"/>
            <w:vAlign w:val="center"/>
          </w:tcPr>
          <w:p w14:paraId="0EA3F7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434B7E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242EC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8408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05882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9677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6CAC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1912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DB3D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6C06E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0C6E8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728F2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9B5F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5087</w:t>
            </w:r>
          </w:p>
        </w:tc>
        <w:tc>
          <w:tcPr>
            <w:tcW w:w="1839" w:type="dxa"/>
            <w:vAlign w:val="center"/>
          </w:tcPr>
          <w:p w14:paraId="51F76B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BF516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629D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4D20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854" w:type="dxa"/>
            <w:vAlign w:val="center"/>
          </w:tcPr>
          <w:p w14:paraId="07DA78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658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C68B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F0BB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5A22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13" w:type="dxa"/>
            <w:vAlign w:val="center"/>
          </w:tcPr>
          <w:p w14:paraId="51DAC5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CB0859" w14:paraId="5A077A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D45F1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09E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5088</w:t>
            </w:r>
          </w:p>
        </w:tc>
        <w:tc>
          <w:tcPr>
            <w:tcW w:w="1839" w:type="dxa"/>
            <w:vAlign w:val="center"/>
          </w:tcPr>
          <w:p w14:paraId="26CEB7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36436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69522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6389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FAB4E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F23F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6909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AA97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71BE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EB6E8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136BE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FFC0A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8F86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5089</w:t>
            </w:r>
          </w:p>
        </w:tc>
        <w:tc>
          <w:tcPr>
            <w:tcW w:w="1839" w:type="dxa"/>
            <w:vAlign w:val="center"/>
          </w:tcPr>
          <w:p w14:paraId="162360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62E75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F5986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7B07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2CCB1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C97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1C96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F0E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AC2C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72F6B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E805F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3FCDA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1184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5090</w:t>
            </w:r>
          </w:p>
        </w:tc>
        <w:tc>
          <w:tcPr>
            <w:tcW w:w="1839" w:type="dxa"/>
            <w:vAlign w:val="center"/>
          </w:tcPr>
          <w:p w14:paraId="38CBF2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32487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B62AA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34ED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085BD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D117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875E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408B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40C9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48A08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3150D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E4AEA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CCE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5091</w:t>
            </w:r>
          </w:p>
        </w:tc>
        <w:tc>
          <w:tcPr>
            <w:tcW w:w="1839" w:type="dxa"/>
            <w:vAlign w:val="center"/>
          </w:tcPr>
          <w:p w14:paraId="0B5AE7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96971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D3DFD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2223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EBDC9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D50C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4961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20BC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E109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1263D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FD00F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A6F02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57F7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5092</w:t>
            </w:r>
          </w:p>
        </w:tc>
        <w:tc>
          <w:tcPr>
            <w:tcW w:w="1839" w:type="dxa"/>
            <w:vAlign w:val="center"/>
          </w:tcPr>
          <w:p w14:paraId="0DC213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9687A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83CD9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813A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5B9C5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D229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9BAB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FD96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8717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5A2C0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2D66E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EE8AF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5629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5093</w:t>
            </w:r>
          </w:p>
        </w:tc>
        <w:tc>
          <w:tcPr>
            <w:tcW w:w="1839" w:type="dxa"/>
            <w:vAlign w:val="center"/>
          </w:tcPr>
          <w:p w14:paraId="39788DE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0E7DB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9DFE4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3DC4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59EEE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3136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FC83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5873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5DCD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691CF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AAD43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67C9E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AB1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</w:t>
            </w:r>
          </w:p>
        </w:tc>
        <w:tc>
          <w:tcPr>
            <w:tcW w:w="1839" w:type="dxa"/>
            <w:vAlign w:val="center"/>
          </w:tcPr>
          <w:p w14:paraId="0C4271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C1508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DF73C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C6DB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7D1E4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4ADA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A21F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A757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DA16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992AA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D9443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0DA30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3306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</w:t>
            </w:r>
          </w:p>
        </w:tc>
        <w:tc>
          <w:tcPr>
            <w:tcW w:w="1839" w:type="dxa"/>
            <w:vAlign w:val="center"/>
          </w:tcPr>
          <w:p w14:paraId="429E6AD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275E7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0302D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3C82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67F0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E48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BDBE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3646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34C6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EC243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2F4DF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EBEC1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DF8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5096</w:t>
            </w:r>
          </w:p>
        </w:tc>
        <w:tc>
          <w:tcPr>
            <w:tcW w:w="1839" w:type="dxa"/>
            <w:vAlign w:val="center"/>
          </w:tcPr>
          <w:p w14:paraId="2CD118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CA37E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749BF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5252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83CBA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D665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F6EC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DC5A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888C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773DD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791F7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348A3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65E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5097</w:t>
            </w:r>
          </w:p>
        </w:tc>
        <w:tc>
          <w:tcPr>
            <w:tcW w:w="1839" w:type="dxa"/>
            <w:vAlign w:val="center"/>
          </w:tcPr>
          <w:p w14:paraId="7A731A4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CC3CB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E6089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9A83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AC227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8488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745D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4524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A720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C9768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2954A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D2EDB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715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5098</w:t>
            </w:r>
          </w:p>
        </w:tc>
        <w:tc>
          <w:tcPr>
            <w:tcW w:w="1839" w:type="dxa"/>
            <w:vAlign w:val="center"/>
          </w:tcPr>
          <w:p w14:paraId="1CFCA44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336F0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DB2DE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1AC1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77E59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D31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7078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C8DC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C560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11DE2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486DE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4B469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DECE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5099</w:t>
            </w:r>
          </w:p>
        </w:tc>
        <w:tc>
          <w:tcPr>
            <w:tcW w:w="1839" w:type="dxa"/>
            <w:vAlign w:val="center"/>
          </w:tcPr>
          <w:p w14:paraId="3C99EDE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84842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738BA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5D41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4" w:type="dxa"/>
            <w:vAlign w:val="center"/>
          </w:tcPr>
          <w:p w14:paraId="62958C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326F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DD42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45D9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ADF1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13" w:type="dxa"/>
            <w:vAlign w:val="center"/>
          </w:tcPr>
          <w:p w14:paraId="1C0771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CB0859" w14:paraId="3C41F5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1F059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744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</w:t>
            </w:r>
          </w:p>
        </w:tc>
        <w:tc>
          <w:tcPr>
            <w:tcW w:w="1839" w:type="dxa"/>
            <w:vAlign w:val="center"/>
          </w:tcPr>
          <w:p w14:paraId="277730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27D40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3A2997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94F2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854" w:type="dxa"/>
            <w:vAlign w:val="center"/>
          </w:tcPr>
          <w:p w14:paraId="35302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924D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AB3C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47DA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90F8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13" w:type="dxa"/>
            <w:vAlign w:val="center"/>
          </w:tcPr>
          <w:p w14:paraId="329940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:rsidR="00CB0859" w14:paraId="1A597C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67556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432D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5101</w:t>
            </w:r>
          </w:p>
        </w:tc>
        <w:tc>
          <w:tcPr>
            <w:tcW w:w="1839" w:type="dxa"/>
            <w:vAlign w:val="center"/>
          </w:tcPr>
          <w:p w14:paraId="5827EC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EA932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BF151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E180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CFCB2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B3E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BA3C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B2C6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8409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A5BAF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CD615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1D027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4D2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5102</w:t>
            </w:r>
          </w:p>
        </w:tc>
        <w:tc>
          <w:tcPr>
            <w:tcW w:w="1839" w:type="dxa"/>
            <w:vAlign w:val="center"/>
          </w:tcPr>
          <w:p w14:paraId="384A72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B1E43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31021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D489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0B051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4408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F3E1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1D30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CF07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56132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C2B2F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14979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0767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</w:t>
            </w:r>
          </w:p>
        </w:tc>
        <w:tc>
          <w:tcPr>
            <w:tcW w:w="1839" w:type="dxa"/>
            <w:vAlign w:val="center"/>
          </w:tcPr>
          <w:p w14:paraId="30177A9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FC6E3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C0BB3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E999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7B6E8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FB1B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591B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8254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E7E4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C40C7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3BD84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BD35B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C1EC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5104</w:t>
            </w:r>
          </w:p>
        </w:tc>
        <w:tc>
          <w:tcPr>
            <w:tcW w:w="1839" w:type="dxa"/>
            <w:vAlign w:val="center"/>
          </w:tcPr>
          <w:p w14:paraId="72A9D10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7C3D5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2EE63E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F0E3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14:paraId="2149AD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964A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0BA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CBD9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522A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13" w:type="dxa"/>
            <w:vAlign w:val="center"/>
          </w:tcPr>
          <w:p w14:paraId="5443AF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:rsidR="00CB0859" w14:paraId="0A2922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8861F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2360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</w:t>
            </w:r>
          </w:p>
        </w:tc>
        <w:tc>
          <w:tcPr>
            <w:tcW w:w="1839" w:type="dxa"/>
            <w:vAlign w:val="center"/>
          </w:tcPr>
          <w:p w14:paraId="7F3BEBE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8D689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96184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31F8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123DD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EA7F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1795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DC4D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9D71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614E1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7DFDF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259AF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B824A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5106</w:t>
            </w:r>
          </w:p>
        </w:tc>
        <w:tc>
          <w:tcPr>
            <w:tcW w:w="1839" w:type="dxa"/>
            <w:vAlign w:val="center"/>
          </w:tcPr>
          <w:p w14:paraId="3B6299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0952E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63174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4D0A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09B05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26AC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B80C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BE96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B233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C5F87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C5924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8FE7F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283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5107</w:t>
            </w:r>
          </w:p>
        </w:tc>
        <w:tc>
          <w:tcPr>
            <w:tcW w:w="1839" w:type="dxa"/>
            <w:vAlign w:val="center"/>
          </w:tcPr>
          <w:p w14:paraId="1240D1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BB946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DC2FB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46D0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4" w:type="dxa"/>
            <w:vAlign w:val="center"/>
          </w:tcPr>
          <w:p w14:paraId="73B66A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990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387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43DC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63B0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13" w:type="dxa"/>
            <w:vAlign w:val="center"/>
          </w:tcPr>
          <w:p w14:paraId="0465B1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CB0859" w14:paraId="610285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ED1C0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85C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5108</w:t>
            </w:r>
          </w:p>
        </w:tc>
        <w:tc>
          <w:tcPr>
            <w:tcW w:w="1839" w:type="dxa"/>
            <w:vAlign w:val="center"/>
          </w:tcPr>
          <w:p w14:paraId="31E585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D2CDB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CDD1B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78C9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9D7E6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BA7D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5E36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4A52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4CC5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E3562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8352C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D4B09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863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5109</w:t>
            </w:r>
          </w:p>
        </w:tc>
        <w:tc>
          <w:tcPr>
            <w:tcW w:w="1839" w:type="dxa"/>
            <w:vAlign w:val="center"/>
          </w:tcPr>
          <w:p w14:paraId="555973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3A197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94732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5841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3DDE2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3E54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33C7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8459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651B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2E1B6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E3DD6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074C9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1308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</w:t>
            </w:r>
          </w:p>
        </w:tc>
        <w:tc>
          <w:tcPr>
            <w:tcW w:w="1839" w:type="dxa"/>
            <w:vAlign w:val="center"/>
          </w:tcPr>
          <w:p w14:paraId="3F3C5A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976FF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53C0B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961F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93555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8D2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156B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D4D5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1968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4C2BF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6F3C8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6D391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3331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5111</w:t>
            </w:r>
          </w:p>
        </w:tc>
        <w:tc>
          <w:tcPr>
            <w:tcW w:w="1839" w:type="dxa"/>
            <w:vAlign w:val="center"/>
          </w:tcPr>
          <w:p w14:paraId="390CF2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0C6DF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87F70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0C90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9109E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90DA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4A6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BEA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2782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8CB36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AF2D1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623BC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9BA6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5112</w:t>
            </w:r>
          </w:p>
        </w:tc>
        <w:tc>
          <w:tcPr>
            <w:tcW w:w="1839" w:type="dxa"/>
            <w:vAlign w:val="center"/>
          </w:tcPr>
          <w:p w14:paraId="0E5F61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C3068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81868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784E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15D8F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5588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7189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BB1B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2431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F9B11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B7B6B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48985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07E8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</w:t>
            </w:r>
          </w:p>
        </w:tc>
        <w:tc>
          <w:tcPr>
            <w:tcW w:w="1839" w:type="dxa"/>
            <w:vAlign w:val="center"/>
          </w:tcPr>
          <w:p w14:paraId="765F88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A0787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DF4B5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D681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3206D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0AAD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9BA0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6B53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68C5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56840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ACC57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C70EC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8E59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5114</w:t>
            </w:r>
          </w:p>
        </w:tc>
        <w:tc>
          <w:tcPr>
            <w:tcW w:w="1839" w:type="dxa"/>
            <w:vAlign w:val="center"/>
          </w:tcPr>
          <w:p w14:paraId="0B16382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E75E1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B672B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0891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C375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8670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F04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9F1F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7F38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F95A4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32B0D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416D1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04174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5115</w:t>
            </w:r>
          </w:p>
        </w:tc>
        <w:tc>
          <w:tcPr>
            <w:tcW w:w="1839" w:type="dxa"/>
            <w:vAlign w:val="center"/>
          </w:tcPr>
          <w:p w14:paraId="18FDD0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C361E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33C91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B530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3207D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6C41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09BF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05BC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2693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B05A8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9C712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AC405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C184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5116</w:t>
            </w:r>
          </w:p>
        </w:tc>
        <w:tc>
          <w:tcPr>
            <w:tcW w:w="1839" w:type="dxa"/>
            <w:vAlign w:val="center"/>
          </w:tcPr>
          <w:p w14:paraId="22AB42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F19FD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321C6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BD45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513C7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D7B3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1C06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2E13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B89C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5549A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37EC8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24DF7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F0B1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5117</w:t>
            </w:r>
          </w:p>
        </w:tc>
        <w:tc>
          <w:tcPr>
            <w:tcW w:w="1839" w:type="dxa"/>
            <w:vAlign w:val="center"/>
          </w:tcPr>
          <w:p w14:paraId="4A7A3AA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E2971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6F47B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3A0B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9DC8F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8693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CCED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CA9C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EC20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EB07B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AF645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D0396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3642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5118</w:t>
            </w:r>
          </w:p>
        </w:tc>
        <w:tc>
          <w:tcPr>
            <w:tcW w:w="1839" w:type="dxa"/>
            <w:vAlign w:val="center"/>
          </w:tcPr>
          <w:p w14:paraId="78A45F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4F4C0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C8FD6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344F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C7D9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F261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8D6C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90DA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18BD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425D8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8F4E6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DB0B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582C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5119</w:t>
            </w:r>
          </w:p>
        </w:tc>
        <w:tc>
          <w:tcPr>
            <w:tcW w:w="1839" w:type="dxa"/>
            <w:vAlign w:val="center"/>
          </w:tcPr>
          <w:p w14:paraId="1BBF17E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D0489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2238C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C7F5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4" w:type="dxa"/>
            <w:vAlign w:val="center"/>
          </w:tcPr>
          <w:p w14:paraId="1A2D73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BC43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6F31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BC63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2FEB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13" w:type="dxa"/>
            <w:vAlign w:val="center"/>
          </w:tcPr>
          <w:p w14:paraId="1C6C11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CB0859" w14:paraId="061EDB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3134B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BFE4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</w:t>
            </w:r>
          </w:p>
        </w:tc>
        <w:tc>
          <w:tcPr>
            <w:tcW w:w="1839" w:type="dxa"/>
            <w:vAlign w:val="center"/>
          </w:tcPr>
          <w:p w14:paraId="44AD55F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848" w:type="dxa"/>
            <w:vAlign w:val="center"/>
          </w:tcPr>
          <w:p w14:paraId="48C8CF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5AC022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EDC5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854" w:type="dxa"/>
            <w:vAlign w:val="center"/>
          </w:tcPr>
          <w:p w14:paraId="17C7C6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083A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B167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E7F6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E543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713" w:type="dxa"/>
            <w:vAlign w:val="center"/>
          </w:tcPr>
          <w:p w14:paraId="636072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:rsidR="00CB0859" w14:paraId="436546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D7E71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82CA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</w:t>
            </w:r>
          </w:p>
        </w:tc>
        <w:tc>
          <w:tcPr>
            <w:tcW w:w="1839" w:type="dxa"/>
            <w:vAlign w:val="center"/>
          </w:tcPr>
          <w:p w14:paraId="4366B6D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68180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4119FE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3F09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854" w:type="dxa"/>
            <w:vAlign w:val="center"/>
          </w:tcPr>
          <w:p w14:paraId="164924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FA26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AC73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C5BB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C9E1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0ACBB1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CB0859" w14:paraId="24187C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3D56A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32677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5122</w:t>
            </w:r>
          </w:p>
        </w:tc>
        <w:tc>
          <w:tcPr>
            <w:tcW w:w="1839" w:type="dxa"/>
            <w:vAlign w:val="center"/>
          </w:tcPr>
          <w:p w14:paraId="1BB8F4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1995C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37C89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B8EE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0983A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FEB9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1AB7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F4D3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54CB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F0028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437A6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6E289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1862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5123</w:t>
            </w:r>
          </w:p>
        </w:tc>
        <w:tc>
          <w:tcPr>
            <w:tcW w:w="1839" w:type="dxa"/>
            <w:vAlign w:val="center"/>
          </w:tcPr>
          <w:p w14:paraId="7585D3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9FEB4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B6EBC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3A29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14:paraId="1C5598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B981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9F6F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761A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F2DD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13" w:type="dxa"/>
            <w:vAlign w:val="center"/>
          </w:tcPr>
          <w:p w14:paraId="6D215E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CB0859" w14:paraId="39DF98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F55AC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96C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</w:t>
            </w:r>
          </w:p>
        </w:tc>
        <w:tc>
          <w:tcPr>
            <w:tcW w:w="1839" w:type="dxa"/>
            <w:vAlign w:val="center"/>
          </w:tcPr>
          <w:p w14:paraId="3EBBDD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81B32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676EE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A6B7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5E9D1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1C47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E88D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8A0F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8BB3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684A5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A3C28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FA654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0D5DC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5125</w:t>
            </w:r>
          </w:p>
        </w:tc>
        <w:tc>
          <w:tcPr>
            <w:tcW w:w="1839" w:type="dxa"/>
            <w:vAlign w:val="center"/>
          </w:tcPr>
          <w:p w14:paraId="31D4034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D8E55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87A49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5565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53388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0627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12FD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96AA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10F5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B9EE8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63BA4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E7FA1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7362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</w:t>
            </w:r>
          </w:p>
        </w:tc>
        <w:tc>
          <w:tcPr>
            <w:tcW w:w="1839" w:type="dxa"/>
            <w:vAlign w:val="center"/>
          </w:tcPr>
          <w:p w14:paraId="5B8D66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AA225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97EBF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820C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14:paraId="4E1F4B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ADCE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D8CC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3705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DFF4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13" w:type="dxa"/>
            <w:vAlign w:val="center"/>
          </w:tcPr>
          <w:p w14:paraId="06A6C0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CB0859" w14:paraId="4AE5DF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1892B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C29A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</w:t>
            </w:r>
          </w:p>
        </w:tc>
        <w:tc>
          <w:tcPr>
            <w:tcW w:w="1839" w:type="dxa"/>
            <w:vAlign w:val="center"/>
          </w:tcPr>
          <w:p w14:paraId="4AA951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5CB337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6269EA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51BC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1EA8CB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9EE8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4F90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639B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4EA6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14:paraId="6E659A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CB0859" w14:paraId="008E23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C6615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91C3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5128</w:t>
            </w:r>
          </w:p>
        </w:tc>
        <w:tc>
          <w:tcPr>
            <w:tcW w:w="1839" w:type="dxa"/>
            <w:vAlign w:val="center"/>
          </w:tcPr>
          <w:p w14:paraId="7AFCCE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F7A04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716B6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6786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679976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5183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2B85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A978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850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13" w:type="dxa"/>
            <w:vAlign w:val="center"/>
          </w:tcPr>
          <w:p w14:paraId="589FAB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CB0859" w14:paraId="7495C0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020FE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8E31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</w:t>
            </w:r>
          </w:p>
        </w:tc>
        <w:tc>
          <w:tcPr>
            <w:tcW w:w="1839" w:type="dxa"/>
            <w:vAlign w:val="center"/>
          </w:tcPr>
          <w:p w14:paraId="659DBE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FADB4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5F4B5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F624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8E4B1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7C4B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77F8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9409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4B1E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AD47B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9071B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F559C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159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5130</w:t>
            </w:r>
          </w:p>
        </w:tc>
        <w:tc>
          <w:tcPr>
            <w:tcW w:w="1839" w:type="dxa"/>
            <w:vAlign w:val="center"/>
          </w:tcPr>
          <w:p w14:paraId="675CA7E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8A37A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62ABEC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947B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73441C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5EB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8BD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E9B2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6B1E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226EA0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5DEA0A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C4818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A980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5131</w:t>
            </w:r>
          </w:p>
        </w:tc>
        <w:tc>
          <w:tcPr>
            <w:tcW w:w="1839" w:type="dxa"/>
            <w:vAlign w:val="center"/>
          </w:tcPr>
          <w:p w14:paraId="2AB140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D09F2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1B19B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B751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CAE2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518A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3225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E0D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C980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D652F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07201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A57D3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103C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</w:p>
        </w:tc>
        <w:tc>
          <w:tcPr>
            <w:tcW w:w="1839" w:type="dxa"/>
            <w:vAlign w:val="center"/>
          </w:tcPr>
          <w:p w14:paraId="18BA41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C811F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0B4C1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5F7D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7765EB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0100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A8C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326F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ED5B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00DFB0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0A4E0C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A1DBA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746F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</w:t>
            </w:r>
          </w:p>
        </w:tc>
        <w:tc>
          <w:tcPr>
            <w:tcW w:w="1839" w:type="dxa"/>
            <w:vAlign w:val="center"/>
          </w:tcPr>
          <w:p w14:paraId="49E250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A2605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6FA70B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760E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2A1578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C7D8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DA5D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35A0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5852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747367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7205F4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49025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AC37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</w:t>
            </w:r>
          </w:p>
        </w:tc>
        <w:tc>
          <w:tcPr>
            <w:tcW w:w="1839" w:type="dxa"/>
            <w:vAlign w:val="center"/>
          </w:tcPr>
          <w:p w14:paraId="6F5A08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C02D1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31FD4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37CA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2638B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DC17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71CB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A34E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FC3A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36E1A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01032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94B70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3E39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</w:t>
            </w:r>
          </w:p>
        </w:tc>
        <w:tc>
          <w:tcPr>
            <w:tcW w:w="1839" w:type="dxa"/>
            <w:vAlign w:val="center"/>
          </w:tcPr>
          <w:p w14:paraId="333742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A0B22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841A7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B25C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6A8590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E58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A767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2EF2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0EBD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158AFC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0B7953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68EBF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1DF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</w:t>
            </w:r>
          </w:p>
        </w:tc>
        <w:tc>
          <w:tcPr>
            <w:tcW w:w="1839" w:type="dxa"/>
            <w:vAlign w:val="center"/>
          </w:tcPr>
          <w:p w14:paraId="306AC4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B0709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7F2C4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7057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854" w:type="dxa"/>
            <w:vAlign w:val="center"/>
          </w:tcPr>
          <w:p w14:paraId="1BE043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7BA3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376C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50D1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7AA0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13" w:type="dxa"/>
            <w:vAlign w:val="center"/>
          </w:tcPr>
          <w:p w14:paraId="267903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:rsidR="00CB0859" w14:paraId="3216B3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81E83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B676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1839" w:type="dxa"/>
            <w:vAlign w:val="center"/>
          </w:tcPr>
          <w:p w14:paraId="04F0A5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F0F91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34E68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05C7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2BC55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3B32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1530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E91A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989E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E0E9F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FB9BD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E693C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0461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</w:t>
            </w:r>
          </w:p>
        </w:tc>
        <w:tc>
          <w:tcPr>
            <w:tcW w:w="1839" w:type="dxa"/>
            <w:vAlign w:val="center"/>
          </w:tcPr>
          <w:p w14:paraId="364D791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52AF2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B9B35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52AE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AF85B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EBCF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82FA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DC33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B1D6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F8F18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B3A3F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9AB6C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636E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1839" w:type="dxa"/>
            <w:vAlign w:val="center"/>
          </w:tcPr>
          <w:p w14:paraId="6EA52F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21C5B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4DCFC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CCB6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854" w:type="dxa"/>
            <w:vAlign w:val="center"/>
          </w:tcPr>
          <w:p w14:paraId="647372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FE09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C226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47A9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4F2D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13" w:type="dxa"/>
            <w:vAlign w:val="center"/>
          </w:tcPr>
          <w:p w14:paraId="028B0B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:rsidR="00CB0859" w14:paraId="43F992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91E28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ABB8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</w:t>
            </w:r>
          </w:p>
        </w:tc>
        <w:tc>
          <w:tcPr>
            <w:tcW w:w="1839" w:type="dxa"/>
            <w:vAlign w:val="center"/>
          </w:tcPr>
          <w:p w14:paraId="25C072F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3070F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0EE3E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D98C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AE3A9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FD0A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8213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435C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2DD5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95243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F12E7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7F444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B86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</w:t>
            </w:r>
          </w:p>
        </w:tc>
        <w:tc>
          <w:tcPr>
            <w:tcW w:w="1839" w:type="dxa"/>
            <w:vAlign w:val="center"/>
          </w:tcPr>
          <w:p w14:paraId="290EF3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D96F1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2B819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A780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854" w:type="dxa"/>
            <w:vAlign w:val="center"/>
          </w:tcPr>
          <w:p w14:paraId="73F177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756F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4D35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12E8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741E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6BC1A6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CB0859" w14:paraId="714809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4B9B0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87D35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</w:t>
            </w:r>
          </w:p>
        </w:tc>
        <w:tc>
          <w:tcPr>
            <w:tcW w:w="1839" w:type="dxa"/>
            <w:vAlign w:val="center"/>
          </w:tcPr>
          <w:p w14:paraId="33C331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254C2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8B041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DEBF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86747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2F24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94B6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2444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734F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CC51F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3BD6D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9056A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8DB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</w:t>
            </w:r>
          </w:p>
        </w:tc>
        <w:tc>
          <w:tcPr>
            <w:tcW w:w="1839" w:type="dxa"/>
            <w:vAlign w:val="center"/>
          </w:tcPr>
          <w:p w14:paraId="02F5E6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E8838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DDF9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BC2D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E2F60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8DD8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C38C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48F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F8F6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623BA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CEA93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27E54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935A5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5144</w:t>
            </w:r>
          </w:p>
        </w:tc>
        <w:tc>
          <w:tcPr>
            <w:tcW w:w="1839" w:type="dxa"/>
            <w:vAlign w:val="center"/>
          </w:tcPr>
          <w:p w14:paraId="2DFD80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12AAC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3494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2F3D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05021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2F38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8464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1B7E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DDAF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D9C36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7FF6A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1BB56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BFF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5145</w:t>
            </w:r>
          </w:p>
        </w:tc>
        <w:tc>
          <w:tcPr>
            <w:tcW w:w="1839" w:type="dxa"/>
            <w:vAlign w:val="center"/>
          </w:tcPr>
          <w:p w14:paraId="1F52B0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249BE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22F16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78EB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4" w:type="dxa"/>
            <w:vAlign w:val="center"/>
          </w:tcPr>
          <w:p w14:paraId="510011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BEA2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C8F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EF02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3CFA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13" w:type="dxa"/>
            <w:vAlign w:val="center"/>
          </w:tcPr>
          <w:p w14:paraId="0160C2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CB0859" w14:paraId="488B8C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B868D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9F7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5146</w:t>
            </w:r>
          </w:p>
        </w:tc>
        <w:tc>
          <w:tcPr>
            <w:tcW w:w="1839" w:type="dxa"/>
            <w:vAlign w:val="center"/>
          </w:tcPr>
          <w:p w14:paraId="52B931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5A954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C13C8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023E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4" w:type="dxa"/>
            <w:vAlign w:val="center"/>
          </w:tcPr>
          <w:p w14:paraId="4717A2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CF7D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0D8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1FA4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0462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3" w:type="dxa"/>
            <w:vAlign w:val="center"/>
          </w:tcPr>
          <w:p w14:paraId="063F61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CB0859" w14:paraId="0FFEB4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9F4B1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F9C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5147</w:t>
            </w:r>
          </w:p>
        </w:tc>
        <w:tc>
          <w:tcPr>
            <w:tcW w:w="1839" w:type="dxa"/>
            <w:vAlign w:val="center"/>
          </w:tcPr>
          <w:p w14:paraId="4FFB4A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66527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19EAE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87AB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2B9B7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AFBF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57DB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9297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BD3B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B9FE4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6348C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5BB00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CE9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5148</w:t>
            </w:r>
          </w:p>
        </w:tc>
        <w:tc>
          <w:tcPr>
            <w:tcW w:w="1839" w:type="dxa"/>
            <w:vAlign w:val="center"/>
          </w:tcPr>
          <w:p w14:paraId="0C249D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3C0C5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56170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1B7E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7D659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30BF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41A1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DBAB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4EDE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CACA4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75BD7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EBE23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517E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5149</w:t>
            </w:r>
          </w:p>
        </w:tc>
        <w:tc>
          <w:tcPr>
            <w:tcW w:w="1839" w:type="dxa"/>
            <w:vAlign w:val="center"/>
          </w:tcPr>
          <w:p w14:paraId="6D63EC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D8638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13F4E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B9E9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B45D5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2353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47F0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F3A0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51C8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68BAC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E1C33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5C02C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3E6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5150</w:t>
            </w:r>
          </w:p>
        </w:tc>
        <w:tc>
          <w:tcPr>
            <w:tcW w:w="1839" w:type="dxa"/>
            <w:vAlign w:val="center"/>
          </w:tcPr>
          <w:p w14:paraId="471C59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5AF77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579106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B7B2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F437B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EF2A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4E86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7AD8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CF9C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9A1C5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6B8CF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ECFB5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731B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</w:t>
            </w:r>
          </w:p>
        </w:tc>
        <w:tc>
          <w:tcPr>
            <w:tcW w:w="1839" w:type="dxa"/>
            <w:vAlign w:val="center"/>
          </w:tcPr>
          <w:p w14:paraId="4AEAA1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64F01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FF89F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1581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vAlign w:val="center"/>
          </w:tcPr>
          <w:p w14:paraId="140E97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D707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4B93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D7A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F846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3" w:type="dxa"/>
            <w:vAlign w:val="center"/>
          </w:tcPr>
          <w:p w14:paraId="79B318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:rsidR="00CB0859" w14:paraId="0FE357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F436A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15B1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</w:t>
            </w:r>
          </w:p>
        </w:tc>
        <w:tc>
          <w:tcPr>
            <w:tcW w:w="1839" w:type="dxa"/>
            <w:vAlign w:val="center"/>
          </w:tcPr>
          <w:p w14:paraId="116F70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B2B34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39014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64F7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854" w:type="dxa"/>
            <w:vAlign w:val="center"/>
          </w:tcPr>
          <w:p w14:paraId="0172CC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1B63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CF7B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C750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6EFC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13" w:type="dxa"/>
            <w:vAlign w:val="center"/>
          </w:tcPr>
          <w:p w14:paraId="68D35E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B0859" w14:paraId="51E289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8F8FE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F4B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</w:p>
        </w:tc>
        <w:tc>
          <w:tcPr>
            <w:tcW w:w="1839" w:type="dxa"/>
            <w:vAlign w:val="center"/>
          </w:tcPr>
          <w:p w14:paraId="514CB6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6F34E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F1767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F530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7C64F8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9A84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EA35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0667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BE3C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5321C7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1EF8D1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CA548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97C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1839" w:type="dxa"/>
            <w:vAlign w:val="center"/>
          </w:tcPr>
          <w:p w14:paraId="4FBB19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7CE7A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731E4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064F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14:paraId="4D2CF1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3A9D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8D3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6B95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445A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13" w:type="dxa"/>
            <w:vAlign w:val="center"/>
          </w:tcPr>
          <w:p w14:paraId="3547CF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3E08ED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79190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1B6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5155</w:t>
            </w:r>
          </w:p>
        </w:tc>
        <w:tc>
          <w:tcPr>
            <w:tcW w:w="1839" w:type="dxa"/>
            <w:vAlign w:val="center"/>
          </w:tcPr>
          <w:p w14:paraId="7C7887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6F87D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5FC89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3435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120340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BBC6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9F4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F195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0B87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676C3A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57ECF4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8BA21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2D6F3DF" w14:textId="77777777" w:rsidR="00CB0859" w:rsidRDefault="007A5CE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B569A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1017</w:t>
            </w:r>
          </w:p>
        </w:tc>
        <w:tc>
          <w:tcPr>
            <w:tcW w:w="707" w:type="dxa"/>
            <w:vAlign w:val="center"/>
          </w:tcPr>
          <w:p w14:paraId="547EE2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B107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17161</w:t>
            </w:r>
          </w:p>
        </w:tc>
        <w:tc>
          <w:tcPr>
            <w:tcW w:w="854" w:type="dxa"/>
            <w:vAlign w:val="center"/>
          </w:tcPr>
          <w:p w14:paraId="7C6CEF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973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3FCB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62CF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6BA4E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17161</w:t>
            </w:r>
          </w:p>
        </w:tc>
        <w:tc>
          <w:tcPr>
            <w:tcW w:w="713" w:type="dxa"/>
            <w:vAlign w:val="center"/>
          </w:tcPr>
          <w:p w14:paraId="5468EA2F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16.9</w:t>
            </w:r>
          </w:p>
        </w:tc>
      </w:tr>
      <w:tr w:rsidR="00CB0859" w14:paraId="70C801CB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87738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50C9225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</w:t>
            </w:r>
          </w:p>
        </w:tc>
        <w:tc>
          <w:tcPr>
            <w:tcW w:w="1839" w:type="dxa"/>
            <w:vAlign w:val="center"/>
          </w:tcPr>
          <w:p w14:paraId="4F3883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6209D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C33ED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2491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854" w:type="dxa"/>
            <w:vAlign w:val="center"/>
          </w:tcPr>
          <w:p w14:paraId="58F54B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5F3D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D79C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A211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80A3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713" w:type="dxa"/>
            <w:vAlign w:val="center"/>
          </w:tcPr>
          <w:p w14:paraId="351139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CB0859" w14:paraId="6677BD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F9ABC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40B6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</w:t>
            </w:r>
          </w:p>
        </w:tc>
        <w:tc>
          <w:tcPr>
            <w:tcW w:w="1839" w:type="dxa"/>
            <w:vAlign w:val="center"/>
          </w:tcPr>
          <w:p w14:paraId="39A292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CEBF5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32C7F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3576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854" w:type="dxa"/>
            <w:vAlign w:val="center"/>
          </w:tcPr>
          <w:p w14:paraId="5700A1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4B43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66C1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1F22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6F90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13" w:type="dxa"/>
            <w:vAlign w:val="center"/>
          </w:tcPr>
          <w:p w14:paraId="4504DB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:rsidR="00CB0859" w14:paraId="10B45B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B322C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4A23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</w:t>
            </w:r>
          </w:p>
        </w:tc>
        <w:tc>
          <w:tcPr>
            <w:tcW w:w="1839" w:type="dxa"/>
            <w:vAlign w:val="center"/>
          </w:tcPr>
          <w:p w14:paraId="683565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390F5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4B1978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4169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854" w:type="dxa"/>
            <w:vAlign w:val="center"/>
          </w:tcPr>
          <w:p w14:paraId="077E02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267D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A942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6399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FF6B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13" w:type="dxa"/>
            <w:vAlign w:val="center"/>
          </w:tcPr>
          <w:p w14:paraId="07D4FB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CB0859" w14:paraId="7297BF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21E83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D628E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</w:t>
            </w:r>
          </w:p>
        </w:tc>
        <w:tc>
          <w:tcPr>
            <w:tcW w:w="1839" w:type="dxa"/>
            <w:vAlign w:val="center"/>
          </w:tcPr>
          <w:p w14:paraId="47EBCB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BFA60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0F5A59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35FE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854" w:type="dxa"/>
            <w:vAlign w:val="center"/>
          </w:tcPr>
          <w:p w14:paraId="6A60FE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1958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5F37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D997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9721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13" w:type="dxa"/>
            <w:vAlign w:val="center"/>
          </w:tcPr>
          <w:p w14:paraId="7EE6AD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CB0859" w14:paraId="43E395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8D40E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033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839" w:type="dxa"/>
            <w:vAlign w:val="center"/>
          </w:tcPr>
          <w:p w14:paraId="62CBC9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EF435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39AF91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77DE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4" w:type="dxa"/>
            <w:vAlign w:val="center"/>
          </w:tcPr>
          <w:p w14:paraId="549BD2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F519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E65D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FBB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0D18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3" w:type="dxa"/>
            <w:vAlign w:val="center"/>
          </w:tcPr>
          <w:p w14:paraId="437393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CB0859" w14:paraId="2D3401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E928E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314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</w:t>
            </w:r>
          </w:p>
        </w:tc>
        <w:tc>
          <w:tcPr>
            <w:tcW w:w="1839" w:type="dxa"/>
            <w:vAlign w:val="center"/>
          </w:tcPr>
          <w:p w14:paraId="27CF62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A1367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357983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A9B9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4" w:type="dxa"/>
            <w:vAlign w:val="center"/>
          </w:tcPr>
          <w:p w14:paraId="373A61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B7CD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5128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6A4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3E0B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3" w:type="dxa"/>
            <w:vAlign w:val="center"/>
          </w:tcPr>
          <w:p w14:paraId="244CB1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CB0859" w14:paraId="02C234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1FD76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9843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</w:t>
            </w:r>
          </w:p>
        </w:tc>
        <w:tc>
          <w:tcPr>
            <w:tcW w:w="1839" w:type="dxa"/>
            <w:vAlign w:val="center"/>
          </w:tcPr>
          <w:p w14:paraId="436CA7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A70DE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17164D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B144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854" w:type="dxa"/>
            <w:vAlign w:val="center"/>
          </w:tcPr>
          <w:p w14:paraId="2495DC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267F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F3BA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4430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1317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713" w:type="dxa"/>
            <w:vAlign w:val="center"/>
          </w:tcPr>
          <w:p w14:paraId="466DF0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B0859" w14:paraId="52CCF3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54E93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49A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</w:p>
        </w:tc>
        <w:tc>
          <w:tcPr>
            <w:tcW w:w="1839" w:type="dxa"/>
            <w:vAlign w:val="center"/>
          </w:tcPr>
          <w:p w14:paraId="2520AE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71DA04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53F90F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D4F9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854" w:type="dxa"/>
            <w:vAlign w:val="center"/>
          </w:tcPr>
          <w:p w14:paraId="4969B1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B887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2F0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525D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DF1B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13" w:type="dxa"/>
            <w:vAlign w:val="center"/>
          </w:tcPr>
          <w:p w14:paraId="7929C7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CB0859" w14:paraId="575F1B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A0CA7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8514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</w:t>
            </w:r>
          </w:p>
        </w:tc>
        <w:tc>
          <w:tcPr>
            <w:tcW w:w="1839" w:type="dxa"/>
            <w:vAlign w:val="center"/>
          </w:tcPr>
          <w:p w14:paraId="467D90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5A2A50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46FE6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FBB0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854" w:type="dxa"/>
            <w:vAlign w:val="center"/>
          </w:tcPr>
          <w:p w14:paraId="19C213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7BD8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374C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8112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9FFE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13" w:type="dxa"/>
            <w:vAlign w:val="center"/>
          </w:tcPr>
          <w:p w14:paraId="29E528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CB0859" w14:paraId="50F463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BC76A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20B3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</w:p>
        </w:tc>
        <w:tc>
          <w:tcPr>
            <w:tcW w:w="1839" w:type="dxa"/>
            <w:vAlign w:val="center"/>
          </w:tcPr>
          <w:p w14:paraId="7C8746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6CA5A5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9C935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1CDB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92E08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FAF5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8EB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3415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38B1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B016E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09B31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99B3F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99C0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</w:t>
            </w:r>
          </w:p>
        </w:tc>
        <w:tc>
          <w:tcPr>
            <w:tcW w:w="1839" w:type="dxa"/>
            <w:vAlign w:val="center"/>
          </w:tcPr>
          <w:p w14:paraId="767625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2D7D04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01B70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BE10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  <w:vAlign w:val="center"/>
          </w:tcPr>
          <w:p w14:paraId="418860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D10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C768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F7A9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3656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vAlign w:val="center"/>
          </w:tcPr>
          <w:p w14:paraId="71A70C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CB0859" w14:paraId="4E4604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D29F2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063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</w:t>
            </w:r>
          </w:p>
        </w:tc>
        <w:tc>
          <w:tcPr>
            <w:tcW w:w="1839" w:type="dxa"/>
            <w:vAlign w:val="center"/>
          </w:tcPr>
          <w:p w14:paraId="2667DD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79AA84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DBA15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D39E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  <w:vAlign w:val="center"/>
          </w:tcPr>
          <w:p w14:paraId="7F71BA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0D9B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0D51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069B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7638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vAlign w:val="center"/>
          </w:tcPr>
          <w:p w14:paraId="46693C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CB0859" w14:paraId="756E5C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149F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3555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</w:t>
            </w:r>
          </w:p>
        </w:tc>
        <w:tc>
          <w:tcPr>
            <w:tcW w:w="1839" w:type="dxa"/>
            <w:vAlign w:val="center"/>
          </w:tcPr>
          <w:p w14:paraId="6A2ED8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223BC5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6A13EE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C2D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4" w:type="dxa"/>
            <w:vAlign w:val="center"/>
          </w:tcPr>
          <w:p w14:paraId="62A691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34C5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7E6A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CD7D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4CD2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13" w:type="dxa"/>
            <w:vAlign w:val="center"/>
          </w:tcPr>
          <w:p w14:paraId="42348F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CB0859" w14:paraId="1044B6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CD4AD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BBF8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</w:t>
            </w:r>
          </w:p>
        </w:tc>
        <w:tc>
          <w:tcPr>
            <w:tcW w:w="1839" w:type="dxa"/>
            <w:vAlign w:val="center"/>
          </w:tcPr>
          <w:p w14:paraId="79388E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09C396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F7DA6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795A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854" w:type="dxa"/>
            <w:vAlign w:val="center"/>
          </w:tcPr>
          <w:p w14:paraId="049CD3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AC4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D9E2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DA3D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6FE1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13" w:type="dxa"/>
            <w:vAlign w:val="center"/>
          </w:tcPr>
          <w:p w14:paraId="5A33CC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CB0859" w14:paraId="7DA989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21F64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0CD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</w:t>
            </w:r>
          </w:p>
        </w:tc>
        <w:tc>
          <w:tcPr>
            <w:tcW w:w="1839" w:type="dxa"/>
            <w:vAlign w:val="center"/>
          </w:tcPr>
          <w:p w14:paraId="2D0639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2E707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4115A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CD1F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4" w:type="dxa"/>
            <w:vAlign w:val="center"/>
          </w:tcPr>
          <w:p w14:paraId="3038D1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C46E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C066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3BAA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0288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68396A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CB0859" w14:paraId="0170EC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14485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8AB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</w:p>
        </w:tc>
        <w:tc>
          <w:tcPr>
            <w:tcW w:w="1839" w:type="dxa"/>
            <w:vAlign w:val="center"/>
          </w:tcPr>
          <w:p w14:paraId="703692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8A69E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B163E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6CC5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ACEAB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963C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8F22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24A8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6C10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AC84E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591BF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2F3AA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B09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</w:t>
            </w:r>
          </w:p>
        </w:tc>
        <w:tc>
          <w:tcPr>
            <w:tcW w:w="1839" w:type="dxa"/>
            <w:vAlign w:val="center"/>
          </w:tcPr>
          <w:p w14:paraId="0DCB81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3300A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5110A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CCBD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E8C9C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5AC0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863E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2388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2DDF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8E147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6197E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628D7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8A1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</w:t>
            </w:r>
          </w:p>
        </w:tc>
        <w:tc>
          <w:tcPr>
            <w:tcW w:w="1839" w:type="dxa"/>
            <w:vAlign w:val="center"/>
          </w:tcPr>
          <w:p w14:paraId="6FCAFF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9A6E8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34521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1C71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2EA7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D470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EC44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0CBB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79E9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DEFDD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92E4B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154B8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008CD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</w:t>
            </w:r>
          </w:p>
        </w:tc>
        <w:tc>
          <w:tcPr>
            <w:tcW w:w="1839" w:type="dxa"/>
            <w:vAlign w:val="center"/>
          </w:tcPr>
          <w:p w14:paraId="5F289A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3BF04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223ED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682E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2C89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87F5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EF8B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D04F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77DE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0A4B1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2933E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03843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47A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</w:t>
            </w:r>
          </w:p>
        </w:tc>
        <w:tc>
          <w:tcPr>
            <w:tcW w:w="1839" w:type="dxa"/>
            <w:vAlign w:val="center"/>
          </w:tcPr>
          <w:p w14:paraId="0B1A49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A7AE0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70BD3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B23C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FB471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7D34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5A03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4BB3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4082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2E5BD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4BB77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E0AB7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F9B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</w:t>
            </w:r>
          </w:p>
        </w:tc>
        <w:tc>
          <w:tcPr>
            <w:tcW w:w="1839" w:type="dxa"/>
            <w:vAlign w:val="center"/>
          </w:tcPr>
          <w:p w14:paraId="628FD8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367C1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E80CC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4262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3C346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782E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A66D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C06A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BEC4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A8B80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B3080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DD320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5C5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</w:t>
            </w:r>
          </w:p>
        </w:tc>
        <w:tc>
          <w:tcPr>
            <w:tcW w:w="1839" w:type="dxa"/>
            <w:vAlign w:val="center"/>
          </w:tcPr>
          <w:p w14:paraId="29F7995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AC274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0ECC6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8B4A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8BE7A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5DB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A05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33E2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820F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08EA3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1F160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C8BD3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10B1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</w:t>
            </w:r>
          </w:p>
        </w:tc>
        <w:tc>
          <w:tcPr>
            <w:tcW w:w="1839" w:type="dxa"/>
            <w:vAlign w:val="center"/>
          </w:tcPr>
          <w:p w14:paraId="0964AB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60E19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5EA79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4E61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CF755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8CBF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A404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4DC3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416D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B06E0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E8B8B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17FF0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A0AD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</w:t>
            </w:r>
          </w:p>
        </w:tc>
        <w:tc>
          <w:tcPr>
            <w:tcW w:w="1839" w:type="dxa"/>
            <w:vAlign w:val="center"/>
          </w:tcPr>
          <w:p w14:paraId="1A226E8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5F7E0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17DC0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46B3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37215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A8B7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A37C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DE7A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1C98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10A98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C911B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7B457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5C9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</w:t>
            </w:r>
          </w:p>
        </w:tc>
        <w:tc>
          <w:tcPr>
            <w:tcW w:w="1839" w:type="dxa"/>
            <w:vAlign w:val="center"/>
          </w:tcPr>
          <w:p w14:paraId="42A05A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CC7AC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32929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1BFB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4" w:type="dxa"/>
            <w:vAlign w:val="center"/>
          </w:tcPr>
          <w:p w14:paraId="458D65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854C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CDA9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FBBA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34EA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13" w:type="dxa"/>
            <w:vAlign w:val="center"/>
          </w:tcPr>
          <w:p w14:paraId="5927F2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CB0859" w14:paraId="3FAC18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C8EB3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F571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</w:t>
            </w:r>
          </w:p>
        </w:tc>
        <w:tc>
          <w:tcPr>
            <w:tcW w:w="1839" w:type="dxa"/>
            <w:vAlign w:val="center"/>
          </w:tcPr>
          <w:p w14:paraId="7E16F6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20DBB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3E684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7B4D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4" w:type="dxa"/>
            <w:vAlign w:val="center"/>
          </w:tcPr>
          <w:p w14:paraId="2E559A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0498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4DF4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A6AE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7E41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3" w:type="dxa"/>
            <w:vAlign w:val="center"/>
          </w:tcPr>
          <w:p w14:paraId="2499E9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CB0859" w14:paraId="114B41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3964D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ED7E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</w:t>
            </w:r>
          </w:p>
        </w:tc>
        <w:tc>
          <w:tcPr>
            <w:tcW w:w="1839" w:type="dxa"/>
            <w:vAlign w:val="center"/>
          </w:tcPr>
          <w:p w14:paraId="6C0DE1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B9F65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D08CD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CF3F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4" w:type="dxa"/>
            <w:vAlign w:val="center"/>
          </w:tcPr>
          <w:p w14:paraId="6ABD46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4252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549F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6DC1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9D6E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13" w:type="dxa"/>
            <w:vAlign w:val="center"/>
          </w:tcPr>
          <w:p w14:paraId="0D97BD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CB0859" w14:paraId="6CB76A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193D2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4CAD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</w:t>
            </w:r>
          </w:p>
        </w:tc>
        <w:tc>
          <w:tcPr>
            <w:tcW w:w="1839" w:type="dxa"/>
            <w:vAlign w:val="center"/>
          </w:tcPr>
          <w:p w14:paraId="56ADE1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7BEB6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A5CBC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BCC3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4" w:type="dxa"/>
            <w:vAlign w:val="center"/>
          </w:tcPr>
          <w:p w14:paraId="4EA7D7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10FD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E169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90E4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9201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3" w:type="dxa"/>
            <w:vAlign w:val="center"/>
          </w:tcPr>
          <w:p w14:paraId="314630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CB0859" w14:paraId="561C11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793A3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BA6F1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</w:t>
            </w:r>
          </w:p>
        </w:tc>
        <w:tc>
          <w:tcPr>
            <w:tcW w:w="1839" w:type="dxa"/>
            <w:vAlign w:val="center"/>
          </w:tcPr>
          <w:p w14:paraId="4744F1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AE7A5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3C023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1149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54" w:type="dxa"/>
            <w:vAlign w:val="center"/>
          </w:tcPr>
          <w:p w14:paraId="7B3939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71EB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67A3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EAB1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A7C3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13" w:type="dxa"/>
            <w:vAlign w:val="center"/>
          </w:tcPr>
          <w:p w14:paraId="2CFF38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CB0859" w14:paraId="3C5D86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DD5F8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A672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</w:t>
            </w:r>
          </w:p>
        </w:tc>
        <w:tc>
          <w:tcPr>
            <w:tcW w:w="1839" w:type="dxa"/>
            <w:vAlign w:val="center"/>
          </w:tcPr>
          <w:p w14:paraId="0C77AB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60798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C6B38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644D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B0901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93B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C3E7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A2FF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2044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8DFCA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6B337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0B688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B615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</w:t>
            </w:r>
          </w:p>
        </w:tc>
        <w:tc>
          <w:tcPr>
            <w:tcW w:w="1839" w:type="dxa"/>
            <w:vAlign w:val="center"/>
          </w:tcPr>
          <w:p w14:paraId="776799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C86F3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03A45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8F2B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D7C16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C0F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A10F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DB69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6763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2515E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14197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54248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AF07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6032</w:t>
            </w:r>
          </w:p>
        </w:tc>
        <w:tc>
          <w:tcPr>
            <w:tcW w:w="1839" w:type="dxa"/>
            <w:vAlign w:val="center"/>
          </w:tcPr>
          <w:p w14:paraId="2DB8DF4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8596D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9B934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13CC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F8E04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6241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82C1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367F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D84D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B22CD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415C4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55EEA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0CD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</w:t>
            </w:r>
          </w:p>
        </w:tc>
        <w:tc>
          <w:tcPr>
            <w:tcW w:w="1839" w:type="dxa"/>
            <w:vAlign w:val="center"/>
          </w:tcPr>
          <w:p w14:paraId="74CCE2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31F88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BD463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E804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90706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9177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A348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2B4F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84D3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5BAA3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C23C1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1CDB2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FDC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</w:t>
            </w:r>
          </w:p>
        </w:tc>
        <w:tc>
          <w:tcPr>
            <w:tcW w:w="1839" w:type="dxa"/>
            <w:vAlign w:val="center"/>
          </w:tcPr>
          <w:p w14:paraId="538EE8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C81CB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A7A40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19DC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vAlign w:val="center"/>
          </w:tcPr>
          <w:p w14:paraId="6E3B65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A732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47FB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8F5D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043F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3" w:type="dxa"/>
            <w:vAlign w:val="center"/>
          </w:tcPr>
          <w:p w14:paraId="10FFB0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:rsidR="00CB0859" w14:paraId="2FDB04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B598A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AF4F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</w:t>
            </w:r>
          </w:p>
        </w:tc>
        <w:tc>
          <w:tcPr>
            <w:tcW w:w="1839" w:type="dxa"/>
            <w:vAlign w:val="center"/>
          </w:tcPr>
          <w:p w14:paraId="1F7CACB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CFAB3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8CA2E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7296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vAlign w:val="center"/>
          </w:tcPr>
          <w:p w14:paraId="7A0BAF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570D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6D9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EC63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BF71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3" w:type="dxa"/>
            <w:vAlign w:val="center"/>
          </w:tcPr>
          <w:p w14:paraId="046849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:rsidR="00CB0859" w14:paraId="7AC5E4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4F92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B70BE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6036</w:t>
            </w:r>
          </w:p>
        </w:tc>
        <w:tc>
          <w:tcPr>
            <w:tcW w:w="1839" w:type="dxa"/>
            <w:vAlign w:val="center"/>
          </w:tcPr>
          <w:p w14:paraId="1450C2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848" w:type="dxa"/>
            <w:vAlign w:val="center"/>
          </w:tcPr>
          <w:p w14:paraId="794E6D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50C267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0615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854" w:type="dxa"/>
            <w:vAlign w:val="center"/>
          </w:tcPr>
          <w:p w14:paraId="7D62F2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039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A816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84D7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4063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42275A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CB0859" w14:paraId="1210C3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EE976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2133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</w:t>
            </w:r>
          </w:p>
        </w:tc>
        <w:tc>
          <w:tcPr>
            <w:tcW w:w="1839" w:type="dxa"/>
            <w:vAlign w:val="center"/>
          </w:tcPr>
          <w:p w14:paraId="3C1820E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4B375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3A0DE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71D1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854" w:type="dxa"/>
            <w:vAlign w:val="center"/>
          </w:tcPr>
          <w:p w14:paraId="12909F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34DF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7A5A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F9F4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2ECC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13" w:type="dxa"/>
            <w:vAlign w:val="center"/>
          </w:tcPr>
          <w:p w14:paraId="225AD7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CB0859" w14:paraId="35D6F3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31225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FF3B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6038</w:t>
            </w:r>
          </w:p>
        </w:tc>
        <w:tc>
          <w:tcPr>
            <w:tcW w:w="1839" w:type="dxa"/>
            <w:vAlign w:val="center"/>
          </w:tcPr>
          <w:p w14:paraId="7DA5D2E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D99DB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2919A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DEB4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8C039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7034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AB34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0DBC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13E1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AC941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5D18F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59BAD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1DD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6039</w:t>
            </w:r>
          </w:p>
        </w:tc>
        <w:tc>
          <w:tcPr>
            <w:tcW w:w="1839" w:type="dxa"/>
            <w:vAlign w:val="center"/>
          </w:tcPr>
          <w:p w14:paraId="206F69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D39F4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35FDA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4443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8D220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821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581F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B3B0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97ED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27D8E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F7BD3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7F20D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1C191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</w:t>
            </w:r>
          </w:p>
        </w:tc>
        <w:tc>
          <w:tcPr>
            <w:tcW w:w="1839" w:type="dxa"/>
            <w:vAlign w:val="center"/>
          </w:tcPr>
          <w:p w14:paraId="23FC90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B4081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4B10C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35D0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6839C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1474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D6DA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80AD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886F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226A4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37899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74A2E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9AE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6041</w:t>
            </w:r>
          </w:p>
        </w:tc>
        <w:tc>
          <w:tcPr>
            <w:tcW w:w="1839" w:type="dxa"/>
            <w:vAlign w:val="center"/>
          </w:tcPr>
          <w:p w14:paraId="5FD34A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7DB50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398FB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F050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44DAC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D014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A594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417D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6E12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ABF2E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0AF17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A6E96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55A7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</w:t>
            </w:r>
          </w:p>
        </w:tc>
        <w:tc>
          <w:tcPr>
            <w:tcW w:w="1839" w:type="dxa"/>
            <w:vAlign w:val="center"/>
          </w:tcPr>
          <w:p w14:paraId="0AF88C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C36C8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CC857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C2D3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94AA2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3C13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C9D0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49A2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ED96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3B924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A4E47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25EC0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BE6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6043</w:t>
            </w:r>
          </w:p>
        </w:tc>
        <w:tc>
          <w:tcPr>
            <w:tcW w:w="1839" w:type="dxa"/>
            <w:vAlign w:val="center"/>
          </w:tcPr>
          <w:p w14:paraId="0C223F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8F496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A30EA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AB85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C3C85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DF00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10C9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07C1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954C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B9ABC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B0073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1637E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6C3C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</w:t>
            </w:r>
          </w:p>
        </w:tc>
        <w:tc>
          <w:tcPr>
            <w:tcW w:w="1839" w:type="dxa"/>
            <w:vAlign w:val="center"/>
          </w:tcPr>
          <w:p w14:paraId="1E4A12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ABA51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8D1DA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AD95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F4FEC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2B7B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3F4D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8C3B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D76D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B933F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2BEF2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5600C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814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</w:t>
            </w:r>
          </w:p>
        </w:tc>
        <w:tc>
          <w:tcPr>
            <w:tcW w:w="1839" w:type="dxa"/>
            <w:vAlign w:val="center"/>
          </w:tcPr>
          <w:p w14:paraId="4CD80C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76189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3E45C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C5F6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7944F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BB55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CD80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B922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609D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08AAA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E9751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5F0AE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182C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6046</w:t>
            </w:r>
          </w:p>
        </w:tc>
        <w:tc>
          <w:tcPr>
            <w:tcW w:w="1839" w:type="dxa"/>
            <w:vAlign w:val="center"/>
          </w:tcPr>
          <w:p w14:paraId="3D72DD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AB186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78203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D933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49E85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11E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E960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26BC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13A9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E4B01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2F2C1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1B7D4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17C2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</w:t>
            </w:r>
          </w:p>
        </w:tc>
        <w:tc>
          <w:tcPr>
            <w:tcW w:w="1839" w:type="dxa"/>
            <w:vAlign w:val="center"/>
          </w:tcPr>
          <w:p w14:paraId="4124FE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33C75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01721C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C14F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0180E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019E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1A77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5700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A8C4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E796A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1943A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011ED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95B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6048</w:t>
            </w:r>
          </w:p>
        </w:tc>
        <w:tc>
          <w:tcPr>
            <w:tcW w:w="1839" w:type="dxa"/>
            <w:vAlign w:val="center"/>
          </w:tcPr>
          <w:p w14:paraId="55F7DC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0D299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A589C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664C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39943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C127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154A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E8D9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EE62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44EE4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4D412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A6B41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72C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</w:t>
            </w:r>
          </w:p>
        </w:tc>
        <w:tc>
          <w:tcPr>
            <w:tcW w:w="1839" w:type="dxa"/>
            <w:vAlign w:val="center"/>
          </w:tcPr>
          <w:p w14:paraId="574F035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D3F38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D65A7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E773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D4512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F18D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CBE3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F38D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7DE8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15213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BA2D4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CC9A8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5039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</w:t>
            </w:r>
          </w:p>
        </w:tc>
        <w:tc>
          <w:tcPr>
            <w:tcW w:w="1839" w:type="dxa"/>
            <w:vAlign w:val="center"/>
          </w:tcPr>
          <w:p w14:paraId="5AC37F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90D45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D3739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B2E3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BC2B2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535B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F04A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7702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9C16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3151A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708AA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B3D99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AF0B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6051</w:t>
            </w:r>
          </w:p>
        </w:tc>
        <w:tc>
          <w:tcPr>
            <w:tcW w:w="1839" w:type="dxa"/>
            <w:vAlign w:val="center"/>
          </w:tcPr>
          <w:p w14:paraId="0C50C7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1FEE3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A68D0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24E5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C76D7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30E3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8EC2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BAE6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1D12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26C12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46433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8AD64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4BFF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</w:t>
            </w:r>
          </w:p>
        </w:tc>
        <w:tc>
          <w:tcPr>
            <w:tcW w:w="1839" w:type="dxa"/>
            <w:vAlign w:val="center"/>
          </w:tcPr>
          <w:p w14:paraId="55A6B4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76EB2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CC6C9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1A56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854" w:type="dxa"/>
            <w:vAlign w:val="center"/>
          </w:tcPr>
          <w:p w14:paraId="0A7DE0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2AEF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373C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A1B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DA27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1032B5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CB0859" w14:paraId="722ECC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06A4F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F3FA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6053</w:t>
            </w:r>
          </w:p>
        </w:tc>
        <w:tc>
          <w:tcPr>
            <w:tcW w:w="1839" w:type="dxa"/>
            <w:vAlign w:val="center"/>
          </w:tcPr>
          <w:p w14:paraId="2AD6B3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09B864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20651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5E59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99AC7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E9C7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9678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9B7B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ED66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88004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02CA5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5ED9B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418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</w:t>
            </w:r>
          </w:p>
        </w:tc>
        <w:tc>
          <w:tcPr>
            <w:tcW w:w="1839" w:type="dxa"/>
            <w:vAlign w:val="center"/>
          </w:tcPr>
          <w:p w14:paraId="18CB34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46B648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9FF02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0A83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95CE3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895D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E58C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5BC6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E844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C98E2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F7EAA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E2F4D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867E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6055</w:t>
            </w:r>
          </w:p>
        </w:tc>
        <w:tc>
          <w:tcPr>
            <w:tcW w:w="1839" w:type="dxa"/>
            <w:vAlign w:val="center"/>
          </w:tcPr>
          <w:p w14:paraId="4516C37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55474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3FDCA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58AE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72C25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95F3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9B4F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470B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9585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E3D44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BD5B1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4EC59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FDDD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6056</w:t>
            </w:r>
          </w:p>
        </w:tc>
        <w:tc>
          <w:tcPr>
            <w:tcW w:w="1839" w:type="dxa"/>
            <w:vAlign w:val="center"/>
          </w:tcPr>
          <w:p w14:paraId="0F1667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99479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FFF02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21EF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1EF35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F5D4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D659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2B30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E47A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E4BC5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69CBD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FA8AF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24F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6057</w:t>
            </w:r>
          </w:p>
        </w:tc>
        <w:tc>
          <w:tcPr>
            <w:tcW w:w="1839" w:type="dxa"/>
            <w:vAlign w:val="center"/>
          </w:tcPr>
          <w:p w14:paraId="28AFCB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B0E6B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33722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3F8E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248F2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9D22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52B9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B046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95E3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857AD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B9361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27122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F0925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6058</w:t>
            </w:r>
          </w:p>
        </w:tc>
        <w:tc>
          <w:tcPr>
            <w:tcW w:w="1839" w:type="dxa"/>
            <w:vAlign w:val="center"/>
          </w:tcPr>
          <w:p w14:paraId="5F2A55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61BA6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DCEE1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A343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65E0F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7536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B3DE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7E48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BB00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B1B90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ECAEE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08062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1282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6059</w:t>
            </w:r>
          </w:p>
        </w:tc>
        <w:tc>
          <w:tcPr>
            <w:tcW w:w="1839" w:type="dxa"/>
            <w:vAlign w:val="center"/>
          </w:tcPr>
          <w:p w14:paraId="5ECEA1D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8243D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14ADE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5626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854" w:type="dxa"/>
            <w:vAlign w:val="center"/>
          </w:tcPr>
          <w:p w14:paraId="54167D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E35D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7AA8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9FC5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57F3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13" w:type="dxa"/>
            <w:vAlign w:val="center"/>
          </w:tcPr>
          <w:p w14:paraId="6F1F4C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CB0859" w14:paraId="41FABA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1DA8A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CBC0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</w:t>
            </w:r>
          </w:p>
        </w:tc>
        <w:tc>
          <w:tcPr>
            <w:tcW w:w="1839" w:type="dxa"/>
            <w:vAlign w:val="center"/>
          </w:tcPr>
          <w:p w14:paraId="452647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89DC6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7CCC2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5061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854" w:type="dxa"/>
            <w:vAlign w:val="center"/>
          </w:tcPr>
          <w:p w14:paraId="07B97A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9350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963F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21BD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70BE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13" w:type="dxa"/>
            <w:vAlign w:val="center"/>
          </w:tcPr>
          <w:p w14:paraId="6339F8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CB0859" w14:paraId="6D9F7A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E4719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E7C8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6061</w:t>
            </w:r>
          </w:p>
        </w:tc>
        <w:tc>
          <w:tcPr>
            <w:tcW w:w="1839" w:type="dxa"/>
            <w:vAlign w:val="center"/>
          </w:tcPr>
          <w:p w14:paraId="2EFC7F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7C573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CF785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D190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854" w:type="dxa"/>
            <w:vAlign w:val="center"/>
          </w:tcPr>
          <w:p w14:paraId="68B2A1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E8BD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BC9E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2B54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4D0C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10F3A2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20A21D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31D2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903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6062</w:t>
            </w:r>
          </w:p>
        </w:tc>
        <w:tc>
          <w:tcPr>
            <w:tcW w:w="1839" w:type="dxa"/>
            <w:vAlign w:val="center"/>
          </w:tcPr>
          <w:p w14:paraId="65E663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28B3C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428A40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DBCF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854" w:type="dxa"/>
            <w:vAlign w:val="center"/>
          </w:tcPr>
          <w:p w14:paraId="27BCA5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3563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3775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9812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17E9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1D59FF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66E565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45586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C5A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</w:t>
            </w:r>
          </w:p>
        </w:tc>
        <w:tc>
          <w:tcPr>
            <w:tcW w:w="1839" w:type="dxa"/>
            <w:vAlign w:val="center"/>
          </w:tcPr>
          <w:p w14:paraId="4B10809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321C2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12111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BB81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14:paraId="4057A7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D46C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5351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2D8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27F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13" w:type="dxa"/>
            <w:vAlign w:val="center"/>
          </w:tcPr>
          <w:p w14:paraId="4478BC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2C0889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6C282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4CDF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6064</w:t>
            </w:r>
          </w:p>
        </w:tc>
        <w:tc>
          <w:tcPr>
            <w:tcW w:w="1839" w:type="dxa"/>
            <w:vAlign w:val="center"/>
          </w:tcPr>
          <w:p w14:paraId="41352BF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FE4F7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E0A09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2367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0343B8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658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82F3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B427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6B70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4EB5B5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2F0A98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84E01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6B04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9001</w:t>
            </w:r>
          </w:p>
        </w:tc>
        <w:tc>
          <w:tcPr>
            <w:tcW w:w="1839" w:type="dxa"/>
            <w:vAlign w:val="center"/>
          </w:tcPr>
          <w:p w14:paraId="71F52A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非居住用途空间</w:t>
            </w:r>
          </w:p>
        </w:tc>
        <w:tc>
          <w:tcPr>
            <w:tcW w:w="848" w:type="dxa"/>
            <w:vAlign w:val="center"/>
          </w:tcPr>
          <w:p w14:paraId="657D64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68A18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D61B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</w:t>
            </w:r>
          </w:p>
        </w:tc>
        <w:tc>
          <w:tcPr>
            <w:tcW w:w="854" w:type="dxa"/>
            <w:vAlign w:val="center"/>
          </w:tcPr>
          <w:p w14:paraId="12E23F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ACD1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E453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67FC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407F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</w:t>
            </w:r>
          </w:p>
        </w:tc>
        <w:tc>
          <w:tcPr>
            <w:tcW w:w="713" w:type="dxa"/>
            <w:vAlign w:val="center"/>
          </w:tcPr>
          <w:p w14:paraId="635E2D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:rsidR="00CB0859" w14:paraId="30C20C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955D6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CD2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9002</w:t>
            </w:r>
          </w:p>
        </w:tc>
        <w:tc>
          <w:tcPr>
            <w:tcW w:w="1839" w:type="dxa"/>
            <w:vAlign w:val="center"/>
          </w:tcPr>
          <w:p w14:paraId="1FA26D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53EAD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0871B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310A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854" w:type="dxa"/>
            <w:vAlign w:val="center"/>
          </w:tcPr>
          <w:p w14:paraId="666939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C66E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7795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BD87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F574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13" w:type="dxa"/>
            <w:vAlign w:val="center"/>
          </w:tcPr>
          <w:p w14:paraId="2683FE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CB0859" w14:paraId="25BE98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7103B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A839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9003</w:t>
            </w:r>
          </w:p>
        </w:tc>
        <w:tc>
          <w:tcPr>
            <w:tcW w:w="1839" w:type="dxa"/>
            <w:vAlign w:val="center"/>
          </w:tcPr>
          <w:p w14:paraId="49B8A2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B2C78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40FFD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8409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854" w:type="dxa"/>
            <w:vAlign w:val="center"/>
          </w:tcPr>
          <w:p w14:paraId="085A2A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1B7B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6C5B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E31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AB03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13" w:type="dxa"/>
            <w:vAlign w:val="center"/>
          </w:tcPr>
          <w:p w14:paraId="37BE97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CB0859" w14:paraId="5C709E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0041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DB0E2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</w:t>
            </w:r>
          </w:p>
        </w:tc>
        <w:tc>
          <w:tcPr>
            <w:tcW w:w="1839" w:type="dxa"/>
            <w:vAlign w:val="center"/>
          </w:tcPr>
          <w:p w14:paraId="7EBAA4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95682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6E97B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3DD4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854" w:type="dxa"/>
            <w:vAlign w:val="center"/>
          </w:tcPr>
          <w:p w14:paraId="2D0D81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AE7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EE96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1F99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4E84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13" w:type="dxa"/>
            <w:vAlign w:val="center"/>
          </w:tcPr>
          <w:p w14:paraId="783D22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 w:rsidR="00CB0859" w14:paraId="19B828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83696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703EA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9005</w:t>
            </w:r>
          </w:p>
        </w:tc>
        <w:tc>
          <w:tcPr>
            <w:tcW w:w="1839" w:type="dxa"/>
            <w:vAlign w:val="center"/>
          </w:tcPr>
          <w:p w14:paraId="681FA3F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0E32A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5E736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2D7D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854" w:type="dxa"/>
            <w:vAlign w:val="center"/>
          </w:tcPr>
          <w:p w14:paraId="363E52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FFDA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6419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4527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10A1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13" w:type="dxa"/>
            <w:vAlign w:val="center"/>
          </w:tcPr>
          <w:p w14:paraId="5CFE0F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CB0859" w14:paraId="22C6AE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EB8E8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C70A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9006</w:t>
            </w:r>
          </w:p>
        </w:tc>
        <w:tc>
          <w:tcPr>
            <w:tcW w:w="1839" w:type="dxa"/>
            <w:vAlign w:val="center"/>
          </w:tcPr>
          <w:p w14:paraId="61F7860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FDD0B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E1CF0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52C3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854" w:type="dxa"/>
            <w:vAlign w:val="center"/>
          </w:tcPr>
          <w:p w14:paraId="0D10E0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710E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421C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08C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56DD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13" w:type="dxa"/>
            <w:vAlign w:val="center"/>
          </w:tcPr>
          <w:p w14:paraId="4C7E42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CB0859" w14:paraId="56C989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1AB3D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722B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9007</w:t>
            </w:r>
          </w:p>
        </w:tc>
        <w:tc>
          <w:tcPr>
            <w:tcW w:w="1839" w:type="dxa"/>
            <w:vAlign w:val="center"/>
          </w:tcPr>
          <w:p w14:paraId="58F9CD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252F7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43FC2A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F3D6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854" w:type="dxa"/>
            <w:vAlign w:val="center"/>
          </w:tcPr>
          <w:p w14:paraId="147569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6DF6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8FBB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208B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8482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13" w:type="dxa"/>
            <w:vAlign w:val="center"/>
          </w:tcPr>
          <w:p w14:paraId="42872C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CB0859" w14:paraId="13A450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AD6E4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6CBE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9008</w:t>
            </w:r>
          </w:p>
        </w:tc>
        <w:tc>
          <w:tcPr>
            <w:tcW w:w="1839" w:type="dxa"/>
            <w:vAlign w:val="center"/>
          </w:tcPr>
          <w:p w14:paraId="0AD47E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4FF29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1BF7E8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93BF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4" w:type="dxa"/>
            <w:vAlign w:val="center"/>
          </w:tcPr>
          <w:p w14:paraId="0F2561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22A4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16B8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BAD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FB96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13" w:type="dxa"/>
            <w:vAlign w:val="center"/>
          </w:tcPr>
          <w:p w14:paraId="16CEB9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:rsidR="00CB0859" w14:paraId="54A187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A5402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9A84D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9009</w:t>
            </w:r>
          </w:p>
        </w:tc>
        <w:tc>
          <w:tcPr>
            <w:tcW w:w="1839" w:type="dxa"/>
            <w:vAlign w:val="center"/>
          </w:tcPr>
          <w:p w14:paraId="51E6E4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1E55F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7970E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08EF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854" w:type="dxa"/>
            <w:vAlign w:val="center"/>
          </w:tcPr>
          <w:p w14:paraId="66E0AE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8C69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AD2C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87D2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A4ED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13" w:type="dxa"/>
            <w:vAlign w:val="center"/>
          </w:tcPr>
          <w:p w14:paraId="1E483E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:rsidR="00CB0859" w14:paraId="70D66C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DBB91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8B69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9010</w:t>
            </w:r>
          </w:p>
        </w:tc>
        <w:tc>
          <w:tcPr>
            <w:tcW w:w="1839" w:type="dxa"/>
            <w:vAlign w:val="center"/>
          </w:tcPr>
          <w:p w14:paraId="7962B0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A1ED3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6B9832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CE7C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854" w:type="dxa"/>
            <w:vAlign w:val="center"/>
          </w:tcPr>
          <w:p w14:paraId="348574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D3D4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8855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3961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4BA7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13" w:type="dxa"/>
            <w:vAlign w:val="center"/>
          </w:tcPr>
          <w:p w14:paraId="0177ED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CB0859" w14:paraId="287DA9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1C7E8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30129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9011</w:t>
            </w:r>
          </w:p>
        </w:tc>
        <w:tc>
          <w:tcPr>
            <w:tcW w:w="1839" w:type="dxa"/>
            <w:vAlign w:val="center"/>
          </w:tcPr>
          <w:p w14:paraId="4445C7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4410DB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55BEA7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2468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54" w:type="dxa"/>
            <w:vAlign w:val="center"/>
          </w:tcPr>
          <w:p w14:paraId="25C2F2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1A5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88E3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7DC0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52B1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13" w:type="dxa"/>
            <w:vAlign w:val="center"/>
          </w:tcPr>
          <w:p w14:paraId="4D6EA3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CB0859" w14:paraId="141811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D6027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2947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9012</w:t>
            </w:r>
          </w:p>
        </w:tc>
        <w:tc>
          <w:tcPr>
            <w:tcW w:w="1839" w:type="dxa"/>
            <w:vAlign w:val="center"/>
          </w:tcPr>
          <w:p w14:paraId="12B742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B7F18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5D98F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54A3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854" w:type="dxa"/>
            <w:vAlign w:val="center"/>
          </w:tcPr>
          <w:p w14:paraId="6821AB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AE66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A21C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3D60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A75B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13" w:type="dxa"/>
            <w:vAlign w:val="center"/>
          </w:tcPr>
          <w:p w14:paraId="3D76DD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CB0859" w14:paraId="7E3695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683DB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3E6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9013</w:t>
            </w:r>
          </w:p>
        </w:tc>
        <w:tc>
          <w:tcPr>
            <w:tcW w:w="1839" w:type="dxa"/>
            <w:vAlign w:val="center"/>
          </w:tcPr>
          <w:p w14:paraId="727BBA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848" w:type="dxa"/>
            <w:vAlign w:val="center"/>
          </w:tcPr>
          <w:p w14:paraId="0FB7C8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188115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31E7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tcW w:w="854" w:type="dxa"/>
            <w:vAlign w:val="center"/>
          </w:tcPr>
          <w:p w14:paraId="34809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5FCD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5A31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247C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BC97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tcW w:w="713" w:type="dxa"/>
            <w:vAlign w:val="center"/>
          </w:tcPr>
          <w:p w14:paraId="400AED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:rsidR="00CB0859" w14:paraId="4C2DCF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04AE1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96A5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9014</w:t>
            </w:r>
          </w:p>
        </w:tc>
        <w:tc>
          <w:tcPr>
            <w:tcW w:w="1839" w:type="dxa"/>
            <w:vAlign w:val="center"/>
          </w:tcPr>
          <w:p w14:paraId="4B5087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B5B4A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284440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779B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854" w:type="dxa"/>
            <w:vAlign w:val="center"/>
          </w:tcPr>
          <w:p w14:paraId="509DBD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6C97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07F8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991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EDED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13" w:type="dxa"/>
            <w:vAlign w:val="center"/>
          </w:tcPr>
          <w:p w14:paraId="34C031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:rsidR="00CB0859" w14:paraId="4AEBCB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75694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5583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9015</w:t>
            </w:r>
          </w:p>
        </w:tc>
        <w:tc>
          <w:tcPr>
            <w:tcW w:w="1839" w:type="dxa"/>
            <w:vAlign w:val="center"/>
          </w:tcPr>
          <w:p w14:paraId="26A80E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833FD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9CA9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210D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520A5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6F71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93D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A2FF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25A7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79FDC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C86D6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F00E2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5B8A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9016</w:t>
            </w:r>
          </w:p>
        </w:tc>
        <w:tc>
          <w:tcPr>
            <w:tcW w:w="1839" w:type="dxa"/>
            <w:vAlign w:val="center"/>
          </w:tcPr>
          <w:p w14:paraId="78E850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3541F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D53BD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AC11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854" w:type="dxa"/>
            <w:vAlign w:val="center"/>
          </w:tcPr>
          <w:p w14:paraId="043627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E6A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9A51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420B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B0E3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13" w:type="dxa"/>
            <w:vAlign w:val="center"/>
          </w:tcPr>
          <w:p w14:paraId="161847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CB0859" w14:paraId="7CF0C7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E9000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1FD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9017</w:t>
            </w:r>
          </w:p>
        </w:tc>
        <w:tc>
          <w:tcPr>
            <w:tcW w:w="1839" w:type="dxa"/>
            <w:vAlign w:val="center"/>
          </w:tcPr>
          <w:p w14:paraId="4B45E1F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2FBBA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26B4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D80F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854" w:type="dxa"/>
            <w:vAlign w:val="center"/>
          </w:tcPr>
          <w:p w14:paraId="74DD5B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FBC6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7DE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01F1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9D0B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13" w:type="dxa"/>
            <w:vAlign w:val="center"/>
          </w:tcPr>
          <w:p w14:paraId="5DDCDC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:rsidR="00CB0859" w14:paraId="07DEF5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138F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781E4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9018</w:t>
            </w:r>
          </w:p>
        </w:tc>
        <w:tc>
          <w:tcPr>
            <w:tcW w:w="1839" w:type="dxa"/>
            <w:vAlign w:val="center"/>
          </w:tcPr>
          <w:p w14:paraId="7C2E206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09EA3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0F459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0F97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4" w:type="dxa"/>
            <w:vAlign w:val="center"/>
          </w:tcPr>
          <w:p w14:paraId="563D9B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910B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63EF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F6B2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2DAC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13" w:type="dxa"/>
            <w:vAlign w:val="center"/>
          </w:tcPr>
          <w:p w14:paraId="154B61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CB0859" w14:paraId="437D9E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7FBEA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1D3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9019</w:t>
            </w:r>
          </w:p>
        </w:tc>
        <w:tc>
          <w:tcPr>
            <w:tcW w:w="1839" w:type="dxa"/>
            <w:vAlign w:val="center"/>
          </w:tcPr>
          <w:p w14:paraId="50E07B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EEE46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61359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4BCB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4" w:type="dxa"/>
            <w:vAlign w:val="center"/>
          </w:tcPr>
          <w:p w14:paraId="29D7F6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2904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8BFB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3A37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61CA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3" w:type="dxa"/>
            <w:vAlign w:val="center"/>
          </w:tcPr>
          <w:p w14:paraId="709C9E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CB0859" w14:paraId="76DA8A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2A774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E78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9020</w:t>
            </w:r>
          </w:p>
        </w:tc>
        <w:tc>
          <w:tcPr>
            <w:tcW w:w="1839" w:type="dxa"/>
            <w:vAlign w:val="center"/>
          </w:tcPr>
          <w:p w14:paraId="56C2FF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1DEFA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231A8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0DE0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vAlign w:val="center"/>
          </w:tcPr>
          <w:p w14:paraId="4D60D4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C66B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06B9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16B2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C5F6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3" w:type="dxa"/>
            <w:vAlign w:val="center"/>
          </w:tcPr>
          <w:p w14:paraId="108C71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:rsidR="00CB0859" w14:paraId="6A6217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FEE9A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5646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9021</w:t>
            </w:r>
          </w:p>
        </w:tc>
        <w:tc>
          <w:tcPr>
            <w:tcW w:w="1839" w:type="dxa"/>
            <w:vAlign w:val="center"/>
          </w:tcPr>
          <w:p w14:paraId="56E98A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8608D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B1B7D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AF4B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4" w:type="dxa"/>
            <w:vAlign w:val="center"/>
          </w:tcPr>
          <w:p w14:paraId="37EA88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8630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0B8B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EDFC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F0F7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13" w:type="dxa"/>
            <w:vAlign w:val="center"/>
          </w:tcPr>
          <w:p w14:paraId="665BCA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CB0859" w14:paraId="27F4B0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3EBCD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DE86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9022</w:t>
            </w:r>
          </w:p>
        </w:tc>
        <w:tc>
          <w:tcPr>
            <w:tcW w:w="1839" w:type="dxa"/>
            <w:vAlign w:val="center"/>
          </w:tcPr>
          <w:p w14:paraId="20D8D2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9115C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A101A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C8D6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1C7FF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9318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25E1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4567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8FBC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8419B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8E73B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31E95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0E3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9023</w:t>
            </w:r>
          </w:p>
        </w:tc>
        <w:tc>
          <w:tcPr>
            <w:tcW w:w="1839" w:type="dxa"/>
            <w:vAlign w:val="center"/>
          </w:tcPr>
          <w:p w14:paraId="42AA0C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0AA87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911FA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C429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4" w:type="dxa"/>
            <w:vAlign w:val="center"/>
          </w:tcPr>
          <w:p w14:paraId="1D7A64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716C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609D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8BCD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641B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13" w:type="dxa"/>
            <w:vAlign w:val="center"/>
          </w:tcPr>
          <w:p w14:paraId="1B80D7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CB0859" w14:paraId="258B1A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E1333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605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9024</w:t>
            </w:r>
          </w:p>
        </w:tc>
        <w:tc>
          <w:tcPr>
            <w:tcW w:w="1839" w:type="dxa"/>
            <w:vAlign w:val="center"/>
          </w:tcPr>
          <w:p w14:paraId="1DC7182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9F73B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CA737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0221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AC553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215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93E4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A060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9FF4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F7DBB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8324C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93405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184D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9025</w:t>
            </w:r>
          </w:p>
        </w:tc>
        <w:tc>
          <w:tcPr>
            <w:tcW w:w="1839" w:type="dxa"/>
            <w:vAlign w:val="center"/>
          </w:tcPr>
          <w:p w14:paraId="3F6415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D9601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ED51C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B012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DC6A7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06D9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E469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B39A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41AA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E23A3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A49F3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A8593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7252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9026</w:t>
            </w:r>
          </w:p>
        </w:tc>
        <w:tc>
          <w:tcPr>
            <w:tcW w:w="1839" w:type="dxa"/>
            <w:vAlign w:val="center"/>
          </w:tcPr>
          <w:p w14:paraId="09CACD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44036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E66FF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5427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4" w:type="dxa"/>
            <w:vAlign w:val="center"/>
          </w:tcPr>
          <w:p w14:paraId="37825B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2C2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14B9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3044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AF8D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3" w:type="dxa"/>
            <w:vAlign w:val="center"/>
          </w:tcPr>
          <w:p w14:paraId="77D24F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CB0859" w14:paraId="41E519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01215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9C7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9027</w:t>
            </w:r>
          </w:p>
        </w:tc>
        <w:tc>
          <w:tcPr>
            <w:tcW w:w="1839" w:type="dxa"/>
            <w:vAlign w:val="center"/>
          </w:tcPr>
          <w:p w14:paraId="551B18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B7901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C2B2F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C4C7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14:paraId="1B17BC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B72F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B4A0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7F5A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BF92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13" w:type="dxa"/>
            <w:vAlign w:val="center"/>
          </w:tcPr>
          <w:p w14:paraId="0A7191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:rsidR="00CB0859" w14:paraId="7B3787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1BD37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8B31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9028</w:t>
            </w:r>
          </w:p>
        </w:tc>
        <w:tc>
          <w:tcPr>
            <w:tcW w:w="1839" w:type="dxa"/>
            <w:vAlign w:val="center"/>
          </w:tcPr>
          <w:p w14:paraId="19F8BB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62E96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43DA2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8044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DAE9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2F17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A427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7BAB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624A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0E3B8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03854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53EAB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15C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9029</w:t>
            </w:r>
          </w:p>
        </w:tc>
        <w:tc>
          <w:tcPr>
            <w:tcW w:w="1839" w:type="dxa"/>
            <w:vAlign w:val="center"/>
          </w:tcPr>
          <w:p w14:paraId="641567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4320C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F259F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6045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14:paraId="7558E8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E0F0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7D2F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89A7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FCF3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3" w:type="dxa"/>
            <w:vAlign w:val="center"/>
          </w:tcPr>
          <w:p w14:paraId="5528FB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CB0859" w14:paraId="1A27F3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0A943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5B1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9030</w:t>
            </w:r>
          </w:p>
        </w:tc>
        <w:tc>
          <w:tcPr>
            <w:tcW w:w="1839" w:type="dxa"/>
            <w:vAlign w:val="center"/>
          </w:tcPr>
          <w:p w14:paraId="02C6A8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A4A63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2DB37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F7A6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4" w:type="dxa"/>
            <w:vAlign w:val="center"/>
          </w:tcPr>
          <w:p w14:paraId="1DB3F6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0253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549D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92E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15C7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13" w:type="dxa"/>
            <w:vAlign w:val="center"/>
          </w:tcPr>
          <w:p w14:paraId="0C93B8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:rsidR="00CB0859" w14:paraId="6BF15F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A3B10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B57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9031</w:t>
            </w:r>
          </w:p>
        </w:tc>
        <w:tc>
          <w:tcPr>
            <w:tcW w:w="1839" w:type="dxa"/>
            <w:vAlign w:val="center"/>
          </w:tcPr>
          <w:p w14:paraId="7ED74A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45A22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0F4ED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3903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854" w:type="dxa"/>
            <w:vAlign w:val="center"/>
          </w:tcPr>
          <w:p w14:paraId="093D50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3646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3D01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644F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538D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13" w:type="dxa"/>
            <w:vAlign w:val="center"/>
          </w:tcPr>
          <w:p w14:paraId="0F7A8F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:rsidR="00CB0859" w14:paraId="6DD525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DE266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7345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9032</w:t>
            </w:r>
          </w:p>
        </w:tc>
        <w:tc>
          <w:tcPr>
            <w:tcW w:w="1839" w:type="dxa"/>
            <w:vAlign w:val="center"/>
          </w:tcPr>
          <w:p w14:paraId="1F2B3B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897E0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558C26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BE34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27E499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E6BC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D20D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6048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BFA1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13" w:type="dxa"/>
            <w:vAlign w:val="center"/>
          </w:tcPr>
          <w:p w14:paraId="54B2E3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CB0859" w14:paraId="6CAD03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11A42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225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9033</w:t>
            </w:r>
          </w:p>
        </w:tc>
        <w:tc>
          <w:tcPr>
            <w:tcW w:w="1839" w:type="dxa"/>
            <w:vAlign w:val="center"/>
          </w:tcPr>
          <w:p w14:paraId="08EB3E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3D5D7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DC5BC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D0F4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C35FB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FE8B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28A5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6E43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0F3A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F4F34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0E7A2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5A8C4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413C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9034</w:t>
            </w:r>
          </w:p>
        </w:tc>
        <w:tc>
          <w:tcPr>
            <w:tcW w:w="1839" w:type="dxa"/>
            <w:vAlign w:val="center"/>
          </w:tcPr>
          <w:p w14:paraId="5D3866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7B004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6BB8E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6196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1EC653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71D9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A2F9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4537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77DD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3D80CA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2D0E6B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41696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463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9035</w:t>
            </w:r>
          </w:p>
        </w:tc>
        <w:tc>
          <w:tcPr>
            <w:tcW w:w="1839" w:type="dxa"/>
            <w:vAlign w:val="center"/>
          </w:tcPr>
          <w:p w14:paraId="3D2317A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64F8B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4AB91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FF6D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607DD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D887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CAE7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19DD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4243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A3277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C42FA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39C4B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CC3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9036</w:t>
            </w:r>
          </w:p>
        </w:tc>
        <w:tc>
          <w:tcPr>
            <w:tcW w:w="1839" w:type="dxa"/>
            <w:vAlign w:val="center"/>
          </w:tcPr>
          <w:p w14:paraId="521D2F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44B402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8DAD4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1E93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45FBF9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AAB0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496F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3D31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9675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4A26C4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6B16B0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989B1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38B9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9037</w:t>
            </w:r>
          </w:p>
        </w:tc>
        <w:tc>
          <w:tcPr>
            <w:tcW w:w="1839" w:type="dxa"/>
            <w:vAlign w:val="center"/>
          </w:tcPr>
          <w:p w14:paraId="068DFFF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0A142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57C5E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30F8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74B0C6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AEBF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FA47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A516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508B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0EF514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526B5D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874C8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FB94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9038</w:t>
            </w:r>
          </w:p>
        </w:tc>
        <w:tc>
          <w:tcPr>
            <w:tcW w:w="1839" w:type="dxa"/>
            <w:vAlign w:val="center"/>
          </w:tcPr>
          <w:p w14:paraId="41C391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6A99C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3D556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6CDE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DA1F3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10FF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2B15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DE3B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AD58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0204E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F7A1B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E6C45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7ED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9039</w:t>
            </w:r>
          </w:p>
        </w:tc>
        <w:tc>
          <w:tcPr>
            <w:tcW w:w="1839" w:type="dxa"/>
            <w:vAlign w:val="center"/>
          </w:tcPr>
          <w:p w14:paraId="4E2FB0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696E1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542D4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D0DD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854" w:type="dxa"/>
            <w:vAlign w:val="center"/>
          </w:tcPr>
          <w:p w14:paraId="6AE111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5F6B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B221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107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7045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713" w:type="dxa"/>
            <w:vAlign w:val="center"/>
          </w:tcPr>
          <w:p w14:paraId="7E2228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CB0859" w14:paraId="346E0B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75A1C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CB21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9041</w:t>
            </w:r>
          </w:p>
        </w:tc>
        <w:tc>
          <w:tcPr>
            <w:tcW w:w="1839" w:type="dxa"/>
            <w:vAlign w:val="center"/>
          </w:tcPr>
          <w:p w14:paraId="54D815B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0C69B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E3510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C09C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854" w:type="dxa"/>
            <w:vAlign w:val="center"/>
          </w:tcPr>
          <w:p w14:paraId="5C3021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9159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2B56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AF20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84FA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713" w:type="dxa"/>
            <w:vAlign w:val="center"/>
          </w:tcPr>
          <w:p w14:paraId="3A7EFA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 w:rsidR="00CB0859" w14:paraId="690EF4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B2815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18164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9042</w:t>
            </w:r>
          </w:p>
        </w:tc>
        <w:tc>
          <w:tcPr>
            <w:tcW w:w="1839" w:type="dxa"/>
            <w:vAlign w:val="center"/>
          </w:tcPr>
          <w:p w14:paraId="221BAC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AC072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63FC91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60BA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854" w:type="dxa"/>
            <w:vAlign w:val="center"/>
          </w:tcPr>
          <w:p w14:paraId="78EA4E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BFD4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4F00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CCB7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95CA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713" w:type="dxa"/>
            <w:vAlign w:val="center"/>
          </w:tcPr>
          <w:p w14:paraId="2F9102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 w:rsidR="00CB0859" w14:paraId="5F6B5F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C9FAF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D420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9043</w:t>
            </w:r>
          </w:p>
        </w:tc>
        <w:tc>
          <w:tcPr>
            <w:tcW w:w="1839" w:type="dxa"/>
            <w:vAlign w:val="center"/>
          </w:tcPr>
          <w:p w14:paraId="39CAC2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2A254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8861A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C2BD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8F175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2EAE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EFB4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F919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5935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17638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3C87B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32549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E441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</w:p>
        </w:tc>
        <w:tc>
          <w:tcPr>
            <w:tcW w:w="1839" w:type="dxa"/>
            <w:vAlign w:val="center"/>
          </w:tcPr>
          <w:p w14:paraId="5DAFF1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1C17D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36ED69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FE71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854" w:type="dxa"/>
            <w:vAlign w:val="center"/>
          </w:tcPr>
          <w:p w14:paraId="586055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BA51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CBDA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89F0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D224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13" w:type="dxa"/>
            <w:vAlign w:val="center"/>
          </w:tcPr>
          <w:p w14:paraId="65C2F8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CB0859" w14:paraId="641AAC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2B170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1FA75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9045</w:t>
            </w:r>
          </w:p>
        </w:tc>
        <w:tc>
          <w:tcPr>
            <w:tcW w:w="1839" w:type="dxa"/>
            <w:vAlign w:val="center"/>
          </w:tcPr>
          <w:p w14:paraId="0E644E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91B32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35A76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801A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854" w:type="dxa"/>
            <w:vAlign w:val="center"/>
          </w:tcPr>
          <w:p w14:paraId="6D9528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3B9D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041C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D705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0058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13" w:type="dxa"/>
            <w:vAlign w:val="center"/>
          </w:tcPr>
          <w:p w14:paraId="4449F3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CB0859" w14:paraId="6F4EC1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4771D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E766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9046</w:t>
            </w:r>
          </w:p>
        </w:tc>
        <w:tc>
          <w:tcPr>
            <w:tcW w:w="1839" w:type="dxa"/>
            <w:vAlign w:val="center"/>
          </w:tcPr>
          <w:p w14:paraId="595CBFC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635A6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32E72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EA33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ED88A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5104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3041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5709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2236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E81A9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EB823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64F69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552F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9047</w:t>
            </w:r>
          </w:p>
        </w:tc>
        <w:tc>
          <w:tcPr>
            <w:tcW w:w="1839" w:type="dxa"/>
            <w:vAlign w:val="center"/>
          </w:tcPr>
          <w:p w14:paraId="7E0AA0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8BF18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60951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99EB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14:paraId="31E339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16BE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9A3E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5DD0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15C5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13" w:type="dxa"/>
            <w:vAlign w:val="center"/>
          </w:tcPr>
          <w:p w14:paraId="2C3A2C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CB0859" w14:paraId="72C438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2B0B6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6171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9048</w:t>
            </w:r>
          </w:p>
        </w:tc>
        <w:tc>
          <w:tcPr>
            <w:tcW w:w="1839" w:type="dxa"/>
            <w:vAlign w:val="center"/>
          </w:tcPr>
          <w:p w14:paraId="5C4236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34144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29FC93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BF09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10DC27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FB5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0245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42C0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E7F7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14:paraId="3A1C82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CB0859" w14:paraId="355E28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B2F41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A17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9050</w:t>
            </w:r>
          </w:p>
        </w:tc>
        <w:tc>
          <w:tcPr>
            <w:tcW w:w="1839" w:type="dxa"/>
            <w:vAlign w:val="center"/>
          </w:tcPr>
          <w:p w14:paraId="3D7475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7DCB2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8AD5C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B1D6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A820D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42A1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3492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D3B1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4F23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B1FFD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12DBD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3DB1D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CA6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9051</w:t>
            </w:r>
          </w:p>
        </w:tc>
        <w:tc>
          <w:tcPr>
            <w:tcW w:w="1839" w:type="dxa"/>
            <w:vAlign w:val="center"/>
          </w:tcPr>
          <w:p w14:paraId="38E980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0EB3E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BCA51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A680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D980F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921B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3BD0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C526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64DB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C3CBD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4A1F1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D9CA3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E53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9052</w:t>
            </w:r>
          </w:p>
        </w:tc>
        <w:tc>
          <w:tcPr>
            <w:tcW w:w="1839" w:type="dxa"/>
            <w:vAlign w:val="center"/>
          </w:tcPr>
          <w:p w14:paraId="24463A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55091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EE368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2916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43FDA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AC2C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3698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8F1B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1AF8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7BBA4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D99F9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A96EE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0F6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9054</w:t>
            </w:r>
          </w:p>
        </w:tc>
        <w:tc>
          <w:tcPr>
            <w:tcW w:w="1839" w:type="dxa"/>
            <w:vAlign w:val="center"/>
          </w:tcPr>
          <w:p w14:paraId="73BF11C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419C5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BAF21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A4FB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14:paraId="2C521D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37C9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A43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4576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DB8D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13" w:type="dxa"/>
            <w:vAlign w:val="center"/>
          </w:tcPr>
          <w:p w14:paraId="66DBE9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63A853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09F0A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60F5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9055</w:t>
            </w:r>
          </w:p>
        </w:tc>
        <w:tc>
          <w:tcPr>
            <w:tcW w:w="1839" w:type="dxa"/>
            <w:vAlign w:val="center"/>
          </w:tcPr>
          <w:p w14:paraId="09C584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98141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EB561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62C2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4ADEE2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9DDE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6226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5938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EB9A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508A45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663B2F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9A67F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378D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9063</w:t>
            </w:r>
          </w:p>
        </w:tc>
        <w:tc>
          <w:tcPr>
            <w:tcW w:w="1839" w:type="dxa"/>
            <w:vAlign w:val="center"/>
          </w:tcPr>
          <w:p w14:paraId="1D8F07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31CB3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F1538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2FE9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5164C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7AD0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A5B7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842E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F32F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E8458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3D24A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A2B25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056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9070</w:t>
            </w:r>
          </w:p>
        </w:tc>
        <w:tc>
          <w:tcPr>
            <w:tcW w:w="1839" w:type="dxa"/>
            <w:vAlign w:val="center"/>
          </w:tcPr>
          <w:p w14:paraId="2D2F9E5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6DB3B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376AB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8B5A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F2618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9607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AB5C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0C26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3D7D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D0494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37C65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8E3F3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1D3A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9073</w:t>
            </w:r>
          </w:p>
        </w:tc>
        <w:tc>
          <w:tcPr>
            <w:tcW w:w="1839" w:type="dxa"/>
            <w:vAlign w:val="center"/>
          </w:tcPr>
          <w:p w14:paraId="155E74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397CB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1559C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6FE7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854" w:type="dxa"/>
            <w:vAlign w:val="center"/>
          </w:tcPr>
          <w:p w14:paraId="4C01FD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6DD4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7485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3248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1C0C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13" w:type="dxa"/>
            <w:vAlign w:val="center"/>
          </w:tcPr>
          <w:p w14:paraId="7F2B19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B0859" w14:paraId="2D64FF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495BC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51D31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9074</w:t>
            </w:r>
          </w:p>
        </w:tc>
        <w:tc>
          <w:tcPr>
            <w:tcW w:w="1839" w:type="dxa"/>
            <w:vAlign w:val="center"/>
          </w:tcPr>
          <w:p w14:paraId="691B89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0788D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BCD2F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9C4D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5C5CC2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9450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D60E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F121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8C17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017CD7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0A05D6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B555C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5A97D04" w14:textId="77777777" w:rsidR="00CB0859" w:rsidRDefault="007A5CE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22DD4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952</w:t>
            </w:r>
          </w:p>
        </w:tc>
        <w:tc>
          <w:tcPr>
            <w:tcW w:w="707" w:type="dxa"/>
            <w:vAlign w:val="center"/>
          </w:tcPr>
          <w:p w14:paraId="0350B7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9C1E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19242</w:t>
            </w:r>
          </w:p>
        </w:tc>
        <w:tc>
          <w:tcPr>
            <w:tcW w:w="854" w:type="dxa"/>
            <w:vAlign w:val="center"/>
          </w:tcPr>
          <w:p w14:paraId="624A60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5F3D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C18B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1827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7AFD6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19242</w:t>
            </w:r>
          </w:p>
        </w:tc>
        <w:tc>
          <w:tcPr>
            <w:tcW w:w="713" w:type="dxa"/>
            <w:vAlign w:val="center"/>
          </w:tcPr>
          <w:p w14:paraId="7FCD821F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20.2</w:t>
            </w:r>
          </w:p>
        </w:tc>
      </w:tr>
      <w:tr w:rsidR="00CB0859" w14:paraId="0EA5A8D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CFBF9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09A945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10001</w:t>
            </w:r>
          </w:p>
        </w:tc>
        <w:tc>
          <w:tcPr>
            <w:tcW w:w="1839" w:type="dxa"/>
            <w:vAlign w:val="center"/>
          </w:tcPr>
          <w:p w14:paraId="3DDCC2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非居住用途空间</w:t>
            </w:r>
          </w:p>
        </w:tc>
        <w:tc>
          <w:tcPr>
            <w:tcW w:w="848" w:type="dxa"/>
            <w:vAlign w:val="center"/>
          </w:tcPr>
          <w:p w14:paraId="590E4D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14AE2E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4C3A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854" w:type="dxa"/>
            <w:vAlign w:val="center"/>
          </w:tcPr>
          <w:p w14:paraId="7C7D92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71DF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A86D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7E93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E236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713" w:type="dxa"/>
            <w:vAlign w:val="center"/>
          </w:tcPr>
          <w:p w14:paraId="725DAC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CB0859" w14:paraId="785F1F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4AB2D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BBDC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10002</w:t>
            </w:r>
          </w:p>
        </w:tc>
        <w:tc>
          <w:tcPr>
            <w:tcW w:w="1839" w:type="dxa"/>
            <w:vAlign w:val="center"/>
          </w:tcPr>
          <w:p w14:paraId="02086C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830B6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FCF3F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C529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854" w:type="dxa"/>
            <w:vAlign w:val="center"/>
          </w:tcPr>
          <w:p w14:paraId="62E0D4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4A82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7D4A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8EE7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6578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13" w:type="dxa"/>
            <w:vAlign w:val="center"/>
          </w:tcPr>
          <w:p w14:paraId="68DCC4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CB0859" w14:paraId="41120D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540EC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C7EC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10003</w:t>
            </w:r>
          </w:p>
        </w:tc>
        <w:tc>
          <w:tcPr>
            <w:tcW w:w="1839" w:type="dxa"/>
            <w:vAlign w:val="center"/>
          </w:tcPr>
          <w:p w14:paraId="2BD01AA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99AE5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65CF3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EFA4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854" w:type="dxa"/>
            <w:vAlign w:val="center"/>
          </w:tcPr>
          <w:p w14:paraId="127CF0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2B38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1804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7815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ECE3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13" w:type="dxa"/>
            <w:vAlign w:val="center"/>
          </w:tcPr>
          <w:p w14:paraId="2AD178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CB0859" w14:paraId="1F4E4F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9BF63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136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10004</w:t>
            </w:r>
          </w:p>
        </w:tc>
        <w:tc>
          <w:tcPr>
            <w:tcW w:w="1839" w:type="dxa"/>
            <w:vAlign w:val="center"/>
          </w:tcPr>
          <w:p w14:paraId="7EE337A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DDB84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975D8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FC5F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854" w:type="dxa"/>
            <w:vAlign w:val="center"/>
          </w:tcPr>
          <w:p w14:paraId="64DD42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3AF5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DFD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4C11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4545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13" w:type="dxa"/>
            <w:vAlign w:val="center"/>
          </w:tcPr>
          <w:p w14:paraId="6796CD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:rsidR="00CB0859" w14:paraId="7C9CF6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553CC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89C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10005</w:t>
            </w:r>
          </w:p>
        </w:tc>
        <w:tc>
          <w:tcPr>
            <w:tcW w:w="1839" w:type="dxa"/>
            <w:vAlign w:val="center"/>
          </w:tcPr>
          <w:p w14:paraId="0C581DD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B7E20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20B900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5E35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854" w:type="dxa"/>
            <w:vAlign w:val="center"/>
          </w:tcPr>
          <w:p w14:paraId="5D3F8C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F4DE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F582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AC07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A79D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13" w:type="dxa"/>
            <w:vAlign w:val="center"/>
          </w:tcPr>
          <w:p w14:paraId="55496B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CB0859" w14:paraId="1FB65D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9AA44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9E22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10006</w:t>
            </w:r>
          </w:p>
        </w:tc>
        <w:tc>
          <w:tcPr>
            <w:tcW w:w="1839" w:type="dxa"/>
            <w:vAlign w:val="center"/>
          </w:tcPr>
          <w:p w14:paraId="2493AF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0AECD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5D06E5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9C7A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vAlign w:val="center"/>
          </w:tcPr>
          <w:p w14:paraId="4A0F0D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8A12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0703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2F2F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49EA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13" w:type="dxa"/>
            <w:vAlign w:val="center"/>
          </w:tcPr>
          <w:p w14:paraId="09AF28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CB0859" w14:paraId="3429FC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4080E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9E47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10007</w:t>
            </w:r>
          </w:p>
        </w:tc>
        <w:tc>
          <w:tcPr>
            <w:tcW w:w="1839" w:type="dxa"/>
            <w:vAlign w:val="center"/>
          </w:tcPr>
          <w:p w14:paraId="263774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88C7B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00666B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2461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854" w:type="dxa"/>
            <w:vAlign w:val="center"/>
          </w:tcPr>
          <w:p w14:paraId="32BA7E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9F25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5D9F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B106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522A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713" w:type="dxa"/>
            <w:vAlign w:val="center"/>
          </w:tcPr>
          <w:p w14:paraId="223707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6B2460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D4F88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4E3C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10008</w:t>
            </w:r>
          </w:p>
        </w:tc>
        <w:tc>
          <w:tcPr>
            <w:tcW w:w="1839" w:type="dxa"/>
            <w:vAlign w:val="center"/>
          </w:tcPr>
          <w:p w14:paraId="7665EB4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3F00A1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64510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97D4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854" w:type="dxa"/>
            <w:vAlign w:val="center"/>
          </w:tcPr>
          <w:p w14:paraId="45C4BF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005A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8E27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9CF4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4A6B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13" w:type="dxa"/>
            <w:vAlign w:val="center"/>
          </w:tcPr>
          <w:p w14:paraId="7A13F8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CB0859" w14:paraId="2822DE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985C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4A0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10009</w:t>
            </w:r>
          </w:p>
        </w:tc>
        <w:tc>
          <w:tcPr>
            <w:tcW w:w="1839" w:type="dxa"/>
            <w:vAlign w:val="center"/>
          </w:tcPr>
          <w:p w14:paraId="5D3C04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29676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14939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4280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854" w:type="dxa"/>
            <w:vAlign w:val="center"/>
          </w:tcPr>
          <w:p w14:paraId="5F4182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32E2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2B3B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A31B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6E04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13" w:type="dxa"/>
            <w:vAlign w:val="center"/>
          </w:tcPr>
          <w:p w14:paraId="36A30C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CB0859" w14:paraId="1FC456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C2361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A339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10010</w:t>
            </w:r>
          </w:p>
        </w:tc>
        <w:tc>
          <w:tcPr>
            <w:tcW w:w="1839" w:type="dxa"/>
            <w:vAlign w:val="center"/>
          </w:tcPr>
          <w:p w14:paraId="0DDBEF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848" w:type="dxa"/>
            <w:vAlign w:val="center"/>
          </w:tcPr>
          <w:p w14:paraId="497A89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7CE939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51B1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854" w:type="dxa"/>
            <w:vAlign w:val="center"/>
          </w:tcPr>
          <w:p w14:paraId="4B0185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76FA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623E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066B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5919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713" w:type="dxa"/>
            <w:vAlign w:val="center"/>
          </w:tcPr>
          <w:p w14:paraId="1537FB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CB0859" w14:paraId="5C58A6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3FA9D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642E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10011</w:t>
            </w:r>
          </w:p>
        </w:tc>
        <w:tc>
          <w:tcPr>
            <w:tcW w:w="1839" w:type="dxa"/>
            <w:vAlign w:val="center"/>
          </w:tcPr>
          <w:p w14:paraId="295F36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4B9D6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871CF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329D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DBFA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A8C0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F1E4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E2AA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BE00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7239D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EA21E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00A1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43A8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10012</w:t>
            </w:r>
          </w:p>
        </w:tc>
        <w:tc>
          <w:tcPr>
            <w:tcW w:w="1839" w:type="dxa"/>
            <w:vAlign w:val="center"/>
          </w:tcPr>
          <w:p w14:paraId="15A6C1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969A5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4EF4B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41BF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56FF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9835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4A1E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78B0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20EA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6CF02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2B354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7B426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EEC7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10013</w:t>
            </w:r>
          </w:p>
        </w:tc>
        <w:tc>
          <w:tcPr>
            <w:tcW w:w="1839" w:type="dxa"/>
            <w:vAlign w:val="center"/>
          </w:tcPr>
          <w:p w14:paraId="64B362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0D318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D5851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2B90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24B0B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0306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29DA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BE47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B86D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34900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500DD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C3B59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19D50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10014</w:t>
            </w:r>
          </w:p>
        </w:tc>
        <w:tc>
          <w:tcPr>
            <w:tcW w:w="1839" w:type="dxa"/>
            <w:vAlign w:val="center"/>
          </w:tcPr>
          <w:p w14:paraId="510EDE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27B27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9A440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4319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4" w:type="dxa"/>
            <w:vAlign w:val="center"/>
          </w:tcPr>
          <w:p w14:paraId="1235E2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5129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F98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A4B8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40E7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13" w:type="dxa"/>
            <w:vAlign w:val="center"/>
          </w:tcPr>
          <w:p w14:paraId="2FF56A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CB0859" w14:paraId="1F0102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3B3B7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45B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10015</w:t>
            </w:r>
          </w:p>
        </w:tc>
        <w:tc>
          <w:tcPr>
            <w:tcW w:w="1839" w:type="dxa"/>
            <w:vAlign w:val="center"/>
          </w:tcPr>
          <w:p w14:paraId="391EF9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45D7A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13633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74CE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854" w:type="dxa"/>
            <w:vAlign w:val="center"/>
          </w:tcPr>
          <w:p w14:paraId="371DD0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55B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45A0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350C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3D50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13" w:type="dxa"/>
            <w:vAlign w:val="center"/>
          </w:tcPr>
          <w:p w14:paraId="3E3554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:rsidR="00CB0859" w14:paraId="0C32A5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CB829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5C8F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10016</w:t>
            </w:r>
          </w:p>
        </w:tc>
        <w:tc>
          <w:tcPr>
            <w:tcW w:w="1839" w:type="dxa"/>
            <w:vAlign w:val="center"/>
          </w:tcPr>
          <w:p w14:paraId="0FFFBC2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0E11C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7058A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8E2D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14:paraId="6B82CE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40B1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E81F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1CA4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EB3C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13" w:type="dxa"/>
            <w:vAlign w:val="center"/>
          </w:tcPr>
          <w:p w14:paraId="606B37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CB0859" w14:paraId="531E7F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1655F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ECBF0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10017</w:t>
            </w:r>
          </w:p>
        </w:tc>
        <w:tc>
          <w:tcPr>
            <w:tcW w:w="1839" w:type="dxa"/>
            <w:vAlign w:val="center"/>
          </w:tcPr>
          <w:p w14:paraId="5A68F7E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7FC72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ACEE5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4DAE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4" w:type="dxa"/>
            <w:vAlign w:val="center"/>
          </w:tcPr>
          <w:p w14:paraId="351D2B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21A5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D234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BEB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B804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13" w:type="dxa"/>
            <w:vAlign w:val="center"/>
          </w:tcPr>
          <w:p w14:paraId="668D3B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CB0859" w14:paraId="62CA17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0AF9B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1AFD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10018</w:t>
            </w:r>
          </w:p>
        </w:tc>
        <w:tc>
          <w:tcPr>
            <w:tcW w:w="1839" w:type="dxa"/>
            <w:vAlign w:val="center"/>
          </w:tcPr>
          <w:p w14:paraId="5A7B38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42A67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9D997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8C15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8205E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CEBB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14C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D662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8CC3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834F5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DC321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EEA44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0DD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10019</w:t>
            </w:r>
          </w:p>
        </w:tc>
        <w:tc>
          <w:tcPr>
            <w:tcW w:w="1839" w:type="dxa"/>
            <w:vAlign w:val="center"/>
          </w:tcPr>
          <w:p w14:paraId="52D7DF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EB427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052E0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6CFA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DD6AA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5DB8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6EE1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CEA9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4662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344B4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FE16E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EB5AE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0AC4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10020</w:t>
            </w:r>
          </w:p>
        </w:tc>
        <w:tc>
          <w:tcPr>
            <w:tcW w:w="1839" w:type="dxa"/>
            <w:vAlign w:val="center"/>
          </w:tcPr>
          <w:p w14:paraId="0130B7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4F1CF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BACEB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D220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F4419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9CB5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EE34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6E33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A7CD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B776E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EC002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5C1D0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15E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10021</w:t>
            </w:r>
          </w:p>
        </w:tc>
        <w:tc>
          <w:tcPr>
            <w:tcW w:w="1839" w:type="dxa"/>
            <w:vAlign w:val="center"/>
          </w:tcPr>
          <w:p w14:paraId="79342A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14F60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D30D7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C1A1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4" w:type="dxa"/>
            <w:vAlign w:val="center"/>
          </w:tcPr>
          <w:p w14:paraId="406D2C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5CA7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8F59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65EB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F777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13" w:type="dxa"/>
            <w:vAlign w:val="center"/>
          </w:tcPr>
          <w:p w14:paraId="2EA082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CB0859" w14:paraId="577E9B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3561C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5D3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10022</w:t>
            </w:r>
          </w:p>
        </w:tc>
        <w:tc>
          <w:tcPr>
            <w:tcW w:w="1839" w:type="dxa"/>
            <w:vAlign w:val="center"/>
          </w:tcPr>
          <w:p w14:paraId="62B47B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848" w:type="dxa"/>
            <w:vAlign w:val="center"/>
          </w:tcPr>
          <w:p w14:paraId="40DFE5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686112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177E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tcW w:w="854" w:type="dxa"/>
            <w:vAlign w:val="center"/>
          </w:tcPr>
          <w:p w14:paraId="735139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0C4F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48BE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CC06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30A1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tcW w:w="713" w:type="dxa"/>
            <w:vAlign w:val="center"/>
          </w:tcPr>
          <w:p w14:paraId="10BA55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CB0859" w14:paraId="35434E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23E8C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66DA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10023</w:t>
            </w:r>
          </w:p>
        </w:tc>
        <w:tc>
          <w:tcPr>
            <w:tcW w:w="1839" w:type="dxa"/>
            <w:vAlign w:val="center"/>
          </w:tcPr>
          <w:p w14:paraId="7EC9FC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5DF40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00AFB9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61BC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09644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D355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93B6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DB39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41FE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1BAC5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B3366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207B8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EC3E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10024</w:t>
            </w:r>
          </w:p>
        </w:tc>
        <w:tc>
          <w:tcPr>
            <w:tcW w:w="1839" w:type="dxa"/>
            <w:vAlign w:val="center"/>
          </w:tcPr>
          <w:p w14:paraId="141F40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0DFF18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E62D4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75A3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14:paraId="3C1E54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90FC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3757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1AC1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7CA0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13" w:type="dxa"/>
            <w:vAlign w:val="center"/>
          </w:tcPr>
          <w:p w14:paraId="22330A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CB0859" w14:paraId="67A0CE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E082F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CBB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10025</w:t>
            </w:r>
          </w:p>
        </w:tc>
        <w:tc>
          <w:tcPr>
            <w:tcW w:w="1839" w:type="dxa"/>
            <w:vAlign w:val="center"/>
          </w:tcPr>
          <w:p w14:paraId="08814C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3667C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DD1B8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965A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016CB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8237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94D3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8932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5491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C5BC4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B37F0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2BD91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34DA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10026</w:t>
            </w:r>
          </w:p>
        </w:tc>
        <w:tc>
          <w:tcPr>
            <w:tcW w:w="1839" w:type="dxa"/>
            <w:vAlign w:val="center"/>
          </w:tcPr>
          <w:p w14:paraId="36A36D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6ADCB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45B56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0212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D8B00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EFA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0A5A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40DF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D8F8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BD090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AB160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09D42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C6F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10027</w:t>
            </w:r>
          </w:p>
        </w:tc>
        <w:tc>
          <w:tcPr>
            <w:tcW w:w="1839" w:type="dxa"/>
            <w:vAlign w:val="center"/>
          </w:tcPr>
          <w:p w14:paraId="7DDD16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5C337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4D47A9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48C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14:paraId="6F3940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23C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ABA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835E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DE94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13" w:type="dxa"/>
            <w:vAlign w:val="center"/>
          </w:tcPr>
          <w:p w14:paraId="5EFD68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CB0859" w14:paraId="6AB317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C7E16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01E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10028</w:t>
            </w:r>
          </w:p>
        </w:tc>
        <w:tc>
          <w:tcPr>
            <w:tcW w:w="1839" w:type="dxa"/>
            <w:vAlign w:val="center"/>
          </w:tcPr>
          <w:p w14:paraId="672D40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4E19B4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B2BC0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7254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854" w:type="dxa"/>
            <w:vAlign w:val="center"/>
          </w:tcPr>
          <w:p w14:paraId="051D1C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E505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0E4D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C735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4A0A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713" w:type="dxa"/>
            <w:vAlign w:val="center"/>
          </w:tcPr>
          <w:p w14:paraId="1471BE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CB0859" w14:paraId="3B3ABA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9C113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DF2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10029</w:t>
            </w:r>
          </w:p>
        </w:tc>
        <w:tc>
          <w:tcPr>
            <w:tcW w:w="1839" w:type="dxa"/>
            <w:vAlign w:val="center"/>
          </w:tcPr>
          <w:p w14:paraId="5A5A32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14904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93B89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173E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22B671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3286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6697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C87F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E198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13" w:type="dxa"/>
            <w:vAlign w:val="center"/>
          </w:tcPr>
          <w:p w14:paraId="6EB545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CB0859" w14:paraId="3A1DD7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1A062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6BC4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10030</w:t>
            </w:r>
          </w:p>
        </w:tc>
        <w:tc>
          <w:tcPr>
            <w:tcW w:w="1839" w:type="dxa"/>
            <w:vAlign w:val="center"/>
          </w:tcPr>
          <w:p w14:paraId="6D57145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0B441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5E39C5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5963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55126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499F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685C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A877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03A2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A7373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34D07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DBA1C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DA93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10031</w:t>
            </w:r>
          </w:p>
        </w:tc>
        <w:tc>
          <w:tcPr>
            <w:tcW w:w="1839" w:type="dxa"/>
            <w:vAlign w:val="center"/>
          </w:tcPr>
          <w:p w14:paraId="5D4C38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00E3D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D6AC8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8966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762D22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899E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21C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571E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43E5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4AD39D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6AC156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1413E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C55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10032</w:t>
            </w:r>
          </w:p>
        </w:tc>
        <w:tc>
          <w:tcPr>
            <w:tcW w:w="1839" w:type="dxa"/>
            <w:vAlign w:val="center"/>
          </w:tcPr>
          <w:p w14:paraId="698319A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57C8A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5D8CC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3598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82B6A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9A65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2BB2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6225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3D01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86D0E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DA9A8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27F78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4FE27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10033</w:t>
            </w:r>
          </w:p>
        </w:tc>
        <w:tc>
          <w:tcPr>
            <w:tcW w:w="1839" w:type="dxa"/>
            <w:vAlign w:val="center"/>
          </w:tcPr>
          <w:p w14:paraId="11AFC2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ECD34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1588D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3197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729632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0A1B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D83D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C383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8826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4C2F4C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3EEB99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C09C3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52F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10034</w:t>
            </w:r>
          </w:p>
        </w:tc>
        <w:tc>
          <w:tcPr>
            <w:tcW w:w="1839" w:type="dxa"/>
            <w:vAlign w:val="center"/>
          </w:tcPr>
          <w:p w14:paraId="2B7BE0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4A56DE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1945A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61AB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450CCC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7B1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2521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77AC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2241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334A27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0FDF1C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6D9A5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80F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10035</w:t>
            </w:r>
          </w:p>
        </w:tc>
        <w:tc>
          <w:tcPr>
            <w:tcW w:w="1839" w:type="dxa"/>
            <w:vAlign w:val="center"/>
          </w:tcPr>
          <w:p w14:paraId="48092A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29E22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7AE32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DC69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D3B6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154A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E23B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13E5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59E4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99A4F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8F515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47A5B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E058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10036</w:t>
            </w:r>
          </w:p>
        </w:tc>
        <w:tc>
          <w:tcPr>
            <w:tcW w:w="1839" w:type="dxa"/>
            <w:vAlign w:val="center"/>
          </w:tcPr>
          <w:p w14:paraId="6F16B2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54CFB9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001F8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9DBE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854" w:type="dxa"/>
            <w:vAlign w:val="center"/>
          </w:tcPr>
          <w:p w14:paraId="0C914D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5A9B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1160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AC45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ED8A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13" w:type="dxa"/>
            <w:vAlign w:val="center"/>
          </w:tcPr>
          <w:p w14:paraId="67D9C8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CB0859" w14:paraId="7459CF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5706F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B2A1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10037</w:t>
            </w:r>
          </w:p>
        </w:tc>
        <w:tc>
          <w:tcPr>
            <w:tcW w:w="1839" w:type="dxa"/>
            <w:vAlign w:val="center"/>
          </w:tcPr>
          <w:p w14:paraId="55D829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60C13B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02705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FC30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854" w:type="dxa"/>
            <w:vAlign w:val="center"/>
          </w:tcPr>
          <w:p w14:paraId="1CD13E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4F4D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660F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7216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E6B6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13" w:type="dxa"/>
            <w:vAlign w:val="center"/>
          </w:tcPr>
          <w:p w14:paraId="7DEC7B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CB0859" w14:paraId="24DEF9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8B981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652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10038</w:t>
            </w:r>
          </w:p>
        </w:tc>
        <w:tc>
          <w:tcPr>
            <w:tcW w:w="1839" w:type="dxa"/>
            <w:vAlign w:val="center"/>
          </w:tcPr>
          <w:p w14:paraId="0CB119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12042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D9C1A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BB19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CE09C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E0F7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82CB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C1FE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426E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0A855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70F3C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21BF0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A976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10039</w:t>
            </w:r>
          </w:p>
        </w:tc>
        <w:tc>
          <w:tcPr>
            <w:tcW w:w="1839" w:type="dxa"/>
            <w:vAlign w:val="center"/>
          </w:tcPr>
          <w:p w14:paraId="063532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1D38C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BC19F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2145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D6E6A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880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7EC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8C5A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67DF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CEE25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27000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9BAA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CAB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10040</w:t>
            </w:r>
          </w:p>
        </w:tc>
        <w:tc>
          <w:tcPr>
            <w:tcW w:w="1839" w:type="dxa"/>
            <w:vAlign w:val="center"/>
          </w:tcPr>
          <w:p w14:paraId="50B148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C386B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B8BEA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BC23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854" w:type="dxa"/>
            <w:vAlign w:val="center"/>
          </w:tcPr>
          <w:p w14:paraId="49B91A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4B96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DE5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F07B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ABC3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13" w:type="dxa"/>
            <w:vAlign w:val="center"/>
          </w:tcPr>
          <w:p w14:paraId="5C83AC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CB0859" w14:paraId="1ED526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CB432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DC3F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10041</w:t>
            </w:r>
          </w:p>
        </w:tc>
        <w:tc>
          <w:tcPr>
            <w:tcW w:w="1839" w:type="dxa"/>
            <w:vAlign w:val="center"/>
          </w:tcPr>
          <w:p w14:paraId="716AE6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D0C54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D16DA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DBC8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A9907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B559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2C48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E114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EACB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39D91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3FEB3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269D5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6EB1E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10042</w:t>
            </w:r>
          </w:p>
        </w:tc>
        <w:tc>
          <w:tcPr>
            <w:tcW w:w="1839" w:type="dxa"/>
            <w:vAlign w:val="center"/>
          </w:tcPr>
          <w:p w14:paraId="07ACA8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5BF0F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DC30F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2CCA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854" w:type="dxa"/>
            <w:vAlign w:val="center"/>
          </w:tcPr>
          <w:p w14:paraId="447423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D0C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57B4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A5F1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3C74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64538A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CB0859" w14:paraId="0D9DE3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27FF9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641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10043</w:t>
            </w:r>
          </w:p>
        </w:tc>
        <w:tc>
          <w:tcPr>
            <w:tcW w:w="1839" w:type="dxa"/>
            <w:vAlign w:val="center"/>
          </w:tcPr>
          <w:p w14:paraId="037910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67B7E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AB1F4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FB15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67B4F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93E7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1D8F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2463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F8E7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AC89F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C46E9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1A5DB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8A83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10044</w:t>
            </w:r>
          </w:p>
        </w:tc>
        <w:tc>
          <w:tcPr>
            <w:tcW w:w="1839" w:type="dxa"/>
            <w:vAlign w:val="center"/>
          </w:tcPr>
          <w:p w14:paraId="17E4E6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3596A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5736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CCAE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45B6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80B4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862C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55F1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1BCD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7AB28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04EAB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83283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ADDA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10045</w:t>
            </w:r>
          </w:p>
        </w:tc>
        <w:tc>
          <w:tcPr>
            <w:tcW w:w="1839" w:type="dxa"/>
            <w:vAlign w:val="center"/>
          </w:tcPr>
          <w:p w14:paraId="7F0582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16352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62E2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8A16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8694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E923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070B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61A3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CAFB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90D5A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058D19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0E3C3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29711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</w:t>
            </w:r>
          </w:p>
        </w:tc>
        <w:tc>
          <w:tcPr>
            <w:tcW w:w="1839" w:type="dxa"/>
            <w:vAlign w:val="center"/>
          </w:tcPr>
          <w:p w14:paraId="06E32D2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4492A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5F64C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F19D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4" w:type="dxa"/>
            <w:vAlign w:val="center"/>
          </w:tcPr>
          <w:p w14:paraId="643BBD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D0CA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04F3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54C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50DE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13" w:type="dxa"/>
            <w:vAlign w:val="center"/>
          </w:tcPr>
          <w:p w14:paraId="236F72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:rsidR="00CB0859" w14:paraId="19D251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1FBD0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A25BB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10047</w:t>
            </w:r>
          </w:p>
        </w:tc>
        <w:tc>
          <w:tcPr>
            <w:tcW w:w="1839" w:type="dxa"/>
            <w:vAlign w:val="center"/>
          </w:tcPr>
          <w:p w14:paraId="34A5C7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6DB17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E2B37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0E7A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4" w:type="dxa"/>
            <w:vAlign w:val="center"/>
          </w:tcPr>
          <w:p w14:paraId="05828C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63AE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2EA8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F6E3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7BAF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13" w:type="dxa"/>
            <w:vAlign w:val="center"/>
          </w:tcPr>
          <w:p w14:paraId="60FE60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CB0859" w14:paraId="442ADE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9F044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44E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10048</w:t>
            </w:r>
          </w:p>
        </w:tc>
        <w:tc>
          <w:tcPr>
            <w:tcW w:w="1839" w:type="dxa"/>
            <w:vAlign w:val="center"/>
          </w:tcPr>
          <w:p w14:paraId="2FE1E6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843E2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F4BCD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220F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7C9DF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94BF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83DB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738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5036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85446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208B8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999D6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37DEA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</w:t>
            </w:r>
          </w:p>
        </w:tc>
        <w:tc>
          <w:tcPr>
            <w:tcW w:w="1839" w:type="dxa"/>
            <w:vAlign w:val="center"/>
          </w:tcPr>
          <w:p w14:paraId="6D6527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C9D9F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5F8FE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3BA9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7F423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922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B7B5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AFA3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2A9D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3E9F9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BA445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8D2EE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4CDDA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10050</w:t>
            </w:r>
          </w:p>
        </w:tc>
        <w:tc>
          <w:tcPr>
            <w:tcW w:w="1839" w:type="dxa"/>
            <w:vAlign w:val="center"/>
          </w:tcPr>
          <w:p w14:paraId="01E067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8EB87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EA9C7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5C79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0B2DE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1EB7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72E3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98EB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9C40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A61F9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B4C5F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0FCD2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3D92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10051</w:t>
            </w:r>
          </w:p>
        </w:tc>
        <w:tc>
          <w:tcPr>
            <w:tcW w:w="1839" w:type="dxa"/>
            <w:vAlign w:val="center"/>
          </w:tcPr>
          <w:p w14:paraId="722E047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A6D75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044E66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B6EC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AA210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4E71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643C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BF2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4EA5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E3C53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B7F93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E9B99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80EE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10052</w:t>
            </w:r>
          </w:p>
        </w:tc>
        <w:tc>
          <w:tcPr>
            <w:tcW w:w="1839" w:type="dxa"/>
            <w:vAlign w:val="center"/>
          </w:tcPr>
          <w:p w14:paraId="5D42FF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E4251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14A1E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8A0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14:paraId="3070A7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C8F7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C6A6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FAF4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8E11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3" w:type="dxa"/>
            <w:vAlign w:val="center"/>
          </w:tcPr>
          <w:p w14:paraId="5E45EC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CB0859" w14:paraId="2FC320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4147C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C9B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10053</w:t>
            </w:r>
          </w:p>
        </w:tc>
        <w:tc>
          <w:tcPr>
            <w:tcW w:w="1839" w:type="dxa"/>
            <w:vAlign w:val="center"/>
          </w:tcPr>
          <w:p w14:paraId="408AECE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CAF8A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55C55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4E93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854" w:type="dxa"/>
            <w:vAlign w:val="center"/>
          </w:tcPr>
          <w:p w14:paraId="3B88F8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BD24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3377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7A68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1125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13" w:type="dxa"/>
            <w:vAlign w:val="center"/>
          </w:tcPr>
          <w:p w14:paraId="5BD5AF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B0859" w14:paraId="6654B9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B1766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731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10054</w:t>
            </w:r>
          </w:p>
        </w:tc>
        <w:tc>
          <w:tcPr>
            <w:tcW w:w="1839" w:type="dxa"/>
            <w:vAlign w:val="center"/>
          </w:tcPr>
          <w:p w14:paraId="1EC149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834C4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B707F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D7C3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016DAD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B0AE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3432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9009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B702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0CEC75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0D8510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570B1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51F6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10055</w:t>
            </w:r>
          </w:p>
        </w:tc>
        <w:tc>
          <w:tcPr>
            <w:tcW w:w="1839" w:type="dxa"/>
            <w:vAlign w:val="center"/>
          </w:tcPr>
          <w:p w14:paraId="245B47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CE001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8AF62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52C9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14:paraId="51FD6F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BA20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7B8C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BAC7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8CBB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13" w:type="dxa"/>
            <w:vAlign w:val="center"/>
          </w:tcPr>
          <w:p w14:paraId="15021F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203D98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DE845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895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10056</w:t>
            </w:r>
          </w:p>
        </w:tc>
        <w:tc>
          <w:tcPr>
            <w:tcW w:w="1839" w:type="dxa"/>
            <w:vAlign w:val="center"/>
          </w:tcPr>
          <w:p w14:paraId="3DD7DA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CDC70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FC9B2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DEB9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0672A9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D879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CA5F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CAFC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4CE0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0A48A7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4700AB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0BA85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45E9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</w:t>
            </w:r>
          </w:p>
        </w:tc>
        <w:tc>
          <w:tcPr>
            <w:tcW w:w="1839" w:type="dxa"/>
            <w:vAlign w:val="center"/>
          </w:tcPr>
          <w:p w14:paraId="6D0A4A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ED136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B2E48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9B88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854" w:type="dxa"/>
            <w:vAlign w:val="center"/>
          </w:tcPr>
          <w:p w14:paraId="1EDFF3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9A44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4250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2620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C280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713" w:type="dxa"/>
            <w:vAlign w:val="center"/>
          </w:tcPr>
          <w:p w14:paraId="7DDA9E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:rsidR="00CB0859" w14:paraId="5E01F5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C36DC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579F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</w:t>
            </w:r>
          </w:p>
        </w:tc>
        <w:tc>
          <w:tcPr>
            <w:tcW w:w="1839" w:type="dxa"/>
            <w:vAlign w:val="center"/>
          </w:tcPr>
          <w:p w14:paraId="47803F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E18B5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4EE68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36CF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854" w:type="dxa"/>
            <w:vAlign w:val="center"/>
          </w:tcPr>
          <w:p w14:paraId="06C7D0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87E2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F897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E602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E78D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13" w:type="dxa"/>
            <w:vAlign w:val="center"/>
          </w:tcPr>
          <w:p w14:paraId="78227C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:rsidR="00CB0859" w14:paraId="4BB044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2C850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859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</w:t>
            </w:r>
          </w:p>
        </w:tc>
        <w:tc>
          <w:tcPr>
            <w:tcW w:w="1839" w:type="dxa"/>
            <w:vAlign w:val="center"/>
          </w:tcPr>
          <w:p w14:paraId="2C9321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36C6A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114C0D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A26B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854" w:type="dxa"/>
            <w:vAlign w:val="center"/>
          </w:tcPr>
          <w:p w14:paraId="4AFCA2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0517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5FA8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C882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4994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13" w:type="dxa"/>
            <w:vAlign w:val="center"/>
          </w:tcPr>
          <w:p w14:paraId="3BDDEB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CB0859" w14:paraId="622EDB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3C04F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68B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</w:t>
            </w:r>
          </w:p>
        </w:tc>
        <w:tc>
          <w:tcPr>
            <w:tcW w:w="1839" w:type="dxa"/>
            <w:vAlign w:val="center"/>
          </w:tcPr>
          <w:p w14:paraId="236856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74B97D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0B209A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DCC3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14:paraId="3C3AC3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7230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BD3D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DF05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ECDD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13" w:type="dxa"/>
            <w:vAlign w:val="center"/>
          </w:tcPr>
          <w:p w14:paraId="45FBA6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CB0859" w14:paraId="1E9F42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A5ED5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035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</w:t>
            </w:r>
          </w:p>
        </w:tc>
        <w:tc>
          <w:tcPr>
            <w:tcW w:w="1839" w:type="dxa"/>
            <w:vAlign w:val="center"/>
          </w:tcPr>
          <w:p w14:paraId="596116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7CB317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7D9C28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DD29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854" w:type="dxa"/>
            <w:vAlign w:val="center"/>
          </w:tcPr>
          <w:p w14:paraId="419111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5808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823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8C80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27CF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13" w:type="dxa"/>
            <w:vAlign w:val="center"/>
          </w:tcPr>
          <w:p w14:paraId="325915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CB0859" w14:paraId="399563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CE302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B312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</w:t>
            </w:r>
          </w:p>
        </w:tc>
        <w:tc>
          <w:tcPr>
            <w:tcW w:w="1839" w:type="dxa"/>
            <w:vAlign w:val="center"/>
          </w:tcPr>
          <w:p w14:paraId="593A445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2B5DAC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3B943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5D7C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  <w:vAlign w:val="center"/>
          </w:tcPr>
          <w:p w14:paraId="5E86BF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6469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2D26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226E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E69C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  <w:vAlign w:val="center"/>
          </w:tcPr>
          <w:p w14:paraId="6CFCCE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CB0859" w14:paraId="50F6BF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0539B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832A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</w:t>
            </w:r>
          </w:p>
        </w:tc>
        <w:tc>
          <w:tcPr>
            <w:tcW w:w="1839" w:type="dxa"/>
            <w:vAlign w:val="center"/>
          </w:tcPr>
          <w:p w14:paraId="4513521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848" w:type="dxa"/>
            <w:vAlign w:val="center"/>
          </w:tcPr>
          <w:p w14:paraId="114218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2FABF0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2EDD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</w:t>
            </w:r>
          </w:p>
        </w:tc>
        <w:tc>
          <w:tcPr>
            <w:tcW w:w="854" w:type="dxa"/>
            <w:vAlign w:val="center"/>
          </w:tcPr>
          <w:p w14:paraId="0AF305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7C5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0B75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B511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5EC5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</w:t>
            </w:r>
          </w:p>
        </w:tc>
        <w:tc>
          <w:tcPr>
            <w:tcW w:w="713" w:type="dxa"/>
            <w:vAlign w:val="center"/>
          </w:tcPr>
          <w:p w14:paraId="58D726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CB0859" w14:paraId="6225E1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285DA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9DD57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</w:t>
            </w:r>
          </w:p>
        </w:tc>
        <w:tc>
          <w:tcPr>
            <w:tcW w:w="1839" w:type="dxa"/>
            <w:vAlign w:val="center"/>
          </w:tcPr>
          <w:p w14:paraId="7A1405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D366B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BD102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4CD5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4" w:type="dxa"/>
            <w:vAlign w:val="center"/>
          </w:tcPr>
          <w:p w14:paraId="2AA7A4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573A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71C4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9AA5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D7C7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780490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CB0859" w14:paraId="67F4DF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49741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F6BE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</w:p>
        </w:tc>
        <w:tc>
          <w:tcPr>
            <w:tcW w:w="1839" w:type="dxa"/>
            <w:vAlign w:val="center"/>
          </w:tcPr>
          <w:p w14:paraId="32FE52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1A4A7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4AD4C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5204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07E65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196F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CC98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9FC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349A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1251D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C3D63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41042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49754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</w:t>
            </w:r>
          </w:p>
        </w:tc>
        <w:tc>
          <w:tcPr>
            <w:tcW w:w="1839" w:type="dxa"/>
            <w:vAlign w:val="center"/>
          </w:tcPr>
          <w:p w14:paraId="6A2523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DD27E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F5600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5138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3FA1F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861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B9FC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0962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03D9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ACD2C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5F590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26F46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B627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7011</w:t>
            </w:r>
          </w:p>
        </w:tc>
        <w:tc>
          <w:tcPr>
            <w:tcW w:w="1839" w:type="dxa"/>
            <w:vAlign w:val="center"/>
          </w:tcPr>
          <w:p w14:paraId="7F7C84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6EF7C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C8F6B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0C34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0493E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F615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A52C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B723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D60F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924DB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B7175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A3D78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129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</w:t>
            </w:r>
          </w:p>
        </w:tc>
        <w:tc>
          <w:tcPr>
            <w:tcW w:w="1839" w:type="dxa"/>
            <w:vAlign w:val="center"/>
          </w:tcPr>
          <w:p w14:paraId="1BE254B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4D89F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56D27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89C1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AD85B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3819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83F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2D2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3440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0ADED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CD98C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AFBD8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701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</w:t>
            </w:r>
          </w:p>
        </w:tc>
        <w:tc>
          <w:tcPr>
            <w:tcW w:w="1839" w:type="dxa"/>
            <w:vAlign w:val="center"/>
          </w:tcPr>
          <w:p w14:paraId="4ECA64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579C2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B3777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F06A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72AEF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239E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78D7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F511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B8EF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5BFDE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CD055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F7F9E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3C1B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7014</w:t>
            </w:r>
          </w:p>
        </w:tc>
        <w:tc>
          <w:tcPr>
            <w:tcW w:w="1839" w:type="dxa"/>
            <w:vAlign w:val="center"/>
          </w:tcPr>
          <w:p w14:paraId="30EB16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5BF19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F51DD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B514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7DA6F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E136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F7B4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E642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90CE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E41C9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695E67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7BAD5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B504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7015</w:t>
            </w:r>
          </w:p>
        </w:tc>
        <w:tc>
          <w:tcPr>
            <w:tcW w:w="1839" w:type="dxa"/>
            <w:vAlign w:val="center"/>
          </w:tcPr>
          <w:p w14:paraId="396BF1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848" w:type="dxa"/>
            <w:vAlign w:val="center"/>
          </w:tcPr>
          <w:p w14:paraId="7D1221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3B9647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2F76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854" w:type="dxa"/>
            <w:vAlign w:val="center"/>
          </w:tcPr>
          <w:p w14:paraId="2AD034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8293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5E21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4841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0426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13" w:type="dxa"/>
            <w:vAlign w:val="center"/>
          </w:tcPr>
          <w:p w14:paraId="5F5560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CB0859" w14:paraId="427FC5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AB636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10605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7016</w:t>
            </w:r>
          </w:p>
        </w:tc>
        <w:tc>
          <w:tcPr>
            <w:tcW w:w="1839" w:type="dxa"/>
            <w:vAlign w:val="center"/>
          </w:tcPr>
          <w:p w14:paraId="3E4DF8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5032C9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76AAE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BF63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854" w:type="dxa"/>
            <w:vAlign w:val="center"/>
          </w:tcPr>
          <w:p w14:paraId="63649E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10CF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500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ED32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B0A2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13" w:type="dxa"/>
            <w:vAlign w:val="center"/>
          </w:tcPr>
          <w:p w14:paraId="314F19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CB0859" w14:paraId="3CD037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D18CD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161D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7017</w:t>
            </w:r>
          </w:p>
        </w:tc>
        <w:tc>
          <w:tcPr>
            <w:tcW w:w="1839" w:type="dxa"/>
            <w:vAlign w:val="center"/>
          </w:tcPr>
          <w:p w14:paraId="2F6763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C5A9B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B0C85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72C6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02B65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E1D5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D45F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527B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5DDF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A4E66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E5F66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E608D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EF17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</w:t>
            </w:r>
          </w:p>
        </w:tc>
        <w:tc>
          <w:tcPr>
            <w:tcW w:w="1839" w:type="dxa"/>
            <w:vAlign w:val="center"/>
          </w:tcPr>
          <w:p w14:paraId="40681D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5443D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55E872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74B5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57259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DC5D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024B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8FA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8FD4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DC8E0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EF474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EBEB5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AFE3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7019</w:t>
            </w:r>
          </w:p>
        </w:tc>
        <w:tc>
          <w:tcPr>
            <w:tcW w:w="1839" w:type="dxa"/>
            <w:vAlign w:val="center"/>
          </w:tcPr>
          <w:p w14:paraId="73B7E4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0D6CE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BCCA7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3243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443C1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6F0B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941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D183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B062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BCD52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C63B4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1F362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DFB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</w:t>
            </w:r>
          </w:p>
        </w:tc>
        <w:tc>
          <w:tcPr>
            <w:tcW w:w="1839" w:type="dxa"/>
            <w:vAlign w:val="center"/>
          </w:tcPr>
          <w:p w14:paraId="394E46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AFD6A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6EB8B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469B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0D5F2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759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9281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89D7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0AB8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E584B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A3C1A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0140A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1A46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</w:t>
            </w:r>
          </w:p>
        </w:tc>
        <w:tc>
          <w:tcPr>
            <w:tcW w:w="1839" w:type="dxa"/>
            <w:vAlign w:val="center"/>
          </w:tcPr>
          <w:p w14:paraId="420F4B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FC9C3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A5E44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87AE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94E06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6C63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2B4D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5A6B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DDA9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3B823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2829D1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E0DEF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69BD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7022</w:t>
            </w:r>
          </w:p>
        </w:tc>
        <w:tc>
          <w:tcPr>
            <w:tcW w:w="1839" w:type="dxa"/>
            <w:vAlign w:val="center"/>
          </w:tcPr>
          <w:p w14:paraId="1B259FE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D7388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459C9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825A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ADC80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2FF6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0EA1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5B36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4CF2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C0B4A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4139F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533E9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9465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</w:t>
            </w:r>
          </w:p>
        </w:tc>
        <w:tc>
          <w:tcPr>
            <w:tcW w:w="1839" w:type="dxa"/>
            <w:vAlign w:val="center"/>
          </w:tcPr>
          <w:p w14:paraId="7AFECA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BADA1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F158A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738A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398AF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A009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EE2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9F4E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9C0C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49505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B1AD3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E2088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E7BA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7024</w:t>
            </w:r>
          </w:p>
        </w:tc>
        <w:tc>
          <w:tcPr>
            <w:tcW w:w="1839" w:type="dxa"/>
            <w:vAlign w:val="center"/>
          </w:tcPr>
          <w:p w14:paraId="228AE10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44E7B3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7D23C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7A75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00417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FEA2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AF53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35FD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4759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5369C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E6825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3DB06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53C5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7025</w:t>
            </w:r>
          </w:p>
        </w:tc>
        <w:tc>
          <w:tcPr>
            <w:tcW w:w="1839" w:type="dxa"/>
            <w:vAlign w:val="center"/>
          </w:tcPr>
          <w:p w14:paraId="4A0845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3A5931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AC1C2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4419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D9B26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806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ABEF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644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5439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62AAE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EFF91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82BB9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62DA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7026</w:t>
            </w:r>
          </w:p>
        </w:tc>
        <w:tc>
          <w:tcPr>
            <w:tcW w:w="1839" w:type="dxa"/>
            <w:vAlign w:val="center"/>
          </w:tcPr>
          <w:p w14:paraId="01571B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05B86D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0F3F17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785B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E5BD4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E918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555E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0793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B9A0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B3D05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3D004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72B57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A838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7027</w:t>
            </w:r>
          </w:p>
        </w:tc>
        <w:tc>
          <w:tcPr>
            <w:tcW w:w="1839" w:type="dxa"/>
            <w:vAlign w:val="center"/>
          </w:tcPr>
          <w:p w14:paraId="649113E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CB5BD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343A5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407E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63B86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B327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0711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50D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1917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3A95F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27E73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4B1F1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574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7028</w:t>
            </w:r>
          </w:p>
        </w:tc>
        <w:tc>
          <w:tcPr>
            <w:tcW w:w="1839" w:type="dxa"/>
            <w:vAlign w:val="center"/>
          </w:tcPr>
          <w:p w14:paraId="4D82371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7889E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F3D83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F57D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5D99C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550B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A242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EDA0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3C40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57271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4748E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22B88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0D7B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7029</w:t>
            </w:r>
          </w:p>
        </w:tc>
        <w:tc>
          <w:tcPr>
            <w:tcW w:w="1839" w:type="dxa"/>
            <w:vAlign w:val="center"/>
          </w:tcPr>
          <w:p w14:paraId="1B53CE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793637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FF4AA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2C21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00CB8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068B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145D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47B9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9128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6CD13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4D7BB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9BC72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31D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7030</w:t>
            </w:r>
          </w:p>
        </w:tc>
        <w:tc>
          <w:tcPr>
            <w:tcW w:w="1839" w:type="dxa"/>
            <w:vAlign w:val="center"/>
          </w:tcPr>
          <w:p w14:paraId="00F3E9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85926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F14EE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20CB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2313A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9E3E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C62F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1297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59A8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69A34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61BC8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51AC1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400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</w:t>
            </w:r>
          </w:p>
        </w:tc>
        <w:tc>
          <w:tcPr>
            <w:tcW w:w="1839" w:type="dxa"/>
            <w:vAlign w:val="center"/>
          </w:tcPr>
          <w:p w14:paraId="0ED876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21451D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3951D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905A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854" w:type="dxa"/>
            <w:vAlign w:val="center"/>
          </w:tcPr>
          <w:p w14:paraId="4EE7CF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1D69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62AA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37C9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3F37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7030AA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CB0859" w14:paraId="4EAD45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6EF2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7258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7032</w:t>
            </w:r>
          </w:p>
        </w:tc>
        <w:tc>
          <w:tcPr>
            <w:tcW w:w="1839" w:type="dxa"/>
            <w:vAlign w:val="center"/>
          </w:tcPr>
          <w:p w14:paraId="2DC0E2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5BACFA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61571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AE54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DF5E2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0119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46F0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84B5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2BB5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FE351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5B0579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4DFF0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E915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7033</w:t>
            </w:r>
          </w:p>
        </w:tc>
        <w:tc>
          <w:tcPr>
            <w:tcW w:w="1839" w:type="dxa"/>
            <w:vAlign w:val="center"/>
          </w:tcPr>
          <w:p w14:paraId="625B1E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848" w:type="dxa"/>
            <w:vAlign w:val="center"/>
          </w:tcPr>
          <w:p w14:paraId="5CB401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0AF34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8BBE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81EDC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EF7E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234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416D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23E1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B8792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F82D2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0B888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202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7034</w:t>
            </w:r>
          </w:p>
        </w:tc>
        <w:tc>
          <w:tcPr>
            <w:tcW w:w="1839" w:type="dxa"/>
            <w:vAlign w:val="center"/>
          </w:tcPr>
          <w:p w14:paraId="53B454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无隔声要求房间</w:t>
            </w:r>
          </w:p>
        </w:tc>
        <w:tc>
          <w:tcPr>
            <w:tcW w:w="848" w:type="dxa"/>
            <w:vAlign w:val="center"/>
          </w:tcPr>
          <w:p w14:paraId="481EE8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4D1D0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36B9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E6AAE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AE31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A9AC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4FAA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3986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66F77C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48F0BB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CA860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847A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</w:t>
            </w:r>
          </w:p>
        </w:tc>
        <w:tc>
          <w:tcPr>
            <w:tcW w:w="1839" w:type="dxa"/>
            <w:vAlign w:val="center"/>
          </w:tcPr>
          <w:p w14:paraId="716BF1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5512C4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C1C2C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E9B7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22D9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FC41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6CA4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FF1F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69C1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31E35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3FD708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68EF5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3B8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7036</w:t>
            </w:r>
          </w:p>
        </w:tc>
        <w:tc>
          <w:tcPr>
            <w:tcW w:w="1839" w:type="dxa"/>
            <w:vAlign w:val="center"/>
          </w:tcPr>
          <w:p w14:paraId="13C547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2482D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60216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37E0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F9BBA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3C6D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4DCB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8AD8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B2CC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769C5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748939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6BBA4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D53C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7037</w:t>
            </w:r>
          </w:p>
        </w:tc>
        <w:tc>
          <w:tcPr>
            <w:tcW w:w="1839" w:type="dxa"/>
            <w:vAlign w:val="center"/>
          </w:tcPr>
          <w:p w14:paraId="217878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5A8F9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E749D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DCD3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4A661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037B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A598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D9EB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29BA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3D604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B0859" w14:paraId="1BAA6A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6209F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246A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7038</w:t>
            </w:r>
          </w:p>
        </w:tc>
        <w:tc>
          <w:tcPr>
            <w:tcW w:w="1839" w:type="dxa"/>
            <w:vAlign w:val="center"/>
          </w:tcPr>
          <w:p w14:paraId="33070B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30421C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7353A5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F707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854" w:type="dxa"/>
            <w:vAlign w:val="center"/>
          </w:tcPr>
          <w:p w14:paraId="21E4BA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D6EC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2F52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7B6A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A193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13" w:type="dxa"/>
            <w:vAlign w:val="center"/>
          </w:tcPr>
          <w:p w14:paraId="76970B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CB0859" w14:paraId="1C845C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BC72D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FB49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7039</w:t>
            </w:r>
          </w:p>
        </w:tc>
        <w:tc>
          <w:tcPr>
            <w:tcW w:w="1839" w:type="dxa"/>
            <w:vAlign w:val="center"/>
          </w:tcPr>
          <w:p w14:paraId="671108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138FA1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83815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9C8C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854" w:type="dxa"/>
            <w:vAlign w:val="center"/>
          </w:tcPr>
          <w:p w14:paraId="12B70C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6C07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65CE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AC9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12A5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13" w:type="dxa"/>
            <w:vAlign w:val="center"/>
          </w:tcPr>
          <w:p w14:paraId="236CB5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CB0859" w14:paraId="711FE2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D553C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FCE64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7040</w:t>
            </w:r>
          </w:p>
        </w:tc>
        <w:tc>
          <w:tcPr>
            <w:tcW w:w="1839" w:type="dxa"/>
            <w:vAlign w:val="center"/>
          </w:tcPr>
          <w:p w14:paraId="071AB62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6CA4B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9AF53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2F8E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854" w:type="dxa"/>
            <w:vAlign w:val="center"/>
          </w:tcPr>
          <w:p w14:paraId="397713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447D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985A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E166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238D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2E0AD8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7F693A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2E8C8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289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7041</w:t>
            </w:r>
          </w:p>
        </w:tc>
        <w:tc>
          <w:tcPr>
            <w:tcW w:w="1839" w:type="dxa"/>
            <w:vAlign w:val="center"/>
          </w:tcPr>
          <w:p w14:paraId="12E998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848" w:type="dxa"/>
            <w:vAlign w:val="center"/>
          </w:tcPr>
          <w:p w14:paraId="2697BD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265926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2061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854" w:type="dxa"/>
            <w:vAlign w:val="center"/>
          </w:tcPr>
          <w:p w14:paraId="065A5D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BA2B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F5B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0D70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98A7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676A98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491B42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F025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E035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7042</w:t>
            </w:r>
          </w:p>
        </w:tc>
        <w:tc>
          <w:tcPr>
            <w:tcW w:w="1839" w:type="dxa"/>
            <w:vAlign w:val="center"/>
          </w:tcPr>
          <w:p w14:paraId="216124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6CE73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94499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CA9F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14:paraId="7357F7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C899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517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19AE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36B4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13" w:type="dxa"/>
            <w:vAlign w:val="center"/>
          </w:tcPr>
          <w:p w14:paraId="17A5A7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B0859" w14:paraId="6F0923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CEDDC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1FFB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7043</w:t>
            </w:r>
          </w:p>
        </w:tc>
        <w:tc>
          <w:tcPr>
            <w:tcW w:w="1839" w:type="dxa"/>
            <w:vAlign w:val="center"/>
          </w:tcPr>
          <w:p w14:paraId="520A05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658AE9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D26AB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9FD1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vAlign w:val="center"/>
          </w:tcPr>
          <w:p w14:paraId="613FE8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C976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C136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564A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6AD4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7B6865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CB0859" w14:paraId="056C11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AA8C8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5DDC114" w14:textId="77777777" w:rsidR="00CB0859" w:rsidRDefault="007A5CE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744F2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787</w:t>
            </w:r>
          </w:p>
        </w:tc>
        <w:tc>
          <w:tcPr>
            <w:tcW w:w="707" w:type="dxa"/>
            <w:vAlign w:val="center"/>
          </w:tcPr>
          <w:p w14:paraId="5B0FA2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C99E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17093</w:t>
            </w:r>
          </w:p>
        </w:tc>
        <w:tc>
          <w:tcPr>
            <w:tcW w:w="854" w:type="dxa"/>
            <w:vAlign w:val="center"/>
          </w:tcPr>
          <w:p w14:paraId="2ED827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7B2F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EA62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C31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55C3B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17093</w:t>
            </w:r>
          </w:p>
        </w:tc>
        <w:tc>
          <w:tcPr>
            <w:tcW w:w="713" w:type="dxa"/>
            <w:vAlign w:val="center"/>
          </w:tcPr>
          <w:p w14:paraId="7E75B9F6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21.7</w:t>
            </w:r>
          </w:p>
        </w:tc>
      </w:tr>
      <w:tr w:rsidR="00CB0859" w14:paraId="39B37D59" w14:textId="77777777">
        <w:trPr>
          <w:jc w:val="center"/>
        </w:trPr>
        <w:tc>
          <w:tcPr>
            <w:tcW w:w="3021" w:type="dxa"/>
            <w:gridSpan w:val="3"/>
            <w:vAlign w:val="center"/>
          </w:tcPr>
          <w:p w14:paraId="1DF75E07" w14:textId="77777777" w:rsidR="00CB0859" w:rsidRDefault="007A5CE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35DEF2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9566</w:t>
            </w:r>
          </w:p>
        </w:tc>
        <w:tc>
          <w:tcPr>
            <w:tcW w:w="707" w:type="dxa"/>
            <w:vAlign w:val="center"/>
          </w:tcPr>
          <w:p w14:paraId="44FFAA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3943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284598</w:t>
            </w:r>
          </w:p>
        </w:tc>
        <w:tc>
          <w:tcPr>
            <w:tcW w:w="854" w:type="dxa"/>
            <w:vAlign w:val="center"/>
          </w:tcPr>
          <w:p w14:paraId="72F1B2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633C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252D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50A7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53C85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284598</w:t>
            </w:r>
          </w:p>
        </w:tc>
        <w:tc>
          <w:tcPr>
            <w:tcW w:w="713" w:type="dxa"/>
            <w:vAlign w:val="center"/>
          </w:tcPr>
          <w:p w14:paraId="7DC99704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29.7</w:t>
            </w:r>
          </w:p>
        </w:tc>
      </w:tr>
    </w:tbl>
    <w:p w14:paraId="35DC93C7" w14:textId="77777777" w:rsidR="00CB0859" w:rsidRDefault="007A5CEC">
      <w:r>
        <w:t>说明：上表中合计和总计面积为采暖面积。</w:t>
      </w:r>
    </w:p>
    <w:p w14:paraId="6A1E07F7" w14:textId="77777777" w:rsidR="00CB0859" w:rsidRDefault="007A5CEC">
      <w:pPr>
        <w:pStyle w:val="1"/>
      </w:pPr>
      <w:bookmarkStart w:id="36" w:name="_Toc92300550"/>
      <w:r>
        <w:t>房间热负荷详细表</w:t>
      </w:r>
      <w:bookmarkEnd w:id="36"/>
    </w:p>
    <w:tbl>
      <w:tblPr>
        <w:tblW w:w="105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049"/>
        <w:gridCol w:w="748"/>
        <w:gridCol w:w="901"/>
        <w:gridCol w:w="594"/>
        <w:gridCol w:w="667"/>
        <w:gridCol w:w="690"/>
        <w:gridCol w:w="747"/>
        <w:gridCol w:w="690"/>
        <w:gridCol w:w="690"/>
        <w:gridCol w:w="690"/>
        <w:gridCol w:w="803"/>
        <w:gridCol w:w="690"/>
        <w:gridCol w:w="860"/>
      </w:tblGrid>
      <w:tr w:rsidR="00CB0859" w14:paraId="5360568A" w14:textId="77777777">
        <w:trPr>
          <w:jc w:val="center"/>
        </w:trPr>
        <w:tc>
          <w:tcPr>
            <w:tcW w:w="747" w:type="dxa"/>
            <w:vMerge w:val="restart"/>
            <w:shd w:val="clear" w:color="auto" w:fill="E6E6E6"/>
            <w:vAlign w:val="center"/>
          </w:tcPr>
          <w:p w14:paraId="1D24844C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047" w:type="dxa"/>
            <w:vMerge w:val="restart"/>
            <w:shd w:val="clear" w:color="auto" w:fill="E6E6E6"/>
            <w:vAlign w:val="center"/>
          </w:tcPr>
          <w:p w14:paraId="1CF40ADD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59517D0D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2637417A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30D7B26C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5DE4AF8D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92F97A7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21D9BCEF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3931D971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86F9BDE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7CBB68FD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3CB7ADD8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D94FBBA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0789FA9F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CB0859" w14:paraId="124FC1C9" w14:textId="77777777">
        <w:trPr>
          <w:jc w:val="center"/>
        </w:trPr>
        <w:tc>
          <w:tcPr>
            <w:tcW w:w="747" w:type="dxa"/>
            <w:vMerge/>
            <w:shd w:val="clear" w:color="auto" w:fill="E6E6E6"/>
            <w:vAlign w:val="center"/>
          </w:tcPr>
          <w:p w14:paraId="31E4CF7D" w14:textId="77777777" w:rsidR="00CB0859" w:rsidRDefault="00CB0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E6E6E6"/>
            <w:vAlign w:val="center"/>
          </w:tcPr>
          <w:p w14:paraId="31F8C2B5" w14:textId="77777777" w:rsidR="00CB0859" w:rsidRDefault="00CB0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E6E6E6"/>
            <w:vAlign w:val="center"/>
          </w:tcPr>
          <w:p w14:paraId="2F525A7E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05666B38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·℃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452BF5D8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428349A4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1AD012E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25130B11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69C5E58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17DC47A3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78B500BE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52EA72A2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73C8334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378206E8" w14:textId="77777777" w:rsidR="00CB0859" w:rsidRDefault="007A5CE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CB0859" w14:paraId="57B8563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8C9E4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45A9F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39E34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35.64</w:t>
            </w:r>
          </w:p>
        </w:tc>
        <w:tc>
          <w:tcPr>
            <w:tcW w:w="899" w:type="dxa"/>
            <w:vAlign w:val="center"/>
          </w:tcPr>
          <w:p w14:paraId="174654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0014A0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6571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8CCAF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73C9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690" w:type="dxa"/>
            <w:vAlign w:val="center"/>
          </w:tcPr>
          <w:p w14:paraId="780C2E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4F00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DB20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714B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690" w:type="dxa"/>
            <w:vAlign w:val="center"/>
          </w:tcPr>
          <w:p w14:paraId="795D2C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68C84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274.0</w:t>
            </w:r>
          </w:p>
        </w:tc>
      </w:tr>
      <w:tr w:rsidR="00CB0859" w14:paraId="22644A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CF827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CC37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9851B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52.20</w:t>
            </w:r>
          </w:p>
        </w:tc>
        <w:tc>
          <w:tcPr>
            <w:tcW w:w="899" w:type="dxa"/>
            <w:vAlign w:val="center"/>
          </w:tcPr>
          <w:p w14:paraId="02712C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ACC99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2139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39D16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8546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735.0</w:t>
            </w:r>
          </w:p>
        </w:tc>
        <w:tc>
          <w:tcPr>
            <w:tcW w:w="690" w:type="dxa"/>
            <w:vAlign w:val="center"/>
          </w:tcPr>
          <w:p w14:paraId="3FDD7D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F2924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600C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BC45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  <w:tc>
          <w:tcPr>
            <w:tcW w:w="690" w:type="dxa"/>
            <w:vAlign w:val="center"/>
          </w:tcPr>
          <w:p w14:paraId="0CD201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F90D5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687.9</w:t>
            </w:r>
          </w:p>
        </w:tc>
      </w:tr>
      <w:tr w:rsidR="00CB0859" w14:paraId="5884CC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82CD5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0BDE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F57CD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899" w:type="dxa"/>
            <w:vAlign w:val="center"/>
          </w:tcPr>
          <w:p w14:paraId="666612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4DB08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D275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1E563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34D1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684.3</w:t>
            </w:r>
          </w:p>
        </w:tc>
        <w:tc>
          <w:tcPr>
            <w:tcW w:w="690" w:type="dxa"/>
            <w:vAlign w:val="center"/>
          </w:tcPr>
          <w:p w14:paraId="4D45C4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8830E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DD45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D00C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718.5</w:t>
            </w:r>
          </w:p>
        </w:tc>
        <w:tc>
          <w:tcPr>
            <w:tcW w:w="690" w:type="dxa"/>
            <w:vAlign w:val="center"/>
          </w:tcPr>
          <w:p w14:paraId="758A08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B6764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747.2</w:t>
            </w:r>
          </w:p>
        </w:tc>
      </w:tr>
      <w:tr w:rsidR="00CB0859" w14:paraId="6004BF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B4329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06CCA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CE653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3B2102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C6E6D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7AC5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80155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43A2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561.3</w:t>
            </w:r>
          </w:p>
        </w:tc>
        <w:tc>
          <w:tcPr>
            <w:tcW w:w="690" w:type="dxa"/>
            <w:vAlign w:val="center"/>
          </w:tcPr>
          <w:p w14:paraId="5BB958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0798B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DB02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E876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505.2</w:t>
            </w:r>
          </w:p>
        </w:tc>
        <w:tc>
          <w:tcPr>
            <w:tcW w:w="690" w:type="dxa"/>
            <w:vAlign w:val="center"/>
          </w:tcPr>
          <w:p w14:paraId="7615A3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72D4D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525.4</w:t>
            </w:r>
          </w:p>
        </w:tc>
      </w:tr>
      <w:tr w:rsidR="00CB0859" w14:paraId="776A73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37B60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4E71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97731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C519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6EB5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3151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1596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3422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0D0B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764F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CFF2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9C2C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5500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F91A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2235</w:t>
            </w:r>
          </w:p>
        </w:tc>
      </w:tr>
      <w:tr w:rsidR="00CB0859" w14:paraId="7A18280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9DD76C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02267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2DE88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899" w:type="dxa"/>
            <w:vAlign w:val="center"/>
          </w:tcPr>
          <w:p w14:paraId="3E1F5A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3E07F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92B8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5BD04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525D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tcW w:w="690" w:type="dxa"/>
            <w:vAlign w:val="center"/>
          </w:tcPr>
          <w:p w14:paraId="75DD3A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0806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DBC1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A713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tcW w:w="690" w:type="dxa"/>
            <w:vAlign w:val="center"/>
          </w:tcPr>
          <w:p w14:paraId="76AF14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5AAF2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</w:tr>
      <w:tr w:rsidR="00CB0859" w14:paraId="0B8E32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C4129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0A35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2EC09D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899" w:type="dxa"/>
            <w:vAlign w:val="center"/>
          </w:tcPr>
          <w:p w14:paraId="2E66FF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053A7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5A77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DB518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8631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367.5</w:t>
            </w:r>
          </w:p>
        </w:tc>
        <w:tc>
          <w:tcPr>
            <w:tcW w:w="690" w:type="dxa"/>
            <w:vAlign w:val="center"/>
          </w:tcPr>
          <w:p w14:paraId="622D21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86923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940B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7E5D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330.7</w:t>
            </w:r>
          </w:p>
        </w:tc>
        <w:tc>
          <w:tcPr>
            <w:tcW w:w="690" w:type="dxa"/>
            <w:vAlign w:val="center"/>
          </w:tcPr>
          <w:p w14:paraId="00DF47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0C5B3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344.0</w:t>
            </w:r>
          </w:p>
        </w:tc>
      </w:tr>
      <w:tr w:rsidR="00CB0859" w14:paraId="71EE99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393A5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7F26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FEA7D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71E514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C5C79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9FD3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889B6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1E93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tcW w:w="690" w:type="dxa"/>
            <w:vAlign w:val="center"/>
          </w:tcPr>
          <w:p w14:paraId="3E1313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CE8D1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B0D9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94B5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252.6</w:t>
            </w:r>
          </w:p>
        </w:tc>
        <w:tc>
          <w:tcPr>
            <w:tcW w:w="690" w:type="dxa"/>
            <w:vAlign w:val="center"/>
          </w:tcPr>
          <w:p w14:paraId="0CF769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A9ADB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</w:tr>
      <w:tr w:rsidR="00CB0859" w14:paraId="12E9D7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8815F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BEACC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F6E2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6889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0758C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A3C8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5790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4154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4704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81F8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17FF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A6F8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8EF1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E374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744</w:t>
            </w:r>
          </w:p>
        </w:tc>
      </w:tr>
      <w:tr w:rsidR="00CB0859" w14:paraId="47C3D03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00F2CB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13370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D7765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17.49</w:t>
            </w:r>
          </w:p>
        </w:tc>
        <w:tc>
          <w:tcPr>
            <w:tcW w:w="899" w:type="dxa"/>
            <w:vAlign w:val="center"/>
          </w:tcPr>
          <w:p w14:paraId="287A33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731984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0533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3845A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8381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690" w:type="dxa"/>
            <w:vAlign w:val="center"/>
          </w:tcPr>
          <w:p w14:paraId="7B0FDF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F6EF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457F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4211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690" w:type="dxa"/>
            <w:vAlign w:val="center"/>
          </w:tcPr>
          <w:p w14:paraId="20963E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EF7E9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CB0859" w14:paraId="0F117C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16EBD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61D9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4DF8B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34.80</w:t>
            </w:r>
          </w:p>
        </w:tc>
        <w:tc>
          <w:tcPr>
            <w:tcW w:w="899" w:type="dxa"/>
            <w:vAlign w:val="center"/>
          </w:tcPr>
          <w:p w14:paraId="5EE785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30B06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FECE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237C8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0BD7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490.0</w:t>
            </w:r>
          </w:p>
        </w:tc>
        <w:tc>
          <w:tcPr>
            <w:tcW w:w="690" w:type="dxa"/>
            <w:vAlign w:val="center"/>
          </w:tcPr>
          <w:p w14:paraId="5E54B6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2EF41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B4F8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BE94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441.0</w:t>
            </w:r>
          </w:p>
        </w:tc>
        <w:tc>
          <w:tcPr>
            <w:tcW w:w="690" w:type="dxa"/>
            <w:vAlign w:val="center"/>
          </w:tcPr>
          <w:p w14:paraId="7659D4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F46ED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458.6</w:t>
            </w:r>
          </w:p>
        </w:tc>
      </w:tr>
      <w:tr w:rsidR="00CB0859" w14:paraId="438075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E1F4D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7BD5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0BE06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899" w:type="dxa"/>
            <w:vAlign w:val="center"/>
          </w:tcPr>
          <w:p w14:paraId="44FD04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99773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3E32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7282D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7825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359.0</w:t>
            </w:r>
          </w:p>
        </w:tc>
        <w:tc>
          <w:tcPr>
            <w:tcW w:w="690" w:type="dxa"/>
            <w:vAlign w:val="center"/>
          </w:tcPr>
          <w:p w14:paraId="5B4025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6E4EE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AB9A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5120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690" w:type="dxa"/>
            <w:vAlign w:val="center"/>
          </w:tcPr>
          <w:p w14:paraId="5C5E1E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1D355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B0859" w14:paraId="29745B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2515F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C755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2115DA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5E632B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D8FA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43A3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9E884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375F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tcW w:w="690" w:type="dxa"/>
            <w:vAlign w:val="center"/>
          </w:tcPr>
          <w:p w14:paraId="6F4A47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FAEFF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7C0E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3627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252.6</w:t>
            </w:r>
          </w:p>
        </w:tc>
        <w:tc>
          <w:tcPr>
            <w:tcW w:w="690" w:type="dxa"/>
            <w:vAlign w:val="center"/>
          </w:tcPr>
          <w:p w14:paraId="218FB5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135D6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</w:tr>
      <w:tr w:rsidR="00CB0859" w14:paraId="2B8AF0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F76D3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2684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AAFED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24DC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3916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3033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3557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6994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8025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1DCD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7068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25E9F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1F94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88FE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1192</w:t>
            </w:r>
          </w:p>
        </w:tc>
      </w:tr>
      <w:tr w:rsidR="00CB0859" w14:paraId="7148ECB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C2E43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5EDBB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6C4B0E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65.22</w:t>
            </w:r>
          </w:p>
        </w:tc>
        <w:tc>
          <w:tcPr>
            <w:tcW w:w="899" w:type="dxa"/>
            <w:vAlign w:val="center"/>
          </w:tcPr>
          <w:p w14:paraId="167A17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4F5D8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85B0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1C74D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F362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918.3</w:t>
            </w:r>
          </w:p>
        </w:tc>
        <w:tc>
          <w:tcPr>
            <w:tcW w:w="690" w:type="dxa"/>
            <w:vAlign w:val="center"/>
          </w:tcPr>
          <w:p w14:paraId="052663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CC703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EE68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3741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964.2</w:t>
            </w:r>
          </w:p>
        </w:tc>
        <w:tc>
          <w:tcPr>
            <w:tcW w:w="690" w:type="dxa"/>
            <w:vAlign w:val="center"/>
          </w:tcPr>
          <w:p w14:paraId="34E48B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EB643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1002.8</w:t>
            </w:r>
          </w:p>
        </w:tc>
      </w:tr>
      <w:tr w:rsidR="00CB0859" w14:paraId="0495CD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AE8A3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FA2A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F4E1E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47.79</w:t>
            </w:r>
          </w:p>
        </w:tc>
        <w:tc>
          <w:tcPr>
            <w:tcW w:w="899" w:type="dxa"/>
            <w:vAlign w:val="center"/>
          </w:tcPr>
          <w:p w14:paraId="430010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49599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2342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5BDBD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189E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672.9</w:t>
            </w:r>
          </w:p>
        </w:tc>
        <w:tc>
          <w:tcPr>
            <w:tcW w:w="690" w:type="dxa"/>
            <w:vAlign w:val="center"/>
          </w:tcPr>
          <w:p w14:paraId="7A8BD6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1A043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3E49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92BA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706.5</w:t>
            </w:r>
          </w:p>
        </w:tc>
        <w:tc>
          <w:tcPr>
            <w:tcW w:w="690" w:type="dxa"/>
            <w:vAlign w:val="center"/>
          </w:tcPr>
          <w:p w14:paraId="0405CD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DB99B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734.8</w:t>
            </w:r>
          </w:p>
        </w:tc>
      </w:tr>
      <w:tr w:rsidR="00CB0859" w14:paraId="3537D3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EC4FE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C0FD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3D44D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tcW w:w="899" w:type="dxa"/>
            <w:vAlign w:val="center"/>
          </w:tcPr>
          <w:p w14:paraId="42B3DD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9419B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EAD0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F4455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97EF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971.5</w:t>
            </w:r>
          </w:p>
        </w:tc>
        <w:tc>
          <w:tcPr>
            <w:tcW w:w="690" w:type="dxa"/>
            <w:vAlign w:val="center"/>
          </w:tcPr>
          <w:p w14:paraId="3EB961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8DDEE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0502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49C0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874.4</w:t>
            </w:r>
          </w:p>
        </w:tc>
        <w:tc>
          <w:tcPr>
            <w:tcW w:w="690" w:type="dxa"/>
            <w:vAlign w:val="center"/>
          </w:tcPr>
          <w:p w14:paraId="4468E2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6BDAA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909.3</w:t>
            </w:r>
          </w:p>
        </w:tc>
      </w:tr>
      <w:tr w:rsidR="00CB0859" w14:paraId="5A59A7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B7C9F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CB74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A2FEB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121.68</w:t>
            </w:r>
          </w:p>
        </w:tc>
        <w:tc>
          <w:tcPr>
            <w:tcW w:w="899" w:type="dxa"/>
            <w:vAlign w:val="center"/>
          </w:tcPr>
          <w:p w14:paraId="2B691E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ACE9D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7820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2886F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1DA4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1713.3</w:t>
            </w:r>
          </w:p>
        </w:tc>
        <w:tc>
          <w:tcPr>
            <w:tcW w:w="690" w:type="dxa"/>
            <w:vAlign w:val="center"/>
          </w:tcPr>
          <w:p w14:paraId="67437B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2F16A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8D84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29FA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1541.9</w:t>
            </w:r>
          </w:p>
        </w:tc>
        <w:tc>
          <w:tcPr>
            <w:tcW w:w="690" w:type="dxa"/>
            <w:vAlign w:val="center"/>
          </w:tcPr>
          <w:p w14:paraId="278201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17FAE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1603.6</w:t>
            </w:r>
          </w:p>
        </w:tc>
      </w:tr>
      <w:tr w:rsidR="00CB0859" w14:paraId="3062A27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837DD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800F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1AE926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94.68</w:t>
            </w:r>
          </w:p>
        </w:tc>
        <w:tc>
          <w:tcPr>
            <w:tcW w:w="899" w:type="dxa"/>
            <w:vAlign w:val="center"/>
          </w:tcPr>
          <w:p w14:paraId="7D8039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B33E5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E5D7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C7F4A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6C30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4790.8</w:t>
            </w:r>
          </w:p>
        </w:tc>
        <w:tc>
          <w:tcPr>
            <w:tcW w:w="690" w:type="dxa"/>
            <w:vAlign w:val="center"/>
          </w:tcPr>
          <w:p w14:paraId="038A12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305AF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37DA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D26C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5030.3</w:t>
            </w:r>
          </w:p>
        </w:tc>
        <w:tc>
          <w:tcPr>
            <w:tcW w:w="690" w:type="dxa"/>
            <w:vAlign w:val="center"/>
          </w:tcPr>
          <w:p w14:paraId="649D20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AEEA5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5231.6</w:t>
            </w:r>
          </w:p>
        </w:tc>
      </w:tr>
      <w:tr w:rsidR="00CB0859" w14:paraId="0E20C4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FF9B0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EC2A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91ABB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01A229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5235C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B1CC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7F43B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9CE3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50DBA1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4C567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1B62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A0C0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07068D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1712E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</w:tr>
      <w:tr w:rsidR="00CB0859" w14:paraId="4B595C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1BB2F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AE21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A5833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  <w:tc>
          <w:tcPr>
            <w:tcW w:w="899" w:type="dxa"/>
            <w:vAlign w:val="center"/>
          </w:tcPr>
          <w:p w14:paraId="64B4D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9E653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10C7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2B012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C023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1796.3</w:t>
            </w:r>
          </w:p>
        </w:tc>
        <w:tc>
          <w:tcPr>
            <w:tcW w:w="690" w:type="dxa"/>
            <w:vAlign w:val="center"/>
          </w:tcPr>
          <w:p w14:paraId="5125D8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3DE3E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1604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AC04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1616.6</w:t>
            </w:r>
          </w:p>
        </w:tc>
        <w:tc>
          <w:tcPr>
            <w:tcW w:w="690" w:type="dxa"/>
            <w:vAlign w:val="center"/>
          </w:tcPr>
          <w:p w14:paraId="3D3852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4C381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1681.3</w:t>
            </w:r>
          </w:p>
        </w:tc>
      </w:tr>
      <w:tr w:rsidR="00CB0859" w14:paraId="2A3F8C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3E0E8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BF8F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747" w:type="dxa"/>
            <w:vAlign w:val="center"/>
          </w:tcPr>
          <w:p w14:paraId="68DEFE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4DE0B5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0AEBC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6F33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716A3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8145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7C5EF5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204D1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E172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E2E6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27A6FA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BF5A8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CB0859" w14:paraId="45B9FA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FAD8E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61308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478F6D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6468CC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36BAE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0FA4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4303E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CA67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656.0</w:t>
            </w:r>
          </w:p>
        </w:tc>
        <w:tc>
          <w:tcPr>
            <w:tcW w:w="690" w:type="dxa"/>
            <w:vAlign w:val="center"/>
          </w:tcPr>
          <w:p w14:paraId="64F152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8E65B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5B8F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A0C4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688.8</w:t>
            </w:r>
          </w:p>
        </w:tc>
        <w:tc>
          <w:tcPr>
            <w:tcW w:w="690" w:type="dxa"/>
            <w:vAlign w:val="center"/>
          </w:tcPr>
          <w:p w14:paraId="719242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2FE6D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716.3</w:t>
            </w:r>
          </w:p>
        </w:tc>
      </w:tr>
      <w:tr w:rsidR="00CB0859" w14:paraId="49C8B8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BE32B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AC3E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3EEE1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3D73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8A16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A011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C724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DDBA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3587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8A59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A519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E308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C63D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258E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12273</w:t>
            </w:r>
          </w:p>
        </w:tc>
      </w:tr>
      <w:tr w:rsidR="00CB0859" w14:paraId="1B3DB5E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45392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519D7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B6395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899" w:type="dxa"/>
            <w:vAlign w:val="center"/>
          </w:tcPr>
          <w:p w14:paraId="4660D0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B21FC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E428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8FD91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C36C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tcW w:w="690" w:type="dxa"/>
            <w:vAlign w:val="center"/>
          </w:tcPr>
          <w:p w14:paraId="2E34F9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14E2C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1DCA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E3D5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  <w:tc>
          <w:tcPr>
            <w:tcW w:w="690" w:type="dxa"/>
            <w:vAlign w:val="center"/>
          </w:tcPr>
          <w:p w14:paraId="139200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31798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</w:tr>
      <w:tr w:rsidR="00CB0859" w14:paraId="4764FC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7831A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15287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DBD0B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899" w:type="dxa"/>
            <w:vAlign w:val="center"/>
          </w:tcPr>
          <w:p w14:paraId="387224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DE0DE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B29C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D35E0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03B5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  <w:tc>
          <w:tcPr>
            <w:tcW w:w="690" w:type="dxa"/>
            <w:vAlign w:val="center"/>
          </w:tcPr>
          <w:p w14:paraId="146525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76C96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D720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FCBF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365.0</w:t>
            </w:r>
          </w:p>
        </w:tc>
        <w:tc>
          <w:tcPr>
            <w:tcW w:w="690" w:type="dxa"/>
            <w:vAlign w:val="center"/>
          </w:tcPr>
          <w:p w14:paraId="1950DD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E5253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379.6</w:t>
            </w:r>
          </w:p>
        </w:tc>
      </w:tr>
      <w:tr w:rsidR="00CB0859" w14:paraId="1BAA56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3D096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9D940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0437B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77E96D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1292D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C91C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54934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7388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690" w:type="dxa"/>
            <w:vAlign w:val="center"/>
          </w:tcPr>
          <w:p w14:paraId="7F541B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8B5C7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A737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F9E9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690" w:type="dxa"/>
            <w:vAlign w:val="center"/>
          </w:tcPr>
          <w:p w14:paraId="4376A3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95C0E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 w:rsidR="00CB0859" w14:paraId="3B0B74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B83FA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6EE4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24512A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tcW w:w="899" w:type="dxa"/>
            <w:vAlign w:val="center"/>
          </w:tcPr>
          <w:p w14:paraId="58D063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4D74C1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2EC0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39FD4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94C7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780.3</w:t>
            </w:r>
          </w:p>
        </w:tc>
        <w:tc>
          <w:tcPr>
            <w:tcW w:w="690" w:type="dxa"/>
            <w:vAlign w:val="center"/>
          </w:tcPr>
          <w:p w14:paraId="57BF58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2C36F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AA1C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26BE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819.3</w:t>
            </w:r>
          </w:p>
        </w:tc>
        <w:tc>
          <w:tcPr>
            <w:tcW w:w="690" w:type="dxa"/>
            <w:vAlign w:val="center"/>
          </w:tcPr>
          <w:p w14:paraId="6C621F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B64F4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852.0</w:t>
            </w:r>
          </w:p>
        </w:tc>
      </w:tr>
      <w:tr w:rsidR="00CB0859" w14:paraId="16A843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8FA20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4782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585A6C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2005A2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133A85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1588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0201B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C771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205E8D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65E65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7681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63A5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10E1A2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B17AF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B0859" w14:paraId="37B352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3F578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0EFB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3ED6A6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4BB4A9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CCF2C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F132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A34C4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5780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78F687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4B194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AC11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24A8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50625C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891AD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CB0859" w14:paraId="24ECD0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81E92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DB46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E25DC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855E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7790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E286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4274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67341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AD3B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BF9B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AF0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CE99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E907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DAAB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1948</w:t>
            </w:r>
          </w:p>
        </w:tc>
      </w:tr>
      <w:tr w:rsidR="00CB0859" w14:paraId="744ED44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BF91E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0410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9F054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03E37F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9A55A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964D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C22C0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4689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690" w:type="dxa"/>
            <w:vAlign w:val="center"/>
          </w:tcPr>
          <w:p w14:paraId="2908BB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F07E3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ADB3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D4D7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690" w:type="dxa"/>
            <w:vAlign w:val="center"/>
          </w:tcPr>
          <w:p w14:paraId="365E85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341F4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CB0859" w14:paraId="5642CB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33987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6BF4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D8812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899" w:type="dxa"/>
            <w:vAlign w:val="center"/>
          </w:tcPr>
          <w:p w14:paraId="783016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7D2BD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CF6E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2DC4F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EE44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tcW w:w="690" w:type="dxa"/>
            <w:vAlign w:val="center"/>
          </w:tcPr>
          <w:p w14:paraId="67C921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A04E5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EFF4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75AB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690" w:type="dxa"/>
            <w:vAlign w:val="center"/>
          </w:tcPr>
          <w:p w14:paraId="653A43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7294B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</w:tr>
      <w:tr w:rsidR="00CB0859" w14:paraId="288653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8EE1C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77AF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1A72E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34.80</w:t>
            </w:r>
          </w:p>
        </w:tc>
        <w:tc>
          <w:tcPr>
            <w:tcW w:w="899" w:type="dxa"/>
            <w:vAlign w:val="center"/>
          </w:tcPr>
          <w:p w14:paraId="35B31A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315B4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B5C0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1A347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F8CF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490.0</w:t>
            </w:r>
          </w:p>
        </w:tc>
        <w:tc>
          <w:tcPr>
            <w:tcW w:w="690" w:type="dxa"/>
            <w:vAlign w:val="center"/>
          </w:tcPr>
          <w:p w14:paraId="2735DC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86A02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E2AF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80EB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514.5</w:t>
            </w:r>
          </w:p>
        </w:tc>
        <w:tc>
          <w:tcPr>
            <w:tcW w:w="690" w:type="dxa"/>
            <w:vAlign w:val="center"/>
          </w:tcPr>
          <w:p w14:paraId="30D58F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BFDF4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535.1</w:t>
            </w:r>
          </w:p>
        </w:tc>
      </w:tr>
      <w:tr w:rsidR="00CB0859" w14:paraId="697EED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2FFC7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F6500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76815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5F0304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1BF20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3FFD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DFF73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F656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tcW w:w="690" w:type="dxa"/>
            <w:vAlign w:val="center"/>
          </w:tcPr>
          <w:p w14:paraId="3465AD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BC02F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F59D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9C27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2CA858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1489B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</w:tr>
      <w:tr w:rsidR="00CB0859" w14:paraId="0E40DF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627AD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104C9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2575B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4C06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BA0E4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75F6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905C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B4948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622D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85DF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E30E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5A0A0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3B7E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B66B5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1030</w:t>
            </w:r>
          </w:p>
        </w:tc>
      </w:tr>
      <w:tr w:rsidR="00CB0859" w14:paraId="35974A3F" w14:textId="77777777">
        <w:trPr>
          <w:jc w:val="center"/>
        </w:trPr>
        <w:tc>
          <w:tcPr>
            <w:tcW w:w="747" w:type="dxa"/>
            <w:vAlign w:val="center"/>
          </w:tcPr>
          <w:p w14:paraId="69C28A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749077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7AFBF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57A9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0F8D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BA82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324C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ABE2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1EEE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B81A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E51E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D27C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0C07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92C4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63D7F1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80825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B8C1A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8D009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301267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D0C5F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A615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49237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595F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07AEB7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4B83C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E5CF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6244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5DF4E3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6D220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276.8</w:t>
            </w:r>
          </w:p>
        </w:tc>
      </w:tr>
      <w:tr w:rsidR="00CB0859" w14:paraId="6E5721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409BA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A0EF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E2113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26010B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11641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E8D1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7B690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C2D8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690" w:type="dxa"/>
            <w:vAlign w:val="center"/>
          </w:tcPr>
          <w:p w14:paraId="2AFBD3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9F17E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7BF3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267D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690" w:type="dxa"/>
            <w:vAlign w:val="center"/>
          </w:tcPr>
          <w:p w14:paraId="759EEA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C9013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:rsidR="00CB0859" w14:paraId="24CF68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BEAD0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0033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FC155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27077F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5A80D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1A4A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A9D85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26E7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tcW w:w="690" w:type="dxa"/>
            <w:vAlign w:val="center"/>
          </w:tcPr>
          <w:p w14:paraId="1779D7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85C83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1B49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D824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tcW w:w="690" w:type="dxa"/>
            <w:vAlign w:val="center"/>
          </w:tcPr>
          <w:p w14:paraId="1BEFDE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C4381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</w:tr>
      <w:tr w:rsidR="00CB0859" w14:paraId="39F4DC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DF5CC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F63B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3543E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FD71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FD7E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FD9B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495D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9567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B045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5812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BA20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8327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8367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155F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712</w:t>
            </w:r>
          </w:p>
        </w:tc>
      </w:tr>
      <w:tr w:rsidR="00CB0859" w14:paraId="0FCAFF5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1B9B6F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CADDC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4FF7C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1864C0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C42BF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B829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F2C25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9A70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1ECBB0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73825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F0BB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48C9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007714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36549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276.8</w:t>
            </w:r>
          </w:p>
        </w:tc>
      </w:tr>
      <w:tr w:rsidR="00CB0859" w14:paraId="2C6E66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B2F25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07DAD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0563E9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64F1CF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BB436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AB1E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EB356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0B99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tcW w:w="690" w:type="dxa"/>
            <w:vAlign w:val="center"/>
          </w:tcPr>
          <w:p w14:paraId="25199F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30130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B91A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2899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tcW w:w="690" w:type="dxa"/>
            <w:vAlign w:val="center"/>
          </w:tcPr>
          <w:p w14:paraId="1F9B28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E7292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</w:tr>
      <w:tr w:rsidR="00CB0859" w14:paraId="7F6E1C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50A71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2763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11710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DB03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20E3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D66A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B311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B1DE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A4EC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1535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C35D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EBC5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0D3B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A20A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583</w:t>
            </w:r>
          </w:p>
        </w:tc>
      </w:tr>
      <w:tr w:rsidR="00CB0859" w14:paraId="122AED2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E4CCE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92AE2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D2FA3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899" w:type="dxa"/>
            <w:vAlign w:val="center"/>
          </w:tcPr>
          <w:p w14:paraId="37987C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FFFE2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A909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DE611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286D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  <w:tc>
          <w:tcPr>
            <w:tcW w:w="690" w:type="dxa"/>
            <w:vAlign w:val="center"/>
          </w:tcPr>
          <w:p w14:paraId="4FFE6C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E9CB9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7D10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ECA0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425.8</w:t>
            </w:r>
          </w:p>
        </w:tc>
        <w:tc>
          <w:tcPr>
            <w:tcW w:w="690" w:type="dxa"/>
            <w:vAlign w:val="center"/>
          </w:tcPr>
          <w:p w14:paraId="3DDD27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82FF0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</w:tr>
      <w:tr w:rsidR="00CB0859" w14:paraId="2A4EDE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D85B3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301E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70946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899" w:type="dxa"/>
            <w:vAlign w:val="center"/>
          </w:tcPr>
          <w:p w14:paraId="49E554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DDB86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C9D7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F56E5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A658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tcW w:w="690" w:type="dxa"/>
            <w:vAlign w:val="center"/>
          </w:tcPr>
          <w:p w14:paraId="5F9F83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57BBF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6C0F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9E0C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690" w:type="dxa"/>
            <w:vAlign w:val="center"/>
          </w:tcPr>
          <w:p w14:paraId="554DFC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BD1CA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</w:tr>
      <w:tr w:rsidR="00CB0859" w14:paraId="0B6D65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B53C7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DCD7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835CE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33336F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744F7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C61E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A98E5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B409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tcW w:w="690" w:type="dxa"/>
            <w:vAlign w:val="center"/>
          </w:tcPr>
          <w:p w14:paraId="23E865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9BCD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23D6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D9ED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057469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E089C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</w:tr>
      <w:tr w:rsidR="00CB0859" w14:paraId="058D21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D6864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EB89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50B7B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9140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54DC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A261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70A8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0003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8934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A8FC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EFF0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DDA4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0A58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E393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827</w:t>
            </w:r>
          </w:p>
        </w:tc>
      </w:tr>
      <w:tr w:rsidR="00CB0859" w14:paraId="1C2B224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2598B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049BA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78DCD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tcW w:w="899" w:type="dxa"/>
            <w:vAlign w:val="center"/>
          </w:tcPr>
          <w:p w14:paraId="1613CC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08CC3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33CC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541D8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1229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tcW w:w="690" w:type="dxa"/>
            <w:vAlign w:val="center"/>
          </w:tcPr>
          <w:p w14:paraId="25DE70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184AE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2B06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AA7A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690" w:type="dxa"/>
            <w:vAlign w:val="center"/>
          </w:tcPr>
          <w:p w14:paraId="6A1723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4AF17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 w:rsidR="00CB0859" w14:paraId="75197C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CE077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01DA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63360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2C15AE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6D371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A443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0C35D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F0FF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tcW w:w="690" w:type="dxa"/>
            <w:vAlign w:val="center"/>
          </w:tcPr>
          <w:p w14:paraId="158F15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D3F73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4E3E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C1CA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4F83CF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EBFF4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</w:tr>
      <w:tr w:rsidR="00CB0859" w14:paraId="2C0B28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D80E1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A1601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DF06D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A6DB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2EDA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F8C59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4E1B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797D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D87F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AC40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345F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3E81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FC5E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D1A0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</w:t>
            </w:r>
          </w:p>
        </w:tc>
      </w:tr>
      <w:tr w:rsidR="00CB0859" w14:paraId="414F214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3135C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8BEC8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A0F20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tcW w:w="899" w:type="dxa"/>
            <w:vAlign w:val="center"/>
          </w:tcPr>
          <w:p w14:paraId="214F68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E5796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24A7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636C7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9FA6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tcW w:w="690" w:type="dxa"/>
            <w:vAlign w:val="center"/>
          </w:tcPr>
          <w:p w14:paraId="3DB83A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FBAC4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21EF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E614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690" w:type="dxa"/>
            <w:vAlign w:val="center"/>
          </w:tcPr>
          <w:p w14:paraId="38B5B6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E16F2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 w:rsidR="00CB0859" w14:paraId="4478D6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BC5F8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A8D95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4A6B3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7A46C7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85B0F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69D8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FB3CA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5A1E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tcW w:w="690" w:type="dxa"/>
            <w:vAlign w:val="center"/>
          </w:tcPr>
          <w:p w14:paraId="2F4DF1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C40F8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9A2D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DE06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3CA36B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45FA6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</w:tr>
      <w:tr w:rsidR="00CB0859" w14:paraId="172B48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CFF83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7178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7191A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0CC6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3073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C852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1473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941C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0340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C316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312D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AB7B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9D7B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A54A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</w:t>
            </w:r>
          </w:p>
        </w:tc>
      </w:tr>
      <w:tr w:rsidR="00CB0859" w14:paraId="5D4090A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2768E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3394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AE0A3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76E148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B95C5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C6DB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6D6FE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ED2D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690" w:type="dxa"/>
            <w:vAlign w:val="center"/>
          </w:tcPr>
          <w:p w14:paraId="35E8A4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8FAA8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146C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97E8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690" w:type="dxa"/>
            <w:vAlign w:val="center"/>
          </w:tcPr>
          <w:p w14:paraId="7BBB8C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51121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</w:tr>
      <w:tr w:rsidR="00CB0859" w14:paraId="0CA2C7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FA81F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5850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80E3C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244A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4CB0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2C6C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514C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DFD85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F6B4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746C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8383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6564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BA94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E531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</w:t>
            </w:r>
          </w:p>
        </w:tc>
      </w:tr>
      <w:tr w:rsidR="00CB0859" w14:paraId="078CD8D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BD305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大堂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99F2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203D9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35.88</w:t>
            </w:r>
          </w:p>
        </w:tc>
        <w:tc>
          <w:tcPr>
            <w:tcW w:w="899" w:type="dxa"/>
            <w:vAlign w:val="center"/>
          </w:tcPr>
          <w:p w14:paraId="58AD34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7C051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0FCF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199AA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2890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505.2</w:t>
            </w:r>
          </w:p>
        </w:tc>
        <w:tc>
          <w:tcPr>
            <w:tcW w:w="690" w:type="dxa"/>
            <w:vAlign w:val="center"/>
          </w:tcPr>
          <w:p w14:paraId="624C3B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19447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81A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2DBB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479.9</w:t>
            </w:r>
          </w:p>
        </w:tc>
        <w:tc>
          <w:tcPr>
            <w:tcW w:w="690" w:type="dxa"/>
            <w:vAlign w:val="center"/>
          </w:tcPr>
          <w:p w14:paraId="67853B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D3C26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 w:rsidR="00CB0859" w14:paraId="39DFC7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670CA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5DB2D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AA1EC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85.20</w:t>
            </w:r>
          </w:p>
        </w:tc>
        <w:tc>
          <w:tcPr>
            <w:tcW w:w="899" w:type="dxa"/>
            <w:vAlign w:val="center"/>
          </w:tcPr>
          <w:p w14:paraId="01022A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B1DAA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1B66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2372A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5691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1199.6</w:t>
            </w:r>
          </w:p>
        </w:tc>
        <w:tc>
          <w:tcPr>
            <w:tcW w:w="690" w:type="dxa"/>
            <w:vAlign w:val="center"/>
          </w:tcPr>
          <w:p w14:paraId="790720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186D3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7EFA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575B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1079.7</w:t>
            </w:r>
          </w:p>
        </w:tc>
        <w:tc>
          <w:tcPr>
            <w:tcW w:w="690" w:type="dxa"/>
            <w:vAlign w:val="center"/>
          </w:tcPr>
          <w:p w14:paraId="385AA9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92A61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1122.8</w:t>
            </w:r>
          </w:p>
        </w:tc>
      </w:tr>
      <w:tr w:rsidR="00CB0859" w14:paraId="7DECD6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06C11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2A8D4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27BF6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</w:t>
            </w:r>
          </w:p>
        </w:tc>
        <w:tc>
          <w:tcPr>
            <w:tcW w:w="899" w:type="dxa"/>
            <w:vAlign w:val="center"/>
          </w:tcPr>
          <w:p w14:paraId="28AC6E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A155B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5CCE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36609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7E98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498.4</w:t>
            </w:r>
          </w:p>
        </w:tc>
        <w:tc>
          <w:tcPr>
            <w:tcW w:w="690" w:type="dxa"/>
            <w:vAlign w:val="center"/>
          </w:tcPr>
          <w:p w14:paraId="3FAB3B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71017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6736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A6BE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523.4</w:t>
            </w:r>
          </w:p>
        </w:tc>
        <w:tc>
          <w:tcPr>
            <w:tcW w:w="690" w:type="dxa"/>
            <w:vAlign w:val="center"/>
          </w:tcPr>
          <w:p w14:paraId="08DBF8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9DF13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544.3</w:t>
            </w:r>
          </w:p>
        </w:tc>
      </w:tr>
      <w:tr w:rsidR="00CB0859" w14:paraId="09E91F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007C3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A9BE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5ED70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62.40</w:t>
            </w:r>
          </w:p>
        </w:tc>
        <w:tc>
          <w:tcPr>
            <w:tcW w:w="899" w:type="dxa"/>
            <w:vAlign w:val="center"/>
          </w:tcPr>
          <w:p w14:paraId="310516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B3303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2550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5836D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0CBC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  <w:tc>
          <w:tcPr>
            <w:tcW w:w="690" w:type="dxa"/>
            <w:vAlign w:val="center"/>
          </w:tcPr>
          <w:p w14:paraId="19AF89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E2A6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FBB4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4119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922.5</w:t>
            </w:r>
          </w:p>
        </w:tc>
        <w:tc>
          <w:tcPr>
            <w:tcW w:w="690" w:type="dxa"/>
            <w:vAlign w:val="center"/>
          </w:tcPr>
          <w:p w14:paraId="1F7B7B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F34DC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959.4</w:t>
            </w:r>
          </w:p>
        </w:tc>
      </w:tr>
      <w:tr w:rsidR="00CB0859" w14:paraId="1E3E51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711FB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DA909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8E9B3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tcW w:w="899" w:type="dxa"/>
            <w:vAlign w:val="center"/>
          </w:tcPr>
          <w:p w14:paraId="38A807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13A5E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35C3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48D7B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CC80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591.4</w:t>
            </w:r>
          </w:p>
        </w:tc>
        <w:tc>
          <w:tcPr>
            <w:tcW w:w="690" w:type="dxa"/>
            <w:vAlign w:val="center"/>
          </w:tcPr>
          <w:p w14:paraId="7A6FF3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3D9E9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D423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57DF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532.2</w:t>
            </w:r>
          </w:p>
        </w:tc>
        <w:tc>
          <w:tcPr>
            <w:tcW w:w="690" w:type="dxa"/>
            <w:vAlign w:val="center"/>
          </w:tcPr>
          <w:p w14:paraId="4815E3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AD4BC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553.5</w:t>
            </w:r>
          </w:p>
        </w:tc>
      </w:tr>
      <w:tr w:rsidR="00CB0859" w14:paraId="3DA549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D1353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F35C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0621BC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899" w:type="dxa"/>
            <w:vAlign w:val="center"/>
          </w:tcPr>
          <w:p w14:paraId="574086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185D0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A154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92EE7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6C5B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1042.5</w:t>
            </w:r>
          </w:p>
        </w:tc>
        <w:tc>
          <w:tcPr>
            <w:tcW w:w="690" w:type="dxa"/>
            <w:vAlign w:val="center"/>
          </w:tcPr>
          <w:p w14:paraId="3300FD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8032F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40F2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91AB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990.3</w:t>
            </w:r>
          </w:p>
        </w:tc>
        <w:tc>
          <w:tcPr>
            <w:tcW w:w="690" w:type="dxa"/>
            <w:vAlign w:val="center"/>
          </w:tcPr>
          <w:p w14:paraId="126AF1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BAD97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1030.0</w:t>
            </w:r>
          </w:p>
        </w:tc>
      </w:tr>
      <w:tr w:rsidR="00CB0859" w14:paraId="420F56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FE85A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5B4F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74F4CD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70.20</w:t>
            </w:r>
          </w:p>
        </w:tc>
        <w:tc>
          <w:tcPr>
            <w:tcW w:w="899" w:type="dxa"/>
            <w:vAlign w:val="center"/>
          </w:tcPr>
          <w:p w14:paraId="6E6AC3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0D1B7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882B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AEC26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9474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3127.4</w:t>
            </w:r>
          </w:p>
        </w:tc>
        <w:tc>
          <w:tcPr>
            <w:tcW w:w="690" w:type="dxa"/>
            <w:vAlign w:val="center"/>
          </w:tcPr>
          <w:p w14:paraId="6A44ED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1503D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6555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9712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2814.7</w:t>
            </w:r>
          </w:p>
        </w:tc>
        <w:tc>
          <w:tcPr>
            <w:tcW w:w="690" w:type="dxa"/>
            <w:vAlign w:val="center"/>
          </w:tcPr>
          <w:p w14:paraId="3E9A31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C6677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2927.3</w:t>
            </w:r>
          </w:p>
        </w:tc>
      </w:tr>
      <w:tr w:rsidR="00CB0859" w14:paraId="67758D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7F1A8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2A6C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4A8452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81.66</w:t>
            </w:r>
          </w:p>
        </w:tc>
        <w:tc>
          <w:tcPr>
            <w:tcW w:w="899" w:type="dxa"/>
            <w:vAlign w:val="center"/>
          </w:tcPr>
          <w:p w14:paraId="514C07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6CD21A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4EB0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CCF8A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EE8C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4132.0</w:t>
            </w:r>
          </w:p>
        </w:tc>
        <w:tc>
          <w:tcPr>
            <w:tcW w:w="690" w:type="dxa"/>
            <w:vAlign w:val="center"/>
          </w:tcPr>
          <w:p w14:paraId="2A9D5E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24066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9A57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0E4D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4338.6</w:t>
            </w:r>
          </w:p>
        </w:tc>
        <w:tc>
          <w:tcPr>
            <w:tcW w:w="690" w:type="dxa"/>
            <w:vAlign w:val="center"/>
          </w:tcPr>
          <w:p w14:paraId="4EB896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A8125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4512.1</w:t>
            </w:r>
          </w:p>
        </w:tc>
      </w:tr>
      <w:tr w:rsidR="00CB0859" w14:paraId="3C1108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C058C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1BC3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747" w:type="dxa"/>
            <w:vAlign w:val="center"/>
          </w:tcPr>
          <w:p w14:paraId="35272E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26.82</w:t>
            </w:r>
          </w:p>
        </w:tc>
        <w:tc>
          <w:tcPr>
            <w:tcW w:w="899" w:type="dxa"/>
            <w:vAlign w:val="center"/>
          </w:tcPr>
          <w:p w14:paraId="3B1ED0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282879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D850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C972A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4D3F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1357.1</w:t>
            </w:r>
          </w:p>
        </w:tc>
        <w:tc>
          <w:tcPr>
            <w:tcW w:w="690" w:type="dxa"/>
            <w:vAlign w:val="center"/>
          </w:tcPr>
          <w:p w14:paraId="14999A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3C128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3ACC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C33D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1221.4</w:t>
            </w:r>
          </w:p>
        </w:tc>
        <w:tc>
          <w:tcPr>
            <w:tcW w:w="690" w:type="dxa"/>
            <w:vAlign w:val="center"/>
          </w:tcPr>
          <w:p w14:paraId="0314DD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29513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1270.2</w:t>
            </w:r>
          </w:p>
        </w:tc>
      </w:tr>
      <w:tr w:rsidR="00CB0859" w14:paraId="0BF955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73631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AE354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747" w:type="dxa"/>
            <w:vAlign w:val="center"/>
          </w:tcPr>
          <w:p w14:paraId="7B3F25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899" w:type="dxa"/>
            <w:vAlign w:val="center"/>
          </w:tcPr>
          <w:p w14:paraId="40806D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19F9AE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ADD9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8CD3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9B91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410.0</w:t>
            </w:r>
          </w:p>
        </w:tc>
        <w:tc>
          <w:tcPr>
            <w:tcW w:w="690" w:type="dxa"/>
            <w:vAlign w:val="center"/>
          </w:tcPr>
          <w:p w14:paraId="1625C8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27A63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40D4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139D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389.5</w:t>
            </w:r>
          </w:p>
        </w:tc>
        <w:tc>
          <w:tcPr>
            <w:tcW w:w="690" w:type="dxa"/>
            <w:vAlign w:val="center"/>
          </w:tcPr>
          <w:p w14:paraId="21A0AD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C2469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405.1</w:t>
            </w:r>
          </w:p>
        </w:tc>
      </w:tr>
      <w:tr w:rsidR="00CB0859" w14:paraId="4B251C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53A6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1B607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3850BE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899" w:type="dxa"/>
            <w:vAlign w:val="center"/>
          </w:tcPr>
          <w:p w14:paraId="0C9AA5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3DEEF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90D6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179AE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19C1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  <w:tc>
          <w:tcPr>
            <w:tcW w:w="690" w:type="dxa"/>
            <w:vAlign w:val="center"/>
          </w:tcPr>
          <w:p w14:paraId="3B3102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226AB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91A7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DE7B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516.6</w:t>
            </w:r>
          </w:p>
        </w:tc>
        <w:tc>
          <w:tcPr>
            <w:tcW w:w="690" w:type="dxa"/>
            <w:vAlign w:val="center"/>
          </w:tcPr>
          <w:p w14:paraId="682267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AD93D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537.2</w:t>
            </w:r>
          </w:p>
        </w:tc>
      </w:tr>
      <w:tr w:rsidR="00CB0859" w14:paraId="4EED8C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BD364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D7571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747" w:type="dxa"/>
            <w:vAlign w:val="center"/>
          </w:tcPr>
          <w:p w14:paraId="52351A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5A4FE1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59891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225B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60CFA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EE85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6B94A6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0C04D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6DEF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946F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2979C8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0105D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B0859" w14:paraId="2C44D1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2395D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38F4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0531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4F38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3A35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3177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AFA7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B8B0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5F20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76B8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9538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BA27B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7519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E5C76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14515</w:t>
            </w:r>
          </w:p>
        </w:tc>
      </w:tr>
      <w:tr w:rsidR="00CB0859" w14:paraId="3997988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208A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67F15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45CEA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6B9326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7394F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A028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74543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47BA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45C54A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CD7D7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785F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0328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7C35E1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A06FF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</w:tr>
      <w:tr w:rsidR="00CB0859" w14:paraId="43B7B6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C24F8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72A10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C9843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49.80</w:t>
            </w:r>
          </w:p>
        </w:tc>
        <w:tc>
          <w:tcPr>
            <w:tcW w:w="899" w:type="dxa"/>
            <w:vAlign w:val="center"/>
          </w:tcPr>
          <w:p w14:paraId="78750E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DB89E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AD57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B02A9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3B27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701.2</w:t>
            </w:r>
          </w:p>
        </w:tc>
        <w:tc>
          <w:tcPr>
            <w:tcW w:w="690" w:type="dxa"/>
            <w:vAlign w:val="center"/>
          </w:tcPr>
          <w:p w14:paraId="785AC3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D0779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D589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1043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736.2</w:t>
            </w:r>
          </w:p>
        </w:tc>
        <w:tc>
          <w:tcPr>
            <w:tcW w:w="690" w:type="dxa"/>
            <w:vAlign w:val="center"/>
          </w:tcPr>
          <w:p w14:paraId="1BEE53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11528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765.7</w:t>
            </w:r>
          </w:p>
        </w:tc>
      </w:tr>
      <w:tr w:rsidR="00CB0859" w14:paraId="5EF478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E5780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3B94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FC8E6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694A13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9D9BE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77DB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E3F45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5F58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tcW w:w="690" w:type="dxa"/>
            <w:vAlign w:val="center"/>
          </w:tcPr>
          <w:p w14:paraId="10C1E2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92505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5EE3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58D4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tcW w:w="690" w:type="dxa"/>
            <w:vAlign w:val="center"/>
          </w:tcPr>
          <w:p w14:paraId="0DCEC1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FF401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CB0859" w14:paraId="57E3AE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B7C90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A743E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7E561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15D33D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3DF2F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27A2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F7EB6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390B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167F07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24DFE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2F1C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6F6B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1C83FD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E93D1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276.8</w:t>
            </w:r>
          </w:p>
        </w:tc>
      </w:tr>
      <w:tr w:rsidR="00CB0859" w14:paraId="690A69D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B8198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B7D6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747" w:type="dxa"/>
            <w:vAlign w:val="center"/>
          </w:tcPr>
          <w:p w14:paraId="68BAA4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26.82</w:t>
            </w:r>
          </w:p>
        </w:tc>
        <w:tc>
          <w:tcPr>
            <w:tcW w:w="899" w:type="dxa"/>
            <w:vAlign w:val="center"/>
          </w:tcPr>
          <w:p w14:paraId="5B34FA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1A797C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A449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69F1E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7114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1357.1</w:t>
            </w:r>
          </w:p>
        </w:tc>
        <w:tc>
          <w:tcPr>
            <w:tcW w:w="690" w:type="dxa"/>
            <w:vAlign w:val="center"/>
          </w:tcPr>
          <w:p w14:paraId="5A1FEC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5B333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CDF9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E0C3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1221.4</w:t>
            </w:r>
          </w:p>
        </w:tc>
        <w:tc>
          <w:tcPr>
            <w:tcW w:w="690" w:type="dxa"/>
            <w:vAlign w:val="center"/>
          </w:tcPr>
          <w:p w14:paraId="27C193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843B8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1270.2</w:t>
            </w:r>
          </w:p>
        </w:tc>
      </w:tr>
      <w:tr w:rsidR="00CB0859" w14:paraId="307F57E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8AEDF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D7F18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3A5A79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26.82</w:t>
            </w:r>
          </w:p>
        </w:tc>
        <w:tc>
          <w:tcPr>
            <w:tcW w:w="899" w:type="dxa"/>
            <w:vAlign w:val="center"/>
          </w:tcPr>
          <w:p w14:paraId="3BEF38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63641E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00FC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7D6EF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AC72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1357.1</w:t>
            </w:r>
          </w:p>
        </w:tc>
        <w:tc>
          <w:tcPr>
            <w:tcW w:w="690" w:type="dxa"/>
            <w:vAlign w:val="center"/>
          </w:tcPr>
          <w:p w14:paraId="21A433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359E1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3AC5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CA21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1424.9</w:t>
            </w:r>
          </w:p>
        </w:tc>
        <w:tc>
          <w:tcPr>
            <w:tcW w:w="690" w:type="dxa"/>
            <w:vAlign w:val="center"/>
          </w:tcPr>
          <w:p w14:paraId="746874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64642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1481.9</w:t>
            </w:r>
          </w:p>
        </w:tc>
      </w:tr>
      <w:tr w:rsidR="00CB0859" w14:paraId="0D4EE0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5CD17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DC05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4AB934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3E307D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548BF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DAEF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422C6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1DAE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2EC0C3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42873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DCFB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9777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23DD38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8C735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B0859" w14:paraId="367734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18A4B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73E3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6AECDD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1BFC61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C4118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4804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DCF70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184D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215879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A40AB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F1DD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BF70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454129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FD76C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CB0859" w14:paraId="501038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2A7A6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A57A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56156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4744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32836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CF3D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7600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70216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1C43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6401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A016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799A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17D5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168E4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4554</w:t>
            </w:r>
          </w:p>
        </w:tc>
      </w:tr>
      <w:tr w:rsidR="00CB0859" w14:paraId="1523D50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945767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8DDB8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D0D0B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899" w:type="dxa"/>
            <w:vAlign w:val="center"/>
          </w:tcPr>
          <w:p w14:paraId="487899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5A71E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5A0A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45BE2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0E79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tcW w:w="690" w:type="dxa"/>
            <w:vAlign w:val="center"/>
          </w:tcPr>
          <w:p w14:paraId="6A610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6F96F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2A90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F45E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  <w:tc>
          <w:tcPr>
            <w:tcW w:w="690" w:type="dxa"/>
            <w:vAlign w:val="center"/>
          </w:tcPr>
          <w:p w14:paraId="02E2BB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F51ED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</w:tr>
      <w:tr w:rsidR="00CB0859" w14:paraId="6CD79D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B087B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547D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15342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83.40</w:t>
            </w:r>
          </w:p>
        </w:tc>
        <w:tc>
          <w:tcPr>
            <w:tcW w:w="899" w:type="dxa"/>
            <w:vAlign w:val="center"/>
          </w:tcPr>
          <w:p w14:paraId="123A4E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1E9B9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71BF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CCCE3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4A0A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1174.3</w:t>
            </w:r>
          </w:p>
        </w:tc>
        <w:tc>
          <w:tcPr>
            <w:tcW w:w="690" w:type="dxa"/>
            <w:vAlign w:val="center"/>
          </w:tcPr>
          <w:p w14:paraId="127FC5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AC7C2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6FE3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7F37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1056.8</w:t>
            </w:r>
          </w:p>
        </w:tc>
        <w:tc>
          <w:tcPr>
            <w:tcW w:w="690" w:type="dxa"/>
            <w:vAlign w:val="center"/>
          </w:tcPr>
          <w:p w14:paraId="7A756C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5BE33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1099.1</w:t>
            </w:r>
          </w:p>
        </w:tc>
      </w:tr>
      <w:tr w:rsidR="00CB0859" w14:paraId="2F44D4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B4465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FB76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60D93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51DD7A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8BF47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3823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DA561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8D98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tcW w:w="690" w:type="dxa"/>
            <w:vAlign w:val="center"/>
          </w:tcPr>
          <w:p w14:paraId="7F1A4D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F0D80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0180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BD6B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212.9</w:t>
            </w:r>
          </w:p>
        </w:tc>
        <w:tc>
          <w:tcPr>
            <w:tcW w:w="690" w:type="dxa"/>
            <w:vAlign w:val="center"/>
          </w:tcPr>
          <w:p w14:paraId="55C3C4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24EAC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 w:rsidR="00CB0859" w14:paraId="4AB8D3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8BB6A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EC1B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CDDA7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899" w:type="dxa"/>
            <w:vAlign w:val="center"/>
          </w:tcPr>
          <w:p w14:paraId="2E710B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1CCB0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9D97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CBF07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8410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tcW w:w="690" w:type="dxa"/>
            <w:vAlign w:val="center"/>
          </w:tcPr>
          <w:p w14:paraId="4084C0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FC740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0FDE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D80F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  <w:tc>
          <w:tcPr>
            <w:tcW w:w="690" w:type="dxa"/>
            <w:vAlign w:val="center"/>
          </w:tcPr>
          <w:p w14:paraId="54E988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E30A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295.2</w:t>
            </w:r>
          </w:p>
        </w:tc>
      </w:tr>
      <w:tr w:rsidR="00CB0859" w14:paraId="457D18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96D68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B0CA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747" w:type="dxa"/>
            <w:vAlign w:val="center"/>
          </w:tcPr>
          <w:p w14:paraId="415AC8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26.82</w:t>
            </w:r>
          </w:p>
        </w:tc>
        <w:tc>
          <w:tcPr>
            <w:tcW w:w="899" w:type="dxa"/>
            <w:vAlign w:val="center"/>
          </w:tcPr>
          <w:p w14:paraId="52B77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63DD73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ACDC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F9868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EEAF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1357.1</w:t>
            </w:r>
          </w:p>
        </w:tc>
        <w:tc>
          <w:tcPr>
            <w:tcW w:w="690" w:type="dxa"/>
            <w:vAlign w:val="center"/>
          </w:tcPr>
          <w:p w14:paraId="43C8EA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DD556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6FA0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7610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1221.4</w:t>
            </w:r>
          </w:p>
        </w:tc>
        <w:tc>
          <w:tcPr>
            <w:tcW w:w="690" w:type="dxa"/>
            <w:vAlign w:val="center"/>
          </w:tcPr>
          <w:p w14:paraId="597183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2BFDC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1270.2</w:t>
            </w:r>
          </w:p>
        </w:tc>
      </w:tr>
      <w:tr w:rsidR="00CB0859" w14:paraId="7CC86E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1F6D6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B51E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52518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26.82</w:t>
            </w:r>
          </w:p>
        </w:tc>
        <w:tc>
          <w:tcPr>
            <w:tcW w:w="899" w:type="dxa"/>
            <w:vAlign w:val="center"/>
          </w:tcPr>
          <w:p w14:paraId="1CED2B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519A5C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E264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D4265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2D01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1357.1</w:t>
            </w:r>
          </w:p>
        </w:tc>
        <w:tc>
          <w:tcPr>
            <w:tcW w:w="690" w:type="dxa"/>
            <w:vAlign w:val="center"/>
          </w:tcPr>
          <w:p w14:paraId="04AF50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4BD11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67CE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5BC3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1424.9</w:t>
            </w:r>
          </w:p>
        </w:tc>
        <w:tc>
          <w:tcPr>
            <w:tcW w:w="690" w:type="dxa"/>
            <w:vAlign w:val="center"/>
          </w:tcPr>
          <w:p w14:paraId="545B3A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AD231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1481.9</w:t>
            </w:r>
          </w:p>
        </w:tc>
      </w:tr>
      <w:tr w:rsidR="00CB0859" w14:paraId="2683EE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5617F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E2C3A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23781A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51A476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D6B9E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AD7C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E8F3E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6DFB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6E6616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D7911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9A70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D10B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19B646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0ADCC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B0859" w14:paraId="33ED1A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6F209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4184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048AC3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5A739E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098E2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4840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2E12F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F19A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36AE46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E4AB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8C66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3EE8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3E65A3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C473C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CB0859" w14:paraId="1327E0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167F1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1793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F9069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336E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A122F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BB23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54E0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3EAF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E4FF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2B5C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78E9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9713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CA9A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9AC9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4954</w:t>
            </w:r>
          </w:p>
        </w:tc>
      </w:tr>
      <w:tr w:rsidR="00CB0859" w14:paraId="2F20893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BE48A2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9949A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4E826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tcW w:w="899" w:type="dxa"/>
            <w:vAlign w:val="center"/>
          </w:tcPr>
          <w:p w14:paraId="791A7E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087B96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5082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3AE3A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1214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690" w:type="dxa"/>
            <w:vAlign w:val="center"/>
          </w:tcPr>
          <w:p w14:paraId="36B2DA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7619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B0AC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DCBD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690" w:type="dxa"/>
            <w:vAlign w:val="center"/>
          </w:tcPr>
          <w:p w14:paraId="064C12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F6ACB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 w:rsidR="00CB0859" w14:paraId="2E268C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3C064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CA88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7D8BA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12.39</w:t>
            </w:r>
          </w:p>
        </w:tc>
        <w:tc>
          <w:tcPr>
            <w:tcW w:w="899" w:type="dxa"/>
            <w:vAlign w:val="center"/>
          </w:tcPr>
          <w:p w14:paraId="2082A7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F547A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F45A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7383E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C431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690" w:type="dxa"/>
            <w:vAlign w:val="center"/>
          </w:tcPr>
          <w:p w14:paraId="78BC9D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6E1E5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3D6A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3997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tcW w:w="690" w:type="dxa"/>
            <w:vAlign w:val="center"/>
          </w:tcPr>
          <w:p w14:paraId="1A647D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C2AB9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</w:tr>
      <w:tr w:rsidR="00CB0859" w14:paraId="6ED327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E89F4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32668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293B0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74.40</w:t>
            </w:r>
          </w:p>
        </w:tc>
        <w:tc>
          <w:tcPr>
            <w:tcW w:w="899" w:type="dxa"/>
            <w:vAlign w:val="center"/>
          </w:tcPr>
          <w:p w14:paraId="26F9CE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86E10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8205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41BCA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2596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1047.6</w:t>
            </w:r>
          </w:p>
        </w:tc>
        <w:tc>
          <w:tcPr>
            <w:tcW w:w="690" w:type="dxa"/>
            <w:vAlign w:val="center"/>
          </w:tcPr>
          <w:p w14:paraId="3218D4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D9492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CD58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B73E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1099.9</w:t>
            </w:r>
          </w:p>
        </w:tc>
        <w:tc>
          <w:tcPr>
            <w:tcW w:w="690" w:type="dxa"/>
            <w:vAlign w:val="center"/>
          </w:tcPr>
          <w:p w14:paraId="2FDD81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FC6F5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1143.9</w:t>
            </w:r>
          </w:p>
        </w:tc>
      </w:tr>
      <w:tr w:rsidR="00CB0859" w14:paraId="592E92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8E230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E256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E0C05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12.39</w:t>
            </w:r>
          </w:p>
        </w:tc>
        <w:tc>
          <w:tcPr>
            <w:tcW w:w="899" w:type="dxa"/>
            <w:vAlign w:val="center"/>
          </w:tcPr>
          <w:p w14:paraId="7E37B0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98A9D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C852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10ED1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9373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690" w:type="dxa"/>
            <w:vAlign w:val="center"/>
          </w:tcPr>
          <w:p w14:paraId="63CD45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4F5DF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8CF8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36E0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690" w:type="dxa"/>
            <w:vAlign w:val="center"/>
          </w:tcPr>
          <w:p w14:paraId="324352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BC2BF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</w:tr>
      <w:tr w:rsidR="00CB0859" w14:paraId="2BF7D0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B9D2F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DF25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C9F01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tcW w:w="899" w:type="dxa"/>
            <w:vAlign w:val="center"/>
          </w:tcPr>
          <w:p w14:paraId="4B1BC2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2F59A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3A01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35C7F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92AE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  <w:tc>
          <w:tcPr>
            <w:tcW w:w="690" w:type="dxa"/>
            <w:vAlign w:val="center"/>
          </w:tcPr>
          <w:p w14:paraId="2C47EB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E13F4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97D6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0ACE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  <w:tc>
          <w:tcPr>
            <w:tcW w:w="690" w:type="dxa"/>
            <w:vAlign w:val="center"/>
          </w:tcPr>
          <w:p w14:paraId="53A48E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B04A3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:rsidR="00CB0859" w14:paraId="2064E0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F7470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6D43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BC032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375359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3A5DD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3737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A6785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74E7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7FEF7B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16487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9CDC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B4B3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4343F3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0EF88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</w:tr>
      <w:tr w:rsidR="00CB0859" w14:paraId="6B9A97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152B4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2B0E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AE962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266C54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4F18A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5B94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154A6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80E7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274106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49074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D758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7E08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322941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3B7C2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</w:tr>
      <w:tr w:rsidR="00CB0859" w14:paraId="003A6F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A75CA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9AB7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217330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5B219D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39A6A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0310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E946C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04FC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1D6674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E95B2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E0AF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A77B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292D73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FA822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</w:tr>
      <w:tr w:rsidR="00CB0859" w14:paraId="4A6E32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C5DA5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5632E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747" w:type="dxa"/>
            <w:vAlign w:val="center"/>
          </w:tcPr>
          <w:p w14:paraId="5EEB43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33.84</w:t>
            </w:r>
          </w:p>
        </w:tc>
        <w:tc>
          <w:tcPr>
            <w:tcW w:w="899" w:type="dxa"/>
            <w:vAlign w:val="center"/>
          </w:tcPr>
          <w:p w14:paraId="028F03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438941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A375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0E7DB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E163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1712.3</w:t>
            </w:r>
          </w:p>
        </w:tc>
        <w:tc>
          <w:tcPr>
            <w:tcW w:w="690" w:type="dxa"/>
            <w:vAlign w:val="center"/>
          </w:tcPr>
          <w:p w14:paraId="66AFAE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CCB17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4403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4C87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1541.1</w:t>
            </w:r>
          </w:p>
        </w:tc>
        <w:tc>
          <w:tcPr>
            <w:tcW w:w="690" w:type="dxa"/>
            <w:vAlign w:val="center"/>
          </w:tcPr>
          <w:p w14:paraId="74FF48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09AB7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1602.7</w:t>
            </w:r>
          </w:p>
        </w:tc>
      </w:tr>
      <w:tr w:rsidR="00CB0859" w14:paraId="4AF92A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9B5B2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0515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550F09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899" w:type="dxa"/>
            <w:vAlign w:val="center"/>
          </w:tcPr>
          <w:p w14:paraId="3CFBF3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8C8D0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056A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9DC10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76A6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  <w:tc>
          <w:tcPr>
            <w:tcW w:w="690" w:type="dxa"/>
            <w:vAlign w:val="center"/>
          </w:tcPr>
          <w:p w14:paraId="64E487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E3888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E7AE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26D5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295.2</w:t>
            </w:r>
          </w:p>
        </w:tc>
        <w:tc>
          <w:tcPr>
            <w:tcW w:w="690" w:type="dxa"/>
            <w:vAlign w:val="center"/>
          </w:tcPr>
          <w:p w14:paraId="64DE8D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8DFC0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307.0</w:t>
            </w:r>
          </w:p>
        </w:tc>
      </w:tr>
      <w:tr w:rsidR="00CB0859" w14:paraId="1D09D6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EF9B7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2CCD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3D084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172DA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3423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12FCF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348D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3623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EE74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073F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2552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6C900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2167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7F27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4235</w:t>
            </w:r>
          </w:p>
        </w:tc>
      </w:tr>
      <w:tr w:rsidR="00CB0859" w14:paraId="03F17B9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D663AC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5EA57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A3786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31.32</w:t>
            </w:r>
          </w:p>
        </w:tc>
        <w:tc>
          <w:tcPr>
            <w:tcW w:w="899" w:type="dxa"/>
            <w:vAlign w:val="center"/>
          </w:tcPr>
          <w:p w14:paraId="7F3A4D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AB7F2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CC1A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144B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AF6D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441.0</w:t>
            </w:r>
          </w:p>
        </w:tc>
        <w:tc>
          <w:tcPr>
            <w:tcW w:w="690" w:type="dxa"/>
            <w:vAlign w:val="center"/>
          </w:tcPr>
          <w:p w14:paraId="400F3A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33695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0E62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F2A4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396.9</w:t>
            </w:r>
          </w:p>
        </w:tc>
        <w:tc>
          <w:tcPr>
            <w:tcW w:w="690" w:type="dxa"/>
            <w:vAlign w:val="center"/>
          </w:tcPr>
          <w:p w14:paraId="719BC1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F5BE8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</w:tr>
      <w:tr w:rsidR="00CB0859" w14:paraId="2DC3017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1F146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5F081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1C53A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266922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A5D0A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5E0D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9338E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F8B0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304.1</w:t>
            </w:r>
          </w:p>
        </w:tc>
        <w:tc>
          <w:tcPr>
            <w:tcW w:w="690" w:type="dxa"/>
            <w:vAlign w:val="center"/>
          </w:tcPr>
          <w:p w14:paraId="74A53E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26689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B89D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7579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  <w:tc>
          <w:tcPr>
            <w:tcW w:w="690" w:type="dxa"/>
            <w:vAlign w:val="center"/>
          </w:tcPr>
          <w:p w14:paraId="08CB4D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A6FCA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332.1</w:t>
            </w:r>
          </w:p>
        </w:tc>
      </w:tr>
      <w:tr w:rsidR="00CB0859" w14:paraId="728268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1C360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5197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B38F3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22ECF9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82C86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1EB5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81D2C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46BD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690" w:type="dxa"/>
            <w:vAlign w:val="center"/>
          </w:tcPr>
          <w:p w14:paraId="7EE30E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7A8D4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DDB6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AB2F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2847A0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EF831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:rsidR="00CB0859" w14:paraId="139FA5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FC67A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224F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7C624A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899" w:type="dxa"/>
            <w:vAlign w:val="center"/>
          </w:tcPr>
          <w:p w14:paraId="61CB9B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B2846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1370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BC935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0471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690" w:type="dxa"/>
            <w:vAlign w:val="center"/>
          </w:tcPr>
          <w:p w14:paraId="62714D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FA96D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D487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6BDF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  <w:tc>
          <w:tcPr>
            <w:tcW w:w="690" w:type="dxa"/>
            <w:vAlign w:val="center"/>
          </w:tcPr>
          <w:p w14:paraId="42674B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FD258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420.3</w:t>
            </w:r>
          </w:p>
        </w:tc>
      </w:tr>
      <w:tr w:rsidR="00CB0859" w14:paraId="0963A0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AA9C5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3BE6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747" w:type="dxa"/>
            <w:vAlign w:val="center"/>
          </w:tcPr>
          <w:p w14:paraId="6F143D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tcW w:w="899" w:type="dxa"/>
            <w:vAlign w:val="center"/>
          </w:tcPr>
          <w:p w14:paraId="767A89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55F09A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63B4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E1C25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CF7B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1174.9</w:t>
            </w:r>
          </w:p>
        </w:tc>
        <w:tc>
          <w:tcPr>
            <w:tcW w:w="690" w:type="dxa"/>
            <w:vAlign w:val="center"/>
          </w:tcPr>
          <w:p w14:paraId="1AC75B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CFFFA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3212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F79B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1057.4</w:t>
            </w:r>
          </w:p>
        </w:tc>
        <w:tc>
          <w:tcPr>
            <w:tcW w:w="690" w:type="dxa"/>
            <w:vAlign w:val="center"/>
          </w:tcPr>
          <w:p w14:paraId="101776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F2F6C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1099.7</w:t>
            </w:r>
          </w:p>
        </w:tc>
      </w:tr>
      <w:tr w:rsidR="00CB0859" w14:paraId="3A0F45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0C968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F8C6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09DCC7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75D0DF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92319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A7F2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0061D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9C23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521BDE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238F9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C3DE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399D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5C6D21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1A2B5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B0859" w14:paraId="19B922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E5E69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CB2F5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E37D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5895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C714E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DD7E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5889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4925E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491A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82EB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8499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FCE0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2B32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3B51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2513</w:t>
            </w:r>
          </w:p>
        </w:tc>
      </w:tr>
      <w:tr w:rsidR="00CB0859" w14:paraId="1D15F18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E7CD5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1A6A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E7690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2599BE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631ED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7C42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DFE43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6DF6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tcW w:w="690" w:type="dxa"/>
            <w:vAlign w:val="center"/>
          </w:tcPr>
          <w:p w14:paraId="7B8EE7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44B59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B81A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E3E9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tcW w:w="690" w:type="dxa"/>
            <w:vAlign w:val="center"/>
          </w:tcPr>
          <w:p w14:paraId="608CB1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08D70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CB0859" w14:paraId="41D836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DF86D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447B7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5412E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899" w:type="dxa"/>
            <w:vAlign w:val="center"/>
          </w:tcPr>
          <w:p w14:paraId="10AFBB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0C01B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FAC2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2F956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889C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304.1</w:t>
            </w:r>
          </w:p>
        </w:tc>
        <w:tc>
          <w:tcPr>
            <w:tcW w:w="690" w:type="dxa"/>
            <w:vAlign w:val="center"/>
          </w:tcPr>
          <w:p w14:paraId="7DECF6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6C0E5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2D79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8A09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tcW w:w="690" w:type="dxa"/>
            <w:vAlign w:val="center"/>
          </w:tcPr>
          <w:p w14:paraId="22A3A6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B352B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284.7</w:t>
            </w:r>
          </w:p>
        </w:tc>
      </w:tr>
      <w:tr w:rsidR="00CB0859" w14:paraId="1FAE95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B66DA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9A76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BB12D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73C4B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F2446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B7C8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E9BEF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51CE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690" w:type="dxa"/>
            <w:vAlign w:val="center"/>
          </w:tcPr>
          <w:p w14:paraId="60704E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F8DD7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975F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418E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690" w:type="dxa"/>
            <w:vAlign w:val="center"/>
          </w:tcPr>
          <w:p w14:paraId="171271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99EE4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CB0859" w14:paraId="645AE7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ABF52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E986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747" w:type="dxa"/>
            <w:vAlign w:val="center"/>
          </w:tcPr>
          <w:p w14:paraId="1BDDB8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tcW w:w="899" w:type="dxa"/>
            <w:vAlign w:val="center"/>
          </w:tcPr>
          <w:p w14:paraId="23EFAE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D12C6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68DF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645D6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318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1174.9</w:t>
            </w:r>
          </w:p>
        </w:tc>
        <w:tc>
          <w:tcPr>
            <w:tcW w:w="690" w:type="dxa"/>
            <w:vAlign w:val="center"/>
          </w:tcPr>
          <w:p w14:paraId="56FC8F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20F7E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63E5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5741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1057.4</w:t>
            </w:r>
          </w:p>
        </w:tc>
        <w:tc>
          <w:tcPr>
            <w:tcW w:w="690" w:type="dxa"/>
            <w:vAlign w:val="center"/>
          </w:tcPr>
          <w:p w14:paraId="247C59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18487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1099.7</w:t>
            </w:r>
          </w:p>
        </w:tc>
      </w:tr>
      <w:tr w:rsidR="00CB0859" w14:paraId="503395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66F81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4862C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370206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3B846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F6A4C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0E3D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5A78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BD2E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4AA1FD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398E9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4AC4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503E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10701B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7DDB9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B0859" w14:paraId="2E98D2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F314F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77525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19DD5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F1194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8B62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5276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8F59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7AC4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C89B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F50C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E687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F746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691F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E0F8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1838</w:t>
            </w:r>
          </w:p>
        </w:tc>
      </w:tr>
      <w:tr w:rsidR="00CB0859" w14:paraId="34F95E3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7D918C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E97F6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6EA1A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tcW w:w="899" w:type="dxa"/>
            <w:vAlign w:val="center"/>
          </w:tcPr>
          <w:p w14:paraId="1E059A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81348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DDFB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D12D5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A0CE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690" w:type="dxa"/>
            <w:vAlign w:val="center"/>
          </w:tcPr>
          <w:p w14:paraId="322295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BEF8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46F8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C3E8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690" w:type="dxa"/>
            <w:vAlign w:val="center"/>
          </w:tcPr>
          <w:p w14:paraId="1FB5A5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6A0E1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</w:tr>
      <w:tr w:rsidR="00CB0859" w14:paraId="1450E4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A08A8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EFEE8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99EB0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57F150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FA69E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2C52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D610A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C9E6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tcW w:w="690" w:type="dxa"/>
            <w:vAlign w:val="center"/>
          </w:tcPr>
          <w:p w14:paraId="329B20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4441E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436F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1310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tcW w:w="690" w:type="dxa"/>
            <w:vAlign w:val="center"/>
          </w:tcPr>
          <w:p w14:paraId="786566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529EC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CB0859" w14:paraId="726A13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5F68F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4A0D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CE7EA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37.50</w:t>
            </w:r>
          </w:p>
        </w:tc>
        <w:tc>
          <w:tcPr>
            <w:tcW w:w="899" w:type="dxa"/>
            <w:vAlign w:val="center"/>
          </w:tcPr>
          <w:p w14:paraId="3828E0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343B4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805C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26BB4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055C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  <w:tc>
          <w:tcPr>
            <w:tcW w:w="690" w:type="dxa"/>
            <w:vAlign w:val="center"/>
          </w:tcPr>
          <w:p w14:paraId="5DB0A2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C6808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169C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6E64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</w:t>
            </w:r>
          </w:p>
        </w:tc>
        <w:tc>
          <w:tcPr>
            <w:tcW w:w="690" w:type="dxa"/>
            <w:vAlign w:val="center"/>
          </w:tcPr>
          <w:p w14:paraId="7A0467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5FEFE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</w:tr>
      <w:tr w:rsidR="00CB0859" w14:paraId="260EEB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8D8C4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4A6E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696D04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6440E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BF98E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D3A9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62736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5483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690" w:type="dxa"/>
            <w:vAlign w:val="center"/>
          </w:tcPr>
          <w:p w14:paraId="5A43CF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67A9E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3012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32B9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690" w:type="dxa"/>
            <w:vAlign w:val="center"/>
          </w:tcPr>
          <w:p w14:paraId="48F4C0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07726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CB0859" w14:paraId="5ACD87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7CE05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B7919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747" w:type="dxa"/>
            <w:vAlign w:val="center"/>
          </w:tcPr>
          <w:p w14:paraId="175957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tcW w:w="899" w:type="dxa"/>
            <w:vAlign w:val="center"/>
          </w:tcPr>
          <w:p w14:paraId="597317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2F5360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A2B2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8ABB4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4A1F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1174.9</w:t>
            </w:r>
          </w:p>
        </w:tc>
        <w:tc>
          <w:tcPr>
            <w:tcW w:w="690" w:type="dxa"/>
            <w:vAlign w:val="center"/>
          </w:tcPr>
          <w:p w14:paraId="2CA66A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7529E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90E7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FD35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1057.4</w:t>
            </w:r>
          </w:p>
        </w:tc>
        <w:tc>
          <w:tcPr>
            <w:tcW w:w="690" w:type="dxa"/>
            <w:vAlign w:val="center"/>
          </w:tcPr>
          <w:p w14:paraId="790946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3F360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1099.7</w:t>
            </w:r>
          </w:p>
        </w:tc>
      </w:tr>
      <w:tr w:rsidR="00CB0859" w14:paraId="6D4C17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CE635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C5935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3FB233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327AB0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7C43F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C122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258E2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EFAA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13783E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70B77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06AF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7B26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2C8B09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D017E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B0859" w14:paraId="6799D9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313E3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2BA4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46240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5467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259F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55E5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4C11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E3D90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E2FB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C739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EC70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AA31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340C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DA37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2274</w:t>
            </w:r>
          </w:p>
        </w:tc>
      </w:tr>
      <w:tr w:rsidR="00CB0859" w14:paraId="3B64266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440B7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D490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2AE6D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899" w:type="dxa"/>
            <w:vAlign w:val="center"/>
          </w:tcPr>
          <w:p w14:paraId="189EF1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4B1DD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8715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761F6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2EE4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tcW w:w="690" w:type="dxa"/>
            <w:vAlign w:val="center"/>
          </w:tcPr>
          <w:p w14:paraId="35F0E6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5C793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6F3E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B6B0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190.1</w:t>
            </w:r>
          </w:p>
        </w:tc>
        <w:tc>
          <w:tcPr>
            <w:tcW w:w="690" w:type="dxa"/>
            <w:vAlign w:val="center"/>
          </w:tcPr>
          <w:p w14:paraId="0D9ECB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FE8A7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</w:tr>
      <w:tr w:rsidR="00CB0859" w14:paraId="2B7A65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21F81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3746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799677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tcW w:w="899" w:type="dxa"/>
            <w:vAlign w:val="center"/>
          </w:tcPr>
          <w:p w14:paraId="1C66EB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366E0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AF3C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99EAD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7073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780.3</w:t>
            </w:r>
          </w:p>
        </w:tc>
        <w:tc>
          <w:tcPr>
            <w:tcW w:w="690" w:type="dxa"/>
            <w:vAlign w:val="center"/>
          </w:tcPr>
          <w:p w14:paraId="5017A9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6BC9A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71D8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85D1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819.3</w:t>
            </w:r>
          </w:p>
        </w:tc>
        <w:tc>
          <w:tcPr>
            <w:tcW w:w="690" w:type="dxa"/>
            <w:vAlign w:val="center"/>
          </w:tcPr>
          <w:p w14:paraId="46D289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5F678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852.0</w:t>
            </w:r>
          </w:p>
        </w:tc>
      </w:tr>
      <w:tr w:rsidR="00CB0859" w14:paraId="7D1F7D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90E72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00889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52864A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04E7CB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B7065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E84A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78851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B382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189577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90E89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D047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47D0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7019BD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682A5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CB0859" w14:paraId="250080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22EF9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4D472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6AF3C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BB096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9409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407E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30D2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71001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10E2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C32F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105A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B65F3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3F1F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A599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1229</w:t>
            </w:r>
          </w:p>
        </w:tc>
      </w:tr>
      <w:tr w:rsidR="00CB0859" w14:paraId="77F33E9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F5C01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大堂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7BB81A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F68F2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26.82</w:t>
            </w:r>
          </w:p>
        </w:tc>
        <w:tc>
          <w:tcPr>
            <w:tcW w:w="899" w:type="dxa"/>
            <w:vAlign w:val="center"/>
          </w:tcPr>
          <w:p w14:paraId="583593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A7605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C9BA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202CF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D8A5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377.6</w:t>
            </w:r>
          </w:p>
        </w:tc>
        <w:tc>
          <w:tcPr>
            <w:tcW w:w="690" w:type="dxa"/>
            <w:vAlign w:val="center"/>
          </w:tcPr>
          <w:p w14:paraId="725307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665FD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AD9A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096E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339.9</w:t>
            </w:r>
          </w:p>
        </w:tc>
        <w:tc>
          <w:tcPr>
            <w:tcW w:w="690" w:type="dxa"/>
            <w:vAlign w:val="center"/>
          </w:tcPr>
          <w:p w14:paraId="50E14C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E34BA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</w:tr>
      <w:tr w:rsidR="00CB0859" w14:paraId="13F35C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B4ADF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830D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59DBB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899" w:type="dxa"/>
            <w:vAlign w:val="center"/>
          </w:tcPr>
          <w:p w14:paraId="4F23D9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D4D06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0CA0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27452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7B2F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tcW w:w="690" w:type="dxa"/>
            <w:vAlign w:val="center"/>
          </w:tcPr>
          <w:p w14:paraId="07CED0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41748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3E1F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5C5C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221.8</w:t>
            </w:r>
          </w:p>
        </w:tc>
        <w:tc>
          <w:tcPr>
            <w:tcW w:w="690" w:type="dxa"/>
            <w:vAlign w:val="center"/>
          </w:tcPr>
          <w:p w14:paraId="0057A5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D62D7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</w:tr>
      <w:tr w:rsidR="00CB0859" w14:paraId="572574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1DE4F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E6881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11FFAD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18B3BF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2BB8B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ED3E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B8C81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3F7F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801.9</w:t>
            </w:r>
          </w:p>
        </w:tc>
        <w:tc>
          <w:tcPr>
            <w:tcW w:w="690" w:type="dxa"/>
            <w:vAlign w:val="center"/>
          </w:tcPr>
          <w:p w14:paraId="570C33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A21F2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5849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0EB7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721.7</w:t>
            </w:r>
          </w:p>
        </w:tc>
        <w:tc>
          <w:tcPr>
            <w:tcW w:w="690" w:type="dxa"/>
            <w:vAlign w:val="center"/>
          </w:tcPr>
          <w:p w14:paraId="389910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32680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750.6</w:t>
            </w:r>
          </w:p>
        </w:tc>
      </w:tr>
      <w:tr w:rsidR="00CB0859" w14:paraId="593628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E8BD4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B2D9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794E51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tcW w:w="899" w:type="dxa"/>
            <w:vAlign w:val="center"/>
          </w:tcPr>
          <w:p w14:paraId="4CA5D5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10EC60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492C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D468A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421E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780.3</w:t>
            </w:r>
          </w:p>
        </w:tc>
        <w:tc>
          <w:tcPr>
            <w:tcW w:w="690" w:type="dxa"/>
            <w:vAlign w:val="center"/>
          </w:tcPr>
          <w:p w14:paraId="31A2B6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A326F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F4F4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57D2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819.3</w:t>
            </w:r>
          </w:p>
        </w:tc>
        <w:tc>
          <w:tcPr>
            <w:tcW w:w="690" w:type="dxa"/>
            <w:vAlign w:val="center"/>
          </w:tcPr>
          <w:p w14:paraId="774447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167E1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852.0</w:t>
            </w:r>
          </w:p>
        </w:tc>
      </w:tr>
      <w:tr w:rsidR="00CB0859" w14:paraId="093DD1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B231B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29B1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427E6B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06FD65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22B42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A5FD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AF1B0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0C40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32232F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AF02F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681C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2A97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10FFF6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6A37E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B0859" w14:paraId="4D6953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A5EA0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10F3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38549C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210424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6EF97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A5F4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99F43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E8C0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35203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022EB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B9DE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9669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1C6A14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CB240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CB0859" w14:paraId="02B8E7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C160A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A4C2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8D7C2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4EEE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316B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F51A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0028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0FB6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D28D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8C6C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1DF4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3AA9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77E3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4C93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2519</w:t>
            </w:r>
          </w:p>
        </w:tc>
      </w:tr>
      <w:tr w:rsidR="00CB0859" w14:paraId="040B290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A8A3B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4255B7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83247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899" w:type="dxa"/>
            <w:vAlign w:val="center"/>
          </w:tcPr>
          <w:p w14:paraId="1BE05B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092681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32B2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4EB82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EEF4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690" w:type="dxa"/>
            <w:vAlign w:val="center"/>
          </w:tcPr>
          <w:p w14:paraId="5F3097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3418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9EC8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8CB8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690" w:type="dxa"/>
            <w:vAlign w:val="center"/>
          </w:tcPr>
          <w:p w14:paraId="2E9C52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E1D45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CB0859" w14:paraId="5F71FB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31D8C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56C9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66EA1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899" w:type="dxa"/>
            <w:vAlign w:val="center"/>
          </w:tcPr>
          <w:p w14:paraId="6D2CD8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C8675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6077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8CFBC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8C7B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  <w:tc>
          <w:tcPr>
            <w:tcW w:w="690" w:type="dxa"/>
            <w:vAlign w:val="center"/>
          </w:tcPr>
          <w:p w14:paraId="2C74EB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C6F7A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B13B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5484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  <w:tc>
          <w:tcPr>
            <w:tcW w:w="690" w:type="dxa"/>
            <w:vAlign w:val="center"/>
          </w:tcPr>
          <w:p w14:paraId="1A6582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34595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332.1</w:t>
            </w:r>
          </w:p>
        </w:tc>
      </w:tr>
      <w:tr w:rsidR="00CB0859" w14:paraId="6E4284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CD9A7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AC5D9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38F3B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</w:t>
            </w:r>
          </w:p>
        </w:tc>
        <w:tc>
          <w:tcPr>
            <w:tcW w:w="899" w:type="dxa"/>
            <w:vAlign w:val="center"/>
          </w:tcPr>
          <w:p w14:paraId="18F702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737AF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45B8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3CEDB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BEE7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468.9</w:t>
            </w:r>
          </w:p>
        </w:tc>
        <w:tc>
          <w:tcPr>
            <w:tcW w:w="690" w:type="dxa"/>
            <w:vAlign w:val="center"/>
          </w:tcPr>
          <w:p w14:paraId="23C874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C26BC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0A46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4334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422.0</w:t>
            </w:r>
          </w:p>
        </w:tc>
        <w:tc>
          <w:tcPr>
            <w:tcW w:w="690" w:type="dxa"/>
            <w:vAlign w:val="center"/>
          </w:tcPr>
          <w:p w14:paraId="5B4883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7DE17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438.9</w:t>
            </w:r>
          </w:p>
        </w:tc>
      </w:tr>
      <w:tr w:rsidR="00CB0859" w14:paraId="3A851B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E8F6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391C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61A5E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1C998B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999D3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5665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66E80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56E2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784D15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03F13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EAC8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18CD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72936C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CB72E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276.8</w:t>
            </w:r>
          </w:p>
        </w:tc>
      </w:tr>
      <w:tr w:rsidR="00CB0859" w14:paraId="32AC3C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6AA00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8A07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2406D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3CC80C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19D0D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1D5C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E6E72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36C9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tcW w:w="690" w:type="dxa"/>
            <w:vAlign w:val="center"/>
          </w:tcPr>
          <w:p w14:paraId="06D7B2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BEE72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999F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8069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  <w:tc>
          <w:tcPr>
            <w:tcW w:w="690" w:type="dxa"/>
            <w:vAlign w:val="center"/>
          </w:tcPr>
          <w:p w14:paraId="064C92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2A443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258.3</w:t>
            </w:r>
          </w:p>
        </w:tc>
      </w:tr>
      <w:tr w:rsidR="00CB0859" w14:paraId="009359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908C3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5FE4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61CC4B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899" w:type="dxa"/>
            <w:vAlign w:val="center"/>
          </w:tcPr>
          <w:p w14:paraId="75783B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082D5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376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61A32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0F01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1042.5</w:t>
            </w:r>
          </w:p>
        </w:tc>
        <w:tc>
          <w:tcPr>
            <w:tcW w:w="690" w:type="dxa"/>
            <w:vAlign w:val="center"/>
          </w:tcPr>
          <w:p w14:paraId="18CBD2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E5B1E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A697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151B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938.2</w:t>
            </w:r>
          </w:p>
        </w:tc>
        <w:tc>
          <w:tcPr>
            <w:tcW w:w="690" w:type="dxa"/>
            <w:vAlign w:val="center"/>
          </w:tcPr>
          <w:p w14:paraId="76DAD5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440AF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975.8</w:t>
            </w:r>
          </w:p>
        </w:tc>
      </w:tr>
      <w:tr w:rsidR="00CB0859" w14:paraId="206115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EF763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9787E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20469A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26.82</w:t>
            </w:r>
          </w:p>
        </w:tc>
        <w:tc>
          <w:tcPr>
            <w:tcW w:w="899" w:type="dxa"/>
            <w:vAlign w:val="center"/>
          </w:tcPr>
          <w:p w14:paraId="4F996B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4BC582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2515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0C117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A340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1357.1</w:t>
            </w:r>
          </w:p>
        </w:tc>
        <w:tc>
          <w:tcPr>
            <w:tcW w:w="690" w:type="dxa"/>
            <w:vAlign w:val="center"/>
          </w:tcPr>
          <w:p w14:paraId="23E345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0E405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A1F5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6250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1424.9</w:t>
            </w:r>
          </w:p>
        </w:tc>
        <w:tc>
          <w:tcPr>
            <w:tcW w:w="690" w:type="dxa"/>
            <w:vAlign w:val="center"/>
          </w:tcPr>
          <w:p w14:paraId="0CB3DB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AFDA9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1481.9</w:t>
            </w:r>
          </w:p>
        </w:tc>
      </w:tr>
      <w:tr w:rsidR="00CB0859" w14:paraId="410E25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80AAC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2471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47233A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2D7CBC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55E0B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E7C2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D0CA5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2D30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15AB19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0071C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E53C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5562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0A9FAF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B1E36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CB0859" w14:paraId="6AA059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BA4BC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FAB3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3D30E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E265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262B2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65C0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A9C5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177C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0A92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9721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E121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DE71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AAEE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8202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3947</w:t>
            </w:r>
          </w:p>
        </w:tc>
      </w:tr>
      <w:tr w:rsidR="00CB0859" w14:paraId="1A50601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4A424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8223C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464C7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899" w:type="dxa"/>
            <w:vAlign w:val="center"/>
          </w:tcPr>
          <w:p w14:paraId="0956DF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4D9B1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8BFD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B77FD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364B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tcW w:w="690" w:type="dxa"/>
            <w:vAlign w:val="center"/>
          </w:tcPr>
          <w:p w14:paraId="7EFA70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8BB79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1FE6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E342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  <w:tc>
          <w:tcPr>
            <w:tcW w:w="690" w:type="dxa"/>
            <w:vAlign w:val="center"/>
          </w:tcPr>
          <w:p w14:paraId="568800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A95A7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</w:tr>
      <w:tr w:rsidR="00CB0859" w14:paraId="39A430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82295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77EA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7720D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37.20</w:t>
            </w:r>
          </w:p>
        </w:tc>
        <w:tc>
          <w:tcPr>
            <w:tcW w:w="899" w:type="dxa"/>
            <w:vAlign w:val="center"/>
          </w:tcPr>
          <w:p w14:paraId="0D8BBC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4B8DD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1B9D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577A3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C772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523.8</w:t>
            </w:r>
          </w:p>
        </w:tc>
        <w:tc>
          <w:tcPr>
            <w:tcW w:w="690" w:type="dxa"/>
            <w:vAlign w:val="center"/>
          </w:tcPr>
          <w:p w14:paraId="237477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61472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86A1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F0C3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550.0</w:t>
            </w:r>
          </w:p>
        </w:tc>
        <w:tc>
          <w:tcPr>
            <w:tcW w:w="690" w:type="dxa"/>
            <w:vAlign w:val="center"/>
          </w:tcPr>
          <w:p w14:paraId="1B8F2C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EBDFD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572.0</w:t>
            </w:r>
          </w:p>
        </w:tc>
      </w:tr>
      <w:tr w:rsidR="00CB0859" w14:paraId="2C58B6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E59F1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14906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DF51D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1F8266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88FEA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1FB0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EBE5F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7461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tcW w:w="690" w:type="dxa"/>
            <w:vAlign w:val="center"/>
          </w:tcPr>
          <w:p w14:paraId="53D790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FD7A7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469B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CBAA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  <w:tc>
          <w:tcPr>
            <w:tcW w:w="690" w:type="dxa"/>
            <w:vAlign w:val="center"/>
          </w:tcPr>
          <w:p w14:paraId="4A459A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B335B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258.3</w:t>
            </w:r>
          </w:p>
        </w:tc>
      </w:tr>
      <w:tr w:rsidR="00CB0859" w14:paraId="45D72C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56BA0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2AB9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661143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3F4B3C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465F0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BEE6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799A9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049F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757324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D5043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45BB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40C2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686D4F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4888E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B0859" w14:paraId="4407F8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CBD73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0D72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3DEAC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09BFD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B6739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1D01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CCD9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CAF0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885F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D6CB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3B1A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805A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0AAE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0E032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1155</w:t>
            </w:r>
          </w:p>
        </w:tc>
      </w:tr>
      <w:tr w:rsidR="00CB0859" w14:paraId="0CA681A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0E345E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9FE50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C60D3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499E89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2069F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3187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E3011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15B6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690" w:type="dxa"/>
            <w:vAlign w:val="center"/>
          </w:tcPr>
          <w:p w14:paraId="0D16B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AA955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303B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6843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690" w:type="dxa"/>
            <w:vAlign w:val="center"/>
          </w:tcPr>
          <w:p w14:paraId="50FE95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1B44A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CB0859" w14:paraId="3B5353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C89BB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0A90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94BC5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3ADE13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4A152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DF4F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1037B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AB75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tcW w:w="690" w:type="dxa"/>
            <w:vAlign w:val="center"/>
          </w:tcPr>
          <w:p w14:paraId="25D06C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7DDC9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853D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8CAF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  <w:tc>
          <w:tcPr>
            <w:tcW w:w="690" w:type="dxa"/>
            <w:vAlign w:val="center"/>
          </w:tcPr>
          <w:p w14:paraId="6C2637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13BB9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258.3</w:t>
            </w:r>
          </w:p>
        </w:tc>
      </w:tr>
      <w:tr w:rsidR="00CB0859" w14:paraId="232E61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BBE16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C373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532E7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D845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E6B2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5B90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C645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6F85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6B60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7460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AB42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1B40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89B8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7E73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</w:t>
            </w:r>
          </w:p>
        </w:tc>
      </w:tr>
      <w:tr w:rsidR="00CB0859" w14:paraId="44DDA7C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5627B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E2CA1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12B75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3B409F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9350E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8B8B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B7BEC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3E48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690" w:type="dxa"/>
            <w:vAlign w:val="center"/>
          </w:tcPr>
          <w:p w14:paraId="3C5ED4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D07E1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616E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E61B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tcW w:w="690" w:type="dxa"/>
            <w:vAlign w:val="center"/>
          </w:tcPr>
          <w:p w14:paraId="5CB6FE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35FFF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:rsidR="00CB0859" w14:paraId="447606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7AB92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1D5B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A5A19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9348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5086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3571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40F4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F458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FB40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DF17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A3CB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D273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B238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3DA1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 w:rsidR="00CB0859" w14:paraId="33BBCC1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EE716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268A1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747" w:type="dxa"/>
            <w:vAlign w:val="center"/>
          </w:tcPr>
          <w:p w14:paraId="0316E5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899" w:type="dxa"/>
            <w:vAlign w:val="center"/>
          </w:tcPr>
          <w:p w14:paraId="206A1C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21D6DA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7E1F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38218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EF9A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658.8</w:t>
            </w:r>
          </w:p>
        </w:tc>
        <w:tc>
          <w:tcPr>
            <w:tcW w:w="690" w:type="dxa"/>
            <w:vAlign w:val="center"/>
          </w:tcPr>
          <w:p w14:paraId="5314C9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F8437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5411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3286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592.9</w:t>
            </w:r>
          </w:p>
        </w:tc>
        <w:tc>
          <w:tcPr>
            <w:tcW w:w="690" w:type="dxa"/>
            <w:vAlign w:val="center"/>
          </w:tcPr>
          <w:p w14:paraId="6F4C5D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FA764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</w:tr>
      <w:tr w:rsidR="00CB0859" w14:paraId="02905E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90BCA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A35F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747" w:type="dxa"/>
            <w:vAlign w:val="center"/>
          </w:tcPr>
          <w:p w14:paraId="4BA176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899" w:type="dxa"/>
            <w:vAlign w:val="center"/>
          </w:tcPr>
          <w:p w14:paraId="0C4834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4910C9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1DE6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A1EB3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DBFA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1700.2</w:t>
            </w:r>
          </w:p>
        </w:tc>
        <w:tc>
          <w:tcPr>
            <w:tcW w:w="690" w:type="dxa"/>
            <w:vAlign w:val="center"/>
          </w:tcPr>
          <w:p w14:paraId="7026C4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A5299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C566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EAD5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1785.2</w:t>
            </w:r>
          </w:p>
        </w:tc>
        <w:tc>
          <w:tcPr>
            <w:tcW w:w="690" w:type="dxa"/>
            <w:vAlign w:val="center"/>
          </w:tcPr>
          <w:p w14:paraId="73FA4E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48FFA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1856.6</w:t>
            </w:r>
          </w:p>
        </w:tc>
      </w:tr>
      <w:tr w:rsidR="00CB0859" w14:paraId="5CDECB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934D7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0F0B7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0137F1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5A38C5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4F09C8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61B3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03F9D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91D4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850.1</w:t>
            </w:r>
          </w:p>
        </w:tc>
        <w:tc>
          <w:tcPr>
            <w:tcW w:w="690" w:type="dxa"/>
            <w:vAlign w:val="center"/>
          </w:tcPr>
          <w:p w14:paraId="7C9B22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675A9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E64C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1396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892.6</w:t>
            </w:r>
          </w:p>
        </w:tc>
        <w:tc>
          <w:tcPr>
            <w:tcW w:w="690" w:type="dxa"/>
            <w:vAlign w:val="center"/>
          </w:tcPr>
          <w:p w14:paraId="0A8E72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5D9BA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928.3</w:t>
            </w:r>
          </w:p>
        </w:tc>
      </w:tr>
      <w:tr w:rsidR="00CB0859" w14:paraId="5E442C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436D1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BCA8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5B9EE9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7A6A33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5745A1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5AC8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6C5AF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F98D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68AF9E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465CC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588D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4AD5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71E8E1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E1532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B0859" w14:paraId="2220BA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5D6EB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6E1B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22026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6E21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08DE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5D34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BC2B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E41B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F1C3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DDC2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88FE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900F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A54D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891C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3555</w:t>
            </w:r>
          </w:p>
        </w:tc>
      </w:tr>
      <w:tr w:rsidR="00CB0859" w14:paraId="6D13D0D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C9A0F4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D48BE9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AC41E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20E2C7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6FD37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3FF6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FDF1D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7AC0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690" w:type="dxa"/>
            <w:vAlign w:val="center"/>
          </w:tcPr>
          <w:p w14:paraId="2946B0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7DD29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8876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2B83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690" w:type="dxa"/>
            <w:vAlign w:val="center"/>
          </w:tcPr>
          <w:p w14:paraId="205450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DADBC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CB0859" w14:paraId="66F651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4039C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F44C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52D44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899" w:type="dxa"/>
            <w:vAlign w:val="center"/>
          </w:tcPr>
          <w:p w14:paraId="449F9A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9E4A5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9CF1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6F774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456A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690" w:type="dxa"/>
            <w:vAlign w:val="center"/>
          </w:tcPr>
          <w:p w14:paraId="28181C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01B38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5FA0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8A77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tcW w:w="690" w:type="dxa"/>
            <w:vAlign w:val="center"/>
          </w:tcPr>
          <w:p w14:paraId="5508A6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7ECEA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 w:rsidR="00CB0859" w14:paraId="6CDCDB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A9B96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39F7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EEB63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899" w:type="dxa"/>
            <w:vAlign w:val="center"/>
          </w:tcPr>
          <w:p w14:paraId="77512C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029D7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3E5B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342F7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27F6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  <w:tc>
          <w:tcPr>
            <w:tcW w:w="690" w:type="dxa"/>
            <w:vAlign w:val="center"/>
          </w:tcPr>
          <w:p w14:paraId="572057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ED4B1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9FFD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DC35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496.7</w:t>
            </w:r>
          </w:p>
        </w:tc>
        <w:tc>
          <w:tcPr>
            <w:tcW w:w="690" w:type="dxa"/>
            <w:vAlign w:val="center"/>
          </w:tcPr>
          <w:p w14:paraId="6F06CE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32851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516.6</w:t>
            </w:r>
          </w:p>
        </w:tc>
      </w:tr>
      <w:tr w:rsidR="00CB0859" w14:paraId="47D3AA3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CD553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4B462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9CEDC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3FF0B2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007E2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9675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C1916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76D7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tcW w:w="690" w:type="dxa"/>
            <w:vAlign w:val="center"/>
          </w:tcPr>
          <w:p w14:paraId="4F253D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2B27C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69B3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1D49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tcW w:w="690" w:type="dxa"/>
            <w:vAlign w:val="center"/>
          </w:tcPr>
          <w:p w14:paraId="7CA468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A4157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</w:tr>
      <w:tr w:rsidR="00CB0859" w14:paraId="03361A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37163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5D1C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92765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5B94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F6F60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ED286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77BA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2867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26B5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166B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3538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D4EF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F5E0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AE27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1095</w:t>
            </w:r>
          </w:p>
        </w:tc>
      </w:tr>
      <w:tr w:rsidR="00CB0859" w14:paraId="1544E088" w14:textId="77777777">
        <w:trPr>
          <w:jc w:val="center"/>
        </w:trPr>
        <w:tc>
          <w:tcPr>
            <w:tcW w:w="747" w:type="dxa"/>
            <w:vAlign w:val="center"/>
          </w:tcPr>
          <w:p w14:paraId="4D99FE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7CE6B4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4F78D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FFB6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7FC61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824B4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1B24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5E64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36A8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F2F9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6603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9B00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726E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0545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E86D46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E667FF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D4840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7E464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899" w:type="dxa"/>
            <w:vAlign w:val="center"/>
          </w:tcPr>
          <w:p w14:paraId="7FE272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D3D2B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C6D0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C3809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BFE4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  <w:tc>
          <w:tcPr>
            <w:tcW w:w="690" w:type="dxa"/>
            <w:vAlign w:val="center"/>
          </w:tcPr>
          <w:p w14:paraId="08AC20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E74A4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E179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F921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425.8</w:t>
            </w:r>
          </w:p>
        </w:tc>
        <w:tc>
          <w:tcPr>
            <w:tcW w:w="690" w:type="dxa"/>
            <w:vAlign w:val="center"/>
          </w:tcPr>
          <w:p w14:paraId="4778A1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9E0C2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</w:tr>
      <w:tr w:rsidR="00CB0859" w14:paraId="1F9D14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8F3DF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4949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D838D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899" w:type="dxa"/>
            <w:vAlign w:val="center"/>
          </w:tcPr>
          <w:p w14:paraId="1AEB64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37F30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680C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FA464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ABEC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tcW w:w="690" w:type="dxa"/>
            <w:vAlign w:val="center"/>
          </w:tcPr>
          <w:p w14:paraId="5EAB2F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83A0D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146C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81A9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  <w:tc>
          <w:tcPr>
            <w:tcW w:w="690" w:type="dxa"/>
            <w:vAlign w:val="center"/>
          </w:tcPr>
          <w:p w14:paraId="114412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B8B07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</w:tr>
      <w:tr w:rsidR="00CB0859" w14:paraId="3A1196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20479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67CE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E61C3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tcW w:w="899" w:type="dxa"/>
            <w:vAlign w:val="center"/>
          </w:tcPr>
          <w:p w14:paraId="6798BE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9C9C9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4C7C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A58A5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C7D0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690" w:type="dxa"/>
            <w:vAlign w:val="center"/>
          </w:tcPr>
          <w:p w14:paraId="4D8E19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F7F7C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DADD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6AD0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690" w:type="dxa"/>
            <w:vAlign w:val="center"/>
          </w:tcPr>
          <w:p w14:paraId="7FD1E7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2B3E2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:rsidR="00CB0859" w14:paraId="50D585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B7B73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FD72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72091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899" w:type="dxa"/>
            <w:vAlign w:val="center"/>
          </w:tcPr>
          <w:p w14:paraId="3785FB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A05A7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ED9D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7CCE9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379C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690" w:type="dxa"/>
            <w:vAlign w:val="center"/>
          </w:tcPr>
          <w:p w14:paraId="6F6EDA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ABCED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F879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4A71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tcW w:w="690" w:type="dxa"/>
            <w:vAlign w:val="center"/>
          </w:tcPr>
          <w:p w14:paraId="4A0338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8A0ED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 w:rsidR="00CB0859" w14:paraId="6A1A25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7253D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060C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6111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784F01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A020A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5980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39EE5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DEE3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tcW w:w="690" w:type="dxa"/>
            <w:vAlign w:val="center"/>
          </w:tcPr>
          <w:p w14:paraId="5EC715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69A42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E646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3C7C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tcW w:w="690" w:type="dxa"/>
            <w:vAlign w:val="center"/>
          </w:tcPr>
          <w:p w14:paraId="1A82B7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3B4CC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</w:tr>
      <w:tr w:rsidR="00CB0859" w14:paraId="43B461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12465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2204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741A1E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291A13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87847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6BE5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B47A5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AA5E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40E6A1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AC85C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84EE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BCDC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116B32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86F5F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B0859" w14:paraId="2A00C9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FD21F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0C070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B7731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6BE42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0003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A2F5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A7C9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E297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DA94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861A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A2F5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C3AF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2C90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A7E4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1406</w:t>
            </w:r>
          </w:p>
        </w:tc>
      </w:tr>
      <w:tr w:rsidR="00CB0859" w14:paraId="08C832E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B416B4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BD9E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07353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899" w:type="dxa"/>
            <w:vAlign w:val="center"/>
          </w:tcPr>
          <w:p w14:paraId="4345ED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6CC616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6113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527FE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55BE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0" w:type="dxa"/>
            <w:vAlign w:val="center"/>
          </w:tcPr>
          <w:p w14:paraId="46736B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E126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837D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760E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0" w:type="dxa"/>
            <w:vAlign w:val="center"/>
          </w:tcPr>
          <w:p w14:paraId="3B24AA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8BAFE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CB0859" w14:paraId="1ECFD0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54659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C902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5813D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tcW w:w="899" w:type="dxa"/>
            <w:vAlign w:val="center"/>
          </w:tcPr>
          <w:p w14:paraId="5A24F3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6A6AB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0340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EDC16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5D0F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197.3</w:t>
            </w:r>
          </w:p>
        </w:tc>
        <w:tc>
          <w:tcPr>
            <w:tcW w:w="690" w:type="dxa"/>
            <w:vAlign w:val="center"/>
          </w:tcPr>
          <w:p w14:paraId="391958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C7349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DAF2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A497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tcW w:w="690" w:type="dxa"/>
            <w:vAlign w:val="center"/>
          </w:tcPr>
          <w:p w14:paraId="7C52FE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6F3B7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</w:tr>
      <w:tr w:rsidR="00CB0859" w14:paraId="08ACF0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9193A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DAB0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CA2E3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899" w:type="dxa"/>
            <w:vAlign w:val="center"/>
          </w:tcPr>
          <w:p w14:paraId="1FF91B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2998C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A46C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9F479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EF7B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690" w:type="dxa"/>
            <w:vAlign w:val="center"/>
          </w:tcPr>
          <w:p w14:paraId="386421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6E8A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D58D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AEDA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  <w:tc>
          <w:tcPr>
            <w:tcW w:w="690" w:type="dxa"/>
            <w:vAlign w:val="center"/>
          </w:tcPr>
          <w:p w14:paraId="24F1FA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21E1F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7B6CE4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A4E2B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9A35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C0A65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15D91B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4F5BD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77DF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BB651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707E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tcW w:w="690" w:type="dxa"/>
            <w:vAlign w:val="center"/>
          </w:tcPr>
          <w:p w14:paraId="12A589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392DE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7331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4207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tcW w:w="690" w:type="dxa"/>
            <w:vAlign w:val="center"/>
          </w:tcPr>
          <w:p w14:paraId="2A22F8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A9C5B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</w:tr>
      <w:tr w:rsidR="00CB0859" w14:paraId="1E84A8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77A26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9ECF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027D83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243CD6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D0C2D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28A5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D5114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96F8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690" w:type="dxa"/>
            <w:vAlign w:val="center"/>
          </w:tcPr>
          <w:p w14:paraId="1CC62B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9861B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D742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296A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690" w:type="dxa"/>
            <w:vAlign w:val="center"/>
          </w:tcPr>
          <w:p w14:paraId="00E71E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D9BD6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CB0859" w14:paraId="351A22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4F003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C77D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19AF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7D8C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8120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BFB5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9F35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D10D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F295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6C33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FDA5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6B1D6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7984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D09C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720</w:t>
            </w:r>
          </w:p>
        </w:tc>
      </w:tr>
      <w:tr w:rsidR="00CB0859" w14:paraId="4E04B98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6AB78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B36B5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CD7FE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899" w:type="dxa"/>
            <w:vAlign w:val="center"/>
          </w:tcPr>
          <w:p w14:paraId="4548BF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12F19B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D6C5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F5DCF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FECD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0" w:type="dxa"/>
            <w:vAlign w:val="center"/>
          </w:tcPr>
          <w:p w14:paraId="061230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EA19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E333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2A6B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0" w:type="dxa"/>
            <w:vAlign w:val="center"/>
          </w:tcPr>
          <w:p w14:paraId="125B3B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101D2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CB0859" w14:paraId="6074DF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4DCF6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1968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3C01E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tcW w:w="899" w:type="dxa"/>
            <w:vAlign w:val="center"/>
          </w:tcPr>
          <w:p w14:paraId="2C4F01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DF90D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99E3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8A90C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57E1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197.3</w:t>
            </w:r>
          </w:p>
        </w:tc>
        <w:tc>
          <w:tcPr>
            <w:tcW w:w="690" w:type="dxa"/>
            <w:vAlign w:val="center"/>
          </w:tcPr>
          <w:p w14:paraId="0E811B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A07ED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3469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C5BA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tcW w:w="690" w:type="dxa"/>
            <w:vAlign w:val="center"/>
          </w:tcPr>
          <w:p w14:paraId="528540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CF5E5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</w:tr>
      <w:tr w:rsidR="00CB0859" w14:paraId="321D46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A13E6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E38C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6835C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899" w:type="dxa"/>
            <w:vAlign w:val="center"/>
          </w:tcPr>
          <w:p w14:paraId="088443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51F8C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4E97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009F8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879E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690" w:type="dxa"/>
            <w:vAlign w:val="center"/>
          </w:tcPr>
          <w:p w14:paraId="02CD10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00D3C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DCD4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C433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690" w:type="dxa"/>
            <w:vAlign w:val="center"/>
          </w:tcPr>
          <w:p w14:paraId="41F6DB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65D3D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CB0859" w14:paraId="780CB7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2C25D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B3C9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C3790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899" w:type="dxa"/>
            <w:vAlign w:val="center"/>
          </w:tcPr>
          <w:p w14:paraId="0AA836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22DE3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7C31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876BF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8FD2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690" w:type="dxa"/>
            <w:vAlign w:val="center"/>
          </w:tcPr>
          <w:p w14:paraId="5E92D1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18974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3BF1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A0B9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  <w:tc>
          <w:tcPr>
            <w:tcW w:w="690" w:type="dxa"/>
            <w:vAlign w:val="center"/>
          </w:tcPr>
          <w:p w14:paraId="480393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C446C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5D1DAF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ED3F9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ADE6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C5FDB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248658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10351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4B8E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8AA14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E1E7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tcW w:w="690" w:type="dxa"/>
            <w:vAlign w:val="center"/>
          </w:tcPr>
          <w:p w14:paraId="08842B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17779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74DF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B7C6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tcW w:w="690" w:type="dxa"/>
            <w:vAlign w:val="center"/>
          </w:tcPr>
          <w:p w14:paraId="323C69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295EF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</w:tr>
      <w:tr w:rsidR="00CB0859" w14:paraId="007C05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F09F0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12B9E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31726F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0E3C49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9CF8B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39C6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58A47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E42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690" w:type="dxa"/>
            <w:vAlign w:val="center"/>
          </w:tcPr>
          <w:p w14:paraId="1F5C09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8EFB9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B636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594D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690" w:type="dxa"/>
            <w:vAlign w:val="center"/>
          </w:tcPr>
          <w:p w14:paraId="68F9FB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92F23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CB0859" w14:paraId="64D6AA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F0826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C845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F0CC9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A33B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1F06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6491C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E525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AD2CF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69BE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B8A3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5C4B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CC6B2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AB3B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1976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735</w:t>
            </w:r>
          </w:p>
        </w:tc>
      </w:tr>
      <w:tr w:rsidR="00CB0859" w14:paraId="7C6B2AE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A61A0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4CC3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1F174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36FD05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3B80C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C2AF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5D6C1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BB7B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690" w:type="dxa"/>
            <w:vAlign w:val="center"/>
          </w:tcPr>
          <w:p w14:paraId="757DFB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D2160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8D50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4500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690" w:type="dxa"/>
            <w:vAlign w:val="center"/>
          </w:tcPr>
          <w:p w14:paraId="3E2694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918ED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</w:tr>
      <w:tr w:rsidR="00CB0859" w14:paraId="60418F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5AC3E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1A4DD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329BB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6312A6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D8A92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3490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39E33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3357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690" w:type="dxa"/>
            <w:vAlign w:val="center"/>
          </w:tcPr>
          <w:p w14:paraId="37AA66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F2136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4263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F792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tcW w:w="690" w:type="dxa"/>
            <w:vAlign w:val="center"/>
          </w:tcPr>
          <w:p w14:paraId="05B5AB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58451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:rsidR="00CB0859" w14:paraId="005194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2A8C9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6089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84C4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37E10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5016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7C00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2EB3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9EE8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4E33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21B5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3597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0B8A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DA88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B20A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</w:t>
            </w:r>
          </w:p>
        </w:tc>
      </w:tr>
      <w:tr w:rsidR="00CB0859" w14:paraId="6DF5E99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BCB4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6540D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196A0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4AA750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FBF7A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CC52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C85E0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13AC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690" w:type="dxa"/>
            <w:vAlign w:val="center"/>
          </w:tcPr>
          <w:p w14:paraId="28BC96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5F466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1A15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BE8A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690" w:type="dxa"/>
            <w:vAlign w:val="center"/>
          </w:tcPr>
          <w:p w14:paraId="0BCCA0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446DF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</w:tr>
      <w:tr w:rsidR="00CB0859" w14:paraId="15CDE1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0FC21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94C9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FF8F2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79A5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C57E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0810D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FAD5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CFF9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AA71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C224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FB46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0C026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9119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871F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</w:t>
            </w:r>
          </w:p>
        </w:tc>
      </w:tr>
      <w:tr w:rsidR="00CB0859" w14:paraId="5B0F86D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661440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7A73F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0C08F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31.32</w:t>
            </w:r>
          </w:p>
        </w:tc>
        <w:tc>
          <w:tcPr>
            <w:tcW w:w="899" w:type="dxa"/>
            <w:vAlign w:val="center"/>
          </w:tcPr>
          <w:p w14:paraId="2649F1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DBEE2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115D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84CFE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CB5C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441.0</w:t>
            </w:r>
          </w:p>
        </w:tc>
        <w:tc>
          <w:tcPr>
            <w:tcW w:w="690" w:type="dxa"/>
            <w:vAlign w:val="center"/>
          </w:tcPr>
          <w:p w14:paraId="60AFF2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8F710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4231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64C0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463.0</w:t>
            </w:r>
          </w:p>
        </w:tc>
        <w:tc>
          <w:tcPr>
            <w:tcW w:w="690" w:type="dxa"/>
            <w:vAlign w:val="center"/>
          </w:tcPr>
          <w:p w14:paraId="032B31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B0432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</w:t>
            </w:r>
          </w:p>
        </w:tc>
      </w:tr>
      <w:tr w:rsidR="00CB0859" w14:paraId="7A98D3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B4F7F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9A97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FC052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02022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BE17D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877E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D0B89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9962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690" w:type="dxa"/>
            <w:vAlign w:val="center"/>
          </w:tcPr>
          <w:p w14:paraId="2D697C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2DCF5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B6E7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DB70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0D8983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F7F1D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:rsidR="00CB0859" w14:paraId="10EFA3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F623A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C35F6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6304E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64E10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BD19E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AEBA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12964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0660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690" w:type="dxa"/>
            <w:vAlign w:val="center"/>
          </w:tcPr>
          <w:p w14:paraId="4BA6BF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704EC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FC23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ED88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690" w:type="dxa"/>
            <w:vAlign w:val="center"/>
          </w:tcPr>
          <w:p w14:paraId="2C94EF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8BC0A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CB0859" w14:paraId="47C33C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68814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34DD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F266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899" w:type="dxa"/>
            <w:vAlign w:val="center"/>
          </w:tcPr>
          <w:p w14:paraId="6F8258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69B33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080B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EBFAD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706F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690" w:type="dxa"/>
            <w:vAlign w:val="center"/>
          </w:tcPr>
          <w:p w14:paraId="2682C2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15FDB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65CC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563E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471.5</w:t>
            </w:r>
          </w:p>
        </w:tc>
        <w:tc>
          <w:tcPr>
            <w:tcW w:w="690" w:type="dxa"/>
            <w:vAlign w:val="center"/>
          </w:tcPr>
          <w:p w14:paraId="30B8DC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F01EB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</w:tr>
      <w:tr w:rsidR="00CB0859" w14:paraId="7D9E43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F40C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8DB8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4FE4EB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tcW w:w="899" w:type="dxa"/>
            <w:vAlign w:val="center"/>
          </w:tcPr>
          <w:p w14:paraId="1C3A7C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0AC01E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5523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832D8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AE42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1174.9</w:t>
            </w:r>
          </w:p>
        </w:tc>
        <w:tc>
          <w:tcPr>
            <w:tcW w:w="690" w:type="dxa"/>
            <w:vAlign w:val="center"/>
          </w:tcPr>
          <w:p w14:paraId="1541CA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803A6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2172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2486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1233.7</w:t>
            </w:r>
          </w:p>
        </w:tc>
        <w:tc>
          <w:tcPr>
            <w:tcW w:w="690" w:type="dxa"/>
            <w:vAlign w:val="center"/>
          </w:tcPr>
          <w:p w14:paraId="11524C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D3B0E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1283.0</w:t>
            </w:r>
          </w:p>
        </w:tc>
      </w:tr>
      <w:tr w:rsidR="00CB0859" w14:paraId="3CE64A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99234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EBBD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7ACA10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34ECF2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012B04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55A9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35A66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1FF0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5A4EB9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93EC9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D76D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98BC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4D865A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64980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CB0859" w14:paraId="65D45F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B6436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45A7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B312F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FB60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BDE4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FF73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F066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89DAC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024D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70E2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9F1E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5160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EEC3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9DB1C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2640</w:t>
            </w:r>
          </w:p>
        </w:tc>
      </w:tr>
      <w:tr w:rsidR="00CB0859" w14:paraId="6725DBE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F4EA5C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73A7E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A0208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899" w:type="dxa"/>
            <w:vAlign w:val="center"/>
          </w:tcPr>
          <w:p w14:paraId="0B145D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2764D9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EA23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B59EF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3E80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690" w:type="dxa"/>
            <w:vAlign w:val="center"/>
          </w:tcPr>
          <w:p w14:paraId="7CD33C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B5C0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AEC4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C7BA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690" w:type="dxa"/>
            <w:vAlign w:val="center"/>
          </w:tcPr>
          <w:p w14:paraId="1D405C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92D3A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</w:tr>
      <w:tr w:rsidR="00CB0859" w14:paraId="427144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71208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F8BF9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9D9FB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7A862E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8AA9C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358B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52C76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C2AC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tcW w:w="690" w:type="dxa"/>
            <w:vAlign w:val="center"/>
          </w:tcPr>
          <w:p w14:paraId="485CDC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D74FF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6F50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6A33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212.9</w:t>
            </w:r>
          </w:p>
        </w:tc>
        <w:tc>
          <w:tcPr>
            <w:tcW w:w="690" w:type="dxa"/>
            <w:vAlign w:val="center"/>
          </w:tcPr>
          <w:p w14:paraId="664F7F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2CFA1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 w:rsidR="00CB0859" w14:paraId="5D8F2A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650F9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1322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724B5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65FA3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E20EA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D419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6D176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B89B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690" w:type="dxa"/>
            <w:vAlign w:val="center"/>
          </w:tcPr>
          <w:p w14:paraId="414557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C2D8B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47AB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96A2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0FE3F5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747EE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:rsidR="00CB0859" w14:paraId="575729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4BADF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5D1C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11EBA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62E4AA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9620B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6A42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48A1D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97FF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690" w:type="dxa"/>
            <w:vAlign w:val="center"/>
          </w:tcPr>
          <w:p w14:paraId="1F2218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A0F1B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A6C4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E047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690" w:type="dxa"/>
            <w:vAlign w:val="center"/>
          </w:tcPr>
          <w:p w14:paraId="1F1749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5B6546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CB0859" w14:paraId="2454D6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D795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925A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5BA9DD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tcW w:w="899" w:type="dxa"/>
            <w:vAlign w:val="center"/>
          </w:tcPr>
          <w:p w14:paraId="1EABC2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E59F5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355F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69403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4F6D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1174.9</w:t>
            </w:r>
          </w:p>
        </w:tc>
        <w:tc>
          <w:tcPr>
            <w:tcW w:w="690" w:type="dxa"/>
            <w:vAlign w:val="center"/>
          </w:tcPr>
          <w:p w14:paraId="7D3325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E3B91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3E9E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51C0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1233.7</w:t>
            </w:r>
          </w:p>
        </w:tc>
        <w:tc>
          <w:tcPr>
            <w:tcW w:w="690" w:type="dxa"/>
            <w:vAlign w:val="center"/>
          </w:tcPr>
          <w:p w14:paraId="724657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0FA0BB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1283.0</w:t>
            </w:r>
          </w:p>
        </w:tc>
      </w:tr>
      <w:tr w:rsidR="00CB0859" w14:paraId="006F35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ADEB7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2FF7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3749C6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244F41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0F96AA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2A87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49925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436A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3F4EBC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AAE42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3C87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2E9B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5A0C42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35EA1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CB0859" w14:paraId="055456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730CB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BBE5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8502D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F5E2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EDE5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E7C56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0D08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F95F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D3F6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A62D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2D77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52F7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FF7E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A8D0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2051</w:t>
            </w:r>
          </w:p>
        </w:tc>
      </w:tr>
      <w:tr w:rsidR="00CB0859" w14:paraId="3B05E50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F7C0B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4D48B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8EA0F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tcW w:w="899" w:type="dxa"/>
            <w:vAlign w:val="center"/>
          </w:tcPr>
          <w:p w14:paraId="16527F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75FC26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5CA0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D7830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F37E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690" w:type="dxa"/>
            <w:vAlign w:val="center"/>
          </w:tcPr>
          <w:p w14:paraId="7650C5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BEB1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A6FE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72B3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690" w:type="dxa"/>
            <w:vAlign w:val="center"/>
          </w:tcPr>
          <w:p w14:paraId="456E98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ECF8A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</w:tr>
      <w:tr w:rsidR="00CB0859" w14:paraId="377365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3033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398B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AAA33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3E8D3C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B6367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8E6A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59EC2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9541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tcW w:w="690" w:type="dxa"/>
            <w:vAlign w:val="center"/>
          </w:tcPr>
          <w:p w14:paraId="66F952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5F1BB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B9E1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FF27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212.9</w:t>
            </w:r>
          </w:p>
        </w:tc>
        <w:tc>
          <w:tcPr>
            <w:tcW w:w="690" w:type="dxa"/>
            <w:vAlign w:val="center"/>
          </w:tcPr>
          <w:p w14:paraId="659F0C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21B4FD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 w:rsidR="00CB0859" w14:paraId="4892CC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05FEA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0820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8C12C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05CB2A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E37CF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1A87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AD061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44ED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690" w:type="dxa"/>
            <w:vAlign w:val="center"/>
          </w:tcPr>
          <w:p w14:paraId="1A4FCE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2A1B6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EF83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8792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1F181B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AD140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:rsidR="00CB0859" w14:paraId="0D7CF4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C7900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EDB8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6DE5D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5BC391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8AACC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7FE8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5111F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02FC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690" w:type="dxa"/>
            <w:vAlign w:val="center"/>
          </w:tcPr>
          <w:p w14:paraId="7694EB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A1052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2AA7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6513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690" w:type="dxa"/>
            <w:vAlign w:val="center"/>
          </w:tcPr>
          <w:p w14:paraId="0A9E84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E43E3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CB0859" w14:paraId="7DED16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C1BA0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0B5E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3B2EEC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tcW w:w="899" w:type="dxa"/>
            <w:vAlign w:val="center"/>
          </w:tcPr>
          <w:p w14:paraId="122EDE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2B11A3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C5EC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A0177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5603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1174.9</w:t>
            </w:r>
          </w:p>
        </w:tc>
        <w:tc>
          <w:tcPr>
            <w:tcW w:w="690" w:type="dxa"/>
            <w:vAlign w:val="center"/>
          </w:tcPr>
          <w:p w14:paraId="5FDE58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FF40B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6D9B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F5B8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1233.7</w:t>
            </w:r>
          </w:p>
        </w:tc>
        <w:tc>
          <w:tcPr>
            <w:tcW w:w="690" w:type="dxa"/>
            <w:vAlign w:val="center"/>
          </w:tcPr>
          <w:p w14:paraId="78C55A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461DBD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1283.0</w:t>
            </w:r>
          </w:p>
        </w:tc>
      </w:tr>
      <w:tr w:rsidR="00CB0859" w14:paraId="08213D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7C1DE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93C9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479EC3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30CC48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7F6F9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C86E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C31B9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B348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3B0040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3ACAC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50D3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D277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124D26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34CF19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CB0859" w14:paraId="3FAC07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37E95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006D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6A24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FDAC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D270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4103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2BC7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9BFC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3F1B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0320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F96E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17AF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B494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6ACD6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2115</w:t>
            </w:r>
          </w:p>
        </w:tc>
      </w:tr>
      <w:tr w:rsidR="00CB0859" w14:paraId="7E09CB2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598ED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D184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EE108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tcW w:w="899" w:type="dxa"/>
            <w:vAlign w:val="center"/>
          </w:tcPr>
          <w:p w14:paraId="1A229B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3CA873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567C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1F42D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7B7A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690" w:type="dxa"/>
            <w:vAlign w:val="center"/>
          </w:tcPr>
          <w:p w14:paraId="0F0FE2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6488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DC34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E0BD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690" w:type="dxa"/>
            <w:vAlign w:val="center"/>
          </w:tcPr>
          <w:p w14:paraId="28C4A6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B2BE5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</w:tr>
      <w:tr w:rsidR="00CB0859" w14:paraId="58F7AB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C3E99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E43B4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4C44B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399217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48ABF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EC64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CC90A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9F98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tcW w:w="690" w:type="dxa"/>
            <w:vAlign w:val="center"/>
          </w:tcPr>
          <w:p w14:paraId="60AD5D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5DD5B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1B4F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C15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212.9</w:t>
            </w:r>
          </w:p>
        </w:tc>
        <w:tc>
          <w:tcPr>
            <w:tcW w:w="690" w:type="dxa"/>
            <w:vAlign w:val="center"/>
          </w:tcPr>
          <w:p w14:paraId="4568E7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498E7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 w:rsidR="00CB0859" w14:paraId="3E6374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770AB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E41F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787EB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37.50</w:t>
            </w:r>
          </w:p>
        </w:tc>
        <w:tc>
          <w:tcPr>
            <w:tcW w:w="899" w:type="dxa"/>
            <w:vAlign w:val="center"/>
          </w:tcPr>
          <w:p w14:paraId="0454D7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5E90E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CDC6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95315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7D18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  <w:tc>
          <w:tcPr>
            <w:tcW w:w="690" w:type="dxa"/>
            <w:vAlign w:val="center"/>
          </w:tcPr>
          <w:p w14:paraId="212CC2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D249B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74AC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FBA8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</w:t>
            </w:r>
          </w:p>
        </w:tc>
        <w:tc>
          <w:tcPr>
            <w:tcW w:w="690" w:type="dxa"/>
            <w:vAlign w:val="center"/>
          </w:tcPr>
          <w:p w14:paraId="5F88B4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1A72B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</w:tr>
      <w:tr w:rsidR="00CB0859" w14:paraId="44CBAE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7809C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1B8C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3BF584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54DD1E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1FA10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4A45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95AA0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D64C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690" w:type="dxa"/>
            <w:vAlign w:val="center"/>
          </w:tcPr>
          <w:p w14:paraId="5C4882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4B055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D1BF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A207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690" w:type="dxa"/>
            <w:vAlign w:val="center"/>
          </w:tcPr>
          <w:p w14:paraId="1B0DA8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7612A8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CB0859" w14:paraId="5DD569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01AFD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C4398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4EDFC9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tcW w:w="899" w:type="dxa"/>
            <w:vAlign w:val="center"/>
          </w:tcPr>
          <w:p w14:paraId="7A33F6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673C6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8F9B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A3C84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AFA0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1174.9</w:t>
            </w:r>
          </w:p>
        </w:tc>
        <w:tc>
          <w:tcPr>
            <w:tcW w:w="690" w:type="dxa"/>
            <w:vAlign w:val="center"/>
          </w:tcPr>
          <w:p w14:paraId="629C2D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C9C91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76B4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F6DB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1233.7</w:t>
            </w:r>
          </w:p>
        </w:tc>
        <w:tc>
          <w:tcPr>
            <w:tcW w:w="690" w:type="dxa"/>
            <w:vAlign w:val="center"/>
          </w:tcPr>
          <w:p w14:paraId="524CD1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809DF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1283.0</w:t>
            </w:r>
          </w:p>
        </w:tc>
      </w:tr>
      <w:tr w:rsidR="00CB0859" w14:paraId="422F9C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2FB71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8FB07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5772A2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3BE88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1F7E42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BC23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1B2E5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20AD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1BA646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4F73E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1744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9A1B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1A1D34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860" w:type="dxa"/>
            <w:vAlign w:val="center"/>
          </w:tcPr>
          <w:p w14:paraId="6D71CF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CB0859" w14:paraId="608496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A24F9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D309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31C6F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FB40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D909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3E77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7DE9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6300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17FC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343E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47B6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2C01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35EA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7996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2515</w:t>
            </w:r>
          </w:p>
        </w:tc>
      </w:tr>
      <w:tr w:rsidR="00CB0859" w14:paraId="78323482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599CA9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6A14E3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59056E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84134</w:t>
            </w:r>
          </w:p>
        </w:tc>
      </w:tr>
      <w:tr w:rsidR="00CB0859" w14:paraId="36F6C96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91560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4230E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FFF5A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491.81</w:t>
            </w:r>
          </w:p>
        </w:tc>
        <w:tc>
          <w:tcPr>
            <w:tcW w:w="899" w:type="dxa"/>
            <w:vAlign w:val="center"/>
          </w:tcPr>
          <w:p w14:paraId="1242D5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290490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3695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C217F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1428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3635.5</w:t>
            </w:r>
          </w:p>
        </w:tc>
        <w:tc>
          <w:tcPr>
            <w:tcW w:w="690" w:type="dxa"/>
            <w:vAlign w:val="center"/>
          </w:tcPr>
          <w:p w14:paraId="7C62D6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D351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F783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8013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3635.5</w:t>
            </w:r>
          </w:p>
        </w:tc>
        <w:tc>
          <w:tcPr>
            <w:tcW w:w="690" w:type="dxa"/>
            <w:vAlign w:val="center"/>
          </w:tcPr>
          <w:p w14:paraId="717E67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679C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3635.5</w:t>
            </w:r>
          </w:p>
        </w:tc>
      </w:tr>
      <w:tr w:rsidR="00CB0859" w14:paraId="5BC133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9A1E7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9044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49736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108.46</w:t>
            </w:r>
          </w:p>
        </w:tc>
        <w:tc>
          <w:tcPr>
            <w:tcW w:w="899" w:type="dxa"/>
            <w:vAlign w:val="center"/>
          </w:tcPr>
          <w:p w14:paraId="081FF6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D3BAF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B62D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8ED39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D420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1527.1</w:t>
            </w:r>
          </w:p>
        </w:tc>
        <w:tc>
          <w:tcPr>
            <w:tcW w:w="690" w:type="dxa"/>
            <w:vAlign w:val="center"/>
          </w:tcPr>
          <w:p w14:paraId="07E13C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6CB68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69FD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3739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1603.4</w:t>
            </w:r>
          </w:p>
        </w:tc>
        <w:tc>
          <w:tcPr>
            <w:tcW w:w="690" w:type="dxa"/>
            <w:vAlign w:val="center"/>
          </w:tcPr>
          <w:p w14:paraId="0EA05D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21AB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1603.4</w:t>
            </w:r>
          </w:p>
        </w:tc>
      </w:tr>
      <w:tr w:rsidR="00CB0859" w14:paraId="5C4A91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DCAA1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7601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B1FDB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92.65</w:t>
            </w:r>
          </w:p>
        </w:tc>
        <w:tc>
          <w:tcPr>
            <w:tcW w:w="899" w:type="dxa"/>
            <w:vAlign w:val="center"/>
          </w:tcPr>
          <w:p w14:paraId="6045E0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3CEFF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3C27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9C120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00B0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1304.5</w:t>
            </w:r>
          </w:p>
        </w:tc>
        <w:tc>
          <w:tcPr>
            <w:tcW w:w="690" w:type="dxa"/>
            <w:vAlign w:val="center"/>
          </w:tcPr>
          <w:p w14:paraId="228843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09862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055D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EC1F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1174.1</w:t>
            </w:r>
          </w:p>
        </w:tc>
        <w:tc>
          <w:tcPr>
            <w:tcW w:w="690" w:type="dxa"/>
            <w:vAlign w:val="center"/>
          </w:tcPr>
          <w:p w14:paraId="5E7965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30FC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1174.1</w:t>
            </w:r>
          </w:p>
        </w:tc>
      </w:tr>
      <w:tr w:rsidR="00CB0859" w14:paraId="4774F79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C62C8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A6C5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D0221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113.33</w:t>
            </w:r>
          </w:p>
        </w:tc>
        <w:tc>
          <w:tcPr>
            <w:tcW w:w="899" w:type="dxa"/>
            <w:vAlign w:val="center"/>
          </w:tcPr>
          <w:p w14:paraId="75C19B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F8185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D9E4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02FD0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685D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1595.7</w:t>
            </w:r>
          </w:p>
        </w:tc>
        <w:tc>
          <w:tcPr>
            <w:tcW w:w="690" w:type="dxa"/>
            <w:vAlign w:val="center"/>
          </w:tcPr>
          <w:p w14:paraId="7FDB76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14F5E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E17E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B056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1436.1</w:t>
            </w:r>
          </w:p>
        </w:tc>
        <w:tc>
          <w:tcPr>
            <w:tcW w:w="690" w:type="dxa"/>
            <w:vAlign w:val="center"/>
          </w:tcPr>
          <w:p w14:paraId="14EFCA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344C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1436.1</w:t>
            </w:r>
          </w:p>
        </w:tc>
      </w:tr>
      <w:tr w:rsidR="00CB0859" w14:paraId="2BE7EA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4B8F7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CB64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3D7A8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98.86</w:t>
            </w:r>
          </w:p>
        </w:tc>
        <w:tc>
          <w:tcPr>
            <w:tcW w:w="899" w:type="dxa"/>
            <w:vAlign w:val="center"/>
          </w:tcPr>
          <w:p w14:paraId="436DAA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1459F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F47C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C611F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08BC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1392.0</w:t>
            </w:r>
          </w:p>
        </w:tc>
        <w:tc>
          <w:tcPr>
            <w:tcW w:w="690" w:type="dxa"/>
            <w:vAlign w:val="center"/>
          </w:tcPr>
          <w:p w14:paraId="5B431B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8761E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6ECC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9CB6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1461.6</w:t>
            </w:r>
          </w:p>
        </w:tc>
        <w:tc>
          <w:tcPr>
            <w:tcW w:w="690" w:type="dxa"/>
            <w:vAlign w:val="center"/>
          </w:tcPr>
          <w:p w14:paraId="2E0549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EE9C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1461.6</w:t>
            </w:r>
          </w:p>
        </w:tc>
      </w:tr>
      <w:tr w:rsidR="00CB0859" w14:paraId="093FFB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22455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CADC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D72F4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73.53</w:t>
            </w:r>
          </w:p>
        </w:tc>
        <w:tc>
          <w:tcPr>
            <w:tcW w:w="899" w:type="dxa"/>
            <w:vAlign w:val="center"/>
          </w:tcPr>
          <w:p w14:paraId="7E2653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F5F7A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E393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18CFA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68EF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3275.8</w:t>
            </w:r>
          </w:p>
        </w:tc>
        <w:tc>
          <w:tcPr>
            <w:tcW w:w="690" w:type="dxa"/>
            <w:vAlign w:val="center"/>
          </w:tcPr>
          <w:p w14:paraId="3CC8EA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2DC12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B6C1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3C81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3439.5</w:t>
            </w:r>
          </w:p>
        </w:tc>
        <w:tc>
          <w:tcPr>
            <w:tcW w:w="690" w:type="dxa"/>
            <w:vAlign w:val="center"/>
          </w:tcPr>
          <w:p w14:paraId="794FF2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0992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3439.5</w:t>
            </w:r>
          </w:p>
        </w:tc>
      </w:tr>
      <w:tr w:rsidR="00CB0859" w14:paraId="2522DA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95E84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FD41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61BD94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68.49</w:t>
            </w:r>
          </w:p>
        </w:tc>
        <w:tc>
          <w:tcPr>
            <w:tcW w:w="899" w:type="dxa"/>
            <w:vAlign w:val="center"/>
          </w:tcPr>
          <w:p w14:paraId="40EBB2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D2FE0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B4AE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EA647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058E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3051.2</w:t>
            </w:r>
          </w:p>
        </w:tc>
        <w:tc>
          <w:tcPr>
            <w:tcW w:w="690" w:type="dxa"/>
            <w:vAlign w:val="center"/>
          </w:tcPr>
          <w:p w14:paraId="5C2CEF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2FB4A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717F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457E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2746.1</w:t>
            </w:r>
          </w:p>
        </w:tc>
        <w:tc>
          <w:tcPr>
            <w:tcW w:w="690" w:type="dxa"/>
            <w:vAlign w:val="center"/>
          </w:tcPr>
          <w:p w14:paraId="731A0C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6790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2746.1</w:t>
            </w:r>
          </w:p>
        </w:tc>
      </w:tr>
      <w:tr w:rsidR="00CB0859" w14:paraId="528C11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1CC57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CF25E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54ED6B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899" w:type="dxa"/>
            <w:vAlign w:val="center"/>
          </w:tcPr>
          <w:p w14:paraId="333864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57EB0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3F93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A143C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4F24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690" w:type="dxa"/>
            <w:vAlign w:val="center"/>
          </w:tcPr>
          <w:p w14:paraId="783120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FBA95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F590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C4E5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  <w:tc>
          <w:tcPr>
            <w:tcW w:w="690" w:type="dxa"/>
            <w:vAlign w:val="center"/>
          </w:tcPr>
          <w:p w14:paraId="62941C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1959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</w:tr>
      <w:tr w:rsidR="00CB0859" w14:paraId="0FBB16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89CD3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93DC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747" w:type="dxa"/>
            <w:vAlign w:val="center"/>
          </w:tcPr>
          <w:p w14:paraId="52747D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5A10CE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51C1D0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6A09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5F036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6BB7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7E7B83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37154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BB86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1490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2606BD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AABA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381DC0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4FEC7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2F32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5DAB65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1352C8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9F019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0885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107C4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11BF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6DEA6F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5D785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3A55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F1DF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5A0E04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C1E9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4F9645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78355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A2BE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C71CB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74.82</w:t>
            </w:r>
          </w:p>
        </w:tc>
        <w:tc>
          <w:tcPr>
            <w:tcW w:w="899" w:type="dxa"/>
            <w:vAlign w:val="center"/>
          </w:tcPr>
          <w:p w14:paraId="04895F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25159D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55F0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0FAB6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46A5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1086.4</w:t>
            </w:r>
          </w:p>
        </w:tc>
        <w:tc>
          <w:tcPr>
            <w:tcW w:w="690" w:type="dxa"/>
            <w:vAlign w:val="center"/>
          </w:tcPr>
          <w:p w14:paraId="0A3B04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2538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FFF9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11C0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1086.4</w:t>
            </w:r>
          </w:p>
        </w:tc>
        <w:tc>
          <w:tcPr>
            <w:tcW w:w="690" w:type="dxa"/>
            <w:vAlign w:val="center"/>
          </w:tcPr>
          <w:p w14:paraId="0610F4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71CB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1086.4</w:t>
            </w:r>
          </w:p>
        </w:tc>
      </w:tr>
      <w:tr w:rsidR="00CB0859" w14:paraId="256212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F25A3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7BAD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CA1F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21BC3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2961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7DC4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E89F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37BC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3FFB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A58D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2FA0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29A1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2F39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AFCD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17135</w:t>
            </w:r>
          </w:p>
        </w:tc>
      </w:tr>
      <w:tr w:rsidR="00CB0859" w14:paraId="21436F3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E771FC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0BEE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3CBE4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252.14</w:t>
            </w:r>
          </w:p>
        </w:tc>
        <w:tc>
          <w:tcPr>
            <w:tcW w:w="899" w:type="dxa"/>
            <w:vAlign w:val="center"/>
          </w:tcPr>
          <w:p w14:paraId="0FFC7D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64775A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D292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64193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CDA8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1863.8</w:t>
            </w:r>
          </w:p>
        </w:tc>
        <w:tc>
          <w:tcPr>
            <w:tcW w:w="690" w:type="dxa"/>
            <w:vAlign w:val="center"/>
          </w:tcPr>
          <w:p w14:paraId="28C542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A6AD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6A95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FA9D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1863.8</w:t>
            </w:r>
          </w:p>
        </w:tc>
        <w:tc>
          <w:tcPr>
            <w:tcW w:w="690" w:type="dxa"/>
            <w:vAlign w:val="center"/>
          </w:tcPr>
          <w:p w14:paraId="077150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3249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1863.8</w:t>
            </w:r>
          </w:p>
        </w:tc>
      </w:tr>
      <w:tr w:rsidR="00CB0859" w14:paraId="430D92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0D5FA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1A59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4DA6F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41.15</w:t>
            </w:r>
          </w:p>
        </w:tc>
        <w:tc>
          <w:tcPr>
            <w:tcW w:w="899" w:type="dxa"/>
            <w:vAlign w:val="center"/>
          </w:tcPr>
          <w:p w14:paraId="0AFA2E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ADBFC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6B15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B136F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BAFA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579.4</w:t>
            </w:r>
          </w:p>
        </w:tc>
        <w:tc>
          <w:tcPr>
            <w:tcW w:w="690" w:type="dxa"/>
            <w:vAlign w:val="center"/>
          </w:tcPr>
          <w:p w14:paraId="67361F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260E5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637C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BCEA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tcW w:w="690" w:type="dxa"/>
            <w:vAlign w:val="center"/>
          </w:tcPr>
          <w:p w14:paraId="4B7210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F0EE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</w:tr>
      <w:tr w:rsidR="00CB0859" w14:paraId="40CBF3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B2F3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396F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3C6E15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67.96</w:t>
            </w:r>
          </w:p>
        </w:tc>
        <w:tc>
          <w:tcPr>
            <w:tcW w:w="899" w:type="dxa"/>
            <w:vAlign w:val="center"/>
          </w:tcPr>
          <w:p w14:paraId="664B6A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64D2E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FF25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C4D55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D2C8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956.8</w:t>
            </w:r>
          </w:p>
        </w:tc>
        <w:tc>
          <w:tcPr>
            <w:tcW w:w="690" w:type="dxa"/>
            <w:vAlign w:val="center"/>
          </w:tcPr>
          <w:p w14:paraId="7A5487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7D1FC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C9BA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F5F3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1004.7</w:t>
            </w:r>
          </w:p>
        </w:tc>
        <w:tc>
          <w:tcPr>
            <w:tcW w:w="690" w:type="dxa"/>
            <w:vAlign w:val="center"/>
          </w:tcPr>
          <w:p w14:paraId="6C7A38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C80D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1004.7</w:t>
            </w:r>
          </w:p>
        </w:tc>
      </w:tr>
      <w:tr w:rsidR="00CB0859" w14:paraId="7A5682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4A4A1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0A7D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97A83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</w:t>
            </w:r>
          </w:p>
        </w:tc>
        <w:tc>
          <w:tcPr>
            <w:tcW w:w="899" w:type="dxa"/>
            <w:vAlign w:val="center"/>
          </w:tcPr>
          <w:p w14:paraId="4C0C36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BA047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E95C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99294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47A1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tcW w:w="690" w:type="dxa"/>
            <w:vAlign w:val="center"/>
          </w:tcPr>
          <w:p w14:paraId="61FB3F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EC4C2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5DFF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2E05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690" w:type="dxa"/>
            <w:vAlign w:val="center"/>
          </w:tcPr>
          <w:p w14:paraId="5290F4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1081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B0859" w14:paraId="074B3B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E2C50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AEAB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0E469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tcW w:w="899" w:type="dxa"/>
            <w:vAlign w:val="center"/>
          </w:tcPr>
          <w:p w14:paraId="55A705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39981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F990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B205C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9494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462.9</w:t>
            </w:r>
          </w:p>
        </w:tc>
        <w:tc>
          <w:tcPr>
            <w:tcW w:w="690" w:type="dxa"/>
            <w:vAlign w:val="center"/>
          </w:tcPr>
          <w:p w14:paraId="4609AB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C0DFE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E564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43B2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486.1</w:t>
            </w:r>
          </w:p>
        </w:tc>
        <w:tc>
          <w:tcPr>
            <w:tcW w:w="690" w:type="dxa"/>
            <w:vAlign w:val="center"/>
          </w:tcPr>
          <w:p w14:paraId="663534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252D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486.1</w:t>
            </w:r>
          </w:p>
        </w:tc>
      </w:tr>
      <w:tr w:rsidR="00CB0859" w14:paraId="05AF5E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48E02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CD0F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FE952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899" w:type="dxa"/>
            <w:vAlign w:val="center"/>
          </w:tcPr>
          <w:p w14:paraId="44FFF9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B22E4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B0ED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2A1D2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2035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1154.7</w:t>
            </w:r>
          </w:p>
        </w:tc>
        <w:tc>
          <w:tcPr>
            <w:tcW w:w="690" w:type="dxa"/>
            <w:vAlign w:val="center"/>
          </w:tcPr>
          <w:p w14:paraId="4FC359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45A52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1887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00B4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1039.3</w:t>
            </w:r>
          </w:p>
        </w:tc>
        <w:tc>
          <w:tcPr>
            <w:tcW w:w="690" w:type="dxa"/>
            <w:vAlign w:val="center"/>
          </w:tcPr>
          <w:p w14:paraId="062676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CA735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1039.3</w:t>
            </w:r>
          </w:p>
        </w:tc>
      </w:tr>
      <w:tr w:rsidR="00CB0859" w14:paraId="744D9C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D00B8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58385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0675BE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899" w:type="dxa"/>
            <w:vAlign w:val="center"/>
          </w:tcPr>
          <w:p w14:paraId="6E076E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E29F6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DF01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84844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899E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705.7</w:t>
            </w:r>
          </w:p>
        </w:tc>
        <w:tc>
          <w:tcPr>
            <w:tcW w:w="690" w:type="dxa"/>
            <w:vAlign w:val="center"/>
          </w:tcPr>
          <w:p w14:paraId="458144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B1E31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665A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A507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741.0</w:t>
            </w:r>
          </w:p>
        </w:tc>
        <w:tc>
          <w:tcPr>
            <w:tcW w:w="690" w:type="dxa"/>
            <w:vAlign w:val="center"/>
          </w:tcPr>
          <w:p w14:paraId="032B62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72AC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741.0</w:t>
            </w:r>
          </w:p>
        </w:tc>
      </w:tr>
      <w:tr w:rsidR="00CB0859" w14:paraId="6ED26E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77EA3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6196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1C648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176.79</w:t>
            </w:r>
          </w:p>
        </w:tc>
        <w:tc>
          <w:tcPr>
            <w:tcW w:w="899" w:type="dxa"/>
            <w:vAlign w:val="center"/>
          </w:tcPr>
          <w:p w14:paraId="2ED9AB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6F943C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F0D1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5B2DF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38AA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2567.0</w:t>
            </w:r>
          </w:p>
        </w:tc>
        <w:tc>
          <w:tcPr>
            <w:tcW w:w="690" w:type="dxa"/>
            <w:vAlign w:val="center"/>
          </w:tcPr>
          <w:p w14:paraId="6AE93A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71C4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9208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6365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2567.0</w:t>
            </w:r>
          </w:p>
        </w:tc>
        <w:tc>
          <w:tcPr>
            <w:tcW w:w="690" w:type="dxa"/>
            <w:vAlign w:val="center"/>
          </w:tcPr>
          <w:p w14:paraId="583346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19B2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2567.0</w:t>
            </w:r>
          </w:p>
        </w:tc>
      </w:tr>
      <w:tr w:rsidR="00CB0859" w14:paraId="3175CE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E71E2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7C10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7C9340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381386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00D55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870B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9C009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48B9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4BFFB5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BEFC8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D8B2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4372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6299AC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8410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</w:tr>
      <w:tr w:rsidR="00CB0859" w14:paraId="0BF316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87AB5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C48A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0190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0367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A3C3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8446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7E83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812E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D21C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AA5B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9071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A53DE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95B6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95BF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8549</w:t>
            </w:r>
          </w:p>
        </w:tc>
      </w:tr>
      <w:tr w:rsidR="00CB0859" w14:paraId="212C151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7AA01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016C52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4974C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126.15</w:t>
            </w:r>
          </w:p>
        </w:tc>
        <w:tc>
          <w:tcPr>
            <w:tcW w:w="899" w:type="dxa"/>
            <w:vAlign w:val="center"/>
          </w:tcPr>
          <w:p w14:paraId="5B6D9A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16CC6C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69D2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5AEAE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60AA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932.5</w:t>
            </w:r>
          </w:p>
        </w:tc>
        <w:tc>
          <w:tcPr>
            <w:tcW w:w="690" w:type="dxa"/>
            <w:vAlign w:val="center"/>
          </w:tcPr>
          <w:p w14:paraId="0C768F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6950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45A4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CC13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932.5</w:t>
            </w:r>
          </w:p>
        </w:tc>
        <w:tc>
          <w:tcPr>
            <w:tcW w:w="690" w:type="dxa"/>
            <w:vAlign w:val="center"/>
          </w:tcPr>
          <w:p w14:paraId="341364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0AB7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932.5</w:t>
            </w:r>
          </w:p>
        </w:tc>
      </w:tr>
      <w:tr w:rsidR="00CB0859" w14:paraId="7C3C13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30C45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E8A9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8B0E0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27.56</w:t>
            </w:r>
          </w:p>
        </w:tc>
        <w:tc>
          <w:tcPr>
            <w:tcW w:w="899" w:type="dxa"/>
            <w:vAlign w:val="center"/>
          </w:tcPr>
          <w:p w14:paraId="249AAA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C83C6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6032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38C3E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41A6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388.0</w:t>
            </w:r>
          </w:p>
        </w:tc>
        <w:tc>
          <w:tcPr>
            <w:tcW w:w="690" w:type="dxa"/>
            <w:vAlign w:val="center"/>
          </w:tcPr>
          <w:p w14:paraId="7F9EE8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E57E2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9A9E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D1A4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407.4</w:t>
            </w:r>
          </w:p>
        </w:tc>
        <w:tc>
          <w:tcPr>
            <w:tcW w:w="690" w:type="dxa"/>
            <w:vAlign w:val="center"/>
          </w:tcPr>
          <w:p w14:paraId="2F9902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0B65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407.4</w:t>
            </w:r>
          </w:p>
        </w:tc>
      </w:tr>
      <w:tr w:rsidR="00CB0859" w14:paraId="26FF13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BA504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A623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DAE08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tcW w:w="899" w:type="dxa"/>
            <w:vAlign w:val="center"/>
          </w:tcPr>
          <w:p w14:paraId="288EA5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37EF0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E2DB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509F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8DA2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tcW w:w="690" w:type="dxa"/>
            <w:vAlign w:val="center"/>
          </w:tcPr>
          <w:p w14:paraId="669A4E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8C575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3CAB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8FD7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690" w:type="dxa"/>
            <w:vAlign w:val="center"/>
          </w:tcPr>
          <w:p w14:paraId="7D4E68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0C4D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CB0859" w14:paraId="452E1C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A12DA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6241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0073FA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899" w:type="dxa"/>
            <w:vAlign w:val="center"/>
          </w:tcPr>
          <w:p w14:paraId="7C5A80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70E55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EA9C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294D2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6C99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690" w:type="dxa"/>
            <w:vAlign w:val="center"/>
          </w:tcPr>
          <w:p w14:paraId="6B3A4D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6BAB1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49FB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3746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471.5</w:t>
            </w:r>
          </w:p>
        </w:tc>
        <w:tc>
          <w:tcPr>
            <w:tcW w:w="690" w:type="dxa"/>
            <w:vAlign w:val="center"/>
          </w:tcPr>
          <w:p w14:paraId="3B9658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D220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471.5</w:t>
            </w:r>
          </w:p>
        </w:tc>
      </w:tr>
      <w:tr w:rsidR="00CB0859" w14:paraId="3B34A9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0F694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476E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E75D1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899" w:type="dxa"/>
            <w:vAlign w:val="center"/>
          </w:tcPr>
          <w:p w14:paraId="19056A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FC101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639A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A37F0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FF8E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690" w:type="dxa"/>
            <w:vAlign w:val="center"/>
          </w:tcPr>
          <w:p w14:paraId="0D1D48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78509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C61D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57CE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837.2</w:t>
            </w:r>
          </w:p>
        </w:tc>
        <w:tc>
          <w:tcPr>
            <w:tcW w:w="690" w:type="dxa"/>
            <w:vAlign w:val="center"/>
          </w:tcPr>
          <w:p w14:paraId="6FAA61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7680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837.2</w:t>
            </w:r>
          </w:p>
        </w:tc>
      </w:tr>
      <w:tr w:rsidR="00CB0859" w14:paraId="6A292C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593B3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40D7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28947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65.45</w:t>
            </w:r>
          </w:p>
        </w:tc>
        <w:tc>
          <w:tcPr>
            <w:tcW w:w="899" w:type="dxa"/>
            <w:vAlign w:val="center"/>
          </w:tcPr>
          <w:p w14:paraId="678437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5663F5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DC2F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10995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A802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950.3</w:t>
            </w:r>
          </w:p>
        </w:tc>
        <w:tc>
          <w:tcPr>
            <w:tcW w:w="690" w:type="dxa"/>
            <w:vAlign w:val="center"/>
          </w:tcPr>
          <w:p w14:paraId="7367FB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2522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B787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C98B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950.3</w:t>
            </w:r>
          </w:p>
        </w:tc>
        <w:tc>
          <w:tcPr>
            <w:tcW w:w="690" w:type="dxa"/>
            <w:vAlign w:val="center"/>
          </w:tcPr>
          <w:p w14:paraId="340562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9F0F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950.3</w:t>
            </w:r>
          </w:p>
        </w:tc>
      </w:tr>
      <w:tr w:rsidR="00CB0859" w14:paraId="03D2D1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945DC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DDBD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BC0C7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BBA0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05B4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ECB8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759F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80B5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C649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FB88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A04A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6709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E5C9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07C83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3880</w:t>
            </w:r>
          </w:p>
        </w:tc>
      </w:tr>
      <w:tr w:rsidR="00CB0859" w14:paraId="5DCC6FC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9C905D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健身房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FF1CF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AB970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24.54</w:t>
            </w:r>
          </w:p>
        </w:tc>
        <w:tc>
          <w:tcPr>
            <w:tcW w:w="899" w:type="dxa"/>
            <w:vAlign w:val="center"/>
          </w:tcPr>
          <w:p w14:paraId="772A18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250D36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E5BE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6CA7B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0254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690" w:type="dxa"/>
            <w:vAlign w:val="center"/>
          </w:tcPr>
          <w:p w14:paraId="216030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26D3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9DD1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7D7B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690" w:type="dxa"/>
            <w:vAlign w:val="center"/>
          </w:tcPr>
          <w:p w14:paraId="5BFE57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77E6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</w:tr>
      <w:tr w:rsidR="00CB0859" w14:paraId="10DE53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E9B6E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1BAF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4339E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24.62</w:t>
            </w:r>
          </w:p>
        </w:tc>
        <w:tc>
          <w:tcPr>
            <w:tcW w:w="899" w:type="dxa"/>
            <w:vAlign w:val="center"/>
          </w:tcPr>
          <w:p w14:paraId="7B4F48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BA2F3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6B18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8A817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8F47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  <w:tc>
          <w:tcPr>
            <w:tcW w:w="690" w:type="dxa"/>
            <w:vAlign w:val="center"/>
          </w:tcPr>
          <w:p w14:paraId="2ABCFE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F7A7C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1014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FEF5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312.0</w:t>
            </w:r>
          </w:p>
        </w:tc>
        <w:tc>
          <w:tcPr>
            <w:tcW w:w="690" w:type="dxa"/>
            <w:vAlign w:val="center"/>
          </w:tcPr>
          <w:p w14:paraId="7820EF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8985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312.0</w:t>
            </w:r>
          </w:p>
        </w:tc>
      </w:tr>
      <w:tr w:rsidR="00CB0859" w14:paraId="7CBB99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22FED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966D4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6EAC5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tcW w:w="899" w:type="dxa"/>
            <w:vAlign w:val="center"/>
          </w:tcPr>
          <w:p w14:paraId="47ACC2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9A7C8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BA91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46F89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EA5B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690" w:type="dxa"/>
            <w:vAlign w:val="center"/>
          </w:tcPr>
          <w:p w14:paraId="0AB677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503D4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0854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AC23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690" w:type="dxa"/>
            <w:vAlign w:val="center"/>
          </w:tcPr>
          <w:p w14:paraId="1FE881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C25E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:rsidR="00CB0859" w14:paraId="2771AF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F77C2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627E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5ABD1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899" w:type="dxa"/>
            <w:vAlign w:val="center"/>
          </w:tcPr>
          <w:p w14:paraId="6B88EE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F32B6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9FDF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B5905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32E8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690" w:type="dxa"/>
            <w:vAlign w:val="center"/>
          </w:tcPr>
          <w:p w14:paraId="68FCAA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02A20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3B20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5C23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tcW w:w="690" w:type="dxa"/>
            <w:vAlign w:val="center"/>
          </w:tcPr>
          <w:p w14:paraId="67D274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CC30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</w:tr>
      <w:tr w:rsidR="00CB0859" w14:paraId="636110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762BF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80EC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40B76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21.25</w:t>
            </w:r>
          </w:p>
        </w:tc>
        <w:tc>
          <w:tcPr>
            <w:tcW w:w="899" w:type="dxa"/>
            <w:vAlign w:val="center"/>
          </w:tcPr>
          <w:p w14:paraId="46D7CB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5F9BD5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5C2A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2CA39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112A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308.6</w:t>
            </w:r>
          </w:p>
        </w:tc>
        <w:tc>
          <w:tcPr>
            <w:tcW w:w="690" w:type="dxa"/>
            <w:vAlign w:val="center"/>
          </w:tcPr>
          <w:p w14:paraId="648EE0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55B3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C158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6A1B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308.6</w:t>
            </w:r>
          </w:p>
        </w:tc>
        <w:tc>
          <w:tcPr>
            <w:tcW w:w="690" w:type="dxa"/>
            <w:vAlign w:val="center"/>
          </w:tcPr>
          <w:p w14:paraId="7FA8FA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929B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308.6</w:t>
            </w:r>
          </w:p>
        </w:tc>
      </w:tr>
      <w:tr w:rsidR="00CB0859" w14:paraId="72DD28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B51EB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68A3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15F09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5F538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978C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F55D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1837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31CC2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64AC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4AF0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FE96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E72F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09EA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7EB4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1151</w:t>
            </w:r>
          </w:p>
        </w:tc>
      </w:tr>
      <w:tr w:rsidR="00CB0859" w14:paraId="12EE7DB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974CD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EEAA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F075B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tcW w:w="899" w:type="dxa"/>
            <w:vAlign w:val="center"/>
          </w:tcPr>
          <w:p w14:paraId="38512B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CF671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76B1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58885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8441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544.9</w:t>
            </w:r>
          </w:p>
        </w:tc>
        <w:tc>
          <w:tcPr>
            <w:tcW w:w="690" w:type="dxa"/>
            <w:vAlign w:val="center"/>
          </w:tcPr>
          <w:p w14:paraId="49C290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82054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5E2E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3DA9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tcW w:w="690" w:type="dxa"/>
            <w:vAlign w:val="center"/>
          </w:tcPr>
          <w:p w14:paraId="639E79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B7CA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</w:tr>
      <w:tr w:rsidR="00CB0859" w14:paraId="500BA7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59B1D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096A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236CE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899" w:type="dxa"/>
            <w:vAlign w:val="center"/>
          </w:tcPr>
          <w:p w14:paraId="1B9E5F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5B309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745E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B634C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7AD4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453.7</w:t>
            </w:r>
          </w:p>
        </w:tc>
        <w:tc>
          <w:tcPr>
            <w:tcW w:w="690" w:type="dxa"/>
            <w:vAlign w:val="center"/>
          </w:tcPr>
          <w:p w14:paraId="1237BC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F3E87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E5AF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890D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476.3</w:t>
            </w:r>
          </w:p>
        </w:tc>
        <w:tc>
          <w:tcPr>
            <w:tcW w:w="690" w:type="dxa"/>
            <w:vAlign w:val="center"/>
          </w:tcPr>
          <w:p w14:paraId="4ED698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B857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476.3</w:t>
            </w:r>
          </w:p>
        </w:tc>
      </w:tr>
      <w:tr w:rsidR="00CB0859" w14:paraId="6BEF45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29E85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C3DF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95C2F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21.90</w:t>
            </w:r>
          </w:p>
        </w:tc>
        <w:tc>
          <w:tcPr>
            <w:tcW w:w="899" w:type="dxa"/>
            <w:vAlign w:val="center"/>
          </w:tcPr>
          <w:p w14:paraId="7099F6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DA05B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E991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A8B47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4D83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  <w:tc>
          <w:tcPr>
            <w:tcW w:w="690" w:type="dxa"/>
            <w:vAlign w:val="center"/>
          </w:tcPr>
          <w:p w14:paraId="54AC10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7FE3E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C1A9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942A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323.8</w:t>
            </w:r>
          </w:p>
        </w:tc>
        <w:tc>
          <w:tcPr>
            <w:tcW w:w="690" w:type="dxa"/>
            <w:vAlign w:val="center"/>
          </w:tcPr>
          <w:p w14:paraId="4636DF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37A6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323.8</w:t>
            </w:r>
          </w:p>
        </w:tc>
      </w:tr>
      <w:tr w:rsidR="00CB0859" w14:paraId="182DE5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38AD6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6062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EA1DB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25.38</w:t>
            </w:r>
          </w:p>
        </w:tc>
        <w:tc>
          <w:tcPr>
            <w:tcW w:w="899" w:type="dxa"/>
            <w:vAlign w:val="center"/>
          </w:tcPr>
          <w:p w14:paraId="02649D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8EEEE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499A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FAFBF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4E9B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  <w:tc>
          <w:tcPr>
            <w:tcW w:w="690" w:type="dxa"/>
            <w:vAlign w:val="center"/>
          </w:tcPr>
          <w:p w14:paraId="16B7EE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940DC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5BBF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DC32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321.6</w:t>
            </w:r>
          </w:p>
        </w:tc>
        <w:tc>
          <w:tcPr>
            <w:tcW w:w="690" w:type="dxa"/>
            <w:vAlign w:val="center"/>
          </w:tcPr>
          <w:p w14:paraId="4487D2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A41E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321.6</w:t>
            </w:r>
          </w:p>
        </w:tc>
      </w:tr>
      <w:tr w:rsidR="00CB0859" w14:paraId="4EFA9F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BBC27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1FE7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3FE5A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32.28</w:t>
            </w:r>
          </w:p>
        </w:tc>
        <w:tc>
          <w:tcPr>
            <w:tcW w:w="899" w:type="dxa"/>
            <w:vAlign w:val="center"/>
          </w:tcPr>
          <w:p w14:paraId="7FE2BD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897A7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FDFD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6E38A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40DD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1438.1</w:t>
            </w:r>
          </w:p>
        </w:tc>
        <w:tc>
          <w:tcPr>
            <w:tcW w:w="690" w:type="dxa"/>
            <w:vAlign w:val="center"/>
          </w:tcPr>
          <w:p w14:paraId="0D8988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0528C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D67C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628D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1510.0</w:t>
            </w:r>
          </w:p>
        </w:tc>
        <w:tc>
          <w:tcPr>
            <w:tcW w:w="690" w:type="dxa"/>
            <w:vAlign w:val="center"/>
          </w:tcPr>
          <w:p w14:paraId="73D326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6796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1510.0</w:t>
            </w:r>
          </w:p>
        </w:tc>
      </w:tr>
      <w:tr w:rsidR="00CB0859" w14:paraId="7BC480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C81A2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9FFE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26F4F3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47.52</w:t>
            </w:r>
          </w:p>
        </w:tc>
        <w:tc>
          <w:tcPr>
            <w:tcW w:w="899" w:type="dxa"/>
            <w:vAlign w:val="center"/>
          </w:tcPr>
          <w:p w14:paraId="1E205A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A4F44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F62E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850ED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A122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2117.0</w:t>
            </w:r>
          </w:p>
        </w:tc>
        <w:tc>
          <w:tcPr>
            <w:tcW w:w="690" w:type="dxa"/>
            <w:vAlign w:val="center"/>
          </w:tcPr>
          <w:p w14:paraId="47A6C2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373F3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58A1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41EB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1905.3</w:t>
            </w:r>
          </w:p>
        </w:tc>
        <w:tc>
          <w:tcPr>
            <w:tcW w:w="690" w:type="dxa"/>
            <w:vAlign w:val="center"/>
          </w:tcPr>
          <w:p w14:paraId="74E394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B7D0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1905.3</w:t>
            </w:r>
          </w:p>
        </w:tc>
      </w:tr>
      <w:tr w:rsidR="00CB0859" w14:paraId="2A83EB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80B03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F512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7CC42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14.42</w:t>
            </w:r>
          </w:p>
        </w:tc>
        <w:tc>
          <w:tcPr>
            <w:tcW w:w="899" w:type="dxa"/>
            <w:vAlign w:val="center"/>
          </w:tcPr>
          <w:p w14:paraId="222DA3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4BE44F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BAF6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F9B01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8E81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690" w:type="dxa"/>
            <w:vAlign w:val="center"/>
          </w:tcPr>
          <w:p w14:paraId="7E0630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906B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6812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A0D3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690" w:type="dxa"/>
            <w:vAlign w:val="center"/>
          </w:tcPr>
          <w:p w14:paraId="38CCBA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1B2C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CB0859" w14:paraId="5658F4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DB28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B09D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5A426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56253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35A8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80C1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8663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AC9B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DF21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156A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A354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F4D9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5A1C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FE00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5237</w:t>
            </w:r>
          </w:p>
        </w:tc>
      </w:tr>
      <w:tr w:rsidR="00CB0859" w14:paraId="0C78ADE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DAA55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展厅（单层及顶层）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AA119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15679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1555.53</w:t>
            </w:r>
          </w:p>
        </w:tc>
        <w:tc>
          <w:tcPr>
            <w:tcW w:w="899" w:type="dxa"/>
            <w:vAlign w:val="center"/>
          </w:tcPr>
          <w:p w14:paraId="3D8780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12464D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2293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F8539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F384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11498.5</w:t>
            </w:r>
          </w:p>
        </w:tc>
        <w:tc>
          <w:tcPr>
            <w:tcW w:w="690" w:type="dxa"/>
            <w:vAlign w:val="center"/>
          </w:tcPr>
          <w:p w14:paraId="7D21B5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4BD0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9D0F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6534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11498.5</w:t>
            </w:r>
          </w:p>
        </w:tc>
        <w:tc>
          <w:tcPr>
            <w:tcW w:w="690" w:type="dxa"/>
            <w:vAlign w:val="center"/>
          </w:tcPr>
          <w:p w14:paraId="1D96D2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1025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11498.5</w:t>
            </w:r>
          </w:p>
        </w:tc>
      </w:tr>
      <w:tr w:rsidR="00CB0859" w14:paraId="09F312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B5231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0FA92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FD842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240.06</w:t>
            </w:r>
          </w:p>
        </w:tc>
        <w:tc>
          <w:tcPr>
            <w:tcW w:w="899" w:type="dxa"/>
            <w:vAlign w:val="center"/>
          </w:tcPr>
          <w:p w14:paraId="4673C8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2E1C7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BCCE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85D7C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87BE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3380.1</w:t>
            </w:r>
          </w:p>
        </w:tc>
        <w:tc>
          <w:tcPr>
            <w:tcW w:w="690" w:type="dxa"/>
            <w:vAlign w:val="center"/>
          </w:tcPr>
          <w:p w14:paraId="43A2F0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D01FD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7580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D526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3549.1</w:t>
            </w:r>
          </w:p>
        </w:tc>
        <w:tc>
          <w:tcPr>
            <w:tcW w:w="690" w:type="dxa"/>
            <w:vAlign w:val="center"/>
          </w:tcPr>
          <w:p w14:paraId="5A4490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5DA0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3549.1</w:t>
            </w:r>
          </w:p>
        </w:tc>
      </w:tr>
      <w:tr w:rsidR="00CB0859" w14:paraId="15B14F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164B7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590D3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25C9E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127.24</w:t>
            </w:r>
          </w:p>
        </w:tc>
        <w:tc>
          <w:tcPr>
            <w:tcW w:w="899" w:type="dxa"/>
            <w:vAlign w:val="center"/>
          </w:tcPr>
          <w:p w14:paraId="463271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82DA1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92A0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93491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C42F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1791.5</w:t>
            </w:r>
          </w:p>
        </w:tc>
        <w:tc>
          <w:tcPr>
            <w:tcW w:w="690" w:type="dxa"/>
            <w:vAlign w:val="center"/>
          </w:tcPr>
          <w:p w14:paraId="316C67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D076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613B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3242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1881.1</w:t>
            </w:r>
          </w:p>
        </w:tc>
        <w:tc>
          <w:tcPr>
            <w:tcW w:w="690" w:type="dxa"/>
            <w:vAlign w:val="center"/>
          </w:tcPr>
          <w:p w14:paraId="5234E4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3D53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1881.1</w:t>
            </w:r>
          </w:p>
        </w:tc>
      </w:tr>
      <w:tr w:rsidR="00CB0859" w14:paraId="611CEF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56A4C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FB660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38582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274.44</w:t>
            </w:r>
          </w:p>
        </w:tc>
        <w:tc>
          <w:tcPr>
            <w:tcW w:w="899" w:type="dxa"/>
            <w:vAlign w:val="center"/>
          </w:tcPr>
          <w:p w14:paraId="33EBE9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C79ED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A7C7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B91D0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E9A1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3864.1</w:t>
            </w:r>
          </w:p>
        </w:tc>
        <w:tc>
          <w:tcPr>
            <w:tcW w:w="690" w:type="dxa"/>
            <w:vAlign w:val="center"/>
          </w:tcPr>
          <w:p w14:paraId="54DC27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CEF16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3CF7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F916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3477.7</w:t>
            </w:r>
          </w:p>
        </w:tc>
        <w:tc>
          <w:tcPr>
            <w:tcW w:w="690" w:type="dxa"/>
            <w:vAlign w:val="center"/>
          </w:tcPr>
          <w:p w14:paraId="4AD4BA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0782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3477.7</w:t>
            </w:r>
          </w:p>
        </w:tc>
      </w:tr>
      <w:tr w:rsidR="00CB0859" w14:paraId="0ADCC6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19ED1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A9193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93943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115.21</w:t>
            </w:r>
          </w:p>
        </w:tc>
        <w:tc>
          <w:tcPr>
            <w:tcW w:w="899" w:type="dxa"/>
            <w:vAlign w:val="center"/>
          </w:tcPr>
          <w:p w14:paraId="24F17E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F7B98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84DA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AB4C3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ABBD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1622.2</w:t>
            </w:r>
          </w:p>
        </w:tc>
        <w:tc>
          <w:tcPr>
            <w:tcW w:w="690" w:type="dxa"/>
            <w:vAlign w:val="center"/>
          </w:tcPr>
          <w:p w14:paraId="2E99CF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DC7A4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0944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8963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1460.0</w:t>
            </w:r>
          </w:p>
        </w:tc>
        <w:tc>
          <w:tcPr>
            <w:tcW w:w="690" w:type="dxa"/>
            <w:vAlign w:val="center"/>
          </w:tcPr>
          <w:p w14:paraId="7EA957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94F7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1460.0</w:t>
            </w:r>
          </w:p>
        </w:tc>
      </w:tr>
      <w:tr w:rsidR="00CB0859" w14:paraId="4CF3EC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B9292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6D47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0F6408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145.44</w:t>
            </w:r>
          </w:p>
        </w:tc>
        <w:tc>
          <w:tcPr>
            <w:tcW w:w="899" w:type="dxa"/>
            <w:vAlign w:val="center"/>
          </w:tcPr>
          <w:p w14:paraId="0BA4F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1D67C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7D25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8117F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4B53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6479.4</w:t>
            </w:r>
          </w:p>
        </w:tc>
        <w:tc>
          <w:tcPr>
            <w:tcW w:w="690" w:type="dxa"/>
            <w:vAlign w:val="center"/>
          </w:tcPr>
          <w:p w14:paraId="0ED4F7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B1E13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F0A9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A9F5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6803.3</w:t>
            </w:r>
          </w:p>
        </w:tc>
        <w:tc>
          <w:tcPr>
            <w:tcW w:w="690" w:type="dxa"/>
            <w:vAlign w:val="center"/>
          </w:tcPr>
          <w:p w14:paraId="352E2E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C789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6803.3</w:t>
            </w:r>
          </w:p>
        </w:tc>
      </w:tr>
      <w:tr w:rsidR="00CB0859" w14:paraId="1A03C4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BDA4F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6E3A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1C41E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191.58</w:t>
            </w:r>
          </w:p>
        </w:tc>
        <w:tc>
          <w:tcPr>
            <w:tcW w:w="899" w:type="dxa"/>
            <w:vAlign w:val="center"/>
          </w:tcPr>
          <w:p w14:paraId="4BE212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AFEEE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0595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E3DF6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144D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8534.9</w:t>
            </w:r>
          </w:p>
        </w:tc>
        <w:tc>
          <w:tcPr>
            <w:tcW w:w="690" w:type="dxa"/>
            <w:vAlign w:val="center"/>
          </w:tcPr>
          <w:p w14:paraId="17FA64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C00B6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549B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CD91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7681.4</w:t>
            </w:r>
          </w:p>
        </w:tc>
        <w:tc>
          <w:tcPr>
            <w:tcW w:w="690" w:type="dxa"/>
            <w:vAlign w:val="center"/>
          </w:tcPr>
          <w:p w14:paraId="634DE9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0ABD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7681.4</w:t>
            </w:r>
          </w:p>
        </w:tc>
      </w:tr>
      <w:tr w:rsidR="00CB0859" w14:paraId="5B7868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893F5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4F12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747" w:type="dxa"/>
            <w:vAlign w:val="center"/>
          </w:tcPr>
          <w:p w14:paraId="357BAC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60.72</w:t>
            </w:r>
          </w:p>
        </w:tc>
        <w:tc>
          <w:tcPr>
            <w:tcW w:w="899" w:type="dxa"/>
            <w:vAlign w:val="center"/>
          </w:tcPr>
          <w:p w14:paraId="6486BB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1FCDB4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85E5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8BBD6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22D5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3072.6</w:t>
            </w:r>
          </w:p>
        </w:tc>
        <w:tc>
          <w:tcPr>
            <w:tcW w:w="690" w:type="dxa"/>
            <w:vAlign w:val="center"/>
          </w:tcPr>
          <w:p w14:paraId="28751A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F8DE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63F6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06B9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3226.3</w:t>
            </w:r>
          </w:p>
        </w:tc>
        <w:tc>
          <w:tcPr>
            <w:tcW w:w="690" w:type="dxa"/>
            <w:vAlign w:val="center"/>
          </w:tcPr>
          <w:p w14:paraId="1D13A7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1916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3226.3</w:t>
            </w:r>
          </w:p>
        </w:tc>
      </w:tr>
      <w:tr w:rsidR="00CB0859" w14:paraId="622B7E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57681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41FC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747" w:type="dxa"/>
            <w:vAlign w:val="center"/>
          </w:tcPr>
          <w:p w14:paraId="7F8542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122.59</w:t>
            </w:r>
          </w:p>
        </w:tc>
        <w:tc>
          <w:tcPr>
            <w:tcW w:w="899" w:type="dxa"/>
            <w:vAlign w:val="center"/>
          </w:tcPr>
          <w:p w14:paraId="365B6A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6C2385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CA74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6D181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5310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6203.3</w:t>
            </w:r>
          </w:p>
        </w:tc>
        <w:tc>
          <w:tcPr>
            <w:tcW w:w="690" w:type="dxa"/>
            <w:vAlign w:val="center"/>
          </w:tcPr>
          <w:p w14:paraId="13A146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D0C0C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36FA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3CBD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5583.0</w:t>
            </w:r>
          </w:p>
        </w:tc>
        <w:tc>
          <w:tcPr>
            <w:tcW w:w="690" w:type="dxa"/>
            <w:vAlign w:val="center"/>
          </w:tcPr>
          <w:p w14:paraId="7F3090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31CA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5583.0</w:t>
            </w:r>
          </w:p>
        </w:tc>
      </w:tr>
      <w:tr w:rsidR="00CB0859" w14:paraId="7A5F83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9E4F9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5F9F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747" w:type="dxa"/>
            <w:vAlign w:val="center"/>
          </w:tcPr>
          <w:p w14:paraId="34818C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46.92</w:t>
            </w:r>
          </w:p>
        </w:tc>
        <w:tc>
          <w:tcPr>
            <w:tcW w:w="899" w:type="dxa"/>
            <w:vAlign w:val="center"/>
          </w:tcPr>
          <w:p w14:paraId="68EF6A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43DDD0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82D6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95DF9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4C7A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2374.2</w:t>
            </w:r>
          </w:p>
        </w:tc>
        <w:tc>
          <w:tcPr>
            <w:tcW w:w="690" w:type="dxa"/>
            <w:vAlign w:val="center"/>
          </w:tcPr>
          <w:p w14:paraId="51F47E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BAB8C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3188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417D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2136.7</w:t>
            </w:r>
          </w:p>
        </w:tc>
        <w:tc>
          <w:tcPr>
            <w:tcW w:w="690" w:type="dxa"/>
            <w:vAlign w:val="center"/>
          </w:tcPr>
          <w:p w14:paraId="1D6D65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D1F9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2136.7</w:t>
            </w:r>
          </w:p>
        </w:tc>
      </w:tr>
      <w:tr w:rsidR="00CB0859" w14:paraId="7E3A48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57851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9960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14:paraId="541241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97.50</w:t>
            </w:r>
          </w:p>
        </w:tc>
        <w:tc>
          <w:tcPr>
            <w:tcW w:w="899" w:type="dxa"/>
            <w:vAlign w:val="center"/>
          </w:tcPr>
          <w:p w14:paraId="5B7503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323F8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11A2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DA2FC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B484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4933.5</w:t>
            </w:r>
          </w:p>
        </w:tc>
        <w:tc>
          <w:tcPr>
            <w:tcW w:w="690" w:type="dxa"/>
            <w:vAlign w:val="center"/>
          </w:tcPr>
          <w:p w14:paraId="485403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A04CC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359D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F939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5180.2</w:t>
            </w:r>
          </w:p>
        </w:tc>
        <w:tc>
          <w:tcPr>
            <w:tcW w:w="690" w:type="dxa"/>
            <w:vAlign w:val="center"/>
          </w:tcPr>
          <w:p w14:paraId="18220B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194A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5180.2</w:t>
            </w:r>
          </w:p>
        </w:tc>
      </w:tr>
      <w:tr w:rsidR="00CB0859" w14:paraId="382EAC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EE2CC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387B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747" w:type="dxa"/>
            <w:vAlign w:val="center"/>
          </w:tcPr>
          <w:p w14:paraId="29E5BF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DE122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71041B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92AC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6EF30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2319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7AA570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7CBB1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6748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66DD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690" w:type="dxa"/>
            <w:vAlign w:val="center"/>
          </w:tcPr>
          <w:p w14:paraId="225CE8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41E6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</w:tr>
      <w:tr w:rsidR="00CB0859" w14:paraId="3B6024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908EB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BF13A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747" w:type="dxa"/>
            <w:vAlign w:val="center"/>
          </w:tcPr>
          <w:p w14:paraId="2A6221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11BA3B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09A04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9B85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C6414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8051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53C45E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F5F4A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B37D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DD34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1E33D2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21C3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518EAD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7083D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7ED8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A39EC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1295.68</w:t>
            </w:r>
          </w:p>
        </w:tc>
        <w:tc>
          <w:tcPr>
            <w:tcW w:w="899" w:type="dxa"/>
            <w:vAlign w:val="center"/>
          </w:tcPr>
          <w:p w14:paraId="7B249D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46C01C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0114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B7F8D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68B9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18813.2</w:t>
            </w:r>
          </w:p>
        </w:tc>
        <w:tc>
          <w:tcPr>
            <w:tcW w:w="690" w:type="dxa"/>
            <w:vAlign w:val="center"/>
          </w:tcPr>
          <w:p w14:paraId="278FC2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1EB0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57FB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4D58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18813.2</w:t>
            </w:r>
          </w:p>
        </w:tc>
        <w:tc>
          <w:tcPr>
            <w:tcW w:w="690" w:type="dxa"/>
            <w:vAlign w:val="center"/>
          </w:tcPr>
          <w:p w14:paraId="7D4079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8E92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18813.2</w:t>
            </w:r>
          </w:p>
        </w:tc>
      </w:tr>
      <w:tr w:rsidR="00CB0859" w14:paraId="072F7E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9362D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4476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B7F17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A7DC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3C12B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A334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1FC8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6E68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98BC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9338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DBAC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6A75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3DA4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0DA06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71610</w:t>
            </w:r>
          </w:p>
        </w:tc>
      </w:tr>
      <w:tr w:rsidR="00CB0859" w14:paraId="2223004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40486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C9B6B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179AA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638E1B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DC5EA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D2ED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2DBF8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D2F0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tcW w:w="690" w:type="dxa"/>
            <w:vAlign w:val="center"/>
          </w:tcPr>
          <w:p w14:paraId="065E89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3BE55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E127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A2C9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  <w:tc>
          <w:tcPr>
            <w:tcW w:w="690" w:type="dxa"/>
            <w:vAlign w:val="center"/>
          </w:tcPr>
          <w:p w14:paraId="571CEA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5049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</w:tr>
      <w:tr w:rsidR="00CB0859" w14:paraId="01FF4B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CDFA3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04A4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D2246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899" w:type="dxa"/>
            <w:vAlign w:val="center"/>
          </w:tcPr>
          <w:p w14:paraId="3704BC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BB17E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529A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2F0E3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64A4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690" w:type="dxa"/>
            <w:vAlign w:val="center"/>
          </w:tcPr>
          <w:p w14:paraId="65F7A1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7EF3C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F4A0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AE32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690" w:type="dxa"/>
            <w:vAlign w:val="center"/>
          </w:tcPr>
          <w:p w14:paraId="23C2F0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856E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:rsidR="00CB0859" w14:paraId="78CD8E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F5EB2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4C07E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41D7D8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899" w:type="dxa"/>
            <w:vAlign w:val="center"/>
          </w:tcPr>
          <w:p w14:paraId="1090C7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D4169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6D36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5CD9A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BACA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</w:t>
            </w:r>
          </w:p>
        </w:tc>
        <w:tc>
          <w:tcPr>
            <w:tcW w:w="690" w:type="dxa"/>
            <w:vAlign w:val="center"/>
          </w:tcPr>
          <w:p w14:paraId="07FD55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CCA45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E939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3EFB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  <w:tc>
          <w:tcPr>
            <w:tcW w:w="690" w:type="dxa"/>
            <w:vAlign w:val="center"/>
          </w:tcPr>
          <w:p w14:paraId="67506F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E2A4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</w:tr>
      <w:tr w:rsidR="00CB0859" w14:paraId="05F73B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D9FF7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2A2E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B4E8B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4116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F8D2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AEC0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1E9A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2284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3FF0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E990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4CB3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86E6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4243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2E15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</w:t>
            </w:r>
          </w:p>
        </w:tc>
      </w:tr>
      <w:tr w:rsidR="00CB0859" w14:paraId="6A852454" w14:textId="77777777">
        <w:trPr>
          <w:jc w:val="center"/>
        </w:trPr>
        <w:tc>
          <w:tcPr>
            <w:tcW w:w="747" w:type="dxa"/>
            <w:vAlign w:val="center"/>
          </w:tcPr>
          <w:p w14:paraId="78ADA57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8B2C7E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DAB25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D26D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B4B6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C4F0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4707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4FDEE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BB69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C936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3F58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21E2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07E5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4054D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9FD197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0CF99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健身房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3A448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16378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23.87</w:t>
            </w:r>
          </w:p>
        </w:tc>
        <w:tc>
          <w:tcPr>
            <w:tcW w:w="899" w:type="dxa"/>
            <w:vAlign w:val="center"/>
          </w:tcPr>
          <w:p w14:paraId="401AA2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8CB89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5F7F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19A10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7340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467821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98A2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944E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A2F6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01D130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5020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</w:tr>
      <w:tr w:rsidR="00CB0859" w14:paraId="6335D58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C5BD3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F8FDE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C30C0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7.87</w:t>
            </w:r>
          </w:p>
        </w:tc>
        <w:tc>
          <w:tcPr>
            <w:tcW w:w="899" w:type="dxa"/>
            <w:vAlign w:val="center"/>
          </w:tcPr>
          <w:p w14:paraId="655818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FB664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4BDD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08BB0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F7FA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tcW w:w="690" w:type="dxa"/>
            <w:vAlign w:val="center"/>
          </w:tcPr>
          <w:p w14:paraId="694D24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F876E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98D1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A698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690" w:type="dxa"/>
            <w:vAlign w:val="center"/>
          </w:tcPr>
          <w:p w14:paraId="104049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53CE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</w:tr>
      <w:tr w:rsidR="00CB0859" w14:paraId="3EB6A7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4D72D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3A56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204FF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899" w:type="dxa"/>
            <w:vAlign w:val="center"/>
          </w:tcPr>
          <w:p w14:paraId="44D640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A7CFC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E237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C88CE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7535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690" w:type="dxa"/>
            <w:vAlign w:val="center"/>
          </w:tcPr>
          <w:p w14:paraId="768AA1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F5797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59A9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CBA9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tcW w:w="690" w:type="dxa"/>
            <w:vAlign w:val="center"/>
          </w:tcPr>
          <w:p w14:paraId="5038FE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8B5E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:rsidR="00CB0859" w14:paraId="7A477E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4E65D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A6A5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62628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22.96</w:t>
            </w:r>
          </w:p>
        </w:tc>
        <w:tc>
          <w:tcPr>
            <w:tcW w:w="899" w:type="dxa"/>
            <w:vAlign w:val="center"/>
          </w:tcPr>
          <w:p w14:paraId="40F1C0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157C16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7673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F4360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CC4B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  <w:tc>
          <w:tcPr>
            <w:tcW w:w="690" w:type="dxa"/>
            <w:vAlign w:val="center"/>
          </w:tcPr>
          <w:p w14:paraId="567F01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7643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F977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6058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  <w:tc>
          <w:tcPr>
            <w:tcW w:w="690" w:type="dxa"/>
            <w:vAlign w:val="center"/>
          </w:tcPr>
          <w:p w14:paraId="043D2F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5C19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</w:tr>
      <w:tr w:rsidR="00CB0859" w14:paraId="722B42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D7638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11CD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AFB9A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71EE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E01D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D89F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747A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9D8C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1C3F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BD60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358F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D3B9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8DBA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26BC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896</w:t>
            </w:r>
          </w:p>
        </w:tc>
      </w:tr>
      <w:tr w:rsidR="00CB0859" w14:paraId="2A35724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0B3E5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健身房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082CF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54DCB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26.19</w:t>
            </w:r>
          </w:p>
        </w:tc>
        <w:tc>
          <w:tcPr>
            <w:tcW w:w="899" w:type="dxa"/>
            <w:vAlign w:val="center"/>
          </w:tcPr>
          <w:p w14:paraId="147E8E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63273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7DDA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F2C9A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25B6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  <w:tc>
          <w:tcPr>
            <w:tcW w:w="690" w:type="dxa"/>
            <w:vAlign w:val="center"/>
          </w:tcPr>
          <w:p w14:paraId="1ADB24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1D24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12F0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98D2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  <w:tc>
          <w:tcPr>
            <w:tcW w:w="690" w:type="dxa"/>
            <w:vAlign w:val="center"/>
          </w:tcPr>
          <w:p w14:paraId="03BEF2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7081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</w:tr>
      <w:tr w:rsidR="00CB0859" w14:paraId="677281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6F1B4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76B0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85E68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13.81</w:t>
            </w:r>
          </w:p>
        </w:tc>
        <w:tc>
          <w:tcPr>
            <w:tcW w:w="899" w:type="dxa"/>
            <w:vAlign w:val="center"/>
          </w:tcPr>
          <w:p w14:paraId="78CDB2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63EE9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7F7B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3C121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211B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  <w:tc>
          <w:tcPr>
            <w:tcW w:w="690" w:type="dxa"/>
            <w:vAlign w:val="center"/>
          </w:tcPr>
          <w:p w14:paraId="18362F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1C50E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BDE8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89B4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  <w:tc>
          <w:tcPr>
            <w:tcW w:w="690" w:type="dxa"/>
            <w:vAlign w:val="center"/>
          </w:tcPr>
          <w:p w14:paraId="74E325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2690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</w:tr>
      <w:tr w:rsidR="00CB0859" w14:paraId="0EA906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E5699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11AC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B2070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899" w:type="dxa"/>
            <w:vAlign w:val="center"/>
          </w:tcPr>
          <w:p w14:paraId="569420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BBEC2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3812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223B6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21BB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690" w:type="dxa"/>
            <w:vAlign w:val="center"/>
          </w:tcPr>
          <w:p w14:paraId="2C2860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403BF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E29E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DBEC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tcW w:w="690" w:type="dxa"/>
            <w:vAlign w:val="center"/>
          </w:tcPr>
          <w:p w14:paraId="0E028E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17AF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:rsidR="00CB0859" w14:paraId="4197BC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73E73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78D9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93185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899" w:type="dxa"/>
            <w:vAlign w:val="center"/>
          </w:tcPr>
          <w:p w14:paraId="1BE0D8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1BCCF4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C584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478B1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2C89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329.3</w:t>
            </w:r>
          </w:p>
        </w:tc>
        <w:tc>
          <w:tcPr>
            <w:tcW w:w="690" w:type="dxa"/>
            <w:vAlign w:val="center"/>
          </w:tcPr>
          <w:p w14:paraId="089A34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CC45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93D4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5ACC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329.3</w:t>
            </w:r>
          </w:p>
        </w:tc>
        <w:tc>
          <w:tcPr>
            <w:tcW w:w="690" w:type="dxa"/>
            <w:vAlign w:val="center"/>
          </w:tcPr>
          <w:p w14:paraId="756701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B1DD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329.3</w:t>
            </w:r>
          </w:p>
        </w:tc>
      </w:tr>
      <w:tr w:rsidR="00CB0859" w14:paraId="0F35F8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23593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235E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FE325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1CA3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B342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11A93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8FD7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44FD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B70F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C84A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CC90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DB49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9550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4F3F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996</w:t>
            </w:r>
          </w:p>
        </w:tc>
      </w:tr>
      <w:tr w:rsidR="00CB0859" w14:paraId="148785E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495ED0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健身房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6B397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2C47D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27.48</w:t>
            </w:r>
          </w:p>
        </w:tc>
        <w:tc>
          <w:tcPr>
            <w:tcW w:w="899" w:type="dxa"/>
            <w:vAlign w:val="center"/>
          </w:tcPr>
          <w:p w14:paraId="571DAE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28CE73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4233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DBAA3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2E92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</w:tc>
        <w:tc>
          <w:tcPr>
            <w:tcW w:w="690" w:type="dxa"/>
            <w:vAlign w:val="center"/>
          </w:tcPr>
          <w:p w14:paraId="11ABEB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7924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7DAB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3921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</w:tc>
        <w:tc>
          <w:tcPr>
            <w:tcW w:w="690" w:type="dxa"/>
            <w:vAlign w:val="center"/>
          </w:tcPr>
          <w:p w14:paraId="63D651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1444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</w:tc>
      </w:tr>
      <w:tr w:rsidR="00CB0859" w14:paraId="536EE1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29B54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1D53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D2740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14.53</w:t>
            </w:r>
          </w:p>
        </w:tc>
        <w:tc>
          <w:tcPr>
            <w:tcW w:w="899" w:type="dxa"/>
            <w:vAlign w:val="center"/>
          </w:tcPr>
          <w:p w14:paraId="55CFC7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F2633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7F60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C9BEA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8C01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tcW w:w="690" w:type="dxa"/>
            <w:vAlign w:val="center"/>
          </w:tcPr>
          <w:p w14:paraId="1A2496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8A224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5668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FF2C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214.7</w:t>
            </w:r>
          </w:p>
        </w:tc>
        <w:tc>
          <w:tcPr>
            <w:tcW w:w="690" w:type="dxa"/>
            <w:vAlign w:val="center"/>
          </w:tcPr>
          <w:p w14:paraId="184810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B3E5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214.7</w:t>
            </w:r>
          </w:p>
        </w:tc>
      </w:tr>
      <w:tr w:rsidR="00CB0859" w14:paraId="2DC881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DB4FF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97CCE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99BFA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tcW w:w="899" w:type="dxa"/>
            <w:vAlign w:val="center"/>
          </w:tcPr>
          <w:p w14:paraId="3FE9D3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86631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87B9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8F0B8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D1DA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283.7</w:t>
            </w:r>
          </w:p>
        </w:tc>
        <w:tc>
          <w:tcPr>
            <w:tcW w:w="690" w:type="dxa"/>
            <w:vAlign w:val="center"/>
          </w:tcPr>
          <w:p w14:paraId="3EAD1D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24D3B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F643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8BF4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690" w:type="dxa"/>
            <w:vAlign w:val="center"/>
          </w:tcPr>
          <w:p w14:paraId="7D2E2F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DA89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:rsidR="00CB0859" w14:paraId="61AE90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2F2DF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02FD8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6C5D3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899" w:type="dxa"/>
            <w:vAlign w:val="center"/>
          </w:tcPr>
          <w:p w14:paraId="4E4177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082D9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D7CD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FE3F5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464D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690" w:type="dxa"/>
            <w:vAlign w:val="center"/>
          </w:tcPr>
          <w:p w14:paraId="5F26B8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B8CB1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87D5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1ADD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tcW w:w="690" w:type="dxa"/>
            <w:vAlign w:val="center"/>
          </w:tcPr>
          <w:p w14:paraId="46B9CF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6B05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:rsidR="00CB0859" w14:paraId="6C1683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E6ABD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5B2A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07D30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tcW w:w="899" w:type="dxa"/>
            <w:vAlign w:val="center"/>
          </w:tcPr>
          <w:p w14:paraId="1DBD87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0B0ADB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882E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560A8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209D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345.6</w:t>
            </w:r>
          </w:p>
        </w:tc>
        <w:tc>
          <w:tcPr>
            <w:tcW w:w="690" w:type="dxa"/>
            <w:vAlign w:val="center"/>
          </w:tcPr>
          <w:p w14:paraId="565227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B886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FBD6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4F7A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345.6</w:t>
            </w:r>
          </w:p>
        </w:tc>
        <w:tc>
          <w:tcPr>
            <w:tcW w:w="690" w:type="dxa"/>
            <w:vAlign w:val="center"/>
          </w:tcPr>
          <w:p w14:paraId="4D0B24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81A7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345.6</w:t>
            </w:r>
          </w:p>
        </w:tc>
      </w:tr>
      <w:tr w:rsidR="00CB0859" w14:paraId="713130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CB491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BF7CF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02A4E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06CA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813D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E279B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8F95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6568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6787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B36F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DBCD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6C22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625B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25D52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1288</w:t>
            </w:r>
          </w:p>
        </w:tc>
      </w:tr>
      <w:tr w:rsidR="00CB0859" w14:paraId="39CDD738" w14:textId="77777777">
        <w:trPr>
          <w:jc w:val="center"/>
        </w:trPr>
        <w:tc>
          <w:tcPr>
            <w:tcW w:w="747" w:type="dxa"/>
            <w:vAlign w:val="center"/>
          </w:tcPr>
          <w:p w14:paraId="071476E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22D8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ED5E3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897D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A0DA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D893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A39E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04F5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4888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9A33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A538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843B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D938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4694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2D4345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8C6531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B6F5C3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A31C4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899" w:type="dxa"/>
            <w:vAlign w:val="center"/>
          </w:tcPr>
          <w:p w14:paraId="425151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4A0E2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11DE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78221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4548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690" w:type="dxa"/>
            <w:vAlign w:val="center"/>
          </w:tcPr>
          <w:p w14:paraId="6AFACD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2A516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4E52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C729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690" w:type="dxa"/>
            <w:vAlign w:val="center"/>
          </w:tcPr>
          <w:p w14:paraId="2088DA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26C1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CB0859" w14:paraId="4741F5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E9ED7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47B6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8356A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34434C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4D008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E83E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7B502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4074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11B7F0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89F80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11E6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C860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712E2E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BFFC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48DB87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63999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081E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29397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1CD7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85E3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63AD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05FF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39AF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1641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D676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95DD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722E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8198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BD57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</w:t>
            </w:r>
          </w:p>
        </w:tc>
      </w:tr>
      <w:tr w:rsidR="00CB0859" w14:paraId="08E7E33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8F8D8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A883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4BE24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3D9C6D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534A2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598A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1E49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EE49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tcW w:w="690" w:type="dxa"/>
            <w:vAlign w:val="center"/>
          </w:tcPr>
          <w:p w14:paraId="5578B8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35773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EAA7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2B49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  <w:tc>
          <w:tcPr>
            <w:tcW w:w="690" w:type="dxa"/>
            <w:vAlign w:val="center"/>
          </w:tcPr>
          <w:p w14:paraId="24A34B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A53B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 w:rsidR="00CB0859" w14:paraId="797CA7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0435F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96B9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85127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7C6285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A9DA2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706E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04A43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09FD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26577A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5024C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4CDE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FA47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43905E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78CD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50D650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455F5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6668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1B5EC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2C45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71FB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CF7D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0A7C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471D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362D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88A4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0E8E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84CE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0438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F40E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</w:t>
            </w:r>
          </w:p>
        </w:tc>
      </w:tr>
      <w:tr w:rsidR="00CB0859" w14:paraId="0AC5F83F" w14:textId="77777777">
        <w:trPr>
          <w:jc w:val="center"/>
        </w:trPr>
        <w:tc>
          <w:tcPr>
            <w:tcW w:w="747" w:type="dxa"/>
            <w:vAlign w:val="center"/>
          </w:tcPr>
          <w:p w14:paraId="48D1C02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C674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622A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1383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B350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176A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5E55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04B5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B5A5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AC89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28FF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E5FC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0519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BFB6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6E9B7F3" w14:textId="77777777">
        <w:trPr>
          <w:jc w:val="center"/>
        </w:trPr>
        <w:tc>
          <w:tcPr>
            <w:tcW w:w="747" w:type="dxa"/>
            <w:vAlign w:val="center"/>
          </w:tcPr>
          <w:p w14:paraId="67D146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286BC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5EC08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B050C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C0BD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2228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7B12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6F57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857B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EC0D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D9EA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11B4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41DB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8A18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9D9D160" w14:textId="77777777">
        <w:trPr>
          <w:jc w:val="center"/>
        </w:trPr>
        <w:tc>
          <w:tcPr>
            <w:tcW w:w="747" w:type="dxa"/>
            <w:vAlign w:val="center"/>
          </w:tcPr>
          <w:p w14:paraId="4F42A5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AE4F6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CBEE2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023E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B1CF8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17EA8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1301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2AA5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094B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B32C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D03C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A5F7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07F2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DBF1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0405E1E" w14:textId="77777777">
        <w:trPr>
          <w:jc w:val="center"/>
        </w:trPr>
        <w:tc>
          <w:tcPr>
            <w:tcW w:w="747" w:type="dxa"/>
            <w:vAlign w:val="center"/>
          </w:tcPr>
          <w:p w14:paraId="044204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3B563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0AF3E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089F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E296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C5BF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58CE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FEDF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E16F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86EF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9A55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D958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1ABE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046F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24C4C6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6743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485D14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CBA65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14:paraId="05DBE3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FA293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F933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53504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FE65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tcW w:w="690" w:type="dxa"/>
            <w:vAlign w:val="center"/>
          </w:tcPr>
          <w:p w14:paraId="437E67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35EBF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EB95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E0B5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690" w:type="dxa"/>
            <w:vAlign w:val="center"/>
          </w:tcPr>
          <w:p w14:paraId="73AA1D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456B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B0859" w14:paraId="04C93A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1D066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8B939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DA97F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1A9744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8268C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ED1A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82F09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9158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523.9</w:t>
            </w:r>
          </w:p>
        </w:tc>
        <w:tc>
          <w:tcPr>
            <w:tcW w:w="690" w:type="dxa"/>
            <w:vAlign w:val="center"/>
          </w:tcPr>
          <w:p w14:paraId="25F480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FE407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FD6B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1BF4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550.1</w:t>
            </w:r>
          </w:p>
        </w:tc>
        <w:tc>
          <w:tcPr>
            <w:tcW w:w="690" w:type="dxa"/>
            <w:vAlign w:val="center"/>
          </w:tcPr>
          <w:p w14:paraId="4D724D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186A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550.1</w:t>
            </w:r>
          </w:p>
        </w:tc>
      </w:tr>
      <w:tr w:rsidR="00CB0859" w14:paraId="672B49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DD62E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291B0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1FDC7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tcW w:w="899" w:type="dxa"/>
            <w:vAlign w:val="center"/>
          </w:tcPr>
          <w:p w14:paraId="0FD4FD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790032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9202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7700E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E866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690" w:type="dxa"/>
            <w:vAlign w:val="center"/>
          </w:tcPr>
          <w:p w14:paraId="6EBE1D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919B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1896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4972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690" w:type="dxa"/>
            <w:vAlign w:val="center"/>
          </w:tcPr>
          <w:p w14:paraId="59AC94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D6CA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CB0859" w14:paraId="06E28F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C2264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437AE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0CF25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EEA1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A66E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D712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E30A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B0AF2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11D6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5CDF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E9D2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300D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730C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1C613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719</w:t>
            </w:r>
          </w:p>
        </w:tc>
      </w:tr>
      <w:tr w:rsidR="00CB0859" w14:paraId="4CBBB86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CB1FAA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2EA28E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C2FAA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14:paraId="0BAF3A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C5848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E293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C4E9F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4B0A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tcW w:w="690" w:type="dxa"/>
            <w:vAlign w:val="center"/>
          </w:tcPr>
          <w:p w14:paraId="5CF132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C2E00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DFAD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083D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690" w:type="dxa"/>
            <w:vAlign w:val="center"/>
          </w:tcPr>
          <w:p w14:paraId="0A3A07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3E86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CB0859" w14:paraId="201019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9DBBF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4061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EE927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319DDF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09D98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F7DD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7FD16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6305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523.9</w:t>
            </w:r>
          </w:p>
        </w:tc>
        <w:tc>
          <w:tcPr>
            <w:tcW w:w="690" w:type="dxa"/>
            <w:vAlign w:val="center"/>
          </w:tcPr>
          <w:p w14:paraId="78E1C0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799DF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1284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7BB2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550.1</w:t>
            </w:r>
          </w:p>
        </w:tc>
        <w:tc>
          <w:tcPr>
            <w:tcW w:w="690" w:type="dxa"/>
            <w:vAlign w:val="center"/>
          </w:tcPr>
          <w:p w14:paraId="7E82C3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A092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550.1</w:t>
            </w:r>
          </w:p>
        </w:tc>
      </w:tr>
      <w:tr w:rsidR="00CB0859" w14:paraId="23C102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B6B0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91D1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82C0B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tcW w:w="899" w:type="dxa"/>
            <w:vAlign w:val="center"/>
          </w:tcPr>
          <w:p w14:paraId="7CD485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00025B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8AC9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86812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94A4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690" w:type="dxa"/>
            <w:vAlign w:val="center"/>
          </w:tcPr>
          <w:p w14:paraId="107B20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AA15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F6C3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C28A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690" w:type="dxa"/>
            <w:vAlign w:val="center"/>
          </w:tcPr>
          <w:p w14:paraId="4839FB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6278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CB0859" w14:paraId="761FE0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9BF4C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0A6C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AFDE8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CCFD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2D67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EAC7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EA7D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E6FB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501C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5D03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5E74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B177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354D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EB90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719</w:t>
            </w:r>
          </w:p>
        </w:tc>
      </w:tr>
      <w:tr w:rsidR="00CB0859" w14:paraId="4F009462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3FF8F1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4C612E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45775A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113397</w:t>
            </w:r>
          </w:p>
        </w:tc>
      </w:tr>
      <w:tr w:rsidR="00CB0859" w14:paraId="008906F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449418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非居住用途空间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963AE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02202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tcW w:w="899" w:type="dxa"/>
            <w:vAlign w:val="center"/>
          </w:tcPr>
          <w:p w14:paraId="23D936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F0F3B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6214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BB90F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9CFF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531216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FB3D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6A09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F016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3797AF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3886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CB0859" w14:paraId="06E788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DE157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EB46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20575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899" w:type="dxa"/>
            <w:vAlign w:val="center"/>
          </w:tcPr>
          <w:p w14:paraId="568BA1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5B4B5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AED5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E306F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380C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690" w:type="dxa"/>
            <w:vAlign w:val="center"/>
          </w:tcPr>
          <w:p w14:paraId="485476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B52F2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2754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E4D0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690" w:type="dxa"/>
            <w:vAlign w:val="center"/>
          </w:tcPr>
          <w:p w14:paraId="302C93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22CB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CB0859" w14:paraId="1A272C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7EFE3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EA85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2CFF29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899" w:type="dxa"/>
            <w:vAlign w:val="center"/>
          </w:tcPr>
          <w:p w14:paraId="53DE5A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44E99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722F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5839E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70D8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690" w:type="dxa"/>
            <w:vAlign w:val="center"/>
          </w:tcPr>
          <w:p w14:paraId="753703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A8A6A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19E4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5DDE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690" w:type="dxa"/>
            <w:vAlign w:val="center"/>
          </w:tcPr>
          <w:p w14:paraId="5B2057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D756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:rsidR="00CB0859" w14:paraId="07077C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E44D2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6FAE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791B0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899" w:type="dxa"/>
            <w:vAlign w:val="center"/>
          </w:tcPr>
          <w:p w14:paraId="3B37DF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98002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DA45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6A8DE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5F16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690" w:type="dxa"/>
            <w:vAlign w:val="center"/>
          </w:tcPr>
          <w:p w14:paraId="75EFC7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AC29C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E7B2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B78D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690" w:type="dxa"/>
            <w:vAlign w:val="center"/>
          </w:tcPr>
          <w:p w14:paraId="59C3E4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2289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:rsidR="00CB0859" w14:paraId="558909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32854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3026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583A17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899" w:type="dxa"/>
            <w:vAlign w:val="center"/>
          </w:tcPr>
          <w:p w14:paraId="479958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0D762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D77C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2D701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620A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769.8</w:t>
            </w:r>
          </w:p>
        </w:tc>
        <w:tc>
          <w:tcPr>
            <w:tcW w:w="690" w:type="dxa"/>
            <w:vAlign w:val="center"/>
          </w:tcPr>
          <w:p w14:paraId="05446E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D58BE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9B66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B096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692.8</w:t>
            </w:r>
          </w:p>
        </w:tc>
        <w:tc>
          <w:tcPr>
            <w:tcW w:w="690" w:type="dxa"/>
            <w:vAlign w:val="center"/>
          </w:tcPr>
          <w:p w14:paraId="2599EA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BB39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692.8</w:t>
            </w:r>
          </w:p>
        </w:tc>
      </w:tr>
      <w:tr w:rsidR="00CB0859" w14:paraId="03F0E9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2C592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6571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BB6B2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D810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FA2E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CCA6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19ED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4A902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D80A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26FC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C42A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AB2A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7DFE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9A56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999</w:t>
            </w:r>
          </w:p>
        </w:tc>
      </w:tr>
      <w:tr w:rsidR="00CB0859" w14:paraId="2B82980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C3BF0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94C5D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076F5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3EA461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434A7F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F8D8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498C0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24F8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1C5E3B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108C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FD41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B4FD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4B7CE4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635A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47EA24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0F800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AEDEC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4A4B9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0E679B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7CDBC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C598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984A9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5710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741732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8FE19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37CE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EAE1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07E4BF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85FA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30D985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759E7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4D78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2035A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55AECB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DC490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F42D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A8F66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573F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302AF3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AD125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A514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160E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452507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A519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3E0E24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DC082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30D1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2ADF0A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49A6A5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91A1E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1DB9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1635C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D954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3B9D2A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7715A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A44F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7EE7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338374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15BD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1BE35B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973CD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04D6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CAB65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4FF6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4A0B8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DE98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91C0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49EB6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BD6C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F734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94A5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9449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D508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B1DF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</w:t>
            </w:r>
          </w:p>
        </w:tc>
      </w:tr>
      <w:tr w:rsidR="00CB0859" w14:paraId="616624C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C3BB3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95FEE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06019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51D183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DA542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0786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3BAFF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FB9B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1A894A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FF72C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78CC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3AB5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504712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AC7D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1F39F5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9D28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2C6F8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21BF22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3CA112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A49A4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2DC1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46703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FC73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15D681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1330C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6609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7F1C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4676F7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FE34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3C5A99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9E3DF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BB941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92CA6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0F576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D2B6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B4EE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1DE9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8560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D3A2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1C7B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DC3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3351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C41F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FFAB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</w:tr>
      <w:tr w:rsidR="00CB0859" w14:paraId="6B03253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AC1E9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C342C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89E02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60D0DE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480417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1077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2C50C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8E50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4AA65A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ED11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B583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8F72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6B2A3B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3890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79594F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B6B43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2DC1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45247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6397DC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3E3D0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C660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67BEB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0FA1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01A07A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4774B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84DF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7730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12902A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C81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78C655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3A0EA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50AB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9DEAB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3E70F7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EDBFC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6241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C782B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3964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79BE7C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BC71A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4F3E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1B4E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219FF3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3FC0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05645A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B93DF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8C1F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66A8FB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7BC755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91A4F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5A3A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D8892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643C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7F7E3D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8FF94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E2FA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A652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14A65B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064A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540A3E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ECF5B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9B2E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248F1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37084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EA6BC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91B2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67A6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622B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2C0B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D118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AE44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84E8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D4EE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DE81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</w:t>
            </w:r>
          </w:p>
        </w:tc>
      </w:tr>
      <w:tr w:rsidR="00CB0859" w14:paraId="64D6CD5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81E89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7EC8E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8EEBF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3A3E33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F38D2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FA4B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A276E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D8B0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3500B5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74D1D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6BBF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9194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2FF663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55B3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151C86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9072A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8A2C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66E5BC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166AD5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B9AAA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9E9E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B40DD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6EE1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32E0CC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50995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A855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E18B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0EBD8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2E02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2E180B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6FB70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CCD4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6F911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2C2C93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52B3D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D016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7F522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2C0E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5F2BB6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B05DD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026D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3827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504C62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5A59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4E6835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74EF9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1957E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674E8B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4B579D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B34FE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0699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73C79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12E8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0E5D67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0615A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D72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A2E3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64FDDB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E7D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6B5846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E315F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CD767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D45E0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C5A6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A169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60DA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9F14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3F424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178B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4D58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584A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2138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70E1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077B4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</w:t>
            </w:r>
          </w:p>
        </w:tc>
      </w:tr>
      <w:tr w:rsidR="00CB0859" w14:paraId="20AAF01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4A2B0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5CC4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1F11E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7A3C1E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6F7B1F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7DBE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FFB4B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809D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1F1C68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DA2E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39F7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D6D1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3E222E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51E4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7A76BB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CA154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9EF39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BF508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025DC6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2A190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2F79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742C5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A295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335DC8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FE6E9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9EC7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47CC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738648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8F88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407886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0E955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84EE8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0BF47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251666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7731B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E9FA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C3C42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C6F9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26DEC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E1800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D96D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4B7A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4BB220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A7D3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4BDF99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D5708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4BA90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06A0B9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5F0B81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76F9D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F7AF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C2004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5378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744AC8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40106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701A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C5F8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46DCF5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CD31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100245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049B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D35D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2B62A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18568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0390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1D646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5CD5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7B5B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5ED1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A1F9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F1B2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E5441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5BC9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50E8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</w:t>
            </w:r>
          </w:p>
        </w:tc>
      </w:tr>
      <w:tr w:rsidR="00CB0859" w14:paraId="4312C62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23793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92B21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6C0AB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1875CA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9D829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C4D6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E714C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8D65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1A7D09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9D86C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C7A1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794F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17E41A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EA14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281BD6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4968D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46E3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5B9E33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5F278B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B0E63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01FC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131E6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6035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4FF0C7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3303F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0A9A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C743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398572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7720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61F98B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0DCF6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DB29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5D396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4729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1F8D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8E3B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901F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A1C80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6A2A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E4A3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59EC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CF42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331D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F0EE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</w:tr>
      <w:tr w:rsidR="00CB0859" w14:paraId="4637B25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D63A4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B18E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0BEA9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0D822B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5BB3D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44D9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B65CD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998E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0D0763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7D2A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D83B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5D30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331562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639A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042AD6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C1D96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BEDC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92F32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72B1BC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796B6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F4A2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31474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D44F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360170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03ED6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C253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12F2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20F54E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C831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4DB7FD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81DD6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16F78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322EA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6D98B4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64687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DABB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44549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1B73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53D5B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DDF6B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2D95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BC00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51755D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A226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28FE55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79DFE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9062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A28A5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446BC6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5B225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4833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2EC39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5463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6F70D1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61416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BB0C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DEC2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49C8BF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76C8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3A1B63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1BD98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75908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43635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899" w:type="dxa"/>
            <w:vAlign w:val="center"/>
          </w:tcPr>
          <w:p w14:paraId="6EA1F6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566D1F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7032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25BB3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F4D6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690" w:type="dxa"/>
            <w:vAlign w:val="center"/>
          </w:tcPr>
          <w:p w14:paraId="45E260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89C9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0F83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2A4C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690" w:type="dxa"/>
            <w:vAlign w:val="center"/>
          </w:tcPr>
          <w:p w14:paraId="68C190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C379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CB0859" w14:paraId="1638B7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D45F8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6254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C4CC5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3D5C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0801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21E8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E519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1D02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E5A3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B348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F7EA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6EE8E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E625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2929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</w:t>
            </w:r>
          </w:p>
        </w:tc>
      </w:tr>
      <w:tr w:rsidR="00CB0859" w14:paraId="7C791D2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8D4CE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F30E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590EB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899" w:type="dxa"/>
            <w:vAlign w:val="center"/>
          </w:tcPr>
          <w:p w14:paraId="439702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33D72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5D21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AE22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7F17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278.8</w:t>
            </w:r>
          </w:p>
        </w:tc>
        <w:tc>
          <w:tcPr>
            <w:tcW w:w="690" w:type="dxa"/>
            <w:vAlign w:val="center"/>
          </w:tcPr>
          <w:p w14:paraId="23B2D0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DECC3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2170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F56C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292.7</w:t>
            </w:r>
          </w:p>
        </w:tc>
        <w:tc>
          <w:tcPr>
            <w:tcW w:w="690" w:type="dxa"/>
            <w:vAlign w:val="center"/>
          </w:tcPr>
          <w:p w14:paraId="425A78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BBF3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292.7</w:t>
            </w:r>
          </w:p>
        </w:tc>
      </w:tr>
      <w:tr w:rsidR="00CB0859" w14:paraId="787616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5FA4E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46F07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182D8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B66C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6D31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00690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D8F6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C64A5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3193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F978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8CFD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E342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68AA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64FE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</w:t>
            </w:r>
          </w:p>
        </w:tc>
      </w:tr>
      <w:tr w:rsidR="00CB0859" w14:paraId="3157F259" w14:textId="77777777">
        <w:trPr>
          <w:jc w:val="center"/>
        </w:trPr>
        <w:tc>
          <w:tcPr>
            <w:tcW w:w="747" w:type="dxa"/>
            <w:vAlign w:val="center"/>
          </w:tcPr>
          <w:p w14:paraId="65433C0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F61C1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4514A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AA5D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BEFC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8DF29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479A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F523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6768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1E65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2617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B60BB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FE7A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AC62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10DCCE8" w14:textId="77777777">
        <w:trPr>
          <w:jc w:val="center"/>
        </w:trPr>
        <w:tc>
          <w:tcPr>
            <w:tcW w:w="747" w:type="dxa"/>
            <w:vAlign w:val="center"/>
          </w:tcPr>
          <w:p w14:paraId="15F914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A4A4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A4FA1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E330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5BF7C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2334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99CB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2299E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AE84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1452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BC74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DCC63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120B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05AA8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126A4D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97A9B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FB9BD2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39B76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2E1984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3F4D9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5971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96426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341E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690" w:type="dxa"/>
            <w:vAlign w:val="center"/>
          </w:tcPr>
          <w:p w14:paraId="147053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443ED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0498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4AC2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631A71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8FD6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B0859" w14:paraId="5BF2B9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8E4F6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88FB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3A36C2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1C3AF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B2837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F244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9498A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61F8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1A930E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6B103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CED8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61CF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0C6162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0F60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71BB45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C301B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24EB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860B0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05504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A9BA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5199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6B1A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EAC9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4C49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99D0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EF2B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522C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744C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9FFD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</w:p>
        </w:tc>
      </w:tr>
      <w:tr w:rsidR="00CB0859" w14:paraId="21475E0D" w14:textId="77777777">
        <w:trPr>
          <w:jc w:val="center"/>
        </w:trPr>
        <w:tc>
          <w:tcPr>
            <w:tcW w:w="747" w:type="dxa"/>
            <w:vAlign w:val="center"/>
          </w:tcPr>
          <w:p w14:paraId="3853A9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C902E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25C62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4C90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447D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7EEA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EEEF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559B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3070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5827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E7AD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0097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C9AE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F3D64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D9EF63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9EFD0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0260A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E6B59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174FDC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DD503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F322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D8372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D1F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690" w:type="dxa"/>
            <w:vAlign w:val="center"/>
          </w:tcPr>
          <w:p w14:paraId="7F32E8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F00DE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64FF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B88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61C2B3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6277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B0859" w14:paraId="7C0B72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5799C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B266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3C1E3F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F8575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DED22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4DA8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74063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4676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262EB3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8ABAA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C72E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40E7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74EE9E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4CD8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367261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2257C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8F30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E31A3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4A14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0AE5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11C6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F110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1A7A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DEE6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3214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47B5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1B34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C329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1165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</w:p>
        </w:tc>
      </w:tr>
      <w:tr w:rsidR="00CB0859" w14:paraId="1BD7640D" w14:textId="77777777">
        <w:trPr>
          <w:jc w:val="center"/>
        </w:trPr>
        <w:tc>
          <w:tcPr>
            <w:tcW w:w="747" w:type="dxa"/>
            <w:vAlign w:val="center"/>
          </w:tcPr>
          <w:p w14:paraId="5D065A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7DA44C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B8E7A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3FCE2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92B5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52E8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9C42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B454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1500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B955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1A8C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8EB7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2BC8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1BC32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9CBF6CA" w14:textId="77777777">
        <w:trPr>
          <w:jc w:val="center"/>
        </w:trPr>
        <w:tc>
          <w:tcPr>
            <w:tcW w:w="747" w:type="dxa"/>
            <w:vAlign w:val="center"/>
          </w:tcPr>
          <w:p w14:paraId="3125FAB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91067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578B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8228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45FA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B7DE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E228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C312B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4D6F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AB5F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6A81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BF862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F5F9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7B14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D27279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C75E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B86FA2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43730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144262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1DC3A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C41C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69753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7671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  <w:tc>
          <w:tcPr>
            <w:tcW w:w="690" w:type="dxa"/>
            <w:vAlign w:val="center"/>
          </w:tcPr>
          <w:p w14:paraId="18EB5F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8C56F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54E7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49FE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690" w:type="dxa"/>
            <w:vAlign w:val="center"/>
          </w:tcPr>
          <w:p w14:paraId="26A7A0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D04D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CB0859" w14:paraId="1C9EA8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26618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77A5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A02A7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02D26F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5E0EA1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4C3D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1F0E1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F77B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690" w:type="dxa"/>
            <w:vAlign w:val="center"/>
          </w:tcPr>
          <w:p w14:paraId="714709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47F5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B023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6148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690" w:type="dxa"/>
            <w:vAlign w:val="center"/>
          </w:tcPr>
          <w:p w14:paraId="6B2060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214D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CB0859" w14:paraId="45BC36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BFDFE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FC6E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3404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A200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EDDC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2925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9279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425C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EC02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1CFB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ED08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873BF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80B0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12DD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</w:t>
            </w:r>
          </w:p>
        </w:tc>
      </w:tr>
      <w:tr w:rsidR="00CB0859" w14:paraId="67B7343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0932C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911FE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25C89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899" w:type="dxa"/>
            <w:vAlign w:val="center"/>
          </w:tcPr>
          <w:p w14:paraId="0313E5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D45AB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CDB6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2E44D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7944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690" w:type="dxa"/>
            <w:vAlign w:val="center"/>
          </w:tcPr>
          <w:p w14:paraId="064A85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3ED24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A998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4D34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690" w:type="dxa"/>
            <w:vAlign w:val="center"/>
          </w:tcPr>
          <w:p w14:paraId="00E7F5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CB9F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CB0859" w14:paraId="7778DF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5AC95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EA10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397984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899" w:type="dxa"/>
            <w:vAlign w:val="center"/>
          </w:tcPr>
          <w:p w14:paraId="05DB0E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FB65C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0527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AC857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D75D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7B294F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AE5A1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7C93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4016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690" w:type="dxa"/>
            <w:vAlign w:val="center"/>
          </w:tcPr>
          <w:p w14:paraId="29BCD6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8723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CB0859" w14:paraId="4651A2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14039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DBCB7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81A8D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DBE89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1B19F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337C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03EF2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E3AC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1E59B9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31F9B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A125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24E5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4D767D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C01E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28A877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E223A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7E5A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346631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899" w:type="dxa"/>
            <w:vAlign w:val="center"/>
          </w:tcPr>
          <w:p w14:paraId="4F7432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7CF0C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1756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36B35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ED3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690" w:type="dxa"/>
            <w:vAlign w:val="center"/>
          </w:tcPr>
          <w:p w14:paraId="414B8E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AA9F3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F120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7E2B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690" w:type="dxa"/>
            <w:vAlign w:val="center"/>
          </w:tcPr>
          <w:p w14:paraId="004AC0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BC4B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CB0859" w14:paraId="3142AF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F15BE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609E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C9DB0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769D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98861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009B0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CC81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9D11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A24A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16A2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6DFD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ABDD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55C2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06B4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</w:t>
            </w:r>
          </w:p>
        </w:tc>
      </w:tr>
      <w:tr w:rsidR="00CB0859" w14:paraId="0157BF9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644455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42442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E1A7E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899" w:type="dxa"/>
            <w:vAlign w:val="center"/>
          </w:tcPr>
          <w:p w14:paraId="3964AB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62550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8C87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A4186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D798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690" w:type="dxa"/>
            <w:vAlign w:val="center"/>
          </w:tcPr>
          <w:p w14:paraId="6009D1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3AFAC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6EEF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E532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690" w:type="dxa"/>
            <w:vAlign w:val="center"/>
          </w:tcPr>
          <w:p w14:paraId="22E046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082A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CB0859" w14:paraId="15852C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5D2B8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5B3A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01EE73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3C3DA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B9525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CF38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FAD73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245D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3A2390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16978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37EF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F9FA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1313B5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2C1D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205AA5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1BFE1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EF8E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1646FF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899" w:type="dxa"/>
            <w:vAlign w:val="center"/>
          </w:tcPr>
          <w:p w14:paraId="3CCAA3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4DE0D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B6EB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58542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5528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690" w:type="dxa"/>
            <w:vAlign w:val="center"/>
          </w:tcPr>
          <w:p w14:paraId="51F333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A1D80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E975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5512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690" w:type="dxa"/>
            <w:vAlign w:val="center"/>
          </w:tcPr>
          <w:p w14:paraId="4DA5DF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6F6A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CB0859" w14:paraId="780D2B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9BCC9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037F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54DFD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0525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7B7A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1A88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E290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D9CA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4551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4E6C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92C7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FEF8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7D92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63C1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</w:t>
            </w:r>
          </w:p>
        </w:tc>
      </w:tr>
      <w:tr w:rsidR="00CB0859" w14:paraId="1FAB4E9A" w14:textId="77777777">
        <w:trPr>
          <w:jc w:val="center"/>
        </w:trPr>
        <w:tc>
          <w:tcPr>
            <w:tcW w:w="747" w:type="dxa"/>
            <w:vAlign w:val="center"/>
          </w:tcPr>
          <w:p w14:paraId="2C49FF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DD028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B0D8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6ADB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6765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BD21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C8F8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E399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790E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2DF7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7244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C5AF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E141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898F9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BF1E41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9F327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03DB8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ADED0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899" w:type="dxa"/>
            <w:vAlign w:val="center"/>
          </w:tcPr>
          <w:p w14:paraId="00DF29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C5683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FE47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EFE1B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7C4B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0C6E2B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97515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D592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6A23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tcW w:w="690" w:type="dxa"/>
            <w:vAlign w:val="center"/>
          </w:tcPr>
          <w:p w14:paraId="61E6F8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D9A0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</w:tr>
      <w:tr w:rsidR="00CB0859" w14:paraId="098D7F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C84BA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0B24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A90A6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A58A2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52A7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F211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8426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CE06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EBD6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9500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507C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CFB6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9884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2E1F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</w:t>
            </w:r>
          </w:p>
        </w:tc>
      </w:tr>
      <w:tr w:rsidR="00CB0859" w14:paraId="278DB287" w14:textId="77777777">
        <w:trPr>
          <w:jc w:val="center"/>
        </w:trPr>
        <w:tc>
          <w:tcPr>
            <w:tcW w:w="747" w:type="dxa"/>
            <w:vAlign w:val="center"/>
          </w:tcPr>
          <w:p w14:paraId="146FAE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B7B0E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AE570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F14C1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46C5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069A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741D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9F3F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43E8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427C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B04A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1468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044E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3C6F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553CEBF" w14:textId="77777777">
        <w:trPr>
          <w:jc w:val="center"/>
        </w:trPr>
        <w:tc>
          <w:tcPr>
            <w:tcW w:w="747" w:type="dxa"/>
            <w:vAlign w:val="center"/>
          </w:tcPr>
          <w:p w14:paraId="0206AD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40938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6823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258E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D40C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F584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DCD7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327D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1547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6152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B8ED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7865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CE6A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1DC8E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5B29738" w14:textId="77777777">
        <w:trPr>
          <w:jc w:val="center"/>
        </w:trPr>
        <w:tc>
          <w:tcPr>
            <w:tcW w:w="747" w:type="dxa"/>
            <w:vAlign w:val="center"/>
          </w:tcPr>
          <w:p w14:paraId="1B2F2D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FA4F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CCAAE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68D0D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4204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C0E6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5000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2751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65CE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9FEB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25C7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6C03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CF83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EF91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AFBA480" w14:textId="77777777">
        <w:trPr>
          <w:jc w:val="center"/>
        </w:trPr>
        <w:tc>
          <w:tcPr>
            <w:tcW w:w="747" w:type="dxa"/>
            <w:vAlign w:val="center"/>
          </w:tcPr>
          <w:p w14:paraId="1F600E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2C03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A88C4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ECD5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D85C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703E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1098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C3E1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B72E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7EE7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95F3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A2D1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3B77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5333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39FBCFB" w14:textId="77777777">
        <w:trPr>
          <w:jc w:val="center"/>
        </w:trPr>
        <w:tc>
          <w:tcPr>
            <w:tcW w:w="747" w:type="dxa"/>
            <w:vAlign w:val="center"/>
          </w:tcPr>
          <w:p w14:paraId="42E28C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24C3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66C5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C345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84663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69DE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971B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EFC45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F8B5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44FF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1D8D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C122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6695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7F45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491AD84" w14:textId="77777777">
        <w:trPr>
          <w:jc w:val="center"/>
        </w:trPr>
        <w:tc>
          <w:tcPr>
            <w:tcW w:w="747" w:type="dxa"/>
            <w:vAlign w:val="center"/>
          </w:tcPr>
          <w:p w14:paraId="6221D4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E430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B28E5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E60A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20CC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6311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A997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73816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D387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1105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1A55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57E9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A417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21B1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1863EFD" w14:textId="77777777">
        <w:trPr>
          <w:jc w:val="center"/>
        </w:trPr>
        <w:tc>
          <w:tcPr>
            <w:tcW w:w="747" w:type="dxa"/>
            <w:vAlign w:val="center"/>
          </w:tcPr>
          <w:p w14:paraId="73BA757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33978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ED477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E9DB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84EA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1678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2482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AE3D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8916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3FF2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37E8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DA7A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92A4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AF5C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8B2FFB6" w14:textId="77777777">
        <w:trPr>
          <w:jc w:val="center"/>
        </w:trPr>
        <w:tc>
          <w:tcPr>
            <w:tcW w:w="747" w:type="dxa"/>
            <w:vAlign w:val="center"/>
          </w:tcPr>
          <w:p w14:paraId="762B58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7FAE2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CD58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D185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EEA27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F85D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37AC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8E1AA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4A6D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6992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37FF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E5934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2F59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81B2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E9C4529" w14:textId="77777777">
        <w:trPr>
          <w:jc w:val="center"/>
        </w:trPr>
        <w:tc>
          <w:tcPr>
            <w:tcW w:w="747" w:type="dxa"/>
            <w:vAlign w:val="center"/>
          </w:tcPr>
          <w:p w14:paraId="2608B70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62F7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B3BB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31A2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72648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A6CF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7AC9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955F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865E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E9FE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DD88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C49E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FA57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EA6E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2BC97AE" w14:textId="77777777">
        <w:trPr>
          <w:jc w:val="center"/>
        </w:trPr>
        <w:tc>
          <w:tcPr>
            <w:tcW w:w="747" w:type="dxa"/>
            <w:vAlign w:val="center"/>
          </w:tcPr>
          <w:p w14:paraId="7C161AB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70CFE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87D41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3C2B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6960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0AB6A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1355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CB62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7F9A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6725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25E4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B873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3989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5E2B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FD03B4D" w14:textId="77777777">
        <w:trPr>
          <w:jc w:val="center"/>
        </w:trPr>
        <w:tc>
          <w:tcPr>
            <w:tcW w:w="747" w:type="dxa"/>
            <w:vAlign w:val="center"/>
          </w:tcPr>
          <w:p w14:paraId="2813C0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8BADA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352F5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ABC6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DDD7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ADBE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60D0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3E52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F797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7182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BABB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AA13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B6CF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528B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474512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27FD83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963D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7D26A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1E4568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7C08C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EC1A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CC9F9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8422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690" w:type="dxa"/>
            <w:vAlign w:val="center"/>
          </w:tcPr>
          <w:p w14:paraId="2724BD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78A06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2CE7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BA80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690" w:type="dxa"/>
            <w:vAlign w:val="center"/>
          </w:tcPr>
          <w:p w14:paraId="6BCF6F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F1A5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CB0859" w14:paraId="4791BA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5AC89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CD5CB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76B6E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F6861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7141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E593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4A4C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77F3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C755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1B30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20B5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E4C9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129E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60D3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</w:tr>
      <w:tr w:rsidR="00CB0859" w14:paraId="3279413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CAF0B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4677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45370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899" w:type="dxa"/>
            <w:vAlign w:val="center"/>
          </w:tcPr>
          <w:p w14:paraId="101521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5BD1C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E9A2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80D92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B82B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690" w:type="dxa"/>
            <w:vAlign w:val="center"/>
          </w:tcPr>
          <w:p w14:paraId="5367ED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51460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CCC9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639C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588A8D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6317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CB0859" w14:paraId="220BF8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C7CAD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BDC7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AAC2B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11EF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D16C2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3B29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B9D1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B808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2843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BDA8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018E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7C7E5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A979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AFEC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</w:tr>
      <w:tr w:rsidR="00CB0859" w14:paraId="520BF032" w14:textId="77777777">
        <w:trPr>
          <w:jc w:val="center"/>
        </w:trPr>
        <w:tc>
          <w:tcPr>
            <w:tcW w:w="747" w:type="dxa"/>
            <w:vAlign w:val="center"/>
          </w:tcPr>
          <w:p w14:paraId="405715E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7EFC3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425AF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CDAB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4620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5262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91D1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611B3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18DE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16F7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2DCD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134EA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0E75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BE99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5028FCB" w14:textId="77777777">
        <w:trPr>
          <w:jc w:val="center"/>
        </w:trPr>
        <w:tc>
          <w:tcPr>
            <w:tcW w:w="747" w:type="dxa"/>
            <w:vAlign w:val="center"/>
          </w:tcPr>
          <w:p w14:paraId="2F0A84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17AE6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2F390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F561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499FF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2E502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ABF8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5CEE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31C7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C9A3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9E34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5DBA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BB3D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8411D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6200EB2" w14:textId="77777777">
        <w:trPr>
          <w:jc w:val="center"/>
        </w:trPr>
        <w:tc>
          <w:tcPr>
            <w:tcW w:w="747" w:type="dxa"/>
            <w:vAlign w:val="center"/>
          </w:tcPr>
          <w:p w14:paraId="7E5356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E20F10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0CB65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F9E0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29BB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0626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FBC6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F49C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1DE6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2B5D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A33F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DC7E0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F88D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4C2B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91123A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6E09DD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1490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9ED1D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899" w:type="dxa"/>
            <w:vAlign w:val="center"/>
          </w:tcPr>
          <w:p w14:paraId="6885B5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C9B1F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1A48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965A3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42FB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690" w:type="dxa"/>
            <w:vAlign w:val="center"/>
          </w:tcPr>
          <w:p w14:paraId="73BB31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F76B8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8630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0D2C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690" w:type="dxa"/>
            <w:vAlign w:val="center"/>
          </w:tcPr>
          <w:p w14:paraId="077BCB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4354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CB0859" w14:paraId="574364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90E49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9DDCB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929B9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AC9C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0D50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EDC93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1E03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69AC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1327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F11F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6092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E0B5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9FE5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34AF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CB0859" w14:paraId="2D062FF7" w14:textId="77777777">
        <w:trPr>
          <w:jc w:val="center"/>
        </w:trPr>
        <w:tc>
          <w:tcPr>
            <w:tcW w:w="747" w:type="dxa"/>
            <w:vAlign w:val="center"/>
          </w:tcPr>
          <w:p w14:paraId="4F62EE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166027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17983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B19B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B385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F1A50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809E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4600E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20CB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2281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DBC7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7150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25C5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054A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3B9A6E9" w14:textId="77777777">
        <w:trPr>
          <w:jc w:val="center"/>
        </w:trPr>
        <w:tc>
          <w:tcPr>
            <w:tcW w:w="747" w:type="dxa"/>
            <w:vAlign w:val="center"/>
          </w:tcPr>
          <w:p w14:paraId="616AD8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B0F8B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E6A84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58FE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C239B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094D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F7F5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9983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5D98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A215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28AE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C5EE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4FCF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CCCB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4F479F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4450C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80B5A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69896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26D2D8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1CF9B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7FD8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78F22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1DA6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217FEA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341BC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F994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BA73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4BE39F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7A82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050635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F9006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9073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8B6CB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9A59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75CA8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ADD9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76A6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E457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031B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5220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C893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C8DC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B847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901F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</w:tr>
      <w:tr w:rsidR="00CB0859" w14:paraId="29739863" w14:textId="77777777">
        <w:trPr>
          <w:jc w:val="center"/>
        </w:trPr>
        <w:tc>
          <w:tcPr>
            <w:tcW w:w="747" w:type="dxa"/>
            <w:vAlign w:val="center"/>
          </w:tcPr>
          <w:p w14:paraId="5A4943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7A968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0A8A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6981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A53B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E13B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B3F2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6D7B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2584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6960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BAFB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5D36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FA4E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90DC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76630C3" w14:textId="77777777">
        <w:trPr>
          <w:jc w:val="center"/>
        </w:trPr>
        <w:tc>
          <w:tcPr>
            <w:tcW w:w="747" w:type="dxa"/>
            <w:vAlign w:val="center"/>
          </w:tcPr>
          <w:p w14:paraId="52A9E7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B2BBB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7CA39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1562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6D98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E8093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B34B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A5916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BC77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3507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788F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1F2C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06C9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7B9D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AD762D7" w14:textId="77777777">
        <w:trPr>
          <w:jc w:val="center"/>
        </w:trPr>
        <w:tc>
          <w:tcPr>
            <w:tcW w:w="747" w:type="dxa"/>
            <w:vAlign w:val="center"/>
          </w:tcPr>
          <w:p w14:paraId="366994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B6D805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2E23B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18A8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128B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8B7D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47C7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5CFFD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4ECA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B73A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3D57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6326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D411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0B856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97C1440" w14:textId="77777777">
        <w:trPr>
          <w:jc w:val="center"/>
        </w:trPr>
        <w:tc>
          <w:tcPr>
            <w:tcW w:w="747" w:type="dxa"/>
            <w:vAlign w:val="center"/>
          </w:tcPr>
          <w:p w14:paraId="33F7BF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27A72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942D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59C6C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F1A0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ACF2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DFC5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9893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5E18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CF1E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DA56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242F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3C48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B0AA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0FDA4F6" w14:textId="77777777">
        <w:trPr>
          <w:jc w:val="center"/>
        </w:trPr>
        <w:tc>
          <w:tcPr>
            <w:tcW w:w="747" w:type="dxa"/>
            <w:vAlign w:val="center"/>
          </w:tcPr>
          <w:p w14:paraId="6821A7A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E2A7C2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EAAC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E8A8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7A490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3E6A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9016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AE37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80BF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3633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5044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5421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9528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4C08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6C75320" w14:textId="77777777">
        <w:trPr>
          <w:jc w:val="center"/>
        </w:trPr>
        <w:tc>
          <w:tcPr>
            <w:tcW w:w="747" w:type="dxa"/>
            <w:vAlign w:val="center"/>
          </w:tcPr>
          <w:p w14:paraId="5DAE49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248C4C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CB1A0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7637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2F9C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4A139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24E9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1D05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760F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3303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129C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F7B6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1187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87BF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7B03E4E" w14:textId="77777777">
        <w:trPr>
          <w:jc w:val="center"/>
        </w:trPr>
        <w:tc>
          <w:tcPr>
            <w:tcW w:w="747" w:type="dxa"/>
            <w:vAlign w:val="center"/>
          </w:tcPr>
          <w:p w14:paraId="77CCB1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2CD70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E72B0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E569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0C88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D4B1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9E24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DCC7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DD63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4D1F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C23C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9C8C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C07A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2021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C76CBAF" w14:textId="77777777">
        <w:trPr>
          <w:jc w:val="center"/>
        </w:trPr>
        <w:tc>
          <w:tcPr>
            <w:tcW w:w="747" w:type="dxa"/>
            <w:vAlign w:val="center"/>
          </w:tcPr>
          <w:p w14:paraId="0F52DDA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90EF72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E2DAE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9B8B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5277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C33D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1F94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9CD5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AA91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A7AA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4AB2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A7AB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6F65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A412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7E578BF" w14:textId="77777777">
        <w:trPr>
          <w:jc w:val="center"/>
        </w:trPr>
        <w:tc>
          <w:tcPr>
            <w:tcW w:w="747" w:type="dxa"/>
            <w:vAlign w:val="center"/>
          </w:tcPr>
          <w:p w14:paraId="747104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CAE7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92406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2559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DF20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F0DC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35B6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A1BB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AB42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2905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C294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0D31A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494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DB0F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26C3E42" w14:textId="77777777">
        <w:trPr>
          <w:jc w:val="center"/>
        </w:trPr>
        <w:tc>
          <w:tcPr>
            <w:tcW w:w="747" w:type="dxa"/>
            <w:vAlign w:val="center"/>
          </w:tcPr>
          <w:p w14:paraId="1956178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D124E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080A4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2932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8D60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AA73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2AE3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5753A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59F0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7C45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939E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2C6D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6622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365B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878D301" w14:textId="77777777">
        <w:trPr>
          <w:jc w:val="center"/>
        </w:trPr>
        <w:tc>
          <w:tcPr>
            <w:tcW w:w="747" w:type="dxa"/>
            <w:vAlign w:val="center"/>
          </w:tcPr>
          <w:p w14:paraId="2D9D36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34871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D2CB6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5303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AEA0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5999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564B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5A807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29A4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A5C0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D598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53EF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0B71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FEF7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DA4B0B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E4373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CB000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72066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899" w:type="dxa"/>
            <w:vAlign w:val="center"/>
          </w:tcPr>
          <w:p w14:paraId="20FFA3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A3068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1957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D49F1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C62E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60445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CEDC0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F89C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920A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690" w:type="dxa"/>
            <w:vAlign w:val="center"/>
          </w:tcPr>
          <w:p w14:paraId="08A4BF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5DB9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CB0859" w14:paraId="7D255B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1C29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6E4F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BF498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7A78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66F2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6583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62BB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C242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7481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8FFC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E00C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4F07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CF02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A759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CB0859" w14:paraId="3F88DAE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D2900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063A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EEDB3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5010F6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5BD98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9390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910E3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00FE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690" w:type="dxa"/>
            <w:vAlign w:val="center"/>
          </w:tcPr>
          <w:p w14:paraId="4940AB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10BD2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8EE2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A0D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690" w:type="dxa"/>
            <w:vAlign w:val="center"/>
          </w:tcPr>
          <w:p w14:paraId="1E080B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A96B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CB0859" w14:paraId="6DF4DA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429D0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8E9F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87BBE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899" w:type="dxa"/>
            <w:vAlign w:val="center"/>
          </w:tcPr>
          <w:p w14:paraId="3E52E8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DA61E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F28F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C86B9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7AD8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690" w:type="dxa"/>
            <w:vAlign w:val="center"/>
          </w:tcPr>
          <w:p w14:paraId="6ED648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DA160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0CAC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4A9A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690" w:type="dxa"/>
            <w:vAlign w:val="center"/>
          </w:tcPr>
          <w:p w14:paraId="2105FA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7789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CB0859" w14:paraId="32DB50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682C9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829A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55ED9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</w:t>
            </w:r>
          </w:p>
        </w:tc>
        <w:tc>
          <w:tcPr>
            <w:tcW w:w="899" w:type="dxa"/>
            <w:vAlign w:val="center"/>
          </w:tcPr>
          <w:p w14:paraId="52BA6A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49548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FFF5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F7C8D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3EC9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tcW w:w="690" w:type="dxa"/>
            <w:vAlign w:val="center"/>
          </w:tcPr>
          <w:p w14:paraId="2BB8F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11A9A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A092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1AE2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  <w:tc>
          <w:tcPr>
            <w:tcW w:w="690" w:type="dxa"/>
            <w:vAlign w:val="center"/>
          </w:tcPr>
          <w:p w14:paraId="055F13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8546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</w:tr>
      <w:tr w:rsidR="00CB0859" w14:paraId="280DD0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9926A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6DC5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648C0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899" w:type="dxa"/>
            <w:vAlign w:val="center"/>
          </w:tcPr>
          <w:p w14:paraId="401D29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9CBD7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248D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1450B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DD32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690" w:type="dxa"/>
            <w:vAlign w:val="center"/>
          </w:tcPr>
          <w:p w14:paraId="50EB20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749C8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9066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AE5B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tcW w:w="690" w:type="dxa"/>
            <w:vAlign w:val="center"/>
          </w:tcPr>
          <w:p w14:paraId="75F21E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8D9E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:rsidR="00CB0859" w14:paraId="24A6FF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03D2E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BEC8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280D76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277FA7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73CA5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990A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64262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BC4F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690" w:type="dxa"/>
            <w:vAlign w:val="center"/>
          </w:tcPr>
          <w:p w14:paraId="725233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9536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6292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91C9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tcW w:w="690" w:type="dxa"/>
            <w:vAlign w:val="center"/>
          </w:tcPr>
          <w:p w14:paraId="70E7CB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856C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</w:tr>
      <w:tr w:rsidR="00CB0859" w14:paraId="2220BB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94F1D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0DBE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04ABF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99EE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6626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DD44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8749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1CDE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9CCD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8FC4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7B07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DDD9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F4D5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A23D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886</w:t>
            </w:r>
          </w:p>
        </w:tc>
      </w:tr>
      <w:tr w:rsidR="00CB0859" w14:paraId="594642D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CD6E55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B291D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33697A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709D78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42CDB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E106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ED525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14E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0691C8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1C2BC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B684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0869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690" w:type="dxa"/>
            <w:vAlign w:val="center"/>
          </w:tcPr>
          <w:p w14:paraId="54CC96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C12F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CB0859" w14:paraId="407FB2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7F19C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0DDCA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8D71D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7F9C5C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C9D7A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6E66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64C66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0C79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55AA98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CAC22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A461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4DF3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690" w:type="dxa"/>
            <w:vAlign w:val="center"/>
          </w:tcPr>
          <w:p w14:paraId="448921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E021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CB0859" w14:paraId="04F567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EA718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12166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1EF2E0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66A377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83759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7BCF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EC6FD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EFA5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4EAFB9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67B30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F5F7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14F4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68047A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DB0F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22DA77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A356A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4168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465279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650621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742E0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B95D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14B4B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A4F9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441423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39862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F961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262E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690" w:type="dxa"/>
            <w:vAlign w:val="center"/>
          </w:tcPr>
          <w:p w14:paraId="34DE44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F09D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B0859" w14:paraId="210341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268A6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98F1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73CD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8D4F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3DFF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6E2B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85CE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5176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3521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4398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4B6B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62A0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C3C1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D477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</w:t>
            </w:r>
          </w:p>
        </w:tc>
      </w:tr>
      <w:tr w:rsidR="00CB0859" w14:paraId="0461E633" w14:textId="77777777">
        <w:trPr>
          <w:jc w:val="center"/>
        </w:trPr>
        <w:tc>
          <w:tcPr>
            <w:tcW w:w="747" w:type="dxa"/>
            <w:vAlign w:val="center"/>
          </w:tcPr>
          <w:p w14:paraId="1501B2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2585A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38499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10F1F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C4113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8712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E295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821F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EF88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4CCE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A3D7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8344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FACE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CE9C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E0D3D8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AC8ECD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321A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22684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899" w:type="dxa"/>
            <w:vAlign w:val="center"/>
          </w:tcPr>
          <w:p w14:paraId="3ABE04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6AF0B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4968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F379C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77D2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690" w:type="dxa"/>
            <w:vAlign w:val="center"/>
          </w:tcPr>
          <w:p w14:paraId="26D2F2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5B3EA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3537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AABC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670936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7D54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CB0859" w14:paraId="3B1A2F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FD30B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43A9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6C336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0368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FC9B0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870F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7237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BE30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6986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490A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1920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0F008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7CB5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23D0C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CB0859" w14:paraId="019D3FB6" w14:textId="77777777">
        <w:trPr>
          <w:jc w:val="center"/>
        </w:trPr>
        <w:tc>
          <w:tcPr>
            <w:tcW w:w="747" w:type="dxa"/>
            <w:vAlign w:val="center"/>
          </w:tcPr>
          <w:p w14:paraId="76AEE8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F1690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FBE23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64B8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EFC2A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F9B7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042D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4099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5708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E682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3ADD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53F12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BDCB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4413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406D4ED" w14:textId="77777777">
        <w:trPr>
          <w:jc w:val="center"/>
        </w:trPr>
        <w:tc>
          <w:tcPr>
            <w:tcW w:w="747" w:type="dxa"/>
            <w:vAlign w:val="center"/>
          </w:tcPr>
          <w:p w14:paraId="08A1E1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54ABC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F3CA8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29F3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68A5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AE4D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F2E7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B798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72C0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5560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563B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483C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56AF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A466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598CF0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52367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A4B7C0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CE212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899" w:type="dxa"/>
            <w:vAlign w:val="center"/>
          </w:tcPr>
          <w:p w14:paraId="07D974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C5EC3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85BD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7B3A4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B79C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690" w:type="dxa"/>
            <w:vAlign w:val="center"/>
          </w:tcPr>
          <w:p w14:paraId="5BF214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11C5A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DBB2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64EF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253A53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A1F7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CB0859" w14:paraId="4F9BB1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4A8CF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0EC8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F33AD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9C2E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B4C4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D30F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17D1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D25D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64E6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F426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87B0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9CC8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C0D4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AA34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CB0859" w14:paraId="1D995F8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2F3D4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F29749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46BF0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899" w:type="dxa"/>
            <w:vAlign w:val="center"/>
          </w:tcPr>
          <w:p w14:paraId="6C037C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CD34D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4828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8377E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EBCE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4863C8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706AC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0ADB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819C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690" w:type="dxa"/>
            <w:vAlign w:val="center"/>
          </w:tcPr>
          <w:p w14:paraId="3C51FF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BB54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CB0859" w14:paraId="1D18EB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F35AD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F0FA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8BDEE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497FF2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C8B42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7C93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73E8F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08FA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018CA7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C02FB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65C6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7D7C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690CC2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8CE4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644F44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1556C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B027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9EF07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421078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CE019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4280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E3F4B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5294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340A90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451CE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7A47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2761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60C196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ACAB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7FDE33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0AA88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F0B47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447F6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BADD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C226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40BC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9361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21F2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6BC9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198F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A574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7E04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90FE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8DC5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</w:t>
            </w:r>
          </w:p>
        </w:tc>
      </w:tr>
      <w:tr w:rsidR="00CB0859" w14:paraId="02AF6E4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A6B00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5ED0BD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31EC4E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51909B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39CF0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D277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333E2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9675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2F150F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5F00A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DCCA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42F6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04EFEF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CA4B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 w:rsidR="00CB0859" w14:paraId="36E2A1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2640C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8F175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17F2C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26D3CC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654A4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44B2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E8A90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D53D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690" w:type="dxa"/>
            <w:vAlign w:val="center"/>
          </w:tcPr>
          <w:p w14:paraId="43991C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3D403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91FF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F237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690" w:type="dxa"/>
            <w:vAlign w:val="center"/>
          </w:tcPr>
          <w:p w14:paraId="653FFA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6AD1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</w:tr>
      <w:tr w:rsidR="00CB0859" w14:paraId="410A77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4C852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9CB69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1539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1447A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2E4B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1F74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D6A1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BF655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4A0D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E1BE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6547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7DCA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CA49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605E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</w:t>
            </w:r>
          </w:p>
        </w:tc>
      </w:tr>
      <w:tr w:rsidR="00CB0859" w14:paraId="12494535" w14:textId="77777777">
        <w:trPr>
          <w:jc w:val="center"/>
        </w:trPr>
        <w:tc>
          <w:tcPr>
            <w:tcW w:w="747" w:type="dxa"/>
            <w:vAlign w:val="center"/>
          </w:tcPr>
          <w:p w14:paraId="49856A1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E42C0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1EC56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C957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2309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356E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EF78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FF5C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8459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5EDC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4F95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E1E51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3BE2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0798D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618537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FF0C65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2F6BB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E931F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6D296D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9548D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BAD6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9B7F3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0F51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63AE48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01DF8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D73F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9F9E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3A9554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E85B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244D2F7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461E6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09DF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CC418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29FF98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D9C53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4EC7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65AD5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BAB0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060C7E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866A6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0C4D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039C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5991FA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3BE1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28DADC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22D9F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10F4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9922A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6706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765C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B836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1C0D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A3621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AA5B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7B93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C7E3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1632A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5547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A6D2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0D52F9A0" w14:textId="77777777">
        <w:trPr>
          <w:jc w:val="center"/>
        </w:trPr>
        <w:tc>
          <w:tcPr>
            <w:tcW w:w="747" w:type="dxa"/>
            <w:vAlign w:val="center"/>
          </w:tcPr>
          <w:p w14:paraId="6F36ADE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FBBA4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90AA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4EEFF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DF5F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61B1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F044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77E9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4A81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629E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59BC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9F34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AE49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56D5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7332D1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33F1E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78406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EFE13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04464D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81E16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51F8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4BC00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7D10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07E2FE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A3E88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FEC3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A064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1F373E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71BB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7DDB8B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54998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938E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48D9A9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614F71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FBA3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150E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0D9A2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3857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347573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8CA9B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CC98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FFA8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28E82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6A44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7214C9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84B2E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D021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9AA1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42CC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B993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52BF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9286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52DC3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B09A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168F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8DF5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17E0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0478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B8756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2D84E42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27A2C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FD27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1EE42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0C6B38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8699B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791A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EF37A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B821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7BED66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D8656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BDA2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17F3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4CE8A8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9B86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05C474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31705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B011C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2A6B4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3055DF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95A62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88F4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027D1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A892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481450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521E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656C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04FE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27AD26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9D4D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6FC716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C1397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C704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CF8A3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B259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1DA1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DBB7C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B0A4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B44F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58B4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0FE9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8B72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AE50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455B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D169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7A87F63B" w14:textId="77777777">
        <w:trPr>
          <w:jc w:val="center"/>
        </w:trPr>
        <w:tc>
          <w:tcPr>
            <w:tcW w:w="747" w:type="dxa"/>
            <w:vAlign w:val="center"/>
          </w:tcPr>
          <w:p w14:paraId="43A8B0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76C84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CED1D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9D70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004A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256D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F30B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158A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6B75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7CE3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2E81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C1D8E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FE51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8F7B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47B610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CFE2E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E540B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957D2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093E37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2D198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C21C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ADAE9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4A7C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43841F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EB7B7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00D3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C29C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080366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929C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37ACCE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45D2E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B903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4DBB70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2ACE02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C4C15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DDFD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847F6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D8DB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2957A2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1F5F4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C26B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A06F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19ECA8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09A2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616999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8C9CD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6AC0E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676FF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3CBF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9A27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FC8A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629A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BD8D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EDA6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1F5B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1314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0C4A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9E3E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DC8F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6D6A3A6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B3C50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E4C6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AA1C7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6B7D75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71C1C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8C7F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4FA14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DF85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51FFE6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145AD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1EB4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0D4B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2B0A66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0C06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41838F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4F43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DAADD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64C44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16E65D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E9626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4DA4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A223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37FA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538F1D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47136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49A9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0082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458F21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0944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1BE202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2B65C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EBF7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D8102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5038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9E2D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514F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72E6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4F8DC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2A57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6C2F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5CC0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5E49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254E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4F57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</w:t>
            </w:r>
          </w:p>
        </w:tc>
      </w:tr>
      <w:tr w:rsidR="00CB0859" w14:paraId="5F5C6626" w14:textId="77777777">
        <w:trPr>
          <w:jc w:val="center"/>
        </w:trPr>
        <w:tc>
          <w:tcPr>
            <w:tcW w:w="747" w:type="dxa"/>
            <w:vAlign w:val="center"/>
          </w:tcPr>
          <w:p w14:paraId="48950C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8FE8B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4CCE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A1F9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F6FD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571F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5250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8F13A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6CB5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7297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3ADE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26DFD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9CF1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EDC2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4516C5D" w14:textId="77777777">
        <w:trPr>
          <w:jc w:val="center"/>
        </w:trPr>
        <w:tc>
          <w:tcPr>
            <w:tcW w:w="747" w:type="dxa"/>
            <w:vAlign w:val="center"/>
          </w:tcPr>
          <w:p w14:paraId="76C7AE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57D3CA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08CFE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FA3C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E401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2D06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68C4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3F7B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7428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555E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1676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BD2F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CC09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83B8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88EF21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2B714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49E82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011D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36A400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CAB88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91EF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89AB3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EF1C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0D1AB5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4B13C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7552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F9E2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3E6B65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316F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56010A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E93FF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4856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336CF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58BFE0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40C34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5A0A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05A77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AA6C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6A083E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94242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08D1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54CD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3758C2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29CF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7BF03E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F7878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15FA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D3F0C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DBEC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12BD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0073F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1B10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50F4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B3EA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3E67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0E43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A4809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A0C3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7D81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</w:t>
            </w:r>
          </w:p>
        </w:tc>
      </w:tr>
      <w:tr w:rsidR="00CB0859" w14:paraId="30D25B40" w14:textId="77777777">
        <w:trPr>
          <w:jc w:val="center"/>
        </w:trPr>
        <w:tc>
          <w:tcPr>
            <w:tcW w:w="747" w:type="dxa"/>
            <w:vAlign w:val="center"/>
          </w:tcPr>
          <w:p w14:paraId="4A8CE1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9B82BA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6FD4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2E7D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C9676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449E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8034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5E0F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870A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AFB9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5CE2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6B24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76F6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E89C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EB1DBB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10376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CE5EB9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B8BA0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268E96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731A1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0D40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57262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4CC1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3BAA34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B9FDE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3A5E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45AF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057BDF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2BFD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45BA70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4764E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F604A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A1E1A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6FF5BA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10B3B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F9B4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48E3F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19C5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7B16C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C8D67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B677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088C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1914AF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A478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654191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8B90B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3A80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C5479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3FC6B3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4D24A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822B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6DC32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7F18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2EEB6D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8D76C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6885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E931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742369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9341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23A399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7F1BC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58768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EC81A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B9B4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85B92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FE86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6AEE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5B15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4F72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EDDF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B5A6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CFB6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9129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F972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</w:t>
            </w:r>
          </w:p>
        </w:tc>
      </w:tr>
      <w:tr w:rsidR="00CB0859" w14:paraId="7AED0EE2" w14:textId="77777777">
        <w:trPr>
          <w:jc w:val="center"/>
        </w:trPr>
        <w:tc>
          <w:tcPr>
            <w:tcW w:w="747" w:type="dxa"/>
            <w:vAlign w:val="center"/>
          </w:tcPr>
          <w:p w14:paraId="564ED63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97C9F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D0288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53EFF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ECA5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A545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7AE8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2BF9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1AE3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8AD8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92DB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BF528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13B1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83A8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03E9597" w14:textId="77777777">
        <w:trPr>
          <w:jc w:val="center"/>
        </w:trPr>
        <w:tc>
          <w:tcPr>
            <w:tcW w:w="747" w:type="dxa"/>
            <w:vAlign w:val="center"/>
          </w:tcPr>
          <w:p w14:paraId="7360E5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741A0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BADFC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B837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42C6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C0AB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7CBB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4084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2138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9373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C708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A2E3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10BF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8C3E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E1064A4" w14:textId="77777777">
        <w:trPr>
          <w:jc w:val="center"/>
        </w:trPr>
        <w:tc>
          <w:tcPr>
            <w:tcW w:w="747" w:type="dxa"/>
            <w:vAlign w:val="center"/>
          </w:tcPr>
          <w:p w14:paraId="0BFDB3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EDFC41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97228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9246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5B167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E530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730D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DF2F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2A99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3D64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3AF8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51F6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6E65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A4682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D5A3B55" w14:textId="77777777">
        <w:trPr>
          <w:jc w:val="center"/>
        </w:trPr>
        <w:tc>
          <w:tcPr>
            <w:tcW w:w="747" w:type="dxa"/>
            <w:vAlign w:val="center"/>
          </w:tcPr>
          <w:p w14:paraId="65F1C51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22D1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DC0AD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CDF4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2E7D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8367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25A3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F529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42AC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EC71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C03A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7ED9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658E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278D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2ABF828" w14:textId="77777777">
        <w:trPr>
          <w:jc w:val="center"/>
        </w:trPr>
        <w:tc>
          <w:tcPr>
            <w:tcW w:w="747" w:type="dxa"/>
            <w:vAlign w:val="center"/>
          </w:tcPr>
          <w:p w14:paraId="49A2F4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B78D4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56B44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2228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C7276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E45B2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DDD2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E66D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0515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0896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84EA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2AE8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237C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730C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756C658" w14:textId="77777777">
        <w:trPr>
          <w:jc w:val="center"/>
        </w:trPr>
        <w:tc>
          <w:tcPr>
            <w:tcW w:w="747" w:type="dxa"/>
            <w:vAlign w:val="center"/>
          </w:tcPr>
          <w:p w14:paraId="5A5BFF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54A4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8447D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7D8D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9EA9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DC7A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58CF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289B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D6E8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9F12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878F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A103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1AFC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64FD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C126027" w14:textId="77777777">
        <w:trPr>
          <w:jc w:val="center"/>
        </w:trPr>
        <w:tc>
          <w:tcPr>
            <w:tcW w:w="747" w:type="dxa"/>
            <w:vAlign w:val="center"/>
          </w:tcPr>
          <w:p w14:paraId="070407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09F56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BD364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C545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F5BB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F3303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0A4B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088F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6EE1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C82C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5116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C6B4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0A67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3C51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2BD1B45" w14:textId="77777777">
        <w:trPr>
          <w:jc w:val="center"/>
        </w:trPr>
        <w:tc>
          <w:tcPr>
            <w:tcW w:w="747" w:type="dxa"/>
            <w:vAlign w:val="center"/>
          </w:tcPr>
          <w:p w14:paraId="07FF73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F69D6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0213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AA32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6342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0ADB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847B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7BAA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4781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41F4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57B4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C5E5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0FEE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2A88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F8BA8AB" w14:textId="77777777">
        <w:trPr>
          <w:jc w:val="center"/>
        </w:trPr>
        <w:tc>
          <w:tcPr>
            <w:tcW w:w="747" w:type="dxa"/>
            <w:vAlign w:val="center"/>
          </w:tcPr>
          <w:p w14:paraId="4BCBD9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659FB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1952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7CD2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A478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B763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6036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0C37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AB45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9BE3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7911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ADA0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E68D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D424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AE581D6" w14:textId="77777777">
        <w:trPr>
          <w:jc w:val="center"/>
        </w:trPr>
        <w:tc>
          <w:tcPr>
            <w:tcW w:w="747" w:type="dxa"/>
            <w:vAlign w:val="center"/>
          </w:tcPr>
          <w:p w14:paraId="7BD261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0EE24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AF346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1EA8D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32D6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F6B8D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25ED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132D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D656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B713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83C2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D75D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25CB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F3F4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6ABA85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1B2F2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8FB66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F8FC8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7A07E5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C01B6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CA96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F04D2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05D7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690" w:type="dxa"/>
            <w:vAlign w:val="center"/>
          </w:tcPr>
          <w:p w14:paraId="162094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AF9B7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F2E5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60CC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690" w:type="dxa"/>
            <w:vAlign w:val="center"/>
          </w:tcPr>
          <w:p w14:paraId="1194F0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E9BA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CB0859" w14:paraId="61A32F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65C02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88D0D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4FC07E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899" w:type="dxa"/>
            <w:vAlign w:val="center"/>
          </w:tcPr>
          <w:p w14:paraId="26C4CF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75E21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3795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C73CD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903E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690" w:type="dxa"/>
            <w:vAlign w:val="center"/>
          </w:tcPr>
          <w:p w14:paraId="05AF30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CD610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3BF0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92B7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58A400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C4A9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:rsidR="00CB0859" w14:paraId="20F225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67063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660D7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1FBC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845A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5A310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B227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A846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B005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D3BF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64D5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6076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B6CF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3D82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B86B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</w:t>
            </w:r>
          </w:p>
        </w:tc>
      </w:tr>
      <w:tr w:rsidR="00CB0859" w14:paraId="5F1DF16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4883F6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9F544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14D48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1CD037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AED8A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DAE3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9528E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208C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0EB317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7AAA5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8A29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614E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5B1887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07BE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19E6D0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C23E6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DFD9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B310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85EF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507F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A3D04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EC1B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EECB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0415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C42B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B9BD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CABD6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4161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242DB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0F2608C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6E294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6751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FA42B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899" w:type="dxa"/>
            <w:vAlign w:val="center"/>
          </w:tcPr>
          <w:p w14:paraId="582F9D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5C954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AC31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3E958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EF96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690" w:type="dxa"/>
            <w:vAlign w:val="center"/>
          </w:tcPr>
          <w:p w14:paraId="576F13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B3EDC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98DF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B505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690" w:type="dxa"/>
            <w:vAlign w:val="center"/>
          </w:tcPr>
          <w:p w14:paraId="4F936E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1358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CB0859" w14:paraId="6BB9455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2A644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569A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F6FAA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19FD4A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50E83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CB46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6A6D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EDBF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65C5A7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ABBFD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F87A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8ED4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258450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FF99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628423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A6137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45959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89C2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0A2F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D358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0005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D38A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6DAE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DD7E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40BB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6A14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941D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2DF8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B219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</w:t>
            </w:r>
          </w:p>
        </w:tc>
      </w:tr>
      <w:tr w:rsidR="00CB0859" w14:paraId="394D989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2521A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E09A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D817F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0BF4AA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43B36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A490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A3EC3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CFFD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4A3E4E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3454E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DD54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F8F9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3F9AAF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399D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2CF8C0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E382A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189B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20820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CDED6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E9F6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9DE4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65CF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E90B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6291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875F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6DE4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F384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3101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204CB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20245FF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DF0C7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92814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1AA53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899" w:type="dxa"/>
            <w:vAlign w:val="center"/>
          </w:tcPr>
          <w:p w14:paraId="4E511D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18E1C7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9FB2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19FBA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D538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690" w:type="dxa"/>
            <w:vAlign w:val="center"/>
          </w:tcPr>
          <w:p w14:paraId="09EC2A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2B23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EC59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3925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690" w:type="dxa"/>
            <w:vAlign w:val="center"/>
          </w:tcPr>
          <w:p w14:paraId="0657F0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A12C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 w:rsidR="00CB0859" w14:paraId="003733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83689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514AF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3B5D0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7.74</w:t>
            </w:r>
          </w:p>
        </w:tc>
        <w:tc>
          <w:tcPr>
            <w:tcW w:w="899" w:type="dxa"/>
            <w:vAlign w:val="center"/>
          </w:tcPr>
          <w:p w14:paraId="710139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6F4AB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59B2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33111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849C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  <w:tc>
          <w:tcPr>
            <w:tcW w:w="690" w:type="dxa"/>
            <w:vAlign w:val="center"/>
          </w:tcPr>
          <w:p w14:paraId="767C2D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4E9B9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72BA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6BE2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14:paraId="2ED97D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A43F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</w:tr>
      <w:tr w:rsidR="00CB0859" w14:paraId="795867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C88BE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AD4B7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B34A4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2D9739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D7A92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4E4A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099C5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28ED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690" w:type="dxa"/>
            <w:vAlign w:val="center"/>
          </w:tcPr>
          <w:p w14:paraId="1B2DE7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B1068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92EC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85EA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690" w:type="dxa"/>
            <w:vAlign w:val="center"/>
          </w:tcPr>
          <w:p w14:paraId="768780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67EF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:rsidR="00CB0859" w14:paraId="70888C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86DFC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44C1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5CAFA4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899" w:type="dxa"/>
            <w:vAlign w:val="center"/>
          </w:tcPr>
          <w:p w14:paraId="593B68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7319C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50B4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42991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BCF7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737.7</w:t>
            </w:r>
          </w:p>
        </w:tc>
        <w:tc>
          <w:tcPr>
            <w:tcW w:w="690" w:type="dxa"/>
            <w:vAlign w:val="center"/>
          </w:tcPr>
          <w:p w14:paraId="116698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7E465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1D32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2284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664.0</w:t>
            </w:r>
          </w:p>
        </w:tc>
        <w:tc>
          <w:tcPr>
            <w:tcW w:w="690" w:type="dxa"/>
            <w:vAlign w:val="center"/>
          </w:tcPr>
          <w:p w14:paraId="7637D9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9454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664.0</w:t>
            </w:r>
          </w:p>
        </w:tc>
      </w:tr>
      <w:tr w:rsidR="00CB0859" w14:paraId="69527A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7B8D5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EAFA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09A13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899" w:type="dxa"/>
            <w:vAlign w:val="center"/>
          </w:tcPr>
          <w:p w14:paraId="71F510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617F72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64F7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976A9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4739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0F6F90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0A4C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2BF9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1D60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600D4C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2A5D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</w:tr>
      <w:tr w:rsidR="00CB0859" w14:paraId="1B4333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41C3C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FFF3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32D18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22AC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33C6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554D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7B4F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B28E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1087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2F22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4940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84742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DE50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BA0A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</w:t>
            </w:r>
          </w:p>
        </w:tc>
      </w:tr>
      <w:tr w:rsidR="00CB0859" w14:paraId="0966BEE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C0AF9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C1C2E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022EA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899" w:type="dxa"/>
            <w:vAlign w:val="center"/>
          </w:tcPr>
          <w:p w14:paraId="06883F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33EB6F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2E7F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4DFDB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FB50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690" w:type="dxa"/>
            <w:vAlign w:val="center"/>
          </w:tcPr>
          <w:p w14:paraId="463B7C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1CBE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BEC8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2664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690" w:type="dxa"/>
            <w:vAlign w:val="center"/>
          </w:tcPr>
          <w:p w14:paraId="35F3FE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86C5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 w:rsidR="00CB0859" w14:paraId="488D9A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B7442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BEF6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30AD2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2140D9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FDDC1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48E9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D4089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DC08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690" w:type="dxa"/>
            <w:vAlign w:val="center"/>
          </w:tcPr>
          <w:p w14:paraId="774684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745F7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2CAD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1526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690" w:type="dxa"/>
            <w:vAlign w:val="center"/>
          </w:tcPr>
          <w:p w14:paraId="51698B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08FA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 w:rsidR="00CB0859" w14:paraId="033869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6737E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D85E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24A0D1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7.74</w:t>
            </w:r>
          </w:p>
        </w:tc>
        <w:tc>
          <w:tcPr>
            <w:tcW w:w="899" w:type="dxa"/>
            <w:vAlign w:val="center"/>
          </w:tcPr>
          <w:p w14:paraId="489A21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BFAE1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AEB2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306CB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B372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  <w:tc>
          <w:tcPr>
            <w:tcW w:w="690" w:type="dxa"/>
            <w:vAlign w:val="center"/>
          </w:tcPr>
          <w:p w14:paraId="5D44B3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FA5C6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ADC6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A64F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14:paraId="6548E5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933A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</w:tr>
      <w:tr w:rsidR="00CB0859" w14:paraId="651184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2FE4D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6AD8D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1C0D54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899" w:type="dxa"/>
            <w:vAlign w:val="center"/>
          </w:tcPr>
          <w:p w14:paraId="4664D7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5A4F2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EF5B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0A717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44FE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737.7</w:t>
            </w:r>
          </w:p>
        </w:tc>
        <w:tc>
          <w:tcPr>
            <w:tcW w:w="690" w:type="dxa"/>
            <w:vAlign w:val="center"/>
          </w:tcPr>
          <w:p w14:paraId="32D5F2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4B6DA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E518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ECAE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664.0</w:t>
            </w:r>
          </w:p>
        </w:tc>
        <w:tc>
          <w:tcPr>
            <w:tcW w:w="690" w:type="dxa"/>
            <w:vAlign w:val="center"/>
          </w:tcPr>
          <w:p w14:paraId="53014B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C198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664.0</w:t>
            </w:r>
          </w:p>
        </w:tc>
      </w:tr>
      <w:tr w:rsidR="00CB0859" w14:paraId="083BD0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19557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F0E6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EB4E0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899" w:type="dxa"/>
            <w:vAlign w:val="center"/>
          </w:tcPr>
          <w:p w14:paraId="4C0325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2FBC48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2EC0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D8A02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7F30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2486D3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7F83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EC4E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86DB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1994A4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85DB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</w:tr>
      <w:tr w:rsidR="00CB0859" w14:paraId="5DC9E6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BE688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BBFE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1C3B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327E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32C5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E02A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D9D7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293F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8308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E9F7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D57E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25CD9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0739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3B87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1142</w:t>
            </w:r>
          </w:p>
        </w:tc>
      </w:tr>
      <w:tr w:rsidR="00CB0859" w14:paraId="5D4CAD4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58C90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C8C21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6E359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1AF9F6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027FE5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833E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8FF9E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833F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132157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1A35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7546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27EE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19FDEC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5E14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B0859" w14:paraId="14D8D9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A07AF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9A77C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4F2C9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9.86</w:t>
            </w:r>
          </w:p>
        </w:tc>
        <w:tc>
          <w:tcPr>
            <w:tcW w:w="899" w:type="dxa"/>
            <w:vAlign w:val="center"/>
          </w:tcPr>
          <w:p w14:paraId="41176F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B0E3C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43E2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35928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85E2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690" w:type="dxa"/>
            <w:vAlign w:val="center"/>
          </w:tcPr>
          <w:p w14:paraId="014B4C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0B934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1A39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1399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tcW w:w="690" w:type="dxa"/>
            <w:vAlign w:val="center"/>
          </w:tcPr>
          <w:p w14:paraId="4BE56B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5A5E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</w:tr>
      <w:tr w:rsidR="00CB0859" w14:paraId="376DC5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1507E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DC49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9039D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6AC143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33E04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41A3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A306F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39EF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690" w:type="dxa"/>
            <w:vAlign w:val="center"/>
          </w:tcPr>
          <w:p w14:paraId="4CACD5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D7DFF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CAFF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AACD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690" w:type="dxa"/>
            <w:vAlign w:val="center"/>
          </w:tcPr>
          <w:p w14:paraId="4E9069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3543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CB0859" w14:paraId="731500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341AB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F18D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03C9DD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14:paraId="7245CB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AAC61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12B9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35AEF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A1D9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643.5</w:t>
            </w:r>
          </w:p>
        </w:tc>
        <w:tc>
          <w:tcPr>
            <w:tcW w:w="690" w:type="dxa"/>
            <w:vAlign w:val="center"/>
          </w:tcPr>
          <w:p w14:paraId="062247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C15AD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AA72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FA85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579.2</w:t>
            </w:r>
          </w:p>
        </w:tc>
        <w:tc>
          <w:tcPr>
            <w:tcW w:w="690" w:type="dxa"/>
            <w:vAlign w:val="center"/>
          </w:tcPr>
          <w:p w14:paraId="5CD077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7FBA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579.2</w:t>
            </w:r>
          </w:p>
        </w:tc>
      </w:tr>
      <w:tr w:rsidR="00CB0859" w14:paraId="1AAAF7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BB27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DAE94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63318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613C5E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63EFB2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A158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1C6AC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E466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2E3EE5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E4DA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A685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4A37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743B7C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1B62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B0859" w14:paraId="099B54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E66C0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CA2F2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4803F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003C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2685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D5FE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A267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696E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BA0A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42A0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1756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6465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A0D7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87D8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1015</w:t>
            </w:r>
          </w:p>
        </w:tc>
      </w:tr>
      <w:tr w:rsidR="00CB0859" w14:paraId="250F4FA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71794B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EB237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60375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6DCC2D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4D0B4D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B902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59E98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566A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5E4609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E9E0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52E2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D0D7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6EE66D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1065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B0859" w14:paraId="10342F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70743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2750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F36D6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9.86</w:t>
            </w:r>
          </w:p>
        </w:tc>
        <w:tc>
          <w:tcPr>
            <w:tcW w:w="899" w:type="dxa"/>
            <w:vAlign w:val="center"/>
          </w:tcPr>
          <w:p w14:paraId="05BE3D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E400D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50C8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8331F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4209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690" w:type="dxa"/>
            <w:vAlign w:val="center"/>
          </w:tcPr>
          <w:p w14:paraId="6C6CAE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07941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C3BA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C70C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tcW w:w="690" w:type="dxa"/>
            <w:vAlign w:val="center"/>
          </w:tcPr>
          <w:p w14:paraId="582EC6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7A4E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</w:tr>
      <w:tr w:rsidR="00CB0859" w14:paraId="7ED27C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01A15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976CF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63BD1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3FE084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33996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5684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92CB7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7BA9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5A29A0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9F3A7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6DFE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B7C1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5D80FC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570E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58B9D8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03724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4395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AD710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14:paraId="37AD34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ABD9E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6C39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DDBCF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B4E1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643.5</w:t>
            </w:r>
          </w:p>
        </w:tc>
        <w:tc>
          <w:tcPr>
            <w:tcW w:w="690" w:type="dxa"/>
            <w:vAlign w:val="center"/>
          </w:tcPr>
          <w:p w14:paraId="5A344B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35352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9D01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3F3E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579.2</w:t>
            </w:r>
          </w:p>
        </w:tc>
        <w:tc>
          <w:tcPr>
            <w:tcW w:w="690" w:type="dxa"/>
            <w:vAlign w:val="center"/>
          </w:tcPr>
          <w:p w14:paraId="2D47AD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CE77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579.2</w:t>
            </w:r>
          </w:p>
        </w:tc>
      </w:tr>
      <w:tr w:rsidR="00CB0859" w14:paraId="7676D2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B0E25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E79F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8E6D1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5A0E40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6FC051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F6A4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4045B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3A67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69941F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7A23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BB62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BA22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74C639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9A03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B0859" w14:paraId="0C80D3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64CDB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3561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7F466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FD11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8A4B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7BF2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18E6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3C9F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BD54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6E9A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271B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4922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B2BF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5BD1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894</w:t>
            </w:r>
          </w:p>
        </w:tc>
      </w:tr>
      <w:tr w:rsidR="00CB0859" w14:paraId="0094B41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54ED60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C75CD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E65AD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899" w:type="dxa"/>
            <w:vAlign w:val="center"/>
          </w:tcPr>
          <w:p w14:paraId="2DC7B5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18821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7A95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FCBF3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3DA2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2D93B4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68FDC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0292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B137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tcW w:w="690" w:type="dxa"/>
            <w:vAlign w:val="center"/>
          </w:tcPr>
          <w:p w14:paraId="7AA847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D7A9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:rsidR="00CB0859" w14:paraId="20C1F8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CE1F0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88A0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5849D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899" w:type="dxa"/>
            <w:vAlign w:val="center"/>
          </w:tcPr>
          <w:p w14:paraId="1BA9E4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5FB9B1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D7AE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A5B09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7DEC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26F93D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AE2D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0B4B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6486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2E80CA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F024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CB0859" w14:paraId="12C1BA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74147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40FF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49E6F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1F33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0F978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8B7F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B654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D66F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79B5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3A43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386C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A0CF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4234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DC84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</w:t>
            </w:r>
          </w:p>
        </w:tc>
      </w:tr>
      <w:tr w:rsidR="00CB0859" w14:paraId="0B529E9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D0FAAE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D1B80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32A58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899" w:type="dxa"/>
            <w:vAlign w:val="center"/>
          </w:tcPr>
          <w:p w14:paraId="7A8B46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4C0AB7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4039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4E6E0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3FCE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32F4B2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6162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0873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340E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26193F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9710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CB0859" w14:paraId="6B16BC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9B40E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15B8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24B7E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53CB3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B267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42A5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DFE2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0001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4607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A72D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9021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6731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D91F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8F7F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</w:t>
            </w:r>
          </w:p>
        </w:tc>
      </w:tr>
      <w:tr w:rsidR="00CB0859" w14:paraId="3654629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257C0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B7CF4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3C55E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899" w:type="dxa"/>
            <w:vAlign w:val="center"/>
          </w:tcPr>
          <w:p w14:paraId="25B735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09222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3BE8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25262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A2F0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690" w:type="dxa"/>
            <w:vAlign w:val="center"/>
          </w:tcPr>
          <w:p w14:paraId="4EFF5E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5C8C8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B47F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8396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690" w:type="dxa"/>
            <w:vAlign w:val="center"/>
          </w:tcPr>
          <w:p w14:paraId="0026AA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67C7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</w:tr>
      <w:tr w:rsidR="00CB0859" w14:paraId="190D32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56BF0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EC362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0E66D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63079B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5DE3B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941B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1F8BD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7ABA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641.5</w:t>
            </w:r>
          </w:p>
        </w:tc>
        <w:tc>
          <w:tcPr>
            <w:tcW w:w="690" w:type="dxa"/>
            <w:vAlign w:val="center"/>
          </w:tcPr>
          <w:p w14:paraId="3560F5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3B52C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6D57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CF15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577.4</w:t>
            </w:r>
          </w:p>
        </w:tc>
        <w:tc>
          <w:tcPr>
            <w:tcW w:w="690" w:type="dxa"/>
            <w:vAlign w:val="center"/>
          </w:tcPr>
          <w:p w14:paraId="047657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F7A1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577.4</w:t>
            </w:r>
          </w:p>
        </w:tc>
      </w:tr>
      <w:tr w:rsidR="00CB0859" w14:paraId="297D8A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50CA2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68543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573D3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899" w:type="dxa"/>
            <w:vAlign w:val="center"/>
          </w:tcPr>
          <w:p w14:paraId="578838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1FF88D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50D7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1663D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60B8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3B8695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2512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467A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C34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59BD03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297B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CB0859" w14:paraId="14C681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2441F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03BFB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CDF2D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DB5C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27BDB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4A49F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86E0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36B6F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93A1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9EFB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2468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DBE6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3073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6C313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809</w:t>
            </w:r>
          </w:p>
        </w:tc>
      </w:tr>
      <w:tr w:rsidR="00CB0859" w14:paraId="59CE6FA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E6C74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1AFAD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B921C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899" w:type="dxa"/>
            <w:vAlign w:val="center"/>
          </w:tcPr>
          <w:p w14:paraId="7F673B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667B6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C8A8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3F5D1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6A7E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690" w:type="dxa"/>
            <w:vAlign w:val="center"/>
          </w:tcPr>
          <w:p w14:paraId="787AB8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70A3F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2FF5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FBD5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690" w:type="dxa"/>
            <w:vAlign w:val="center"/>
          </w:tcPr>
          <w:p w14:paraId="713A88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93CA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</w:tr>
      <w:tr w:rsidR="00CB0859" w14:paraId="033142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9DE07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B9E3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44DA9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899" w:type="dxa"/>
            <w:vAlign w:val="center"/>
          </w:tcPr>
          <w:p w14:paraId="125CAC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85184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6788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0DA04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F716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401E41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3B7AC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5D96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5DD7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690" w:type="dxa"/>
            <w:vAlign w:val="center"/>
          </w:tcPr>
          <w:p w14:paraId="002538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E786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CB0859" w14:paraId="21337C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D47E1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F4F2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24FB61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5AEA34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5F557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2D8F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EE127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AA59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641.5</w:t>
            </w:r>
          </w:p>
        </w:tc>
        <w:tc>
          <w:tcPr>
            <w:tcW w:w="690" w:type="dxa"/>
            <w:vAlign w:val="center"/>
          </w:tcPr>
          <w:p w14:paraId="483EFC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36A36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B627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17F1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577.4</w:t>
            </w:r>
          </w:p>
        </w:tc>
        <w:tc>
          <w:tcPr>
            <w:tcW w:w="690" w:type="dxa"/>
            <w:vAlign w:val="center"/>
          </w:tcPr>
          <w:p w14:paraId="089FBF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911D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577.4</w:t>
            </w:r>
          </w:p>
        </w:tc>
      </w:tr>
      <w:tr w:rsidR="00CB0859" w14:paraId="749679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2FC2E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55221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B097D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899" w:type="dxa"/>
            <w:vAlign w:val="center"/>
          </w:tcPr>
          <w:p w14:paraId="762963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2CE477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B7C7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C5EE0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CC12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260073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49E9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9FF1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0B40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31BB12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B1EB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CB0859" w14:paraId="7B5379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C7409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067B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1B383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DA97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F81A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1172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5C31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EDDF0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6368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AB32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C355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B16D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C569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714A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904</w:t>
            </w:r>
          </w:p>
        </w:tc>
      </w:tr>
      <w:tr w:rsidR="00CB0859" w14:paraId="159B0E9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C7581C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30149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36F62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899" w:type="dxa"/>
            <w:vAlign w:val="center"/>
          </w:tcPr>
          <w:p w14:paraId="133289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14DD02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A43C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0C173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69E9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522F44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7588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FFAF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FC2B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552AEA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7B41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CB0859" w14:paraId="5D54EC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8B4CA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08C3C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24AFE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899" w:type="dxa"/>
            <w:vAlign w:val="center"/>
          </w:tcPr>
          <w:p w14:paraId="220166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ACDFE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B2F3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B26EC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3D29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690" w:type="dxa"/>
            <w:vAlign w:val="center"/>
          </w:tcPr>
          <w:p w14:paraId="687364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DD9C5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8793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3B69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690" w:type="dxa"/>
            <w:vAlign w:val="center"/>
          </w:tcPr>
          <w:p w14:paraId="04582F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12E1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</w:tr>
      <w:tr w:rsidR="00CB0859" w14:paraId="4D34F7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FC790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BC32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3EB19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4C35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B650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02FAB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DC4B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3ADF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AF02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08D7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4C27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97D4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C6BE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7D69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</w:t>
            </w:r>
          </w:p>
        </w:tc>
      </w:tr>
      <w:tr w:rsidR="00CB0859" w14:paraId="561980D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3FCAF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E0F1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38F77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899" w:type="dxa"/>
            <w:vAlign w:val="center"/>
          </w:tcPr>
          <w:p w14:paraId="71E739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EA0FC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07BA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096F5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5299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7DE294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86BB6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5694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9613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690" w:type="dxa"/>
            <w:vAlign w:val="center"/>
          </w:tcPr>
          <w:p w14:paraId="2B6C3A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08C9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CB0859" w14:paraId="6FE52A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7056E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C2A8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9C6DC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899" w:type="dxa"/>
            <w:vAlign w:val="center"/>
          </w:tcPr>
          <w:p w14:paraId="1CF445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621CE4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76D7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F406F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F58C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482964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11E1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F9E4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B673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690" w:type="dxa"/>
            <w:vAlign w:val="center"/>
          </w:tcPr>
          <w:p w14:paraId="0675C5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1767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CB0859" w14:paraId="77101F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96E1A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5C134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F5D0A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F6C6E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C75D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69B3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2717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4B7DC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977C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7FED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C9DF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39E1B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9A34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D107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</w:p>
        </w:tc>
      </w:tr>
      <w:tr w:rsidR="00CB0859" w14:paraId="33C5994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8533A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11AA0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59D4E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899" w:type="dxa"/>
            <w:vAlign w:val="center"/>
          </w:tcPr>
          <w:p w14:paraId="7EDDA9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8C397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A3B6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D8F6A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E37E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690" w:type="dxa"/>
            <w:vAlign w:val="center"/>
          </w:tcPr>
          <w:p w14:paraId="0F7563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7057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DB72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B213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690" w:type="dxa"/>
            <w:vAlign w:val="center"/>
          </w:tcPr>
          <w:p w14:paraId="5CAA3A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80F8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</w:tr>
      <w:tr w:rsidR="00CB0859" w14:paraId="6F9D4E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95EBD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84A58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CE84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4C5DF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624E9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2ACB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CBAA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47CC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7E31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319F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B76F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C4C00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C882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4A39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:rsidR="00CB0859" w14:paraId="5C460D9B" w14:textId="77777777">
        <w:trPr>
          <w:jc w:val="center"/>
        </w:trPr>
        <w:tc>
          <w:tcPr>
            <w:tcW w:w="747" w:type="dxa"/>
            <w:vAlign w:val="center"/>
          </w:tcPr>
          <w:p w14:paraId="00E50B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F81A0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0B4C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75F9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7008B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FD27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E602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05B4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F630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A808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6029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1408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87BD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8206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C523C2C" w14:textId="77777777">
        <w:trPr>
          <w:jc w:val="center"/>
        </w:trPr>
        <w:tc>
          <w:tcPr>
            <w:tcW w:w="747" w:type="dxa"/>
            <w:vAlign w:val="center"/>
          </w:tcPr>
          <w:p w14:paraId="0684E4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3CF4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47351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125C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6FB8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0511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6D60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2ECE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B904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EC78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C7A2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AB75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C80C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8A5E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84477B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9DB34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97B29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4EE94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899" w:type="dxa"/>
            <w:vAlign w:val="center"/>
          </w:tcPr>
          <w:p w14:paraId="5FB46F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8295B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9CBC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9096E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E89A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690" w:type="dxa"/>
            <w:vAlign w:val="center"/>
          </w:tcPr>
          <w:p w14:paraId="6B725F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DBAC1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AAB2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9122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690" w:type="dxa"/>
            <w:vAlign w:val="center"/>
          </w:tcPr>
          <w:p w14:paraId="0DDC70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D025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</w:tr>
      <w:tr w:rsidR="00CB0859" w14:paraId="113E69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B24A5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DB3D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CD268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F0F62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C380B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241B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4F27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B167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E8AC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3129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080A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585B4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6C1F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FC68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:rsidR="00CB0859" w14:paraId="66CB310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25D4A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0522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01BFA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1C5B9D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1C178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31BA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CBE63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058C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72EDC1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35B6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B893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F695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42DB14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BBDA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565D5B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24E5D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9111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4F1F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6E24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88D5F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83E2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9F54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83BB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C479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891F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94DD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061B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519E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2D27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</w:tr>
      <w:tr w:rsidR="00CB0859" w14:paraId="2BCF0E0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682E7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E932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B37D9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899" w:type="dxa"/>
            <w:vAlign w:val="center"/>
          </w:tcPr>
          <w:p w14:paraId="58A37A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2ACE6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23AA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951B8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29E1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690" w:type="dxa"/>
            <w:vAlign w:val="center"/>
          </w:tcPr>
          <w:p w14:paraId="24C6D6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B170C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4778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F4CB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690" w:type="dxa"/>
            <w:vAlign w:val="center"/>
          </w:tcPr>
          <w:p w14:paraId="083FC6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9F6A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</w:tr>
      <w:tr w:rsidR="00CB0859" w14:paraId="5D7A10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5A314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2171F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1E16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F56E8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28BB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A317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D03A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6F03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D8EB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C8A8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E84B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A035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3186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FB37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:rsidR="00CB0859" w14:paraId="73E2952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ECBA7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DFFE1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D237C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2567DF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CF4E1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8CFB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09BF7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64F7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3E7882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02708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8CAE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16F8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00518A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3D5B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5CC017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808E1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D73C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3707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3719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ECB6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112B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B6F8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5E69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00FF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5D7C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8F15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33C5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3E50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959D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</w:tr>
      <w:tr w:rsidR="00CB0859" w14:paraId="530A90FA" w14:textId="77777777">
        <w:trPr>
          <w:jc w:val="center"/>
        </w:trPr>
        <w:tc>
          <w:tcPr>
            <w:tcW w:w="747" w:type="dxa"/>
            <w:vAlign w:val="center"/>
          </w:tcPr>
          <w:p w14:paraId="505CB7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F7DE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1F8E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B5E7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8786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34B5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3476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AE38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AA7D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9BC6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2848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6E5B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BA28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FA61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0CD9DDB" w14:textId="77777777">
        <w:trPr>
          <w:jc w:val="center"/>
        </w:trPr>
        <w:tc>
          <w:tcPr>
            <w:tcW w:w="747" w:type="dxa"/>
            <w:vAlign w:val="center"/>
          </w:tcPr>
          <w:p w14:paraId="5768AAD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56F337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616B7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09202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C75E1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16658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671D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ED5F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817B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60BF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CE4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B8F9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4EDE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BF81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A936AB2" w14:textId="77777777">
        <w:trPr>
          <w:jc w:val="center"/>
        </w:trPr>
        <w:tc>
          <w:tcPr>
            <w:tcW w:w="747" w:type="dxa"/>
            <w:vAlign w:val="center"/>
          </w:tcPr>
          <w:p w14:paraId="4B2DCA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B2F9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B0ADD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D29C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CE70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B8ED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70F3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2D04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0E7F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4768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9307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881B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884E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26BF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A759629" w14:textId="77777777">
        <w:trPr>
          <w:jc w:val="center"/>
        </w:trPr>
        <w:tc>
          <w:tcPr>
            <w:tcW w:w="747" w:type="dxa"/>
            <w:vAlign w:val="center"/>
          </w:tcPr>
          <w:p w14:paraId="147100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E23DC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0D8F7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8FB7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A8B9C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8FCD0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E01B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9961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3C37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3537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99FC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6820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A425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48A8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6948AEB" w14:textId="77777777">
        <w:trPr>
          <w:jc w:val="center"/>
        </w:trPr>
        <w:tc>
          <w:tcPr>
            <w:tcW w:w="747" w:type="dxa"/>
            <w:vAlign w:val="center"/>
          </w:tcPr>
          <w:p w14:paraId="3C0E84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3F65CE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D570F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FF82F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F4CC0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82C4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B830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19F6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0957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72CB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F1C5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3B10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F473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0AC0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FD2A380" w14:textId="77777777">
        <w:trPr>
          <w:jc w:val="center"/>
        </w:trPr>
        <w:tc>
          <w:tcPr>
            <w:tcW w:w="747" w:type="dxa"/>
            <w:vAlign w:val="center"/>
          </w:tcPr>
          <w:p w14:paraId="0BA1FD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7AED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6F765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EE89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1C46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D296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E2B9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E605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6555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8083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38E0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0B96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95E0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C175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D2CB103" w14:textId="77777777">
        <w:trPr>
          <w:jc w:val="center"/>
        </w:trPr>
        <w:tc>
          <w:tcPr>
            <w:tcW w:w="747" w:type="dxa"/>
            <w:vAlign w:val="center"/>
          </w:tcPr>
          <w:p w14:paraId="4ED763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FE00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7147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BDFA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47C9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0CBB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7D74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4DE80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E4F6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DE02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0925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008B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05D2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686D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30D0ECF" w14:textId="77777777">
        <w:trPr>
          <w:jc w:val="center"/>
        </w:trPr>
        <w:tc>
          <w:tcPr>
            <w:tcW w:w="747" w:type="dxa"/>
            <w:vAlign w:val="center"/>
          </w:tcPr>
          <w:p w14:paraId="368FB4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21BE2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2D2E7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FFE60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BAE9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8B2C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24EB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582C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AC37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D03E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074E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4D8F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9915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0DDAB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1C3957E" w14:textId="77777777">
        <w:trPr>
          <w:jc w:val="center"/>
        </w:trPr>
        <w:tc>
          <w:tcPr>
            <w:tcW w:w="747" w:type="dxa"/>
            <w:vAlign w:val="center"/>
          </w:tcPr>
          <w:p w14:paraId="16FDE9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5E826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622F9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6B754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3B75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E19DC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1B7D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6B6A3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A67B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E2B7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A45A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842AB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C095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292D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6CA47A8" w14:textId="77777777">
        <w:trPr>
          <w:jc w:val="center"/>
        </w:trPr>
        <w:tc>
          <w:tcPr>
            <w:tcW w:w="747" w:type="dxa"/>
            <w:vAlign w:val="center"/>
          </w:tcPr>
          <w:p w14:paraId="174ABE4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972191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93927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AA50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E0DD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9BA5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1F25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DC27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E16F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6DC8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BCFE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85A7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798E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260CD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22C8A18" w14:textId="77777777">
        <w:trPr>
          <w:jc w:val="center"/>
        </w:trPr>
        <w:tc>
          <w:tcPr>
            <w:tcW w:w="747" w:type="dxa"/>
            <w:vAlign w:val="center"/>
          </w:tcPr>
          <w:p w14:paraId="492BEA7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4CDFF5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DC983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6D8B9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34B9F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4595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772C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F684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4B04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F018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E0E2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694E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FB2C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8E2DC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8B1A70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1BA77E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997F5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59FC1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6CDF2D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8CEA1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1115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C660F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6020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2CD1D6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92E17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5358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8587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5DBC87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9EBC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44D846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61AA6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D3432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EC414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346B0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DFBB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1BA6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DCD1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456B4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6760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EF0D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F848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003D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4B87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AAFD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</w:tr>
      <w:tr w:rsidR="00CB0859" w14:paraId="5079D5D7" w14:textId="77777777">
        <w:trPr>
          <w:jc w:val="center"/>
        </w:trPr>
        <w:tc>
          <w:tcPr>
            <w:tcW w:w="747" w:type="dxa"/>
            <w:vAlign w:val="center"/>
          </w:tcPr>
          <w:p w14:paraId="38247E5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B1047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985B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EAF0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D1ED6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20E0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5593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FE91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2C8C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10AC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C18A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E308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CE06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D5FD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164613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D0D73F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827BDC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7A841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3CDFED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59A4B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4CBF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A6464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5EBE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75B2CF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7DA53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C204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2738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16B9B2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F4AB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45935B5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F1228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C5DEA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FB4A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5B5B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E455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B579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FF00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B826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B2AB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5F9B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CA1B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7CA9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823C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635A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</w:tr>
      <w:tr w:rsidR="00CB0859" w14:paraId="2B17AF77" w14:textId="77777777">
        <w:trPr>
          <w:jc w:val="center"/>
        </w:trPr>
        <w:tc>
          <w:tcPr>
            <w:tcW w:w="747" w:type="dxa"/>
            <w:vAlign w:val="center"/>
          </w:tcPr>
          <w:p w14:paraId="412391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C8B78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DA200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EA01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36CD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7869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7F8D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5E92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19E8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E89E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0FDC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7DAE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AD27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C491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87EFBBB" w14:textId="77777777">
        <w:trPr>
          <w:jc w:val="center"/>
        </w:trPr>
        <w:tc>
          <w:tcPr>
            <w:tcW w:w="747" w:type="dxa"/>
            <w:vAlign w:val="center"/>
          </w:tcPr>
          <w:p w14:paraId="46B33DB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553C5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9D4B9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D76A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11B1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E62F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A993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7AF9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BC71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59FF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A61C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B8FF2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634E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B590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94D1AF4" w14:textId="77777777">
        <w:trPr>
          <w:jc w:val="center"/>
        </w:trPr>
        <w:tc>
          <w:tcPr>
            <w:tcW w:w="747" w:type="dxa"/>
            <w:vAlign w:val="center"/>
          </w:tcPr>
          <w:p w14:paraId="2A8BF0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9927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F95A2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A83F3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32AFE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7A96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FB45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9B95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D315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F2E4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3755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E881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C47B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C7B3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3FDD377" w14:textId="77777777">
        <w:trPr>
          <w:jc w:val="center"/>
        </w:trPr>
        <w:tc>
          <w:tcPr>
            <w:tcW w:w="747" w:type="dxa"/>
            <w:vAlign w:val="center"/>
          </w:tcPr>
          <w:p w14:paraId="7E0FD6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0A156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8CF7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FB21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3F11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808B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7A8B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F37C4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7F40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D2FF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9336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A1F3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16D5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1642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CA0BB6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BA64D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5FBF0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D52AD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77D193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E02C0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A753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036FE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C64A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1A1F47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CF378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61EA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67D5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690" w:type="dxa"/>
            <w:vAlign w:val="center"/>
          </w:tcPr>
          <w:p w14:paraId="3072F3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FE58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CB0859" w14:paraId="1CE642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4375C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0B29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7494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3272E9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D86E2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AB47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7D64F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BC9B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05AF51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1E936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E8DC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7114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690" w:type="dxa"/>
            <w:vAlign w:val="center"/>
          </w:tcPr>
          <w:p w14:paraId="37368F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3680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CB0859" w14:paraId="77C428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85978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1223E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7AF922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42B8D4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7CDB3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5EF9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B9D03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A741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2878C7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C8F2E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0240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627E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690" w:type="dxa"/>
            <w:vAlign w:val="center"/>
          </w:tcPr>
          <w:p w14:paraId="26A4E9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937A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B0859" w14:paraId="79262A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631EF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A777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079E0D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5569A3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0B5CF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E3F7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ADB2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9B2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25D6FC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3A1F0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99FF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FCD9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1B3013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59E1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394A6B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30F30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E862E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263D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22DE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C85F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FC77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748B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2905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B56F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84EA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2CF8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582C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ACD5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75EE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</w:t>
            </w:r>
          </w:p>
        </w:tc>
      </w:tr>
      <w:tr w:rsidR="00CB0859" w14:paraId="0DF105A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71C3A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0B3E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76C64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14658B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69F26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8969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C9072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7D54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1F2E06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3CE19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BB19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CA2F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6F9E6B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91A8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 w:rsidR="00CB0859" w14:paraId="1C2B23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72C66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3295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7AA4D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899" w:type="dxa"/>
            <w:vAlign w:val="center"/>
          </w:tcPr>
          <w:p w14:paraId="2B6C8B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E33A9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00FD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40840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A153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07041C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3CE57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F114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A8B2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690" w:type="dxa"/>
            <w:vAlign w:val="center"/>
          </w:tcPr>
          <w:p w14:paraId="56E5CD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0D3E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CB0859" w14:paraId="77C5C8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0C5A3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ECA90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41E01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6E27E6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BB4CF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7F41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6F482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485E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5C54DC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E9807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60C5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90F2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13B819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C279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6EE535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A47D2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6284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9376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39FC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A0BB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3C0D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D6D2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E66E8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FBE3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6663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0FE2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75F9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F47A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06E7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</w:t>
            </w:r>
          </w:p>
        </w:tc>
      </w:tr>
      <w:tr w:rsidR="00CB0859" w14:paraId="7E881F9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A31A5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DB3184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AB6E4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456E05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8CF1F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EF2C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E8DD8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A70E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6DD57E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2563F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D63D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0B97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690" w:type="dxa"/>
            <w:vAlign w:val="center"/>
          </w:tcPr>
          <w:p w14:paraId="6EAF10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061C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CB0859" w14:paraId="25F342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31143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E232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0A967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3DE4AE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8F61A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67D6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E9BA6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5C59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55E263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91AD9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09A3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DCF7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690" w:type="dxa"/>
            <w:vAlign w:val="center"/>
          </w:tcPr>
          <w:p w14:paraId="0A18DD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F4BC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CB0859" w14:paraId="113B9D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5A2FD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E962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7A8618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56360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073CE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C72A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4C763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357A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0EB63F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0AA4B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26D5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CF5C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690" w:type="dxa"/>
            <w:vAlign w:val="center"/>
          </w:tcPr>
          <w:p w14:paraId="0A17C4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E1E5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B0859" w14:paraId="1F3555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1E82F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92555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10E15C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30B6B3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C20B3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A1AE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EAE91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1A45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2CD6BB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4ED23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6CE1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213F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6A7F09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AEE9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45D7D6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2C07A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2E81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3D85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A2807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A6E1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37C4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7B5C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9056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4AC2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015C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47A1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1617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7D39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C2015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</w:t>
            </w:r>
          </w:p>
        </w:tc>
      </w:tr>
      <w:tr w:rsidR="00CB0859" w14:paraId="0E9D96D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44BDC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50BD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D75B9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385FAA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911A7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4416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02094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F873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427114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725E4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C5C5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2A8C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2C643C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6CA2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 w:rsidR="00CB0859" w14:paraId="4CC01A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AF78E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BE6A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FFCDB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899" w:type="dxa"/>
            <w:vAlign w:val="center"/>
          </w:tcPr>
          <w:p w14:paraId="526C68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3E73F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6DA8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EE477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D02C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564F84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3991D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0102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C2B5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690" w:type="dxa"/>
            <w:vAlign w:val="center"/>
          </w:tcPr>
          <w:p w14:paraId="69B5A0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DF4D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CB0859" w14:paraId="3C6475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D3411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73E6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051D3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6E3BAA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20B98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F2C5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982FF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9A66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3B600E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F1245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0E32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A415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63DB14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B4AD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6F6123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E9A98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18F3F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F54EB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E9EE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7752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0AB5D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3AB9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E83B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37D5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0102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D6B2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8980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15B5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CFC2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</w:t>
            </w:r>
          </w:p>
        </w:tc>
      </w:tr>
      <w:tr w:rsidR="00CB0859" w14:paraId="5BFD469B" w14:textId="77777777">
        <w:trPr>
          <w:jc w:val="center"/>
        </w:trPr>
        <w:tc>
          <w:tcPr>
            <w:tcW w:w="747" w:type="dxa"/>
            <w:vAlign w:val="center"/>
          </w:tcPr>
          <w:p w14:paraId="7CA79F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5AC5E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0B2AC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185B8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F112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5F7B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0E4C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A71B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DC31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5A70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A9B2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2BB9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83D3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56A4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45B0F15" w14:textId="77777777">
        <w:trPr>
          <w:jc w:val="center"/>
        </w:trPr>
        <w:tc>
          <w:tcPr>
            <w:tcW w:w="747" w:type="dxa"/>
            <w:vAlign w:val="center"/>
          </w:tcPr>
          <w:p w14:paraId="1E8A84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1CF8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7882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F355E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65D1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2C48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EB23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6CA3F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F6CA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C8CB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2BF4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55A6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F0A5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F0B6C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3C0E12E" w14:textId="77777777">
        <w:trPr>
          <w:jc w:val="center"/>
        </w:trPr>
        <w:tc>
          <w:tcPr>
            <w:tcW w:w="747" w:type="dxa"/>
            <w:vAlign w:val="center"/>
          </w:tcPr>
          <w:p w14:paraId="545E5B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2D95F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835F7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5978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778F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DCA83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1B85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E7D9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85F0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7A44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B3AC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DFAB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CB15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FCD6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7F1DC6A" w14:textId="77777777">
        <w:trPr>
          <w:jc w:val="center"/>
        </w:trPr>
        <w:tc>
          <w:tcPr>
            <w:tcW w:w="747" w:type="dxa"/>
            <w:vAlign w:val="center"/>
          </w:tcPr>
          <w:p w14:paraId="098B6D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4F05A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3C67A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4C97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4AE7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8F7D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C3DA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9657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B330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5F81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07CD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6DB7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2318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6A3E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1514009" w14:textId="77777777">
        <w:trPr>
          <w:jc w:val="center"/>
        </w:trPr>
        <w:tc>
          <w:tcPr>
            <w:tcW w:w="747" w:type="dxa"/>
            <w:vAlign w:val="center"/>
          </w:tcPr>
          <w:p w14:paraId="54A1A9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8E6AE7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4BF66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DC9CF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34A6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EF4E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9ACA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628E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0C81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E2F5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FDFE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1610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8CC9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1164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43315DF" w14:textId="77777777">
        <w:trPr>
          <w:jc w:val="center"/>
        </w:trPr>
        <w:tc>
          <w:tcPr>
            <w:tcW w:w="747" w:type="dxa"/>
            <w:vAlign w:val="center"/>
          </w:tcPr>
          <w:p w14:paraId="251249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92D3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0B5D6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AEDC6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ED90A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808C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925A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B64B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748F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A6DF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CDF7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9259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7C2B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A501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7E2FC6E" w14:textId="77777777">
        <w:trPr>
          <w:jc w:val="center"/>
        </w:trPr>
        <w:tc>
          <w:tcPr>
            <w:tcW w:w="747" w:type="dxa"/>
            <w:vAlign w:val="center"/>
          </w:tcPr>
          <w:p w14:paraId="56DADC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557BD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20954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EE70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85FB7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0B7B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7C87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7A3F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E38A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5027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F7C6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877B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4B2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C71E1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049ED09" w14:textId="77777777">
        <w:trPr>
          <w:jc w:val="center"/>
        </w:trPr>
        <w:tc>
          <w:tcPr>
            <w:tcW w:w="747" w:type="dxa"/>
            <w:vAlign w:val="center"/>
          </w:tcPr>
          <w:p w14:paraId="49FAC0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C75FE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2B799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9543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4ECF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6AE6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2799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94829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628F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14F9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BA18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4885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3D74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A08C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DAB568D" w14:textId="77777777">
        <w:trPr>
          <w:jc w:val="center"/>
        </w:trPr>
        <w:tc>
          <w:tcPr>
            <w:tcW w:w="747" w:type="dxa"/>
            <w:vAlign w:val="center"/>
          </w:tcPr>
          <w:p w14:paraId="2F171C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4AB721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044F6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BC3E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B111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07E9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905B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16A2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6A78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94D1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2B4F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997C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592E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5F0E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C6E0D30" w14:textId="77777777">
        <w:trPr>
          <w:jc w:val="center"/>
        </w:trPr>
        <w:tc>
          <w:tcPr>
            <w:tcW w:w="747" w:type="dxa"/>
            <w:vAlign w:val="center"/>
          </w:tcPr>
          <w:p w14:paraId="412437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57D0E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A922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9585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2E07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E217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AE97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0723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F585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08CC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8C7F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EF51C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5BF7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2BBF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CA48FEF" w14:textId="77777777">
        <w:trPr>
          <w:jc w:val="center"/>
        </w:trPr>
        <w:tc>
          <w:tcPr>
            <w:tcW w:w="747" w:type="dxa"/>
            <w:vAlign w:val="center"/>
          </w:tcPr>
          <w:p w14:paraId="74FC9F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A70E9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BEE9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23E4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F4AA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B408D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7919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C44C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BDF0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BA50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C0C3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2893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B6C3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6A28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55BDDF8" w14:textId="77777777">
        <w:trPr>
          <w:jc w:val="center"/>
        </w:trPr>
        <w:tc>
          <w:tcPr>
            <w:tcW w:w="747" w:type="dxa"/>
            <w:vAlign w:val="center"/>
          </w:tcPr>
          <w:p w14:paraId="1032A4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1DFC8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11CE7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CE1F2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323E9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BF0D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79DB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4EDA3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A1EC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FAB4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F24A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197D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DE8E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1DC6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215F60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05F6E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81944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C74C2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765B98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2F9CD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511A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66183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F015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667B75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9669D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C618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B5C3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1A21F1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3FCF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15C5FD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8B37F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EFC4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B52F3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3852EB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01615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34D0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73380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CF15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4C70C4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D415F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F679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99E6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743C26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8F7D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5529E6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8BFFB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DE534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C2D49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206D29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6E3E4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C2E8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358D8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7D5B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4E1C26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90179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A691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328F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53A99B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C679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268017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80A6A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85D5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E64BC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992E2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0873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51A8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BCC7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397B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497D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729E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2A69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1F49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5DC9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028A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</w:t>
            </w:r>
          </w:p>
        </w:tc>
      </w:tr>
      <w:tr w:rsidR="00CB0859" w14:paraId="3D74D41D" w14:textId="77777777">
        <w:trPr>
          <w:jc w:val="center"/>
        </w:trPr>
        <w:tc>
          <w:tcPr>
            <w:tcW w:w="747" w:type="dxa"/>
            <w:vAlign w:val="center"/>
          </w:tcPr>
          <w:p w14:paraId="1B1BAC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AA8BC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CC21E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E2464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52EA9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A1676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D30F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03C7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FED4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38DF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D79B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6D58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D8A3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1298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9BCB78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5FA2E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9DCBF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4B983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2BF706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EC4AC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09E0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7F707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EFB0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484781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A449C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37E8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E257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524B31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A428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36E1E87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D9851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D3B5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AE2CF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7A343D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12D42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6589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24B5D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58A4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53BE20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FF871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262C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98AD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643DDA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EA19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0658F8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A025A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D22EC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7591B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3093FD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860A0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0CD0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CAD0F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34A4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7C9AAA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48F41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C1E2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28C5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623DCA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9ABD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606376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2F64A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3450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06DA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ECE3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DE19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8621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C842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BA33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4C76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7ABA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6436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8EAE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BE8E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5E94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</w:t>
            </w:r>
          </w:p>
        </w:tc>
      </w:tr>
      <w:tr w:rsidR="00CB0859" w14:paraId="057DDB22" w14:textId="77777777">
        <w:trPr>
          <w:jc w:val="center"/>
        </w:trPr>
        <w:tc>
          <w:tcPr>
            <w:tcW w:w="747" w:type="dxa"/>
            <w:vAlign w:val="center"/>
          </w:tcPr>
          <w:p w14:paraId="62D208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9F77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C94D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3AF89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2EAD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CEC0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CD39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33A7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B8CB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6F1B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8518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034A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6000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1284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45CC569" w14:textId="77777777">
        <w:trPr>
          <w:jc w:val="center"/>
        </w:trPr>
        <w:tc>
          <w:tcPr>
            <w:tcW w:w="747" w:type="dxa"/>
            <w:vAlign w:val="center"/>
          </w:tcPr>
          <w:p w14:paraId="484C6A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9B2D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A386A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15DCB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64BE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EE17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1447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F78C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E179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06B1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C419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0281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416E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298E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9932BAD" w14:textId="77777777">
        <w:trPr>
          <w:jc w:val="center"/>
        </w:trPr>
        <w:tc>
          <w:tcPr>
            <w:tcW w:w="747" w:type="dxa"/>
            <w:vAlign w:val="center"/>
          </w:tcPr>
          <w:p w14:paraId="160E00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2966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942F1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3295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79DBD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797A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5D9A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01DE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BA9C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0DC5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55E3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FEB9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168F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182FF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8C0FAE3" w14:textId="77777777">
        <w:trPr>
          <w:jc w:val="center"/>
        </w:trPr>
        <w:tc>
          <w:tcPr>
            <w:tcW w:w="747" w:type="dxa"/>
            <w:vAlign w:val="center"/>
          </w:tcPr>
          <w:p w14:paraId="5DFF69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A6E3C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1EF1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15D1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805FE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141B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78BD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063A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005C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F340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0955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2CAF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5C47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2C26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AE6B05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E65CA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11C5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EBF82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43EDA3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EAD64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0068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3BBD5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FEC7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426D7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117B0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CFA2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ABC3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1465F9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31C1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7BCF53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080C3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CA6C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AA044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1170E6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3487E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2888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10E43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3EB7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201439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2F81D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9415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07D6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7EC3E5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509E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14D3A8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C4E97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3E53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07CF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C2DC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9E62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2BCB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2411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B03B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F9CE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73AE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FB93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6453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F013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3567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</w:t>
            </w:r>
          </w:p>
        </w:tc>
      </w:tr>
      <w:tr w:rsidR="00CB0859" w14:paraId="30AE0B1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6F338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BDE5E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CEDD2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899" w:type="dxa"/>
            <w:vAlign w:val="center"/>
          </w:tcPr>
          <w:p w14:paraId="7AAE1E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4D6CC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6B98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DBCC8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6412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690" w:type="dxa"/>
            <w:vAlign w:val="center"/>
          </w:tcPr>
          <w:p w14:paraId="10339B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D2C6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031B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32E5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690" w:type="dxa"/>
            <w:vAlign w:val="center"/>
          </w:tcPr>
          <w:p w14:paraId="7C8BBC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C30B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CB0859" w14:paraId="5F4CD1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EB884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D8FF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04C3A3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6064E4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992A1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5482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A24AE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42D9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0B9F76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F9A3B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EB47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1DD5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068F20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CDC0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44E26D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1DE42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C5DC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BA111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225C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33CE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08101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2865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D00A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2F22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5C66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E715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63A68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D72D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E727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:rsidR="00CB0859" w14:paraId="048A5D6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D90B7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3E417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0731D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</w:t>
            </w:r>
          </w:p>
        </w:tc>
        <w:tc>
          <w:tcPr>
            <w:tcW w:w="899" w:type="dxa"/>
            <w:vAlign w:val="center"/>
          </w:tcPr>
          <w:p w14:paraId="2B2C3B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AF667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EF23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643F7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7CAB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690" w:type="dxa"/>
            <w:vAlign w:val="center"/>
          </w:tcPr>
          <w:p w14:paraId="01DA67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2B10E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7EAE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F30E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690" w:type="dxa"/>
            <w:vAlign w:val="center"/>
          </w:tcPr>
          <w:p w14:paraId="7A832E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A8B7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CB0859" w14:paraId="1430D5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2EF64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AA56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8B64D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</w:t>
            </w:r>
          </w:p>
        </w:tc>
        <w:tc>
          <w:tcPr>
            <w:tcW w:w="899" w:type="dxa"/>
            <w:vAlign w:val="center"/>
          </w:tcPr>
          <w:p w14:paraId="24DA7F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D69CC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D4A0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E1A86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B167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519.2</w:t>
            </w:r>
          </w:p>
        </w:tc>
        <w:tc>
          <w:tcPr>
            <w:tcW w:w="690" w:type="dxa"/>
            <w:vAlign w:val="center"/>
          </w:tcPr>
          <w:p w14:paraId="72E3E4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BC649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0943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6097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545.2</w:t>
            </w:r>
          </w:p>
        </w:tc>
        <w:tc>
          <w:tcPr>
            <w:tcW w:w="690" w:type="dxa"/>
            <w:vAlign w:val="center"/>
          </w:tcPr>
          <w:p w14:paraId="13B380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54B1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545.2</w:t>
            </w:r>
          </w:p>
        </w:tc>
      </w:tr>
      <w:tr w:rsidR="00CB0859" w14:paraId="23EBD7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86C3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0448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85956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5A4A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0EC8E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18F4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7628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F731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23B1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4A1E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8D45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B484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4770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A480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672</w:t>
            </w:r>
          </w:p>
        </w:tc>
      </w:tr>
      <w:tr w:rsidR="00CB0859" w14:paraId="5EF8BD3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9A632B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7F46F4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75D8D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899" w:type="dxa"/>
            <w:vAlign w:val="center"/>
          </w:tcPr>
          <w:p w14:paraId="4B017C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31D1A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8938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14880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6C1E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690" w:type="dxa"/>
            <w:vAlign w:val="center"/>
          </w:tcPr>
          <w:p w14:paraId="7FCB3D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2F806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2AAE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6734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tcW w:w="690" w:type="dxa"/>
            <w:vAlign w:val="center"/>
          </w:tcPr>
          <w:p w14:paraId="024C7C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56E0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:rsidR="00CB0859" w14:paraId="26A7F5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7F5F1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70B2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4A809A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899" w:type="dxa"/>
            <w:vAlign w:val="center"/>
          </w:tcPr>
          <w:p w14:paraId="42AD87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62C2E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12E1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75EB3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12F8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547.3</w:t>
            </w:r>
          </w:p>
        </w:tc>
        <w:tc>
          <w:tcPr>
            <w:tcW w:w="690" w:type="dxa"/>
            <w:vAlign w:val="center"/>
          </w:tcPr>
          <w:p w14:paraId="4DE3B0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2E89F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3356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9BF1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574.7</w:t>
            </w:r>
          </w:p>
        </w:tc>
        <w:tc>
          <w:tcPr>
            <w:tcW w:w="690" w:type="dxa"/>
            <w:vAlign w:val="center"/>
          </w:tcPr>
          <w:p w14:paraId="7E9F29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076B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574.7</w:t>
            </w:r>
          </w:p>
        </w:tc>
      </w:tr>
      <w:tr w:rsidR="00CB0859" w14:paraId="64829E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7164D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3679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DEE64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8648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A39F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21AF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5393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B4425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6C4F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3A28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1F19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2E4F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7F7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D4D1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</w:t>
            </w:r>
          </w:p>
        </w:tc>
      </w:tr>
      <w:tr w:rsidR="00CB0859" w14:paraId="019236E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1F982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C16F82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83A80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9.17</w:t>
            </w:r>
          </w:p>
        </w:tc>
        <w:tc>
          <w:tcPr>
            <w:tcW w:w="899" w:type="dxa"/>
            <w:vAlign w:val="center"/>
          </w:tcPr>
          <w:p w14:paraId="775AF6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7B080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3982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E52EE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97B8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  <w:tc>
          <w:tcPr>
            <w:tcW w:w="690" w:type="dxa"/>
            <w:vAlign w:val="center"/>
          </w:tcPr>
          <w:p w14:paraId="6D852F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9847A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6E16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5DF1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690" w:type="dxa"/>
            <w:vAlign w:val="center"/>
          </w:tcPr>
          <w:p w14:paraId="4AF9B5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AAF5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</w:tr>
      <w:tr w:rsidR="00CB0859" w14:paraId="0CE0CAB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51669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DA19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C1537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899" w:type="dxa"/>
            <w:vAlign w:val="center"/>
          </w:tcPr>
          <w:p w14:paraId="05060F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48928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E380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ECC66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7DA9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547.3</w:t>
            </w:r>
          </w:p>
        </w:tc>
        <w:tc>
          <w:tcPr>
            <w:tcW w:w="690" w:type="dxa"/>
            <w:vAlign w:val="center"/>
          </w:tcPr>
          <w:p w14:paraId="59CA8A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A4052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B0B9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DB5A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574.7</w:t>
            </w:r>
          </w:p>
        </w:tc>
        <w:tc>
          <w:tcPr>
            <w:tcW w:w="690" w:type="dxa"/>
            <w:vAlign w:val="center"/>
          </w:tcPr>
          <w:p w14:paraId="182600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FA2E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574.7</w:t>
            </w:r>
          </w:p>
        </w:tc>
      </w:tr>
      <w:tr w:rsidR="00CB0859" w14:paraId="4C64EC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CD296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B9BE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BCF8C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4CDD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3E294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6A45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F592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90606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3312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5391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F882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DAA5D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C32F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0BA9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</w:t>
            </w:r>
          </w:p>
        </w:tc>
      </w:tr>
      <w:tr w:rsidR="00CB0859" w14:paraId="64BEA3B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6DE223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D337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BF1DC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11.51</w:t>
            </w:r>
          </w:p>
        </w:tc>
        <w:tc>
          <w:tcPr>
            <w:tcW w:w="899" w:type="dxa"/>
            <w:vAlign w:val="center"/>
          </w:tcPr>
          <w:p w14:paraId="28A440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04E95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CB50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FDB62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6C8C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tcW w:w="690" w:type="dxa"/>
            <w:vAlign w:val="center"/>
          </w:tcPr>
          <w:p w14:paraId="555710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833E2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7C76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E9CC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690" w:type="dxa"/>
            <w:vAlign w:val="center"/>
          </w:tcPr>
          <w:p w14:paraId="124572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53D9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</w:tr>
      <w:tr w:rsidR="00CB0859" w14:paraId="73048B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9B17D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EF739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5316C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041497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4F64F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4D7B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F90ED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E230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717B2E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DBED4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ECDE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2812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  <w:tc>
          <w:tcPr>
            <w:tcW w:w="690" w:type="dxa"/>
            <w:vAlign w:val="center"/>
          </w:tcPr>
          <w:p w14:paraId="2A54EF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7B5F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</w:tr>
      <w:tr w:rsidR="00CB0859" w14:paraId="445158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62EF3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80AE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9A8FA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A5B8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A7F2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0F94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C02D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F9E09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DD4F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5203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5D7C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775D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55B5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237B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</w:t>
            </w:r>
          </w:p>
        </w:tc>
      </w:tr>
      <w:tr w:rsidR="00CB0859" w14:paraId="03580DB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FBE83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ACD1E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A2321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899" w:type="dxa"/>
            <w:vAlign w:val="center"/>
          </w:tcPr>
          <w:p w14:paraId="70B97D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7079A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D069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B615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3B49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690" w:type="dxa"/>
            <w:vAlign w:val="center"/>
          </w:tcPr>
          <w:p w14:paraId="4D8D64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45730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F4BE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4AEA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690" w:type="dxa"/>
            <w:vAlign w:val="center"/>
          </w:tcPr>
          <w:p w14:paraId="141B64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F692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CB0859" w14:paraId="601B72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12C25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B5E7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387DB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899" w:type="dxa"/>
            <w:vAlign w:val="center"/>
          </w:tcPr>
          <w:p w14:paraId="6DF343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863F0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05CE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2C279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B7FF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690" w:type="dxa"/>
            <w:vAlign w:val="center"/>
          </w:tcPr>
          <w:p w14:paraId="22D627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CC073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0F71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83C6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690" w:type="dxa"/>
            <w:vAlign w:val="center"/>
          </w:tcPr>
          <w:p w14:paraId="776010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7059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CB0859" w14:paraId="3221DC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FF3C6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BCA3A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20DF9A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899" w:type="dxa"/>
            <w:vAlign w:val="center"/>
          </w:tcPr>
          <w:p w14:paraId="3D3EE5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0F542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04D4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04CE4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F7D1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690" w:type="dxa"/>
            <w:vAlign w:val="center"/>
          </w:tcPr>
          <w:p w14:paraId="4E2E42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FB8DD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0E6F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C7E3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690" w:type="dxa"/>
            <w:vAlign w:val="center"/>
          </w:tcPr>
          <w:p w14:paraId="257AF6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46F4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:rsidR="00CB0859" w14:paraId="6BB40E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1356B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F349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84A5B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899" w:type="dxa"/>
            <w:vAlign w:val="center"/>
          </w:tcPr>
          <w:p w14:paraId="47AD9A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9FDC5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97CB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57590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2F41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690" w:type="dxa"/>
            <w:vAlign w:val="center"/>
          </w:tcPr>
          <w:p w14:paraId="71EC16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9160B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B292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AF87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690" w:type="dxa"/>
            <w:vAlign w:val="center"/>
          </w:tcPr>
          <w:p w14:paraId="06E554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D59B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:rsidR="00CB0859" w14:paraId="4636C7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A9886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E374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47E8B2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4513C7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2D13A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D03B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27AE3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6BCC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258516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DAB95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8824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DC65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093F5F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4A73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1488CB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8A111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BDCF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79D909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899" w:type="dxa"/>
            <w:vAlign w:val="center"/>
          </w:tcPr>
          <w:p w14:paraId="164464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8CA4F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4A39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E81F4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9A60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769.8</w:t>
            </w:r>
          </w:p>
        </w:tc>
        <w:tc>
          <w:tcPr>
            <w:tcW w:w="690" w:type="dxa"/>
            <w:vAlign w:val="center"/>
          </w:tcPr>
          <w:p w14:paraId="7F8449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0FF97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7643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021B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692.8</w:t>
            </w:r>
          </w:p>
        </w:tc>
        <w:tc>
          <w:tcPr>
            <w:tcW w:w="690" w:type="dxa"/>
            <w:vAlign w:val="center"/>
          </w:tcPr>
          <w:p w14:paraId="67DA4F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161D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692.8</w:t>
            </w:r>
          </w:p>
        </w:tc>
      </w:tr>
      <w:tr w:rsidR="00CB0859" w14:paraId="0932C0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EB12E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40CC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FF45C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tcW w:w="899" w:type="dxa"/>
            <w:vAlign w:val="center"/>
          </w:tcPr>
          <w:p w14:paraId="5C9F79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6D1164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495B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C59E8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28F6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2E8444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341E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7AB5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9B81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17CEB9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A51C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CB0859" w14:paraId="2143F4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06055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075C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27682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tcW w:w="899" w:type="dxa"/>
            <w:vAlign w:val="center"/>
          </w:tcPr>
          <w:p w14:paraId="1789F2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222427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1661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5A150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9354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690" w:type="dxa"/>
            <w:vAlign w:val="center"/>
          </w:tcPr>
          <w:p w14:paraId="371B80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1E1F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A73E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17B7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690" w:type="dxa"/>
            <w:vAlign w:val="center"/>
          </w:tcPr>
          <w:p w14:paraId="5EF176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4BA6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</w:tr>
      <w:tr w:rsidR="00CB0859" w14:paraId="195327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18404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66BA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80467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FD6D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7166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D7B72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DEB9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7366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2154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A652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B70B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5379C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8AE6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C3C4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1476</w:t>
            </w:r>
          </w:p>
        </w:tc>
      </w:tr>
      <w:tr w:rsidR="00CB0859" w14:paraId="06A6EF3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61384C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DA8B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C3713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27E217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7ABDA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E53E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3A2A7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EF71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49E78B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2D40F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6651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4D65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702CBF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FC369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14B649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34D5C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FAB6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3341E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31915D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0C2A7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9775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B8E35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9CB5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1BDAC2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27442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3785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F98F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360DCF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F0D8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1D2B2C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262B7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5E6C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863A6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41F697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C1623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4BCC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F03FE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3D85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E4254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1A21C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3AA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5778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65BD60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39CA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0E6D62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46113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1050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7EE8F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76128B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06F08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99E5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10B94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39B2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14826F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AEF3F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5F2A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F42E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6AA2D2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73D9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6BE379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58055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D181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C72E2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1E5E9A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E49A9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EB77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64393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825F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598DE2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33A6C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5CC7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6E2D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12D2A5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36B5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64EA27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C72E5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4885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D4417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4FD7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0C01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9133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7579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C8EC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1D86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C0E8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AC34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71AC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E089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117B0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</w:t>
            </w:r>
          </w:p>
        </w:tc>
      </w:tr>
      <w:tr w:rsidR="00CB0859" w14:paraId="3982C597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06019D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070C95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D6F507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24981</w:t>
            </w:r>
          </w:p>
        </w:tc>
      </w:tr>
      <w:tr w:rsidR="00CB0859" w14:paraId="1DFCBC3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8E306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88106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8D505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5F3038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7EC43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F6BB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D76C2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0222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1CE845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B06A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EC48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9E6A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326475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0C67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4DD03C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CDECF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0794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3D0EA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10C791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32FD8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8DDD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66C02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A54C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8874D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9B3B9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F28D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23A8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751274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08D4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1E1CA9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AC36A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B9C9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F6BD1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065DA9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248EE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F27F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C025F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291D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3E4DCD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9CADE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C36C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2A90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05EE24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059B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6EB4A6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AF2B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27C8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C3440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0B8EB0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C207F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BA28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1A029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7679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44264A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C06A3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CA43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7F53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0EC102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8412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7E61E6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71F34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8DDA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E00A0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492583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3F4048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3A29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255F9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4F79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6EEABF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B3F2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5E1B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58EE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07B05A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7EB1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CB0859" w14:paraId="643308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E69D5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2E3BE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BD53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43D5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74CC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C724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CCD3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C933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C3BB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091C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9C7F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D99C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43B6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8C2CC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</w:t>
            </w:r>
          </w:p>
        </w:tc>
      </w:tr>
      <w:tr w:rsidR="00CB0859" w14:paraId="6ABDF13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4E949B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4BE4D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23A35A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4CCD8E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4EB33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273D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26054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A14E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4B5DC4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75672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787F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C40D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2B37E7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AC9A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6162BA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DCB30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CC4B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7C7D91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78433E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6D008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F1F3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E2521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7E53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365B86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04016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B4BA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5D23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4D37F4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B6E4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29F6C8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8EBD4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010D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16978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3A11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BB2D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BD58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E965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F789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6824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5D9B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2FAD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226B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7716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AC2A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</w:tr>
      <w:tr w:rsidR="00CB0859" w14:paraId="23E1AC7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B85BF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4FE2E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63BB5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2BABD4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7A039A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4EBB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27F92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16DD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6F3F30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32F3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B2D2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445F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2810FA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7399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786DA4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A31A0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29E6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987BD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277739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3E892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3A81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B7F89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CD5F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4FDBA4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83034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5CCB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037B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43AE32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CD592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26CA70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5D0BD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9CE9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3AAB0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263C45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13CC9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0B75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69BA1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806D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8F619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43289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CC46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AF9E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506916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8260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7F7A7C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59078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81E0A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7294BC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4F1C56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D2965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2CAE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52B61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570B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125B0C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9FD78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00F8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5AC9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71FBD9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C632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21DCA1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F8D74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68929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FCCA1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784CE1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386CEB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879F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F0F1A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8693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22CF18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E1DF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5113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5814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700D18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7433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CB0859" w14:paraId="31626D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29255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8A5F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07FD7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38C3C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5EE4F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79A0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0A88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2AFE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6841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A3CA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8BF7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A661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E434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CC234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</w:t>
            </w:r>
          </w:p>
        </w:tc>
      </w:tr>
      <w:tr w:rsidR="00CB0859" w14:paraId="78DE5F1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809E6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ECFDC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74F10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1F29C7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0E7D3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A6A7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C75E9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84AB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76AACC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181CB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5B1F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CDF8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45BDE4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F883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561E49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F42BD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42891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2A91CA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360E17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5972B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6B0A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C756F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39CB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4524A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3FEEC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C1ED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BAFC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6F6AD3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3FAE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28B5A9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F17F7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B44D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10D19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7E8D08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39C63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B1A6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741FA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31D4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07A9CB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7EE56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6B5D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E9EB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4AFBFC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0F5E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0218F1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2926F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C82A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670691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01F7B3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6A797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6338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780BE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2297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6709BC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B95CC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D8A8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BA0A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223331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0619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02FCD2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E6DA5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5368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AEFAE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1539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5605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1AC5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10A0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E639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288D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D4F4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A447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C5623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8C8C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F174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</w:t>
            </w:r>
          </w:p>
        </w:tc>
      </w:tr>
      <w:tr w:rsidR="00CB0859" w14:paraId="6C875E3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820E3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D311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C530F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39753E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1E64B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DA26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E0AF6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92AD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690" w:type="dxa"/>
            <w:vAlign w:val="center"/>
          </w:tcPr>
          <w:p w14:paraId="67115E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0721A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776F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F731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1A2FED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C0BF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B0859" w14:paraId="73004A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37420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ED91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6EFFAF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899" w:type="dxa"/>
            <w:vAlign w:val="center"/>
          </w:tcPr>
          <w:p w14:paraId="61EA90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EC624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798E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C6786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A9ED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278.8</w:t>
            </w:r>
          </w:p>
        </w:tc>
        <w:tc>
          <w:tcPr>
            <w:tcW w:w="690" w:type="dxa"/>
            <w:vAlign w:val="center"/>
          </w:tcPr>
          <w:p w14:paraId="340B77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6F110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FF98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888C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292.7</w:t>
            </w:r>
          </w:p>
        </w:tc>
        <w:tc>
          <w:tcPr>
            <w:tcW w:w="690" w:type="dxa"/>
            <w:vAlign w:val="center"/>
          </w:tcPr>
          <w:p w14:paraId="718DAB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E7D5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292.7</w:t>
            </w:r>
          </w:p>
        </w:tc>
      </w:tr>
      <w:tr w:rsidR="00CB0859" w14:paraId="21B62C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3B72C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AE2A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60A37E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7B406F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71F6A6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645E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B8E6F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6978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534540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2BD00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B5FC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A5C2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1132D5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2482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009F91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C586B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CE85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5EE24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BF8C9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452A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8C72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157A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FA10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5650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5F77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7427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2789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C8B1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52C6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</w:t>
            </w:r>
          </w:p>
        </w:tc>
      </w:tr>
      <w:tr w:rsidR="00CB0859" w14:paraId="583C8B3E" w14:textId="77777777">
        <w:trPr>
          <w:jc w:val="center"/>
        </w:trPr>
        <w:tc>
          <w:tcPr>
            <w:tcW w:w="747" w:type="dxa"/>
            <w:vAlign w:val="center"/>
          </w:tcPr>
          <w:p w14:paraId="048EC5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439A44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60BC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2F40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3CD13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7E90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7462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E53D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75CD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507B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914B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81020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B24E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7E66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51F03C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5B69F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A0D9F4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27A58D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153979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8FD82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73A4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F69C4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967A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690" w:type="dxa"/>
            <w:vAlign w:val="center"/>
          </w:tcPr>
          <w:p w14:paraId="42D766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C88FB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3425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9570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5D1C03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C240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B0859" w14:paraId="4169DC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E04B0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AAF0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7CD2CD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3E2F7D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EE42F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F59C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390AD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5227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7ACB7B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B40DD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82A4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ECD1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102B65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E168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714247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31BF7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8BD6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C05A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5BA5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F3AA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E55B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FD7A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6041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C7B3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4C70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8A1C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74E5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85AE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78A4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</w:p>
        </w:tc>
      </w:tr>
      <w:tr w:rsidR="00CB0859" w14:paraId="50156459" w14:textId="77777777">
        <w:trPr>
          <w:jc w:val="center"/>
        </w:trPr>
        <w:tc>
          <w:tcPr>
            <w:tcW w:w="747" w:type="dxa"/>
            <w:vAlign w:val="center"/>
          </w:tcPr>
          <w:p w14:paraId="16C2A2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D4D5F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2240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1E9A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2A44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976F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990A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40FC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2A18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0ABF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5A7F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D4CC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BDFE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E841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06D60D8" w14:textId="77777777">
        <w:trPr>
          <w:jc w:val="center"/>
        </w:trPr>
        <w:tc>
          <w:tcPr>
            <w:tcW w:w="747" w:type="dxa"/>
            <w:vAlign w:val="center"/>
          </w:tcPr>
          <w:p w14:paraId="5FB785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E8E6B2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8B250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BBC81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BB7A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5426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4675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03A5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E15B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8484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D572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09FAF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2BF2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FC70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40A7DC4" w14:textId="77777777">
        <w:trPr>
          <w:jc w:val="center"/>
        </w:trPr>
        <w:tc>
          <w:tcPr>
            <w:tcW w:w="747" w:type="dxa"/>
            <w:vAlign w:val="center"/>
          </w:tcPr>
          <w:p w14:paraId="7F28DF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E0AE2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AB3A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DF88E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8AD5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02B25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54C8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A104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45F1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5DF8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17AD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25880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5622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77F5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500E15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18786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73301C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AD807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4C9E32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BF8C5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AFBE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E1EFA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8A03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690" w:type="dxa"/>
            <w:vAlign w:val="center"/>
          </w:tcPr>
          <w:p w14:paraId="2AA376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C15D8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1FC3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9AE7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0FAC2A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DC6A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B0859" w14:paraId="0E750F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D1D5B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00CB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377DC8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F872D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FFC51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C109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189C0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BB9D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548376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269A4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E213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0271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45CF04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FB3D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69158C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ED2E6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19FEF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156D9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D60A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4F87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FDE4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24B1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3BC75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E211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D51F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331D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0259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233B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B579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</w:p>
        </w:tc>
      </w:tr>
      <w:tr w:rsidR="00CB0859" w14:paraId="23791F62" w14:textId="77777777">
        <w:trPr>
          <w:jc w:val="center"/>
        </w:trPr>
        <w:tc>
          <w:tcPr>
            <w:tcW w:w="747" w:type="dxa"/>
            <w:vAlign w:val="center"/>
          </w:tcPr>
          <w:p w14:paraId="7AC8FB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B59F7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58040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3B45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D641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9A88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7D77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5C9C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EA8C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1123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9518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CA5C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470B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959B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8ADDA6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8B5CA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128FF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CF027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34248C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935EF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3167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34B33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F2E8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  <w:tc>
          <w:tcPr>
            <w:tcW w:w="690" w:type="dxa"/>
            <w:vAlign w:val="center"/>
          </w:tcPr>
          <w:p w14:paraId="4FD7AB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FE0C4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F1F4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4D17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690" w:type="dxa"/>
            <w:vAlign w:val="center"/>
          </w:tcPr>
          <w:p w14:paraId="5D851A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612A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CB0859" w14:paraId="094B7F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A1634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6BB4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0EA15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7F3A57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C473D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00AC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8EA37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5D6C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690" w:type="dxa"/>
            <w:vAlign w:val="center"/>
          </w:tcPr>
          <w:p w14:paraId="771C0A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9BECC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AF32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3DDE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3B9F45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2FB5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B0859" w14:paraId="7707EB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6634C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0283E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678A89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48B700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FAE06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36DB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D8DB7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C292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537F45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49985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A66F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08FC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6FD6E2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B9FC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21B1B2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D3E10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6C78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84D02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6FED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0287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1D8B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70A4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6843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057E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D1FD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EEDA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E31BF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8225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E895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</w:t>
            </w:r>
          </w:p>
        </w:tc>
      </w:tr>
      <w:tr w:rsidR="00CB0859" w14:paraId="1ADA625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91F8F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AD7C5F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2D2D1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899" w:type="dxa"/>
            <w:vAlign w:val="center"/>
          </w:tcPr>
          <w:p w14:paraId="3CB81E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E68BD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32AF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92F9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8123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5C40EA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16293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B454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2BCB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690" w:type="dxa"/>
            <w:vAlign w:val="center"/>
          </w:tcPr>
          <w:p w14:paraId="4D3B92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61AA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CB0859" w14:paraId="44DCB3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FA496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DF4F4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EFFD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CBBB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AE15C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B5AE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F0B7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3B218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512E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5F4F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7432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BA58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D233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FFA1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</w:t>
            </w:r>
          </w:p>
        </w:tc>
      </w:tr>
      <w:tr w:rsidR="00CB0859" w14:paraId="1B93ACAC" w14:textId="77777777">
        <w:trPr>
          <w:jc w:val="center"/>
        </w:trPr>
        <w:tc>
          <w:tcPr>
            <w:tcW w:w="747" w:type="dxa"/>
            <w:vAlign w:val="center"/>
          </w:tcPr>
          <w:p w14:paraId="61CE32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6E49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80238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432D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4531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772D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2B34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9173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19D8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8987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1B91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B309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7BA2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1722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1F0770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53F4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EA51B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E4DE8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899" w:type="dxa"/>
            <w:vAlign w:val="center"/>
          </w:tcPr>
          <w:p w14:paraId="3DDB26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B6B26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BCCB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DE495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3ACC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690" w:type="dxa"/>
            <w:vAlign w:val="center"/>
          </w:tcPr>
          <w:p w14:paraId="7BD210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4BFA8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A7A3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47B5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690" w:type="dxa"/>
            <w:vAlign w:val="center"/>
          </w:tcPr>
          <w:p w14:paraId="6B022E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CDF9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CB0859" w14:paraId="43102D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133A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ABF3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64ADC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799FF9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93015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AC05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65BE3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3D3E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7E8BEB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8E8FE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77B0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AB42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0C1FB1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DFCE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5DF513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9D6F7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C9177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359633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899" w:type="dxa"/>
            <w:vAlign w:val="center"/>
          </w:tcPr>
          <w:p w14:paraId="5E345F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1A3A6B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2B2D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6CCB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CBB8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690" w:type="dxa"/>
            <w:vAlign w:val="center"/>
          </w:tcPr>
          <w:p w14:paraId="5B6DF8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4E8B8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0432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23A3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690" w:type="dxa"/>
            <w:vAlign w:val="center"/>
          </w:tcPr>
          <w:p w14:paraId="055709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178F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CB0859" w14:paraId="7F1654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0C299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A3B8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AE542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2673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3495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5076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CDAA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1AE7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389B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BAB0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1E2C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2B122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7730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90F5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</w:t>
            </w:r>
          </w:p>
        </w:tc>
      </w:tr>
      <w:tr w:rsidR="00CB0859" w14:paraId="3805D5C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6BD75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5875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5ADAC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899" w:type="dxa"/>
            <w:vAlign w:val="center"/>
          </w:tcPr>
          <w:p w14:paraId="32D092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69EDE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D1B4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30531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5116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16D1FD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0EECD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5D34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ACB9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tcW w:w="690" w:type="dxa"/>
            <w:vAlign w:val="center"/>
          </w:tcPr>
          <w:p w14:paraId="5B5184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4891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</w:tr>
      <w:tr w:rsidR="00CB0859" w14:paraId="737F2D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E7D6B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2407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832A4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899" w:type="dxa"/>
            <w:vAlign w:val="center"/>
          </w:tcPr>
          <w:p w14:paraId="09DBCE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095C4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8F1F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9C410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A8C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690" w:type="dxa"/>
            <w:vAlign w:val="center"/>
          </w:tcPr>
          <w:p w14:paraId="336762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04C85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9C36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DC16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690" w:type="dxa"/>
            <w:vAlign w:val="center"/>
          </w:tcPr>
          <w:p w14:paraId="6F6056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D5F0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CB0859" w14:paraId="7FE1FF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F7317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314D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C7B60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6430AC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A5CE4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A88E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57BD7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F5A9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4D66DC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E2E1E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4248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E480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383440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8CCE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05A359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08D38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A8715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6E11A5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899" w:type="dxa"/>
            <w:vAlign w:val="center"/>
          </w:tcPr>
          <w:p w14:paraId="3608BE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088142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D517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6FE46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E447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690" w:type="dxa"/>
            <w:vAlign w:val="center"/>
          </w:tcPr>
          <w:p w14:paraId="079C30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DECFA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5E89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D2A2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690" w:type="dxa"/>
            <w:vAlign w:val="center"/>
          </w:tcPr>
          <w:p w14:paraId="0BAA5D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C7B6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CB0859" w14:paraId="279076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B7BA7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79A0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2217B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9262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C894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CF584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F0F2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A6A8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9E19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3F45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4D7A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6A38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013F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E335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</w:t>
            </w:r>
          </w:p>
        </w:tc>
      </w:tr>
      <w:tr w:rsidR="00CB0859" w14:paraId="70A4B3F9" w14:textId="77777777">
        <w:trPr>
          <w:jc w:val="center"/>
        </w:trPr>
        <w:tc>
          <w:tcPr>
            <w:tcW w:w="747" w:type="dxa"/>
            <w:vAlign w:val="center"/>
          </w:tcPr>
          <w:p w14:paraId="6C17A3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1F47C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B5C0E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9FBC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FD6C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2DC7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48C9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63A4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9957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C155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FA0B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8706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03FF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7B27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57D5239" w14:textId="77777777">
        <w:trPr>
          <w:jc w:val="center"/>
        </w:trPr>
        <w:tc>
          <w:tcPr>
            <w:tcW w:w="747" w:type="dxa"/>
            <w:vAlign w:val="center"/>
          </w:tcPr>
          <w:p w14:paraId="799951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9E48A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F97C2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FBD3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FAF9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554FD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8775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FC5D8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08E6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81BF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AC1D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600C2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2EBD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2556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CB1BCEE" w14:textId="77777777">
        <w:trPr>
          <w:jc w:val="center"/>
        </w:trPr>
        <w:tc>
          <w:tcPr>
            <w:tcW w:w="747" w:type="dxa"/>
            <w:vAlign w:val="center"/>
          </w:tcPr>
          <w:p w14:paraId="73C82C1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14FA6C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7BECE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040D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8749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238C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E446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6375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92E5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7211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1F1D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EB51D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272C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D948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7266F47" w14:textId="77777777">
        <w:trPr>
          <w:jc w:val="center"/>
        </w:trPr>
        <w:tc>
          <w:tcPr>
            <w:tcW w:w="747" w:type="dxa"/>
            <w:vAlign w:val="center"/>
          </w:tcPr>
          <w:p w14:paraId="49AA02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A3494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3DC8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34A67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6800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F3B0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CD04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2D03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EB59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C814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C152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48227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44B2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8995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490560E" w14:textId="77777777">
        <w:trPr>
          <w:jc w:val="center"/>
        </w:trPr>
        <w:tc>
          <w:tcPr>
            <w:tcW w:w="747" w:type="dxa"/>
            <w:vAlign w:val="center"/>
          </w:tcPr>
          <w:p w14:paraId="5887D2C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AF04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56F4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FDF4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A4F6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0905A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FCD6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CADE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C30F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3B50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96D2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14CF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68A0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F4D4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C5783A1" w14:textId="77777777">
        <w:trPr>
          <w:jc w:val="center"/>
        </w:trPr>
        <w:tc>
          <w:tcPr>
            <w:tcW w:w="747" w:type="dxa"/>
            <w:vAlign w:val="center"/>
          </w:tcPr>
          <w:p w14:paraId="204223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44ADD9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722D4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2EB2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92CF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B2735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4142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4B309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9356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70F8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0A59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283A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4EA3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D7DD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9E01AD0" w14:textId="77777777">
        <w:trPr>
          <w:jc w:val="center"/>
        </w:trPr>
        <w:tc>
          <w:tcPr>
            <w:tcW w:w="747" w:type="dxa"/>
            <w:vAlign w:val="center"/>
          </w:tcPr>
          <w:p w14:paraId="5461A52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10AD2E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4A48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D9B7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73B1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5C71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8D62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0405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63EA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2ED4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A1C4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0C3D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A2C7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CE71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3D9E806" w14:textId="77777777">
        <w:trPr>
          <w:jc w:val="center"/>
        </w:trPr>
        <w:tc>
          <w:tcPr>
            <w:tcW w:w="747" w:type="dxa"/>
            <w:vAlign w:val="center"/>
          </w:tcPr>
          <w:p w14:paraId="757154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B499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65E85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2D58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BB65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405A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E48F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6D47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6B09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631A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F66F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2F7A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78D0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EE8E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E3B45BE" w14:textId="77777777">
        <w:trPr>
          <w:jc w:val="center"/>
        </w:trPr>
        <w:tc>
          <w:tcPr>
            <w:tcW w:w="747" w:type="dxa"/>
            <w:vAlign w:val="center"/>
          </w:tcPr>
          <w:p w14:paraId="49A7098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824F6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D20CF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EC98F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59CB1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4547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DEE3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DCA3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66CF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2BD1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FEF6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4CEB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E91B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C5CC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DFC0EA6" w14:textId="77777777">
        <w:trPr>
          <w:jc w:val="center"/>
        </w:trPr>
        <w:tc>
          <w:tcPr>
            <w:tcW w:w="747" w:type="dxa"/>
            <w:vAlign w:val="center"/>
          </w:tcPr>
          <w:p w14:paraId="22EF64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4EDE5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59A6D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6858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197C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B9CB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CE5A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61F8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9738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6AB3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70CF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D663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C0AA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5B20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A66FAAE" w14:textId="77777777">
        <w:trPr>
          <w:jc w:val="center"/>
        </w:trPr>
        <w:tc>
          <w:tcPr>
            <w:tcW w:w="747" w:type="dxa"/>
            <w:vAlign w:val="center"/>
          </w:tcPr>
          <w:p w14:paraId="69CAB8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121F5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CDA6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89C5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617C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8E48B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C2FB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4398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38B8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0D86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FCA8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0C9CE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F781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27F8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B00F84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ABC6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7E11AF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1D4DC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E1F32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DDA46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D877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05C4F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5CB5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690" w:type="dxa"/>
            <w:vAlign w:val="center"/>
          </w:tcPr>
          <w:p w14:paraId="4F9C10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12603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675E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AB15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690" w:type="dxa"/>
            <w:vAlign w:val="center"/>
          </w:tcPr>
          <w:p w14:paraId="606BD9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7B58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CB0859" w14:paraId="6DA860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42B56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3728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82469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E112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9306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644F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4F56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B2D7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F6D6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95D3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CDB8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21F0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0C82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EEC2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</w:tr>
      <w:tr w:rsidR="00CB0859" w14:paraId="6F882B8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F954F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E0CCF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C7A24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899" w:type="dxa"/>
            <w:vAlign w:val="center"/>
          </w:tcPr>
          <w:p w14:paraId="54CE87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22077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9F2C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F7A77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3AC2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690" w:type="dxa"/>
            <w:vAlign w:val="center"/>
          </w:tcPr>
          <w:p w14:paraId="5154FD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48183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A1DB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80A8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7DBC48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2402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CB0859" w14:paraId="0D1F68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FA8AB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A99DE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1C4D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C623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D4BDB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1EA8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2CAA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8F56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F537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5B1C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714D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B8B6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2EA6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CB3E9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</w:tr>
      <w:tr w:rsidR="00CB0859" w14:paraId="0158ADE0" w14:textId="77777777">
        <w:trPr>
          <w:jc w:val="center"/>
        </w:trPr>
        <w:tc>
          <w:tcPr>
            <w:tcW w:w="747" w:type="dxa"/>
            <w:vAlign w:val="center"/>
          </w:tcPr>
          <w:p w14:paraId="08EE41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5784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771E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C983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BF67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F973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CA0D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B70B8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558F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70F6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B9FE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D5FAC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6F09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D187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7477719" w14:textId="77777777">
        <w:trPr>
          <w:jc w:val="center"/>
        </w:trPr>
        <w:tc>
          <w:tcPr>
            <w:tcW w:w="747" w:type="dxa"/>
            <w:vAlign w:val="center"/>
          </w:tcPr>
          <w:p w14:paraId="421319E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1D4B83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AC28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87FC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DCFC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D45C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F3DE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9C0D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C90A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9AD7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5951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8CBF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9412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A767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C2D7EFC" w14:textId="77777777">
        <w:trPr>
          <w:jc w:val="center"/>
        </w:trPr>
        <w:tc>
          <w:tcPr>
            <w:tcW w:w="747" w:type="dxa"/>
            <w:vAlign w:val="center"/>
          </w:tcPr>
          <w:p w14:paraId="6BB0EB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4E0D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654C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37EF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7E940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4D09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8292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4479E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9EBC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C16E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BB6E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7F2C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DB67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32BA3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ABDD3C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86D56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59F14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2EBF1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899" w:type="dxa"/>
            <w:vAlign w:val="center"/>
          </w:tcPr>
          <w:p w14:paraId="3094F1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D0F6B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9911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2474A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0D5C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690" w:type="dxa"/>
            <w:vAlign w:val="center"/>
          </w:tcPr>
          <w:p w14:paraId="1F937C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81C55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F5CF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2CB7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690" w:type="dxa"/>
            <w:vAlign w:val="center"/>
          </w:tcPr>
          <w:p w14:paraId="1497D8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4F3C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CB0859" w14:paraId="2A7F0C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720B7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300C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F627D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06BA9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456A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12A9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F9C1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848A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B9D0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8007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A12D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6BED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8E08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1E007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CB0859" w14:paraId="4CC010EF" w14:textId="77777777">
        <w:trPr>
          <w:jc w:val="center"/>
        </w:trPr>
        <w:tc>
          <w:tcPr>
            <w:tcW w:w="747" w:type="dxa"/>
            <w:vAlign w:val="center"/>
          </w:tcPr>
          <w:p w14:paraId="67135A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C94B8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06699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2173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49D2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0B8D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3E10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147F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7B43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CF6D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9D28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36E4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EB16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BB6F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36BD411" w14:textId="77777777">
        <w:trPr>
          <w:jc w:val="center"/>
        </w:trPr>
        <w:tc>
          <w:tcPr>
            <w:tcW w:w="747" w:type="dxa"/>
            <w:vAlign w:val="center"/>
          </w:tcPr>
          <w:p w14:paraId="7F5686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58128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F5CA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6A61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3864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7546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1853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4410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426A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FE08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898A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58DDF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B800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EF03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871BF1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AB365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F3935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0CC71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4E20C0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980D1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F134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8268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F55E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422AD5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04181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0E4C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ACA0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28A138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064A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45603C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BDD7C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0B22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A4930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D1BA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CDE43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C30D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F27B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F6F28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73B5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0377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0F3A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55D3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9316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DBAB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</w:tr>
      <w:tr w:rsidR="00CB0859" w14:paraId="30E23E32" w14:textId="77777777">
        <w:trPr>
          <w:jc w:val="center"/>
        </w:trPr>
        <w:tc>
          <w:tcPr>
            <w:tcW w:w="747" w:type="dxa"/>
            <w:vAlign w:val="center"/>
          </w:tcPr>
          <w:p w14:paraId="1801CA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B0E9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FF92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FB5E0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7369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B426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3EA8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C8A0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B58F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4C21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ACAD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7702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A870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ECC8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A858565" w14:textId="77777777">
        <w:trPr>
          <w:jc w:val="center"/>
        </w:trPr>
        <w:tc>
          <w:tcPr>
            <w:tcW w:w="747" w:type="dxa"/>
            <w:vAlign w:val="center"/>
          </w:tcPr>
          <w:p w14:paraId="7278C65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E5D46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B75E3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A019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F6EF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5C01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BAB7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2ECE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C412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FAA3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70FD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AB3F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A405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A7CA2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9541604" w14:textId="77777777">
        <w:trPr>
          <w:jc w:val="center"/>
        </w:trPr>
        <w:tc>
          <w:tcPr>
            <w:tcW w:w="747" w:type="dxa"/>
            <w:vAlign w:val="center"/>
          </w:tcPr>
          <w:p w14:paraId="1F5B6A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0FBA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3657E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B0ED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950F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737D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ADD6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FD3D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3BC4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FE3F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DA63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3ABC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5D46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6471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3F6E516" w14:textId="77777777">
        <w:trPr>
          <w:jc w:val="center"/>
        </w:trPr>
        <w:tc>
          <w:tcPr>
            <w:tcW w:w="747" w:type="dxa"/>
            <w:vAlign w:val="center"/>
          </w:tcPr>
          <w:p w14:paraId="79DD5E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C8FDB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5E888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CE28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EB46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3F933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3ED9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3CCC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7270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5202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27ED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DA8E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89E0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69CD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DA06402" w14:textId="77777777">
        <w:trPr>
          <w:jc w:val="center"/>
        </w:trPr>
        <w:tc>
          <w:tcPr>
            <w:tcW w:w="747" w:type="dxa"/>
            <w:vAlign w:val="center"/>
          </w:tcPr>
          <w:p w14:paraId="51BF41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3160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E5206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DC7A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65EC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31F9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36E6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2C24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74C7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0390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D743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4241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C960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79ED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F8BFF25" w14:textId="77777777">
        <w:trPr>
          <w:jc w:val="center"/>
        </w:trPr>
        <w:tc>
          <w:tcPr>
            <w:tcW w:w="747" w:type="dxa"/>
            <w:vAlign w:val="center"/>
          </w:tcPr>
          <w:p w14:paraId="1D2990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E8E98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F8F60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A6773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DB4D7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C471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37BD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5C31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D39D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421A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0DAE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DF29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5620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1D92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8FE26B7" w14:textId="77777777">
        <w:trPr>
          <w:jc w:val="center"/>
        </w:trPr>
        <w:tc>
          <w:tcPr>
            <w:tcW w:w="747" w:type="dxa"/>
            <w:vAlign w:val="center"/>
          </w:tcPr>
          <w:p w14:paraId="28C7F2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9B6A9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F8114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0B6A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05BF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853A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262A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4489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5D13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CD80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D336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BEA39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B66E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B7A9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CDF8F02" w14:textId="77777777">
        <w:trPr>
          <w:jc w:val="center"/>
        </w:trPr>
        <w:tc>
          <w:tcPr>
            <w:tcW w:w="747" w:type="dxa"/>
            <w:vAlign w:val="center"/>
          </w:tcPr>
          <w:p w14:paraId="391FF0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95A5D4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AB953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C5F0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9FC1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C60F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55BA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D8AE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B5F8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17FC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4B9F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309C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DD7F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278BC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E448A13" w14:textId="77777777">
        <w:trPr>
          <w:jc w:val="center"/>
        </w:trPr>
        <w:tc>
          <w:tcPr>
            <w:tcW w:w="747" w:type="dxa"/>
            <w:vAlign w:val="center"/>
          </w:tcPr>
          <w:p w14:paraId="177E1B4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BE9BE5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13930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FB38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5A3DE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9E1F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215A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A162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4576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DAF6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21EF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E4C6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AFD6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CBA33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CA89AAB" w14:textId="77777777">
        <w:trPr>
          <w:jc w:val="center"/>
        </w:trPr>
        <w:tc>
          <w:tcPr>
            <w:tcW w:w="747" w:type="dxa"/>
            <w:vAlign w:val="center"/>
          </w:tcPr>
          <w:p w14:paraId="267208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FC635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1ECCC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5CA9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EF9A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FA89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6EC6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CD1B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B75B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4D80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37BD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7984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E35F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C521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C666870" w14:textId="77777777">
        <w:trPr>
          <w:jc w:val="center"/>
        </w:trPr>
        <w:tc>
          <w:tcPr>
            <w:tcW w:w="747" w:type="dxa"/>
            <w:vAlign w:val="center"/>
          </w:tcPr>
          <w:p w14:paraId="4B4289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2987B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EC5AA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2206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675D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86C0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86EF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A7EF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979E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BAB9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79DD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3385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A34D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E59A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A4AC09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FC175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BC15B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3F1D6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899" w:type="dxa"/>
            <w:vAlign w:val="center"/>
          </w:tcPr>
          <w:p w14:paraId="4FAC35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C9294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549D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F27F5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0E85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71DD4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E5B51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538B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0C1C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690" w:type="dxa"/>
            <w:vAlign w:val="center"/>
          </w:tcPr>
          <w:p w14:paraId="3BBC41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37DD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CB0859" w14:paraId="1C1380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CB50B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E4AA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66A8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25A8C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D70E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4F44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F778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CCD3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CA06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652F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DC52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25B0A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BB82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89F1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CB0859" w14:paraId="6B0D1C2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32409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8D55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11EC5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0496D4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973CD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8CAD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1D7B8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BD57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690" w:type="dxa"/>
            <w:vAlign w:val="center"/>
          </w:tcPr>
          <w:p w14:paraId="19C105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D0D59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2F35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2089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690" w:type="dxa"/>
            <w:vAlign w:val="center"/>
          </w:tcPr>
          <w:p w14:paraId="753C99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D80A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CB0859" w14:paraId="11041D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FCD54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8F2D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5CFB6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899" w:type="dxa"/>
            <w:vAlign w:val="center"/>
          </w:tcPr>
          <w:p w14:paraId="4C9AF8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04C23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0C97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216D1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804B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690" w:type="dxa"/>
            <w:vAlign w:val="center"/>
          </w:tcPr>
          <w:p w14:paraId="74DBC9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EDF78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2063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9DF0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690" w:type="dxa"/>
            <w:vAlign w:val="center"/>
          </w:tcPr>
          <w:p w14:paraId="051569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7E9A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CB0859" w14:paraId="4BD222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EEADF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9403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94B46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</w:t>
            </w:r>
          </w:p>
        </w:tc>
        <w:tc>
          <w:tcPr>
            <w:tcW w:w="899" w:type="dxa"/>
            <w:vAlign w:val="center"/>
          </w:tcPr>
          <w:p w14:paraId="77D571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266D7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5410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A1043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095E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tcW w:w="690" w:type="dxa"/>
            <w:vAlign w:val="center"/>
          </w:tcPr>
          <w:p w14:paraId="5B7BBB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4E37C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3E85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99EA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  <w:tc>
          <w:tcPr>
            <w:tcW w:w="690" w:type="dxa"/>
            <w:vAlign w:val="center"/>
          </w:tcPr>
          <w:p w14:paraId="66BF54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2371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</w:tr>
      <w:tr w:rsidR="00CB0859" w14:paraId="41F79B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82CF4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56F9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3A46B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899" w:type="dxa"/>
            <w:vAlign w:val="center"/>
          </w:tcPr>
          <w:p w14:paraId="45B1A6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B3ED3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3AE5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283B3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833D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690" w:type="dxa"/>
            <w:vAlign w:val="center"/>
          </w:tcPr>
          <w:p w14:paraId="12E433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78C5C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C1BC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676A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tcW w:w="690" w:type="dxa"/>
            <w:vAlign w:val="center"/>
          </w:tcPr>
          <w:p w14:paraId="7F634D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9569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:rsidR="00CB0859" w14:paraId="185B4F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02522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156A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1FA442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7B959F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615B3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95A9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D9A0A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81E4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690" w:type="dxa"/>
            <w:vAlign w:val="center"/>
          </w:tcPr>
          <w:p w14:paraId="272BD6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7CF69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2242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5E84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tcW w:w="690" w:type="dxa"/>
            <w:vAlign w:val="center"/>
          </w:tcPr>
          <w:p w14:paraId="510D94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0C1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</w:tr>
      <w:tr w:rsidR="00CB0859" w14:paraId="2E03AF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00F29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664C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48796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A1E0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D3D14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4530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5AD5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FB341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EF47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87D2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3E7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F8A3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AE44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7D4D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886</w:t>
            </w:r>
          </w:p>
        </w:tc>
      </w:tr>
      <w:tr w:rsidR="00CB0859" w14:paraId="6290474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E8288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0BD395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64D16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5665BF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86A29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D906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FD0D7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F89E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31EFFF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F2B94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DD4E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2073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690" w:type="dxa"/>
            <w:vAlign w:val="center"/>
          </w:tcPr>
          <w:p w14:paraId="160E26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F8E5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CB0859" w14:paraId="12C899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0AA34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263D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12349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51C2C7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86311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A65C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8362B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2357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23DD06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14F2E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B986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726D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690" w:type="dxa"/>
            <w:vAlign w:val="center"/>
          </w:tcPr>
          <w:p w14:paraId="75E76D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7202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CB0859" w14:paraId="2E41D1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BF854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692B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07ACCE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B81A4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7A10F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D803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1F941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4C94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7EFC03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24E6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A8A5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E06C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07B89C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642D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1B60ED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FDF3A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7856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5DA520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22D128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D0DD3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6D84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271DB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FC83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165BEB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F69B0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AFD9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490B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690" w:type="dxa"/>
            <w:vAlign w:val="center"/>
          </w:tcPr>
          <w:p w14:paraId="22447D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8D2F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B0859" w14:paraId="3099E1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8E667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FEFE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E7102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082D5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33CC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31A6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DABC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8BF8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BE74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8666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1706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6534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9975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2FD8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</w:t>
            </w:r>
          </w:p>
        </w:tc>
      </w:tr>
      <w:tr w:rsidR="00CB0859" w14:paraId="5081B335" w14:textId="77777777">
        <w:trPr>
          <w:jc w:val="center"/>
        </w:trPr>
        <w:tc>
          <w:tcPr>
            <w:tcW w:w="747" w:type="dxa"/>
            <w:vAlign w:val="center"/>
          </w:tcPr>
          <w:p w14:paraId="1A62A54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6B262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AA46B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0C007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F800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3F49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E59E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FCA0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AE0E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5E01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7B09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38A6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4E1D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C1DE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F81477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AC4E8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268D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4FEF8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899" w:type="dxa"/>
            <w:vAlign w:val="center"/>
          </w:tcPr>
          <w:p w14:paraId="548F53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98B3C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9B88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2DB3B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8829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690" w:type="dxa"/>
            <w:vAlign w:val="center"/>
          </w:tcPr>
          <w:p w14:paraId="35C008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301FA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03F0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3009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05E070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549F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CB0859" w14:paraId="30FD66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9F7B5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4BB40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545B7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92E1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D8EC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FDB1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7D01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BA1D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196B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3266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8AC1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2B7A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0DC6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8777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CB0859" w14:paraId="1BBD18D1" w14:textId="77777777">
        <w:trPr>
          <w:jc w:val="center"/>
        </w:trPr>
        <w:tc>
          <w:tcPr>
            <w:tcW w:w="747" w:type="dxa"/>
            <w:vAlign w:val="center"/>
          </w:tcPr>
          <w:p w14:paraId="045C42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2778A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EFC75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420B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EAEF0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44A5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925F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6138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CBAA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4839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D494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5FB6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E673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DB72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19039F8" w14:textId="77777777">
        <w:trPr>
          <w:jc w:val="center"/>
        </w:trPr>
        <w:tc>
          <w:tcPr>
            <w:tcW w:w="747" w:type="dxa"/>
            <w:vAlign w:val="center"/>
          </w:tcPr>
          <w:p w14:paraId="406DD4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088C1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7D5B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3125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86DB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AF7C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3B67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03FF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71AE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4FCC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6CE7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0309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7E94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05AB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CF0801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50CA0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065257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359EB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899" w:type="dxa"/>
            <w:vAlign w:val="center"/>
          </w:tcPr>
          <w:p w14:paraId="0BA5C9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220A2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0690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BE302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E6AD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690" w:type="dxa"/>
            <w:vAlign w:val="center"/>
          </w:tcPr>
          <w:p w14:paraId="4298EB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F99B9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80D5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7B6D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7E1397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A960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CB0859" w14:paraId="075F88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6E8E8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5EB64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835E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BE7D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D5FC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571D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1561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39C7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B5E2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BF01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9EAE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96EA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AF65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DF5F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CB0859" w14:paraId="56E04C8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70F9E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D471E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C7945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899" w:type="dxa"/>
            <w:vAlign w:val="center"/>
          </w:tcPr>
          <w:p w14:paraId="736B57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7F75F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1C1E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9D534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4AD5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08F458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0EA08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60AF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2E85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690" w:type="dxa"/>
            <w:vAlign w:val="center"/>
          </w:tcPr>
          <w:p w14:paraId="40C1AC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034E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CB0859" w14:paraId="2F53DA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E4750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69E7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1D3C9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64EFCD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EB9DF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BCEB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9B3DE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5A9B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6313E8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DDDE5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C9F7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31A3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42673F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0D4D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230B2F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DF1FF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DB45F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4718D8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1F2DB5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792C8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221C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8BAC9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DC33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6AAB16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081A0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F8C1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2AC0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5C3224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BD81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18F7A0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2BF76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C034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AC7C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2F64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3628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BB8B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EF8C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FEE6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D7B4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2C00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279F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2761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D788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8DAB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</w:t>
            </w:r>
          </w:p>
        </w:tc>
      </w:tr>
      <w:tr w:rsidR="00CB0859" w14:paraId="42BE920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EC469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14AA2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33CFF5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4C0B1C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158F2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6161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EF303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DCAD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1C0014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A2DA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ECCB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36D7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21E942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CA8CC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 w:rsidR="00CB0859" w14:paraId="3D08B1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F40A9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469DE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42505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1B439F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C4FC4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1EE5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B5E08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6970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690" w:type="dxa"/>
            <w:vAlign w:val="center"/>
          </w:tcPr>
          <w:p w14:paraId="450B4B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D6A02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E43F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543A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690" w:type="dxa"/>
            <w:vAlign w:val="center"/>
          </w:tcPr>
          <w:p w14:paraId="635169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432C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</w:tr>
      <w:tr w:rsidR="00CB0859" w14:paraId="2F3DE8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807A0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D586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2A70B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D71AE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4905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5FB1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39B5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FD78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FA83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962F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A891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ED17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B3CF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A3C88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</w:t>
            </w:r>
          </w:p>
        </w:tc>
      </w:tr>
      <w:tr w:rsidR="00CB0859" w14:paraId="3E049CDC" w14:textId="77777777">
        <w:trPr>
          <w:jc w:val="center"/>
        </w:trPr>
        <w:tc>
          <w:tcPr>
            <w:tcW w:w="747" w:type="dxa"/>
            <w:vAlign w:val="center"/>
          </w:tcPr>
          <w:p w14:paraId="74FED1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EAD10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064E9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629A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CB2D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49D70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01FD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651E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48AE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5614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642A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BD9C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3722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43631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52A986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202754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5AA2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70A84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3983A1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9D75F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6C0E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65EE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8857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3081F4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49D43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26AF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1924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6AA121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7D8A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34EA75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252F7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999F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79713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19C434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71DB4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A7B1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1489F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0985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1A5E83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6EF6A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DF4A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2E69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5D8F98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CDA9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7BF3B0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BC991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49D3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A4BA4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2E3D2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91B4D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68D8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3734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CD802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E97A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182F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E65A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312F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F488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15B5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017F7A76" w14:textId="77777777">
        <w:trPr>
          <w:jc w:val="center"/>
        </w:trPr>
        <w:tc>
          <w:tcPr>
            <w:tcW w:w="747" w:type="dxa"/>
            <w:vAlign w:val="center"/>
          </w:tcPr>
          <w:p w14:paraId="4ECFDF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BE55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BE39A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5A12E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9295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6F50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7F7F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5CFC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5359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9FDD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F9B3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6FED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F0DA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ECEE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3E688F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289BCF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22F6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D61BA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094BC4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AC7C0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277A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1A271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EE81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3BE0C0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8504D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CABA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53DB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4B1DA6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90FA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213954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2159B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7C00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03C3B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41B3ED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EBE27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F0E3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7415D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9BA4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5B0A2C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067D8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F6F0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7049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04CBF6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B942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5589EE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72A72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8334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06F8E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ACCB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9FE3D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92DC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2192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EC28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EBEF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5506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DE7E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BA04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5242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C1B6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401612C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78135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E729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927AC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2214D2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3EADA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BFF0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5895C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A131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7FFA22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A0AF5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8476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CFE6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7FD918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838F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06E0BE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DBC59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3930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000144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4BA1CE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97E3E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2096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C2E21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C52D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477774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CB028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1FED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DCF3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7372CA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C021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43447F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EEC3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C2D5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D86E5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2030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E146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56E7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EDFE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3C39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7965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2DAE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96C5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12B6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E795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6D11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67773665" w14:textId="77777777">
        <w:trPr>
          <w:jc w:val="center"/>
        </w:trPr>
        <w:tc>
          <w:tcPr>
            <w:tcW w:w="747" w:type="dxa"/>
            <w:vAlign w:val="center"/>
          </w:tcPr>
          <w:p w14:paraId="35DBB6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8E7C4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E6BE2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D10F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3FEC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6536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F702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D20E0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5356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1B8F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4A8F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75D5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8D90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EF82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46D216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36EA1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62AF9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9B519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13B062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0B80F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3A27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20D6D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28D0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60D701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36EEF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EA8D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4489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064E62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24BC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2D0888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A7471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5EC2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B4DFD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3A029D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15279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1158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86CC6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03BC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7A7583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94A9C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5495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E6DF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7D0F77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6F61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0C299E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76418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BC8BF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6527E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C0C4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44BE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49C5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2A5C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2E39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53B7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C11D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A337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93D9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08F4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97C9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073EEAA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3A316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2A6CC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401A5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6E3B96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F0139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19DB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419BE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9CA8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6F178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8B8E5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4D26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B9AA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77C13D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5141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54DEA7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BD4AE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EE92B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E8090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0539A2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F1F71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5F30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2C25E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A0D1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45A354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EFC0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B4E9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76D1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654067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DAF4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446979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BE47C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D445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C8A9A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482E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81F1D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C826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7730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93AA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1027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B5F9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30B7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FD99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FE31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D04E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</w:t>
            </w:r>
          </w:p>
        </w:tc>
      </w:tr>
      <w:tr w:rsidR="00CB0859" w14:paraId="4E29533A" w14:textId="77777777">
        <w:trPr>
          <w:jc w:val="center"/>
        </w:trPr>
        <w:tc>
          <w:tcPr>
            <w:tcW w:w="747" w:type="dxa"/>
            <w:vAlign w:val="center"/>
          </w:tcPr>
          <w:p w14:paraId="1D6189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1F60CB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7528F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552B6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23E2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8C533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64F9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BC53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DF9B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50F4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D2D6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749D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C8E4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0028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B20BA57" w14:textId="77777777">
        <w:trPr>
          <w:jc w:val="center"/>
        </w:trPr>
        <w:tc>
          <w:tcPr>
            <w:tcW w:w="747" w:type="dxa"/>
            <w:vAlign w:val="center"/>
          </w:tcPr>
          <w:p w14:paraId="226AB85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32F3E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671D4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EEAE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AF86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CB89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63FF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48EB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816C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34A9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4F12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7A80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9CC0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9729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01606E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19992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B93D62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18CC0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2FCDA9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FE202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8F0E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739C2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E575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6E97E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6A415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D704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C691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7ABA4D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36F9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4168DC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1341E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D321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FBA8C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129A49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414AB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F4CF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5CA21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7A7C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440FE3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0876B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37DE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4D2E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040EDE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7C52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2BEFCC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E6439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BAFB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A4B5D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467C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17CA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2AF5B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652D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98AB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032F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323C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47EE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59DB1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B919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1BA0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</w:t>
            </w:r>
          </w:p>
        </w:tc>
      </w:tr>
      <w:tr w:rsidR="00CB0859" w14:paraId="2FE6C683" w14:textId="77777777">
        <w:trPr>
          <w:jc w:val="center"/>
        </w:trPr>
        <w:tc>
          <w:tcPr>
            <w:tcW w:w="747" w:type="dxa"/>
            <w:vAlign w:val="center"/>
          </w:tcPr>
          <w:p w14:paraId="29896C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818AB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6936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5BAF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7AD2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EA59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7F58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76F7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0083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B7DA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501A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1261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3FA5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AFD0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70024E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35A54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72165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2CF60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48B2C2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CEA51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469F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463D9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9E2E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105865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A364C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1614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0CE4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0BADE7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A4EC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2E7300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94B9F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AFF35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017B8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2916D3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BBC88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D71E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BA96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1A6F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F41A1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3DD01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7FB0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A468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373CD8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474D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69D67C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EDED2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AEBD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09FAE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790855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FB3E8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F238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E7F7E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2B4F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6491B7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53598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2835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8CCE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05DCAA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84C7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70A74A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7C78A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2CE9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4057B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6A83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4A13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C9FB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C1F0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840EF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4300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6679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4FD7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0B25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ADCE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D3EF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</w:t>
            </w:r>
          </w:p>
        </w:tc>
      </w:tr>
      <w:tr w:rsidR="00CB0859" w14:paraId="0CD9D6C2" w14:textId="77777777">
        <w:trPr>
          <w:jc w:val="center"/>
        </w:trPr>
        <w:tc>
          <w:tcPr>
            <w:tcW w:w="747" w:type="dxa"/>
            <w:vAlign w:val="center"/>
          </w:tcPr>
          <w:p w14:paraId="5CDD66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4BD67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14490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5E9A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4BA4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EA0B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D30F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0ABB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CBB4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C623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3E27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6C8F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BB15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2BA1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07B6E6F" w14:textId="77777777">
        <w:trPr>
          <w:jc w:val="center"/>
        </w:trPr>
        <w:tc>
          <w:tcPr>
            <w:tcW w:w="747" w:type="dxa"/>
            <w:vAlign w:val="center"/>
          </w:tcPr>
          <w:p w14:paraId="1C109AE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41291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76DDD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EA4D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A8A3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A147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3ABA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0948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3509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B33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F463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AAF0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C6C9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E21C4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2DCF4BD" w14:textId="77777777">
        <w:trPr>
          <w:jc w:val="center"/>
        </w:trPr>
        <w:tc>
          <w:tcPr>
            <w:tcW w:w="747" w:type="dxa"/>
            <w:vAlign w:val="center"/>
          </w:tcPr>
          <w:p w14:paraId="7A488AA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BFC7C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04674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E398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B61EC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BC44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9C98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88A5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4648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66DF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9B92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5E3C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4952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6E6E4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BE140AA" w14:textId="77777777">
        <w:trPr>
          <w:jc w:val="center"/>
        </w:trPr>
        <w:tc>
          <w:tcPr>
            <w:tcW w:w="747" w:type="dxa"/>
            <w:vAlign w:val="center"/>
          </w:tcPr>
          <w:p w14:paraId="41A5B5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D3D3E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18880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AEC5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EB87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C6FC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CEB9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B76C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C3E4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1E0F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5875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BA209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41EA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BAD7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89EE715" w14:textId="77777777">
        <w:trPr>
          <w:jc w:val="center"/>
        </w:trPr>
        <w:tc>
          <w:tcPr>
            <w:tcW w:w="747" w:type="dxa"/>
            <w:vAlign w:val="center"/>
          </w:tcPr>
          <w:p w14:paraId="0B7AA85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9962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661F8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8F6D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7826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6C2E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414D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424A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2CDB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EBFE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8AB8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C6FB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BC35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6401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63A4C01" w14:textId="77777777">
        <w:trPr>
          <w:jc w:val="center"/>
        </w:trPr>
        <w:tc>
          <w:tcPr>
            <w:tcW w:w="747" w:type="dxa"/>
            <w:vAlign w:val="center"/>
          </w:tcPr>
          <w:p w14:paraId="631404E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20D81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B3240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1E127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5B5FB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18E68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3B64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8DC2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7DC2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9855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0CF0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76C2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1717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DB39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66E8A4C" w14:textId="77777777">
        <w:trPr>
          <w:jc w:val="center"/>
        </w:trPr>
        <w:tc>
          <w:tcPr>
            <w:tcW w:w="747" w:type="dxa"/>
            <w:vAlign w:val="center"/>
          </w:tcPr>
          <w:p w14:paraId="45828E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C9001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B8368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47B2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8FC0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D83B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79F5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DB19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6660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A09E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ED05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DE835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5428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B499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71DC7A3" w14:textId="77777777">
        <w:trPr>
          <w:jc w:val="center"/>
        </w:trPr>
        <w:tc>
          <w:tcPr>
            <w:tcW w:w="747" w:type="dxa"/>
            <w:vAlign w:val="center"/>
          </w:tcPr>
          <w:p w14:paraId="29BC32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F27D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CB74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3EE7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4F41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38B9F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6718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41C4B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9099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6703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ED4C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89E8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B124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D2E8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CA20524" w14:textId="77777777">
        <w:trPr>
          <w:jc w:val="center"/>
        </w:trPr>
        <w:tc>
          <w:tcPr>
            <w:tcW w:w="747" w:type="dxa"/>
            <w:vAlign w:val="center"/>
          </w:tcPr>
          <w:p w14:paraId="7C80B4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A898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F3E7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F594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3FAA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7BB5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F0DB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0EAE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38DA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1DAB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4A25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7C10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8D3C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68C6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4A0B9D9" w14:textId="77777777">
        <w:trPr>
          <w:jc w:val="center"/>
        </w:trPr>
        <w:tc>
          <w:tcPr>
            <w:tcW w:w="747" w:type="dxa"/>
            <w:vAlign w:val="center"/>
          </w:tcPr>
          <w:p w14:paraId="1EAC35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F971A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2E96E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3459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5DB3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CCE21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DC0C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6D756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1681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6DD2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270E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653C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DCD2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8D66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5AB933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50692C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83980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10B84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01DCBB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C12F9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01D8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4D649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C25F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690" w:type="dxa"/>
            <w:vAlign w:val="center"/>
          </w:tcPr>
          <w:p w14:paraId="6ADF19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BD936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1141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0736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690" w:type="dxa"/>
            <w:vAlign w:val="center"/>
          </w:tcPr>
          <w:p w14:paraId="1BB759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F76A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CB0859" w14:paraId="1389BD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3C7F4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EC754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B5C09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899" w:type="dxa"/>
            <w:vAlign w:val="center"/>
          </w:tcPr>
          <w:p w14:paraId="14E52B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6CD0E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AA12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E82C5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D9DE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690" w:type="dxa"/>
            <w:vAlign w:val="center"/>
          </w:tcPr>
          <w:p w14:paraId="164113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99DAD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0FD1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DF2F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5B1B13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D662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:rsidR="00CB0859" w14:paraId="5A0307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400D7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507A7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47746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D0E9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A2F7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1044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24C1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2AD6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7298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3E33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3B7D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44F1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E966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110BB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</w:t>
            </w:r>
          </w:p>
        </w:tc>
      </w:tr>
      <w:tr w:rsidR="00CB0859" w14:paraId="0D2ECEA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15369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8056CB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32873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01D7AF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A77DB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268E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92BD8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0E80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5155BF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19FE7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90DD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7F8A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0602C8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D854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18F39F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BAA4D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5209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C4034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346C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42B11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54B5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C156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1FDA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037A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8E9A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C07B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40F1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7E27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BC40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0403870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54D09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79BD4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45EBE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899" w:type="dxa"/>
            <w:vAlign w:val="center"/>
          </w:tcPr>
          <w:p w14:paraId="21AFFA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73A76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E481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1586F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B1FA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690" w:type="dxa"/>
            <w:vAlign w:val="center"/>
          </w:tcPr>
          <w:p w14:paraId="2EDEC0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28B5B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355F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A569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690" w:type="dxa"/>
            <w:vAlign w:val="center"/>
          </w:tcPr>
          <w:p w14:paraId="75CCA5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041E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CB0859" w14:paraId="73A607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5F677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101C5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61CEC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0E9ABD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159FF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A73D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F015E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91A9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090DB1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D55EA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0A3D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EED3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5031C1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E01C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28E958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6B239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4267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7635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EE78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8997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8481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6715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A0AD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2FF6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1B45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50A5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D9DC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EE5F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D8EC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</w:t>
            </w:r>
          </w:p>
        </w:tc>
      </w:tr>
      <w:tr w:rsidR="00CB0859" w14:paraId="6A9F1BF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AE220A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0BEEB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4D22E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5E54E2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97608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2878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BA429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C60F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304924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11986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588B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EE9F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436234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8B93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54EB64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00732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4F51C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00FD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00AF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4B83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F6BD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DD8C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57F8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DCE3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0173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C456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524A9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8489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9BB1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67BAF0A1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6585E42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5C8FBA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E9785B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8589</w:t>
            </w:r>
          </w:p>
        </w:tc>
      </w:tr>
      <w:tr w:rsidR="00CB0859" w14:paraId="18FB234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9AE4B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E9F90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A72B1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2D21B9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01E4B7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55A7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718EF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A899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6925FB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27A4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D9CF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E991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796F4D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09CC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B0859" w14:paraId="153946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8489B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A443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0BEF9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497814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EABC6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D93B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ECBD3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76D1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554B08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A92BC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542A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023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690" w:type="dxa"/>
            <w:vAlign w:val="center"/>
          </w:tcPr>
          <w:p w14:paraId="42854D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002F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CB0859" w14:paraId="393358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59D57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5FC0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3A5884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70DD16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CAB68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C643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F0D08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1BEF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74CD0E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9B621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36F4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44B4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74DC0B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A1FB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5FF6A8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E1718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CE355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1E051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559E9E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12F96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B473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AAF35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A675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42F200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90BF3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9493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D95D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690" w:type="dxa"/>
            <w:vAlign w:val="center"/>
          </w:tcPr>
          <w:p w14:paraId="5DD33F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C2E1C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</w:tr>
      <w:tr w:rsidR="00CB0859" w14:paraId="6B38A0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B527B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C180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E66EE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1DD734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63FD7A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62E9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3B09E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AE98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2A158C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C2A6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74E5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8C7D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54BF42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7929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B0859" w14:paraId="711F71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6CB30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1BEF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1B551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F21B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1828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DB36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BE05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E40D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F269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C399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EE06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8525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060D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35E8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</w:tr>
      <w:tr w:rsidR="00CB0859" w14:paraId="73F892F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E4C6D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50EBF7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1D351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72F8F9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4990D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A60D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36E67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9588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3CA81F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D99B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20DA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6418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4CFAFD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DD83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B0859" w14:paraId="4E7197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2AC50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D5797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1A238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276437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ABBE6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7AC2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172C4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DA55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050120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7438B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4296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9D54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4CBBF6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F6A7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102A2B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BF5E3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8E82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41E3D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572469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AE203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9E27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D5014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3501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407C7D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2F35E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7AF2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BB2C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690" w:type="dxa"/>
            <w:vAlign w:val="center"/>
          </w:tcPr>
          <w:p w14:paraId="279537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7C28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CB0859" w14:paraId="17A213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C909C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89E8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50B23B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60A666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AB092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EBB8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80662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EF71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27E2B3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F106B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EB22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8E4A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690" w:type="dxa"/>
            <w:vAlign w:val="center"/>
          </w:tcPr>
          <w:p w14:paraId="53CE87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1F94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</w:tr>
      <w:tr w:rsidR="00CB0859" w14:paraId="2E618D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E4642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E26D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48254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16E5ED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0DD4CC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A2CB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B68D3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8F03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2C804E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50E8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E353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0A1D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3A0FDF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109C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B0859" w14:paraId="07A859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818AA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B04C3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16861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78DE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4046E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1370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CE8E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44634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6A8E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E867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E739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8569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2053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2BE2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</w:t>
            </w:r>
          </w:p>
        </w:tc>
      </w:tr>
      <w:tr w:rsidR="00CB0859" w14:paraId="5CF54B4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08A90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C7F6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84326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632318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482C1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40AE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76ABB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96B2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045324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A251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2A6D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B719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5B6282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2FC7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B0859" w14:paraId="524F4E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564DF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FAE9A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AE1B5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500E44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E5894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5195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FE03F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F913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366E86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91B2A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29EF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CA38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690" w:type="dxa"/>
            <w:vAlign w:val="center"/>
          </w:tcPr>
          <w:p w14:paraId="21DD60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BE44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CB0859" w14:paraId="670746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83B9D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7CC35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45FE6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6E2192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90C8A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214C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5796B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1786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479588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9A4D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A116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D693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58DE21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ACAA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3ECFE9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19EB7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6A92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194CE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04CA48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F51D4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5DCE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6B9CC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E2CA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177512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148F7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5B9D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C425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690" w:type="dxa"/>
            <w:vAlign w:val="center"/>
          </w:tcPr>
          <w:p w14:paraId="3FD6F7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DDDF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</w:tr>
      <w:tr w:rsidR="00CB0859" w14:paraId="07D8D4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351C7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92BD2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96E6D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5C59C8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7B5FC6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568E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7AB7D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F69E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283EA0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AEEE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0EA2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8298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442699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D600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B0859" w14:paraId="17F3F6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5C9E0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27F5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80799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8A46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CC03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B18F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D209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BED1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80B5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AD62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AC62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D5E9B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7476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EE16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</w:tr>
      <w:tr w:rsidR="00CB0859" w14:paraId="762DE12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54BD2E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8E678E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CB9FE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1672DA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4F340F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3BD1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0DDC4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C9FE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7E245F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5FCB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1FC2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70D7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1700C4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6DCB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B0859" w14:paraId="3128CE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23B10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4ADF7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86B99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32DDF9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8B0E9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F772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0EDC7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0BFF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106218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E5572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27D3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E146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690" w:type="dxa"/>
            <w:vAlign w:val="center"/>
          </w:tcPr>
          <w:p w14:paraId="6E5792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9076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CB0859" w14:paraId="7ECD2C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7BD06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F5B5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24BC1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0F53D1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D8655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7CA2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966E5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6E06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2709BE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BEF3D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1288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0D93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41CDDB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72DE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3B7F4A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380AE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07AF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ED1F7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1811F6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42660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493B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76DE3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B35F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4571B7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68BC4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062B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BC95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690" w:type="dxa"/>
            <w:vAlign w:val="center"/>
          </w:tcPr>
          <w:p w14:paraId="2BC592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8DC9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</w:tr>
      <w:tr w:rsidR="00CB0859" w14:paraId="01ABBA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4A367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1737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CBD3C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32B7A8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4AD6AE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E7F0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50B8F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9C53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133A6E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A8F5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D372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D5E1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2531FA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6BA5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B0859" w14:paraId="514683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146D4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B23D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6F030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8176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C9957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B671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2FD7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587A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5827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EE33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4BF4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0007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28FC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B6874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</w:t>
            </w:r>
          </w:p>
        </w:tc>
      </w:tr>
      <w:tr w:rsidR="00CB0859" w14:paraId="4759EC5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94147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5F64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EA1DB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899" w:type="dxa"/>
            <w:vAlign w:val="center"/>
          </w:tcPr>
          <w:p w14:paraId="2267F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9B3A3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9C0C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C8EE7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584F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43E4FC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2AD1C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37D0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373C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tcW w:w="690" w:type="dxa"/>
            <w:vAlign w:val="center"/>
          </w:tcPr>
          <w:p w14:paraId="300C76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1E38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:rsidR="00CB0859" w14:paraId="7AE881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CBE13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8B527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AE6AE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D3F6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9152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625B6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C772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7563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8A1A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24E4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5624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B2D4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81C1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EAE8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</w:tr>
      <w:tr w:rsidR="00CB0859" w14:paraId="7225E325" w14:textId="77777777">
        <w:trPr>
          <w:jc w:val="center"/>
        </w:trPr>
        <w:tc>
          <w:tcPr>
            <w:tcW w:w="747" w:type="dxa"/>
            <w:vAlign w:val="center"/>
          </w:tcPr>
          <w:p w14:paraId="44BC02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C293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29EE3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491B3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938F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0460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F698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32AD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46C9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A8E3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3D23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7AC5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04C3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EC5B7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A63729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287F71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51E29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132D9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899" w:type="dxa"/>
            <w:vAlign w:val="center"/>
          </w:tcPr>
          <w:p w14:paraId="66C068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E6F58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9775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D8DC6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1573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690" w:type="dxa"/>
            <w:vAlign w:val="center"/>
          </w:tcPr>
          <w:p w14:paraId="48F9E3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5A158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D452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6039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690" w:type="dxa"/>
            <w:vAlign w:val="center"/>
          </w:tcPr>
          <w:p w14:paraId="537B3D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0204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CB0859" w14:paraId="48DF09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2F15D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64D7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10AE3A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06FD97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99778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FB7B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4CB18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8A5D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320.8</w:t>
            </w:r>
          </w:p>
        </w:tc>
        <w:tc>
          <w:tcPr>
            <w:tcW w:w="690" w:type="dxa"/>
            <w:vAlign w:val="center"/>
          </w:tcPr>
          <w:p w14:paraId="2D36BA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79A2E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F9B4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9B64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  <w:tc>
          <w:tcPr>
            <w:tcW w:w="690" w:type="dxa"/>
            <w:vAlign w:val="center"/>
          </w:tcPr>
          <w:p w14:paraId="725C75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0F5F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</w:tr>
      <w:tr w:rsidR="00CB0859" w14:paraId="2349C3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6E9D5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9614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591D8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249B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7EC0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B142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5E4E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F881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9150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D10B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B654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CD13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801C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C936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</w:t>
            </w:r>
          </w:p>
        </w:tc>
      </w:tr>
      <w:tr w:rsidR="00CB0859" w14:paraId="7275633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FE3A6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B7A25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7EF20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899" w:type="dxa"/>
            <w:vAlign w:val="center"/>
          </w:tcPr>
          <w:p w14:paraId="0BC493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F544C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053F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461F1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68B0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690" w:type="dxa"/>
            <w:vAlign w:val="center"/>
          </w:tcPr>
          <w:p w14:paraId="6745FE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34F9B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1561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5495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690" w:type="dxa"/>
            <w:vAlign w:val="center"/>
          </w:tcPr>
          <w:p w14:paraId="1AF5D6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3222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CB0859" w14:paraId="46021A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6BC88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F9195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084E1C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79C21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BBA16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F396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7E34C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0838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320.8</w:t>
            </w:r>
          </w:p>
        </w:tc>
        <w:tc>
          <w:tcPr>
            <w:tcW w:w="690" w:type="dxa"/>
            <w:vAlign w:val="center"/>
          </w:tcPr>
          <w:p w14:paraId="04775E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28241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0F39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0C96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  <w:tc>
          <w:tcPr>
            <w:tcW w:w="690" w:type="dxa"/>
            <w:vAlign w:val="center"/>
          </w:tcPr>
          <w:p w14:paraId="4EE6DF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1AEC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</w:tr>
      <w:tr w:rsidR="00CB0859" w14:paraId="6700C0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D1885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6943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F5659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B953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B7B4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097F2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3562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B13C6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A36A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264F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BE0E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3A5B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D2E9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144C9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</w:t>
            </w:r>
          </w:p>
        </w:tc>
      </w:tr>
      <w:tr w:rsidR="00CB0859" w14:paraId="1D16AE54" w14:textId="77777777">
        <w:trPr>
          <w:jc w:val="center"/>
        </w:trPr>
        <w:tc>
          <w:tcPr>
            <w:tcW w:w="747" w:type="dxa"/>
            <w:vAlign w:val="center"/>
          </w:tcPr>
          <w:p w14:paraId="22EEAE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AA87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E0EA9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94C2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CF325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E0C3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C761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E174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3F26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A921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85AD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D5077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0BFE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3973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1041DF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A2A8C2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D4EAF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EC293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899" w:type="dxa"/>
            <w:vAlign w:val="center"/>
          </w:tcPr>
          <w:p w14:paraId="39A4EC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70E48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1311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89C54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701D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681CAD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F2B8E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07C2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C868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690" w:type="dxa"/>
            <w:vAlign w:val="center"/>
          </w:tcPr>
          <w:p w14:paraId="745E85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3212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CB0859" w14:paraId="767A2F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FF5F4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F633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021BA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011D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D303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3D90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E2ED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B371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042B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F768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5FBD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AF4A3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2F3A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D51B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CB0859" w14:paraId="404AE9F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88DC8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255A1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A263D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899" w:type="dxa"/>
            <w:vAlign w:val="center"/>
          </w:tcPr>
          <w:p w14:paraId="1808E7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8A2C7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CEDB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5C383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A1BF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690" w:type="dxa"/>
            <w:vAlign w:val="center"/>
          </w:tcPr>
          <w:p w14:paraId="503D7E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218A0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C572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C0D3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690" w:type="dxa"/>
            <w:vAlign w:val="center"/>
          </w:tcPr>
          <w:p w14:paraId="1A841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AB57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</w:tr>
      <w:tr w:rsidR="00CB0859" w14:paraId="0201E8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FF24A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2D74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9ED8D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477F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E159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E215C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F1F6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90E1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3818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1DBE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242E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0EE6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AD9E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A6AB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:rsidR="00CB0859" w14:paraId="7FB06C84" w14:textId="77777777">
        <w:trPr>
          <w:jc w:val="center"/>
        </w:trPr>
        <w:tc>
          <w:tcPr>
            <w:tcW w:w="747" w:type="dxa"/>
            <w:vAlign w:val="center"/>
          </w:tcPr>
          <w:p w14:paraId="1E3849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64BF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4249B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B68B0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35B8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ED93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381B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802D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7108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5246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7A1F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1EA3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76AC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D6B3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A8C389E" w14:textId="77777777">
        <w:trPr>
          <w:jc w:val="center"/>
        </w:trPr>
        <w:tc>
          <w:tcPr>
            <w:tcW w:w="747" w:type="dxa"/>
            <w:vAlign w:val="center"/>
          </w:tcPr>
          <w:p w14:paraId="2E4007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964FE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9197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7022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F371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44FF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09B9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1FFB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0482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FC8D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DF5D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62515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B541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974D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97F090D" w14:textId="77777777">
        <w:trPr>
          <w:jc w:val="center"/>
        </w:trPr>
        <w:tc>
          <w:tcPr>
            <w:tcW w:w="747" w:type="dxa"/>
            <w:vAlign w:val="center"/>
          </w:tcPr>
          <w:p w14:paraId="206503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E55797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0218B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E5C3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7C55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E17C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7A10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E1B6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27CB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A3A5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16CB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9003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F5C2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3273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ADA77AD" w14:textId="77777777">
        <w:trPr>
          <w:jc w:val="center"/>
        </w:trPr>
        <w:tc>
          <w:tcPr>
            <w:tcW w:w="747" w:type="dxa"/>
            <w:vAlign w:val="center"/>
          </w:tcPr>
          <w:p w14:paraId="698AFF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48171C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4F634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5A83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665B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CEC3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321A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314A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04AC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510E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AC23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6CAFE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82EF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E32B8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278BB0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2E23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19B4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01C30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899" w:type="dxa"/>
            <w:vAlign w:val="center"/>
          </w:tcPr>
          <w:p w14:paraId="047EAF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B2E99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C809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61EA2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44EF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690" w:type="dxa"/>
            <w:vAlign w:val="center"/>
          </w:tcPr>
          <w:p w14:paraId="7F99CD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A7CBD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8D4B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A7F3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690" w:type="dxa"/>
            <w:vAlign w:val="center"/>
          </w:tcPr>
          <w:p w14:paraId="2F32C5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D7AF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</w:tr>
      <w:tr w:rsidR="00CB0859" w14:paraId="538977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AAEC3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3474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B7214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9A69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8CA2D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43FB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0AE1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26894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0498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69C7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1C47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FB54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F5A6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F68C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:rsidR="00CB0859" w14:paraId="4210526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BB873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E3AD2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1AC13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017EDD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B076A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88EF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E589B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525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2A1894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BFF8F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329B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7E3C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0BDAA0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3E82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380A41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35911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0C9D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FAE9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E0FB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2445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9048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3EBD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F4D0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EB5A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EC86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E1EB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0D41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9FDC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CDC4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</w:tr>
      <w:tr w:rsidR="00CB0859" w14:paraId="7AB60AE3" w14:textId="77777777">
        <w:trPr>
          <w:jc w:val="center"/>
        </w:trPr>
        <w:tc>
          <w:tcPr>
            <w:tcW w:w="747" w:type="dxa"/>
            <w:vAlign w:val="center"/>
          </w:tcPr>
          <w:p w14:paraId="7C722D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518AD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A4768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072FC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47E9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CD27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7CC9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4EE2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5516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5C8F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ECD9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5975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EF4D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6EB2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FE62F46" w14:textId="77777777">
        <w:trPr>
          <w:jc w:val="center"/>
        </w:trPr>
        <w:tc>
          <w:tcPr>
            <w:tcW w:w="747" w:type="dxa"/>
            <w:vAlign w:val="center"/>
          </w:tcPr>
          <w:p w14:paraId="34CC9C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89EB1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B02D0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14C9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859A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E876C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6653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B0BE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7686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1D6C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E07B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0000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1E40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9F35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2D25B3A" w14:textId="77777777">
        <w:trPr>
          <w:jc w:val="center"/>
        </w:trPr>
        <w:tc>
          <w:tcPr>
            <w:tcW w:w="747" w:type="dxa"/>
            <w:vAlign w:val="center"/>
          </w:tcPr>
          <w:p w14:paraId="3CB09B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E5895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760A1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12207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7612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B0DE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4DA2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521B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EEBC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D1D8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7A56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5C1F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2BF7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C56C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B0CCFF9" w14:textId="77777777">
        <w:trPr>
          <w:jc w:val="center"/>
        </w:trPr>
        <w:tc>
          <w:tcPr>
            <w:tcW w:w="747" w:type="dxa"/>
            <w:vAlign w:val="center"/>
          </w:tcPr>
          <w:p w14:paraId="5B0271B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D296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4E9CB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2DD0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AEC3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91A6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9E53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DF5E2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EC73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2114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09CF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58C0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EDF5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E0B8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50B9C0A" w14:textId="77777777">
        <w:trPr>
          <w:jc w:val="center"/>
        </w:trPr>
        <w:tc>
          <w:tcPr>
            <w:tcW w:w="747" w:type="dxa"/>
            <w:vAlign w:val="center"/>
          </w:tcPr>
          <w:p w14:paraId="359372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4A239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81CC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8AB8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C291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5A74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3371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895A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5B55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E476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ADFA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8209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AA0A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714F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A7CDE0E" w14:textId="77777777">
        <w:trPr>
          <w:jc w:val="center"/>
        </w:trPr>
        <w:tc>
          <w:tcPr>
            <w:tcW w:w="747" w:type="dxa"/>
            <w:vAlign w:val="center"/>
          </w:tcPr>
          <w:p w14:paraId="296DD1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509DE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6A51D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7372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F57B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E86EA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EC46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491D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ED11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B343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2DF5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52B42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ABFE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4EEA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72699F7" w14:textId="77777777">
        <w:trPr>
          <w:jc w:val="center"/>
        </w:trPr>
        <w:tc>
          <w:tcPr>
            <w:tcW w:w="747" w:type="dxa"/>
            <w:vAlign w:val="center"/>
          </w:tcPr>
          <w:p w14:paraId="035FAC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602C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944F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0C434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22090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55C2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0103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DDC2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7830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D850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A32E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4C82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2FD1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7FAD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90B14FF" w14:textId="77777777">
        <w:trPr>
          <w:jc w:val="center"/>
        </w:trPr>
        <w:tc>
          <w:tcPr>
            <w:tcW w:w="747" w:type="dxa"/>
            <w:vAlign w:val="center"/>
          </w:tcPr>
          <w:p w14:paraId="0EED5C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2F8834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2D008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D32C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4CE1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845C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CC2A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8656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A982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FFF0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B242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BCEF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4C71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1A243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8F1A07A" w14:textId="77777777">
        <w:trPr>
          <w:jc w:val="center"/>
        </w:trPr>
        <w:tc>
          <w:tcPr>
            <w:tcW w:w="747" w:type="dxa"/>
            <w:vAlign w:val="center"/>
          </w:tcPr>
          <w:p w14:paraId="793149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2E1D0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C11F8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7AA4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406A9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EA396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D5B9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33E9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9EAF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C0A0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D5E7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26DA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8FBE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980B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ED61702" w14:textId="77777777">
        <w:trPr>
          <w:jc w:val="center"/>
        </w:trPr>
        <w:tc>
          <w:tcPr>
            <w:tcW w:w="747" w:type="dxa"/>
            <w:vAlign w:val="center"/>
          </w:tcPr>
          <w:p w14:paraId="78A64E1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F0DFC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68988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503E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7AFE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8B2F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1FE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A0EB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7572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ABA7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3A86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43EC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CC09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09F00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89C9E20" w14:textId="77777777">
        <w:trPr>
          <w:jc w:val="center"/>
        </w:trPr>
        <w:tc>
          <w:tcPr>
            <w:tcW w:w="747" w:type="dxa"/>
            <w:vAlign w:val="center"/>
          </w:tcPr>
          <w:p w14:paraId="563D9A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44C5F1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0E796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F977D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BF86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BA0DA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F0F1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A7D6F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1E20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D1DF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88C3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AB9DF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AEF3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C9FA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CE57D21" w14:textId="77777777">
        <w:trPr>
          <w:jc w:val="center"/>
        </w:trPr>
        <w:tc>
          <w:tcPr>
            <w:tcW w:w="747" w:type="dxa"/>
            <w:vAlign w:val="center"/>
          </w:tcPr>
          <w:p w14:paraId="0B6B1B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7050A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77019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80D7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3E7E6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725E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9CD7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40374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A316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A73A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71E8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E926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6BE2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E980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54AB09A" w14:textId="77777777">
        <w:trPr>
          <w:jc w:val="center"/>
        </w:trPr>
        <w:tc>
          <w:tcPr>
            <w:tcW w:w="747" w:type="dxa"/>
            <w:vAlign w:val="center"/>
          </w:tcPr>
          <w:p w14:paraId="3AFE40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700C6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3C77C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6F313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642D0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C4D95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7049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B4FB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29CC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8466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69C7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23F0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D4E7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D249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7F1FE8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D65D5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6ACC8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D9C19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788641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178A7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D193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F01CE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6874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095207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AF628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6AFB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3E23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61EE71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95E1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4A54E7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BE3E9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72D2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A0B47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C38F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5BBE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94FC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B47A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DADB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14A5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0CC2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8BF2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5D162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AB15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A729F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</w:tr>
      <w:tr w:rsidR="00CB0859" w14:paraId="5BF581A6" w14:textId="77777777">
        <w:trPr>
          <w:jc w:val="center"/>
        </w:trPr>
        <w:tc>
          <w:tcPr>
            <w:tcW w:w="747" w:type="dxa"/>
            <w:vAlign w:val="center"/>
          </w:tcPr>
          <w:p w14:paraId="364952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5DCE9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7042E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668A5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B389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9D00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348C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A0C02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BC4B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B298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86F1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FD65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1C5E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54D1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2B7BE61" w14:textId="77777777">
        <w:trPr>
          <w:jc w:val="center"/>
        </w:trPr>
        <w:tc>
          <w:tcPr>
            <w:tcW w:w="747" w:type="dxa"/>
            <w:vAlign w:val="center"/>
          </w:tcPr>
          <w:p w14:paraId="747BA3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4DC20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01845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2789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E0DC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870F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690C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16C3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4E2A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B3C5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BA12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053CF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5792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A7F6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234C3F8" w14:textId="77777777">
        <w:trPr>
          <w:jc w:val="center"/>
        </w:trPr>
        <w:tc>
          <w:tcPr>
            <w:tcW w:w="747" w:type="dxa"/>
            <w:vAlign w:val="center"/>
          </w:tcPr>
          <w:p w14:paraId="3E0F6D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E88E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4A839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A464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C1C6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F458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E0D4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D3DD2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C1B0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8CA3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68E3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E8BC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5FB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A807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E8E10B6" w14:textId="77777777">
        <w:trPr>
          <w:jc w:val="center"/>
        </w:trPr>
        <w:tc>
          <w:tcPr>
            <w:tcW w:w="747" w:type="dxa"/>
            <w:vAlign w:val="center"/>
          </w:tcPr>
          <w:p w14:paraId="0D4ECE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4EEA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7C67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AA98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9DDE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7A3F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F57F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2E68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7C4E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E3F3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018A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37E7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BC80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9581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D775E2D" w14:textId="77777777">
        <w:trPr>
          <w:jc w:val="center"/>
        </w:trPr>
        <w:tc>
          <w:tcPr>
            <w:tcW w:w="747" w:type="dxa"/>
            <w:vAlign w:val="center"/>
          </w:tcPr>
          <w:p w14:paraId="7B23D0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7FC52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5EC47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7B1D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33C3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CCBC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60C5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9869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2596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17E6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F98C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98D4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2B61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457A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C26B0AA" w14:textId="77777777">
        <w:trPr>
          <w:jc w:val="center"/>
        </w:trPr>
        <w:tc>
          <w:tcPr>
            <w:tcW w:w="747" w:type="dxa"/>
            <w:vAlign w:val="center"/>
          </w:tcPr>
          <w:p w14:paraId="4764BA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E4E6F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22038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1678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13BB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18C6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96F3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09B2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2008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F7C6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8252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A0FB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E16B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1EA14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F82A56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35468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46B5F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BC028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35E7AA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37A95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D51A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A60D6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0AE9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5DB241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A80D3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41F1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D84E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690" w:type="dxa"/>
            <w:vAlign w:val="center"/>
          </w:tcPr>
          <w:p w14:paraId="044D0A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8731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CB0859" w14:paraId="4D84DC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0F8F0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EF8F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653DC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1A400F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6A216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432A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2D137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54D9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1529F7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617DC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7662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BBF2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690" w:type="dxa"/>
            <w:vAlign w:val="center"/>
          </w:tcPr>
          <w:p w14:paraId="796380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3A52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CB0859" w14:paraId="06E79B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034B8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74B18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51CACF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6C74EA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C4B9E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111F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80137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B778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76A44E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8723D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BF26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2AA3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690" w:type="dxa"/>
            <w:vAlign w:val="center"/>
          </w:tcPr>
          <w:p w14:paraId="77DF12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E36D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B0859" w14:paraId="035DEE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3C840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A1D1D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44FC02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12E916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306A2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87D8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69275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C484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6D1B62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AD70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B6A8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59CB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3FEC19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921C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465744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8D646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50E9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70F55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4CC8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B206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6B5A3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5CFA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1350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0543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FF4E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7FD3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DC61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8396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3911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</w:t>
            </w:r>
          </w:p>
        </w:tc>
      </w:tr>
      <w:tr w:rsidR="00CB0859" w14:paraId="55CC332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CEDA4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3CF5C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51FE7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540A4A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9D9E3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EA2F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13D0B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E2E8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24FDB1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39A88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70D7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0F56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7574D5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1CE6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 w:rsidR="00CB0859" w14:paraId="6015BD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D43BB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0474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80311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899" w:type="dxa"/>
            <w:vAlign w:val="center"/>
          </w:tcPr>
          <w:p w14:paraId="58D2B4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66E9C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75A7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8B30E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4AE8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0CBAA2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EF234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C2BD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E3D9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690" w:type="dxa"/>
            <w:vAlign w:val="center"/>
          </w:tcPr>
          <w:p w14:paraId="012B6A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B2EC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CB0859" w14:paraId="633EA6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0598A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BDBC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C0383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2DC7E4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89C1E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437A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FB74E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4DB0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3D76DF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47691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AF23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DFE1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77DA74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BC77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13BDA4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98B3D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3906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B9F3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C6E6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D7B34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AA83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94D3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A92EB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7407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60DF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7380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1FCC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EA8B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F8D9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</w:t>
            </w:r>
          </w:p>
        </w:tc>
      </w:tr>
      <w:tr w:rsidR="00CB0859" w14:paraId="10118C2B" w14:textId="77777777">
        <w:trPr>
          <w:jc w:val="center"/>
        </w:trPr>
        <w:tc>
          <w:tcPr>
            <w:tcW w:w="747" w:type="dxa"/>
            <w:vAlign w:val="center"/>
          </w:tcPr>
          <w:p w14:paraId="6D680C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BA1AA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0882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57563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84E5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60C1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DD27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362C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6409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DADB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2ECE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ACDB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5B75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C441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4A8050C" w14:textId="77777777">
        <w:trPr>
          <w:jc w:val="center"/>
        </w:trPr>
        <w:tc>
          <w:tcPr>
            <w:tcW w:w="747" w:type="dxa"/>
            <w:vAlign w:val="center"/>
          </w:tcPr>
          <w:p w14:paraId="0C3AF7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D417D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48394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D3EF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A8F1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3FEC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6A60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0638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C53E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F0AA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DA5C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14E3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6D34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77DE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09D4532" w14:textId="77777777">
        <w:trPr>
          <w:jc w:val="center"/>
        </w:trPr>
        <w:tc>
          <w:tcPr>
            <w:tcW w:w="747" w:type="dxa"/>
            <w:vAlign w:val="center"/>
          </w:tcPr>
          <w:p w14:paraId="7CD66C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18232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E0A4C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19BB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329D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E1BF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799E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B410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DDBD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C577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8329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E38C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826D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2A720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5D2C774" w14:textId="77777777">
        <w:trPr>
          <w:jc w:val="center"/>
        </w:trPr>
        <w:tc>
          <w:tcPr>
            <w:tcW w:w="747" w:type="dxa"/>
            <w:vAlign w:val="center"/>
          </w:tcPr>
          <w:p w14:paraId="4C74596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69737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249B2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4DE6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78E72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D58A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2AF9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A799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BACF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C979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3A4E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4D5C8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87F9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7EE2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D7E0D71" w14:textId="77777777">
        <w:trPr>
          <w:jc w:val="center"/>
        </w:trPr>
        <w:tc>
          <w:tcPr>
            <w:tcW w:w="747" w:type="dxa"/>
            <w:vAlign w:val="center"/>
          </w:tcPr>
          <w:p w14:paraId="023A6E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A767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F36C0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93FA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092E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4A3F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7662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4A1BF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3F59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48EC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9BE5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B319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DCB7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82BC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E337DC2" w14:textId="77777777">
        <w:trPr>
          <w:jc w:val="center"/>
        </w:trPr>
        <w:tc>
          <w:tcPr>
            <w:tcW w:w="747" w:type="dxa"/>
            <w:vAlign w:val="center"/>
          </w:tcPr>
          <w:p w14:paraId="77D688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C3ECE1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07643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0536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710D1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53AF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7304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B71DF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9400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D5D5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5AE5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2DFA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FE5F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1A97D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F211C4A" w14:textId="77777777">
        <w:trPr>
          <w:jc w:val="center"/>
        </w:trPr>
        <w:tc>
          <w:tcPr>
            <w:tcW w:w="747" w:type="dxa"/>
            <w:vAlign w:val="center"/>
          </w:tcPr>
          <w:p w14:paraId="186C82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5E8675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FD13D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3FF9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59E4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A197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2B4B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F18A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506F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C882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4CE8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8BCD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5496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30E0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F0364A2" w14:textId="77777777">
        <w:trPr>
          <w:jc w:val="center"/>
        </w:trPr>
        <w:tc>
          <w:tcPr>
            <w:tcW w:w="747" w:type="dxa"/>
            <w:vAlign w:val="center"/>
          </w:tcPr>
          <w:p w14:paraId="544706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D2DD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B7B3F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3F97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C982B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CA0B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39F8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02AE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E738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73C6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8AC3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8A1F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DAEC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A6F4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101FDE3" w14:textId="77777777">
        <w:trPr>
          <w:jc w:val="center"/>
        </w:trPr>
        <w:tc>
          <w:tcPr>
            <w:tcW w:w="747" w:type="dxa"/>
            <w:vAlign w:val="center"/>
          </w:tcPr>
          <w:p w14:paraId="503871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07440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EA21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F00E3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1ED2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720A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0997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071D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0CB3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53E4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6E37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44F2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05F3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6D73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815403E" w14:textId="77777777">
        <w:trPr>
          <w:jc w:val="center"/>
        </w:trPr>
        <w:tc>
          <w:tcPr>
            <w:tcW w:w="747" w:type="dxa"/>
            <w:vAlign w:val="center"/>
          </w:tcPr>
          <w:p w14:paraId="6475AD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9A78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1FFC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1E8B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CE5D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F5E4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39AA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448EF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0699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2BCE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8B2D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6E63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DD7D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2AE8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9F6D939" w14:textId="77777777">
        <w:trPr>
          <w:jc w:val="center"/>
        </w:trPr>
        <w:tc>
          <w:tcPr>
            <w:tcW w:w="747" w:type="dxa"/>
            <w:vAlign w:val="center"/>
          </w:tcPr>
          <w:p w14:paraId="124E7E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860E7E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8AE9C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B320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FDCB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752A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DF9B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464E0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1753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F4B5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E11E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4E3B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4C56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9089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539266A" w14:textId="77777777">
        <w:trPr>
          <w:jc w:val="center"/>
        </w:trPr>
        <w:tc>
          <w:tcPr>
            <w:tcW w:w="747" w:type="dxa"/>
            <w:vAlign w:val="center"/>
          </w:tcPr>
          <w:p w14:paraId="7DF839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C761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9F081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AEEB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89DF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B469E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43FE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E8509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D2BB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6D07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C308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1926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E225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C6F1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B96BDF2" w14:textId="77777777">
        <w:trPr>
          <w:jc w:val="center"/>
        </w:trPr>
        <w:tc>
          <w:tcPr>
            <w:tcW w:w="747" w:type="dxa"/>
            <w:vAlign w:val="center"/>
          </w:tcPr>
          <w:p w14:paraId="0C8391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7EBD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F283E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5FECB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D631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2C88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6BEA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0B8A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BD82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3303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1C99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E2C78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1054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81D3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BA03CB5" w14:textId="77777777">
        <w:trPr>
          <w:jc w:val="center"/>
        </w:trPr>
        <w:tc>
          <w:tcPr>
            <w:tcW w:w="747" w:type="dxa"/>
            <w:vAlign w:val="center"/>
          </w:tcPr>
          <w:p w14:paraId="6101F6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53F9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7A37F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67A9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EE10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0E56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0668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AF678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81F7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F80D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26DB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B7B2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56F5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16ED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D8A3DB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D459C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9B90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4FE7A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71BCF8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9A6B1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F762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F9D77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F3B4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2E5E8B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C1895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2421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359C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7AAF44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DF31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355EE2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6E644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0AE17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D78B0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7A116A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92B83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5CD0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4BE30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5951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09602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5F2F5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CDAD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886E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0A0670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22C7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4B75F3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119AA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65F0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BD77C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34C85A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537AC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E5D5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32C5C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E554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73D8F6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58443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12C2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B069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1ADC95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66A2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579358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1D9CF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1C16E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EA6C3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B278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BDD9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5C06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8432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908E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BB19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D835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9097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F1884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8E87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0107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</w:t>
            </w:r>
          </w:p>
        </w:tc>
      </w:tr>
      <w:tr w:rsidR="00CB0859" w14:paraId="6EA49361" w14:textId="77777777">
        <w:trPr>
          <w:jc w:val="center"/>
        </w:trPr>
        <w:tc>
          <w:tcPr>
            <w:tcW w:w="747" w:type="dxa"/>
            <w:vAlign w:val="center"/>
          </w:tcPr>
          <w:p w14:paraId="4ABAA5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55D71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CD065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C161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CD7F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09193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D8BA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48A44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6AB6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EFFF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36BC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F92B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1521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AB09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B1881B0" w14:textId="77777777">
        <w:trPr>
          <w:jc w:val="center"/>
        </w:trPr>
        <w:tc>
          <w:tcPr>
            <w:tcW w:w="747" w:type="dxa"/>
            <w:vAlign w:val="center"/>
          </w:tcPr>
          <w:p w14:paraId="3AB6E5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580E4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CC14D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B7E7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2D09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C812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83FB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A65C6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7A87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B70B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4E4C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DFDE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683B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B58E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C2F88AD" w14:textId="77777777">
        <w:trPr>
          <w:jc w:val="center"/>
        </w:trPr>
        <w:tc>
          <w:tcPr>
            <w:tcW w:w="747" w:type="dxa"/>
            <w:vAlign w:val="center"/>
          </w:tcPr>
          <w:p w14:paraId="663410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664C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DA331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AB84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FD75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9CF8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EA24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890A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5BB2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E5B7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BAF9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1333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9DEC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9556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388A604" w14:textId="77777777">
        <w:trPr>
          <w:jc w:val="center"/>
        </w:trPr>
        <w:tc>
          <w:tcPr>
            <w:tcW w:w="747" w:type="dxa"/>
            <w:vAlign w:val="center"/>
          </w:tcPr>
          <w:p w14:paraId="469B5A5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0E6C7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089F7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E4FE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700F3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935B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1F71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4497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7E45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3057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278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FC53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118B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1D8B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3F1E7AE" w14:textId="77777777">
        <w:trPr>
          <w:jc w:val="center"/>
        </w:trPr>
        <w:tc>
          <w:tcPr>
            <w:tcW w:w="747" w:type="dxa"/>
            <w:vAlign w:val="center"/>
          </w:tcPr>
          <w:p w14:paraId="1C55B4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F0AE1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706F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7DE8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4517A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4C6BB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1D68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E5109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E457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F6B6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D105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D111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9F27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C418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5E74856" w14:textId="77777777">
        <w:trPr>
          <w:jc w:val="center"/>
        </w:trPr>
        <w:tc>
          <w:tcPr>
            <w:tcW w:w="747" w:type="dxa"/>
            <w:vAlign w:val="center"/>
          </w:tcPr>
          <w:p w14:paraId="7251B6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C416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4B267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408F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DC3C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F870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0582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D7C2E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05BA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CA64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81A5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B09B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52EC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5A65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DE4A70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4CEC37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2C82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59232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04A671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06F0B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0EFC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CF2DB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E884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322926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FC992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0BC2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3FB3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47D496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9F78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6B200C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E8F49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FC030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50DB4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09C16F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CCE2A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32F6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A30F7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9486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33EB62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81F7A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B5FD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C671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21F60C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50A0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28A89B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96957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F1D7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F70C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B007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2CC6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B86D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3A4A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3BB0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01F4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076E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37FC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D9CD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9F7E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C5A7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</w:t>
            </w:r>
          </w:p>
        </w:tc>
      </w:tr>
      <w:tr w:rsidR="00CB0859" w14:paraId="41C3788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5486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0C70E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F7897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899" w:type="dxa"/>
            <w:vAlign w:val="center"/>
          </w:tcPr>
          <w:p w14:paraId="305F26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D46A3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095A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3DC45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69D7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690" w:type="dxa"/>
            <w:vAlign w:val="center"/>
          </w:tcPr>
          <w:p w14:paraId="1B8CEC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84F13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B7C2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AE25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690" w:type="dxa"/>
            <w:vAlign w:val="center"/>
          </w:tcPr>
          <w:p w14:paraId="03DCFB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B730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CB0859" w14:paraId="729473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F35BA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1037F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023FC2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6322A7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375E5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F2BF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79989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3A24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79848C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D04D1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E172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F425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745056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08D3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0066F6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0CE7C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254F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86606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22DB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4F72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D7EF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FFC5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44C6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7F09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A771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BC59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FBFD3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0FE6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1220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:rsidR="00CB0859" w14:paraId="7484EC0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90B00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613F9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75967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4BE7BA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3DBCE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9056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664DD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8DAD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04378B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1E137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099A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859E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78129C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FF98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CB0859" w14:paraId="7C494B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604E1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A1B2E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55A53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453272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B51D8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F11E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63228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51B1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020DA9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13065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C499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44EC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  <w:tc>
          <w:tcPr>
            <w:tcW w:w="690" w:type="dxa"/>
            <w:vAlign w:val="center"/>
          </w:tcPr>
          <w:p w14:paraId="74398D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FF1E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</w:tr>
      <w:tr w:rsidR="00CB0859" w14:paraId="24200A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E39B7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CEFB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F9008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3A874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87C6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C6BB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139C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68B3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A8A7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3652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0C7A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BF7B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FE74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D179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 w:rsidR="00CB0859" w14:paraId="7A37841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C2F72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399C0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42281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0AC8E2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7A78C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BC04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50A9A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C612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33C6C0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AE5F9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AA5C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B0D4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5FC2B8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3A78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CB0859" w14:paraId="2BC9B2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D3497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B6FF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98308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62E7CF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21477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385B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B0A43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C342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14C7B9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D289E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43D5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73AF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  <w:tc>
          <w:tcPr>
            <w:tcW w:w="690" w:type="dxa"/>
            <w:vAlign w:val="center"/>
          </w:tcPr>
          <w:p w14:paraId="7C2D4F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3F7D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</w:tr>
      <w:tr w:rsidR="00CB0859" w14:paraId="392750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C57C0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3419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BBA48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74A2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999D4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D7649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F4B4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CB14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EF44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168D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4D67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8C2C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8B75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2AD4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 w:rsidR="00CB0859" w14:paraId="4F2149B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45A40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5755C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2586B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899" w:type="dxa"/>
            <w:vAlign w:val="center"/>
          </w:tcPr>
          <w:p w14:paraId="150F00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B9BAB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1C91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8FC3F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192A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690" w:type="dxa"/>
            <w:vAlign w:val="center"/>
          </w:tcPr>
          <w:p w14:paraId="307BD4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9A2AF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30D3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3AF6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690" w:type="dxa"/>
            <w:vAlign w:val="center"/>
          </w:tcPr>
          <w:p w14:paraId="0609DD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8136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CB0859" w14:paraId="5B824F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16D8F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8F29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D2566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1EE3CD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46113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3EE4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6C059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2487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30724C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BF731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3792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04CD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535EB2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F5D1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150D77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217DA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DF18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5BD0C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981D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C0BB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DC82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7DF4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31A64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8639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6391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DBB3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725D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7E04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8D47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</w:t>
            </w:r>
          </w:p>
        </w:tc>
      </w:tr>
      <w:tr w:rsidR="00CB0859" w14:paraId="6E52920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B848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CE06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2D41D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6E8052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BF60C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54AA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016F3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992A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0DFEB6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FA864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161E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8B94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2EDBC3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DF23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51ADB8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B8305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235C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8A97E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5865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422F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32EE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FD2D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C024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4596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A1D4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7004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1617B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C038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0344E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02A491E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07A5B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非居住用途空间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112783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C9A5C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tcW w:w="899" w:type="dxa"/>
            <w:vAlign w:val="center"/>
          </w:tcPr>
          <w:p w14:paraId="48E12C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017580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C0F9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D3583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04E3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0BA2E4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248D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476F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9F91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43A771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CC6D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CB0859" w14:paraId="149DAC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7D07B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9E64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07342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899" w:type="dxa"/>
            <w:vAlign w:val="center"/>
          </w:tcPr>
          <w:p w14:paraId="40BF18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E1185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44C2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5F811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C1C6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690" w:type="dxa"/>
            <w:vAlign w:val="center"/>
          </w:tcPr>
          <w:p w14:paraId="1CF2FA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0798F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9162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878D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690" w:type="dxa"/>
            <w:vAlign w:val="center"/>
          </w:tcPr>
          <w:p w14:paraId="11565C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2327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CB0859" w14:paraId="04EC8E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E0833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16B5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92C15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899" w:type="dxa"/>
            <w:vAlign w:val="center"/>
          </w:tcPr>
          <w:p w14:paraId="2B3CEE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B938A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33B9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97039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4E2D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690" w:type="dxa"/>
            <w:vAlign w:val="center"/>
          </w:tcPr>
          <w:p w14:paraId="5F3F92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4DC47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ADD8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558D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690" w:type="dxa"/>
            <w:vAlign w:val="center"/>
          </w:tcPr>
          <w:p w14:paraId="6E1578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C9E8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:rsidR="00CB0859" w14:paraId="75510D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25525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D4F0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0240B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899" w:type="dxa"/>
            <w:vAlign w:val="center"/>
          </w:tcPr>
          <w:p w14:paraId="41EB6E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FF25D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E9A6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1A370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0EA0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690" w:type="dxa"/>
            <w:vAlign w:val="center"/>
          </w:tcPr>
          <w:p w14:paraId="3A3413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AE79F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D8DB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7A98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690" w:type="dxa"/>
            <w:vAlign w:val="center"/>
          </w:tcPr>
          <w:p w14:paraId="1E459C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85A6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:rsidR="00CB0859" w14:paraId="07DAA8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7D374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BDDA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D6FC1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899" w:type="dxa"/>
            <w:vAlign w:val="center"/>
          </w:tcPr>
          <w:p w14:paraId="036545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F1A3A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3A01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85540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AAD8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769.8</w:t>
            </w:r>
          </w:p>
        </w:tc>
        <w:tc>
          <w:tcPr>
            <w:tcW w:w="690" w:type="dxa"/>
            <w:vAlign w:val="center"/>
          </w:tcPr>
          <w:p w14:paraId="5A43F8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CB0FD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FDD9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9009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692.8</w:t>
            </w:r>
          </w:p>
        </w:tc>
        <w:tc>
          <w:tcPr>
            <w:tcW w:w="690" w:type="dxa"/>
            <w:vAlign w:val="center"/>
          </w:tcPr>
          <w:p w14:paraId="2DD8E3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A20D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692.8</w:t>
            </w:r>
          </w:p>
        </w:tc>
      </w:tr>
      <w:tr w:rsidR="00CB0859" w14:paraId="20DC08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7D149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8D17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ECED1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tcW w:w="899" w:type="dxa"/>
            <w:vAlign w:val="center"/>
          </w:tcPr>
          <w:p w14:paraId="6F36A7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1EBF1A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650B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37A1A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44B8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690" w:type="dxa"/>
            <w:vAlign w:val="center"/>
          </w:tcPr>
          <w:p w14:paraId="7D664D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AE99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35F4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0077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690" w:type="dxa"/>
            <w:vAlign w:val="center"/>
          </w:tcPr>
          <w:p w14:paraId="5EE76F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A4D0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</w:tr>
      <w:tr w:rsidR="00CB0859" w14:paraId="7234F7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4EB87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07CE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77B4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5D9A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DFB9E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0E84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0AB9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F6AAB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397E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A5F9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5C3E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D871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976E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7B24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1178</w:t>
            </w:r>
          </w:p>
        </w:tc>
      </w:tr>
      <w:tr w:rsidR="00CB0859" w14:paraId="2CE29D2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5192C3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1C265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9C7E3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04718B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2EED6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A4A9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F549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0F03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0E0E35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22889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21B8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A8C2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253BC3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D2AA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6B5F07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B2C52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42E13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DC6F4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149807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7662E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1FFC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41426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1DAD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31A4F0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FA19A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BC4B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B844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7F1A08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B268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2D84C0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A5466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8A29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017224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12FB38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AA4E1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5B2C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EC3E1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BF58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26A891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BD51D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E5D1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B2C2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14DF16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64C2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14B27B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ECBCD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158B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EA3EF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422088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752F2D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F614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47BDB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A7F3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7C37A2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534B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8B83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37A9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407F14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4C35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CB0859" w14:paraId="2561D0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48A7B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56B3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D3413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CABA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5BDB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F4F8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ECBB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F182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2782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BE80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5DB8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7887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F742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AE4A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</w:t>
            </w:r>
          </w:p>
        </w:tc>
      </w:tr>
      <w:tr w:rsidR="00CB0859" w14:paraId="39F9057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49285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42510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CFD7D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33C7BA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05B3B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0DB9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4834F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9828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344E4B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ABA90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4A52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58D5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22FDAF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5481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5FB788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5434C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7A4C4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0CCD15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32B675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CB449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7120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DE59E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007F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1724A0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31F18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F162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6C1F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73F779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0B2C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22E8CA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0E2A7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7F328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3C23A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3B3E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4CB2D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9162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8D0B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0A41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8310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2865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C083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88EF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55DF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5B91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</w:tr>
      <w:tr w:rsidR="00CB0859" w14:paraId="53B8126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7A551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C4696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AFBF2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6E883F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BEFBC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2F33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8CDFA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1AD7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7DC535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1B553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4B6F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F99B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5EBCAB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0130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516E0E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A8209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F7FD4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2FBC69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6A1EC1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90536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FEC3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3ACB8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3D16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69CF3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E353B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256B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8F96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609014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6540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2F01B2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1BECD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59E1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2B3E0C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06615A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FE3D7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C8D8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E2D6E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EC05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3C9B5D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F63E5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7383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9033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0F15C9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E090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60B046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32A27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90D7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3B867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145DFF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751B13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B928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C510F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CE7D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48A8B3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F0BF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E85A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F5CB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7C8EF8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CDFE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CB0859" w14:paraId="6DA58D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9A294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2D6E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7EA18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B650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43C3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AC9D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161E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91E2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9E82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083F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69A5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0D95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3FB7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8078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</w:t>
            </w:r>
          </w:p>
        </w:tc>
      </w:tr>
      <w:tr w:rsidR="00CB0859" w14:paraId="72BF5DC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31F5A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4D038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32530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64C06D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453259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AD81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64416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143A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1C1545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1802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2FB7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942C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136F45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BF0F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10F474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7E6AD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D4E3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019AD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142D31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4E0D0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B706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B7ED8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51AE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049ADB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3EC8C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E03F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FF28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1CC566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FCEB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07AF1A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34F75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028E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31308E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2EC779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58DBE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D236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0900B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0ED1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5075F8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8DE27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9883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0A32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0538A2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CFD1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7F4159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92D9D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BC03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2EE1B2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237D8D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29B7B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E897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2FE51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81F0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3102D5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4D419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DEE6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3B8A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203AE1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EAAE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698374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0B9C7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7F46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6B4BD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4ED254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6102F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F0DA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3F39D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E0D1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32D446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4A05C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0ABF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6803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0B5738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26D9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5A0842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1641D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E83F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3E28B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119D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C133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DA58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90A1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871B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39A2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1D03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2A01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8AC7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1C2E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3BD2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377</w:t>
            </w:r>
          </w:p>
        </w:tc>
      </w:tr>
      <w:tr w:rsidR="00CB0859" w14:paraId="53C26DB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9DA279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2CA66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8F907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04B2CE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A9B25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F6B0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EE178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D228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4B7404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CE665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E325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1604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6DC1AF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7FCC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3A57736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F83BD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1D1EB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23145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473992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6BA9B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E6B1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02F76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CF05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C05FF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D207E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AF1C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D41B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4E1DC2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BB4B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48C366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F3FDC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5BAB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5D644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77FF3F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63CE2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BD61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454B8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2DD2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65E61C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7DADE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A3F4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D8C8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5599CA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EA76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35A93F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42D5E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155AE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44D5B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16BC73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569F37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24A3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98F11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8F9F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00E622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CFFD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33C1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874F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3704A9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EC8B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CB0859" w14:paraId="1975D5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ED37A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7C9F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F6C3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C550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9AF1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4020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378D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4A9A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1D94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C68E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669E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EBA8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B52E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D16E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</w:t>
            </w:r>
          </w:p>
        </w:tc>
      </w:tr>
      <w:tr w:rsidR="00CB0859" w14:paraId="06E4648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89372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BA3BB2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34FB2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63841D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E59A5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3890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50443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8CE6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B81C5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C8BBD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F1A9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F3D6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1173EF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A884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3603C0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F089C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E138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B50F1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2B5DF3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E46FC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56B3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D28C8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A437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36E774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87C8A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E0DC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688F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2B4FB1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56A4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0D2D12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F8B7A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AAA7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5E818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0ACD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6A42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8F61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AF27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8AB4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3DBD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8F18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9A87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3E15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CF02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94F9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</w:tr>
      <w:tr w:rsidR="00CB0859" w14:paraId="7ECCA91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53751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6307F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D9A74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797828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1A7B7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2A2C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EEAF8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5D66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653BEA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697A2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4C5E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E05B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682E38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4840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19B634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80278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7870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68B78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6F9045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CC81A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B014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507AF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F13A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0B5FE1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8505C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EBA4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0EB6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137441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10E8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58719A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0707B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BF5B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E2FF3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509E31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FE287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7D40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032E4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7AC4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1FC196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0A44A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BF7C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10F7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3FF6E5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DE69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09633F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30B02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E1CB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0370B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7ABE82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7995FF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8224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DC1E6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B6B6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4685CD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3C0E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F493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DE4D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60593D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8708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CB0859" w14:paraId="243B2F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97C0A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C6E6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87C94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59A5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0219A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440E3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5F57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A324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C835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B665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6C1C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E96C8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9070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4BB3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</w:t>
            </w:r>
          </w:p>
        </w:tc>
      </w:tr>
      <w:tr w:rsidR="00CB0859" w14:paraId="5553888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DAC6D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AE80B8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30E83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899" w:type="dxa"/>
            <w:vAlign w:val="center"/>
          </w:tcPr>
          <w:p w14:paraId="7EDA4F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83659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23C8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FD207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7261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278.8</w:t>
            </w:r>
          </w:p>
        </w:tc>
        <w:tc>
          <w:tcPr>
            <w:tcW w:w="690" w:type="dxa"/>
            <w:vAlign w:val="center"/>
          </w:tcPr>
          <w:p w14:paraId="4A11FF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F8E3E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F4FA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314D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292.7</w:t>
            </w:r>
          </w:p>
        </w:tc>
        <w:tc>
          <w:tcPr>
            <w:tcW w:w="690" w:type="dxa"/>
            <w:vAlign w:val="center"/>
          </w:tcPr>
          <w:p w14:paraId="596E89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9E55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292.7</w:t>
            </w:r>
          </w:p>
        </w:tc>
      </w:tr>
      <w:tr w:rsidR="00CB0859" w14:paraId="448318D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A90FD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D263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23C69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ACB9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7639A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2319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A445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1294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E386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9FDA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7EB1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789C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218A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D69E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</w:t>
            </w:r>
          </w:p>
        </w:tc>
      </w:tr>
      <w:tr w:rsidR="00CB0859" w14:paraId="483B34D8" w14:textId="77777777">
        <w:trPr>
          <w:jc w:val="center"/>
        </w:trPr>
        <w:tc>
          <w:tcPr>
            <w:tcW w:w="747" w:type="dxa"/>
            <w:vAlign w:val="center"/>
          </w:tcPr>
          <w:p w14:paraId="745C73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9CF9A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C7679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30ED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0928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6688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864B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1133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E96D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2477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F91E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E1A6F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2A97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08E4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1ABE472" w14:textId="77777777">
        <w:trPr>
          <w:jc w:val="center"/>
        </w:trPr>
        <w:tc>
          <w:tcPr>
            <w:tcW w:w="747" w:type="dxa"/>
            <w:vAlign w:val="center"/>
          </w:tcPr>
          <w:p w14:paraId="22671F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9372E8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01B6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D59A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8C0F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46F0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95C2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6626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DAE8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20BA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AE70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2B51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D8F5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3F62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DAA4E8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A6798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4590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ECB17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tcW w:w="899" w:type="dxa"/>
            <w:vAlign w:val="center"/>
          </w:tcPr>
          <w:p w14:paraId="205C27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0A671D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D15B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AA597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A116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90" w:type="dxa"/>
            <w:vAlign w:val="center"/>
          </w:tcPr>
          <w:p w14:paraId="57DEB1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5E5D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369C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2909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90" w:type="dxa"/>
            <w:vAlign w:val="center"/>
          </w:tcPr>
          <w:p w14:paraId="03512A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D1E0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CB0859" w14:paraId="4368DF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94508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E285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2241D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7E811F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AA209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46EC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CEAB1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B109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690" w:type="dxa"/>
            <w:vAlign w:val="center"/>
          </w:tcPr>
          <w:p w14:paraId="2CC2B6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4E5A5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1BEB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3070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004C74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1CFE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B0859" w14:paraId="559877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5A2E8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B790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3432B6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188BE3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99F04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735A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8556B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F780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64FC09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40FAD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8D2B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BD88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14342B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6960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0922C4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2D29D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ABDE4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C7A04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005FF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2240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0854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9917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1CE2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3152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454C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9548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0894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24AC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0385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</w:t>
            </w:r>
          </w:p>
        </w:tc>
      </w:tr>
      <w:tr w:rsidR="00CB0859" w14:paraId="4DB5DD2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5E0C4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AE0E73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112A6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tcW w:w="899" w:type="dxa"/>
            <w:vAlign w:val="center"/>
          </w:tcPr>
          <w:p w14:paraId="538AA3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08AA14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DAC9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77BF3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42A4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90" w:type="dxa"/>
            <w:vAlign w:val="center"/>
          </w:tcPr>
          <w:p w14:paraId="4C9C73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02C5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6080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2E41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90" w:type="dxa"/>
            <w:vAlign w:val="center"/>
          </w:tcPr>
          <w:p w14:paraId="708C3D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2EB3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CB0859" w14:paraId="07DCB2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F1F4C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48B8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DCCC6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E8B1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0FA35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EB1C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B5DE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2A51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96CF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A1C9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B049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F303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D2B2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1BCE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</w:tr>
      <w:tr w:rsidR="00CB0859" w14:paraId="6620E76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8C188B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3A7046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9611C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tcW w:w="899" w:type="dxa"/>
            <w:vAlign w:val="center"/>
          </w:tcPr>
          <w:p w14:paraId="4D9D39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23BB8C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F8AA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B22A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19F7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90" w:type="dxa"/>
            <w:vAlign w:val="center"/>
          </w:tcPr>
          <w:p w14:paraId="3F292B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7DBB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9C8D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FC02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90" w:type="dxa"/>
            <w:vAlign w:val="center"/>
          </w:tcPr>
          <w:p w14:paraId="7DF201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259D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CB0859" w14:paraId="76AB7B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5B07E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4C0C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280D3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534ADD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A2828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9600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2A4A0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BE60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690" w:type="dxa"/>
            <w:vAlign w:val="center"/>
          </w:tcPr>
          <w:p w14:paraId="4296E4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1B720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6FA2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BE44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605564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FD18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B0859" w14:paraId="522E99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BE2EC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166A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08FFBB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55D301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1AFA01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1D28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D9ED4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475E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14:paraId="2A00D0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C5DF2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29D1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66FA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690" w:type="dxa"/>
            <w:vAlign w:val="center"/>
          </w:tcPr>
          <w:p w14:paraId="5FB4B4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8FD0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CB0859" w14:paraId="0D2658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CC8E8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85751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4EAB4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B23F9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1CB5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E6360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6E64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715A3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1E5F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4684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4CFF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E20B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D6EC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34DD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</w:t>
            </w:r>
          </w:p>
        </w:tc>
      </w:tr>
      <w:tr w:rsidR="00CB0859" w14:paraId="768D0C05" w14:textId="77777777">
        <w:trPr>
          <w:jc w:val="center"/>
        </w:trPr>
        <w:tc>
          <w:tcPr>
            <w:tcW w:w="747" w:type="dxa"/>
            <w:vAlign w:val="center"/>
          </w:tcPr>
          <w:p w14:paraId="1323D4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91EC4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921F1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2E2A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4246A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421F7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2804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338D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C673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51B5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9BAC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84149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9C7F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D103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45D89AD" w14:textId="77777777">
        <w:trPr>
          <w:jc w:val="center"/>
        </w:trPr>
        <w:tc>
          <w:tcPr>
            <w:tcW w:w="747" w:type="dxa"/>
            <w:vAlign w:val="center"/>
          </w:tcPr>
          <w:p w14:paraId="1C130F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46B31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D512A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C75D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67B3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50EC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847A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6D36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DC73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376B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2418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C3D1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5585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FA4C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0DFEDA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377AE7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16C74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8C217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590B93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C3458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2F6B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94CA2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0FE5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  <w:tc>
          <w:tcPr>
            <w:tcW w:w="690" w:type="dxa"/>
            <w:vAlign w:val="center"/>
          </w:tcPr>
          <w:p w14:paraId="68D300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1C669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DB14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B4E7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690" w:type="dxa"/>
            <w:vAlign w:val="center"/>
          </w:tcPr>
          <w:p w14:paraId="151B27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CD1D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CB0859" w14:paraId="5D4704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AC5A5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13549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A0DE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A783C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B46C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1A34D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D39D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5A54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5B7E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17FE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9CA8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F4BE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3640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4BF0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</w:t>
            </w:r>
          </w:p>
        </w:tc>
      </w:tr>
      <w:tr w:rsidR="00CB0859" w14:paraId="7881199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87B70F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2AA23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423A8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899" w:type="dxa"/>
            <w:vAlign w:val="center"/>
          </w:tcPr>
          <w:p w14:paraId="770F97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C385C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3D59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1B254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53C8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690" w:type="dxa"/>
            <w:vAlign w:val="center"/>
          </w:tcPr>
          <w:p w14:paraId="064DBE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FA228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EAF2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682D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690" w:type="dxa"/>
            <w:vAlign w:val="center"/>
          </w:tcPr>
          <w:p w14:paraId="51AFAB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4170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CB0859" w14:paraId="6C7A575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BFCCB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1C48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0085C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899" w:type="dxa"/>
            <w:vAlign w:val="center"/>
          </w:tcPr>
          <w:p w14:paraId="6BD189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0825B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004A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29B1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7850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3EAF50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6A1EE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3886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7E97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690" w:type="dxa"/>
            <w:vAlign w:val="center"/>
          </w:tcPr>
          <w:p w14:paraId="0F8C98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BB38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CB0859" w14:paraId="5548FB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7535D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9F4A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24FBEE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6FE903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929D3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A82A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28431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6CB0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28BF01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2B795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E60F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F115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0ECF12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10D1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0DBEDA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E6DC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A93F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01EAB0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899" w:type="dxa"/>
            <w:vAlign w:val="center"/>
          </w:tcPr>
          <w:p w14:paraId="23819C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E5432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177F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3857C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021A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690" w:type="dxa"/>
            <w:vAlign w:val="center"/>
          </w:tcPr>
          <w:p w14:paraId="72C5BB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6C1C1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1D77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7A74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690" w:type="dxa"/>
            <w:vAlign w:val="center"/>
          </w:tcPr>
          <w:p w14:paraId="47E364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8C12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CB0859" w14:paraId="7B261A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E36A6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7508F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CE5E4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6E0E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B4039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F9FA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FF97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61B7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B632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BD09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0F72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B25E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F0C4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A4B0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</w:t>
            </w:r>
          </w:p>
        </w:tc>
      </w:tr>
      <w:tr w:rsidR="00CB0859" w14:paraId="2AE9F26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FCE872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23B8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26A4F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899" w:type="dxa"/>
            <w:vAlign w:val="center"/>
          </w:tcPr>
          <w:p w14:paraId="036E7B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0931A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6741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24490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7557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690" w:type="dxa"/>
            <w:vAlign w:val="center"/>
          </w:tcPr>
          <w:p w14:paraId="1F9A85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5FA23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39C7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B7A6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690" w:type="dxa"/>
            <w:vAlign w:val="center"/>
          </w:tcPr>
          <w:p w14:paraId="1F8574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D762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CB0859" w14:paraId="2C8BB3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0564E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FE06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1D5BC3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645F62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A46E5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D078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4A327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2DDA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242D95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3BBC8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F55F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6827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53C869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90B5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3CAC36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662DE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FCAFB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30EEF3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899" w:type="dxa"/>
            <w:vAlign w:val="center"/>
          </w:tcPr>
          <w:p w14:paraId="59F7A9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0D3A3A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EF75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6707A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0BD6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690" w:type="dxa"/>
            <w:vAlign w:val="center"/>
          </w:tcPr>
          <w:p w14:paraId="253E66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5EE24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057A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2EC2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690" w:type="dxa"/>
            <w:vAlign w:val="center"/>
          </w:tcPr>
          <w:p w14:paraId="11EF95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4D1F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CB0859" w14:paraId="5AB7B1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C4AED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7543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994F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80CB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0B8A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D88E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EA13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3FBF4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DE4B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0638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A4B2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7196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AE54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EC6A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</w:t>
            </w:r>
          </w:p>
        </w:tc>
      </w:tr>
      <w:tr w:rsidR="00CB0859" w14:paraId="2E843B69" w14:textId="77777777">
        <w:trPr>
          <w:jc w:val="center"/>
        </w:trPr>
        <w:tc>
          <w:tcPr>
            <w:tcW w:w="747" w:type="dxa"/>
            <w:vAlign w:val="center"/>
          </w:tcPr>
          <w:p w14:paraId="54342DD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CEB5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50BF1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6311E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5C86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A048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0437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DC3BA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DDD9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F60A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0D66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2CF4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A137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E65C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6D405B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1E7F1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A25CA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6E88D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899" w:type="dxa"/>
            <w:vAlign w:val="center"/>
          </w:tcPr>
          <w:p w14:paraId="52806F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44631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DA4B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892C6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D35D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74B115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8812E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E38B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7AC4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tcW w:w="690" w:type="dxa"/>
            <w:vAlign w:val="center"/>
          </w:tcPr>
          <w:p w14:paraId="72D638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48CC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</w:tr>
      <w:tr w:rsidR="00CB0859" w14:paraId="5A2179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ECFF3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08063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FE299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3563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411D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1CA7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4D0D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406E2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1941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E5CB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B87A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48B1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DF67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8825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</w:t>
            </w:r>
          </w:p>
        </w:tc>
      </w:tr>
      <w:tr w:rsidR="00CB0859" w14:paraId="7CAE3FEB" w14:textId="77777777">
        <w:trPr>
          <w:jc w:val="center"/>
        </w:trPr>
        <w:tc>
          <w:tcPr>
            <w:tcW w:w="747" w:type="dxa"/>
            <w:vAlign w:val="center"/>
          </w:tcPr>
          <w:p w14:paraId="512C26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5DC67D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387B4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195C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ED2F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4F6D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19E0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6CF2E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3EFE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A67E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46BC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6B039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8FD0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43FF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7ED5BF6" w14:textId="77777777">
        <w:trPr>
          <w:jc w:val="center"/>
        </w:trPr>
        <w:tc>
          <w:tcPr>
            <w:tcW w:w="747" w:type="dxa"/>
            <w:vAlign w:val="center"/>
          </w:tcPr>
          <w:p w14:paraId="43D719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068C7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C46AE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97E0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860C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88FBD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61D1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C0B7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4835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485F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7F76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F51F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C179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562C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2AD7911" w14:textId="77777777">
        <w:trPr>
          <w:jc w:val="center"/>
        </w:trPr>
        <w:tc>
          <w:tcPr>
            <w:tcW w:w="747" w:type="dxa"/>
            <w:vAlign w:val="center"/>
          </w:tcPr>
          <w:p w14:paraId="57EDC0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70ABA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19785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E3F4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015E0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24E8E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C968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B328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1D82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1D12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57BD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FAA3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4E4C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CCDF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34C0657" w14:textId="77777777">
        <w:trPr>
          <w:jc w:val="center"/>
        </w:trPr>
        <w:tc>
          <w:tcPr>
            <w:tcW w:w="747" w:type="dxa"/>
            <w:vAlign w:val="center"/>
          </w:tcPr>
          <w:p w14:paraId="440A41C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889C5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87291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528E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2BB5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E314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8C37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3D3D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72E0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0AF9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1500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B38E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79C5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8E61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7772E81" w14:textId="77777777">
        <w:trPr>
          <w:jc w:val="center"/>
        </w:trPr>
        <w:tc>
          <w:tcPr>
            <w:tcW w:w="747" w:type="dxa"/>
            <w:vAlign w:val="center"/>
          </w:tcPr>
          <w:p w14:paraId="069C08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B0E62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1F241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5D4EB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6382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89A08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39CA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24C8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2D98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337B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0805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D6F8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0E36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049BA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DBC5010" w14:textId="77777777">
        <w:trPr>
          <w:jc w:val="center"/>
        </w:trPr>
        <w:tc>
          <w:tcPr>
            <w:tcW w:w="747" w:type="dxa"/>
            <w:vAlign w:val="center"/>
          </w:tcPr>
          <w:p w14:paraId="723FD7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3BB5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BBB35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03EF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9FB34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1980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6431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C71F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13DD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23F0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CE49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DDD6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697F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4C1B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5BDDDF9" w14:textId="77777777">
        <w:trPr>
          <w:jc w:val="center"/>
        </w:trPr>
        <w:tc>
          <w:tcPr>
            <w:tcW w:w="747" w:type="dxa"/>
            <w:vAlign w:val="center"/>
          </w:tcPr>
          <w:p w14:paraId="7C585C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4D775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8C7DF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E0A3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2F3B0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D2DF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CD48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5940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F912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52EA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0BAF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66A58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DB4B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FF930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143A935" w14:textId="77777777">
        <w:trPr>
          <w:jc w:val="center"/>
        </w:trPr>
        <w:tc>
          <w:tcPr>
            <w:tcW w:w="747" w:type="dxa"/>
            <w:vAlign w:val="center"/>
          </w:tcPr>
          <w:p w14:paraId="1FF96C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CC07A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44EC9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884A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94FB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7882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36FD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97B1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6EF4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B894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186F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8287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8BEF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74C8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15F1A84" w14:textId="77777777">
        <w:trPr>
          <w:jc w:val="center"/>
        </w:trPr>
        <w:tc>
          <w:tcPr>
            <w:tcW w:w="747" w:type="dxa"/>
            <w:vAlign w:val="center"/>
          </w:tcPr>
          <w:p w14:paraId="0BBF22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9F71A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D893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09B87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ACCB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51610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731E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70F1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E2AF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834A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DD17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D94B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362E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B448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78C9A26" w14:textId="77777777">
        <w:trPr>
          <w:jc w:val="center"/>
        </w:trPr>
        <w:tc>
          <w:tcPr>
            <w:tcW w:w="747" w:type="dxa"/>
            <w:vAlign w:val="center"/>
          </w:tcPr>
          <w:p w14:paraId="688939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371E34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32A4F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2686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0E36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4A9F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E182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49A2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E7F3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6DBF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581B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2564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8049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8B78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F4767D7" w14:textId="77777777">
        <w:trPr>
          <w:jc w:val="center"/>
        </w:trPr>
        <w:tc>
          <w:tcPr>
            <w:tcW w:w="747" w:type="dxa"/>
            <w:vAlign w:val="center"/>
          </w:tcPr>
          <w:p w14:paraId="18028F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55855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8C3F1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1E09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578B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88D37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A783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5B38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8707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458A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D548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D386C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AE6E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6CF71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03D5A5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1674C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F5F4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0BFEF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7E4BF9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3B8E4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2809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5FC58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D382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690" w:type="dxa"/>
            <w:vAlign w:val="center"/>
          </w:tcPr>
          <w:p w14:paraId="5948C3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76E7C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999B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DDE8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690" w:type="dxa"/>
            <w:vAlign w:val="center"/>
          </w:tcPr>
          <w:p w14:paraId="03204D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51BF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CB0859" w14:paraId="15F7F8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BEB71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840BD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3C65A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B8D60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B99A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0777C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F722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ED12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DD9A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89E0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7969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D613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B67F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4ACF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</w:tr>
      <w:tr w:rsidR="00CB0859" w14:paraId="570BCF2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4F9C1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C935A8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C05BF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899" w:type="dxa"/>
            <w:vAlign w:val="center"/>
          </w:tcPr>
          <w:p w14:paraId="237EF1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80184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394D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A61F1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73A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690" w:type="dxa"/>
            <w:vAlign w:val="center"/>
          </w:tcPr>
          <w:p w14:paraId="11C213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D816D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498A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6507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2FE0E7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2C42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CB0859" w14:paraId="58DF26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16B75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85BE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2DCEE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0A759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0F25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31E96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6EBE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E9879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728F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0996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CE47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EA20C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D5B0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D148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</w:tr>
      <w:tr w:rsidR="00CB0859" w14:paraId="248F2C72" w14:textId="77777777">
        <w:trPr>
          <w:jc w:val="center"/>
        </w:trPr>
        <w:tc>
          <w:tcPr>
            <w:tcW w:w="747" w:type="dxa"/>
            <w:vAlign w:val="center"/>
          </w:tcPr>
          <w:p w14:paraId="03CACD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48CA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18B10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F70C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ADE2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E765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1F84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2415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6370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DBA0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9984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7EC1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DDD8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CB3A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7E774F8" w14:textId="77777777">
        <w:trPr>
          <w:jc w:val="center"/>
        </w:trPr>
        <w:tc>
          <w:tcPr>
            <w:tcW w:w="747" w:type="dxa"/>
            <w:vAlign w:val="center"/>
          </w:tcPr>
          <w:p w14:paraId="23A8C7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D092B5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3D003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E23BC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F66F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2420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F988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FDB5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16DF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91CB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2660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54A8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E409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416C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8FE3B5D" w14:textId="77777777">
        <w:trPr>
          <w:jc w:val="center"/>
        </w:trPr>
        <w:tc>
          <w:tcPr>
            <w:tcW w:w="747" w:type="dxa"/>
            <w:vAlign w:val="center"/>
          </w:tcPr>
          <w:p w14:paraId="457F1C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879C10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1EEE5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D56C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B609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87FA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9DC7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F515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4668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1670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F1E0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36F1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EAA4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BD3D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B62259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C383F7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4E6B80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22EC6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899" w:type="dxa"/>
            <w:vAlign w:val="center"/>
          </w:tcPr>
          <w:p w14:paraId="7783D9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82F77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17A9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6D89D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257E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690" w:type="dxa"/>
            <w:vAlign w:val="center"/>
          </w:tcPr>
          <w:p w14:paraId="6C7170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7012C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182E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B599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690" w:type="dxa"/>
            <w:vAlign w:val="center"/>
          </w:tcPr>
          <w:p w14:paraId="1EC596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21F9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CB0859" w14:paraId="685C5E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48182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D42A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6C54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EA79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94A66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4513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19B8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CB8F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3D20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0548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BB6C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3E83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4AA2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3D6B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CB0859" w14:paraId="3BE60548" w14:textId="77777777">
        <w:trPr>
          <w:jc w:val="center"/>
        </w:trPr>
        <w:tc>
          <w:tcPr>
            <w:tcW w:w="747" w:type="dxa"/>
            <w:vAlign w:val="center"/>
          </w:tcPr>
          <w:p w14:paraId="3AA1362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A83D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25034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F37B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DECE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A925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0D3F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3DA2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854E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2A36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7D5D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6C80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7C6A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1620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382F915" w14:textId="77777777">
        <w:trPr>
          <w:jc w:val="center"/>
        </w:trPr>
        <w:tc>
          <w:tcPr>
            <w:tcW w:w="747" w:type="dxa"/>
            <w:vAlign w:val="center"/>
          </w:tcPr>
          <w:p w14:paraId="02656A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AB1EC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AC985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1C06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E353A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0E44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6E8B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4ED6C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6C46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E723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4A3E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43A3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DB95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1011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ED35E2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29A6F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9AC9A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DA40C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2985A3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6EFA0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E1DF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14A1D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5327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382153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19A56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F3FA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E2E5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6596D8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F1A1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513C91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D0F4B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49AA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93071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7045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8362C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14E2B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F399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6747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1E2D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D55D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6E1E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94F0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E16D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929BC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</w:tr>
      <w:tr w:rsidR="00CB0859" w14:paraId="33D38A7E" w14:textId="77777777">
        <w:trPr>
          <w:jc w:val="center"/>
        </w:trPr>
        <w:tc>
          <w:tcPr>
            <w:tcW w:w="747" w:type="dxa"/>
            <w:vAlign w:val="center"/>
          </w:tcPr>
          <w:p w14:paraId="1BA9F9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2CB798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01AD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66D4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DEDBC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5B62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EA28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2E90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7160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983B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2935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E8C3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A6B7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CC68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96F2394" w14:textId="77777777">
        <w:trPr>
          <w:jc w:val="center"/>
        </w:trPr>
        <w:tc>
          <w:tcPr>
            <w:tcW w:w="747" w:type="dxa"/>
            <w:vAlign w:val="center"/>
          </w:tcPr>
          <w:p w14:paraId="5574D0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6138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5D401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56D3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F2D8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61CA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927C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C29B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D268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004C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7DB5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9EED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FFC4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30BA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0DA1D7F" w14:textId="77777777">
        <w:trPr>
          <w:jc w:val="center"/>
        </w:trPr>
        <w:tc>
          <w:tcPr>
            <w:tcW w:w="747" w:type="dxa"/>
            <w:vAlign w:val="center"/>
          </w:tcPr>
          <w:p w14:paraId="77B4BA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B5A59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427A5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14E0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065C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1F7F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776A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3477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D5E6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FDDF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8139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B79BB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0C72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8106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BE58F8D" w14:textId="77777777">
        <w:trPr>
          <w:jc w:val="center"/>
        </w:trPr>
        <w:tc>
          <w:tcPr>
            <w:tcW w:w="747" w:type="dxa"/>
            <w:vAlign w:val="center"/>
          </w:tcPr>
          <w:p w14:paraId="1AAA4CD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2533E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E90D5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4CB0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A2E08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0786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AEDC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508E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8420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EFE9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E2B4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4305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47CA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2A32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7DEA78C" w14:textId="77777777">
        <w:trPr>
          <w:jc w:val="center"/>
        </w:trPr>
        <w:tc>
          <w:tcPr>
            <w:tcW w:w="747" w:type="dxa"/>
            <w:vAlign w:val="center"/>
          </w:tcPr>
          <w:p w14:paraId="50C0E3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2D6005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D8E3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98A4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FE445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59F1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91B1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4A05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D2EE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0175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F55C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EA8B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F077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281C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AFE7CE9" w14:textId="77777777">
        <w:trPr>
          <w:jc w:val="center"/>
        </w:trPr>
        <w:tc>
          <w:tcPr>
            <w:tcW w:w="747" w:type="dxa"/>
            <w:vAlign w:val="center"/>
          </w:tcPr>
          <w:p w14:paraId="43CE91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69DC9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E5484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5EF0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44DEB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4001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7754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EDED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B677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0B78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29E4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3681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134F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CCF5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1BA36A5" w14:textId="77777777">
        <w:trPr>
          <w:jc w:val="center"/>
        </w:trPr>
        <w:tc>
          <w:tcPr>
            <w:tcW w:w="747" w:type="dxa"/>
            <w:vAlign w:val="center"/>
          </w:tcPr>
          <w:p w14:paraId="600ABC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EA99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0AEF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9437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28F1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B3FC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F8FA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C084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9BF0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69B1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D754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C607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2D38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CED4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7C7BE96" w14:textId="77777777">
        <w:trPr>
          <w:jc w:val="center"/>
        </w:trPr>
        <w:tc>
          <w:tcPr>
            <w:tcW w:w="747" w:type="dxa"/>
            <w:vAlign w:val="center"/>
          </w:tcPr>
          <w:p w14:paraId="7FCF28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42C80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1FFEF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83EA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BD4E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7084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9848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1284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78D7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EBB2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1B7D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9E5E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A3BE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D823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8FF66D9" w14:textId="77777777">
        <w:trPr>
          <w:jc w:val="center"/>
        </w:trPr>
        <w:tc>
          <w:tcPr>
            <w:tcW w:w="747" w:type="dxa"/>
            <w:vAlign w:val="center"/>
          </w:tcPr>
          <w:p w14:paraId="44E783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A879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A53C6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AF580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46A2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E6DE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DFCB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89AA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5B99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1B7F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EB32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F0A4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ECCF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F1E5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A06A0D1" w14:textId="77777777">
        <w:trPr>
          <w:jc w:val="center"/>
        </w:trPr>
        <w:tc>
          <w:tcPr>
            <w:tcW w:w="747" w:type="dxa"/>
            <w:vAlign w:val="center"/>
          </w:tcPr>
          <w:p w14:paraId="291987D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37E45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3202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8C74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A609E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9CBF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62DD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C95E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3F15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1D75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2756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329A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5950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7DD9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96B9366" w14:textId="77777777">
        <w:trPr>
          <w:jc w:val="center"/>
        </w:trPr>
        <w:tc>
          <w:tcPr>
            <w:tcW w:w="747" w:type="dxa"/>
            <w:vAlign w:val="center"/>
          </w:tcPr>
          <w:p w14:paraId="0B5421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5A1B84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8281A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5A064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4AE7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8FAD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0D57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F19B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E91B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E069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2EB6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2CF0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1CCE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20E7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68CEFC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F029D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27065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CEC53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899" w:type="dxa"/>
            <w:vAlign w:val="center"/>
          </w:tcPr>
          <w:p w14:paraId="714B7B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7C2A5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4792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1BFB8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1C36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C5C77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2581F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BDE8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98DA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690" w:type="dxa"/>
            <w:vAlign w:val="center"/>
          </w:tcPr>
          <w:p w14:paraId="7404A0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8843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CB0859" w14:paraId="2CB621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D7403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C679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3604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541D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E9F9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107F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09E1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0D69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830F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F3B9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182C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7FEF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1275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3D53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CB0859" w14:paraId="59E2143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220347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8898A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B555B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14A0F1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D5A25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58EB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C3F4D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8890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690" w:type="dxa"/>
            <w:vAlign w:val="center"/>
          </w:tcPr>
          <w:p w14:paraId="692602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22865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D2E6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E2F3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690" w:type="dxa"/>
            <w:vAlign w:val="center"/>
          </w:tcPr>
          <w:p w14:paraId="00A47E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9A5C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CB0859" w14:paraId="2A76C4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2D7BB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EFBBC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0037F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899" w:type="dxa"/>
            <w:vAlign w:val="center"/>
          </w:tcPr>
          <w:p w14:paraId="214A08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02A7A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A987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AAFE9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AD77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690" w:type="dxa"/>
            <w:vAlign w:val="center"/>
          </w:tcPr>
          <w:p w14:paraId="6ECE13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2D044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EBC0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55A3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690" w:type="dxa"/>
            <w:vAlign w:val="center"/>
          </w:tcPr>
          <w:p w14:paraId="4D5B6C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51DC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CB0859" w14:paraId="124DDD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6B3B3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CA5F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BB6F6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</w:t>
            </w:r>
          </w:p>
        </w:tc>
        <w:tc>
          <w:tcPr>
            <w:tcW w:w="899" w:type="dxa"/>
            <w:vAlign w:val="center"/>
          </w:tcPr>
          <w:p w14:paraId="550910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7DD4D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05D6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B0F36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A771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tcW w:w="690" w:type="dxa"/>
            <w:vAlign w:val="center"/>
          </w:tcPr>
          <w:p w14:paraId="3FBCF1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996B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CBA6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B3AC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  <w:tc>
          <w:tcPr>
            <w:tcW w:w="690" w:type="dxa"/>
            <w:vAlign w:val="center"/>
          </w:tcPr>
          <w:p w14:paraId="28F6FA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F3BA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</w:tr>
      <w:tr w:rsidR="00CB0859" w14:paraId="69D16D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4143E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D7BC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975DF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899" w:type="dxa"/>
            <w:vAlign w:val="center"/>
          </w:tcPr>
          <w:p w14:paraId="19FEA5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92879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D4C3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D666B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2E44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690" w:type="dxa"/>
            <w:vAlign w:val="center"/>
          </w:tcPr>
          <w:p w14:paraId="52F5BA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802C1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D4F5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D3BB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tcW w:w="690" w:type="dxa"/>
            <w:vAlign w:val="center"/>
          </w:tcPr>
          <w:p w14:paraId="05C75B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1C03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:rsidR="00CB0859" w14:paraId="4871AA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6B659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2536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67B0AA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7F8313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29233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DD44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C936B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9FAD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690" w:type="dxa"/>
            <w:vAlign w:val="center"/>
          </w:tcPr>
          <w:p w14:paraId="5EC54C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2243B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F907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9D08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tcW w:w="690" w:type="dxa"/>
            <w:vAlign w:val="center"/>
          </w:tcPr>
          <w:p w14:paraId="416B58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3453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</w:tr>
      <w:tr w:rsidR="00CB0859" w14:paraId="42A8A8D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A9E72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149E0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FF3F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33B3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7ABA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5666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AF45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8FDF9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5CBD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D8A8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BB33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A471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AF45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F8F3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886</w:t>
            </w:r>
          </w:p>
        </w:tc>
      </w:tr>
      <w:tr w:rsidR="00CB0859" w14:paraId="1700D86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B61D8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3C27B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66FE4F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452DEC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DDF18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CA0E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C9C6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A8A4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1BB16B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07DFD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7CD0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60FD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690" w:type="dxa"/>
            <w:vAlign w:val="center"/>
          </w:tcPr>
          <w:p w14:paraId="32FCA6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961D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CB0859" w14:paraId="390B55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798B2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DB49E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AAFFA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3C1FDA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D138F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6D99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1A0C8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3495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6C48A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970EE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6E28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16EB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690" w:type="dxa"/>
            <w:vAlign w:val="center"/>
          </w:tcPr>
          <w:p w14:paraId="2F58BA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E749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CB0859" w14:paraId="5B8B18E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E6569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9481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312C56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CF290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0A439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304E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32E2E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B5C5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0164F6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94863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21B6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6AFF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3CE16D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228D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6BA6A7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47FBB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9057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226B30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53399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78DCC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F607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A85A4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12E5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63F31F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1086B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1FC9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82B5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690" w:type="dxa"/>
            <w:vAlign w:val="center"/>
          </w:tcPr>
          <w:p w14:paraId="2A8A3C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49BB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B0859" w14:paraId="14C585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8006F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98F5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4149D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F57E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60EA8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B6DFB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6332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8BEF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5D02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2992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E51E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C26A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863B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A602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</w:t>
            </w:r>
          </w:p>
        </w:tc>
      </w:tr>
      <w:tr w:rsidR="00CB0859" w14:paraId="6498435B" w14:textId="77777777">
        <w:trPr>
          <w:jc w:val="center"/>
        </w:trPr>
        <w:tc>
          <w:tcPr>
            <w:tcW w:w="747" w:type="dxa"/>
            <w:vAlign w:val="center"/>
          </w:tcPr>
          <w:p w14:paraId="78A341C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A1F71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352C9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07C5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72BEA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C9C5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B42E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73E5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4020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3C0B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94E5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45F2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6FD3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07DC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4CF0B5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5CF34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8EE5A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B010A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899" w:type="dxa"/>
            <w:vAlign w:val="center"/>
          </w:tcPr>
          <w:p w14:paraId="720254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E5F57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9F6A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0CC64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2C4A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690" w:type="dxa"/>
            <w:vAlign w:val="center"/>
          </w:tcPr>
          <w:p w14:paraId="2A255C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66B21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EF36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166A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510A59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262E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CB0859" w14:paraId="25C0C1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F223D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554A2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40B18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B41E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0F0E0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F419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8B1F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24DF1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2DF3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D703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9B08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99F1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CAD8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DEF7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CB0859" w14:paraId="0767596A" w14:textId="77777777">
        <w:trPr>
          <w:jc w:val="center"/>
        </w:trPr>
        <w:tc>
          <w:tcPr>
            <w:tcW w:w="747" w:type="dxa"/>
            <w:vAlign w:val="center"/>
          </w:tcPr>
          <w:p w14:paraId="6ED49D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B52D9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AA2B5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F0B5A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8F4A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1B05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A4D2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32DE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8858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B8A0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F386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8666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1406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5921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5EB3757" w14:textId="77777777">
        <w:trPr>
          <w:jc w:val="center"/>
        </w:trPr>
        <w:tc>
          <w:tcPr>
            <w:tcW w:w="747" w:type="dxa"/>
            <w:vAlign w:val="center"/>
          </w:tcPr>
          <w:p w14:paraId="22DDDB2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42E12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688D1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E597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7FB07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45E6B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3D5A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BCB1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EAC5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AA29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0383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E7F7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1B61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80CA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B52A54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B6FA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5A81D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D7669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899" w:type="dxa"/>
            <w:vAlign w:val="center"/>
          </w:tcPr>
          <w:p w14:paraId="62CA8E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FD70E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4C4F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2A31A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3D88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690" w:type="dxa"/>
            <w:vAlign w:val="center"/>
          </w:tcPr>
          <w:p w14:paraId="71A2FB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4902A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B161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0457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3292C3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66D6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CB0859" w14:paraId="756DA3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9AF72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073C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0B444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B341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DEF5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797D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C53F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2CBA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F392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4949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9ECB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FD3F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8A59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A17E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CB0859" w14:paraId="283FD52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A17B3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A4A59D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165B5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899" w:type="dxa"/>
            <w:vAlign w:val="center"/>
          </w:tcPr>
          <w:p w14:paraId="55E13C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CE276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F611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9162E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F492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1BA396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DE3D4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4AF1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295C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690" w:type="dxa"/>
            <w:vAlign w:val="center"/>
          </w:tcPr>
          <w:p w14:paraId="23DB9B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DF6C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CB0859" w14:paraId="1DFA81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E0409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1B70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0B976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460271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6C04D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5E24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8ADD1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539A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155DB0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63F5F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4303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EE7D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1142D4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F200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62447A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3A306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5FBAD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88F47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6BC76B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C6FFE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75C6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4494C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F5EC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078B3D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3C287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E56C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874A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053DCF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5B72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253001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2DD66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871F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7D476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CD768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C3C1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EE34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63F5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D399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BA65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E4E8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C3C0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DC3EC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668F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8BD9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</w:t>
            </w:r>
          </w:p>
        </w:tc>
      </w:tr>
      <w:tr w:rsidR="00CB0859" w14:paraId="134BA6E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DC26F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72BA5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06EC2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041F91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A2C43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18DD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7F82E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1930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0C7443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33C85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D32E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9D2F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6441C1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9C7B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 w:rsidR="00CB0859" w14:paraId="1CE572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4F3B1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9AEA9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C27CC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5DEF45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F5D23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3332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E37BA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F1E9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690" w:type="dxa"/>
            <w:vAlign w:val="center"/>
          </w:tcPr>
          <w:p w14:paraId="7D8ECD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A77A5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03B2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D162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690" w:type="dxa"/>
            <w:vAlign w:val="center"/>
          </w:tcPr>
          <w:p w14:paraId="26CBFF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2030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</w:tr>
      <w:tr w:rsidR="00CB0859" w14:paraId="130206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63F3C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8CD3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7968D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D08F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D1A1A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64DC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758E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EECC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1D97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37A5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DDEE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D05DA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ABCB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DAF8E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</w:t>
            </w:r>
          </w:p>
        </w:tc>
      </w:tr>
      <w:tr w:rsidR="00CB0859" w14:paraId="690B952A" w14:textId="77777777">
        <w:trPr>
          <w:jc w:val="center"/>
        </w:trPr>
        <w:tc>
          <w:tcPr>
            <w:tcW w:w="747" w:type="dxa"/>
            <w:vAlign w:val="center"/>
          </w:tcPr>
          <w:p w14:paraId="4FCAB8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F0336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5CB7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F182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1549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B3F4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A66F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90838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65F5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8C4E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B0E1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C537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F274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71C1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7EB817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C664C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87B42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016F6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2BFCD2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D2F74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8B0E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1B30D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1BDF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715AD0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3FCA6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79F5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CF91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311367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7447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7AE9F4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D3682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4EC4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DD0A9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39122B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91AC2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9671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09BDB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461C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3AAE6F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10A49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BBF7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0974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15D182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8B5F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29B847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5E9A6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562D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920FC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7A65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9358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2C570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7E8F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5418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3C37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3C06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D7FB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CBC4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3533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F83F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64BB4EEF" w14:textId="77777777">
        <w:trPr>
          <w:jc w:val="center"/>
        </w:trPr>
        <w:tc>
          <w:tcPr>
            <w:tcW w:w="747" w:type="dxa"/>
            <w:vAlign w:val="center"/>
          </w:tcPr>
          <w:p w14:paraId="1D9BD7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EA2BB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3F80D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223F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E427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CD07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A134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45FAD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99D2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1F0F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B501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14D0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9842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481E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9730EC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0D020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B8773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67807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65C281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1E9F4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68D2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B612A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9A30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5B4FB3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B9E17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EF6F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92C6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0FC67F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192A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4D90BF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09F43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EB476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31F68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56E6A9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9F0A0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4873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986F5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765F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0D3ACF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43264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53C3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8F64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3C0BF4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BA27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3CCA65F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1D349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782EC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9A71D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17FB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0528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E83B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3DF2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970B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B2D6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DBC9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C204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2E3A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74FB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CE34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21E18A3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BB79C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DFFF6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FA505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68CF2F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F536F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F314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E78C1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9D1C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1B4A71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1EB2D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40AD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4F07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44D2A3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CEF6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0CFB53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7FA16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60460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B6AA7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459B30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D97D4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C9DC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F1B67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5F2C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3331E3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BE511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D212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2114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73207D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68BB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0DD788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AE87D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9E4D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DFEAE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E7B7E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B7FE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AE49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34AC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3D8AF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C7BB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67B5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B3B0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7BC2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F32B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E499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3F65FADC" w14:textId="77777777">
        <w:trPr>
          <w:jc w:val="center"/>
        </w:trPr>
        <w:tc>
          <w:tcPr>
            <w:tcW w:w="747" w:type="dxa"/>
            <w:vAlign w:val="center"/>
          </w:tcPr>
          <w:p w14:paraId="20970B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D8F3B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AE69D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40DB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29EF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CDCD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4A51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1EC0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BDB0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1C36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7577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6E89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8DC8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35AD9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12FCCA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655AD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FEDF0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637DD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684380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0AFD3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5FBE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8170A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F5A5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58C887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00C05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4551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42F8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32564A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7381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563612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CA0D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68B6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F1C82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3B57C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47202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D825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32090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5096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0598B0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DACD2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1051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06CE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233512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0559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4CB307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623D9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E3017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BBD9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9C37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9FB5A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CAFF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C2EF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6602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7328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DDF4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EB6D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E32D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441D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1FE5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1A36C50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2760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B88F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3719F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7907F2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40E3ED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2169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3E87F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7FE1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690" w:type="dxa"/>
            <w:vAlign w:val="center"/>
          </w:tcPr>
          <w:p w14:paraId="3A0BB2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C3B5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1E4E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AF85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690" w:type="dxa"/>
            <w:vAlign w:val="center"/>
          </w:tcPr>
          <w:p w14:paraId="21B151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A1BF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CB0859" w14:paraId="0A89E8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305AA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12A7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AB8D2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4F689E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B8251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7E4E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58D06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2D22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48D4D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BD901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0C9B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AB53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34A059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A888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0416E6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A47C1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39A1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9E34A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5F9FC3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F2989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9328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3795C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D8DB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476068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8A2CF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F4DD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D22F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6E75C0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660D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121424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8FFAE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9AA6C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2FCCE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9746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82F6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4199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99EF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796E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961C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C32C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903C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37BD3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7B76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72E6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</w:t>
            </w:r>
          </w:p>
        </w:tc>
      </w:tr>
      <w:tr w:rsidR="00CB0859" w14:paraId="4B8A3C26" w14:textId="77777777">
        <w:trPr>
          <w:jc w:val="center"/>
        </w:trPr>
        <w:tc>
          <w:tcPr>
            <w:tcW w:w="747" w:type="dxa"/>
            <w:vAlign w:val="center"/>
          </w:tcPr>
          <w:p w14:paraId="29CE924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4CE7A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03C3A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94D8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410D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BBFA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911E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597A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C1EF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FC45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F784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B44C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F304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0EEC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233DF56" w14:textId="77777777">
        <w:trPr>
          <w:jc w:val="center"/>
        </w:trPr>
        <w:tc>
          <w:tcPr>
            <w:tcW w:w="747" w:type="dxa"/>
            <w:vAlign w:val="center"/>
          </w:tcPr>
          <w:p w14:paraId="113263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0E12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7FA0D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F078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511F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31FE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019E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325F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78DC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B657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55F8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2575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1C83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E55D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F1B91C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0BC0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CDA77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415B2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0F6004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719641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5EBA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91C5A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CCC3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690" w:type="dxa"/>
            <w:vAlign w:val="center"/>
          </w:tcPr>
          <w:p w14:paraId="4D8715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462F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A7B4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C2F8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690" w:type="dxa"/>
            <w:vAlign w:val="center"/>
          </w:tcPr>
          <w:p w14:paraId="0FB1B9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357D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CB0859" w14:paraId="690F64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B36A3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FD7B7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7758D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23B872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612E5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03FC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A07B0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FABF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58953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05232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6436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8E25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173DBA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1F47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383682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91D8C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363C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7C6B3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3CE01B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C8F92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0644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A8C5C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CD22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09ACDD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7C981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71F1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51C5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6A1E33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B029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6AC28C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46B85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1BB9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4A65F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B11C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EA804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B629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6EF2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44B55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263D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118C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47C4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B5585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F7EC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2DC3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</w:t>
            </w:r>
          </w:p>
        </w:tc>
      </w:tr>
      <w:tr w:rsidR="00CB0859" w14:paraId="58FDCC04" w14:textId="77777777">
        <w:trPr>
          <w:jc w:val="center"/>
        </w:trPr>
        <w:tc>
          <w:tcPr>
            <w:tcW w:w="747" w:type="dxa"/>
            <w:vAlign w:val="center"/>
          </w:tcPr>
          <w:p w14:paraId="449035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B7203B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00560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63DE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75516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5B91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F62E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64F4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100F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324F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2A27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4BA6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3084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5D8D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F04E01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B8899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263B1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58E33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5B5C5A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105D5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EBAB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7168A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D1EF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3ECBA8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60CF3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E163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AFEC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161FCB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D5BE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5F5630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14A4B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0112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C3152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2B391F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9800C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5E2C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7D45A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8FBD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7D741E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ACAC1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6FEF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5334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07206B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DB90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40EB669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7F0D8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3740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BAA83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777BAC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E9036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8CF6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3E27D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EB59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39C494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58A7C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CBF8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17EB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78A1B3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6F5A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6D3622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CBE54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28C67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538B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1B31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B4E5A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E342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70A0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FC6A0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15BA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AAB6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25BA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6657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3AA3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8E25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</w:t>
            </w:r>
          </w:p>
        </w:tc>
      </w:tr>
      <w:tr w:rsidR="00CB0859" w14:paraId="738EE0D7" w14:textId="77777777">
        <w:trPr>
          <w:jc w:val="center"/>
        </w:trPr>
        <w:tc>
          <w:tcPr>
            <w:tcW w:w="747" w:type="dxa"/>
            <w:vAlign w:val="center"/>
          </w:tcPr>
          <w:p w14:paraId="50E661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4478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AD3A3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43B2E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6407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6FE1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2813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6EB3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F2E6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8492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E513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D1901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6386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1C44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5499633" w14:textId="77777777">
        <w:trPr>
          <w:jc w:val="center"/>
        </w:trPr>
        <w:tc>
          <w:tcPr>
            <w:tcW w:w="747" w:type="dxa"/>
            <w:vAlign w:val="center"/>
          </w:tcPr>
          <w:p w14:paraId="4B5496E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2D42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6999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44F9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51C74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A4E2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9D3E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8387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F6DF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DD1B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6235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EAD5E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1EA7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06DC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093D4C4" w14:textId="77777777">
        <w:trPr>
          <w:jc w:val="center"/>
        </w:trPr>
        <w:tc>
          <w:tcPr>
            <w:tcW w:w="747" w:type="dxa"/>
            <w:vAlign w:val="center"/>
          </w:tcPr>
          <w:p w14:paraId="0313FA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077D7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08BED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3283A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96AEA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BD99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B633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E86A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5352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8A95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8C49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FA4A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107D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2A50A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0A430C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25626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0F67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00618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899" w:type="dxa"/>
            <w:vAlign w:val="center"/>
          </w:tcPr>
          <w:p w14:paraId="24E3B7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4F0E57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43E1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B28FF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EB42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690" w:type="dxa"/>
            <w:vAlign w:val="center"/>
          </w:tcPr>
          <w:p w14:paraId="42613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C51F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6288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173A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690" w:type="dxa"/>
            <w:vAlign w:val="center"/>
          </w:tcPr>
          <w:p w14:paraId="6931AF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21AA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:rsidR="00CB0859" w14:paraId="529933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F03C5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481E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5C39A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0D0F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16B5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2F5A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A629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6A56F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A522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37B5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429B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5160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F73F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3F18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CB0859" w14:paraId="3C04ADF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5C01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C434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0278E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899" w:type="dxa"/>
            <w:vAlign w:val="center"/>
          </w:tcPr>
          <w:p w14:paraId="089E10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32DA00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574D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0448E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21CE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690" w:type="dxa"/>
            <w:vAlign w:val="center"/>
          </w:tcPr>
          <w:p w14:paraId="48F513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F35A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EF49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EE59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690" w:type="dxa"/>
            <w:vAlign w:val="center"/>
          </w:tcPr>
          <w:p w14:paraId="3EE471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EAEF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CB0859" w14:paraId="464222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92073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2C7F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91DC7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75C2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EA25E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090A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F763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4A86C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5E8A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E9E1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82DD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6F87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BB32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9C7B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CB0859" w14:paraId="53C38FD3" w14:textId="77777777">
        <w:trPr>
          <w:jc w:val="center"/>
        </w:trPr>
        <w:tc>
          <w:tcPr>
            <w:tcW w:w="747" w:type="dxa"/>
            <w:vAlign w:val="center"/>
          </w:tcPr>
          <w:p w14:paraId="723FA7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12CD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F5E0C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1769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B2925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992B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222E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50BE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B82A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40DC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6999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2A1B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5E73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9185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0129DC1" w14:textId="77777777">
        <w:trPr>
          <w:jc w:val="center"/>
        </w:trPr>
        <w:tc>
          <w:tcPr>
            <w:tcW w:w="747" w:type="dxa"/>
            <w:vAlign w:val="center"/>
          </w:tcPr>
          <w:p w14:paraId="107183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CD69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4455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9D06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FCD8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D0DEC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35D3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EF2F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0608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7CFC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E45E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FF19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78B2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5446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C56A5FE" w14:textId="77777777">
        <w:trPr>
          <w:jc w:val="center"/>
        </w:trPr>
        <w:tc>
          <w:tcPr>
            <w:tcW w:w="747" w:type="dxa"/>
            <w:vAlign w:val="center"/>
          </w:tcPr>
          <w:p w14:paraId="053AB9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8DADE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F8666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126B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7A5C8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FC6C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D050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BF35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858E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C370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CE93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F6AF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B194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A8D0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F6F1E2E" w14:textId="77777777">
        <w:trPr>
          <w:jc w:val="center"/>
        </w:trPr>
        <w:tc>
          <w:tcPr>
            <w:tcW w:w="747" w:type="dxa"/>
            <w:vAlign w:val="center"/>
          </w:tcPr>
          <w:p w14:paraId="332ACE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C336F9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C4C70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86F8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3E851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8CE4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1523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FA3E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2CBE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9A5B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B88A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AF81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08DE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3D5E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2CAD6D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4E5CF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F559C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26CDB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899" w:type="dxa"/>
            <w:vAlign w:val="center"/>
          </w:tcPr>
          <w:p w14:paraId="553E1E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4B266F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8978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0EC2C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708D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690" w:type="dxa"/>
            <w:vAlign w:val="center"/>
          </w:tcPr>
          <w:p w14:paraId="7BE26A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2154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C098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A132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690" w:type="dxa"/>
            <w:vAlign w:val="center"/>
          </w:tcPr>
          <w:p w14:paraId="37192E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1AFF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:rsidR="00CB0859" w14:paraId="2830B7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A17B7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0A00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AC44B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957B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B3E4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C5740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58B8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8BAA5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7962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C6AA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8A53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AD1D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408F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BEE3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B0859" w14:paraId="50C7865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FEDC2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5A08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C0243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4DF568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AB856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E949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CAB3A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E926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690" w:type="dxa"/>
            <w:vAlign w:val="center"/>
          </w:tcPr>
          <w:p w14:paraId="0E6B0D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BFD4F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EB85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7F90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690" w:type="dxa"/>
            <w:vAlign w:val="center"/>
          </w:tcPr>
          <w:p w14:paraId="7DC900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2155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CB0859" w14:paraId="240AC3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79BC8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4269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CDEC0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899" w:type="dxa"/>
            <w:vAlign w:val="center"/>
          </w:tcPr>
          <w:p w14:paraId="488C47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89CA7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E39A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2B475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00B0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690" w:type="dxa"/>
            <w:vAlign w:val="center"/>
          </w:tcPr>
          <w:p w14:paraId="158192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EC65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068B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1F90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59FEA3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DAFC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:rsidR="00CB0859" w14:paraId="6478F0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F2CAA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54F0D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1A813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80EE2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059B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81CE8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151F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62DE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FCE3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BB28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1A17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F8AC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FB0A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1CB6F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</w:t>
            </w:r>
          </w:p>
        </w:tc>
      </w:tr>
      <w:tr w:rsidR="00CB0859" w14:paraId="701127A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EB9D1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99569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3F045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73B0BA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DE631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130A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C82F0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542B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16145C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1A82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02F2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1F81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21BA14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A6E7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208934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2A86B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7FB1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BB79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3347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5390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CECD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AEF9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49909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137C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8C82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6FBF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052C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9016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BD3A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33DA6F3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AB827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5CDB2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F4364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899" w:type="dxa"/>
            <w:vAlign w:val="center"/>
          </w:tcPr>
          <w:p w14:paraId="27709F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6A240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A422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8DC78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0C51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690" w:type="dxa"/>
            <w:vAlign w:val="center"/>
          </w:tcPr>
          <w:p w14:paraId="0C91A2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A1B97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A126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5BA6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690" w:type="dxa"/>
            <w:vAlign w:val="center"/>
          </w:tcPr>
          <w:p w14:paraId="4B05BC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108C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CB0859" w14:paraId="4CC05B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E8B72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C6C21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B108F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056F1B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27D9B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BB57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2324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36F1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4ACC73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06B3B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C604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A55A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598495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73D5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214405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84897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9B376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2A977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4951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DA50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518A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35FA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E1D0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0F3B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671E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10FD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C723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985D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505E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</w:t>
            </w:r>
          </w:p>
        </w:tc>
      </w:tr>
      <w:tr w:rsidR="00CB0859" w14:paraId="744765B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9A5CAA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5CD8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CDF84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45EB30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AB00D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F9CC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0172E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5CDB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195F5C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A69C8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33DC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8CA2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4D401E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CD5B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0D3F4A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17128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2F6D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8FB0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82A8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86DF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359F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3D81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A0F0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464A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AF4F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8F2B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9346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0E49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1964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5D85ED01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50105C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1EC05A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45BB6F0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17161</w:t>
            </w:r>
          </w:p>
        </w:tc>
      </w:tr>
      <w:tr w:rsidR="00CB0859" w14:paraId="477EA6B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5E214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41395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A40E9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37474D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456C07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6ED6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316B4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0420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6E5E65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67B0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EC99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C563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74850F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B4D5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B0859" w14:paraId="498432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CE328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75A8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9C3BF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65A758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FFE83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FB4B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09B0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0B75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70AEA5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7045B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2BFD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B2DE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690" w:type="dxa"/>
            <w:vAlign w:val="center"/>
          </w:tcPr>
          <w:p w14:paraId="381E45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61A8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CB0859" w14:paraId="728919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800C5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6618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DBD6D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772732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5CBAE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FCFA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13099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77B3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0B2D99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F5A3A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7891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63AC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51E60F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DC11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0B4777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9750B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00D2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72A002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7F977F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20D0B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8D2E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82F39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BBB0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69764D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A942A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393A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8736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690" w:type="dxa"/>
            <w:vAlign w:val="center"/>
          </w:tcPr>
          <w:p w14:paraId="7D35E3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6150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</w:tr>
      <w:tr w:rsidR="00CB0859" w14:paraId="7B0F8B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BE7A5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68A7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EDCE4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1B24BF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6BD84A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A432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D255D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8BAA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42152F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BBB6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61D5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45C4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249C2F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E8C6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B0859" w14:paraId="32CDFA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68591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2D9C7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4D78E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9193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7D92F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115A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C665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3F4C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6B28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EE84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5B23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76D0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3997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6C17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</w:tr>
      <w:tr w:rsidR="00CB0859" w14:paraId="589EF6B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31BE6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6DC1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DAD19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44B5D1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0E4545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8A90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8D4CE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14BA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01398E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1124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BCAF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A592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0" w:type="dxa"/>
            <w:vAlign w:val="center"/>
          </w:tcPr>
          <w:p w14:paraId="2BE7E9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070D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CB0859" w14:paraId="6A6714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6BC24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097B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0DC8F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587AD2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AE5D7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7D21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171AC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E54E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781275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72ECD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8C2B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6480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37A791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9071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2E3B3E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8E4EB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6E4B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F5DB2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28952A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D978F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5E89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7DFF0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1A06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126D29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0E94B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FBB5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747C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690" w:type="dxa"/>
            <w:vAlign w:val="center"/>
          </w:tcPr>
          <w:p w14:paraId="46E734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DB4D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CB0859" w14:paraId="0849CD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CCBB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4513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730258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3C0807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B1C22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5C36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A62F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7F88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62A5F2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35B70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F6B0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DBBA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690" w:type="dxa"/>
            <w:vAlign w:val="center"/>
          </w:tcPr>
          <w:p w14:paraId="2F98B1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D563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</w:tr>
      <w:tr w:rsidR="00CB0859" w14:paraId="63C1CC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4F051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8218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5FC1A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538C97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53969C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FEC7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03EDD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D417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01A88D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5077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10A5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A258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2020BB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BDBB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B0859" w14:paraId="57CADF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E1EF7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AD3F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B60D7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3E64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DB2E6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31BB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0336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3EAC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64FC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3DAE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5A17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34B8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9F9C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4687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</w:t>
            </w:r>
          </w:p>
        </w:tc>
      </w:tr>
      <w:tr w:rsidR="00CB0859" w14:paraId="0ED3A27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CDAC8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0589E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32C1A0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899" w:type="dxa"/>
            <w:vAlign w:val="center"/>
          </w:tcPr>
          <w:p w14:paraId="492E62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38627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A88F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98FAF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5767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7C36A6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7A9D3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1825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5E58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tcW w:w="690" w:type="dxa"/>
            <w:vAlign w:val="center"/>
          </w:tcPr>
          <w:p w14:paraId="248249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5166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:rsidR="00CB0859" w14:paraId="369EBD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0B950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610E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97340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899" w:type="dxa"/>
            <w:vAlign w:val="center"/>
          </w:tcPr>
          <w:p w14:paraId="056F94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4A263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D2D8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7C453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D4EF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690" w:type="dxa"/>
            <w:vAlign w:val="center"/>
          </w:tcPr>
          <w:p w14:paraId="50EE85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9797A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4C34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7C06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690" w:type="dxa"/>
            <w:vAlign w:val="center"/>
          </w:tcPr>
          <w:p w14:paraId="731666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63BE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CB0859" w14:paraId="0FB957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E9983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819C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54E39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64F96E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00F41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4D61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7974F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CED7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320.8</w:t>
            </w:r>
          </w:p>
        </w:tc>
        <w:tc>
          <w:tcPr>
            <w:tcW w:w="690" w:type="dxa"/>
            <w:vAlign w:val="center"/>
          </w:tcPr>
          <w:p w14:paraId="342847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84BCE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50C9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59B9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  <w:tc>
          <w:tcPr>
            <w:tcW w:w="690" w:type="dxa"/>
            <w:vAlign w:val="center"/>
          </w:tcPr>
          <w:p w14:paraId="422F28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330E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</w:tr>
      <w:tr w:rsidR="00CB0859" w14:paraId="3A38D8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70D2C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532F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D3F05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D0DA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5E64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83577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3728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1866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2C8C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2390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65F0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B968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EB83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3195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</w:t>
            </w:r>
          </w:p>
        </w:tc>
      </w:tr>
      <w:tr w:rsidR="00CB0859" w14:paraId="2FC3A05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1C73B5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3BF63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E6130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899" w:type="dxa"/>
            <w:vAlign w:val="center"/>
          </w:tcPr>
          <w:p w14:paraId="218642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6C43E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999C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D0D1A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BE57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690" w:type="dxa"/>
            <w:vAlign w:val="center"/>
          </w:tcPr>
          <w:p w14:paraId="133549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E4452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2989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89AC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690" w:type="dxa"/>
            <w:vAlign w:val="center"/>
          </w:tcPr>
          <w:p w14:paraId="4EBCF9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C58D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CB0859" w14:paraId="194EDB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EB581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A02B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0CC2D3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294561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5CBA3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5531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F652C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78EE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320.8</w:t>
            </w:r>
          </w:p>
        </w:tc>
        <w:tc>
          <w:tcPr>
            <w:tcW w:w="690" w:type="dxa"/>
            <w:vAlign w:val="center"/>
          </w:tcPr>
          <w:p w14:paraId="157076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68B04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309F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5CB9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  <w:tc>
          <w:tcPr>
            <w:tcW w:w="690" w:type="dxa"/>
            <w:vAlign w:val="center"/>
          </w:tcPr>
          <w:p w14:paraId="324EAD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67B9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</w:tr>
      <w:tr w:rsidR="00CB0859" w14:paraId="08E23D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3F711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E327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A5FC1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8D36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265A2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025CB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03B2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9E095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D064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B761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1482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E600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9E32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09B7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</w:t>
            </w:r>
          </w:p>
        </w:tc>
      </w:tr>
      <w:tr w:rsidR="00CB0859" w14:paraId="182A1E1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A5AF3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39C0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8A218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899" w:type="dxa"/>
            <w:vAlign w:val="center"/>
          </w:tcPr>
          <w:p w14:paraId="0D8724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148E84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86C6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F85DA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2E72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690" w:type="dxa"/>
            <w:vAlign w:val="center"/>
          </w:tcPr>
          <w:p w14:paraId="69E1DB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AA52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2C34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E6BB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690" w:type="dxa"/>
            <w:vAlign w:val="center"/>
          </w:tcPr>
          <w:p w14:paraId="21C1CA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93B8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CB0859" w14:paraId="7542E1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D1F2F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638D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52828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B260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2AC7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3B6F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2B7C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656B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D5B1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072A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FB45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B903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C84A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E773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</w:tr>
      <w:tr w:rsidR="00CB0859" w14:paraId="1EE80A4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1E035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79007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A130F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899" w:type="dxa"/>
            <w:vAlign w:val="center"/>
          </w:tcPr>
          <w:p w14:paraId="183CCB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6F4703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5376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6F404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59A9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690" w:type="dxa"/>
            <w:vAlign w:val="center"/>
          </w:tcPr>
          <w:p w14:paraId="5CB921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449B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0217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417B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690" w:type="dxa"/>
            <w:vAlign w:val="center"/>
          </w:tcPr>
          <w:p w14:paraId="5E20A5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7BF1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CB0859" w14:paraId="4AC379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E013A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5F96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71632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ADCE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CB60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4F50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C1E0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BC1E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E8D4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21B2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BA2F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BACB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0EA8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61DF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</w:tr>
      <w:tr w:rsidR="00CB0859" w14:paraId="2DD941B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81E1D2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526C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3079E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899" w:type="dxa"/>
            <w:vAlign w:val="center"/>
          </w:tcPr>
          <w:p w14:paraId="366844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9125C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6428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D7305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B920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690" w:type="dxa"/>
            <w:vAlign w:val="center"/>
          </w:tcPr>
          <w:p w14:paraId="291684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E6E3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B7F8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B3CC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690" w:type="dxa"/>
            <w:vAlign w:val="center"/>
          </w:tcPr>
          <w:p w14:paraId="37BF43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835E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CB0859" w14:paraId="444734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BB798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32EF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60DE9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899" w:type="dxa"/>
            <w:vAlign w:val="center"/>
          </w:tcPr>
          <w:p w14:paraId="6EB1F9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CCA01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AE09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BB54F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B395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690" w:type="dxa"/>
            <w:vAlign w:val="center"/>
          </w:tcPr>
          <w:p w14:paraId="357F32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BCDA8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C583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433F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690" w:type="dxa"/>
            <w:vAlign w:val="center"/>
          </w:tcPr>
          <w:p w14:paraId="75DCA8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26CB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CB0859" w14:paraId="2A1C89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B1B54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84FD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1F0594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42AF9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FA453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2C36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12433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E8D2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320.8</w:t>
            </w:r>
          </w:p>
        </w:tc>
        <w:tc>
          <w:tcPr>
            <w:tcW w:w="690" w:type="dxa"/>
            <w:vAlign w:val="center"/>
          </w:tcPr>
          <w:p w14:paraId="22E35C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76226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5F52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EC13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  <w:tc>
          <w:tcPr>
            <w:tcW w:w="690" w:type="dxa"/>
            <w:vAlign w:val="center"/>
          </w:tcPr>
          <w:p w14:paraId="65A66F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0955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</w:tr>
      <w:tr w:rsidR="00CB0859" w14:paraId="637B7C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D6E6D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623A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17367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4EF9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7CA29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1A2B9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A875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BB67F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4556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078A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4E04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05BB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F43C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0D26B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</w:t>
            </w:r>
          </w:p>
        </w:tc>
      </w:tr>
      <w:tr w:rsidR="00CB0859" w14:paraId="5DD2671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35FB6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9DD093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FB711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899" w:type="dxa"/>
            <w:vAlign w:val="center"/>
          </w:tcPr>
          <w:p w14:paraId="7D3357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35AD6B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F680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3B573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277E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690" w:type="dxa"/>
            <w:vAlign w:val="center"/>
          </w:tcPr>
          <w:p w14:paraId="7D1C5E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5470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70C8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D9AF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690" w:type="dxa"/>
            <w:vAlign w:val="center"/>
          </w:tcPr>
          <w:p w14:paraId="3D2315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0A8D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CB0859" w14:paraId="3E56AB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CACE9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64C8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B6FBF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899" w:type="dxa"/>
            <w:vAlign w:val="center"/>
          </w:tcPr>
          <w:p w14:paraId="691203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31F8D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802C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C3C63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C0C3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051F3F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ACB5D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D11D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7210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690" w:type="dxa"/>
            <w:vAlign w:val="center"/>
          </w:tcPr>
          <w:p w14:paraId="75F1D6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BCE2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CB0859" w14:paraId="678F97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10117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7B3A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7850D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899" w:type="dxa"/>
            <w:vAlign w:val="center"/>
          </w:tcPr>
          <w:p w14:paraId="0650A3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E8AF7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52EB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C10BD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4668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690" w:type="dxa"/>
            <w:vAlign w:val="center"/>
          </w:tcPr>
          <w:p w14:paraId="5D343D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83530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9679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BD69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690" w:type="dxa"/>
            <w:vAlign w:val="center"/>
          </w:tcPr>
          <w:p w14:paraId="2B9736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0F93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CB0859" w14:paraId="0B6F50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C124C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AC51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23B569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019A53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87DE0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0DBE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4C0A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39C3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320.8</w:t>
            </w:r>
          </w:p>
        </w:tc>
        <w:tc>
          <w:tcPr>
            <w:tcW w:w="690" w:type="dxa"/>
            <w:vAlign w:val="center"/>
          </w:tcPr>
          <w:p w14:paraId="2CFF36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5CFDC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3EC8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A820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  <w:tc>
          <w:tcPr>
            <w:tcW w:w="690" w:type="dxa"/>
            <w:vAlign w:val="center"/>
          </w:tcPr>
          <w:p w14:paraId="15FE40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FDFA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288.7</w:t>
            </w:r>
          </w:p>
        </w:tc>
      </w:tr>
      <w:tr w:rsidR="00CB0859" w14:paraId="1709FD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70B8D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6FBE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4E2E5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F9DBF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CD37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8C833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5EE3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4DE6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9D3E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63C1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0296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45B42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1389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896C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521</w:t>
            </w:r>
          </w:p>
        </w:tc>
      </w:tr>
      <w:tr w:rsidR="00CB0859" w14:paraId="6AEA7E4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541CC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5637A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EA1F9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899" w:type="dxa"/>
            <w:vAlign w:val="center"/>
          </w:tcPr>
          <w:p w14:paraId="46DB69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A58B8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B3EE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9E199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C774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690" w:type="dxa"/>
            <w:vAlign w:val="center"/>
          </w:tcPr>
          <w:p w14:paraId="04DB17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42930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46DA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374C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690" w:type="dxa"/>
            <w:vAlign w:val="center"/>
          </w:tcPr>
          <w:p w14:paraId="4C7582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0B13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</w:tr>
      <w:tr w:rsidR="00CB0859" w14:paraId="473A58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FA819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497E8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F88D0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A51A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F616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1C879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F075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DE8F9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A5C1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0D99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B886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15F5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6E64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FF46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:rsidR="00CB0859" w14:paraId="550DC5F3" w14:textId="77777777">
        <w:trPr>
          <w:jc w:val="center"/>
        </w:trPr>
        <w:tc>
          <w:tcPr>
            <w:tcW w:w="747" w:type="dxa"/>
            <w:vAlign w:val="center"/>
          </w:tcPr>
          <w:p w14:paraId="246187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CA88B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ED55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04BF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31A4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8D0A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E2F2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7ADE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AFB5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CEDA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9121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CAD5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6B48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D04C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32B62B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C6FF0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D6602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D7A97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899" w:type="dxa"/>
            <w:vAlign w:val="center"/>
          </w:tcPr>
          <w:p w14:paraId="3317DE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35D298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316B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1FE70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2ACA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690" w:type="dxa"/>
            <w:vAlign w:val="center"/>
          </w:tcPr>
          <w:p w14:paraId="79B8BA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DA5B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EC0C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AE51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690" w:type="dxa"/>
            <w:vAlign w:val="center"/>
          </w:tcPr>
          <w:p w14:paraId="6D7614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0970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CB0859" w14:paraId="5909C7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76BAC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E85C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027FC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FCCE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8F6C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31E5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33B1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1EBD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698B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2191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DF25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4B105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304A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A6BF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B0859" w14:paraId="50A1057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3882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F616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4D932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899" w:type="dxa"/>
            <w:vAlign w:val="center"/>
          </w:tcPr>
          <w:p w14:paraId="7B7AB8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2E1408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85B3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1334C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0D5C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690" w:type="dxa"/>
            <w:vAlign w:val="center"/>
          </w:tcPr>
          <w:p w14:paraId="3393FE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91D4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A0A4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C7A7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690" w:type="dxa"/>
            <w:vAlign w:val="center"/>
          </w:tcPr>
          <w:p w14:paraId="4766EA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48DF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CB0859" w14:paraId="2F310C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5C15C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BC41D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835D6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74C1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E1FFE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C78EC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21BE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9543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3D50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3622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D93F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5DC4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3D2C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E6BE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B0859" w14:paraId="4312FE8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7B5321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D4F98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1AA81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tcW w:w="899" w:type="dxa"/>
            <w:vAlign w:val="center"/>
          </w:tcPr>
          <w:p w14:paraId="0545FC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68F160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14BD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9A730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00CA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690" w:type="dxa"/>
            <w:vAlign w:val="center"/>
          </w:tcPr>
          <w:p w14:paraId="4F5CFE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9986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C4BE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BEED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690" w:type="dxa"/>
            <w:vAlign w:val="center"/>
          </w:tcPr>
          <w:p w14:paraId="629AD4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DB60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CB0859" w14:paraId="4B644C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BC231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9B08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C96FE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A1AF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E259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8366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F625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F742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C100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3285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2D68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0133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1336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14C2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</w:tr>
      <w:tr w:rsidR="00CB0859" w14:paraId="1D24882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1C7645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607B7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56CC6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tcW w:w="899" w:type="dxa"/>
            <w:vAlign w:val="center"/>
          </w:tcPr>
          <w:p w14:paraId="790A6F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206C54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E2A8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05525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7F38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690" w:type="dxa"/>
            <w:vAlign w:val="center"/>
          </w:tcPr>
          <w:p w14:paraId="64B62F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512B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FA5F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37A9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690" w:type="dxa"/>
            <w:vAlign w:val="center"/>
          </w:tcPr>
          <w:p w14:paraId="2265FD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CA83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CB0859" w14:paraId="705EF7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87AC7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F00D7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C41B6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899" w:type="dxa"/>
            <w:vAlign w:val="center"/>
          </w:tcPr>
          <w:p w14:paraId="6FFB45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59D42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15D1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919E0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C90B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690" w:type="dxa"/>
            <w:vAlign w:val="center"/>
          </w:tcPr>
          <w:p w14:paraId="4BBD56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9AEE7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F3BF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031B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690" w:type="dxa"/>
            <w:vAlign w:val="center"/>
          </w:tcPr>
          <w:p w14:paraId="595230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2CD7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</w:tr>
      <w:tr w:rsidR="00CB0859" w14:paraId="2008F2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37026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6350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1EC0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D38E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50098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F694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B0E5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7309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4AD1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432E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56F1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766A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DFC7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F64D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:rsidR="00CB0859" w14:paraId="59E83CD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24A58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22E9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B5E66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4F9AA9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B581F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BC4A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88DD5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3785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31093F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AE0FC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3EE0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361D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16095E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8A6F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040B62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71D78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66EE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E9B8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6AC4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01A0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669B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5AB4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D15F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3D52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A092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0EAA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A90A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F8E4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518F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</w:tr>
      <w:tr w:rsidR="00CB0859" w14:paraId="236DD172" w14:textId="77777777">
        <w:trPr>
          <w:jc w:val="center"/>
        </w:trPr>
        <w:tc>
          <w:tcPr>
            <w:tcW w:w="747" w:type="dxa"/>
            <w:vAlign w:val="center"/>
          </w:tcPr>
          <w:p w14:paraId="43D61A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B851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51790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0955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1214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96D4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5AF7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6E3E9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7FB2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DDEF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49CC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32A6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2710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9F40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A44A5FB" w14:textId="77777777">
        <w:trPr>
          <w:jc w:val="center"/>
        </w:trPr>
        <w:tc>
          <w:tcPr>
            <w:tcW w:w="747" w:type="dxa"/>
            <w:vAlign w:val="center"/>
          </w:tcPr>
          <w:p w14:paraId="4708C6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BD80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EF3C2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7166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7CD3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D897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26EE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8F7C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A0BD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91BA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9F32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716F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DE1D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1F71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5683761" w14:textId="77777777">
        <w:trPr>
          <w:jc w:val="center"/>
        </w:trPr>
        <w:tc>
          <w:tcPr>
            <w:tcW w:w="747" w:type="dxa"/>
            <w:vAlign w:val="center"/>
          </w:tcPr>
          <w:p w14:paraId="16A06C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72D7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7D3E2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B510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B36F7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6B29B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11DA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EEC4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EA01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5668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F7DC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D98E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3F59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6A69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403E4FB" w14:textId="77777777">
        <w:trPr>
          <w:jc w:val="center"/>
        </w:trPr>
        <w:tc>
          <w:tcPr>
            <w:tcW w:w="747" w:type="dxa"/>
            <w:vAlign w:val="center"/>
          </w:tcPr>
          <w:p w14:paraId="7A2160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7C12E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BEF01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B1048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AF87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E391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59E4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A21B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16A5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E634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6AA0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A943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9164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BDA2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795983E" w14:textId="77777777">
        <w:trPr>
          <w:jc w:val="center"/>
        </w:trPr>
        <w:tc>
          <w:tcPr>
            <w:tcW w:w="747" w:type="dxa"/>
            <w:vAlign w:val="center"/>
          </w:tcPr>
          <w:p w14:paraId="447426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0855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5B3ED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9EB1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D0050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00E1B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49F1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BA1A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9DDE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7B04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6F0C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3233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FEB2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2453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CF3ACEF" w14:textId="77777777">
        <w:trPr>
          <w:jc w:val="center"/>
        </w:trPr>
        <w:tc>
          <w:tcPr>
            <w:tcW w:w="747" w:type="dxa"/>
            <w:vAlign w:val="center"/>
          </w:tcPr>
          <w:p w14:paraId="10FE3D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478A3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325D4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59BC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A779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E884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27BC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7F63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29D5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F0EE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0B39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B100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65BB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5DEBC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74A5F6D" w14:textId="77777777">
        <w:trPr>
          <w:jc w:val="center"/>
        </w:trPr>
        <w:tc>
          <w:tcPr>
            <w:tcW w:w="747" w:type="dxa"/>
            <w:vAlign w:val="center"/>
          </w:tcPr>
          <w:p w14:paraId="5B3E2C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3E4F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0798D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3DA6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2E34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9FD2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5F7D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6013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D0E2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8E93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B412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3217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B900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6329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C4FB3DB" w14:textId="77777777">
        <w:trPr>
          <w:jc w:val="center"/>
        </w:trPr>
        <w:tc>
          <w:tcPr>
            <w:tcW w:w="747" w:type="dxa"/>
            <w:vAlign w:val="center"/>
          </w:tcPr>
          <w:p w14:paraId="6B3BA5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A4ADA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4B131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CF14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F582C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AE13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2309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2AB7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D398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7EAD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C69D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D8B44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BF13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5328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9C00185" w14:textId="77777777">
        <w:trPr>
          <w:jc w:val="center"/>
        </w:trPr>
        <w:tc>
          <w:tcPr>
            <w:tcW w:w="747" w:type="dxa"/>
            <w:vAlign w:val="center"/>
          </w:tcPr>
          <w:p w14:paraId="58B3AB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FC470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2675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46844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21C0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CE8B7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C685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90C57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90F5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1E08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37CA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5F46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2035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9E2A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2DD48E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60752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1F452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51F81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899" w:type="dxa"/>
            <w:vAlign w:val="center"/>
          </w:tcPr>
          <w:p w14:paraId="64A9C0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F3F76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ABAD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520E7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4AEA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690" w:type="dxa"/>
            <w:vAlign w:val="center"/>
          </w:tcPr>
          <w:p w14:paraId="77227C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01D5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559C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6EF2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690" w:type="dxa"/>
            <w:vAlign w:val="center"/>
          </w:tcPr>
          <w:p w14:paraId="3C5E8F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A5EF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CB0859" w14:paraId="13882B9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41EE7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6699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50DA3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5802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70B5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F035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3446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7AD5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60C9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2CEC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6B03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7805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840F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4D9C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</w:tr>
      <w:tr w:rsidR="00CB0859" w14:paraId="2D52B56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9FD47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4ABE45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162DE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899" w:type="dxa"/>
            <w:vAlign w:val="center"/>
          </w:tcPr>
          <w:p w14:paraId="090B37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0E6EED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9926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E6BC9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0AEF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690" w:type="dxa"/>
            <w:vAlign w:val="center"/>
          </w:tcPr>
          <w:p w14:paraId="468093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B497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1439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F274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690" w:type="dxa"/>
            <w:vAlign w:val="center"/>
          </w:tcPr>
          <w:p w14:paraId="0E7C99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269C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CB0859" w14:paraId="3000EA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0735F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AE52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99DF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01A29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C860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2D55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4412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874F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F77F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D974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58DE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5BA9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9432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6948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CB0859" w14:paraId="7F8BAB9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E382D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C350BA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A0D66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899" w:type="dxa"/>
            <w:vAlign w:val="center"/>
          </w:tcPr>
          <w:p w14:paraId="4F0F07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0EA97D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4785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DCA31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CD79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690" w:type="dxa"/>
            <w:vAlign w:val="center"/>
          </w:tcPr>
          <w:p w14:paraId="25B7D1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E11E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4A4C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5D60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690" w:type="dxa"/>
            <w:vAlign w:val="center"/>
          </w:tcPr>
          <w:p w14:paraId="044C73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EB93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:rsidR="00CB0859" w14:paraId="579C35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42450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5EE58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4991B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0AFB0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2010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1C79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7CBE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B82C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7EF2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3365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BD36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DC08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41A1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CA86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CB0859" w14:paraId="4A3088B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EB45C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5DC72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0AE72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899" w:type="dxa"/>
            <w:vAlign w:val="center"/>
          </w:tcPr>
          <w:p w14:paraId="0F70FC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7C8E15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E69A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6D47C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C4BA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690" w:type="dxa"/>
            <w:vAlign w:val="center"/>
          </w:tcPr>
          <w:p w14:paraId="663E83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4B18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E9E0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4B6E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690" w:type="dxa"/>
            <w:vAlign w:val="center"/>
          </w:tcPr>
          <w:p w14:paraId="29D095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04B8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CB0859" w14:paraId="0B33FC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FAEFE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D2A6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F4647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4459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2969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ABC49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5745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305F2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254A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9F4B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13DE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E5850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2522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A5E4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CB0859" w14:paraId="5E27241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4667E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B1AEB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2D861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899" w:type="dxa"/>
            <w:vAlign w:val="center"/>
          </w:tcPr>
          <w:p w14:paraId="222F6B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104B1F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0E41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6E349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8588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690" w:type="dxa"/>
            <w:vAlign w:val="center"/>
          </w:tcPr>
          <w:p w14:paraId="25D4B0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79E9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F72F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F25B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690" w:type="dxa"/>
            <w:vAlign w:val="center"/>
          </w:tcPr>
          <w:p w14:paraId="0BBA04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5306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CB0859" w14:paraId="25F967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A0D3E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ED68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0C1A5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3FEFE5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149E7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3942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EC5FB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5830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4E4A3F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172DB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5CB5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AE48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4A16B1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AAAE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76AA1C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F3F38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D37C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45C4C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3F6BE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BE4CD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BE31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8890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1137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7F28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50A7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3EFF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CD90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33AC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5FA7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</w:tr>
      <w:tr w:rsidR="00CB0859" w14:paraId="7BE4386D" w14:textId="77777777">
        <w:trPr>
          <w:jc w:val="center"/>
        </w:trPr>
        <w:tc>
          <w:tcPr>
            <w:tcW w:w="747" w:type="dxa"/>
            <w:vAlign w:val="center"/>
          </w:tcPr>
          <w:p w14:paraId="7715AC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58F55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DC50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1497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A02DB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AB13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1979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6105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1D13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870B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DA1B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7099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CE95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373B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7B9432D" w14:textId="77777777">
        <w:trPr>
          <w:jc w:val="center"/>
        </w:trPr>
        <w:tc>
          <w:tcPr>
            <w:tcW w:w="747" w:type="dxa"/>
            <w:vAlign w:val="center"/>
          </w:tcPr>
          <w:p w14:paraId="7D55AC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AD404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2CFBB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4869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08C8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0300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482C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DDAD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5378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5500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F224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7276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32DE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8992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7FBF906" w14:textId="77777777">
        <w:trPr>
          <w:jc w:val="center"/>
        </w:trPr>
        <w:tc>
          <w:tcPr>
            <w:tcW w:w="747" w:type="dxa"/>
            <w:vAlign w:val="center"/>
          </w:tcPr>
          <w:p w14:paraId="1953011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05DD75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B1B65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051B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0796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E24C9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5F4E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598D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8D95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9F50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D9A6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1E652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E989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3A2D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6F2FB53" w14:textId="77777777">
        <w:trPr>
          <w:jc w:val="center"/>
        </w:trPr>
        <w:tc>
          <w:tcPr>
            <w:tcW w:w="747" w:type="dxa"/>
            <w:vAlign w:val="center"/>
          </w:tcPr>
          <w:p w14:paraId="088D361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6010A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6CA9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A68F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DD62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F091F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FC7B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1C91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F4E4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F5BB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3878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767F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0D46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4617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594AB3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2A075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0DB7F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FA886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899" w:type="dxa"/>
            <w:vAlign w:val="center"/>
          </w:tcPr>
          <w:p w14:paraId="1F4380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7BA3A1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700B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88533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0337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690" w:type="dxa"/>
            <w:vAlign w:val="center"/>
          </w:tcPr>
          <w:p w14:paraId="1B6418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FAE6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59CB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E11B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690" w:type="dxa"/>
            <w:vAlign w:val="center"/>
          </w:tcPr>
          <w:p w14:paraId="2ADCB5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2E26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:rsidR="00CB0859" w14:paraId="23CE34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7873B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FBB8B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9EA86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358D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89D9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D615D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3B70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5986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97F4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9CE3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C6C0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E60F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F1B6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019C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B0859" w14:paraId="04BBA11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8B020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7DBD4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77E76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899" w:type="dxa"/>
            <w:vAlign w:val="center"/>
          </w:tcPr>
          <w:p w14:paraId="39983D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207645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56A0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A59AD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5144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690" w:type="dxa"/>
            <w:vAlign w:val="center"/>
          </w:tcPr>
          <w:p w14:paraId="51BA44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EEC3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C125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BFEF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690" w:type="dxa"/>
            <w:vAlign w:val="center"/>
          </w:tcPr>
          <w:p w14:paraId="61550D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E25A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:rsidR="00CB0859" w14:paraId="7943B1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1FB79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D2D3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6FE3A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22399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D4FA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A685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53E9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3E5F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EB4A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8762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CD32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0FC6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48D3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F7D2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B0859" w14:paraId="2D3B73C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5079E5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517B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108CE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59F85D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8241C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728D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1A7EF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9353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28F663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F582D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E646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2A48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690" w:type="dxa"/>
            <w:vAlign w:val="center"/>
          </w:tcPr>
          <w:p w14:paraId="5E3E81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F80D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CB0859" w14:paraId="1118F2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D546A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033DD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06859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3E3EF2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FF922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9FBD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22F42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0B23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485412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C5FA7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B897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94AE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690" w:type="dxa"/>
            <w:vAlign w:val="center"/>
          </w:tcPr>
          <w:p w14:paraId="52FEB4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61C0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CB0859" w14:paraId="7F2D3A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257C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2AEDE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2BF580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449B0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A03D9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AE02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EB54D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6234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7E7569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957FD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97E8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CA27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690" w:type="dxa"/>
            <w:vAlign w:val="center"/>
          </w:tcPr>
          <w:p w14:paraId="034FF5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966F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B0859" w14:paraId="03E5C4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2C251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98A6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404A65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11E8E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C3A76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D5B1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6124B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F640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0007AE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1CC7C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C86C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F3DD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19890E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F194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2FFD39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C187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7CED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2BBA1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3ADE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6996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C24A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AD83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8FFC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E2D9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B871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F7D8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8444D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57F6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AA65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</w:t>
            </w:r>
          </w:p>
        </w:tc>
      </w:tr>
      <w:tr w:rsidR="00CB0859" w14:paraId="7EC1CB7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09A81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26DD6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AC1B1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63BC36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67A66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CA9F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85428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ADAC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34C6DD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C3D1F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F3E6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DF2D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4ED4B4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2E78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 w:rsidR="00CB0859" w14:paraId="32735C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A78E8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1322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7145D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899" w:type="dxa"/>
            <w:vAlign w:val="center"/>
          </w:tcPr>
          <w:p w14:paraId="635CF9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0E11A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B74E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13C16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262D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18A717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D3619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7667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5A9A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690" w:type="dxa"/>
            <w:vAlign w:val="center"/>
          </w:tcPr>
          <w:p w14:paraId="3AD6EA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F5EC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CB0859" w14:paraId="5A5810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A91F3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2027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18ABB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323FE1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7BE6A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0E21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C23F7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D26B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658477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F9F5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3F81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5E00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3D4E61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0E65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26586F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9012D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30F3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20853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671D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F2C3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52CD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957F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F5B6A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1ADB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61E8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243D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629D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4B0A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E251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</w:t>
            </w:r>
          </w:p>
        </w:tc>
      </w:tr>
      <w:tr w:rsidR="00CB0859" w14:paraId="562BECE8" w14:textId="77777777">
        <w:trPr>
          <w:jc w:val="center"/>
        </w:trPr>
        <w:tc>
          <w:tcPr>
            <w:tcW w:w="747" w:type="dxa"/>
            <w:vAlign w:val="center"/>
          </w:tcPr>
          <w:p w14:paraId="29BD07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3D5ED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10166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D2A7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7AA8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D8CD3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9166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B0655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070A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1EAF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2C6B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2488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8661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6008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8A69676" w14:textId="77777777">
        <w:trPr>
          <w:jc w:val="center"/>
        </w:trPr>
        <w:tc>
          <w:tcPr>
            <w:tcW w:w="747" w:type="dxa"/>
            <w:vAlign w:val="center"/>
          </w:tcPr>
          <w:p w14:paraId="6E2C662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858F4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799CA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0186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9A37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488B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2C95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56B90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8E2F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CCBA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1C3B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1577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9F9F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B88A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55FE5CC" w14:textId="77777777">
        <w:trPr>
          <w:jc w:val="center"/>
        </w:trPr>
        <w:tc>
          <w:tcPr>
            <w:tcW w:w="747" w:type="dxa"/>
            <w:vAlign w:val="center"/>
          </w:tcPr>
          <w:p w14:paraId="39E702A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E5DE6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35D1B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03DA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D90D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E463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CA87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C7F2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B97E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26B1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7B80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F9FC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6A21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90B4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6B4AC22" w14:textId="77777777">
        <w:trPr>
          <w:jc w:val="center"/>
        </w:trPr>
        <w:tc>
          <w:tcPr>
            <w:tcW w:w="747" w:type="dxa"/>
            <w:vAlign w:val="center"/>
          </w:tcPr>
          <w:p w14:paraId="7AFFA82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CE414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F81A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126C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DA21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4511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BD7D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815F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4793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05A1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0F0C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64F0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669C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86C8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F52399E" w14:textId="77777777">
        <w:trPr>
          <w:jc w:val="center"/>
        </w:trPr>
        <w:tc>
          <w:tcPr>
            <w:tcW w:w="747" w:type="dxa"/>
            <w:vAlign w:val="center"/>
          </w:tcPr>
          <w:p w14:paraId="2C3C43E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F06E8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70EF4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B3F8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457F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3C8D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FF43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DD5D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6423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A9BE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FCE8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6F2C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0DA2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3109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A3673FE" w14:textId="77777777">
        <w:trPr>
          <w:jc w:val="center"/>
        </w:trPr>
        <w:tc>
          <w:tcPr>
            <w:tcW w:w="747" w:type="dxa"/>
            <w:vAlign w:val="center"/>
          </w:tcPr>
          <w:p w14:paraId="7079400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9B5B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07FA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18EB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8FF39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3D93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5BE9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1F7E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4EE9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621F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6A34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7BE4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FE80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9F24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E531F17" w14:textId="77777777">
        <w:trPr>
          <w:jc w:val="center"/>
        </w:trPr>
        <w:tc>
          <w:tcPr>
            <w:tcW w:w="747" w:type="dxa"/>
            <w:vAlign w:val="center"/>
          </w:tcPr>
          <w:p w14:paraId="560CA18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D9D921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0FAFC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B12E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6495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CCDC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2CC3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6627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10E9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E2FB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E841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2FE0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D123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3A4A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0DC4981" w14:textId="77777777">
        <w:trPr>
          <w:jc w:val="center"/>
        </w:trPr>
        <w:tc>
          <w:tcPr>
            <w:tcW w:w="747" w:type="dxa"/>
            <w:vAlign w:val="center"/>
          </w:tcPr>
          <w:p w14:paraId="75DC7F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71E1D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5DAF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288D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D506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6767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FD04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9B34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3418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9D66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64DD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822C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E746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761A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F010786" w14:textId="77777777">
        <w:trPr>
          <w:jc w:val="center"/>
        </w:trPr>
        <w:tc>
          <w:tcPr>
            <w:tcW w:w="747" w:type="dxa"/>
            <w:vAlign w:val="center"/>
          </w:tcPr>
          <w:p w14:paraId="1DFC968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E28A45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36AD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A0BB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431C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A303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DC8D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3B8E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CA89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107B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534D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C02A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1C89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D114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5EF51BE" w14:textId="77777777">
        <w:trPr>
          <w:jc w:val="center"/>
        </w:trPr>
        <w:tc>
          <w:tcPr>
            <w:tcW w:w="747" w:type="dxa"/>
            <w:vAlign w:val="center"/>
          </w:tcPr>
          <w:p w14:paraId="458A8A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EEE57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8A9A2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CF51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6708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BF9B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CBE9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3C3B0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4F8A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78E6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24A1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5C22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9408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242D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7D1DCB6" w14:textId="77777777">
        <w:trPr>
          <w:jc w:val="center"/>
        </w:trPr>
        <w:tc>
          <w:tcPr>
            <w:tcW w:w="747" w:type="dxa"/>
            <w:vAlign w:val="center"/>
          </w:tcPr>
          <w:p w14:paraId="491FA0C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D6768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325B1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219E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D4BA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166A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FDD4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AD9AA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67CA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C512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6351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32D5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3984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AE89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7363CB7" w14:textId="77777777">
        <w:trPr>
          <w:jc w:val="center"/>
        </w:trPr>
        <w:tc>
          <w:tcPr>
            <w:tcW w:w="747" w:type="dxa"/>
            <w:vAlign w:val="center"/>
          </w:tcPr>
          <w:p w14:paraId="790D2FF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9F729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9FEC6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1A70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65B7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2DF9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BA04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5358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6FD6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8958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0C25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1A03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F1D1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F710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083052D" w14:textId="77777777">
        <w:trPr>
          <w:jc w:val="center"/>
        </w:trPr>
        <w:tc>
          <w:tcPr>
            <w:tcW w:w="747" w:type="dxa"/>
            <w:vAlign w:val="center"/>
          </w:tcPr>
          <w:p w14:paraId="66C402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9E40E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A2BC8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B53C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D3E7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61BA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4651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B1C8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632C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BCA2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9FCF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5D681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3FA1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13670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206727E" w14:textId="77777777">
        <w:trPr>
          <w:jc w:val="center"/>
        </w:trPr>
        <w:tc>
          <w:tcPr>
            <w:tcW w:w="747" w:type="dxa"/>
            <w:vAlign w:val="center"/>
          </w:tcPr>
          <w:p w14:paraId="3D6A361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A9C05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4385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68EB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1E06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4EC47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771C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7BED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5211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67CE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5B38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8FA9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6C24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B717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62208E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C630D1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EFAD4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7A3D2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72DEA5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28611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5FCB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205F8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107A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353C1B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E06F1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70E5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1071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22DB47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416D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46E749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BBE1B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CF80A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F883A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1829B5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31E7F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0B7A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7797E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F2BD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3D62D5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3A4CE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9CEB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F328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456EEF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F9BD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7931D7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FDFB6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A222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216C1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5E08E9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6FBED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BFDD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0A958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AB4D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25C998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1F0D3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E7B6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4497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247396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5371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251076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216E9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9CC36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019F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5319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165E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44B5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EF8A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A154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2615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07B5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B94D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EBDD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8AA6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303F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</w:t>
            </w:r>
          </w:p>
        </w:tc>
      </w:tr>
      <w:tr w:rsidR="00CB0859" w14:paraId="6090F189" w14:textId="77777777">
        <w:trPr>
          <w:jc w:val="center"/>
        </w:trPr>
        <w:tc>
          <w:tcPr>
            <w:tcW w:w="747" w:type="dxa"/>
            <w:vAlign w:val="center"/>
          </w:tcPr>
          <w:p w14:paraId="038CE7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F89996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CE9B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24AF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36994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4779D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D9C7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BC97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FB69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177B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EB97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10DDA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7DD3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51C7A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5850A4A" w14:textId="77777777">
        <w:trPr>
          <w:jc w:val="center"/>
        </w:trPr>
        <w:tc>
          <w:tcPr>
            <w:tcW w:w="747" w:type="dxa"/>
            <w:vAlign w:val="center"/>
          </w:tcPr>
          <w:p w14:paraId="338EFF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F9CA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DE34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85D3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075F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D747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E76C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432A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C952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7CD9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B3CE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120F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F6F5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3767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F96CBA2" w14:textId="77777777">
        <w:trPr>
          <w:jc w:val="center"/>
        </w:trPr>
        <w:tc>
          <w:tcPr>
            <w:tcW w:w="747" w:type="dxa"/>
            <w:vAlign w:val="center"/>
          </w:tcPr>
          <w:p w14:paraId="6BE898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3D4A4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B5740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4551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76182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EB14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8238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D0B1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309E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2CB9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E3FD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7E0E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0983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F510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0096C01" w14:textId="77777777">
        <w:trPr>
          <w:jc w:val="center"/>
        </w:trPr>
        <w:tc>
          <w:tcPr>
            <w:tcW w:w="747" w:type="dxa"/>
            <w:vAlign w:val="center"/>
          </w:tcPr>
          <w:p w14:paraId="170ECB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DA31DC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5B997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EC9B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16D6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40BA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2DC6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3771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0E53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9AAA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7BF0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CCD8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A5A3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47322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225FB12" w14:textId="77777777">
        <w:trPr>
          <w:jc w:val="center"/>
        </w:trPr>
        <w:tc>
          <w:tcPr>
            <w:tcW w:w="747" w:type="dxa"/>
            <w:vAlign w:val="center"/>
          </w:tcPr>
          <w:p w14:paraId="6481420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DCF9E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0FF79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3D878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90FF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B743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B2B5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6E4D9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8265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7251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9BC6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2840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51C8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7F35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9C51220" w14:textId="77777777">
        <w:trPr>
          <w:jc w:val="center"/>
        </w:trPr>
        <w:tc>
          <w:tcPr>
            <w:tcW w:w="747" w:type="dxa"/>
            <w:vAlign w:val="center"/>
          </w:tcPr>
          <w:p w14:paraId="461DB1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C291B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006DB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226B1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7074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22B0E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CDE0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D1FCF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566E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D723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794E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CDE0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3051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FB40F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56C010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85543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A0197C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A27DF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66B3D6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C3709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6B49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CEE83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3D1E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54D600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0ED07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3D81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94F0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46D3E2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935D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57FFCE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70B25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76F8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83166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7A4518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7DB70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8833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C1D41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6ED8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2C6465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2A486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CEBD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53B1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1FC56B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CB44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10B83E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A8457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7DF42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80C0A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F51F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B3C8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2E0C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AFA1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D915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17D2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EC07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DA3C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3FA2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5792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096B5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</w:t>
            </w:r>
          </w:p>
        </w:tc>
      </w:tr>
      <w:tr w:rsidR="00CB0859" w14:paraId="4684304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73131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556C8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D4CC1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899" w:type="dxa"/>
            <w:vAlign w:val="center"/>
          </w:tcPr>
          <w:p w14:paraId="34A810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E82B0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C653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18CFF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1FDD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690" w:type="dxa"/>
            <w:vAlign w:val="center"/>
          </w:tcPr>
          <w:p w14:paraId="568F8E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C52F5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943A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8B9B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690" w:type="dxa"/>
            <w:vAlign w:val="center"/>
          </w:tcPr>
          <w:p w14:paraId="50EB30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A3A8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CB0859" w14:paraId="29ACD5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3C34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AAD1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C37FB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3ABF09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DEC4F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BCF2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4AC88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0429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0CB0F0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B175D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5AD6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D77D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7AFFFC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930E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3361BD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8E0E9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D267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CEA14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288E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E670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7739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D515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9724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5A09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3122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1142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3315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DB3F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C2CF2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:rsidR="00CB0859" w14:paraId="12010C7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7B84C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4570D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ABABA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089014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A5D8E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4155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F8247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EE0F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0EDA58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970A5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9CCE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B46E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0001BF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2379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CB0859" w14:paraId="19940A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49092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F0EC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06B42B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48EBE2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C5E62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FBAC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11208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E732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0F7AD7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69DEC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89E7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7185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  <w:tc>
          <w:tcPr>
            <w:tcW w:w="690" w:type="dxa"/>
            <w:vAlign w:val="center"/>
          </w:tcPr>
          <w:p w14:paraId="2A2736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7055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</w:tr>
      <w:tr w:rsidR="00CB0859" w14:paraId="1BFF14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64520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ABBBD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523D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F0DAD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B62C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D774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9034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37B9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D23C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6EB9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C0D9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5BDA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EC51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EE74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 w:rsidR="00CB0859" w14:paraId="5F1B941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3D36A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B00B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CB203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543934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19FEC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4BD6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B70D3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6FB2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02204F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C86F6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B421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742E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692858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E9B0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CB0859" w14:paraId="646C85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0E08F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7A72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58673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41FBBD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1AE96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D1A6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2EAF8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39AF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2F196F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DC77A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A9F2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CC89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  <w:tc>
          <w:tcPr>
            <w:tcW w:w="690" w:type="dxa"/>
            <w:vAlign w:val="center"/>
          </w:tcPr>
          <w:p w14:paraId="73B4D3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220D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</w:tr>
      <w:tr w:rsidR="00CB0859" w14:paraId="359B71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51DF4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F034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F0B02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76CE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D1A4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19C61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5CF3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05E9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EE7F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9F38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384A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28A84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1CD3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EF62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 w:rsidR="00CB0859" w14:paraId="1CB2FF1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76F5DD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70679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142B4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899" w:type="dxa"/>
            <w:vAlign w:val="center"/>
          </w:tcPr>
          <w:p w14:paraId="072083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56A7E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8EED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3443E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23C3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690" w:type="dxa"/>
            <w:vAlign w:val="center"/>
          </w:tcPr>
          <w:p w14:paraId="7302F4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37749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43D2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E32C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690" w:type="dxa"/>
            <w:vAlign w:val="center"/>
          </w:tcPr>
          <w:p w14:paraId="0C26FD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CCAA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CB0859" w14:paraId="3123D9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F04FD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3315E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49DC77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29E898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B274A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6838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2447B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467B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52EC16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639C8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D7C2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40E9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7E5BF2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7525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2E75F5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61B2B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12B2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A5DBB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01BF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21AB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B0CA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619C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B330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6864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EA97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C545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1894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01FE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8488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</w:t>
            </w:r>
          </w:p>
        </w:tc>
      </w:tr>
      <w:tr w:rsidR="00CB0859" w14:paraId="2FE76AD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E6025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7B41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88F0E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432463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60678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5913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15C70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42E6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5B8555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2F7F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367A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04F2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63EA79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44EA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163F1A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FA430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EA08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F4BA5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2AD4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20DE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0E61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AF74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A0479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AE89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EFA0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E930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DF4FC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8E62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6860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6318FB4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DD683C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非居住用途空间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989CE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6BFCA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899" w:type="dxa"/>
            <w:vAlign w:val="center"/>
          </w:tcPr>
          <w:p w14:paraId="76C8EA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4E8FF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9912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06FA2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CC99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690" w:type="dxa"/>
            <w:vAlign w:val="center"/>
          </w:tcPr>
          <w:p w14:paraId="353167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358D2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9165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EBEA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690" w:type="dxa"/>
            <w:vAlign w:val="center"/>
          </w:tcPr>
          <w:p w14:paraId="5290E2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59E7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CB0859" w14:paraId="1A4764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6DF96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0536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0FCA6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tcW w:w="899" w:type="dxa"/>
            <w:vAlign w:val="center"/>
          </w:tcPr>
          <w:p w14:paraId="678C7F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3FA92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D96A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5D6F2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0F24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690" w:type="dxa"/>
            <w:vAlign w:val="center"/>
          </w:tcPr>
          <w:p w14:paraId="79EC7A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022FB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06EB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8A76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tcW w:w="690" w:type="dxa"/>
            <w:vAlign w:val="center"/>
          </w:tcPr>
          <w:p w14:paraId="4FF5B9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C756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</w:tr>
      <w:tr w:rsidR="00CB0859" w14:paraId="6B3350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E38A6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405F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B9283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9.07</w:t>
            </w:r>
          </w:p>
        </w:tc>
        <w:tc>
          <w:tcPr>
            <w:tcW w:w="899" w:type="dxa"/>
            <w:vAlign w:val="center"/>
          </w:tcPr>
          <w:p w14:paraId="5EC1EA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0593E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C326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BAFDC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B539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690" w:type="dxa"/>
            <w:vAlign w:val="center"/>
          </w:tcPr>
          <w:p w14:paraId="576025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E9A06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E8D3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0147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  <w:tc>
          <w:tcPr>
            <w:tcW w:w="690" w:type="dxa"/>
            <w:vAlign w:val="center"/>
          </w:tcPr>
          <w:p w14:paraId="6C31A2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217F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</w:tr>
      <w:tr w:rsidR="00CB0859" w14:paraId="4C4E7E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AE8FB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CBA2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7033D4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21.69</w:t>
            </w:r>
          </w:p>
        </w:tc>
        <w:tc>
          <w:tcPr>
            <w:tcW w:w="899" w:type="dxa"/>
            <w:vAlign w:val="center"/>
          </w:tcPr>
          <w:p w14:paraId="0F5E83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7F353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C8AB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96ADB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7A5B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966.3</w:t>
            </w:r>
          </w:p>
        </w:tc>
        <w:tc>
          <w:tcPr>
            <w:tcW w:w="690" w:type="dxa"/>
            <w:vAlign w:val="center"/>
          </w:tcPr>
          <w:p w14:paraId="680DA8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F15C9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EDE7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CD2C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869.7</w:t>
            </w:r>
          </w:p>
        </w:tc>
        <w:tc>
          <w:tcPr>
            <w:tcW w:w="690" w:type="dxa"/>
            <w:vAlign w:val="center"/>
          </w:tcPr>
          <w:p w14:paraId="702302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2F1B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869.7</w:t>
            </w:r>
          </w:p>
        </w:tc>
      </w:tr>
      <w:tr w:rsidR="00CB0859" w14:paraId="3CEE00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52322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5C40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412A3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tcW w:w="899" w:type="dxa"/>
            <w:vAlign w:val="center"/>
          </w:tcPr>
          <w:p w14:paraId="0A273C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1E5245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3693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9CEB9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ABE5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690" w:type="dxa"/>
            <w:vAlign w:val="center"/>
          </w:tcPr>
          <w:p w14:paraId="2F9929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C8A3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3FCA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532B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690" w:type="dxa"/>
            <w:vAlign w:val="center"/>
          </w:tcPr>
          <w:p w14:paraId="04A78E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0369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</w:tr>
      <w:tr w:rsidR="00CB0859" w14:paraId="3F124A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9742E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EDE4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B5EC5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6DBF90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691AB5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B724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D0CA1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8D0B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560DA1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0291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A10E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A46C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00F38B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2957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6019BD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B0707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D65D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CC9A3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A3FE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579D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04266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5BB5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5375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C3D0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187C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6606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086C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3E11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F3BB1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1407</w:t>
            </w:r>
          </w:p>
        </w:tc>
      </w:tr>
      <w:tr w:rsidR="00CB0859" w14:paraId="76C0381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677C1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B58294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0350D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5E63CA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356B2A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3BE8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44B30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8FB1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3A8D0B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EFB2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A63C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61BC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757B6B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DBA1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24F7A2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3495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559D7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A86A5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5A849C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C715E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38E1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52E58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0681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1AB4BB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28BA3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FA34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AD03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465C4D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1D4B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7781CD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22516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98F5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D1380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0027EB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690C1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5A20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EA896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97AE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6A01A0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B87A7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270A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CE88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2046D1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CD3B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22ECDE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BAE9C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A7C2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8E612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726C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9C554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4D9C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873F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A17E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875A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AC50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9203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89ED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5F3F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2685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</w:t>
            </w:r>
          </w:p>
        </w:tc>
      </w:tr>
      <w:tr w:rsidR="00CB0859" w14:paraId="0072ED3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4100D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6E344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7C935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7D289B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19E161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5D9F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0ABDA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DB78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0DA8E5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8822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9CF4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4AA1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62185B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87B6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0420AF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03B82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BC10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2CDFD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538CDA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D984D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EE4F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F6BBB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F7E4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4B03A7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62D96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0351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4807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46598B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372F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370836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FA45B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51C4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BE05A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08FEA9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CB536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04F9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CEFC2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17CF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0D871E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3A627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3C36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031F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37D832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0A6D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084859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10F53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9D04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2CD28A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241671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C02F6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BBF3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D86AD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BF3B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7D5875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59A0D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0308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62B1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2A3FEC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69F0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4DBCAE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AA835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7C6C7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25A6B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C986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32E5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97BD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3B34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5C91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3427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D5E2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6928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42E8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CFED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DB7F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</w:t>
            </w:r>
          </w:p>
        </w:tc>
      </w:tr>
      <w:tr w:rsidR="00CB0859" w14:paraId="5028A55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6F775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141BC9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1ECB5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010E69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20E5C6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FC1C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7CDDD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B782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7E22E2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646A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4483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701A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10BDC4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2C5E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5377F0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5B467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AAC0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B9AAD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6801C1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66C61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E616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40702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FEBF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770485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37827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8DC9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660D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231FC5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E5EB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3F9FC8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5CB09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EFC1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21D22B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16CC12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DECEB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02DF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A520D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E945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782A5D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C48F1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54DA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471C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5A28CF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9DB7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1CC60B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D018E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574D1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9359E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590EC6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6E8D8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D217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FD3BA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A144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6DD822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7A674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DD77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4CE4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3EF191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6E0B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53DE27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C69BB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5074C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39DB4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28AF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E4BF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83DF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0ED0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5AEB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0498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6C31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C49C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B8A6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DEEF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94D5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</w:t>
            </w:r>
          </w:p>
        </w:tc>
      </w:tr>
      <w:tr w:rsidR="00CB0859" w14:paraId="3533556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C9A6E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B84E3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42B77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229200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63079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A125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D2BF6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960A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792FC2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3662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7BCF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D6BD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722716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90FC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578D32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600BE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B5CC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160EE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6EBCBC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9A2A4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7FB3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10889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9E44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5C01C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60A39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3B45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F909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21F9BF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4232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73E924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E6E0B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46F4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6F1F3C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1C5B1E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EB61A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11B7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1A6F6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3B77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3D6309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B6C10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B485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6AD2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58224D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091E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2A748B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27B2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FCB18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32E5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F9863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3134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EC854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53C6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EB6F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2676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A6F9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C505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6B9E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D37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2696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</w:t>
            </w:r>
          </w:p>
        </w:tc>
      </w:tr>
      <w:tr w:rsidR="00CB0859" w14:paraId="3A595EC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0FAA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0D32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D4E29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2AAA5C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64AF90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43C7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945FA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BA68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3641C6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7436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6A4D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2AFE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690" w:type="dxa"/>
            <w:vAlign w:val="center"/>
          </w:tcPr>
          <w:p w14:paraId="227F36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58CA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CB0859" w14:paraId="2F76AF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94F8B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156B5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FC344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2135B9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5272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4203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49FED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60A9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654DA2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E6033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A9C8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8F49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03086B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072D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7A491A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2978E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100F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C3677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10907C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1F39D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0003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D846F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B3F7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7F3829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8AA91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9209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8187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2F3803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EF1D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7BE7B2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7CC9B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536E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1ABE9D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1DBDCF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5BE63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EC83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37738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B14B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7FABC9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C506C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5A9A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DD9C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5AC19E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E853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322E7E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BC07E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870A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A2CB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526A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DD643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E1AD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C16C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7550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9931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1BC8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E5CE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378A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CC63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FECD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</w:t>
            </w:r>
          </w:p>
        </w:tc>
      </w:tr>
      <w:tr w:rsidR="00CB0859" w14:paraId="1002531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CC41E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AE40F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A427F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tcW w:w="899" w:type="dxa"/>
            <w:vAlign w:val="center"/>
          </w:tcPr>
          <w:p w14:paraId="542EFE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29EDD7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6650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41981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8ACF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90" w:type="dxa"/>
            <w:vAlign w:val="center"/>
          </w:tcPr>
          <w:p w14:paraId="253878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7E64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D126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CF5A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90" w:type="dxa"/>
            <w:vAlign w:val="center"/>
          </w:tcPr>
          <w:p w14:paraId="44E2AD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2C77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CB0859" w14:paraId="53DA96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393F9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4A49B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33FAEF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899" w:type="dxa"/>
            <w:vAlign w:val="center"/>
          </w:tcPr>
          <w:p w14:paraId="3CD47B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E87FE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4677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45DAE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EC35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278.8</w:t>
            </w:r>
          </w:p>
        </w:tc>
        <w:tc>
          <w:tcPr>
            <w:tcW w:w="690" w:type="dxa"/>
            <w:vAlign w:val="center"/>
          </w:tcPr>
          <w:p w14:paraId="18C0A5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1A4F0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BAA2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F678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292.7</w:t>
            </w:r>
          </w:p>
        </w:tc>
        <w:tc>
          <w:tcPr>
            <w:tcW w:w="690" w:type="dxa"/>
            <w:vAlign w:val="center"/>
          </w:tcPr>
          <w:p w14:paraId="6B731F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9DD3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292.7</w:t>
            </w:r>
          </w:p>
        </w:tc>
      </w:tr>
      <w:tr w:rsidR="00CB0859" w14:paraId="55B7B2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DE0D2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AA29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2F828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4911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29BB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0324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8B17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2206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5CDB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4FA4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5D4A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ED9E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D512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2D87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</w:t>
            </w:r>
          </w:p>
        </w:tc>
      </w:tr>
      <w:tr w:rsidR="00CB0859" w14:paraId="62F9EAD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359013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90C59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4F922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tcW w:w="899" w:type="dxa"/>
            <w:vAlign w:val="center"/>
          </w:tcPr>
          <w:p w14:paraId="54AF35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60B34E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CF13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83C10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5437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90" w:type="dxa"/>
            <w:vAlign w:val="center"/>
          </w:tcPr>
          <w:p w14:paraId="40D8BB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A9F6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5F81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FBA7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90" w:type="dxa"/>
            <w:vAlign w:val="center"/>
          </w:tcPr>
          <w:p w14:paraId="6760EF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CC0FE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CB0859" w14:paraId="261813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B2DA7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743FC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BF9D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01363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EE70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7182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B144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49FE8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B132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E78C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01E1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2FDB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10C6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A5AE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</w:tr>
      <w:tr w:rsidR="00CB0859" w14:paraId="0182DE2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4A821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1283F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0229D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tcW w:w="899" w:type="dxa"/>
            <w:vAlign w:val="center"/>
          </w:tcPr>
          <w:p w14:paraId="0B009E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31BE0F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5939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0F9B2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3F92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90" w:type="dxa"/>
            <w:vAlign w:val="center"/>
          </w:tcPr>
          <w:p w14:paraId="3FD8F0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8FDC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F9F8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C6CF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90" w:type="dxa"/>
            <w:vAlign w:val="center"/>
          </w:tcPr>
          <w:p w14:paraId="670AE3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D3C0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CB0859" w14:paraId="485593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91003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C12D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30D64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899" w:type="dxa"/>
            <w:vAlign w:val="center"/>
          </w:tcPr>
          <w:p w14:paraId="53C592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D8478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FFAF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5031E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B5AC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690" w:type="dxa"/>
            <w:vAlign w:val="center"/>
          </w:tcPr>
          <w:p w14:paraId="5BB222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BDFFB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CDB9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60C4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690" w:type="dxa"/>
            <w:vAlign w:val="center"/>
          </w:tcPr>
          <w:p w14:paraId="786CD0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8437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CB0859" w14:paraId="3BD1CB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034C2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8C37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94574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9672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EB010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801B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A51D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5AB2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8B72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AC63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7A2D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2B00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B1E1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1C96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</w:t>
            </w:r>
          </w:p>
        </w:tc>
      </w:tr>
      <w:tr w:rsidR="00CB0859" w14:paraId="2B14DF5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A79D5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FEB4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C4E73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14.22</w:t>
            </w:r>
          </w:p>
        </w:tc>
        <w:tc>
          <w:tcPr>
            <w:tcW w:w="899" w:type="dxa"/>
            <w:vAlign w:val="center"/>
          </w:tcPr>
          <w:p w14:paraId="68A263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38C24C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10A2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62BC7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995F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690" w:type="dxa"/>
            <w:vAlign w:val="center"/>
          </w:tcPr>
          <w:p w14:paraId="4EF6FE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82F2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A76B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DE2B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690" w:type="dxa"/>
            <w:vAlign w:val="center"/>
          </w:tcPr>
          <w:p w14:paraId="01274E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079C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CB0859" w14:paraId="76F8E8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C817D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4879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C6F41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899" w:type="dxa"/>
            <w:vAlign w:val="center"/>
          </w:tcPr>
          <w:p w14:paraId="533D0C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820E3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C557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DB529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0345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690" w:type="dxa"/>
            <w:vAlign w:val="center"/>
          </w:tcPr>
          <w:p w14:paraId="1A9FE8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3B5B2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8F37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5D25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tcW w:w="690" w:type="dxa"/>
            <w:vAlign w:val="center"/>
          </w:tcPr>
          <w:p w14:paraId="0962E1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7F2D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CB0859" w14:paraId="1D0C38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06773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18C5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61CD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224E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420EB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047F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A12C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2AF7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69A7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579A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CFD6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7250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936A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5BEF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</w:t>
            </w:r>
          </w:p>
        </w:tc>
      </w:tr>
      <w:tr w:rsidR="00CB0859" w14:paraId="0F7AEE3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8D073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FFCB7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D0A00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14.22</w:t>
            </w:r>
          </w:p>
        </w:tc>
        <w:tc>
          <w:tcPr>
            <w:tcW w:w="899" w:type="dxa"/>
            <w:vAlign w:val="center"/>
          </w:tcPr>
          <w:p w14:paraId="13C97D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33EC63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B369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3F04C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B76E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690" w:type="dxa"/>
            <w:vAlign w:val="center"/>
          </w:tcPr>
          <w:p w14:paraId="0C0BE5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67E8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5FA9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0613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690" w:type="dxa"/>
            <w:vAlign w:val="center"/>
          </w:tcPr>
          <w:p w14:paraId="2113F2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4B94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CB0859" w14:paraId="5721B5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10AE3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F904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83CA7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E5F3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5B9E3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61A1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8CB3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DA58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7953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97F3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6E89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AD57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0286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E004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</w:tr>
      <w:tr w:rsidR="00CB0859" w14:paraId="016F462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349353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A8B8F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71923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14.22</w:t>
            </w:r>
          </w:p>
        </w:tc>
        <w:tc>
          <w:tcPr>
            <w:tcW w:w="899" w:type="dxa"/>
            <w:vAlign w:val="center"/>
          </w:tcPr>
          <w:p w14:paraId="6A61EF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4A2DFC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3DD0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B873C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3246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690" w:type="dxa"/>
            <w:vAlign w:val="center"/>
          </w:tcPr>
          <w:p w14:paraId="59B912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FBB0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9FA8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0341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690" w:type="dxa"/>
            <w:vAlign w:val="center"/>
          </w:tcPr>
          <w:p w14:paraId="38F3C6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18CC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CB0859" w14:paraId="15AA37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E253C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B3DEF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47CA2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5C5F9F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B6564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D3B3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38936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FB62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  <w:tc>
          <w:tcPr>
            <w:tcW w:w="690" w:type="dxa"/>
            <w:vAlign w:val="center"/>
          </w:tcPr>
          <w:p w14:paraId="43F5F8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E4F69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7E76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8E8D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690" w:type="dxa"/>
            <w:vAlign w:val="center"/>
          </w:tcPr>
          <w:p w14:paraId="5CE37D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469A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CB0859" w14:paraId="0824FC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11758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D6B1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D5161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27D1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A622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8325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4D4B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A510E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AEE2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2C20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DD27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4B5A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E4FF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320C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</w:t>
            </w:r>
          </w:p>
        </w:tc>
      </w:tr>
      <w:tr w:rsidR="00CB0859" w14:paraId="102E37B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E085D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20825A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D99B9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4D5D47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E830A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3EC5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7221F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31EA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6CFB36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C5F3E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FEF0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67EF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690" w:type="dxa"/>
            <w:vAlign w:val="center"/>
          </w:tcPr>
          <w:p w14:paraId="2D6BB3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E390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CB0859" w14:paraId="799043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1B1E1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5D8F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74993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3CA2CE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CC78D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86C4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33070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673F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67E9E0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2633D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467C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26C9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690" w:type="dxa"/>
            <w:vAlign w:val="center"/>
          </w:tcPr>
          <w:p w14:paraId="2E1F78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532A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CB0859" w14:paraId="20DEBD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6D5D6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A411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54DBA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899" w:type="dxa"/>
            <w:vAlign w:val="center"/>
          </w:tcPr>
          <w:p w14:paraId="61ED26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1F811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B1E3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77FFA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B0E0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690" w:type="dxa"/>
            <w:vAlign w:val="center"/>
          </w:tcPr>
          <w:p w14:paraId="73938B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E6D2F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CE2C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7F8A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690" w:type="dxa"/>
            <w:vAlign w:val="center"/>
          </w:tcPr>
          <w:p w14:paraId="1CFE0A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F743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CB0859" w14:paraId="75BE3A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1FF06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56E6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70D2CE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623E26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553A1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665B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5E24D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C6C1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54EF39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87986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194B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6270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690" w:type="dxa"/>
            <w:vAlign w:val="center"/>
          </w:tcPr>
          <w:p w14:paraId="7D77FD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F40D8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B0859" w14:paraId="453EA0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DD13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46BD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45ECA2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22226B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D88C2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8C4B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B345E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0B80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0B4367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3F2BD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6E0B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B1F5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102727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2255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1AED54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AC8E9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E77C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27A0B4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5B2F4B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06872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0B2A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15738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1267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7F2895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2F66A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5713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9253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158D15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864A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4829EC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D936C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1708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5BAADD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14:paraId="44FE19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3237C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69B3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2559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E89E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374.8</w:t>
            </w:r>
          </w:p>
        </w:tc>
        <w:tc>
          <w:tcPr>
            <w:tcW w:w="690" w:type="dxa"/>
            <w:vAlign w:val="center"/>
          </w:tcPr>
          <w:p w14:paraId="6F065A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1CFD7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7C3A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DCCE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337.4</w:t>
            </w:r>
          </w:p>
        </w:tc>
        <w:tc>
          <w:tcPr>
            <w:tcW w:w="690" w:type="dxa"/>
            <w:vAlign w:val="center"/>
          </w:tcPr>
          <w:p w14:paraId="2EDCF0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148B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337.4</w:t>
            </w:r>
          </w:p>
        </w:tc>
      </w:tr>
      <w:tr w:rsidR="00CB0859" w14:paraId="08671E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70DAF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8BFE4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CA7DD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899" w:type="dxa"/>
            <w:vAlign w:val="center"/>
          </w:tcPr>
          <w:p w14:paraId="3EE409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594" w:type="dxa"/>
            <w:vAlign w:val="center"/>
          </w:tcPr>
          <w:p w14:paraId="4D4405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A598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CCB6F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7CBA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  <w:tc>
          <w:tcPr>
            <w:tcW w:w="690" w:type="dxa"/>
            <w:vAlign w:val="center"/>
          </w:tcPr>
          <w:p w14:paraId="030007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3EC6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4A78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0DFD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  <w:tc>
          <w:tcPr>
            <w:tcW w:w="690" w:type="dxa"/>
            <w:vAlign w:val="center"/>
          </w:tcPr>
          <w:p w14:paraId="41CBBC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07DA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</w:tr>
      <w:tr w:rsidR="00CB0859" w14:paraId="0BA59F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05260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9012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01211C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E5E69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70F1F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29A8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B2B5D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B2DA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tcW w:w="690" w:type="dxa"/>
            <w:vAlign w:val="center"/>
          </w:tcPr>
          <w:p w14:paraId="7D8490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A2D4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D1D7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3EC7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tcW w:w="690" w:type="dxa"/>
            <w:vAlign w:val="center"/>
          </w:tcPr>
          <w:p w14:paraId="6A792B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954C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</w:tr>
      <w:tr w:rsidR="00CB0859" w14:paraId="28B6DA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D93E4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37AA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A8650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C0F9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F436A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4E1A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4DBB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1887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0832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96A8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BDDC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B755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501A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177A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1386</w:t>
            </w:r>
          </w:p>
        </w:tc>
      </w:tr>
      <w:tr w:rsidR="00CB0859" w14:paraId="5A57FA7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9D621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BE842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5E1A2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899" w:type="dxa"/>
            <w:vAlign w:val="center"/>
          </w:tcPr>
          <w:p w14:paraId="3C2D18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9058F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64C5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5FC4B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FAA8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4D16A7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921CF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169F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FBB3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690" w:type="dxa"/>
            <w:vAlign w:val="center"/>
          </w:tcPr>
          <w:p w14:paraId="021701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9C82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CB0859" w14:paraId="265C68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30B0C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FB6E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2D7AA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6B242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9D1C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4FE0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578C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C7B4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57F1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C642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ED73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8272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7704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E954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</w:t>
            </w:r>
          </w:p>
        </w:tc>
      </w:tr>
      <w:tr w:rsidR="00CB0859" w14:paraId="66739F23" w14:textId="77777777">
        <w:trPr>
          <w:jc w:val="center"/>
        </w:trPr>
        <w:tc>
          <w:tcPr>
            <w:tcW w:w="747" w:type="dxa"/>
            <w:vAlign w:val="center"/>
          </w:tcPr>
          <w:p w14:paraId="421E1B7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80FD11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1D414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2FBD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845D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0DF2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186C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0ED3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CF63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269E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8A89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D759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8A72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259B4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5C49E0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CACFE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3A56C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C36B2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16.49</w:t>
            </w:r>
          </w:p>
        </w:tc>
        <w:tc>
          <w:tcPr>
            <w:tcW w:w="899" w:type="dxa"/>
            <w:vAlign w:val="center"/>
          </w:tcPr>
          <w:p w14:paraId="697593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E9CDE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1564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6BBCF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14F4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tcW w:w="690" w:type="dxa"/>
            <w:vAlign w:val="center"/>
          </w:tcPr>
          <w:p w14:paraId="54E8AB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FDCF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0C40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1435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tcW w:w="690" w:type="dxa"/>
            <w:vAlign w:val="center"/>
          </w:tcPr>
          <w:p w14:paraId="5F466A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74AA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:rsidR="00CB0859" w14:paraId="3BBFD4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EFD4C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C1B1E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2D2B0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899" w:type="dxa"/>
            <w:vAlign w:val="center"/>
          </w:tcPr>
          <w:p w14:paraId="67D67A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A283C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9D64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523AF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060B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690" w:type="dxa"/>
            <w:vAlign w:val="center"/>
          </w:tcPr>
          <w:p w14:paraId="140464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78AC8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29A8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3190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690" w:type="dxa"/>
            <w:vAlign w:val="center"/>
          </w:tcPr>
          <w:p w14:paraId="5F7C08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54FE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CB0859" w14:paraId="7C75B8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560CA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316C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54248B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191565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4D1F1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25A0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F9C89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5404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292BB5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CEFD5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D454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AF67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7F1A93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9DF9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5A3C4A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36457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14392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2EE173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899" w:type="dxa"/>
            <w:vAlign w:val="center"/>
          </w:tcPr>
          <w:p w14:paraId="1A0E14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93413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D7B3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70CF6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6812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690" w:type="dxa"/>
            <w:vAlign w:val="center"/>
          </w:tcPr>
          <w:p w14:paraId="6E9496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55BD9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B3A7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2981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690" w:type="dxa"/>
            <w:vAlign w:val="center"/>
          </w:tcPr>
          <w:p w14:paraId="5555BF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AFF4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CB0859" w14:paraId="7079D6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F195E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10E6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368D5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E311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D2AF9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C054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6721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7CB3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FFB9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7C48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F930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D4FC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F264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0E95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</w:t>
            </w:r>
          </w:p>
        </w:tc>
      </w:tr>
      <w:tr w:rsidR="00CB0859" w14:paraId="4C8D5F8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D274CE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BE611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D9F45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16.49</w:t>
            </w:r>
          </w:p>
        </w:tc>
        <w:tc>
          <w:tcPr>
            <w:tcW w:w="899" w:type="dxa"/>
            <w:vAlign w:val="center"/>
          </w:tcPr>
          <w:p w14:paraId="024129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18DC7F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19B2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F086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53AD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tcW w:w="690" w:type="dxa"/>
            <w:vAlign w:val="center"/>
          </w:tcPr>
          <w:p w14:paraId="5D42BF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B56F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71BB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2B96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tcW w:w="690" w:type="dxa"/>
            <w:vAlign w:val="center"/>
          </w:tcPr>
          <w:p w14:paraId="482733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E52A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:rsidR="00CB0859" w14:paraId="17E489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973C7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F8CEA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E1C69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899" w:type="dxa"/>
            <w:vAlign w:val="center"/>
          </w:tcPr>
          <w:p w14:paraId="12F910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7FA89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88BA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56E90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B348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31FF85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2A8CE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0ECE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10CD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tcW w:w="690" w:type="dxa"/>
            <w:vAlign w:val="center"/>
          </w:tcPr>
          <w:p w14:paraId="1FBA24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2906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</w:tr>
      <w:tr w:rsidR="00CB0859" w14:paraId="2BC42B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7CBEA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AC13B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D7D53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899" w:type="dxa"/>
            <w:vAlign w:val="center"/>
          </w:tcPr>
          <w:p w14:paraId="6BE653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E1ABB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8EC4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0977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3377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690" w:type="dxa"/>
            <w:vAlign w:val="center"/>
          </w:tcPr>
          <w:p w14:paraId="69850C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04A47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AEB0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B795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690" w:type="dxa"/>
            <w:vAlign w:val="center"/>
          </w:tcPr>
          <w:p w14:paraId="51F4A9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2761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CB0859" w14:paraId="2EACF3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CF961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BE61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17AE4C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14C259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EEEA7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A977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456D9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E996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3634AA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D6C88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ABE7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D2CF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5A6D42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A771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2FF59F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04A6D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828AE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4017D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899" w:type="dxa"/>
            <w:vAlign w:val="center"/>
          </w:tcPr>
          <w:p w14:paraId="6D42F3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C8934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AABB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EF00C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1BC3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690" w:type="dxa"/>
            <w:vAlign w:val="center"/>
          </w:tcPr>
          <w:p w14:paraId="061845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C326B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51F4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2EC8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690" w:type="dxa"/>
            <w:vAlign w:val="center"/>
          </w:tcPr>
          <w:p w14:paraId="61D44E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E338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CB0859" w14:paraId="4B6090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E28A3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DD1C1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28AD2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2B885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BF5DF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9EA4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08A1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520D6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C80F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064D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DBF3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08E9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F1FB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5426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</w:t>
            </w:r>
          </w:p>
        </w:tc>
      </w:tr>
      <w:tr w:rsidR="00CB0859" w14:paraId="1ABD740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28D15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987FB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0BCEA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899" w:type="dxa"/>
            <w:vAlign w:val="center"/>
          </w:tcPr>
          <w:p w14:paraId="2A74B7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AB75A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22C3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BAAA1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FFF7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690" w:type="dxa"/>
            <w:vAlign w:val="center"/>
          </w:tcPr>
          <w:p w14:paraId="25D894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B292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B4A5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4DFD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690" w:type="dxa"/>
            <w:vAlign w:val="center"/>
          </w:tcPr>
          <w:p w14:paraId="2910F6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C3F5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:rsidR="00CB0859" w14:paraId="3F75D3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19644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2988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2566A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4AB2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4B475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FF33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7164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1A36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A3EC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BB2B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6E42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60A24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39BB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E962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CB0859" w14:paraId="055D6CA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637E6E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A2BD2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34078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899" w:type="dxa"/>
            <w:vAlign w:val="center"/>
          </w:tcPr>
          <w:p w14:paraId="5B5DE0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3B7BD8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379E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5C404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FBAE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690" w:type="dxa"/>
            <w:vAlign w:val="center"/>
          </w:tcPr>
          <w:p w14:paraId="116B46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75CA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F1DC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A45B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690" w:type="dxa"/>
            <w:vAlign w:val="center"/>
          </w:tcPr>
          <w:p w14:paraId="6164E6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E9E0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CB0859" w14:paraId="2D4B5C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1EC6E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C112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0FB84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0FC7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5DD7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2C8C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16A0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1384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D1E5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5B61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AF18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5C81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E510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5A45B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CB0859" w14:paraId="02D563C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F2EB4E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DE14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BCECA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899" w:type="dxa"/>
            <w:vAlign w:val="center"/>
          </w:tcPr>
          <w:p w14:paraId="5740B4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6862BB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C325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F8E58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E632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690" w:type="dxa"/>
            <w:vAlign w:val="center"/>
          </w:tcPr>
          <w:p w14:paraId="343384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6A02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F6BD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D2EE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690" w:type="dxa"/>
            <w:vAlign w:val="center"/>
          </w:tcPr>
          <w:p w14:paraId="331BCA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3E08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:rsidR="00CB0859" w14:paraId="2FF2F2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60EB7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36BE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32401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5C92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702A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1A8E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C822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D7AE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5F59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02DA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82E3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64B6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BDA3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4123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B0859" w14:paraId="6507D8E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6470F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F1C28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64D63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899" w:type="dxa"/>
            <w:vAlign w:val="center"/>
          </w:tcPr>
          <w:p w14:paraId="51DF8B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080309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9109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21A30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B27D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690" w:type="dxa"/>
            <w:vAlign w:val="center"/>
          </w:tcPr>
          <w:p w14:paraId="077802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04F7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9EF9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CAE0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690" w:type="dxa"/>
            <w:vAlign w:val="center"/>
          </w:tcPr>
          <w:p w14:paraId="260D0F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1EF7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CB0859" w14:paraId="386240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1A20B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65E8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2A085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532293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08A01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7282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90D57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D3A2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690" w:type="dxa"/>
            <w:vAlign w:val="center"/>
          </w:tcPr>
          <w:p w14:paraId="051437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398E7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F8AA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C111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690" w:type="dxa"/>
            <w:vAlign w:val="center"/>
          </w:tcPr>
          <w:p w14:paraId="12D85D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9912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CB0859" w14:paraId="301746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51F3C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01DB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549FA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096D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B03A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D3CB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322A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88775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B77C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32CE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3809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DD412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E36B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A737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</w:tr>
      <w:tr w:rsidR="00CB0859" w14:paraId="51AE534E" w14:textId="77777777">
        <w:trPr>
          <w:jc w:val="center"/>
        </w:trPr>
        <w:tc>
          <w:tcPr>
            <w:tcW w:w="747" w:type="dxa"/>
            <w:vAlign w:val="center"/>
          </w:tcPr>
          <w:p w14:paraId="07F094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8733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4D4BC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487F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4CA3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33F1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D0C7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890F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1C62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0523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320D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3EA3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1637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6CBD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C80962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7BEAA9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8A2E8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CBA7B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899" w:type="dxa"/>
            <w:vAlign w:val="center"/>
          </w:tcPr>
          <w:p w14:paraId="192D47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792206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7207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6A5D8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63E7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690" w:type="dxa"/>
            <w:vAlign w:val="center"/>
          </w:tcPr>
          <w:p w14:paraId="5AB8FF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26E6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5DA3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50F1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690" w:type="dxa"/>
            <w:vAlign w:val="center"/>
          </w:tcPr>
          <w:p w14:paraId="3852E5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4170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:rsidR="00CB0859" w14:paraId="37084D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0DEF8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AAC3E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B2AD8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35CDEB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7DBF1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D69A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30390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B953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32C08D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FF6AD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6DF9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1720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4D42BA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024B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4B0D8C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8B9FC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7C7B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A7C0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A1D5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8BB4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A710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2A32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D74D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B37F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3DBD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A413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95EF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1605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ACF3A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</w:tr>
      <w:tr w:rsidR="00CB0859" w14:paraId="34F7BD37" w14:textId="77777777">
        <w:trPr>
          <w:jc w:val="center"/>
        </w:trPr>
        <w:tc>
          <w:tcPr>
            <w:tcW w:w="747" w:type="dxa"/>
            <w:vAlign w:val="center"/>
          </w:tcPr>
          <w:p w14:paraId="61C580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D3A61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29806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3167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5B94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5FD9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3212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FE05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3583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13E5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6AAC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74B7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B360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8D40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E867C12" w14:textId="77777777">
        <w:trPr>
          <w:jc w:val="center"/>
        </w:trPr>
        <w:tc>
          <w:tcPr>
            <w:tcW w:w="747" w:type="dxa"/>
            <w:vAlign w:val="center"/>
          </w:tcPr>
          <w:p w14:paraId="1F22A4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105A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1750A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232F3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7AB0E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4633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26A7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DFC9A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C1FE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4292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0937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9F1B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E8F0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58E6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A49C05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8528F4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250C2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F44C1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899" w:type="dxa"/>
            <w:vAlign w:val="center"/>
          </w:tcPr>
          <w:p w14:paraId="4BB9F4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37F25B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9EF3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7E9BE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3A23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690" w:type="dxa"/>
            <w:vAlign w:val="center"/>
          </w:tcPr>
          <w:p w14:paraId="7A7394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035B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D7B1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CDD9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690" w:type="dxa"/>
            <w:vAlign w:val="center"/>
          </w:tcPr>
          <w:p w14:paraId="7B1242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912B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CB0859" w14:paraId="40E78E3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63DEC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6591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78E40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4918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403D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79D0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2DB2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531F0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F043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4E6A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50A1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5B23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73F8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1580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CB0859" w14:paraId="236D4E8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E48C7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92A9C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2B167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899" w:type="dxa"/>
            <w:vAlign w:val="center"/>
          </w:tcPr>
          <w:p w14:paraId="3ACD3C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6E8825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1017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C55A7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024D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690" w:type="dxa"/>
            <w:vAlign w:val="center"/>
          </w:tcPr>
          <w:p w14:paraId="7C5334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01D8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D117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8892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690" w:type="dxa"/>
            <w:vAlign w:val="center"/>
          </w:tcPr>
          <w:p w14:paraId="0663D8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726A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:rsidR="00CB0859" w14:paraId="1D4399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696AB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2F4B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7811A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899" w:type="dxa"/>
            <w:vAlign w:val="center"/>
          </w:tcPr>
          <w:p w14:paraId="1ED4BC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25FE4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C822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FEF68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8DE6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690" w:type="dxa"/>
            <w:vAlign w:val="center"/>
          </w:tcPr>
          <w:p w14:paraId="44D423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96937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8DB3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2340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125DE2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D4D0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CB0859" w14:paraId="20176A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55683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8BE3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AEA6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273F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AA25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26687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6C8C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96003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66D1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7A5B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0727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8B04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2545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4DA91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CB0859" w14:paraId="715D4406" w14:textId="77777777">
        <w:trPr>
          <w:jc w:val="center"/>
        </w:trPr>
        <w:tc>
          <w:tcPr>
            <w:tcW w:w="747" w:type="dxa"/>
            <w:vAlign w:val="center"/>
          </w:tcPr>
          <w:p w14:paraId="3D58614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298C5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9DA97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0240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6AA4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4778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E254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C0E6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4FD9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5EF3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BEC8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61A93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9764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F9D4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0B2440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20789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36905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64B56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899" w:type="dxa"/>
            <w:vAlign w:val="center"/>
          </w:tcPr>
          <w:p w14:paraId="53360B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5B76A4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8826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F28DC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9186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690" w:type="dxa"/>
            <w:vAlign w:val="center"/>
          </w:tcPr>
          <w:p w14:paraId="42F3E6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CBB5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032E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1D2A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690" w:type="dxa"/>
            <w:vAlign w:val="center"/>
          </w:tcPr>
          <w:p w14:paraId="71E86D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B4D7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CB0859" w14:paraId="392531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E7DC8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037A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B91F6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B8ED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83F5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7494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7DB4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7F6A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20C8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AE53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D4AD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0D8A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8F1B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19C8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CB0859" w14:paraId="64F617E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2EA94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C6177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23958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899" w:type="dxa"/>
            <w:vAlign w:val="center"/>
          </w:tcPr>
          <w:p w14:paraId="0CF1F9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3A0252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14AD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255A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2CD9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293E4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ACC8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8B6B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9CCB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A2F93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2B0F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CB0859" w14:paraId="1A887B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FF84C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94D4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0B3A9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67C6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32FA5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FE79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74DC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3828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718C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39D2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485C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20F4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499E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5504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</w:tr>
      <w:tr w:rsidR="00CB0859" w14:paraId="09C85FC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0EB3AA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B3509E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CCAC8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tcW w:w="899" w:type="dxa"/>
            <w:vAlign w:val="center"/>
          </w:tcPr>
          <w:p w14:paraId="2A740D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94" w:type="dxa"/>
            <w:vAlign w:val="center"/>
          </w:tcPr>
          <w:p w14:paraId="4141DE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1388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371A0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322E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690" w:type="dxa"/>
            <w:vAlign w:val="center"/>
          </w:tcPr>
          <w:p w14:paraId="35407B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CC83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D803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134C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690" w:type="dxa"/>
            <w:vAlign w:val="center"/>
          </w:tcPr>
          <w:p w14:paraId="2A5DA2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1FA3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CB0859" w14:paraId="3207B38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0ED52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13B85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293E1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tcW w:w="899" w:type="dxa"/>
            <w:vAlign w:val="center"/>
          </w:tcPr>
          <w:p w14:paraId="2E4D73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C5E15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668C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93133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8258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690" w:type="dxa"/>
            <w:vAlign w:val="center"/>
          </w:tcPr>
          <w:p w14:paraId="268C90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9958E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8914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E455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690" w:type="dxa"/>
            <w:vAlign w:val="center"/>
          </w:tcPr>
          <w:p w14:paraId="44AA67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5E3A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:rsidR="00CB0859" w14:paraId="65D410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7EE73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78B9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7882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29F8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28FD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9952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F38C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529A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0DB1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6C4C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C8BB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BB3F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7E05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94C1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</w:t>
            </w:r>
          </w:p>
        </w:tc>
      </w:tr>
      <w:tr w:rsidR="00CB0859" w14:paraId="050CBF2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39488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43F8C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4FA55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22C092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0C464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5529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32D1D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CECC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2C8030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CC1A9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9D5B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CCE2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7E2A36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88F4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 w:rsidR="00CB0859" w14:paraId="628C98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0E6D0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7A47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F138A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0BC752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8C3C5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8BF6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98CAB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8915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690" w:type="dxa"/>
            <w:vAlign w:val="center"/>
          </w:tcPr>
          <w:p w14:paraId="19FAD1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63199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D92C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8321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690" w:type="dxa"/>
            <w:vAlign w:val="center"/>
          </w:tcPr>
          <w:p w14:paraId="7EA2BF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A3FF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</w:tr>
      <w:tr w:rsidR="00CB0859" w14:paraId="020B44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B7D52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7970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E423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13BFE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5A9C8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711C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5D20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C014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E78B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EBBA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6CF7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4F43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D40D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0475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</w:t>
            </w:r>
          </w:p>
        </w:tc>
      </w:tr>
      <w:tr w:rsidR="00CB0859" w14:paraId="32CAB9B3" w14:textId="77777777">
        <w:trPr>
          <w:jc w:val="center"/>
        </w:trPr>
        <w:tc>
          <w:tcPr>
            <w:tcW w:w="747" w:type="dxa"/>
            <w:vAlign w:val="center"/>
          </w:tcPr>
          <w:p w14:paraId="0549CEE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92E2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D03CD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5EE33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E3338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1758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AF12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6074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6B79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2909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4CC1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9E1D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E33C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873A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2AAAF9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642CB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B8A19B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C09F0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146208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FF52A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6678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52289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F098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111587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1EC34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B566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197B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539899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4DC5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7646CC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1E93A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12AA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810E7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2B9735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2F6A6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6E9C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D6B43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F6DF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67E04C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2EB92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527F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FF32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66377E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F2E4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1A2294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2A70E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3AA8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D6430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AD72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006F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FB4D4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52C2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0393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4C22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C369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BAC0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A68C1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E632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1C84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14F3972C" w14:textId="77777777">
        <w:trPr>
          <w:jc w:val="center"/>
        </w:trPr>
        <w:tc>
          <w:tcPr>
            <w:tcW w:w="747" w:type="dxa"/>
            <w:vAlign w:val="center"/>
          </w:tcPr>
          <w:p w14:paraId="3BA756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DB6025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83CF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DC952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8051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BFB2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2D3A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2048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8160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6780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B9A7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61CD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0D9A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FE73B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1D44DD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FFB27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138CBF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AF523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69596F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72902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4E72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B86AC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A241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43BC58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B9A8F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8757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36F6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098CCF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0877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598CCD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BBC8F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196F9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45DBC9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1BD204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3051C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1199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C4541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F1C6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614F45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939F2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1835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CFCA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64A885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1610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00F920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B81D2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425D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8160B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0B74E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45DB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0EA3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B02A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5952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B423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C115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6C1C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9B90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FE30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90D9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7E8C8EE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05BA9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75832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2346A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6FDFA3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19A06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F41E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C334A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C28F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010EB8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CC868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64A9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D364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0FBB7D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CF6C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78CDA5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52AC0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9F45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84812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002D1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73549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4442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FC832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4CB0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4F0F70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E6D53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1DB0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0745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030901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8B44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3D0AE5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41DA2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5BC1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420B3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5A095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81F7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00A7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2E01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0F85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8269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155A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431F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2D3C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7C1C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4FA2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432B6217" w14:textId="77777777">
        <w:trPr>
          <w:jc w:val="center"/>
        </w:trPr>
        <w:tc>
          <w:tcPr>
            <w:tcW w:w="747" w:type="dxa"/>
            <w:vAlign w:val="center"/>
          </w:tcPr>
          <w:p w14:paraId="661873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3104AC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1180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18117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067CB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ED2D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0198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3277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1B4D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7E27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CE94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1FFD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3C8A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9D57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CEE2D9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25EF7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0583F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481D2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53747A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67FBA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1E17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67CF6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026D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6F2312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F8845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D104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A23E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2540D9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E896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5A244B5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588C2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0626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0F108C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8E8C1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44BFF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951C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D7150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3981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1C3119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2B0DD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1D11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470D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44D1F0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FDDD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29F1ED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6AC03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5CCAA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59D67B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14553E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594" w:type="dxa"/>
            <w:vAlign w:val="center"/>
          </w:tcPr>
          <w:p w14:paraId="25385F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A1EE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53BFA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14A0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505.3</w:t>
            </w:r>
          </w:p>
        </w:tc>
        <w:tc>
          <w:tcPr>
            <w:tcW w:w="690" w:type="dxa"/>
            <w:vAlign w:val="center"/>
          </w:tcPr>
          <w:p w14:paraId="77668C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3886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9A73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3B83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505.3</w:t>
            </w:r>
          </w:p>
        </w:tc>
        <w:tc>
          <w:tcPr>
            <w:tcW w:w="690" w:type="dxa"/>
            <w:vAlign w:val="center"/>
          </w:tcPr>
          <w:p w14:paraId="353082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0DD0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505.3</w:t>
            </w:r>
          </w:p>
        </w:tc>
      </w:tr>
      <w:tr w:rsidR="00CB0859" w14:paraId="6803CC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1F6C5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8BA8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1C1D7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824F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2D56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4CC6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6B49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F35C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1D82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1153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AD03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B70F7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D001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E70D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681</w:t>
            </w:r>
          </w:p>
        </w:tc>
      </w:tr>
      <w:tr w:rsidR="00CB0859" w14:paraId="3E83190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4B92A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EA442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E8A44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tcW w:w="899" w:type="dxa"/>
            <w:vAlign w:val="center"/>
          </w:tcPr>
          <w:p w14:paraId="195FCD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594" w:type="dxa"/>
            <w:vAlign w:val="center"/>
          </w:tcPr>
          <w:p w14:paraId="0B6DD4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7097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D8290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E510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224.9</w:t>
            </w:r>
          </w:p>
        </w:tc>
        <w:tc>
          <w:tcPr>
            <w:tcW w:w="690" w:type="dxa"/>
            <w:vAlign w:val="center"/>
          </w:tcPr>
          <w:p w14:paraId="22AEB8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E259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8B1F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3F70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224.9</w:t>
            </w:r>
          </w:p>
        </w:tc>
        <w:tc>
          <w:tcPr>
            <w:tcW w:w="690" w:type="dxa"/>
            <w:vAlign w:val="center"/>
          </w:tcPr>
          <w:p w14:paraId="25CBDB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ACF6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224.9</w:t>
            </w:r>
          </w:p>
        </w:tc>
      </w:tr>
      <w:tr w:rsidR="00CB0859" w14:paraId="1D082E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636C3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3A876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3369D1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7DA101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4B705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5308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8782D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81B4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tcW w:w="690" w:type="dxa"/>
            <w:vAlign w:val="center"/>
          </w:tcPr>
          <w:p w14:paraId="0C064B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9012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11E0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EFD5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tcW w:w="690" w:type="dxa"/>
            <w:vAlign w:val="center"/>
          </w:tcPr>
          <w:p w14:paraId="7DCFD0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6DF2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:rsidR="00CB0859" w14:paraId="25E025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F3E0B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00B0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59197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5E69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0B07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43E8C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8F43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227C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030B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D205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21A6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F2B7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706E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4291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</w:t>
            </w:r>
          </w:p>
        </w:tc>
      </w:tr>
      <w:tr w:rsidR="00CB0859" w14:paraId="5400833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3043E9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4E2CA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B8441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5BDD42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23B81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E02B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5EBFA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0371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690" w:type="dxa"/>
            <w:vAlign w:val="center"/>
          </w:tcPr>
          <w:p w14:paraId="041CD8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1B14D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FD9D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996F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690" w:type="dxa"/>
            <w:vAlign w:val="center"/>
          </w:tcPr>
          <w:p w14:paraId="364B9D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E98E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CB0859" w14:paraId="45D4DA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B7465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11BA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F2B38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899" w:type="dxa"/>
            <w:vAlign w:val="center"/>
          </w:tcPr>
          <w:p w14:paraId="082A2F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5749A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4E7A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EB473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AF25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690" w:type="dxa"/>
            <w:vAlign w:val="center"/>
          </w:tcPr>
          <w:p w14:paraId="1933D1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3FBD4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0FA7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9D2C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690" w:type="dxa"/>
            <w:vAlign w:val="center"/>
          </w:tcPr>
          <w:p w14:paraId="46C463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279D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CB0859" w14:paraId="0C9E3F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D818F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429E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8BB64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</w:t>
            </w:r>
          </w:p>
        </w:tc>
        <w:tc>
          <w:tcPr>
            <w:tcW w:w="899" w:type="dxa"/>
            <w:vAlign w:val="center"/>
          </w:tcPr>
          <w:p w14:paraId="281857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8F23E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5EE8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403B3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0695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tcW w:w="690" w:type="dxa"/>
            <w:vAlign w:val="center"/>
          </w:tcPr>
          <w:p w14:paraId="40992E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F9B3F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F2E7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AD35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  <w:tc>
          <w:tcPr>
            <w:tcW w:w="690" w:type="dxa"/>
            <w:vAlign w:val="center"/>
          </w:tcPr>
          <w:p w14:paraId="45E76E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97CC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</w:tr>
      <w:tr w:rsidR="00CB0859" w14:paraId="1A0731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E3A9B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F356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F5412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899" w:type="dxa"/>
            <w:vAlign w:val="center"/>
          </w:tcPr>
          <w:p w14:paraId="175900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C6574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2506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686C1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C7C4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690" w:type="dxa"/>
            <w:vAlign w:val="center"/>
          </w:tcPr>
          <w:p w14:paraId="5CD5C8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08A58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6C8B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3466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tcW w:w="690" w:type="dxa"/>
            <w:vAlign w:val="center"/>
          </w:tcPr>
          <w:p w14:paraId="4E3B78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8421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:rsidR="00CB0859" w14:paraId="05F05C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FA469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72C1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197669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6ECC55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004FD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6BE8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8B449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783A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690" w:type="dxa"/>
            <w:vAlign w:val="center"/>
          </w:tcPr>
          <w:p w14:paraId="4A723B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B5EAB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E529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839B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tcW w:w="690" w:type="dxa"/>
            <w:vAlign w:val="center"/>
          </w:tcPr>
          <w:p w14:paraId="5EFC57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A51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</w:tr>
      <w:tr w:rsidR="00CB0859" w14:paraId="51310AB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161C0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3F453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4F19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B9EEB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CCC9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5AD9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452E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61789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02C8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DCFC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C2C5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2D19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48A2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8401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886</w:t>
            </w:r>
          </w:p>
        </w:tc>
      </w:tr>
      <w:tr w:rsidR="00CB0859" w14:paraId="0F73AF17" w14:textId="77777777">
        <w:trPr>
          <w:jc w:val="center"/>
        </w:trPr>
        <w:tc>
          <w:tcPr>
            <w:tcW w:w="747" w:type="dxa"/>
            <w:vAlign w:val="center"/>
          </w:tcPr>
          <w:p w14:paraId="617491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FFAF97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41AE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C069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AF13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9015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9684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7765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731A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D4D0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406C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8B32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2E64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DA86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857748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410B5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16DA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7C88D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23F117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594" w:type="dxa"/>
            <w:vAlign w:val="center"/>
          </w:tcPr>
          <w:p w14:paraId="731871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D8EE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C2FEE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EA6A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690" w:type="dxa"/>
            <w:vAlign w:val="center"/>
          </w:tcPr>
          <w:p w14:paraId="3CFEB3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3F91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B013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D9C4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690" w:type="dxa"/>
            <w:vAlign w:val="center"/>
          </w:tcPr>
          <w:p w14:paraId="69509C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8549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</w:tr>
      <w:tr w:rsidR="00CB0859" w14:paraId="1EB442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1EA1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2B92F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AB253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899" w:type="dxa"/>
            <w:vAlign w:val="center"/>
          </w:tcPr>
          <w:p w14:paraId="1638E3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F7BCB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29F5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3B98E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92E8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690" w:type="dxa"/>
            <w:vAlign w:val="center"/>
          </w:tcPr>
          <w:p w14:paraId="5EEF03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27155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EB84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401A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6455C7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D22A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CB0859" w14:paraId="3E11FE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6E646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0D90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57E2D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AE85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39F7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E39B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C61B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0C1A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648C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62E0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5B0B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FD365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F996C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192E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</w:t>
            </w:r>
          </w:p>
        </w:tc>
      </w:tr>
      <w:tr w:rsidR="00CB0859" w14:paraId="0302619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36481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1B7B0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EF09F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4022CF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273ED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698D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056F1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8E65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2BC7A4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4F9CB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13CD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B7F0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439B86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9083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6DF33A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670CA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5DA6A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4D058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37E5A0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F43E5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D74A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0630E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2248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53223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F8093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9B99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557C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488632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5228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5353D5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1DE2C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91922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B9FF1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320B27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0F53D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46E4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9B3F9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76F6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16D18D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02C68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AAC8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E2CD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13EFB8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8A86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3E9BD3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26B1A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7A79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429C02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7613EC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594" w:type="dxa"/>
            <w:vAlign w:val="center"/>
          </w:tcPr>
          <w:p w14:paraId="756E4D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9A5A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3823A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FDC0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505.3</w:t>
            </w:r>
          </w:p>
        </w:tc>
        <w:tc>
          <w:tcPr>
            <w:tcW w:w="690" w:type="dxa"/>
            <w:vAlign w:val="center"/>
          </w:tcPr>
          <w:p w14:paraId="52D9B7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7323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1826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99F5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505.3</w:t>
            </w:r>
          </w:p>
        </w:tc>
        <w:tc>
          <w:tcPr>
            <w:tcW w:w="690" w:type="dxa"/>
            <w:vAlign w:val="center"/>
          </w:tcPr>
          <w:p w14:paraId="376AA5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6A85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505.3</w:t>
            </w:r>
          </w:p>
        </w:tc>
      </w:tr>
      <w:tr w:rsidR="00CB0859" w14:paraId="3FA77A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1C205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12E13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C56A2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2A3A4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F8C4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9EB7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F87D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F181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FAC06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B480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C56C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CF68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F607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961B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994</w:t>
            </w:r>
          </w:p>
        </w:tc>
      </w:tr>
      <w:tr w:rsidR="00CB0859" w14:paraId="36C1B2C4" w14:textId="77777777">
        <w:trPr>
          <w:jc w:val="center"/>
        </w:trPr>
        <w:tc>
          <w:tcPr>
            <w:tcW w:w="747" w:type="dxa"/>
            <w:vAlign w:val="center"/>
          </w:tcPr>
          <w:p w14:paraId="172549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C7E791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F864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3F4F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D621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C741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32AC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177D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2566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E81D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BC53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CFDA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10D6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F38E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32022E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FF3D2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EA2A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D762D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899" w:type="dxa"/>
            <w:vAlign w:val="center"/>
          </w:tcPr>
          <w:p w14:paraId="79B246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75388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AC83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74302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C571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690" w:type="dxa"/>
            <w:vAlign w:val="center"/>
          </w:tcPr>
          <w:p w14:paraId="11AAAC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BAFF4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4358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AF67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56267A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2AEF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CB0859" w14:paraId="1DFB76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E8B9F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32E05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BD653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48C8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4AC0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CB8C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E602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6FE64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6DCF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B6E4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6675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BAD0D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DAFF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8784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CB0859" w14:paraId="658047A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308E51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49AF0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0CC42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899" w:type="dxa"/>
            <w:vAlign w:val="center"/>
          </w:tcPr>
          <w:p w14:paraId="372CD4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DDE14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C222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1AD2D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AF52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7FEE01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8B857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104B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1A06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690" w:type="dxa"/>
            <w:vAlign w:val="center"/>
          </w:tcPr>
          <w:p w14:paraId="3888C0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5503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CB0859" w14:paraId="0DDF12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49027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F08FA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3C406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623E5B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D50B1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B197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70B0B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C47A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15A119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04EBC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A2FB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975E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141AD2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00CD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640515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E701D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3D8D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263F0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1F20DE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AF523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6B24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E5973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BA6C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12ED15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C69E9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2A35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4EA4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000D84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94C9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7FD76A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0AE0A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59371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7A25D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ADE0E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E794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3C46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68F6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D435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0C1A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549A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B3E6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90B7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DEE9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C00D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</w:t>
            </w:r>
          </w:p>
        </w:tc>
      </w:tr>
      <w:tr w:rsidR="00CB0859" w14:paraId="03452FD0" w14:textId="77777777">
        <w:trPr>
          <w:jc w:val="center"/>
        </w:trPr>
        <w:tc>
          <w:tcPr>
            <w:tcW w:w="747" w:type="dxa"/>
            <w:vAlign w:val="center"/>
          </w:tcPr>
          <w:p w14:paraId="0614CD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71412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16C6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C6AB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AA28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D4CC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AB7A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7AF7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76AE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045C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6F7C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08DF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7D60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DEC5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2E933C1" w14:textId="77777777">
        <w:trPr>
          <w:jc w:val="center"/>
        </w:trPr>
        <w:tc>
          <w:tcPr>
            <w:tcW w:w="747" w:type="dxa"/>
            <w:vAlign w:val="center"/>
          </w:tcPr>
          <w:p w14:paraId="1048018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57040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68AF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1218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3210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B6A8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5D7C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89069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369A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CF75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D8E6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0B2D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D675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E7829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0381285" w14:textId="77777777">
        <w:trPr>
          <w:jc w:val="center"/>
        </w:trPr>
        <w:tc>
          <w:tcPr>
            <w:tcW w:w="747" w:type="dxa"/>
            <w:vAlign w:val="center"/>
          </w:tcPr>
          <w:p w14:paraId="577364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E295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F95FE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42BC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3483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09CAF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0BFA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4A111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2581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F41F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72FD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737E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B96F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2EB19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037C79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22B521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F8BA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B112C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899" w:type="dxa"/>
            <w:vAlign w:val="center"/>
          </w:tcPr>
          <w:p w14:paraId="1CE0C6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61FA1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9621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881CE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CB75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690" w:type="dxa"/>
            <w:vAlign w:val="center"/>
          </w:tcPr>
          <w:p w14:paraId="266CB3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335B5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9173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0CDC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690" w:type="dxa"/>
            <w:vAlign w:val="center"/>
          </w:tcPr>
          <w:p w14:paraId="117C6F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D85B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CB0859" w14:paraId="7BFB22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F12D8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6D1C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DDB7C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083461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C7E58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13EF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5C94C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908A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321E4D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F80E1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4EF3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DE65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4FE43B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DC50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55E0E7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63EBD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5C666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3D19DF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A6D6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8242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23D3F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B245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30EC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F8BF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D75B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D3B6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FD20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DBF0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AE11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</w:t>
            </w:r>
          </w:p>
        </w:tc>
      </w:tr>
      <w:tr w:rsidR="00CB0859" w14:paraId="3AB4770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01F3C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5DEA4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2F186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66D3EE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B7EE6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57FD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0AA22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F172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6EC761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201E0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0CB0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DC5A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728889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1DA0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199B25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46040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166A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409FD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426E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9440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7902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70EE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87C4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8F77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F4FF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F3B7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D61A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B63A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E5EB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1163CB37" w14:textId="77777777">
        <w:trPr>
          <w:jc w:val="center"/>
        </w:trPr>
        <w:tc>
          <w:tcPr>
            <w:tcW w:w="747" w:type="dxa"/>
            <w:vAlign w:val="center"/>
          </w:tcPr>
          <w:p w14:paraId="700C8B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5E5EE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B6C62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FB1A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2D5D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71B3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0552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4838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AE84B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2728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52D1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4D11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9F54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75E1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7F69969" w14:textId="77777777">
        <w:trPr>
          <w:jc w:val="center"/>
        </w:trPr>
        <w:tc>
          <w:tcPr>
            <w:tcW w:w="747" w:type="dxa"/>
            <w:vAlign w:val="center"/>
          </w:tcPr>
          <w:p w14:paraId="3C77C5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9E9A57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37CF2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770F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995E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B876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B07F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1998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EF64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F2CC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AB57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4933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3B3A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30CB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83E0F2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A6816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6409A0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76114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024EAB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F287C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3082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30A28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B93C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690" w:type="dxa"/>
            <w:vAlign w:val="center"/>
          </w:tcPr>
          <w:p w14:paraId="0844D1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329AD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0430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B35F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690" w:type="dxa"/>
            <w:vAlign w:val="center"/>
          </w:tcPr>
          <w:p w14:paraId="345330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6FC0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CB0859" w14:paraId="449303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D957C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08BDF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A6B81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899" w:type="dxa"/>
            <w:vAlign w:val="center"/>
          </w:tcPr>
          <w:p w14:paraId="496022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8228C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61AA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DE33D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C63F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690" w:type="dxa"/>
            <w:vAlign w:val="center"/>
          </w:tcPr>
          <w:p w14:paraId="2D88B2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04798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C4DC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579B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7807E1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6396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:rsidR="00CB0859" w14:paraId="754930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F177C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8D2E5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B369A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C514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BB7EF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7AE8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2330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0F2D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44C0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87E4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6703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F5EC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7FA4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E30B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</w:t>
            </w:r>
          </w:p>
        </w:tc>
      </w:tr>
      <w:tr w:rsidR="00CB0859" w14:paraId="3F63E51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3DAA8C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8A18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AD0A1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70C6B3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1E0DF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DE01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1E9DB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960E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5EA6A3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9CFD3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F6F4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1175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55D5C8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76F3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6CABFA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59AD0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4FCC6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5620D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BA03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42B75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4EAE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7A6B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8736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467E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6527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99D4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E7C29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5870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EFFC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4577E57C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1CB36B7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2A2E60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03968D7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19242</w:t>
            </w:r>
          </w:p>
        </w:tc>
      </w:tr>
      <w:tr w:rsidR="00CB0859" w14:paraId="4927849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3AB96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非居住用途空间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C009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A27CC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899" w:type="dxa"/>
            <w:vAlign w:val="center"/>
          </w:tcPr>
          <w:p w14:paraId="73DF2A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35EB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D188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B74C2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5342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690" w:type="dxa"/>
            <w:vAlign w:val="center"/>
          </w:tcPr>
          <w:p w14:paraId="0A3030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5CFA3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CA7E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5E2F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690" w:type="dxa"/>
            <w:vAlign w:val="center"/>
          </w:tcPr>
          <w:p w14:paraId="404265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37AE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CB0859" w14:paraId="467485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155D0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9FCC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F7A47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899" w:type="dxa"/>
            <w:vAlign w:val="center"/>
          </w:tcPr>
          <w:p w14:paraId="212650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5EDEC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94B1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6943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5154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690" w:type="dxa"/>
            <w:vAlign w:val="center"/>
          </w:tcPr>
          <w:p w14:paraId="72305C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46119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17ED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019E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690" w:type="dxa"/>
            <w:vAlign w:val="center"/>
          </w:tcPr>
          <w:p w14:paraId="621D2D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5971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:rsidR="00CB0859" w14:paraId="111220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369CD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2AF4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3EE5A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899" w:type="dxa"/>
            <w:vAlign w:val="center"/>
          </w:tcPr>
          <w:p w14:paraId="0A148B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14989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326A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236A3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232F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690" w:type="dxa"/>
            <w:vAlign w:val="center"/>
          </w:tcPr>
          <w:p w14:paraId="11E868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BF12A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F9BF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3C58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690" w:type="dxa"/>
            <w:vAlign w:val="center"/>
          </w:tcPr>
          <w:p w14:paraId="43294B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3CC9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:rsidR="00CB0859" w14:paraId="48F607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72FE5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943C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6DE0B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899" w:type="dxa"/>
            <w:vAlign w:val="center"/>
          </w:tcPr>
          <w:p w14:paraId="4F66E7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9D73D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7245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7CE7B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5472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769.8</w:t>
            </w:r>
          </w:p>
        </w:tc>
        <w:tc>
          <w:tcPr>
            <w:tcW w:w="690" w:type="dxa"/>
            <w:vAlign w:val="center"/>
          </w:tcPr>
          <w:p w14:paraId="7DC5EA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CB6E0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C6C2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1B10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692.8</w:t>
            </w:r>
          </w:p>
        </w:tc>
        <w:tc>
          <w:tcPr>
            <w:tcW w:w="690" w:type="dxa"/>
            <w:vAlign w:val="center"/>
          </w:tcPr>
          <w:p w14:paraId="6B589B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3FD5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692.8</w:t>
            </w:r>
          </w:p>
        </w:tc>
      </w:tr>
      <w:tr w:rsidR="00CB0859" w14:paraId="093DF7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8D5A3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C997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EC09F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C347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4ABDF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0A5B6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47D4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BC39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0832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7E03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47A5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AE67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CC49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1EB6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907</w:t>
            </w:r>
          </w:p>
        </w:tc>
      </w:tr>
      <w:tr w:rsidR="00CB0859" w14:paraId="793CEE7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959C3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3AE01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58B02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70F1D2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832DD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70C4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B35B2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0920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172D28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A7A4D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F6F1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9415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77FF2E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A342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706B47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9543D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59603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6DCCB2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60F49C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31435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5677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53FB6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3D35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3F4564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43B74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EBD3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2B11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4842F5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C219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0FC785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9E8A5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2D07E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71946D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66423F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6864F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AB2E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71F48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3053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071140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BDAF9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A433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6A8F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5B049D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0CA9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3D2E12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65D8D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3CFD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8E692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408DB4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175278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D942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6E632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3BD1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49DAAF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7970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E7E5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4EA3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60DF23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5BD6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CB0859" w14:paraId="183738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7FD18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9640E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C4480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AEFBF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8D4F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314B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2B77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9619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5227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B98F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C70B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1966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8173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2742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</w:t>
            </w:r>
          </w:p>
        </w:tc>
      </w:tr>
      <w:tr w:rsidR="00CB0859" w14:paraId="3F3B613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98068E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E4592A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E16F8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523951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BEF8A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A9C0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E39EC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261C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43206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E2D3D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8F7B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7253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23E767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F7178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0D12E2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0D7CF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8088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0206E5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5D91E0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05CD9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1C4A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560C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18D3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446BE1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9AE94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82AF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9223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325773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0078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540FA4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7532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24246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C955C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58F980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76CBE1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949A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DFD89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9794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1C2CC1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FD63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CDBE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0546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676980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7A68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CB0859" w14:paraId="4F3946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35C76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3059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AD6C6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790D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FC89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2D95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C9D0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93DC8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2F6C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575D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B2DF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34400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CD49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8847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</w:t>
            </w:r>
          </w:p>
        </w:tc>
      </w:tr>
      <w:tr w:rsidR="00CB0859" w14:paraId="3041A8B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341EC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30D05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59828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496261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E31C6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9EBE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2FDFE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1C26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03F7C8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3DD42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5B25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C12E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1F1ADC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9481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692743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F16C4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D317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E3EA5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14519F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A5F15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C42E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D2CBC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3EFB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033501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3987C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E94C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399C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690" w:type="dxa"/>
            <w:vAlign w:val="center"/>
          </w:tcPr>
          <w:p w14:paraId="2D22C6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17AB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CB0859" w14:paraId="4A3614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639EC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CEE6D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679FE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012FCE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21C11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C787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699B2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50D0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045938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DE88B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450C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0051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14:paraId="004822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4DEA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:rsidR="00CB0859" w14:paraId="0A0CA7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CF231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812D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6ACF8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64BF37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16C153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B927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728A5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6BBE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696794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A6A2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A431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10C3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003A59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7574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CB0859" w14:paraId="7AA046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74090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8C522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A3863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4E34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348223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54C5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234F0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9CAB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70BD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101C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25BA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D6CCA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9AA1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40F2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</w:t>
            </w:r>
          </w:p>
        </w:tc>
      </w:tr>
      <w:tr w:rsidR="00CB0859" w14:paraId="5EA3E25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1ACBC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AC2181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32222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899" w:type="dxa"/>
            <w:vAlign w:val="center"/>
          </w:tcPr>
          <w:p w14:paraId="5F92C9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D43E3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79BD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74E6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AC5D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690" w:type="dxa"/>
            <w:vAlign w:val="center"/>
          </w:tcPr>
          <w:p w14:paraId="237C3F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0AC67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FCE0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4949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tcW w:w="690" w:type="dxa"/>
            <w:vAlign w:val="center"/>
          </w:tcPr>
          <w:p w14:paraId="368B22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BFAE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CB0859" w14:paraId="1365EE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30360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9634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16A65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tcW w:w="899" w:type="dxa"/>
            <w:vAlign w:val="center"/>
          </w:tcPr>
          <w:p w14:paraId="19BA4C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1B1FEE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02AD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8BBEC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7740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690" w:type="dxa"/>
            <w:vAlign w:val="center"/>
          </w:tcPr>
          <w:p w14:paraId="760355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FA14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FAFA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63C2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690" w:type="dxa"/>
            <w:vAlign w:val="center"/>
          </w:tcPr>
          <w:p w14:paraId="152158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3C4D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CB0859" w14:paraId="66A355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75D6B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BB63D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F28A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BADD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E0B3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56E1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02B6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2CF0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1555F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90EC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C92F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53B17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F1F5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B5854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</w:t>
            </w:r>
          </w:p>
        </w:tc>
      </w:tr>
      <w:tr w:rsidR="00CB0859" w14:paraId="170A891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30CB2A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2EB3A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FAE87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tcW w:w="899" w:type="dxa"/>
            <w:vAlign w:val="center"/>
          </w:tcPr>
          <w:p w14:paraId="75A05C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24197F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3B8E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4D602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38AD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690" w:type="dxa"/>
            <w:vAlign w:val="center"/>
          </w:tcPr>
          <w:p w14:paraId="7669DA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F102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043E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ECBB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690" w:type="dxa"/>
            <w:vAlign w:val="center"/>
          </w:tcPr>
          <w:p w14:paraId="27ED18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DFA0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CB0859" w14:paraId="5FA236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3A878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6D50A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BB18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A751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F7F1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EBBD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DF86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35C8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564D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F342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5B8A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E36C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BED0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498C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:rsidR="00CB0859" w14:paraId="65557F2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D126DB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70831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05211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376EFE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8320F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8507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18479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2F3A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  <w:tc>
          <w:tcPr>
            <w:tcW w:w="690" w:type="dxa"/>
            <w:vAlign w:val="center"/>
          </w:tcPr>
          <w:p w14:paraId="48D870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2560F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95D9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C916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690" w:type="dxa"/>
            <w:vAlign w:val="center"/>
          </w:tcPr>
          <w:p w14:paraId="2A6F14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6485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CB0859" w14:paraId="02B1BA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FC3F1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0DDF4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A3B72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tcW w:w="899" w:type="dxa"/>
            <w:vAlign w:val="center"/>
          </w:tcPr>
          <w:p w14:paraId="45B490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3B0C74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CDF9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3EF8C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EB2F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690" w:type="dxa"/>
            <w:vAlign w:val="center"/>
          </w:tcPr>
          <w:p w14:paraId="147ADB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4F1B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EED5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6FFC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690" w:type="dxa"/>
            <w:vAlign w:val="center"/>
          </w:tcPr>
          <w:p w14:paraId="5938D3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191E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CB0859" w14:paraId="7068C4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583E1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52B64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32681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358F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BEF1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43AB9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E4E6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778B4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B914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5E5F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8633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780A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2CF8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55D2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</w:t>
            </w:r>
          </w:p>
        </w:tc>
      </w:tr>
      <w:tr w:rsidR="00CB0859" w14:paraId="499BC12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E4EB7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DFDD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35403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899" w:type="dxa"/>
            <w:vAlign w:val="center"/>
          </w:tcPr>
          <w:p w14:paraId="691583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96105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10A2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B2BA5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805A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6B1733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2CB6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697A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8383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690" w:type="dxa"/>
            <w:vAlign w:val="center"/>
          </w:tcPr>
          <w:p w14:paraId="775A88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3DD1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CB0859" w14:paraId="5F7291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4D7C8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AE7F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B6925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DFC7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2EF25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B8B0B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569C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D02C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4858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719E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D2DF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D97C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8DEF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24D7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</w:t>
            </w:r>
          </w:p>
        </w:tc>
      </w:tr>
      <w:tr w:rsidR="00CB0859" w14:paraId="23A2E19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953985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7082A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F537C1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899" w:type="dxa"/>
            <w:vAlign w:val="center"/>
          </w:tcPr>
          <w:p w14:paraId="40CC67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CA7CD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8C6D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25871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0D95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690" w:type="dxa"/>
            <w:vAlign w:val="center"/>
          </w:tcPr>
          <w:p w14:paraId="622FE3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243CA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C425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F084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tcW w:w="690" w:type="dxa"/>
            <w:vAlign w:val="center"/>
          </w:tcPr>
          <w:p w14:paraId="4E1785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6974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</w:tr>
      <w:tr w:rsidR="00CB0859" w14:paraId="03283B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B53FC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5CEB5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5BE5D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2237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CA40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2776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0129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9AA0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13ED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8C79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2EA5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E9604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2782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CA3A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</w:t>
            </w:r>
          </w:p>
        </w:tc>
      </w:tr>
      <w:tr w:rsidR="00CB0859" w14:paraId="659B537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98DEF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5351C6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18FB4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710F29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DB2DD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E0D1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8CD3A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3E86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4DC27F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9A269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A60F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B5A5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690" w:type="dxa"/>
            <w:vAlign w:val="center"/>
          </w:tcPr>
          <w:p w14:paraId="128B33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3EE9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CB0859" w14:paraId="78038A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DD730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9238A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893E3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899" w:type="dxa"/>
            <w:vAlign w:val="center"/>
          </w:tcPr>
          <w:p w14:paraId="2C9597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1D512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3790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CBB40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A63D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221.8</w:t>
            </w:r>
          </w:p>
        </w:tc>
        <w:tc>
          <w:tcPr>
            <w:tcW w:w="690" w:type="dxa"/>
            <w:vAlign w:val="center"/>
          </w:tcPr>
          <w:p w14:paraId="2285B6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EBEB2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C7C2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8BA5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690" w:type="dxa"/>
            <w:vAlign w:val="center"/>
          </w:tcPr>
          <w:p w14:paraId="3E4E6F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0BC1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:rsidR="00CB0859" w14:paraId="67CDE8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E16CA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13325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C7F19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899" w:type="dxa"/>
            <w:vAlign w:val="center"/>
          </w:tcPr>
          <w:p w14:paraId="32FCAB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252C9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1512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C7BF4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68AC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  <w:tc>
          <w:tcPr>
            <w:tcW w:w="690" w:type="dxa"/>
            <w:vAlign w:val="center"/>
          </w:tcPr>
          <w:p w14:paraId="6CB2AE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DCE9F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D33D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DCCD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tcW w:w="690" w:type="dxa"/>
            <w:vAlign w:val="center"/>
          </w:tcPr>
          <w:p w14:paraId="15B89F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BC7B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</w:tr>
      <w:tr w:rsidR="00CB0859" w14:paraId="2C6A0F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5C719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7E0BC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28961F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22395A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D50C2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4A38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06E05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D769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6DE9FE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4C995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832C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48B8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690" w:type="dxa"/>
            <w:vAlign w:val="center"/>
          </w:tcPr>
          <w:p w14:paraId="7BDD0D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507A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B0859" w14:paraId="7F4943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EAB7F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A1B8E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353E8A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3B5BAB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6C969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E5CF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64335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74BF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28D19E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CC8D2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487A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7FB1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3FD78D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6510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3A5F15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9E29B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B2D2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54093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097487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68F93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22E7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F0550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FCAC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tcW w:w="690" w:type="dxa"/>
            <w:vAlign w:val="center"/>
          </w:tcPr>
          <w:p w14:paraId="5D61EA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06796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0FDF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0C8C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252.6</w:t>
            </w:r>
          </w:p>
        </w:tc>
        <w:tc>
          <w:tcPr>
            <w:tcW w:w="690" w:type="dxa"/>
            <w:vAlign w:val="center"/>
          </w:tcPr>
          <w:p w14:paraId="416AD1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0705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252.6</w:t>
            </w:r>
          </w:p>
        </w:tc>
      </w:tr>
      <w:tr w:rsidR="00CB0859" w14:paraId="5D7A17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CF3E6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99C3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747" w:type="dxa"/>
            <w:vAlign w:val="center"/>
          </w:tcPr>
          <w:p w14:paraId="56FBFC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19.26</w:t>
            </w:r>
          </w:p>
        </w:tc>
        <w:tc>
          <w:tcPr>
            <w:tcW w:w="899" w:type="dxa"/>
            <w:vAlign w:val="center"/>
          </w:tcPr>
          <w:p w14:paraId="1C0E02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6076A2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5681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BBA6A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9C11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974.6</w:t>
            </w:r>
          </w:p>
        </w:tc>
        <w:tc>
          <w:tcPr>
            <w:tcW w:w="690" w:type="dxa"/>
            <w:vAlign w:val="center"/>
          </w:tcPr>
          <w:p w14:paraId="43499F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A7F089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7935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03E6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  <w:tc>
          <w:tcPr>
            <w:tcW w:w="690" w:type="dxa"/>
            <w:vAlign w:val="center"/>
          </w:tcPr>
          <w:p w14:paraId="67AF7E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9948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</w:tr>
      <w:tr w:rsidR="00CB0859" w14:paraId="732130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DA57E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6A089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0CD939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899" w:type="dxa"/>
            <w:vAlign w:val="center"/>
          </w:tcPr>
          <w:p w14:paraId="048045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7F959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DE6E6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73E76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6558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437.3</w:t>
            </w:r>
          </w:p>
        </w:tc>
        <w:tc>
          <w:tcPr>
            <w:tcW w:w="690" w:type="dxa"/>
            <w:vAlign w:val="center"/>
          </w:tcPr>
          <w:p w14:paraId="450346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9B2CE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AA94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192C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393.6</w:t>
            </w:r>
          </w:p>
        </w:tc>
        <w:tc>
          <w:tcPr>
            <w:tcW w:w="690" w:type="dxa"/>
            <w:vAlign w:val="center"/>
          </w:tcPr>
          <w:p w14:paraId="62D0887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0F9D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393.6</w:t>
            </w:r>
          </w:p>
        </w:tc>
      </w:tr>
      <w:tr w:rsidR="00CB0859" w14:paraId="3BD7CC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56DD4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73F6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1BC34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2E2E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BBED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9BB5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9409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3C70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B2D1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1D1B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B520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AE57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6FFA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E47E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2201</w:t>
            </w:r>
          </w:p>
        </w:tc>
      </w:tr>
      <w:tr w:rsidR="00CB0859" w14:paraId="547F24B6" w14:textId="77777777">
        <w:trPr>
          <w:jc w:val="center"/>
        </w:trPr>
        <w:tc>
          <w:tcPr>
            <w:tcW w:w="747" w:type="dxa"/>
            <w:vAlign w:val="center"/>
          </w:tcPr>
          <w:p w14:paraId="60DF6B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2783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4E39A6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AA80F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65B6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1338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5A32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44A2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18DA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7177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FB35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F42DF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730A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60ED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1FF8068" w14:textId="77777777">
        <w:trPr>
          <w:jc w:val="center"/>
        </w:trPr>
        <w:tc>
          <w:tcPr>
            <w:tcW w:w="747" w:type="dxa"/>
            <w:vAlign w:val="center"/>
          </w:tcPr>
          <w:p w14:paraId="2CB033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EBD70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480FB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33FB6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5986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8405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E28B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7FFB3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94FD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DE5D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A9F0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7A48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492A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F0A5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133B879" w14:textId="77777777">
        <w:trPr>
          <w:jc w:val="center"/>
        </w:trPr>
        <w:tc>
          <w:tcPr>
            <w:tcW w:w="747" w:type="dxa"/>
            <w:vAlign w:val="center"/>
          </w:tcPr>
          <w:p w14:paraId="01EDE3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E3FAD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BE67B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15C8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A8EE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CE77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D2F4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ED6C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5956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5454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2799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2C6C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458F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A8F29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6DE933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838B6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CF5C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81F34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302020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B8C67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5F39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43C7BB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6271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690" w:type="dxa"/>
            <w:vAlign w:val="center"/>
          </w:tcPr>
          <w:p w14:paraId="5EB27F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0D45C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E3F2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CD48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690" w:type="dxa"/>
            <w:vAlign w:val="center"/>
          </w:tcPr>
          <w:p w14:paraId="4A6A65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D119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CB0859" w14:paraId="7CB8DD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C2878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D580F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C125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B81D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745EC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9FE6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5D1C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21BD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77E2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3AD4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F8E7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E882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DC3A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AE38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</w:tr>
      <w:tr w:rsidR="00CB0859" w14:paraId="0B52806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B0757B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BCA12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368047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899" w:type="dxa"/>
            <w:vAlign w:val="center"/>
          </w:tcPr>
          <w:p w14:paraId="7236ED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04F84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A01C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A7D0E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8F250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690" w:type="dxa"/>
            <w:vAlign w:val="center"/>
          </w:tcPr>
          <w:p w14:paraId="008CC0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2D346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3352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FAF9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690" w:type="dxa"/>
            <w:vAlign w:val="center"/>
          </w:tcPr>
          <w:p w14:paraId="544AAE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23DF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CB0859" w14:paraId="6C3576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14F28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A993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98835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7A39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FF01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1F25A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8A56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1712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39CC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5A6B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CFA5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FC95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EF1B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ED50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</w:tr>
      <w:tr w:rsidR="00CB0859" w14:paraId="2771B36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156A5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29E44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CA897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899" w:type="dxa"/>
            <w:vAlign w:val="center"/>
          </w:tcPr>
          <w:p w14:paraId="3AD1B0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96A78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9B67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8E670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7F97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690" w:type="dxa"/>
            <w:vAlign w:val="center"/>
          </w:tcPr>
          <w:p w14:paraId="28F4C2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0D6B3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ADE0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8D0C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690" w:type="dxa"/>
            <w:vAlign w:val="center"/>
          </w:tcPr>
          <w:p w14:paraId="7227F4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CCC3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CB0859" w14:paraId="3E64EC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FCD7A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EA12F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BE633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4F77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B0C4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7904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9DE5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87C8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2B14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B2E9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C51D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0AF4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63E2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F502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CB0859" w14:paraId="3C619A0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D6B4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E9C8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EBE46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54AEC7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02BD0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EFBC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71D93A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B6E5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379627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6649A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9660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1292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037F06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2CAF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254425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5FB64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DF5A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9992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85AE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7330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F09D1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B15D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5B43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40D6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75FB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3BA6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76484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3D86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14AFF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</w:tr>
      <w:tr w:rsidR="00CB0859" w14:paraId="3C0AF9FE" w14:textId="77777777">
        <w:trPr>
          <w:jc w:val="center"/>
        </w:trPr>
        <w:tc>
          <w:tcPr>
            <w:tcW w:w="747" w:type="dxa"/>
            <w:vAlign w:val="center"/>
          </w:tcPr>
          <w:p w14:paraId="42682AA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386F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D179B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C808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F1B3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811D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457C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4CDE9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865A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4455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A355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18B4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C0BA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D107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10D7F5E" w14:textId="77777777">
        <w:trPr>
          <w:jc w:val="center"/>
        </w:trPr>
        <w:tc>
          <w:tcPr>
            <w:tcW w:w="747" w:type="dxa"/>
            <w:vAlign w:val="center"/>
          </w:tcPr>
          <w:p w14:paraId="0C2554E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37BEC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89F62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59323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C936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30C3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CBCD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48710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86F9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115D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308B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73B6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2911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8735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84F6F16" w14:textId="77777777">
        <w:trPr>
          <w:jc w:val="center"/>
        </w:trPr>
        <w:tc>
          <w:tcPr>
            <w:tcW w:w="747" w:type="dxa"/>
            <w:vAlign w:val="center"/>
          </w:tcPr>
          <w:p w14:paraId="4DDBE6D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3431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5659C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41BB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B415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1B965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7157F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48F3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B076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C35E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0732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3204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F00B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E81A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B7FC70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A656CF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13297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A2B52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899" w:type="dxa"/>
            <w:vAlign w:val="center"/>
          </w:tcPr>
          <w:p w14:paraId="4B047F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6A4BB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B1F2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DC34C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60181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98986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BEE03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076A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8AF0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690" w:type="dxa"/>
            <w:vAlign w:val="center"/>
          </w:tcPr>
          <w:p w14:paraId="45347A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57E1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CB0859" w14:paraId="1E12DE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02394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5CDA7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53620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9673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CC8F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982D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11A5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FF44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EA3D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524A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FB26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0E4F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1E77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4D72E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CB0859" w14:paraId="0C7B96E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EA9A1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7253B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A6FD4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</w:t>
            </w:r>
          </w:p>
        </w:tc>
        <w:tc>
          <w:tcPr>
            <w:tcW w:w="899" w:type="dxa"/>
            <w:vAlign w:val="center"/>
          </w:tcPr>
          <w:p w14:paraId="2F2541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348A7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3FA4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590FF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B876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tcW w:w="690" w:type="dxa"/>
            <w:vAlign w:val="center"/>
          </w:tcPr>
          <w:p w14:paraId="0DA524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36972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5183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1E71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253.2</w:t>
            </w:r>
          </w:p>
        </w:tc>
        <w:tc>
          <w:tcPr>
            <w:tcW w:w="690" w:type="dxa"/>
            <w:vAlign w:val="center"/>
          </w:tcPr>
          <w:p w14:paraId="7BE4EB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36E1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253.2</w:t>
            </w:r>
          </w:p>
        </w:tc>
      </w:tr>
      <w:tr w:rsidR="00CB0859" w14:paraId="20AC8D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59614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F5CB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F8F4D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67980B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EF3A8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934C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1EC9D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57C7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690" w:type="dxa"/>
            <w:vAlign w:val="center"/>
          </w:tcPr>
          <w:p w14:paraId="2B9EC3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4B8C9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145F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95D4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690" w:type="dxa"/>
            <w:vAlign w:val="center"/>
          </w:tcPr>
          <w:p w14:paraId="570698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10A5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CB0859" w14:paraId="685A9B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C9FC4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DFBF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BBDBD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899" w:type="dxa"/>
            <w:vAlign w:val="center"/>
          </w:tcPr>
          <w:p w14:paraId="6922CD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72F82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C063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3A3AB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FC20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690" w:type="dxa"/>
            <w:vAlign w:val="center"/>
          </w:tcPr>
          <w:p w14:paraId="4B6CF1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D7181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8C2C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A32E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690" w:type="dxa"/>
            <w:vAlign w:val="center"/>
          </w:tcPr>
          <w:p w14:paraId="613123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21AF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CB0859" w14:paraId="4ED101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1EE1B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C735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36F81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19.98</w:t>
            </w:r>
          </w:p>
        </w:tc>
        <w:tc>
          <w:tcPr>
            <w:tcW w:w="899" w:type="dxa"/>
            <w:vAlign w:val="center"/>
          </w:tcPr>
          <w:p w14:paraId="77B9B4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A5A89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6CCD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F2707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67DE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tcW w:w="690" w:type="dxa"/>
            <w:vAlign w:val="center"/>
          </w:tcPr>
          <w:p w14:paraId="66D9227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30B60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7B6C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FC74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  <w:tc>
          <w:tcPr>
            <w:tcW w:w="690" w:type="dxa"/>
            <w:vAlign w:val="center"/>
          </w:tcPr>
          <w:p w14:paraId="0B03F0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2761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</w:tr>
      <w:tr w:rsidR="00CB0859" w14:paraId="5B0520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2E2F2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D44B0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45028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899" w:type="dxa"/>
            <w:vAlign w:val="center"/>
          </w:tcPr>
          <w:p w14:paraId="021CB3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22C1F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BD02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B1476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1232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690" w:type="dxa"/>
            <w:vAlign w:val="center"/>
          </w:tcPr>
          <w:p w14:paraId="041760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FDB6D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FAEB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273A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tcW w:w="690" w:type="dxa"/>
            <w:vAlign w:val="center"/>
          </w:tcPr>
          <w:p w14:paraId="640C46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0222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:rsidR="00CB0859" w14:paraId="03300A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BA9BC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F68CB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188017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051B01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81952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7645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5F06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98CD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690" w:type="dxa"/>
            <w:vAlign w:val="center"/>
          </w:tcPr>
          <w:p w14:paraId="631510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A20FA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24B4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2440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tcW w:w="690" w:type="dxa"/>
            <w:vAlign w:val="center"/>
          </w:tcPr>
          <w:p w14:paraId="66C6EB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522A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</w:tr>
      <w:tr w:rsidR="00CB0859" w14:paraId="522DCD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1E0C2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C58A7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515DD4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17B18B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11336E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311A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FD1C6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C203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690" w:type="dxa"/>
            <w:vAlign w:val="center"/>
          </w:tcPr>
          <w:p w14:paraId="670A1A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99475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5B41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F253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  <w:tc>
          <w:tcPr>
            <w:tcW w:w="690" w:type="dxa"/>
            <w:vAlign w:val="center"/>
          </w:tcPr>
          <w:p w14:paraId="0D7BFE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D86F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CB0859" w14:paraId="6A5387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34F53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AF42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2A093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4552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6CB4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5183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1B57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FEE5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ACE5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EA23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6743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8B7F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A689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EFD1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</w:t>
            </w:r>
          </w:p>
        </w:tc>
      </w:tr>
      <w:tr w:rsidR="00CB0859" w14:paraId="034FD2FA" w14:textId="77777777">
        <w:trPr>
          <w:jc w:val="center"/>
        </w:trPr>
        <w:tc>
          <w:tcPr>
            <w:tcW w:w="747" w:type="dxa"/>
            <w:vAlign w:val="center"/>
          </w:tcPr>
          <w:p w14:paraId="2184B5F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46B5D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BA56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19D76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C7E8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1D64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935AA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A0A7B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3213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126B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A2104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56D7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897E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B8E5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FCD131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85D6BF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0447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63D25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899" w:type="dxa"/>
            <w:vAlign w:val="center"/>
          </w:tcPr>
          <w:p w14:paraId="22DB92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C9E6F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1D9B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BD018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546D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690" w:type="dxa"/>
            <w:vAlign w:val="center"/>
          </w:tcPr>
          <w:p w14:paraId="56F7D4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C8FF4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A01E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B5BA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2CB2F4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49BC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CB0859" w14:paraId="6BA4B4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62D74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E9FB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E6965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69D1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297F2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4B46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E6BD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F8DC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26AD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C923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51F8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AE4D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DC36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17E4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CB0859" w14:paraId="47CD101E" w14:textId="77777777">
        <w:trPr>
          <w:jc w:val="center"/>
        </w:trPr>
        <w:tc>
          <w:tcPr>
            <w:tcW w:w="747" w:type="dxa"/>
            <w:vAlign w:val="center"/>
          </w:tcPr>
          <w:p w14:paraId="28A5A6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5E7823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D7C90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AEB1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EA4A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2B45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1B29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D1A92D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7EFB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84F6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EC12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396FA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2362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27399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1A039B9" w14:textId="77777777">
        <w:trPr>
          <w:jc w:val="center"/>
        </w:trPr>
        <w:tc>
          <w:tcPr>
            <w:tcW w:w="747" w:type="dxa"/>
            <w:vAlign w:val="center"/>
          </w:tcPr>
          <w:p w14:paraId="20F024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A2947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32703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B0F2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549B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EAE0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BCB2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2699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ED25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C621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0613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3678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A6BE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E992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6417FA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AD33C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4C23A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A3ADD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899" w:type="dxa"/>
            <w:vAlign w:val="center"/>
          </w:tcPr>
          <w:p w14:paraId="6F4954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B32F8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6845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44E30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B2A3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690" w:type="dxa"/>
            <w:vAlign w:val="center"/>
          </w:tcPr>
          <w:p w14:paraId="0E498B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67BA9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1C57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6434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5A3CCD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B23F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CB0859" w14:paraId="137BC5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CAFF2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ABAB7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3DE2A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041B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96FE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B35B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BCB9F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3707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29AF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471D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469A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A78A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81D2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808B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CB0859" w14:paraId="32FDE3C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E6385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AFEEE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12322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899" w:type="dxa"/>
            <w:vAlign w:val="center"/>
          </w:tcPr>
          <w:p w14:paraId="7C0173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EC1E5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9C1E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355D4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B862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690" w:type="dxa"/>
            <w:vAlign w:val="center"/>
          </w:tcPr>
          <w:p w14:paraId="0297CD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4A9A9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C736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7A61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690" w:type="dxa"/>
            <w:vAlign w:val="center"/>
          </w:tcPr>
          <w:p w14:paraId="56084E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B26C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CB0859" w14:paraId="656B9C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1754B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19655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450AB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55DB5C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B7DED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1E4C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A5A96E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5CEA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77935F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BB66D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90DE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A21D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46469D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094A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696895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63E11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C00A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86278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899" w:type="dxa"/>
            <w:vAlign w:val="center"/>
          </w:tcPr>
          <w:p w14:paraId="34BF45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8D275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005F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2599E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2866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690" w:type="dxa"/>
            <w:vAlign w:val="center"/>
          </w:tcPr>
          <w:p w14:paraId="7FF123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0F299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EE6B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8F43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tcW w:w="690" w:type="dxa"/>
            <w:vAlign w:val="center"/>
          </w:tcPr>
          <w:p w14:paraId="3124E4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60A3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:rsidR="00CB0859" w14:paraId="0D828C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4ACA4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3E009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A8BC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5B18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C051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132E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F9A3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0BB54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350A1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D073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DC05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D6AD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DD7E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5297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</w:t>
            </w:r>
          </w:p>
        </w:tc>
      </w:tr>
      <w:tr w:rsidR="00CB0859" w14:paraId="243758A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46576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7675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29034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413310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F0D67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4F3B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AB8ED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69C1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4B254F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16C19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1DC0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63F7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591E2E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DC6C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 w:rsidR="00CB0859" w14:paraId="2DACA4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51B39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63CAC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E65FD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19B6D6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65A1D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2CB0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F703F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39AF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690" w:type="dxa"/>
            <w:vAlign w:val="center"/>
          </w:tcPr>
          <w:p w14:paraId="4FFCD7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1DE14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B5E7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8708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690" w:type="dxa"/>
            <w:vAlign w:val="center"/>
          </w:tcPr>
          <w:p w14:paraId="0768CE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C409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</w:tr>
      <w:tr w:rsidR="00CB0859" w14:paraId="5B41C2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2AD7E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A9C1B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47A3D0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855A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F318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00A9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7128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3C9E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879C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7C93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39FB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71A1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4439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57B8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</w:t>
            </w:r>
          </w:p>
        </w:tc>
      </w:tr>
      <w:tr w:rsidR="00CB0859" w14:paraId="2809B842" w14:textId="77777777">
        <w:trPr>
          <w:jc w:val="center"/>
        </w:trPr>
        <w:tc>
          <w:tcPr>
            <w:tcW w:w="747" w:type="dxa"/>
            <w:vAlign w:val="center"/>
          </w:tcPr>
          <w:p w14:paraId="04C265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0C196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DC8AA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3C93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F5FD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FB25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EA2B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88D9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0A6C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E63B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7B9B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079A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BE96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965A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294CBC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7EE886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4F3BBB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57670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2BC85C6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08D1E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CF5B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DEC1E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480D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2533B2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B55D6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1BF2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3C33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0EA1AB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3746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5A75DC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5ACD4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825F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B9AA1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262C4C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C9168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6DC4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B1F23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8E7E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4985DA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F122E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8064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ABE59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349456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C876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1F085C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92F46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B63A5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FE883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0BAC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EE93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9B4C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D31E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9367D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6AF8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CC82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C291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5190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1FC9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81E3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4DB1D277" w14:textId="77777777">
        <w:trPr>
          <w:jc w:val="center"/>
        </w:trPr>
        <w:tc>
          <w:tcPr>
            <w:tcW w:w="747" w:type="dxa"/>
            <w:vAlign w:val="center"/>
          </w:tcPr>
          <w:p w14:paraId="1EC546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20054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7846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52F82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C05E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0FA13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BBF8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46C1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83B49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B32C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B9D8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A55C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E802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B479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8C1A94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9E3F8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9AEBB0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F499B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05E0C6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B1FFD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3D83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3F8C9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458C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69254A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A733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8158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1BFC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14AB39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D3F0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2E7577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87A2C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7D20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95CAD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736E4C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966BC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5D10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E5926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20AA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292A80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E9D5F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7778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63E8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53E72E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DFB0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162428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7441D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0F48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35F02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F166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FA5F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3D72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6E40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B1BD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BF91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433E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D40D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1424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CFFA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C54C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170CA82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43E86D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C6857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3FB37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0787E4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36308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40CB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5C633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BE46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7197B6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43841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2CC3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5760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48296B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FF45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35BB11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9CE3C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DAEE7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5FADB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63D473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685D3C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EF3F0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452B8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7369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0AB5B0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73781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5D09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52F8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050E8F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A136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689ED5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98F54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06FE8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5FA1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CDA7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9D0E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50F1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5A4A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E04DB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129A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BB61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8FA9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59E8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3F4F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DB71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60276BE2" w14:textId="77777777">
        <w:trPr>
          <w:jc w:val="center"/>
        </w:trPr>
        <w:tc>
          <w:tcPr>
            <w:tcW w:w="747" w:type="dxa"/>
            <w:vAlign w:val="center"/>
          </w:tcPr>
          <w:p w14:paraId="3083CFC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BC6FE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C0E17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ACAD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858B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329A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6B6F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AE895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D86AB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837F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C886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EAF3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9025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DFE4E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D283D5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362B2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C617DE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32761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899" w:type="dxa"/>
            <w:vAlign w:val="center"/>
          </w:tcPr>
          <w:p w14:paraId="38C420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72069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7C55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9F74E4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8428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90" w:type="dxa"/>
            <w:vAlign w:val="center"/>
          </w:tcPr>
          <w:p w14:paraId="1C0094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D3A76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DB36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D739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14:paraId="55BE2D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F550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CB0859" w14:paraId="3CABE6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C690E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B25E6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4DDCB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3BC4706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A189A0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D9AF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61C40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EC58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59FA7F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9F951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ADD2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7AB7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75DFED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BA00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580476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A8D9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AA2F7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EB04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0A26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62A6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8DE3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6E55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C22F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AD3E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3D9F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0D2F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E3AB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2D6B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8E52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CB0859" w14:paraId="4DCE7CC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E5061F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CBE3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4ED29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395CCF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8A200E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0897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6AE81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BC9F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23514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94F99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B36A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FEEC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0CC830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E86D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4B57D1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94FFF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2C3F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C9C825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1B4051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D916F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73BC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6077B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2111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07AD85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E6AA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28FD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A4EA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7EBC09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BB87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56E0CE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1F092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AE48B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128C6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0448F0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7D495F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D9ED7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D785F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FD26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690" w:type="dxa"/>
            <w:vAlign w:val="center"/>
          </w:tcPr>
          <w:p w14:paraId="43B936C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77A6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3C0C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BADE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690" w:type="dxa"/>
            <w:vAlign w:val="center"/>
          </w:tcPr>
          <w:p w14:paraId="1E0088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78D0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</w:tr>
      <w:tr w:rsidR="00CB0859" w14:paraId="73FBDA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50640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199E6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DDDE0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FB8D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46EA9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63D8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73D6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F99A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9EDB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5C24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015A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F91E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0DBA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BBCC5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</w:t>
            </w:r>
          </w:p>
        </w:tc>
      </w:tr>
      <w:tr w:rsidR="00CB0859" w14:paraId="1E3160ED" w14:textId="77777777">
        <w:trPr>
          <w:jc w:val="center"/>
        </w:trPr>
        <w:tc>
          <w:tcPr>
            <w:tcW w:w="747" w:type="dxa"/>
            <w:vAlign w:val="center"/>
          </w:tcPr>
          <w:p w14:paraId="20099C9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BC85FF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1723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FB262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7D33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276D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9E63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6BD6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FDFE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2A32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ECA9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2541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5A61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6D0A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81324FD" w14:textId="77777777">
        <w:trPr>
          <w:jc w:val="center"/>
        </w:trPr>
        <w:tc>
          <w:tcPr>
            <w:tcW w:w="747" w:type="dxa"/>
            <w:vAlign w:val="center"/>
          </w:tcPr>
          <w:p w14:paraId="676030F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43A83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99CF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AFBE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20E4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AF935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7CA4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9AC86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AA98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A8C7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0ACB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1E95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6BDF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662E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744D99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17EF02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DD0C8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DA26A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3AE9FE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DCF44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94BC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C150F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F715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07F6C3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0AAF6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B42D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31A8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3C1B74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6163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7B07DC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5C4E0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2AF42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49E670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2864F5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42F7A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8AB4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048ED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C1C8C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2D4033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30BC6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B89A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1BC8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02E665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D7A5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4128643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AA2D7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A027C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9237BA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414C69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2B65E8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93FC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B4C15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EC06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690" w:type="dxa"/>
            <w:vAlign w:val="center"/>
          </w:tcPr>
          <w:p w14:paraId="59B2DD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EFF6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C0B6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36BB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690" w:type="dxa"/>
            <w:vAlign w:val="center"/>
          </w:tcPr>
          <w:p w14:paraId="1BD169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CAE10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</w:tr>
      <w:tr w:rsidR="00CB0859" w14:paraId="617E47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9AAB6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ADE1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EAC66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E297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DAE7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028A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7EEC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4010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D412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E044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B329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3A77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1836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ED31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</w:t>
            </w:r>
          </w:p>
        </w:tc>
      </w:tr>
      <w:tr w:rsidR="00CB0859" w14:paraId="16EC1A3C" w14:textId="77777777">
        <w:trPr>
          <w:jc w:val="center"/>
        </w:trPr>
        <w:tc>
          <w:tcPr>
            <w:tcW w:w="747" w:type="dxa"/>
            <w:vAlign w:val="center"/>
          </w:tcPr>
          <w:p w14:paraId="448942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CBFC2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C9492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C20C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687C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8991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9831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A955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32D4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1807A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EAD6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3F72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2043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C587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318BC2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AB736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1AE051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C0767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73085F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34635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8BFA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00B78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2298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213AFA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E9F4F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B505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AD0B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6891A4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5201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28E65B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F5C7A7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F93C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D8246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69D0923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1869E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6D10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71B5D5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D9C0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1FBE567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40790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3ADD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444F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49A162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3E6CF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6C8BBF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4D4FF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009C0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76DA8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74F2BE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F7E88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4C1F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760F58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B8CE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25D152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A51F4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0F8C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8358A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69EDA2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8EC7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037FA2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4339D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0DAE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5EEA7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F9D98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DDD7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A401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D9DF2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5253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6987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6D13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844D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AB951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8449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F86D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</w:t>
            </w:r>
          </w:p>
        </w:tc>
      </w:tr>
      <w:tr w:rsidR="00CB0859" w14:paraId="2B683A39" w14:textId="77777777">
        <w:trPr>
          <w:jc w:val="center"/>
        </w:trPr>
        <w:tc>
          <w:tcPr>
            <w:tcW w:w="747" w:type="dxa"/>
            <w:vAlign w:val="center"/>
          </w:tcPr>
          <w:p w14:paraId="528100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A0269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99CBA0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98C6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BFE4C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CB9F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B6C3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82FF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9DCF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3E4B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D131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6B5D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DE16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A20E7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8E48653" w14:textId="77777777">
        <w:trPr>
          <w:jc w:val="center"/>
        </w:trPr>
        <w:tc>
          <w:tcPr>
            <w:tcW w:w="747" w:type="dxa"/>
            <w:vAlign w:val="center"/>
          </w:tcPr>
          <w:p w14:paraId="588E656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9D4682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AC43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FB32DE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F4C3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FCAB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3A78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2F6B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3BE2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776E2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CA2F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9A9B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5CDC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7913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8B6998C" w14:textId="77777777">
        <w:trPr>
          <w:jc w:val="center"/>
        </w:trPr>
        <w:tc>
          <w:tcPr>
            <w:tcW w:w="747" w:type="dxa"/>
            <w:vAlign w:val="center"/>
          </w:tcPr>
          <w:p w14:paraId="4201CC3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A04E87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95739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388D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8BA79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A871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2525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27B5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7A8B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3FED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8C2A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4F26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91CB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4107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1CD4BB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02D92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F6572C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1F202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899" w:type="dxa"/>
            <w:vAlign w:val="center"/>
          </w:tcPr>
          <w:p w14:paraId="2C5230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681238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1B09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E4BA0E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68767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690" w:type="dxa"/>
            <w:vAlign w:val="center"/>
          </w:tcPr>
          <w:p w14:paraId="709678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9C46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52A8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149A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690" w:type="dxa"/>
            <w:vAlign w:val="center"/>
          </w:tcPr>
          <w:p w14:paraId="60694B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7085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CB0859" w14:paraId="4E3176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DE03F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4C0BC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36BB4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0871F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09CF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77A8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9A3D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9264C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5A96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531E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B968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DACF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4E0A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01C6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CB0859" w14:paraId="5DAAF6D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89EE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7DED5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20813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899" w:type="dxa"/>
            <w:vAlign w:val="center"/>
          </w:tcPr>
          <w:p w14:paraId="5ACED2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4B67B1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1A75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61E7B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83F0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690" w:type="dxa"/>
            <w:vAlign w:val="center"/>
          </w:tcPr>
          <w:p w14:paraId="729D50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2841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52D9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6CBD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690" w:type="dxa"/>
            <w:vAlign w:val="center"/>
          </w:tcPr>
          <w:p w14:paraId="2AB1EE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22D0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CB0859" w14:paraId="3F604DE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CBCEE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CE1E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17534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794E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C89D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52B20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84F5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C533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42A3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8556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6009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5B7B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AE30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7A28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 w:rsidR="00CB0859" w14:paraId="359BAF84" w14:textId="77777777">
        <w:trPr>
          <w:jc w:val="center"/>
        </w:trPr>
        <w:tc>
          <w:tcPr>
            <w:tcW w:w="747" w:type="dxa"/>
            <w:vAlign w:val="center"/>
          </w:tcPr>
          <w:p w14:paraId="6C9A3B9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3ECD60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FDD05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20F4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44610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FC06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8FB4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1AEC9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F30F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B7FF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C60F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4064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52A23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2731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00B946A" w14:textId="77777777">
        <w:trPr>
          <w:jc w:val="center"/>
        </w:trPr>
        <w:tc>
          <w:tcPr>
            <w:tcW w:w="747" w:type="dxa"/>
            <w:vAlign w:val="center"/>
          </w:tcPr>
          <w:p w14:paraId="30A932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60AA5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6A4A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5B215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BFE87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9197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701B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E53D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6A1D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0446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10E6E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77F0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5DFF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1DDF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2A18568" w14:textId="77777777">
        <w:trPr>
          <w:jc w:val="center"/>
        </w:trPr>
        <w:tc>
          <w:tcPr>
            <w:tcW w:w="747" w:type="dxa"/>
            <w:vAlign w:val="center"/>
          </w:tcPr>
          <w:p w14:paraId="6749767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852391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5646E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E3EA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AAD9A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6CA3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D2CC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FE01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9CF6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BAD3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47D5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DF54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C15B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D49D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DDEF084" w14:textId="77777777">
        <w:trPr>
          <w:jc w:val="center"/>
        </w:trPr>
        <w:tc>
          <w:tcPr>
            <w:tcW w:w="747" w:type="dxa"/>
            <w:vAlign w:val="center"/>
          </w:tcPr>
          <w:p w14:paraId="0987A2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71D96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1AEFB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0F9618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1EE2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DE6D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12FF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D00F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E3D5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7F45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8EEC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085A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8802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CC83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0FAE87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CBDD8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A231F0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06A8A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899" w:type="dxa"/>
            <w:vAlign w:val="center"/>
          </w:tcPr>
          <w:p w14:paraId="225B3E2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216C1E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E1E2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3AC31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EFFF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690" w:type="dxa"/>
            <w:vAlign w:val="center"/>
          </w:tcPr>
          <w:p w14:paraId="651A7B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04F0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8D4C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AD7D7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690" w:type="dxa"/>
            <w:vAlign w:val="center"/>
          </w:tcPr>
          <w:p w14:paraId="51B296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39BC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CB0859" w14:paraId="312062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B5D48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A840E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CF94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7972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B2B07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C3C4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49DC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A942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6802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2A8F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C8CF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DC6A3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E4B5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A13B5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CB0859" w14:paraId="13D0131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27B6C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3F97C2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51D10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270376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AE6F8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D830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5B920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1209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690" w:type="dxa"/>
            <w:vAlign w:val="center"/>
          </w:tcPr>
          <w:p w14:paraId="20F89F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D1A62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3C6B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FA55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690" w:type="dxa"/>
            <w:vAlign w:val="center"/>
          </w:tcPr>
          <w:p w14:paraId="5E9FE7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8567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CB0859" w14:paraId="4FE9A3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79A61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E4709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7BFC3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899" w:type="dxa"/>
            <w:vAlign w:val="center"/>
          </w:tcPr>
          <w:p w14:paraId="42BC92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749E9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83B9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D7E54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8C51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690" w:type="dxa"/>
            <w:vAlign w:val="center"/>
          </w:tcPr>
          <w:p w14:paraId="6C243E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58F78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1DBE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2EE2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690" w:type="dxa"/>
            <w:vAlign w:val="center"/>
          </w:tcPr>
          <w:p w14:paraId="7DC06C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06BF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:rsidR="00CB0859" w14:paraId="1DB85E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34C0A6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CF8B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22D1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C6E7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B694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7D68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2951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34894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8263A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3593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647D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2DBD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C538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521D3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</w:t>
            </w:r>
          </w:p>
        </w:tc>
      </w:tr>
      <w:tr w:rsidR="00CB0859" w14:paraId="32F9407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50A678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B32F5F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D1306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4DFEB3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F260A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7081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42E35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D218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060BF7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42C92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0DC34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0936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507191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D5AA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560C2C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2A052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142AF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C12D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F5DD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4F3C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CC8E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8D9E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117D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19D9E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CA1C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A9FA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EA66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68CC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878BD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50E2963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C1592E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2B0BF6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1AB50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899" w:type="dxa"/>
            <w:vAlign w:val="center"/>
          </w:tcPr>
          <w:p w14:paraId="0440AF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0A5A6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EE00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EA59A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1D438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690" w:type="dxa"/>
            <w:vAlign w:val="center"/>
          </w:tcPr>
          <w:p w14:paraId="47B47D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24A8FD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7DF7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80C7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690" w:type="dxa"/>
            <w:vAlign w:val="center"/>
          </w:tcPr>
          <w:p w14:paraId="0F7161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B243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CB0859" w14:paraId="337000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AA359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D5D7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9AF17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3D2B290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3BD0BB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C314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40793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A165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57C6F6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6EA11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BC34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4793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43DF99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2110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6BD4A8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D6F90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1CC8B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F4C73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300E5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45F80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C927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F259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D69DC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38A04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6A77B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80C9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AE02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ADDE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2B29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</w:t>
            </w:r>
          </w:p>
        </w:tc>
      </w:tr>
      <w:tr w:rsidR="00CB0859" w14:paraId="597D7BB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8560EB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7E6C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522A4C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3D1898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3AC90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3FC0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EB9FC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154D3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3C4027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43BF2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D88A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46DD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29A648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3132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20DC83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FFB55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DC4AE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F3275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D7890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B11F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1317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8599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58BE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9CA5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8BAFB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E0D4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3A79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4A97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AA3C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4F58956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6AFAF4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CE44F0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DB95C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0B29C4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C7717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D3DB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D9208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4B88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5AC935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41BA7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04FB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3C81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690" w:type="dxa"/>
            <w:vAlign w:val="center"/>
          </w:tcPr>
          <w:p w14:paraId="623FD9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97F9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CB0859" w14:paraId="27DAE0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688A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9AFFC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A5365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0C6836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4FF0B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7BB3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FA94B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BF11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691310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B7074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29B8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9A2DF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28E1A1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01D1C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365DEA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F1896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3200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43E8A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5E4319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4F3BB1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1A03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0F489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38BF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1C14D7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69CED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41A4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4C59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690" w:type="dxa"/>
            <w:vAlign w:val="center"/>
          </w:tcPr>
          <w:p w14:paraId="6E2201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9AE5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</w:tr>
      <w:tr w:rsidR="00CB0859" w14:paraId="61DB61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F7B9B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9D1C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B4C74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5F2E939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18E207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4060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AC335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DA7E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223C2E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C1DD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4D4F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00D4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4CEAC7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E373B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B0859" w14:paraId="7F5ACD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482274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5E8A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00043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51BFC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A893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2763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2631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4486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E81E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DCBFC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B744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BDC7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A25DA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F01B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</w:t>
            </w:r>
          </w:p>
        </w:tc>
      </w:tr>
      <w:tr w:rsidR="00CB0859" w14:paraId="6E77DA6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97EC1B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EDA7F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F59E1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463999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ABAC8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9E89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F0105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2F44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715322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D4D6F4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B330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5443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6AA496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2841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B0859" w14:paraId="76B208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027F4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DA9DB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2EE243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394A88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B6C3B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3B7D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F477D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93C1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237A9F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25283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99E5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06DB3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690" w:type="dxa"/>
            <w:vAlign w:val="center"/>
          </w:tcPr>
          <w:p w14:paraId="731378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13410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CB0859" w14:paraId="6009AF8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F72CA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77DE5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5899EF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24889B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27D42A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5FD2F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42DAF1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A3D3C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32FFAC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591D04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EF3D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1398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690" w:type="dxa"/>
            <w:vAlign w:val="center"/>
          </w:tcPr>
          <w:p w14:paraId="08DE5C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9F6C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</w:tr>
      <w:tr w:rsidR="00CB0859" w14:paraId="6A7CE7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9F3EF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400FD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AAC20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899" w:type="dxa"/>
            <w:vAlign w:val="center"/>
          </w:tcPr>
          <w:p w14:paraId="286936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94" w:type="dxa"/>
            <w:vAlign w:val="center"/>
          </w:tcPr>
          <w:p w14:paraId="676E33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B17E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94F34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8B61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743317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283E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EEAE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A121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789101C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FEFEA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B0859" w14:paraId="2B6193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BF4E5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2D819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ED1BF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FAE26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F81E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A73B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938A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3319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578EB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0A84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873F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8EE1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6E1B5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1C57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498</w:t>
            </w:r>
          </w:p>
        </w:tc>
      </w:tr>
      <w:tr w:rsidR="00CB0859" w14:paraId="76AA3B1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97076D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A8B0B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33633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899" w:type="dxa"/>
            <w:vAlign w:val="center"/>
          </w:tcPr>
          <w:p w14:paraId="61645D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26F30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94485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9A8A3C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9FBF2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6C759F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76850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F543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3DAA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tcW w:w="690" w:type="dxa"/>
            <w:vAlign w:val="center"/>
          </w:tcPr>
          <w:p w14:paraId="33BD4B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05B9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:rsidR="00CB0859" w14:paraId="3B83EB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A9C82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7096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946A8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B0F6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DE17A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36FB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6C3E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B2B1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5D5D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E23D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6424A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DE23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F4BA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9E64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</w:tr>
      <w:tr w:rsidR="00CB0859" w14:paraId="690CD4D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EEAD67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334DD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53E99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899" w:type="dxa"/>
            <w:vAlign w:val="center"/>
          </w:tcPr>
          <w:p w14:paraId="6D8961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A814D4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7D736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0C035F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E41E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14:paraId="426E1F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5AF7E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8A78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4527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690" w:type="dxa"/>
            <w:vAlign w:val="center"/>
          </w:tcPr>
          <w:p w14:paraId="4F0EBCC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6C33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CB0859" w14:paraId="26E5FC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4EC00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29D1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4465B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1FDE5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5E4E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0543A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01AB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1CFF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8A6A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2BDB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7E3D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3F863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11E2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3AE8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CB0859" w14:paraId="011EA15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007BA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808DF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5D3852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899" w:type="dxa"/>
            <w:vAlign w:val="center"/>
          </w:tcPr>
          <w:p w14:paraId="6EA871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F2396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4327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625B16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773DF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690" w:type="dxa"/>
            <w:vAlign w:val="center"/>
          </w:tcPr>
          <w:p w14:paraId="089110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039EF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9C56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B8B7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690" w:type="dxa"/>
            <w:vAlign w:val="center"/>
          </w:tcPr>
          <w:p w14:paraId="4270FC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9B8A8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</w:tr>
      <w:tr w:rsidR="00CB0859" w14:paraId="30B42B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20F60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8A44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98419A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D8BE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51CEC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A255C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C0E31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D5E87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43F8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927D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E19E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8981C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4509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8C91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:rsidR="00CB0859" w14:paraId="7E57D30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AE3DE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2E338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1ECAE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899" w:type="dxa"/>
            <w:vAlign w:val="center"/>
          </w:tcPr>
          <w:p w14:paraId="2FEED8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8E971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B5F13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4F3671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C648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690" w:type="dxa"/>
            <w:vAlign w:val="center"/>
          </w:tcPr>
          <w:p w14:paraId="49D929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B275C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1924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8A68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690" w:type="dxa"/>
            <w:vAlign w:val="center"/>
          </w:tcPr>
          <w:p w14:paraId="7BD841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54E81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CB0859" w14:paraId="6A6434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47A13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01780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86585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CC94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65DA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71E6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B2BF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67887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F665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866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7350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DD21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5AD8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22ED9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CB0859" w14:paraId="4F9043A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145A4D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D1BDB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4673D9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899" w:type="dxa"/>
            <w:vAlign w:val="center"/>
          </w:tcPr>
          <w:p w14:paraId="57B2A1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ADFD9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ABD73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36D27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8CCDE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171.1</w:t>
            </w:r>
          </w:p>
        </w:tc>
        <w:tc>
          <w:tcPr>
            <w:tcW w:w="690" w:type="dxa"/>
            <w:vAlign w:val="center"/>
          </w:tcPr>
          <w:p w14:paraId="5DC478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55C294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A8F8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576F9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tcW w:w="690" w:type="dxa"/>
            <w:vAlign w:val="center"/>
          </w:tcPr>
          <w:p w14:paraId="3161B1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D6EEB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 w:rsidR="00CB0859" w14:paraId="300110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8177A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D8FF4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747" w:type="dxa"/>
            <w:vAlign w:val="center"/>
          </w:tcPr>
          <w:p w14:paraId="48C692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19.26</w:t>
            </w:r>
          </w:p>
        </w:tc>
        <w:tc>
          <w:tcPr>
            <w:tcW w:w="899" w:type="dxa"/>
            <w:vAlign w:val="center"/>
          </w:tcPr>
          <w:p w14:paraId="04FB73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3D8827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5DE3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BF83F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A1706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974.6</w:t>
            </w:r>
          </w:p>
        </w:tc>
        <w:tc>
          <w:tcPr>
            <w:tcW w:w="690" w:type="dxa"/>
            <w:vAlign w:val="center"/>
          </w:tcPr>
          <w:p w14:paraId="0561C37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294478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87FE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2FB8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  <w:tc>
          <w:tcPr>
            <w:tcW w:w="690" w:type="dxa"/>
            <w:vAlign w:val="center"/>
          </w:tcPr>
          <w:p w14:paraId="52BE50A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2888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</w:tr>
      <w:tr w:rsidR="00CB0859" w14:paraId="250601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EDFF0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5DB4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41D2BC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4C988A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13060E1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576E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72515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B2EA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  <w:tc>
          <w:tcPr>
            <w:tcW w:w="690" w:type="dxa"/>
            <w:vAlign w:val="center"/>
          </w:tcPr>
          <w:p w14:paraId="7EE8B6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0B283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77E0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EFB7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tcW w:w="690" w:type="dxa"/>
            <w:vAlign w:val="center"/>
          </w:tcPr>
          <w:p w14:paraId="675BCD3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DDDA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:rsidR="00CB0859" w14:paraId="641F19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77393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DB0AD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3C7AF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345C5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A71D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22E9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73095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396B8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DFD5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FFB2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5D46A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6C50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5D1F4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685BF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1228</w:t>
            </w:r>
          </w:p>
        </w:tc>
      </w:tr>
      <w:tr w:rsidR="00CB0859" w14:paraId="3DB3BED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83123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019D6A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6A4BA7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73647D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127396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D2F7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0724D5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0D5C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690" w:type="dxa"/>
            <w:vAlign w:val="center"/>
          </w:tcPr>
          <w:p w14:paraId="07A9CF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88D8C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5F701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5CC1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 w14:paraId="5A7D271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50680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CB0859" w14:paraId="1E88C3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AE1AD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47D1C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34720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A82F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41DD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CDD1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F654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159B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FE631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2D54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0B0F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57567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9DF5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EE14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</w:tr>
      <w:tr w:rsidR="00CB0859" w14:paraId="75DAB8F7" w14:textId="77777777">
        <w:trPr>
          <w:jc w:val="center"/>
        </w:trPr>
        <w:tc>
          <w:tcPr>
            <w:tcW w:w="747" w:type="dxa"/>
            <w:vAlign w:val="center"/>
          </w:tcPr>
          <w:p w14:paraId="7FC5198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77132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CA846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9650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A3BE0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BDA6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A855E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F593D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351C5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8CCD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B1EC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B86D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5596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6F9C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5738825" w14:textId="77777777">
        <w:trPr>
          <w:jc w:val="center"/>
        </w:trPr>
        <w:tc>
          <w:tcPr>
            <w:tcW w:w="747" w:type="dxa"/>
            <w:vAlign w:val="center"/>
          </w:tcPr>
          <w:p w14:paraId="62F6E2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454868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B8D73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25E0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2288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CF4C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AF7F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C363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D1CA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4D38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7AF4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0F68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2D5C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3132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515F457" w14:textId="77777777">
        <w:trPr>
          <w:jc w:val="center"/>
        </w:trPr>
        <w:tc>
          <w:tcPr>
            <w:tcW w:w="747" w:type="dxa"/>
            <w:vAlign w:val="center"/>
          </w:tcPr>
          <w:p w14:paraId="4C3AE25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A09D07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5901D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CF86F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87A45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BC51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8A7F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510B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3ADBE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12C2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B988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A6D91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E1F4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6274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3F23AEB" w14:textId="77777777">
        <w:trPr>
          <w:jc w:val="center"/>
        </w:trPr>
        <w:tc>
          <w:tcPr>
            <w:tcW w:w="747" w:type="dxa"/>
            <w:vAlign w:val="center"/>
          </w:tcPr>
          <w:p w14:paraId="064B731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8A15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75E8D2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58B9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D7EC6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94FB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70985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59006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53B4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350D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5797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50599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89DC6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DA5B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76AA9DBD" w14:textId="77777777">
        <w:trPr>
          <w:jc w:val="center"/>
        </w:trPr>
        <w:tc>
          <w:tcPr>
            <w:tcW w:w="747" w:type="dxa"/>
            <w:vAlign w:val="center"/>
          </w:tcPr>
          <w:p w14:paraId="1ECB06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C2D1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5FD3A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B0CD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FD699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DD43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7F6D6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952F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550A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6D7F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C192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1BC8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E3D8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F98D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7FAE04A" w14:textId="77777777">
        <w:trPr>
          <w:jc w:val="center"/>
        </w:trPr>
        <w:tc>
          <w:tcPr>
            <w:tcW w:w="747" w:type="dxa"/>
            <w:vAlign w:val="center"/>
          </w:tcPr>
          <w:p w14:paraId="0A724F2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E52550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79464D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2EDD6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44849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9FB5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11397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D6D4C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AD15C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2964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01BAA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6344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460C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5B70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8BA1D1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E7B60C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E3BBF3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52307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2BEC62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26928D9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4DE4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A362B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32487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7313FC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0C744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AB160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78E8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690" w:type="dxa"/>
            <w:vAlign w:val="center"/>
          </w:tcPr>
          <w:p w14:paraId="0E822D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27CB9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CB0859" w14:paraId="6DD42B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FA24B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60416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8B9BE9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18D2A8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48640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668F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2A0CE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1A56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690" w:type="dxa"/>
            <w:vAlign w:val="center"/>
          </w:tcPr>
          <w:p w14:paraId="337912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6DA1A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3768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BF6B6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690" w:type="dxa"/>
            <w:vAlign w:val="center"/>
          </w:tcPr>
          <w:p w14:paraId="0A8875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16980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CB0859" w14:paraId="445B46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9F365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F4C6D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E7C8C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899" w:type="dxa"/>
            <w:vAlign w:val="center"/>
          </w:tcPr>
          <w:p w14:paraId="6B23400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25B58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5E32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9CD3E2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D608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</w:t>
            </w:r>
          </w:p>
        </w:tc>
        <w:tc>
          <w:tcPr>
            <w:tcW w:w="690" w:type="dxa"/>
            <w:vAlign w:val="center"/>
          </w:tcPr>
          <w:p w14:paraId="6B0588E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E621A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9402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2AF8C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690" w:type="dxa"/>
            <w:vAlign w:val="center"/>
          </w:tcPr>
          <w:p w14:paraId="5496F27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DF8E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 w:rsidR="00CB0859" w14:paraId="02EB0A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993D9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DC067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1CF204B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899" w:type="dxa"/>
            <w:vAlign w:val="center"/>
          </w:tcPr>
          <w:p w14:paraId="0BAC8E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75F29E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B9DD1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062BE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36E3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690" w:type="dxa"/>
            <w:vAlign w:val="center"/>
          </w:tcPr>
          <w:p w14:paraId="6FBAD4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D695A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CB19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B0FF8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690" w:type="dxa"/>
            <w:vAlign w:val="center"/>
          </w:tcPr>
          <w:p w14:paraId="68490C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719EE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CB0859" w14:paraId="1039BA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F106A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9A27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1EF8344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</w:t>
            </w:r>
          </w:p>
        </w:tc>
        <w:tc>
          <w:tcPr>
            <w:tcW w:w="899" w:type="dxa"/>
            <w:vAlign w:val="center"/>
          </w:tcPr>
          <w:p w14:paraId="32FA96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27379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1AA9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0EB83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19D3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716.4</w:t>
            </w:r>
          </w:p>
        </w:tc>
        <w:tc>
          <w:tcPr>
            <w:tcW w:w="690" w:type="dxa"/>
            <w:vAlign w:val="center"/>
          </w:tcPr>
          <w:p w14:paraId="27C859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C279E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F56B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2064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644.7</w:t>
            </w:r>
          </w:p>
        </w:tc>
        <w:tc>
          <w:tcPr>
            <w:tcW w:w="690" w:type="dxa"/>
            <w:vAlign w:val="center"/>
          </w:tcPr>
          <w:p w14:paraId="65AFB1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3444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644.7</w:t>
            </w:r>
          </w:p>
        </w:tc>
      </w:tr>
      <w:tr w:rsidR="00CB0859" w14:paraId="62B89F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B0695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C709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69B9B3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1436DF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18301C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CA27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E5326E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08CC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  <w:tc>
          <w:tcPr>
            <w:tcW w:w="690" w:type="dxa"/>
            <w:vAlign w:val="center"/>
          </w:tcPr>
          <w:p w14:paraId="57A1EC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9F081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9C659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F177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14:paraId="568A93F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5BB8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:rsidR="00CB0859" w14:paraId="65556F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B9D4B0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215B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5C0F9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352F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7728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6736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A45C5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7875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367F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B2F4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6143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75B6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EAFD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13880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1075</w:t>
            </w:r>
          </w:p>
        </w:tc>
      </w:tr>
      <w:tr w:rsidR="00CB0859" w14:paraId="081F05F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99F582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0582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B72C44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1CE159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0C40A33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C13B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E189A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FE315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62B81C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C3B1B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AA11F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7ECD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  <w:tc>
          <w:tcPr>
            <w:tcW w:w="690" w:type="dxa"/>
            <w:vAlign w:val="center"/>
          </w:tcPr>
          <w:p w14:paraId="1897B8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854E7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 w:rsidR="00CB0859" w14:paraId="3E01473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33AD91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96644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A92A28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899" w:type="dxa"/>
            <w:vAlign w:val="center"/>
          </w:tcPr>
          <w:p w14:paraId="56721CF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2CDF63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6C591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71A222B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1AA7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3D8ACFD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1545B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38A3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DDC8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690" w:type="dxa"/>
            <w:vAlign w:val="center"/>
          </w:tcPr>
          <w:p w14:paraId="7E6260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19DB5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CB0859" w14:paraId="366826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16E1C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E14BD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82847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2C52DBB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1C3DE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488C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4311C6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1A56F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2C86C4C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938D77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AEFF1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7E0AA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466B599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590D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0D8ED2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9F496E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D0D15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EFC8C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A492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9930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D56A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6622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4962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6046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8D3CD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633E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6FD12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B754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01E82D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</w:t>
            </w:r>
          </w:p>
        </w:tc>
      </w:tr>
      <w:tr w:rsidR="00CB0859" w14:paraId="160434C6" w14:textId="77777777">
        <w:trPr>
          <w:jc w:val="center"/>
        </w:trPr>
        <w:tc>
          <w:tcPr>
            <w:tcW w:w="747" w:type="dxa"/>
            <w:vAlign w:val="center"/>
          </w:tcPr>
          <w:p w14:paraId="3B3D4B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8CCCF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9A0048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D9D4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C6AE8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22E9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53A0C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F4B618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E89E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0453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F6F7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8A7E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1F00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677BC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D33D048" w14:textId="77777777">
        <w:trPr>
          <w:jc w:val="center"/>
        </w:trPr>
        <w:tc>
          <w:tcPr>
            <w:tcW w:w="747" w:type="dxa"/>
            <w:vAlign w:val="center"/>
          </w:tcPr>
          <w:p w14:paraId="3A693B3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2126C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7DB2B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1EA68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E77B6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753F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114C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B32C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B810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6BEE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AEC2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74E9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3A2C7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C7FCA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3BB236D" w14:textId="77777777">
        <w:trPr>
          <w:jc w:val="center"/>
        </w:trPr>
        <w:tc>
          <w:tcPr>
            <w:tcW w:w="747" w:type="dxa"/>
            <w:vAlign w:val="center"/>
          </w:tcPr>
          <w:p w14:paraId="37CA36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39B4AE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95B3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50F1E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010F5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A43EE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0DD16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22719B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1225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25081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B451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A4416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6DC3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F17F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7745B8E" w14:textId="77777777">
        <w:trPr>
          <w:jc w:val="center"/>
        </w:trPr>
        <w:tc>
          <w:tcPr>
            <w:tcW w:w="747" w:type="dxa"/>
            <w:vAlign w:val="center"/>
          </w:tcPr>
          <w:p w14:paraId="2D4AECC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E6B7D5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B553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351DD0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9902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04A1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B8D74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27B7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B4BB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84FF2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3C8A1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18ADD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64A58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2F0F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3A932B9" w14:textId="77777777">
        <w:trPr>
          <w:jc w:val="center"/>
        </w:trPr>
        <w:tc>
          <w:tcPr>
            <w:tcW w:w="747" w:type="dxa"/>
            <w:vAlign w:val="center"/>
          </w:tcPr>
          <w:p w14:paraId="25E92D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809C7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FE7FD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7ACD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31EBC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2FCB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A09C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B09B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5B4B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7452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9A03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89F9F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46BD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E21E1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EBB2755" w14:textId="77777777">
        <w:trPr>
          <w:jc w:val="center"/>
        </w:trPr>
        <w:tc>
          <w:tcPr>
            <w:tcW w:w="747" w:type="dxa"/>
            <w:vAlign w:val="center"/>
          </w:tcPr>
          <w:p w14:paraId="2D0B98E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0F6C55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FE78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4E4B1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A3F9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ACD03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BC73F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B9CE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321E6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C5C6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58A3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90AF2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9CA10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DA10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41C41317" w14:textId="77777777">
        <w:trPr>
          <w:jc w:val="center"/>
        </w:trPr>
        <w:tc>
          <w:tcPr>
            <w:tcW w:w="747" w:type="dxa"/>
            <w:vAlign w:val="center"/>
          </w:tcPr>
          <w:p w14:paraId="0CE09D6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00260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632E1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FCD1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0B77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05AAB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7368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753DC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D07D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5FC8F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ACC75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067AC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40FE1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6174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AA4FA0E" w14:textId="77777777">
        <w:trPr>
          <w:jc w:val="center"/>
        </w:trPr>
        <w:tc>
          <w:tcPr>
            <w:tcW w:w="747" w:type="dxa"/>
            <w:vAlign w:val="center"/>
          </w:tcPr>
          <w:p w14:paraId="1A1D21AA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AA1351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57EDE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F32FC2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FF5C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C7FEA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4803F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CDBE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121A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831CE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F944C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DD065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C841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7B422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D27D7C4" w14:textId="77777777">
        <w:trPr>
          <w:jc w:val="center"/>
        </w:trPr>
        <w:tc>
          <w:tcPr>
            <w:tcW w:w="747" w:type="dxa"/>
            <w:vAlign w:val="center"/>
          </w:tcPr>
          <w:p w14:paraId="6619AD8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223B22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7516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DC7CF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B30B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BC3DE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9F9F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BBE61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76CAE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531C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6E66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5CA5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3AF03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1F5C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3E7935AE" w14:textId="77777777">
        <w:trPr>
          <w:jc w:val="center"/>
        </w:trPr>
        <w:tc>
          <w:tcPr>
            <w:tcW w:w="747" w:type="dxa"/>
            <w:vAlign w:val="center"/>
          </w:tcPr>
          <w:p w14:paraId="2C8D74F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CBE30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DD1FE4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13D4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D04C1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50341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0236F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0280D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1652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6556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E6F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E4FE3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FA163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3334B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A05E233" w14:textId="77777777">
        <w:trPr>
          <w:jc w:val="center"/>
        </w:trPr>
        <w:tc>
          <w:tcPr>
            <w:tcW w:w="747" w:type="dxa"/>
            <w:vAlign w:val="center"/>
          </w:tcPr>
          <w:p w14:paraId="4B0D23B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21FCC3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8EB392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FD0D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0A09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1711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1882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47C0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A0D2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B84F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CB8A5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864C7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2F976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CFB9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EF13096" w14:textId="77777777">
        <w:trPr>
          <w:jc w:val="center"/>
        </w:trPr>
        <w:tc>
          <w:tcPr>
            <w:tcW w:w="747" w:type="dxa"/>
            <w:vAlign w:val="center"/>
          </w:tcPr>
          <w:p w14:paraId="1EC37CB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C946F8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587F30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830A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3B16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ED57B8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EF9A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FE08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973D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2339A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66928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112C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F263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EBFA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1608790" w14:textId="77777777">
        <w:trPr>
          <w:jc w:val="center"/>
        </w:trPr>
        <w:tc>
          <w:tcPr>
            <w:tcW w:w="747" w:type="dxa"/>
            <w:vAlign w:val="center"/>
          </w:tcPr>
          <w:p w14:paraId="55E199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AD22C2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BF418D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E6935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451A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0B4D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B496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007A5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620A4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3172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056C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21AE2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5E3A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5EC9D6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89925BF" w14:textId="77777777">
        <w:trPr>
          <w:jc w:val="center"/>
        </w:trPr>
        <w:tc>
          <w:tcPr>
            <w:tcW w:w="747" w:type="dxa"/>
            <w:vAlign w:val="center"/>
          </w:tcPr>
          <w:p w14:paraId="3F3D69D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13393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8715C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5C28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77494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42713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FD6D8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4605A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74BF3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D7B3B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1713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5CBE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F21AB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4F867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4C6DC2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649D2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910CE4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4C57F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17B98D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47BD09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FE7FB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A7716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A075D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14:paraId="67D5DDC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2AABE6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56CFA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6924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38B915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89CE9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CB0859" w14:paraId="0F93CA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F9B76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FF1EA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747B3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64CE5AF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B84CE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E1F9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483B09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E162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308EE4A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E60F2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DFAE5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2F5C5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4BF5C2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33AD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52AEC3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D75F35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6C341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A174D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0AFC0D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2A4CBB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27CB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1CAD30B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31C9F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001EB5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52130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5D6ED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716E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26A009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A6163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0F9CAB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88195A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414F2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185C97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8E5BE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67A06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825FB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9E11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0A5E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C844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03C8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2476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8DEAB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70B5D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FD4DC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</w:t>
            </w:r>
          </w:p>
        </w:tc>
      </w:tr>
      <w:tr w:rsidR="00CB0859" w14:paraId="259BADCD" w14:textId="77777777">
        <w:trPr>
          <w:jc w:val="center"/>
        </w:trPr>
        <w:tc>
          <w:tcPr>
            <w:tcW w:w="747" w:type="dxa"/>
            <w:vAlign w:val="center"/>
          </w:tcPr>
          <w:p w14:paraId="0876896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82BA7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037627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C9017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54904D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4BC68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0C37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AAEFA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B7F83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B9173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BC614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ED12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E0F35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E43A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193FB3ED" w14:textId="77777777">
        <w:trPr>
          <w:jc w:val="center"/>
        </w:trPr>
        <w:tc>
          <w:tcPr>
            <w:tcW w:w="747" w:type="dxa"/>
            <w:vAlign w:val="center"/>
          </w:tcPr>
          <w:p w14:paraId="6067514F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A73A9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8056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881DF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6F1ED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39315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25ADD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8BF56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51CBB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00923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F6B31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41EC5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14EE9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11218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23118B62" w14:textId="77777777">
        <w:trPr>
          <w:jc w:val="center"/>
        </w:trPr>
        <w:tc>
          <w:tcPr>
            <w:tcW w:w="747" w:type="dxa"/>
            <w:vAlign w:val="center"/>
          </w:tcPr>
          <w:p w14:paraId="3BE63EF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B09BE6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FDB46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35DD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F7EBE8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6125A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ED556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F10D1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8FA3D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8E28D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C13B2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076E2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1AD64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F9ADCB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609E2356" w14:textId="77777777">
        <w:trPr>
          <w:jc w:val="center"/>
        </w:trPr>
        <w:tc>
          <w:tcPr>
            <w:tcW w:w="747" w:type="dxa"/>
            <w:vAlign w:val="center"/>
          </w:tcPr>
          <w:p w14:paraId="731CE5A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A3E4BB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88AAD7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2E0F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14228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7D1D6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DF12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CFE2C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3BF59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4866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840C5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DAFA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CD470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C2ACA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57D9A942" w14:textId="77777777">
        <w:trPr>
          <w:jc w:val="center"/>
        </w:trPr>
        <w:tc>
          <w:tcPr>
            <w:tcW w:w="747" w:type="dxa"/>
            <w:vAlign w:val="center"/>
          </w:tcPr>
          <w:p w14:paraId="2DBE8085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5545D6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64DC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60E9A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F13C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AA221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EA72F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4876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EF071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EEFFB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D45E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444CF9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DC787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07732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F55F3E8" w14:textId="77777777">
        <w:trPr>
          <w:jc w:val="center"/>
        </w:trPr>
        <w:tc>
          <w:tcPr>
            <w:tcW w:w="747" w:type="dxa"/>
            <w:vAlign w:val="center"/>
          </w:tcPr>
          <w:p w14:paraId="543F401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98B6B0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95EB3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6DB0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2AC39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9EDC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8DBB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4DA47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ABFC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0EBA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19E6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BBE419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E7DA2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A829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B0859" w14:paraId="064841D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F7AC04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32E679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647D32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899" w:type="dxa"/>
            <w:vAlign w:val="center"/>
          </w:tcPr>
          <w:p w14:paraId="7C7C892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50A7C03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86E1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77ADAE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2C237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4B5A30E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E12D4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60B10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745E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14:paraId="2E673D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A627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CB0859" w14:paraId="24E260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137582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8FB4E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A1AB5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899" w:type="dxa"/>
            <w:vAlign w:val="center"/>
          </w:tcPr>
          <w:p w14:paraId="2DA3EFA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52DE8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2E39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151D73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B93B7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690" w:type="dxa"/>
            <w:vAlign w:val="center"/>
          </w:tcPr>
          <w:p w14:paraId="4C2BBED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54620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4BE89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267E5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tcW w:w="690" w:type="dxa"/>
            <w:vAlign w:val="center"/>
          </w:tcPr>
          <w:p w14:paraId="2CCA6E4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F598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</w:tr>
      <w:tr w:rsidR="00CB0859" w14:paraId="316A7C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8F9F7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E6911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B5A1EC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B5B0A3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A39E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0BEDC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ADC05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EB8834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91F5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8C58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19E99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2453E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B28D6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1E821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</w:t>
            </w:r>
          </w:p>
        </w:tc>
      </w:tr>
      <w:tr w:rsidR="00CB0859" w14:paraId="51E4A87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D2601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1BF6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9DEFB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899" w:type="dxa"/>
            <w:vAlign w:val="center"/>
          </w:tcPr>
          <w:p w14:paraId="0A72F5B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7749E9D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9CAD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ACA43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8017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690" w:type="dxa"/>
            <w:vAlign w:val="center"/>
          </w:tcPr>
          <w:p w14:paraId="5920AF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08644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FB658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72202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690" w:type="dxa"/>
            <w:vAlign w:val="center"/>
          </w:tcPr>
          <w:p w14:paraId="6A47DED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3CCF2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CB0859" w14:paraId="24F2F0F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20DDF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F1023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FEDA5A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0AF8FD0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0D104EC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AA586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330EE8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0B71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78033AF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EFB37A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93EF8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597F7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187BB54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E6FFD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0338F8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141818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ECFF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71A4B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D2F0D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6E542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49F332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7A814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8BFB699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CCF2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6D1C2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DEE875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88788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8439A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1A432A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:rsidR="00CB0859" w14:paraId="060A183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BA15429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267BB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A641B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4D71950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197032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53C7C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922C2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7E3A5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4691E9D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6C582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21B4B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1F0C4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1C25D46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53705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CB0859" w14:paraId="4CDC9F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4FE8F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AA5182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105BE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24579ED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07523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D162F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3CF27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30FDC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6B85439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27DDDF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B8B0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4BCD2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  <w:tc>
          <w:tcPr>
            <w:tcW w:w="690" w:type="dxa"/>
            <w:vAlign w:val="center"/>
          </w:tcPr>
          <w:p w14:paraId="4808F42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8A75F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</w:tr>
      <w:tr w:rsidR="00CB0859" w14:paraId="77A9F6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CFC95C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6CBB5E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5CE30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07E9A9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FDC09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8D3297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EB94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A04E2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E3E74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2D050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25F2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1D98FF6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748DE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C73F5D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 w:rsidR="00CB0859" w14:paraId="577B957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E6E89FD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1B095A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E6969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899" w:type="dxa"/>
            <w:vAlign w:val="center"/>
          </w:tcPr>
          <w:p w14:paraId="5CF4D0D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36FBE13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FC5F3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7DD7F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61ABE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790BFA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B85D09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9F3B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C9854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380ABA6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9DD18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CB0859" w14:paraId="2A5068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21A7E9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335988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6DFE7F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14:paraId="57726F4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5C237D9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96B7D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2916A73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19BE1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690" w:type="dxa"/>
            <w:vAlign w:val="center"/>
          </w:tcPr>
          <w:p w14:paraId="279EAC1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D3D7EA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305CE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69D9E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  <w:tc>
          <w:tcPr>
            <w:tcW w:w="690" w:type="dxa"/>
            <w:vAlign w:val="center"/>
          </w:tcPr>
          <w:p w14:paraId="4CD9125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A0650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</w:tr>
      <w:tr w:rsidR="00CB0859" w14:paraId="3A0AEF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C4ED3B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CDD344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D2EA19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F9AE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5B0775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E070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356678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A90B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37457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6FC4E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E1F5B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9C238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0AE44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E45E8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 w:rsidR="00CB0859" w14:paraId="5E47917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08A644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83546A3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EE3D56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899" w:type="dxa"/>
            <w:vAlign w:val="center"/>
          </w:tcPr>
          <w:p w14:paraId="657F73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658DBBA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640C7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E3F308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35C28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690" w:type="dxa"/>
            <w:vAlign w:val="center"/>
          </w:tcPr>
          <w:p w14:paraId="5E755956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F1285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A53A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D119E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690" w:type="dxa"/>
            <w:vAlign w:val="center"/>
          </w:tcPr>
          <w:p w14:paraId="15DB0A62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2A212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CB0859" w14:paraId="51E6E3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A36A93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3C7107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BC8FB7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58643A4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94" w:type="dxa"/>
            <w:vAlign w:val="center"/>
          </w:tcPr>
          <w:p w14:paraId="181DAB0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36626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526A4B8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E178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690" w:type="dxa"/>
            <w:vAlign w:val="center"/>
          </w:tcPr>
          <w:p w14:paraId="2EDD7D8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2245625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09773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2F9EE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690" w:type="dxa"/>
            <w:vAlign w:val="center"/>
          </w:tcPr>
          <w:p w14:paraId="2AEEC7B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6FED14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CB0859" w14:paraId="15C156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C37FED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0F65B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DBED7C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D69D30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D086A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CBBFB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85B42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5D279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C59E02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4B82C0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E3D94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13C8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EE37DF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E232BE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</w:t>
            </w:r>
          </w:p>
        </w:tc>
      </w:tr>
      <w:tr w:rsidR="00CB0859" w14:paraId="5806C84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5203E2C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0FDF76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A07EC1A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899" w:type="dxa"/>
            <w:vAlign w:val="center"/>
          </w:tcPr>
          <w:p w14:paraId="3CF96D3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94" w:type="dxa"/>
            <w:vAlign w:val="center"/>
          </w:tcPr>
          <w:p w14:paraId="47DF098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7C7ABF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690" w:type="dxa"/>
            <w:vAlign w:val="center"/>
          </w:tcPr>
          <w:p w14:paraId="0C7DC5E9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1E2AEC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690" w:type="dxa"/>
            <w:vAlign w:val="center"/>
          </w:tcPr>
          <w:p w14:paraId="3061912D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A0B4557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6FD3DB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1F2358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690" w:type="dxa"/>
            <w:vAlign w:val="center"/>
          </w:tcPr>
          <w:p w14:paraId="439BB5F1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9FC9A0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B0859" w14:paraId="2CCA3E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3D4A3F" w14:textId="77777777" w:rsidR="00CB0859" w:rsidRDefault="00CB085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560431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FEB933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7B361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D5ED8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0685ED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4C90D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5C7E5A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680B61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89430E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DE607B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2813D7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8E120C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572243" w14:textId="77777777" w:rsidR="00CB0859" w:rsidRDefault="007A5C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</w:tr>
      <w:tr w:rsidR="00CB0859" w14:paraId="43D66B9F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65C31C4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091FBEE3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1EAB2B4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17093</w:t>
            </w:r>
          </w:p>
        </w:tc>
      </w:tr>
      <w:tr w:rsidR="00CB0859" w14:paraId="060D9528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13EB9080" w14:textId="77777777" w:rsidR="00CB0859" w:rsidRDefault="007A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7907" w:type="dxa"/>
            <w:gridSpan w:val="11"/>
            <w:vAlign w:val="center"/>
          </w:tcPr>
          <w:p w14:paraId="4F133AE4" w14:textId="77777777" w:rsidR="00CB0859" w:rsidRDefault="00CB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C7261B" w14:textId="77777777" w:rsidR="00CB0859" w:rsidRDefault="007A5C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284598</w:t>
            </w:r>
          </w:p>
        </w:tc>
      </w:tr>
    </w:tbl>
    <w:p w14:paraId="521FCD9D" w14:textId="77777777" w:rsidR="00CB0859" w:rsidRDefault="00CB0859"/>
    <w:sectPr w:rsidR="00CB0859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2176" w14:textId="77777777" w:rsidR="009F39C7" w:rsidRDefault="009F39C7">
      <w:r>
        <w:separator/>
      </w:r>
    </w:p>
  </w:endnote>
  <w:endnote w:type="continuationSeparator" w:id="0">
    <w:p w14:paraId="09475D54" w14:textId="77777777" w:rsidR="009F39C7" w:rsidRDefault="009F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4348" w14:textId="77777777" w:rsidR="009D3C9F" w:rsidRDefault="009F39C7" w:rsidP="005F139E">
    <w:pPr>
      <w:pStyle w:val="a5"/>
    </w:pPr>
  </w:p>
  <w:p w14:paraId="3EA0C5CC" w14:textId="77777777" w:rsidR="009D3C9F" w:rsidRDefault="009F39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437F33B8" w14:textId="77777777" w:rsidR="008555C9" w:rsidRDefault="007A5C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3AB0">
          <w:rPr>
            <w:noProof/>
            <w:lang w:val="zh-CN"/>
          </w:rPr>
          <w:t>1</w:t>
        </w:r>
        <w:r>
          <w:fldChar w:fldCharType="end"/>
        </w:r>
      </w:p>
    </w:sdtContent>
  </w:sdt>
  <w:p w14:paraId="01EFEA9F" w14:textId="77777777" w:rsidR="005F139E" w:rsidRDefault="009F39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E285" w14:textId="77777777" w:rsidR="009F39C7" w:rsidRDefault="009F39C7">
      <w:r>
        <w:separator/>
      </w:r>
    </w:p>
  </w:footnote>
  <w:footnote w:type="continuationSeparator" w:id="0">
    <w:p w14:paraId="27D6ABF5" w14:textId="77777777" w:rsidR="009F39C7" w:rsidRDefault="009F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DA5C" w14:textId="77777777" w:rsidR="00B36B5D" w:rsidRDefault="007A5CEC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0EFB21BA" wp14:editId="53499391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1E"/>
    <w:rsid w:val="001915A3"/>
    <w:rsid w:val="00217F62"/>
    <w:rsid w:val="00776A1E"/>
    <w:rsid w:val="007A5CEC"/>
    <w:rsid w:val="009F39C7"/>
    <w:rsid w:val="00A906D8"/>
    <w:rsid w:val="00AB02E8"/>
    <w:rsid w:val="00AB5A74"/>
    <w:rsid w:val="00CB085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8AF07F4"/>
  <w15:docId w15:val="{7B29D1C4-6C35-4D44-89C5-8F0FE503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t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718E-828B-4219-892C-F9ACB791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11</Pages>
  <Words>16373</Words>
  <Characters>93332</Characters>
  <Application>Microsoft Office Word</Application>
  <DocSecurity>0</DocSecurity>
  <Lines>777</Lines>
  <Paragraphs>218</Paragraphs>
  <ScaleCrop>false</ScaleCrop>
  <Company>ths</Company>
  <LinksUpToDate>false</LinksUpToDate>
  <CharactersWithSpaces>109487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zlt</dc:creator>
  <cp:keywords/>
  <dc:description/>
  <cp:lastModifiedBy>培军 张</cp:lastModifiedBy>
  <cp:revision>2</cp:revision>
  <cp:lastPrinted>1899-12-31T16:00:00Z</cp:lastPrinted>
  <dcterms:created xsi:type="dcterms:W3CDTF">2022-01-05T10:41:00Z</dcterms:created>
  <dcterms:modified xsi:type="dcterms:W3CDTF">2022-01-06T07:17:00Z</dcterms:modified>
</cp:coreProperties>
</file>