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C59AB" w14:textId="77777777" w:rsidR="00A6581E" w:rsidRDefault="00A6581E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528DEFE" w14:textId="77777777" w:rsidR="00A6581E" w:rsidRDefault="00A6581E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BFFA95D" w14:textId="77777777" w:rsidR="00A6581E" w:rsidRDefault="00683883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建筑全能耗报告书</w:t>
      </w:r>
    </w:p>
    <w:p w14:paraId="5A112E9F" w14:textId="77777777" w:rsidR="00A6581E" w:rsidRDefault="00683883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</w:p>
    <w:p w14:paraId="603681CC" w14:textId="77777777" w:rsidR="00A6581E" w:rsidRDefault="00A6581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61E4880" w14:textId="77777777" w:rsidR="00A6581E" w:rsidRDefault="00A6581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A6581E" w14:paraId="2E419F35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2D024B9" w14:textId="77777777" w:rsidR="00A6581E" w:rsidRDefault="00683883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61DBF53" w14:textId="77777777" w:rsidR="00A6581E" w:rsidRDefault="00683883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  <w:lang w:val="en-US"/>
              </w:rPr>
            </w:pPr>
            <w:bookmarkStart w:id="1" w:name="项目名称"/>
            <w:proofErr w:type="gramStart"/>
            <w:r>
              <w:rPr>
                <w:rFonts w:ascii="宋体" w:hAnsi="宋体" w:hint="eastAsia"/>
                <w:szCs w:val="21"/>
                <w:lang w:val="en-US"/>
              </w:rPr>
              <w:t>承旧营</w:t>
            </w:r>
            <w:proofErr w:type="gramEnd"/>
            <w:r>
              <w:rPr>
                <w:rFonts w:ascii="宋体" w:hAnsi="宋体" w:hint="eastAsia"/>
                <w:szCs w:val="21"/>
                <w:lang w:val="en-US"/>
              </w:rPr>
              <w:t>新·旧城的活化与绿染</w:t>
            </w:r>
          </w:p>
        </w:tc>
      </w:tr>
      <w:tr w:rsidR="00A6581E" w14:paraId="2B1C674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8575BE" w14:textId="77777777" w:rsidR="00A6581E" w:rsidRDefault="0068388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902CA6B" w14:textId="77777777" w:rsidR="00A6581E" w:rsidRDefault="00683883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湖北</w:t>
            </w:r>
            <w:r>
              <w:t>-</w:t>
            </w:r>
            <w:r>
              <w:t>武汉</w:t>
            </w:r>
          </w:p>
        </w:tc>
      </w:tr>
      <w:tr w:rsidR="00A6581E" w14:paraId="5DD730C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B1F02B" w14:textId="77777777" w:rsidR="00A6581E" w:rsidRDefault="0068388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4578D5D" w14:textId="77777777" w:rsidR="00A6581E" w:rsidRDefault="00683883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ascii="宋体" w:hAnsi="宋体" w:hint="eastAsia"/>
                <w:szCs w:val="21"/>
              </w:rPr>
              <w:t>——</w:t>
            </w:r>
          </w:p>
        </w:tc>
      </w:tr>
      <w:tr w:rsidR="00664612" w14:paraId="2D34AF8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773636" w14:textId="77777777" w:rsidR="00664612" w:rsidRDefault="00664612" w:rsidP="0066461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F676905" w14:textId="1472A9B0" w:rsidR="00664612" w:rsidRDefault="00664612" w:rsidP="00664612">
            <w:pPr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 w:hint="eastAsia"/>
                <w:szCs w:val="21"/>
                <w:lang w:val="en-US"/>
              </w:rPr>
              <w:t>华中科技大学建</w:t>
            </w:r>
            <w:proofErr w:type="gramStart"/>
            <w:r>
              <w:rPr>
                <w:rFonts w:ascii="宋体" w:hAnsi="宋体" w:hint="eastAsia"/>
                <w:szCs w:val="21"/>
                <w:lang w:val="en-US"/>
              </w:rPr>
              <w:t>规</w:t>
            </w:r>
            <w:proofErr w:type="gramEnd"/>
            <w:r>
              <w:rPr>
                <w:rFonts w:ascii="宋体" w:hAnsi="宋体" w:hint="eastAsia"/>
                <w:szCs w:val="21"/>
                <w:lang w:val="en-US"/>
              </w:rPr>
              <w:t>学院</w:t>
            </w:r>
          </w:p>
        </w:tc>
      </w:tr>
      <w:tr w:rsidR="00664612" w14:paraId="5768EBE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3E5ED3" w14:textId="77777777" w:rsidR="00664612" w:rsidRDefault="00664612" w:rsidP="0066461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8C8B8DE" w14:textId="77777777" w:rsidR="00664612" w:rsidRDefault="00664612" w:rsidP="006646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lang w:val="en-US"/>
              </w:rPr>
              <w:t>华中科技大学建</w:t>
            </w:r>
            <w:proofErr w:type="gramStart"/>
            <w:r>
              <w:rPr>
                <w:rFonts w:ascii="宋体" w:hAnsi="宋体" w:hint="eastAsia"/>
                <w:szCs w:val="21"/>
                <w:lang w:val="en-US"/>
              </w:rPr>
              <w:t>规</w:t>
            </w:r>
            <w:proofErr w:type="gramEnd"/>
            <w:r>
              <w:rPr>
                <w:rFonts w:ascii="宋体" w:hAnsi="宋体" w:hint="eastAsia"/>
                <w:szCs w:val="21"/>
                <w:lang w:val="en-US"/>
              </w:rPr>
              <w:t>学院</w:t>
            </w:r>
          </w:p>
        </w:tc>
      </w:tr>
      <w:tr w:rsidR="00664612" w14:paraId="3FCA877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2F9D50" w14:textId="77777777" w:rsidR="00664612" w:rsidRDefault="00664612" w:rsidP="0066461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0B30B70" w14:textId="3A2568E0" w:rsidR="00664612" w:rsidRDefault="00664612" w:rsidP="00664612">
            <w:pPr>
              <w:rPr>
                <w:rFonts w:ascii="宋体" w:hAnsi="宋体"/>
                <w:szCs w:val="21"/>
                <w:lang w:val="en-US"/>
              </w:rPr>
            </w:pPr>
          </w:p>
        </w:tc>
      </w:tr>
      <w:tr w:rsidR="00664612" w14:paraId="5DDBD4A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BB36B8" w14:textId="77777777" w:rsidR="00664612" w:rsidRDefault="00664612" w:rsidP="0066461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42F18EB" w14:textId="77777777" w:rsidR="00664612" w:rsidRDefault="00664612" w:rsidP="006646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——</w:t>
            </w:r>
          </w:p>
        </w:tc>
      </w:tr>
      <w:tr w:rsidR="00664612" w14:paraId="38C848A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7ABA80" w14:textId="77777777" w:rsidR="00664612" w:rsidRDefault="00664612" w:rsidP="0066461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051AF8B" w14:textId="77777777" w:rsidR="00664612" w:rsidRDefault="00664612" w:rsidP="006646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——</w:t>
            </w:r>
          </w:p>
        </w:tc>
      </w:tr>
      <w:tr w:rsidR="00664612" w14:paraId="0A3A663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699053D" w14:textId="77777777" w:rsidR="00664612" w:rsidRDefault="00664612" w:rsidP="0066461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76AE0AE" w14:textId="77777777" w:rsidR="00664612" w:rsidRDefault="00664612" w:rsidP="006646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2022年1月6日</w:t>
            </w:r>
          </w:p>
        </w:tc>
      </w:tr>
    </w:tbl>
    <w:p w14:paraId="7D7091F0" w14:textId="77777777" w:rsidR="00A6581E" w:rsidRDefault="00A6581E">
      <w:pPr>
        <w:rPr>
          <w:rFonts w:ascii="宋体" w:hAnsi="宋体"/>
          <w:lang w:val="en-US"/>
        </w:rPr>
      </w:pPr>
      <w:bookmarkStart w:id="4" w:name="建设单位"/>
      <w:bookmarkStart w:id="5" w:name="设计单位"/>
      <w:bookmarkStart w:id="6" w:name="报告日期"/>
    </w:p>
    <w:p w14:paraId="629BA058" w14:textId="77777777" w:rsidR="00A6581E" w:rsidRDefault="00683883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rPr>
          <w:noProof/>
        </w:rPr>
        <w:drawing>
          <wp:inline distT="0" distB="0" distL="0" distR="0" wp14:anchorId="514D0934" wp14:editId="1366F293">
            <wp:extent cx="1514475" cy="1514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A6581E" w14:paraId="463F107F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7632910" w14:textId="77777777" w:rsidR="00A6581E" w:rsidRDefault="00683883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22AFD2B" w14:textId="77777777" w:rsidR="00A6581E" w:rsidRDefault="00683883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ascii="宋体" w:hAnsi="宋体" w:hint="eastAsia"/>
              </w:rPr>
              <w:t>能耗计算</w:t>
            </w:r>
            <w:r>
              <w:rPr>
                <w:rFonts w:ascii="宋体" w:hAnsi="宋体" w:hint="eastAsia"/>
              </w:rPr>
              <w:t>BESI2020</w:t>
            </w:r>
          </w:p>
        </w:tc>
      </w:tr>
      <w:tr w:rsidR="00A6581E" w14:paraId="300388E0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C68A29D" w14:textId="77777777" w:rsidR="00A6581E" w:rsidRDefault="0068388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5336702" w14:textId="77777777" w:rsidR="00A6581E" w:rsidRDefault="00683883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ascii="宋体" w:hAnsi="宋体" w:hint="eastAsia"/>
                <w:szCs w:val="18"/>
              </w:rPr>
              <w:t>20190808</w:t>
            </w:r>
          </w:p>
        </w:tc>
      </w:tr>
      <w:tr w:rsidR="00A6581E" w14:paraId="57E703E9" w14:textId="77777777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2A6C85A" w14:textId="77777777" w:rsidR="00A6581E" w:rsidRDefault="0068388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360E968" w14:textId="77777777" w:rsidR="00A6581E" w:rsidRDefault="006838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A6581E" w14:paraId="295FFD7E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48DE646" w14:textId="77777777" w:rsidR="00A6581E" w:rsidRDefault="0068388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2C7E318" w14:textId="77777777" w:rsidR="00A6581E" w:rsidRDefault="00683883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ascii="宋体" w:hAnsi="宋体" w:hint="eastAsia"/>
                <w:szCs w:val="18"/>
              </w:rPr>
              <w:t xml:space="preserve">T17854294799 </w:t>
            </w:r>
          </w:p>
        </w:tc>
      </w:tr>
    </w:tbl>
    <w:p w14:paraId="628C8238" w14:textId="77777777" w:rsidR="00A6581E" w:rsidRDefault="00683883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436C8811" w14:textId="77777777" w:rsidR="00A6581E" w:rsidRDefault="00A6581E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5ACD954" w14:textId="77777777" w:rsidR="00A6581E" w:rsidRDefault="00683883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_Toc14360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_Toc14360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1A4D99" w14:textId="77777777" w:rsidR="00A6581E" w:rsidRDefault="00683883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8163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计算依据</w:t>
        </w:r>
        <w:r>
          <w:tab/>
        </w:r>
        <w:r>
          <w:fldChar w:fldCharType="begin"/>
        </w:r>
        <w:r>
          <w:instrText xml:space="preserve"> PAGEREF _Toc8163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631FB781" w14:textId="77777777" w:rsidR="00A6581E" w:rsidRDefault="00683883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8401" w:history="1">
        <w:r>
          <w:rPr>
            <w:rFonts w:hint="eastAsia"/>
          </w:rPr>
          <w:t xml:space="preserve">3 </w:t>
        </w:r>
        <w:r>
          <w:rPr>
            <w:rFonts w:hint="eastAsia"/>
          </w:rPr>
          <w:t>气象数据</w:t>
        </w:r>
        <w:r>
          <w:tab/>
        </w:r>
        <w:r>
          <w:fldChar w:fldCharType="begin"/>
        </w:r>
        <w:r>
          <w:instrText xml:space="preserve"> PAGEREF _Toc8401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52CFB04C" w14:textId="77777777" w:rsidR="00A6581E" w:rsidRDefault="00683883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4221" w:history="1">
        <w:r>
          <w:rPr>
            <w:rFonts w:hint="eastAsia"/>
            <w:lang w:val="en-GB"/>
          </w:rPr>
          <w:t xml:space="preserve">3.1 </w:t>
        </w:r>
        <w:r>
          <w:rPr>
            <w:rFonts w:hint="eastAsia"/>
          </w:rPr>
          <w:t>气象地点</w:t>
        </w:r>
        <w:r>
          <w:tab/>
        </w:r>
        <w:r>
          <w:fldChar w:fldCharType="begin"/>
        </w:r>
        <w:r>
          <w:instrText xml:space="preserve"> PAGEREF _Toc14221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04AB24B0" w14:textId="77777777" w:rsidR="00A6581E" w:rsidRDefault="00683883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8052" w:history="1">
        <w:r>
          <w:rPr>
            <w:rFonts w:hint="eastAsia"/>
            <w:lang w:val="en-GB"/>
          </w:rPr>
          <w:t xml:space="preserve">3.2 </w:t>
        </w:r>
        <w:r>
          <w:rPr>
            <w:rFonts w:hint="eastAsia"/>
          </w:rPr>
          <w:t>逐日干球温度表</w:t>
        </w:r>
        <w:r>
          <w:tab/>
        </w:r>
        <w:r>
          <w:fldChar w:fldCharType="begin"/>
        </w:r>
        <w:r>
          <w:instrText xml:space="preserve"> PAGEREF _Toc8052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34AB1595" w14:textId="77777777" w:rsidR="00A6581E" w:rsidRDefault="00683883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4681" w:history="1">
        <w:r>
          <w:rPr>
            <w:rFonts w:hint="eastAsia"/>
            <w:lang w:val="en-GB"/>
          </w:rPr>
          <w:t xml:space="preserve">3.3 </w:t>
        </w:r>
        <w:r>
          <w:rPr>
            <w:rFonts w:hint="eastAsia"/>
          </w:rPr>
          <w:t>逐月辐照量表</w:t>
        </w:r>
        <w:r>
          <w:tab/>
        </w:r>
        <w:r>
          <w:fldChar w:fldCharType="begin"/>
        </w:r>
        <w:r>
          <w:instrText xml:space="preserve"> PAGEREF _Toc14681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2267BDF6" w14:textId="77777777" w:rsidR="00A6581E" w:rsidRDefault="00683883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3582" w:history="1">
        <w:r>
          <w:rPr>
            <w:rFonts w:hint="eastAsia"/>
            <w:lang w:val="en-GB"/>
          </w:rPr>
          <w:t xml:space="preserve">3.4 </w:t>
        </w:r>
        <w:r>
          <w:rPr>
            <w:rFonts w:hint="eastAsia"/>
          </w:rPr>
          <w:t>峰值工况</w:t>
        </w:r>
        <w:r>
          <w:tab/>
        </w:r>
        <w:r>
          <w:fldChar w:fldCharType="begin"/>
        </w:r>
        <w:r>
          <w:instrText xml:space="preserve"> PAGEREF _Toc13582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00EF4F20" w14:textId="77777777" w:rsidR="00A6581E" w:rsidRDefault="00683883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7446" w:history="1">
        <w:r>
          <w:rPr>
            <w:rFonts w:hint="eastAsia"/>
          </w:rPr>
          <w:t xml:space="preserve">4 </w:t>
        </w:r>
        <w:r>
          <w:rPr>
            <w:rFonts w:hint="eastAsia"/>
          </w:rPr>
          <w:t>围护结构</w:t>
        </w:r>
        <w:r>
          <w:tab/>
        </w:r>
        <w:r>
          <w:fldChar w:fldCharType="begin"/>
        </w:r>
        <w:r>
          <w:instrText xml:space="preserve"> PAGEREF _Toc27446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77BB4069" w14:textId="77777777" w:rsidR="00A6581E" w:rsidRDefault="00683883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894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工程材料</w:t>
        </w:r>
        <w:r>
          <w:tab/>
        </w:r>
        <w:r>
          <w:fldChar w:fldCharType="begin"/>
        </w:r>
        <w:r>
          <w:instrText xml:space="preserve"> PAGEREF _Toc31894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65A2E86A" w14:textId="77777777" w:rsidR="00A6581E" w:rsidRDefault="00683883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4031" w:history="1">
        <w:r>
          <w:rPr>
            <w:rFonts w:hint="eastAsia"/>
          </w:rPr>
          <w:t xml:space="preserve">5 </w:t>
        </w:r>
        <w:r>
          <w:rPr>
            <w:rFonts w:hint="eastAsia"/>
          </w:rPr>
          <w:t>房间类型</w:t>
        </w:r>
        <w:r>
          <w:tab/>
        </w:r>
        <w:r>
          <w:fldChar w:fldCharType="begin"/>
        </w:r>
        <w:r>
          <w:instrText xml:space="preserve"> PAGEREF _Toc24031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35BB2205" w14:textId="77777777" w:rsidR="00A6581E" w:rsidRDefault="00683883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976" w:history="1">
        <w:r>
          <w:rPr>
            <w:rFonts w:hint="eastAsia"/>
            <w:lang w:val="en-GB"/>
          </w:rPr>
          <w:t xml:space="preserve">5.1 </w:t>
        </w:r>
        <w:r>
          <w:rPr>
            <w:rFonts w:hint="eastAsia"/>
          </w:rPr>
          <w:t>房间表</w:t>
        </w:r>
        <w:r>
          <w:tab/>
        </w:r>
        <w:r>
          <w:fldChar w:fldCharType="begin"/>
        </w:r>
        <w:r>
          <w:instrText xml:space="preserve"> PAGEREF _Toc9976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6714E8CA" w14:textId="77777777" w:rsidR="00A6581E" w:rsidRDefault="00683883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5681" w:history="1">
        <w:r>
          <w:rPr>
            <w:rFonts w:hint="eastAsia"/>
            <w:lang w:val="en-GB"/>
          </w:rPr>
          <w:t xml:space="preserve">5.2 </w:t>
        </w:r>
        <w:r>
          <w:rPr>
            <w:rFonts w:hint="eastAsia"/>
          </w:rPr>
          <w:t>作息时间表</w:t>
        </w:r>
        <w:r>
          <w:tab/>
        </w:r>
        <w:r>
          <w:fldChar w:fldCharType="begin"/>
        </w:r>
        <w:r>
          <w:instrText xml:space="preserve"> PAGEREF _Toc15681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28337875" w14:textId="77777777" w:rsidR="00A6581E" w:rsidRDefault="00683883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5445" w:history="1">
        <w:r>
          <w:rPr>
            <w:rFonts w:hint="eastAsia"/>
          </w:rPr>
          <w:t xml:space="preserve">6 </w:t>
        </w:r>
        <w:r>
          <w:rPr>
            <w:rFonts w:hint="eastAsia"/>
          </w:rPr>
          <w:t>暖通空调系统</w:t>
        </w:r>
        <w:r>
          <w:tab/>
        </w:r>
        <w:r>
          <w:fldChar w:fldCharType="begin"/>
        </w:r>
        <w:r>
          <w:instrText xml:space="preserve"> PAGEREF _Toc15445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59A0E9A2" w14:textId="77777777" w:rsidR="00A6581E" w:rsidRDefault="00683883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015" w:history="1">
        <w:r>
          <w:rPr>
            <w:rFonts w:hint="eastAsia"/>
            <w:lang w:val="en-GB"/>
          </w:rPr>
          <w:t xml:space="preserve">6.1 </w:t>
        </w:r>
        <w:r>
          <w:rPr>
            <w:rFonts w:hint="eastAsia"/>
          </w:rPr>
          <w:t>系统类型</w:t>
        </w:r>
        <w:r>
          <w:tab/>
        </w:r>
        <w:r>
          <w:fldChar w:fldCharType="begin"/>
        </w:r>
        <w:r>
          <w:instrText xml:space="preserve"> PAGEREF _Toc30015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0D2FD07C" w14:textId="77777777" w:rsidR="00A6581E" w:rsidRDefault="00683883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9761" w:history="1">
        <w:r>
          <w:rPr>
            <w:rFonts w:hint="eastAsia"/>
            <w:lang w:val="en-GB"/>
          </w:rPr>
          <w:t xml:space="preserve">6.2 </w:t>
        </w:r>
        <w:r>
          <w:rPr>
            <w:rFonts w:hint="eastAsia"/>
          </w:rPr>
          <w:t>制冷系统</w:t>
        </w:r>
        <w:r>
          <w:tab/>
        </w:r>
        <w:r>
          <w:fldChar w:fldCharType="begin"/>
        </w:r>
        <w:r>
          <w:instrText xml:space="preserve"> PAGEREF _Toc29761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7E5DD659" w14:textId="77777777" w:rsidR="00A6581E" w:rsidRDefault="00683883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1865" w:history="1">
        <w:r>
          <w:rPr>
            <w:rFonts w:hint="eastAsia"/>
            <w:lang w:val="en-GB"/>
          </w:rPr>
          <w:t xml:space="preserve">6.2.1 </w:t>
        </w:r>
        <w:r>
          <w:rPr>
            <w:rFonts w:hint="eastAsia"/>
          </w:rPr>
          <w:t>冷水机组</w:t>
        </w:r>
        <w:r>
          <w:tab/>
        </w:r>
        <w:r>
          <w:fldChar w:fldCharType="begin"/>
        </w:r>
        <w:r>
          <w:instrText xml:space="preserve"> PAGEREF _Toc21865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70F50219" w14:textId="77777777" w:rsidR="00A6581E" w:rsidRDefault="00683883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7682" w:history="1">
        <w:r>
          <w:rPr>
            <w:rFonts w:hint="eastAsia"/>
            <w:lang w:val="en-GB"/>
          </w:rPr>
          <w:t xml:space="preserve">6.2.2 </w:t>
        </w:r>
        <w:r>
          <w:rPr>
            <w:rFonts w:hint="eastAsia"/>
          </w:rPr>
          <w:t>水泵系统</w:t>
        </w:r>
        <w:r>
          <w:tab/>
        </w:r>
        <w:r>
          <w:fldChar w:fldCharType="begin"/>
        </w:r>
        <w:r>
          <w:instrText xml:space="preserve"> PAGEREF _Toc17682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025E7D56" w14:textId="77777777" w:rsidR="00A6581E" w:rsidRDefault="00683883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9604" w:history="1">
        <w:r>
          <w:rPr>
            <w:rFonts w:hint="eastAsia"/>
            <w:lang w:val="en-GB"/>
          </w:rPr>
          <w:t xml:space="preserve">6.2.3 </w:t>
        </w:r>
        <w:r>
          <w:rPr>
            <w:rFonts w:hint="eastAsia"/>
          </w:rPr>
          <w:t>运行工况</w:t>
        </w:r>
        <w:r>
          <w:tab/>
        </w:r>
        <w:r>
          <w:fldChar w:fldCharType="begin"/>
        </w:r>
        <w:r>
          <w:instrText xml:space="preserve"> PAGEREF _Toc29604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7DFAF047" w14:textId="77777777" w:rsidR="00A6581E" w:rsidRDefault="00683883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679" w:history="1">
        <w:r>
          <w:rPr>
            <w:rFonts w:hint="eastAsia"/>
            <w:lang w:val="en-GB"/>
          </w:rPr>
          <w:t xml:space="preserve">6.2.4 </w:t>
        </w:r>
        <w:r>
          <w:rPr>
            <w:rFonts w:hint="eastAsia"/>
          </w:rPr>
          <w:t>制冷能耗</w:t>
        </w:r>
        <w:r>
          <w:tab/>
        </w:r>
        <w:r>
          <w:fldChar w:fldCharType="begin"/>
        </w:r>
        <w:r>
          <w:instrText xml:space="preserve"> PAGEREF _Toc2679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1EE0E229" w14:textId="77777777" w:rsidR="00A6581E" w:rsidRDefault="00683883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668" w:history="1">
        <w:r>
          <w:rPr>
            <w:rFonts w:hint="eastAsia"/>
            <w:lang w:val="en-GB"/>
          </w:rPr>
          <w:t xml:space="preserve">6.3 </w:t>
        </w:r>
        <w:r>
          <w:rPr>
            <w:rFonts w:hint="eastAsia"/>
          </w:rPr>
          <w:t>供暖系统</w:t>
        </w:r>
        <w:r>
          <w:tab/>
        </w:r>
        <w:r>
          <w:fldChar w:fldCharType="begin"/>
        </w:r>
        <w:r>
          <w:instrText xml:space="preserve"> PAGEREF _Toc19668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34510DF2" w14:textId="77777777" w:rsidR="00A6581E" w:rsidRDefault="00683883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6094" w:history="1">
        <w:r>
          <w:rPr>
            <w:rFonts w:hint="eastAsia"/>
            <w:lang w:val="en-GB"/>
          </w:rPr>
          <w:t xml:space="preserve">6.3.1 </w:t>
        </w:r>
        <w:r>
          <w:rPr>
            <w:rFonts w:hint="eastAsia"/>
          </w:rPr>
          <w:t>热水锅炉系统</w:t>
        </w:r>
        <w:r>
          <w:tab/>
        </w:r>
        <w:r>
          <w:fldChar w:fldCharType="begin"/>
        </w:r>
        <w:r>
          <w:instrText xml:space="preserve"> PAGEREF _Toc26094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2490C898" w14:textId="77777777" w:rsidR="00A6581E" w:rsidRDefault="00683883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3552" w:history="1">
        <w:r>
          <w:rPr>
            <w:rFonts w:hint="eastAsia"/>
            <w:lang w:val="en-GB"/>
          </w:rPr>
          <w:t xml:space="preserve">6.4 </w:t>
        </w:r>
        <w:r>
          <w:rPr>
            <w:rFonts w:hint="eastAsia"/>
          </w:rPr>
          <w:t>空调风机</w:t>
        </w:r>
        <w:r>
          <w:tab/>
        </w:r>
        <w:r>
          <w:fldChar w:fldCharType="begin"/>
        </w:r>
        <w:r>
          <w:instrText xml:space="preserve"> PAGEREF _Toc23552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616C343A" w14:textId="77777777" w:rsidR="00A6581E" w:rsidRDefault="00683883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0441" w:history="1">
        <w:r>
          <w:rPr>
            <w:rFonts w:hint="eastAsia"/>
            <w:lang w:val="en-GB"/>
          </w:rPr>
          <w:t xml:space="preserve">6.4.1 </w:t>
        </w:r>
        <w:r>
          <w:rPr>
            <w:rFonts w:hint="eastAsia"/>
          </w:rPr>
          <w:t>独立新排风</w:t>
        </w:r>
        <w:r>
          <w:tab/>
        </w:r>
        <w:r>
          <w:fldChar w:fldCharType="begin"/>
        </w:r>
        <w:r>
          <w:instrText xml:space="preserve"> PAGEREF _Toc20441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0F1C7A14" w14:textId="77777777" w:rsidR="00A6581E" w:rsidRDefault="00683883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5493" w:history="1">
        <w:r>
          <w:rPr>
            <w:rFonts w:hint="eastAsia"/>
            <w:lang w:val="en-GB"/>
          </w:rPr>
          <w:t xml:space="preserve">6.4.2 </w:t>
        </w:r>
        <w:r>
          <w:rPr>
            <w:rFonts w:hint="eastAsia"/>
          </w:rPr>
          <w:t>风机盘管</w:t>
        </w:r>
        <w:r>
          <w:tab/>
        </w:r>
        <w:r>
          <w:fldChar w:fldCharType="begin"/>
        </w:r>
        <w:r>
          <w:instrText xml:space="preserve"> PAGEREF _Toc25493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5283FF0C" w14:textId="77777777" w:rsidR="00A6581E" w:rsidRDefault="00683883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7978" w:history="1">
        <w:r>
          <w:rPr>
            <w:rFonts w:hint="eastAsia"/>
          </w:rPr>
          <w:t xml:space="preserve">7 </w:t>
        </w:r>
        <w:r>
          <w:rPr>
            <w:rFonts w:hint="eastAsia"/>
          </w:rPr>
          <w:t>照明</w:t>
        </w:r>
        <w:r>
          <w:tab/>
        </w:r>
        <w:r>
          <w:fldChar w:fldCharType="begin"/>
        </w:r>
        <w:r>
          <w:instrText xml:space="preserve"> PAGEREF _Toc17978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2CDC4887" w14:textId="77777777" w:rsidR="00A6581E" w:rsidRDefault="00683883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6811" w:history="1">
        <w:r>
          <w:rPr>
            <w:rFonts w:hint="eastAsia"/>
          </w:rPr>
          <w:t xml:space="preserve">8 </w:t>
        </w:r>
        <w:r>
          <w:rPr>
            <w:rFonts w:hint="eastAsia"/>
          </w:rPr>
          <w:t>插座设备</w:t>
        </w:r>
        <w:r>
          <w:tab/>
        </w:r>
        <w:r>
          <w:fldChar w:fldCharType="begin"/>
        </w:r>
        <w:r>
          <w:instrText xml:space="preserve"> PAGEREF _Toc16811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19D71C5E" w14:textId="77777777" w:rsidR="00A6581E" w:rsidRDefault="00683883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1880" w:history="1">
        <w:r>
          <w:rPr>
            <w:rFonts w:hint="eastAsia"/>
          </w:rPr>
          <w:t xml:space="preserve">9 </w:t>
        </w:r>
        <w:r>
          <w:rPr>
            <w:rFonts w:hint="eastAsia"/>
          </w:rPr>
          <w:t>排风机</w:t>
        </w:r>
        <w:r>
          <w:tab/>
        </w:r>
        <w:r>
          <w:fldChar w:fldCharType="begin"/>
        </w:r>
        <w:r>
          <w:instrText xml:space="preserve"> PAGEREF _Toc11880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6C67F3E6" w14:textId="77777777" w:rsidR="00A6581E" w:rsidRDefault="00683883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2149" w:history="1">
        <w:r>
          <w:rPr>
            <w:rFonts w:hint="eastAsia"/>
          </w:rPr>
          <w:t xml:space="preserve">10 </w:t>
        </w:r>
        <w:r>
          <w:rPr>
            <w:rFonts w:hint="eastAsia"/>
          </w:rPr>
          <w:t>生活热水</w:t>
        </w:r>
        <w:r>
          <w:tab/>
        </w:r>
        <w:r>
          <w:fldChar w:fldCharType="begin"/>
        </w:r>
        <w:r>
          <w:instrText xml:space="preserve"> PAGEREF _Toc12149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6B04AFC5" w14:textId="77777777" w:rsidR="00A6581E" w:rsidRDefault="00683883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6928" w:history="1">
        <w:r>
          <w:rPr>
            <w:rFonts w:hint="eastAsia"/>
          </w:rPr>
          <w:t xml:space="preserve">11 </w:t>
        </w:r>
        <w:r>
          <w:rPr>
            <w:rFonts w:hint="eastAsia"/>
          </w:rPr>
          <w:t>电梯</w:t>
        </w:r>
        <w:r>
          <w:tab/>
        </w:r>
        <w:r>
          <w:fldChar w:fldCharType="begin"/>
        </w:r>
        <w:r>
          <w:instrText xml:space="preserve"> PAGEREF _Toc26928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2DD80417" w14:textId="77777777" w:rsidR="00A6581E" w:rsidRDefault="00683883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405" w:history="1">
        <w:r>
          <w:rPr>
            <w:rFonts w:hint="eastAsia"/>
          </w:rPr>
          <w:t xml:space="preserve">12 </w:t>
        </w:r>
        <w:r>
          <w:rPr>
            <w:rFonts w:hint="eastAsia"/>
          </w:rPr>
          <w:t>光伏发电</w:t>
        </w:r>
        <w:r>
          <w:tab/>
        </w:r>
        <w:r>
          <w:fldChar w:fldCharType="begin"/>
        </w:r>
        <w:r>
          <w:instrText xml:space="preserve"> PAGEREF _Toc3405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5321B302" w14:textId="77777777" w:rsidR="00A6581E" w:rsidRDefault="00683883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1825" w:history="1">
        <w:r>
          <w:rPr>
            <w:rFonts w:hint="eastAsia"/>
          </w:rPr>
          <w:t xml:space="preserve">13 </w:t>
        </w:r>
        <w:r>
          <w:rPr>
            <w:rFonts w:hint="eastAsia"/>
          </w:rPr>
          <w:t>计算结果</w:t>
        </w:r>
        <w:r>
          <w:tab/>
        </w:r>
        <w:r>
          <w:fldChar w:fldCharType="begin"/>
        </w:r>
        <w:r>
          <w:instrText xml:space="preserve"> PAGEREF _Toc21825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4EDD2699" w14:textId="77777777" w:rsidR="00A6581E" w:rsidRDefault="00683883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227" w:history="1">
        <w:r>
          <w:rPr>
            <w:rFonts w:hint="eastAsia"/>
            <w:lang w:val="en-GB"/>
          </w:rPr>
          <w:t xml:space="preserve">13.1 </w:t>
        </w:r>
        <w:r>
          <w:rPr>
            <w:rFonts w:hint="eastAsia"/>
          </w:rPr>
          <w:t>逐月电耗</w:t>
        </w:r>
        <w:r>
          <w:tab/>
        </w:r>
        <w:r>
          <w:fldChar w:fldCharType="begin"/>
        </w:r>
        <w:r>
          <w:instrText xml:space="preserve"> PAGEREF _Toc10227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151E9161" w14:textId="77777777" w:rsidR="00A6581E" w:rsidRDefault="00683883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6624" w:history="1">
        <w:r>
          <w:rPr>
            <w:rFonts w:hint="eastAsia"/>
            <w:lang w:val="en-GB"/>
          </w:rPr>
          <w:t xml:space="preserve">13.2 </w:t>
        </w:r>
        <w:r>
          <w:rPr>
            <w:rFonts w:hint="eastAsia"/>
          </w:rPr>
          <w:t>全年能耗</w:t>
        </w:r>
        <w:r>
          <w:tab/>
        </w:r>
        <w:r>
          <w:fldChar w:fldCharType="begin"/>
        </w:r>
        <w:r>
          <w:instrText xml:space="preserve"> PAGEREF _Toc6624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50BBE8E4" w14:textId="77777777" w:rsidR="00A6581E" w:rsidRDefault="00683883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301" w:history="1">
        <w:r>
          <w:rPr>
            <w:rFonts w:hint="eastAsia"/>
          </w:rPr>
          <w:t xml:space="preserve">14 </w:t>
        </w:r>
        <w:r>
          <w:rPr>
            <w:rFonts w:hint="eastAsia"/>
          </w:rPr>
          <w:t>附录</w:t>
        </w:r>
        <w:r>
          <w:tab/>
        </w:r>
        <w:r>
          <w:fldChar w:fldCharType="begin"/>
        </w:r>
        <w:r>
          <w:instrText xml:space="preserve"> PAGEREF _Toc2301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53E24493" w14:textId="77777777" w:rsidR="00A6581E" w:rsidRDefault="00683883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257" w:history="1">
        <w:r>
          <w:rPr>
            <w:rFonts w:hint="eastAsia"/>
            <w:lang w:val="en-GB"/>
          </w:rPr>
          <w:t xml:space="preserve">14.1 </w:t>
        </w:r>
        <w:r>
          <w:rPr>
            <w:rFonts w:hint="eastAsia"/>
          </w:rPr>
          <w:t>工作日</w:t>
        </w:r>
        <w:r>
          <w:rPr>
            <w:rFonts w:hint="eastAsia"/>
          </w:rPr>
          <w:t>/</w:t>
        </w:r>
        <w:r>
          <w:rPr>
            <w:rFonts w:hint="eastAsia"/>
          </w:rPr>
          <w:t>节假日人员逐时在室率</w:t>
        </w:r>
        <w:r>
          <w:rPr>
            <w:rFonts w:hint="eastAsia"/>
          </w:rPr>
          <w:t>(%)</w:t>
        </w:r>
        <w:r>
          <w:tab/>
        </w:r>
        <w:r>
          <w:fldChar w:fldCharType="begin"/>
        </w:r>
        <w:r>
          <w:instrText xml:space="preserve"> PAGEREF _Toc9257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2A6D9BC3" w14:textId="77777777" w:rsidR="00A6581E" w:rsidRDefault="00683883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3193" w:history="1">
        <w:r>
          <w:rPr>
            <w:rFonts w:hint="eastAsia"/>
            <w:lang w:val="en-GB"/>
          </w:rPr>
          <w:t xml:space="preserve">14.2 </w:t>
        </w:r>
        <w:r>
          <w:t>工作日</w:t>
        </w:r>
        <w:r>
          <w:t>/</w:t>
        </w:r>
        <w:r>
          <w:t>节假日照明开关时间表</w:t>
        </w:r>
        <w:r>
          <w:t>(%)</w:t>
        </w:r>
        <w:r>
          <w:tab/>
        </w:r>
        <w:r>
          <w:fldChar w:fldCharType="begin"/>
        </w:r>
        <w:r>
          <w:instrText xml:space="preserve"> PAGEREF _Toc13193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49FD51F2" w14:textId="77777777" w:rsidR="00A6581E" w:rsidRDefault="00683883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1356" w:history="1">
        <w:r>
          <w:rPr>
            <w:rFonts w:hint="eastAsia"/>
            <w:lang w:val="en-GB"/>
          </w:rPr>
          <w:t xml:space="preserve">14.3 </w:t>
        </w:r>
        <w:r>
          <w:t>工作日</w:t>
        </w:r>
        <w:r>
          <w:t>/</w:t>
        </w:r>
        <w:r>
          <w:t>节假日设备逐时使用率</w:t>
        </w:r>
        <w:r>
          <w:t>(%)</w:t>
        </w:r>
        <w:r>
          <w:tab/>
        </w:r>
        <w:r>
          <w:fldChar w:fldCharType="begin"/>
        </w:r>
        <w:r>
          <w:instrText xml:space="preserve"> PAGEREF _Toc21356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163D7D0B" w14:textId="77777777" w:rsidR="00A6581E" w:rsidRDefault="00683883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634" w:history="1">
        <w:r>
          <w:rPr>
            <w:rFonts w:hint="eastAsia"/>
            <w:lang w:val="en-GB"/>
          </w:rPr>
          <w:t xml:space="preserve">14.4 </w:t>
        </w:r>
        <w:r>
          <w:t>工作日</w:t>
        </w:r>
        <w:r>
          <w:t>/</w:t>
        </w:r>
        <w:r>
          <w:t>节假日空调系统运行时间表</w:t>
        </w:r>
        <w:r>
          <w:t>(1:</w:t>
        </w:r>
        <w:r>
          <w:t>开</w:t>
        </w:r>
        <w:r>
          <w:t>,0:</w:t>
        </w:r>
        <w:r>
          <w:t>关</w:t>
        </w:r>
        <w:r>
          <w:t>)</w:t>
        </w:r>
        <w:r>
          <w:tab/>
        </w:r>
        <w:r>
          <w:fldChar w:fldCharType="begin"/>
        </w:r>
        <w:r>
          <w:instrText xml:space="preserve"> PAGEREF _Toc30634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4FF2D773" w14:textId="77777777" w:rsidR="00A6581E" w:rsidRDefault="00683883">
      <w:pPr>
        <w:pStyle w:val="TOC1"/>
        <w:sectPr w:rsidR="00A6581E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240496B" w14:textId="77777777" w:rsidR="00A6581E" w:rsidRDefault="00A6581E">
      <w:pPr>
        <w:pStyle w:val="TOC1"/>
      </w:pPr>
    </w:p>
    <w:p w14:paraId="674D6443" w14:textId="77777777" w:rsidR="00A6581E" w:rsidRDefault="00683883">
      <w:pPr>
        <w:pStyle w:val="1"/>
      </w:pPr>
      <w:bookmarkStart w:id="12" w:name="_Toc14360"/>
      <w:r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3"/>
        <w:gridCol w:w="3032"/>
        <w:gridCol w:w="3037"/>
      </w:tblGrid>
      <w:tr w:rsidR="00A6581E" w14:paraId="3F0208D4" w14:textId="77777777">
        <w:tc>
          <w:tcPr>
            <w:tcW w:w="2841" w:type="dxa"/>
            <w:shd w:val="clear" w:color="auto" w:fill="E6E6E6"/>
          </w:tcPr>
          <w:p w14:paraId="1F0C48BE" w14:textId="77777777" w:rsidR="00A6581E" w:rsidRDefault="0068388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54F51CE" w14:textId="77777777" w:rsidR="00A6581E" w:rsidRDefault="0068388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</w:p>
        </w:tc>
      </w:tr>
      <w:tr w:rsidR="00A6581E" w14:paraId="727981E9" w14:textId="77777777">
        <w:tc>
          <w:tcPr>
            <w:tcW w:w="2841" w:type="dxa"/>
            <w:shd w:val="clear" w:color="auto" w:fill="E6E6E6"/>
          </w:tcPr>
          <w:p w14:paraId="4C19814F" w14:textId="77777777" w:rsidR="00A6581E" w:rsidRDefault="0068388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9829ACE" w14:textId="77777777" w:rsidR="00A6581E" w:rsidRDefault="0068388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湖北</w:t>
            </w:r>
            <w:r>
              <w:t>-</w:t>
            </w:r>
            <w:r>
              <w:t>武汉</w:t>
            </w:r>
          </w:p>
        </w:tc>
      </w:tr>
      <w:tr w:rsidR="00A6581E" w14:paraId="34376C22" w14:textId="77777777">
        <w:tc>
          <w:tcPr>
            <w:tcW w:w="2841" w:type="dxa"/>
            <w:shd w:val="clear" w:color="auto" w:fill="E6E6E6"/>
          </w:tcPr>
          <w:p w14:paraId="3A79C6E0" w14:textId="77777777" w:rsidR="00A6581E" w:rsidRDefault="0068388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CCF4355" w14:textId="77777777" w:rsidR="00A6581E" w:rsidRDefault="0068388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rPr>
                <w:rFonts w:ascii="宋体" w:hAnsi="宋体" w:hint="eastAsia"/>
                <w:lang w:val="en-US"/>
              </w:rPr>
              <w:t>30.58</w:t>
            </w:r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6570A6A" w14:textId="77777777" w:rsidR="00A6581E" w:rsidRDefault="0068388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rPr>
                <w:rFonts w:ascii="宋体" w:hAnsi="宋体" w:hint="eastAsia"/>
                <w:lang w:val="en-US"/>
              </w:rPr>
              <w:t>114.24</w:t>
            </w:r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A6581E" w14:paraId="6B2C40A5" w14:textId="77777777">
        <w:tc>
          <w:tcPr>
            <w:tcW w:w="2841" w:type="dxa"/>
            <w:shd w:val="clear" w:color="auto" w:fill="E6E6E6"/>
          </w:tcPr>
          <w:p w14:paraId="4D3C3635" w14:textId="77777777" w:rsidR="00A6581E" w:rsidRDefault="0068388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9F871A3" w14:textId="77777777" w:rsidR="00A6581E" w:rsidRDefault="0068388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>
              <w:rPr>
                <w:rFonts w:ascii="宋体" w:hAnsi="宋体" w:hint="eastAsia"/>
                <w:lang w:val="en-US"/>
              </w:rPr>
              <w:t xml:space="preserve">9827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18" w:name="地下建筑面积"/>
            <w:r>
              <w:rPr>
                <w:rFonts w:ascii="宋体" w:hAnsi="宋体" w:hint="eastAsia"/>
                <w:lang w:val="en-US"/>
              </w:rPr>
              <w:t>0</w:t>
            </w:r>
          </w:p>
        </w:tc>
      </w:tr>
      <w:tr w:rsidR="00A6581E" w14:paraId="290D8B3B" w14:textId="77777777">
        <w:tc>
          <w:tcPr>
            <w:tcW w:w="2841" w:type="dxa"/>
            <w:shd w:val="clear" w:color="auto" w:fill="E6E6E6"/>
          </w:tcPr>
          <w:p w14:paraId="1BB8F041" w14:textId="77777777" w:rsidR="00A6581E" w:rsidRDefault="0068388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0E5C043" w14:textId="77777777" w:rsidR="00A6581E" w:rsidRDefault="0068388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>
              <w:rPr>
                <w:rFonts w:ascii="宋体" w:hAnsi="宋体" w:hint="eastAsia"/>
                <w:lang w:val="en-US"/>
              </w:rPr>
              <w:t xml:space="preserve">7       </w:t>
            </w:r>
            <w:r>
              <w:rPr>
                <w:rFonts w:ascii="宋体" w:hAnsi="宋体" w:hint="eastAsia"/>
                <w:lang w:val="en-US"/>
              </w:rPr>
              <w:t xml:space="preserve">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0" w:name="地下建筑层数"/>
            <w:r>
              <w:t>0</w:t>
            </w:r>
          </w:p>
        </w:tc>
      </w:tr>
      <w:tr w:rsidR="00A6581E" w14:paraId="7B5B0CF9" w14:textId="77777777">
        <w:tc>
          <w:tcPr>
            <w:tcW w:w="2841" w:type="dxa"/>
            <w:shd w:val="clear" w:color="auto" w:fill="E6E6E6"/>
          </w:tcPr>
          <w:p w14:paraId="07A31574" w14:textId="77777777" w:rsidR="00A6581E" w:rsidRDefault="0068388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167AAD67" w14:textId="77777777" w:rsidR="00A6581E" w:rsidRDefault="0068388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>
              <w:rPr>
                <w:rFonts w:ascii="宋体" w:hAnsi="宋体" w:hint="eastAsia"/>
                <w:lang w:val="en-US"/>
              </w:rPr>
              <w:t xml:space="preserve">27.0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2" w:name="地下建筑高度"/>
            <w:r>
              <w:rPr>
                <w:rFonts w:ascii="宋体" w:hAnsi="宋体" w:hint="eastAsia"/>
                <w:lang w:val="en-US"/>
              </w:rPr>
              <w:t>0.0</w:t>
            </w:r>
          </w:p>
        </w:tc>
      </w:tr>
      <w:tr w:rsidR="00A6581E" w14:paraId="1D7B3D1F" w14:textId="77777777">
        <w:tc>
          <w:tcPr>
            <w:tcW w:w="2841" w:type="dxa"/>
            <w:shd w:val="clear" w:color="auto" w:fill="E6E6E6"/>
          </w:tcPr>
          <w:p w14:paraId="6F0DB460" w14:textId="77777777" w:rsidR="00A6581E" w:rsidRDefault="0068388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BCDB3E4" w14:textId="77777777" w:rsidR="00A6581E" w:rsidRDefault="0068388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38577.30</w:t>
            </w:r>
          </w:p>
        </w:tc>
      </w:tr>
      <w:tr w:rsidR="00A6581E" w14:paraId="1BA83DA9" w14:textId="77777777">
        <w:tc>
          <w:tcPr>
            <w:tcW w:w="2841" w:type="dxa"/>
            <w:shd w:val="clear" w:color="auto" w:fill="E6E6E6"/>
          </w:tcPr>
          <w:p w14:paraId="1BE49B84" w14:textId="77777777" w:rsidR="00A6581E" w:rsidRDefault="0068388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C2ED4D8" w14:textId="77777777" w:rsidR="00A6581E" w:rsidRDefault="0068388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15370.92</w:t>
            </w:r>
          </w:p>
        </w:tc>
      </w:tr>
      <w:tr w:rsidR="00A6581E" w14:paraId="740EC4CA" w14:textId="77777777">
        <w:tc>
          <w:tcPr>
            <w:tcW w:w="2841" w:type="dxa"/>
            <w:shd w:val="clear" w:color="auto" w:fill="E6E6E6"/>
          </w:tcPr>
          <w:p w14:paraId="2052320C" w14:textId="77777777" w:rsidR="00A6581E" w:rsidRDefault="0068388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0C56ABF0" w14:textId="77777777" w:rsidR="00A6581E" w:rsidRDefault="0068388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117</w:t>
            </w:r>
          </w:p>
        </w:tc>
      </w:tr>
      <w:tr w:rsidR="00A6581E" w14:paraId="00C47EB1" w14:textId="77777777">
        <w:tc>
          <w:tcPr>
            <w:tcW w:w="2841" w:type="dxa"/>
            <w:shd w:val="clear" w:color="auto" w:fill="E6E6E6"/>
          </w:tcPr>
          <w:p w14:paraId="75A078D5" w14:textId="77777777" w:rsidR="00A6581E" w:rsidRDefault="0068388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28488289" w14:textId="77777777" w:rsidR="00A6581E" w:rsidRDefault="00A6581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</w:p>
        </w:tc>
      </w:tr>
      <w:tr w:rsidR="00A6581E" w14:paraId="0C1942E2" w14:textId="77777777">
        <w:tc>
          <w:tcPr>
            <w:tcW w:w="2841" w:type="dxa"/>
            <w:shd w:val="clear" w:color="auto" w:fill="E6E6E6"/>
          </w:tcPr>
          <w:p w14:paraId="0D3CF344" w14:textId="77777777" w:rsidR="00A6581E" w:rsidRDefault="0068388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64D3C8F" w14:textId="77777777" w:rsidR="00A6581E" w:rsidRDefault="0068388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</w:p>
        </w:tc>
      </w:tr>
      <w:tr w:rsidR="00A6581E" w14:paraId="019C8AEF" w14:textId="77777777">
        <w:tc>
          <w:tcPr>
            <w:tcW w:w="2841" w:type="dxa"/>
            <w:shd w:val="clear" w:color="auto" w:fill="E6E6E6"/>
          </w:tcPr>
          <w:p w14:paraId="40279CD0" w14:textId="77777777" w:rsidR="00A6581E" w:rsidRDefault="0068388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AB7A0B1" w14:textId="77777777" w:rsidR="00A6581E" w:rsidRDefault="0068388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</w:p>
        </w:tc>
      </w:tr>
    </w:tbl>
    <w:p w14:paraId="6D8AA420" w14:textId="77777777" w:rsidR="00A6581E" w:rsidRDefault="00A6581E">
      <w:pPr>
        <w:pStyle w:val="a0"/>
        <w:ind w:firstLineChars="0" w:firstLine="0"/>
        <w:rPr>
          <w:lang w:val="en-US"/>
        </w:rPr>
      </w:pPr>
      <w:bookmarkStart w:id="29" w:name="TitleFormat"/>
    </w:p>
    <w:p w14:paraId="7AC74D65" w14:textId="77777777" w:rsidR="00A6581E" w:rsidRDefault="00A6581E"/>
    <w:tbl>
      <w:tblPr>
        <w:tblW w:w="52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2504"/>
        <w:gridCol w:w="1103"/>
        <w:gridCol w:w="1103"/>
        <w:gridCol w:w="1105"/>
        <w:gridCol w:w="1107"/>
      </w:tblGrid>
      <w:tr w:rsidR="00A6581E" w14:paraId="03FBA5CA" w14:textId="77777777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4AF1051D" w14:textId="77777777" w:rsidR="00A6581E" w:rsidRDefault="00A6581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7" w:type="pct"/>
            <w:gridSpan w:val="4"/>
            <w:shd w:val="clear" w:color="auto" w:fill="E6E6E6"/>
            <w:vAlign w:val="center"/>
          </w:tcPr>
          <w:p w14:paraId="1B5E1941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A6581E" w14:paraId="76E657D1" w14:textId="77777777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6813DB52" w14:textId="77777777" w:rsidR="00A6581E" w:rsidRDefault="0068388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7" w:type="pct"/>
            <w:gridSpan w:val="4"/>
            <w:vAlign w:val="center"/>
          </w:tcPr>
          <w:p w14:paraId="5CD1C7AE" w14:textId="77777777" w:rsidR="00A6581E" w:rsidRDefault="006838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</w:tr>
      <w:tr w:rsidR="00A6581E" w14:paraId="499811A5" w14:textId="77777777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7DC3E58F" w14:textId="77777777" w:rsidR="00A6581E" w:rsidRDefault="0068388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14:paraId="5F4A89DF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0.83</w:t>
            </w:r>
          </w:p>
        </w:tc>
      </w:tr>
      <w:tr w:rsidR="00A6581E" w14:paraId="3B8651F2" w14:textId="77777777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69E9B46A" w14:textId="77777777" w:rsidR="00A6581E" w:rsidRDefault="0068388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14:paraId="45BB3FAB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1.13</w:t>
            </w:r>
          </w:p>
        </w:tc>
      </w:tr>
      <w:tr w:rsidR="00A6581E" w14:paraId="23D1824B" w14:textId="77777777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2B028E0D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C105A19" w14:textId="77777777" w:rsidR="00A6581E" w:rsidRDefault="00683883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14:paraId="3A5D2E99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</w:tr>
      <w:tr w:rsidR="00A6581E" w14:paraId="79A56BE3" w14:textId="77777777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37804180" w14:textId="77777777" w:rsidR="00A6581E" w:rsidRDefault="00683883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2327" w:type="pct"/>
            <w:gridSpan w:val="4"/>
            <w:vAlign w:val="center"/>
          </w:tcPr>
          <w:p w14:paraId="4E5DA590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</w:tr>
      <w:tr w:rsidR="00A6581E" w14:paraId="5A90D1D5" w14:textId="77777777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5A28D6DA" w14:textId="77777777" w:rsidR="00A6581E" w:rsidRDefault="0068388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</w:t>
            </w:r>
            <w:proofErr w:type="gramStart"/>
            <w:r>
              <w:rPr>
                <w:rFonts w:hAnsi="宋体" w:hint="eastAsia"/>
                <w:szCs w:val="21"/>
              </w:rPr>
              <w:t>或外挑楼板</w:t>
            </w:r>
            <w:proofErr w:type="gramEnd"/>
            <w:r>
              <w:rPr>
                <w:rFonts w:hAnsi="宋体" w:hint="eastAsia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14:paraId="6BC75EE8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1.19</w:t>
            </w:r>
          </w:p>
        </w:tc>
      </w:tr>
      <w:tr w:rsidR="00A6581E" w14:paraId="05E07119" w14:textId="77777777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00CEB36C" w14:textId="77777777" w:rsidR="00A6581E" w:rsidRDefault="0068388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14:paraId="14C5DDF3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2.98</w:t>
            </w:r>
          </w:p>
        </w:tc>
      </w:tr>
      <w:tr w:rsidR="00A6581E" w14:paraId="6744BF91" w14:textId="77777777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0E5F8571" w14:textId="77777777" w:rsidR="00A6581E" w:rsidRDefault="0068388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14:paraId="018F0879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</w:tr>
      <w:tr w:rsidR="00A6581E" w14:paraId="39A20D51" w14:textId="77777777">
        <w:trPr>
          <w:trHeight w:val="1243"/>
          <w:jc w:val="center"/>
        </w:trPr>
        <w:tc>
          <w:tcPr>
            <w:tcW w:w="1354" w:type="pct"/>
            <w:vMerge w:val="restart"/>
            <w:shd w:val="clear" w:color="auto" w:fill="E6E6E6"/>
            <w:vAlign w:val="center"/>
          </w:tcPr>
          <w:p w14:paraId="53760950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9" w:type="pct"/>
            <w:shd w:val="clear" w:color="auto" w:fill="E6E6E6"/>
            <w:vAlign w:val="center"/>
          </w:tcPr>
          <w:p w14:paraId="72501169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81" w:type="pct"/>
            <w:shd w:val="clear" w:color="auto" w:fill="E6E6E6"/>
            <w:vAlign w:val="center"/>
          </w:tcPr>
          <w:p w14:paraId="04B8D0B3" w14:textId="77777777" w:rsidR="00A6581E" w:rsidRDefault="00683883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81" w:type="pct"/>
            <w:shd w:val="clear" w:color="auto" w:fill="E6E6E6"/>
            <w:vAlign w:val="center"/>
          </w:tcPr>
          <w:p w14:paraId="412B17B4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D392278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03EC136A" w14:textId="77777777" w:rsidR="00A6581E" w:rsidRDefault="006838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遮阳</w:t>
            </w:r>
          </w:p>
          <w:p w14:paraId="12B1775E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>
              <w:rPr>
                <w:rFonts w:hint="eastAsia"/>
                <w:bCs/>
                <w:sz w:val="18"/>
                <w:szCs w:val="18"/>
              </w:rPr>
              <w:t>夏季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  <w:tc>
          <w:tcPr>
            <w:tcW w:w="583" w:type="pct"/>
            <w:shd w:val="clear" w:color="auto" w:fill="E6E6E6"/>
            <w:vAlign w:val="center"/>
          </w:tcPr>
          <w:p w14:paraId="3D3D0AEB" w14:textId="77777777" w:rsidR="00A6581E" w:rsidRDefault="006838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遮阳</w:t>
            </w:r>
          </w:p>
          <w:p w14:paraId="69D8B4EE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>
              <w:rPr>
                <w:rFonts w:hint="eastAsia"/>
                <w:bCs/>
                <w:sz w:val="18"/>
                <w:szCs w:val="18"/>
              </w:rPr>
              <w:t>冬季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</w:tr>
      <w:tr w:rsidR="00A6581E" w14:paraId="5EA7AEBC" w14:textId="77777777">
        <w:trPr>
          <w:trHeight w:hRule="exact" w:val="454"/>
          <w:jc w:val="center"/>
        </w:trPr>
        <w:tc>
          <w:tcPr>
            <w:tcW w:w="1354" w:type="pct"/>
            <w:vMerge/>
            <w:vAlign w:val="center"/>
          </w:tcPr>
          <w:p w14:paraId="18E5A3C3" w14:textId="77777777" w:rsidR="00A6581E" w:rsidRDefault="00A6581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14:paraId="3CC82052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81" w:type="pct"/>
            <w:vAlign w:val="center"/>
          </w:tcPr>
          <w:p w14:paraId="648CB145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0.46</w:t>
            </w:r>
          </w:p>
        </w:tc>
        <w:tc>
          <w:tcPr>
            <w:tcW w:w="581" w:type="pct"/>
            <w:vAlign w:val="center"/>
          </w:tcPr>
          <w:p w14:paraId="047988D9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3.90</w:t>
            </w:r>
          </w:p>
        </w:tc>
        <w:tc>
          <w:tcPr>
            <w:tcW w:w="582" w:type="pct"/>
            <w:vAlign w:val="center"/>
          </w:tcPr>
          <w:p w14:paraId="4583AC12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0.75</w:t>
            </w:r>
          </w:p>
        </w:tc>
        <w:tc>
          <w:tcPr>
            <w:tcW w:w="583" w:type="pct"/>
            <w:vAlign w:val="center"/>
          </w:tcPr>
          <w:p w14:paraId="676D1411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0.75</w:t>
            </w:r>
          </w:p>
        </w:tc>
      </w:tr>
      <w:tr w:rsidR="00A6581E" w14:paraId="2ED354E7" w14:textId="77777777">
        <w:trPr>
          <w:trHeight w:val="473"/>
          <w:jc w:val="center"/>
        </w:trPr>
        <w:tc>
          <w:tcPr>
            <w:tcW w:w="1354" w:type="pct"/>
            <w:vMerge/>
            <w:vAlign w:val="center"/>
          </w:tcPr>
          <w:p w14:paraId="61E744FA" w14:textId="77777777" w:rsidR="00A6581E" w:rsidRDefault="00A6581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14:paraId="004E0D21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81" w:type="pct"/>
            <w:vAlign w:val="center"/>
          </w:tcPr>
          <w:p w14:paraId="4D5A6A74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0.45</w:t>
            </w:r>
          </w:p>
        </w:tc>
        <w:tc>
          <w:tcPr>
            <w:tcW w:w="581" w:type="pct"/>
            <w:vAlign w:val="center"/>
          </w:tcPr>
          <w:p w14:paraId="20B2B837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3.90</w:t>
            </w:r>
          </w:p>
        </w:tc>
        <w:tc>
          <w:tcPr>
            <w:tcW w:w="582" w:type="pct"/>
            <w:vAlign w:val="center"/>
          </w:tcPr>
          <w:p w14:paraId="0351D034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0.75</w:t>
            </w:r>
          </w:p>
        </w:tc>
        <w:tc>
          <w:tcPr>
            <w:tcW w:w="583" w:type="pct"/>
            <w:vAlign w:val="center"/>
          </w:tcPr>
          <w:p w14:paraId="74AD1389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0.75</w:t>
            </w:r>
          </w:p>
        </w:tc>
      </w:tr>
      <w:tr w:rsidR="00A6581E" w14:paraId="61E6CD36" w14:textId="77777777">
        <w:trPr>
          <w:trHeight w:val="454"/>
          <w:jc w:val="center"/>
        </w:trPr>
        <w:tc>
          <w:tcPr>
            <w:tcW w:w="1354" w:type="pct"/>
            <w:vMerge/>
            <w:vAlign w:val="center"/>
          </w:tcPr>
          <w:p w14:paraId="7C6CDC22" w14:textId="77777777" w:rsidR="00A6581E" w:rsidRDefault="00A6581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14:paraId="774609B9" w14:textId="77777777" w:rsidR="00A6581E" w:rsidRDefault="00683883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81" w:type="pct"/>
            <w:vAlign w:val="center"/>
          </w:tcPr>
          <w:p w14:paraId="54EFE455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0.06</w:t>
            </w:r>
          </w:p>
        </w:tc>
        <w:tc>
          <w:tcPr>
            <w:tcW w:w="581" w:type="pct"/>
            <w:vAlign w:val="center"/>
          </w:tcPr>
          <w:p w14:paraId="121780E6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3.90</w:t>
            </w:r>
          </w:p>
        </w:tc>
        <w:tc>
          <w:tcPr>
            <w:tcW w:w="582" w:type="pct"/>
            <w:vAlign w:val="center"/>
          </w:tcPr>
          <w:p w14:paraId="2AB8C03D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0.75</w:t>
            </w:r>
          </w:p>
        </w:tc>
        <w:tc>
          <w:tcPr>
            <w:tcW w:w="583" w:type="pct"/>
            <w:vAlign w:val="center"/>
          </w:tcPr>
          <w:p w14:paraId="0CB39EFB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0.75</w:t>
            </w:r>
          </w:p>
        </w:tc>
      </w:tr>
      <w:tr w:rsidR="00A6581E" w14:paraId="486B50DC" w14:textId="77777777">
        <w:trPr>
          <w:trHeight w:val="454"/>
          <w:jc w:val="center"/>
        </w:trPr>
        <w:tc>
          <w:tcPr>
            <w:tcW w:w="1354" w:type="pct"/>
            <w:vMerge/>
            <w:vAlign w:val="center"/>
          </w:tcPr>
          <w:p w14:paraId="6E5B7C23" w14:textId="77777777" w:rsidR="00A6581E" w:rsidRDefault="00A6581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14:paraId="46B63DA8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81" w:type="pct"/>
            <w:vAlign w:val="center"/>
          </w:tcPr>
          <w:p w14:paraId="58682215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0.09</w:t>
            </w:r>
          </w:p>
        </w:tc>
        <w:tc>
          <w:tcPr>
            <w:tcW w:w="581" w:type="pct"/>
            <w:vAlign w:val="center"/>
          </w:tcPr>
          <w:p w14:paraId="2DF0677B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3.90</w:t>
            </w:r>
          </w:p>
        </w:tc>
        <w:tc>
          <w:tcPr>
            <w:tcW w:w="582" w:type="pct"/>
            <w:vAlign w:val="center"/>
          </w:tcPr>
          <w:p w14:paraId="7ABEAA14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0.75</w:t>
            </w:r>
          </w:p>
        </w:tc>
        <w:tc>
          <w:tcPr>
            <w:tcW w:w="583" w:type="pct"/>
            <w:vAlign w:val="center"/>
          </w:tcPr>
          <w:p w14:paraId="7F8FBDA5" w14:textId="77777777" w:rsidR="00A6581E" w:rsidRDefault="0068388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0.75</w:t>
            </w:r>
          </w:p>
        </w:tc>
      </w:tr>
    </w:tbl>
    <w:p w14:paraId="5809F3BE" w14:textId="77777777" w:rsidR="00A6581E" w:rsidRDefault="00A6581E">
      <w:pPr>
        <w:pStyle w:val="a0"/>
        <w:ind w:firstLineChars="0" w:firstLine="0"/>
        <w:rPr>
          <w:lang w:val="en-US"/>
        </w:rPr>
      </w:pPr>
      <w:bookmarkStart w:id="30" w:name="围护结构概况"/>
    </w:p>
    <w:p w14:paraId="10D8A87A" w14:textId="77777777" w:rsidR="00A6581E" w:rsidRDefault="00683883">
      <w:pPr>
        <w:pStyle w:val="1"/>
      </w:pPr>
      <w:bookmarkStart w:id="31" w:name="_Toc8163"/>
      <w:r>
        <w:rPr>
          <w:rFonts w:hint="eastAsia"/>
        </w:rPr>
        <w:t>计算依据</w:t>
      </w:r>
      <w:bookmarkEnd w:id="31"/>
    </w:p>
    <w:p w14:paraId="62C40BBD" w14:textId="77777777" w:rsidR="00A6581E" w:rsidRDefault="00683883">
      <w:pPr>
        <w:pStyle w:val="a0"/>
        <w:ind w:firstLineChars="0" w:firstLine="0"/>
        <w:rPr>
          <w:lang w:val="en-US"/>
        </w:rPr>
      </w:pPr>
      <w:bookmarkStart w:id="32" w:name="计算依据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16032D13" w14:textId="77777777" w:rsidR="00A6581E" w:rsidRDefault="0068388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12E4FC76" w14:textId="77777777" w:rsidR="00A6581E" w:rsidRDefault="0068388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75B5E413" w14:textId="77777777" w:rsidR="00A6581E" w:rsidRDefault="0068388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《夏热冬冷地区居住建筑节能设计标准》（</w:t>
      </w:r>
      <w:r>
        <w:rPr>
          <w:lang w:val="en-US"/>
        </w:rPr>
        <w:t>JGJ 134-2010</w:t>
      </w:r>
      <w:r>
        <w:rPr>
          <w:lang w:val="en-US"/>
        </w:rPr>
        <w:t>）</w:t>
      </w:r>
    </w:p>
    <w:p w14:paraId="5DFBA95B" w14:textId="77777777" w:rsidR="00A6581E" w:rsidRDefault="0068388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1A9CFD06" w14:textId="77777777" w:rsidR="00A6581E" w:rsidRDefault="00A6581E">
      <w:pPr>
        <w:pStyle w:val="a0"/>
        <w:ind w:firstLineChars="0" w:firstLine="0"/>
        <w:rPr>
          <w:lang w:val="en-US"/>
        </w:rPr>
      </w:pPr>
    </w:p>
    <w:p w14:paraId="13A3976A" w14:textId="77777777" w:rsidR="00A6581E" w:rsidRDefault="00683883">
      <w:pPr>
        <w:pStyle w:val="1"/>
      </w:pPr>
      <w:bookmarkStart w:id="33" w:name="_Toc8401"/>
      <w:r>
        <w:rPr>
          <w:rFonts w:hint="eastAsia"/>
        </w:rPr>
        <w:t>气象数据</w:t>
      </w:r>
      <w:bookmarkEnd w:id="33"/>
    </w:p>
    <w:p w14:paraId="05F474E2" w14:textId="77777777" w:rsidR="00A6581E" w:rsidRDefault="00683883">
      <w:pPr>
        <w:pStyle w:val="2"/>
      </w:pPr>
      <w:bookmarkStart w:id="34" w:name="_Toc14221"/>
      <w:r>
        <w:rPr>
          <w:rFonts w:hint="eastAsia"/>
        </w:rPr>
        <w:t>气象地点</w:t>
      </w:r>
      <w:bookmarkEnd w:id="34"/>
    </w:p>
    <w:p w14:paraId="0E34BE7F" w14:textId="77777777" w:rsidR="00A6581E" w:rsidRDefault="00683883">
      <w:pPr>
        <w:pStyle w:val="a0"/>
        <w:ind w:firstLine="420"/>
        <w:rPr>
          <w:lang w:val="en-US"/>
        </w:rPr>
      </w:pPr>
      <w:bookmarkStart w:id="35" w:name="气象数据来源"/>
      <w:r>
        <w:t>湖北</w:t>
      </w:r>
      <w:r>
        <w:t>-</w:t>
      </w:r>
      <w:r>
        <w:t>武汉</w:t>
      </w:r>
      <w:r>
        <w:t xml:space="preserve">, </w:t>
      </w:r>
      <w:r>
        <w:t>《中国建筑热环境分析专用气象数据集》</w:t>
      </w:r>
    </w:p>
    <w:p w14:paraId="187CD10D" w14:textId="77777777" w:rsidR="00A6581E" w:rsidRDefault="00683883">
      <w:pPr>
        <w:pStyle w:val="2"/>
      </w:pPr>
      <w:bookmarkStart w:id="36" w:name="_Toc8052"/>
      <w:r>
        <w:rPr>
          <w:rFonts w:hint="eastAsia"/>
        </w:rPr>
        <w:t>逐日干球温度表</w:t>
      </w:r>
      <w:bookmarkEnd w:id="36"/>
    </w:p>
    <w:p w14:paraId="076C9B12" w14:textId="77777777" w:rsidR="00A6581E" w:rsidRDefault="00A6581E">
      <w:pPr>
        <w:pStyle w:val="a0"/>
        <w:ind w:firstLineChars="0" w:firstLine="0"/>
        <w:rPr>
          <w:lang w:val="en-US"/>
        </w:rPr>
      </w:pPr>
      <w:bookmarkStart w:id="37" w:name="日均干球温度变化表"/>
      <w:bookmarkEnd w:id="37"/>
    </w:p>
    <w:p w14:paraId="6C85AF9E" w14:textId="77777777" w:rsidR="00A6581E" w:rsidRDefault="00683883">
      <w:pPr>
        <w:pStyle w:val="2"/>
      </w:pPr>
      <w:bookmarkStart w:id="38" w:name="_Toc14681"/>
      <w:r>
        <w:rPr>
          <w:rFonts w:hint="eastAsia"/>
        </w:rPr>
        <w:t>逐月辐照量表</w:t>
      </w:r>
      <w:bookmarkEnd w:id="38"/>
    </w:p>
    <w:p w14:paraId="5FAF356F" w14:textId="77777777" w:rsidR="00A6581E" w:rsidRDefault="00A6581E">
      <w:pPr>
        <w:pStyle w:val="a0"/>
        <w:ind w:firstLineChars="0" w:firstLine="0"/>
        <w:rPr>
          <w:lang w:val="en-US"/>
        </w:rPr>
      </w:pPr>
      <w:bookmarkStart w:id="39" w:name="逐月辐照量图表"/>
      <w:bookmarkEnd w:id="39"/>
    </w:p>
    <w:p w14:paraId="5FA1D909" w14:textId="77777777" w:rsidR="00A6581E" w:rsidRDefault="00683883">
      <w:pPr>
        <w:pStyle w:val="2"/>
      </w:pPr>
      <w:bookmarkStart w:id="40" w:name="_Toc13582"/>
      <w:r>
        <w:rPr>
          <w:rFonts w:hint="eastAsia"/>
        </w:rPr>
        <w:t>峰值工况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A6581E" w14:paraId="7D5BEF3E" w14:textId="77777777">
        <w:tc>
          <w:tcPr>
            <w:tcW w:w="1131" w:type="dxa"/>
            <w:shd w:val="clear" w:color="auto" w:fill="E6E6E6"/>
            <w:vAlign w:val="center"/>
          </w:tcPr>
          <w:p w14:paraId="5F1015D2" w14:textId="77777777" w:rsidR="00A6581E" w:rsidRDefault="00683883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721F42E" w14:textId="77777777" w:rsidR="00A6581E" w:rsidRDefault="00683883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A148DA" w14:textId="77777777" w:rsidR="00A6581E" w:rsidRDefault="00683883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2749942" w14:textId="77777777" w:rsidR="00A6581E" w:rsidRDefault="00683883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E282616" w14:textId="77777777" w:rsidR="00A6581E" w:rsidRDefault="00683883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49DACF" w14:textId="77777777" w:rsidR="00A6581E" w:rsidRDefault="00683883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A6581E" w14:paraId="368847D0" w14:textId="77777777">
        <w:tc>
          <w:tcPr>
            <w:tcW w:w="1131" w:type="dxa"/>
            <w:shd w:val="clear" w:color="auto" w:fill="E6E6E6"/>
            <w:vAlign w:val="center"/>
          </w:tcPr>
          <w:p w14:paraId="4AF618A1" w14:textId="77777777" w:rsidR="00A6581E" w:rsidRDefault="00683883">
            <w:r>
              <w:t>最大值</w:t>
            </w:r>
          </w:p>
        </w:tc>
        <w:tc>
          <w:tcPr>
            <w:tcW w:w="1975" w:type="dxa"/>
            <w:vAlign w:val="center"/>
          </w:tcPr>
          <w:p w14:paraId="5E1BC31C" w14:textId="77777777" w:rsidR="00A6581E" w:rsidRDefault="00683883">
            <w:r>
              <w:t>07</w:t>
            </w:r>
            <w:r>
              <w:t>月</w:t>
            </w:r>
            <w:r>
              <w:t>03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A18F537" w14:textId="77777777" w:rsidR="00A6581E" w:rsidRDefault="00683883">
            <w:r>
              <w:t>37.2</w:t>
            </w:r>
          </w:p>
        </w:tc>
        <w:tc>
          <w:tcPr>
            <w:tcW w:w="1556" w:type="dxa"/>
            <w:vAlign w:val="center"/>
          </w:tcPr>
          <w:p w14:paraId="5A843C56" w14:textId="77777777" w:rsidR="00A6581E" w:rsidRDefault="00683883">
            <w:r>
              <w:t>27.8</w:t>
            </w:r>
          </w:p>
        </w:tc>
        <w:tc>
          <w:tcPr>
            <w:tcW w:w="1556" w:type="dxa"/>
            <w:vAlign w:val="center"/>
          </w:tcPr>
          <w:p w14:paraId="1E0B84AA" w14:textId="77777777" w:rsidR="00A6581E" w:rsidRDefault="00683883">
            <w:r>
              <w:t>20.5</w:t>
            </w:r>
          </w:p>
        </w:tc>
        <w:tc>
          <w:tcPr>
            <w:tcW w:w="1556" w:type="dxa"/>
            <w:vAlign w:val="center"/>
          </w:tcPr>
          <w:p w14:paraId="3AED23EE" w14:textId="77777777" w:rsidR="00A6581E" w:rsidRDefault="00683883">
            <w:r>
              <w:t>90.1</w:t>
            </w:r>
          </w:p>
        </w:tc>
      </w:tr>
      <w:tr w:rsidR="00A6581E" w14:paraId="2CB06FD0" w14:textId="77777777">
        <w:tc>
          <w:tcPr>
            <w:tcW w:w="1131" w:type="dxa"/>
            <w:shd w:val="clear" w:color="auto" w:fill="E6E6E6"/>
            <w:vAlign w:val="center"/>
          </w:tcPr>
          <w:p w14:paraId="2537D50D" w14:textId="77777777" w:rsidR="00A6581E" w:rsidRDefault="00683883">
            <w:r>
              <w:t>最小值</w:t>
            </w:r>
          </w:p>
        </w:tc>
        <w:tc>
          <w:tcPr>
            <w:tcW w:w="1975" w:type="dxa"/>
            <w:vAlign w:val="center"/>
          </w:tcPr>
          <w:p w14:paraId="69F50912" w14:textId="77777777" w:rsidR="00A6581E" w:rsidRDefault="00683883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869DDF7" w14:textId="77777777" w:rsidR="00A6581E" w:rsidRDefault="00683883">
            <w:r>
              <w:t>-3.3</w:t>
            </w:r>
          </w:p>
        </w:tc>
        <w:tc>
          <w:tcPr>
            <w:tcW w:w="1556" w:type="dxa"/>
            <w:vAlign w:val="center"/>
          </w:tcPr>
          <w:p w14:paraId="10753230" w14:textId="77777777" w:rsidR="00A6581E" w:rsidRDefault="00683883">
            <w:r>
              <w:t>-3.3</w:t>
            </w:r>
          </w:p>
        </w:tc>
        <w:tc>
          <w:tcPr>
            <w:tcW w:w="1556" w:type="dxa"/>
            <w:vAlign w:val="center"/>
          </w:tcPr>
          <w:p w14:paraId="7B130CD0" w14:textId="77777777" w:rsidR="00A6581E" w:rsidRDefault="00683883">
            <w:r>
              <w:t>2.8</w:t>
            </w:r>
          </w:p>
        </w:tc>
        <w:tc>
          <w:tcPr>
            <w:tcW w:w="1556" w:type="dxa"/>
            <w:vAlign w:val="center"/>
          </w:tcPr>
          <w:p w14:paraId="24DF7C4E" w14:textId="77777777" w:rsidR="00A6581E" w:rsidRDefault="00683883">
            <w:r>
              <w:t>3.6</w:t>
            </w:r>
          </w:p>
        </w:tc>
      </w:tr>
    </w:tbl>
    <w:p w14:paraId="07BE503D" w14:textId="77777777" w:rsidR="00A6581E" w:rsidRDefault="00683883">
      <w:pPr>
        <w:pStyle w:val="1"/>
        <w:widowControl w:val="0"/>
        <w:jc w:val="both"/>
      </w:pPr>
      <w:bookmarkStart w:id="41" w:name="气象峰值工况"/>
      <w:bookmarkStart w:id="42" w:name="_Toc27446"/>
      <w:bookmarkEnd w:id="41"/>
      <w:r>
        <w:rPr>
          <w:rFonts w:hint="eastAsia"/>
        </w:rPr>
        <w:t>围护结构</w:t>
      </w:r>
      <w:bookmarkEnd w:id="42"/>
    </w:p>
    <w:p w14:paraId="2B18E730" w14:textId="77777777" w:rsidR="00A6581E" w:rsidRDefault="00683883">
      <w:pPr>
        <w:pStyle w:val="2"/>
        <w:widowControl w:val="0"/>
      </w:pPr>
      <w:bookmarkStart w:id="43" w:name="_Toc31894"/>
      <w:r>
        <w:rPr>
          <w:rFonts w:hint="eastAsia"/>
        </w:rPr>
        <w:t>工程材料</w:t>
      </w:r>
      <w:bookmarkEnd w:id="4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6581E" w14:paraId="0DAAB16E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569EAA9" w14:textId="77777777" w:rsidR="00A6581E" w:rsidRDefault="00683883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B5C4782" w14:textId="77777777" w:rsidR="00A6581E" w:rsidRDefault="0068388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E3038A5" w14:textId="77777777" w:rsidR="00A6581E" w:rsidRDefault="0068388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F9D381" w14:textId="77777777" w:rsidR="00A6581E" w:rsidRDefault="00683883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33D33B" w14:textId="77777777" w:rsidR="00A6581E" w:rsidRDefault="00683883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3B5054" w14:textId="77777777" w:rsidR="00A6581E" w:rsidRDefault="00683883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68594CF" w14:textId="77777777" w:rsidR="00A6581E" w:rsidRDefault="00683883">
            <w:pPr>
              <w:jc w:val="center"/>
            </w:pPr>
            <w:r>
              <w:t>备注</w:t>
            </w:r>
          </w:p>
        </w:tc>
      </w:tr>
      <w:tr w:rsidR="00A6581E" w14:paraId="2A14F6C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8656F79" w14:textId="77777777" w:rsidR="00A6581E" w:rsidRDefault="00A6581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6725CBC" w14:textId="77777777" w:rsidR="00A6581E" w:rsidRDefault="00683883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C5C61BA" w14:textId="77777777" w:rsidR="00A6581E" w:rsidRDefault="0068388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1DF6B6" w14:textId="77777777" w:rsidR="00A6581E" w:rsidRDefault="0068388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B8E6B4C" w14:textId="77777777" w:rsidR="00A6581E" w:rsidRDefault="00683883">
            <w:pPr>
              <w:jc w:val="center"/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B731E1" w14:textId="77777777" w:rsidR="00A6581E" w:rsidRDefault="00683883">
            <w:pPr>
              <w:jc w:val="center"/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C01548A" w14:textId="77777777" w:rsidR="00A6581E" w:rsidRDefault="00A6581E">
            <w:pPr>
              <w:jc w:val="center"/>
            </w:pPr>
          </w:p>
        </w:tc>
      </w:tr>
      <w:tr w:rsidR="00A6581E" w14:paraId="70F3CCC9" w14:textId="77777777">
        <w:tc>
          <w:tcPr>
            <w:tcW w:w="2196" w:type="dxa"/>
            <w:shd w:val="clear" w:color="auto" w:fill="E6E6E6"/>
            <w:vAlign w:val="center"/>
          </w:tcPr>
          <w:p w14:paraId="014BA5BB" w14:textId="77777777" w:rsidR="00A6581E" w:rsidRDefault="00683883">
            <w:r>
              <w:t>水泥砂浆</w:t>
            </w:r>
          </w:p>
        </w:tc>
        <w:tc>
          <w:tcPr>
            <w:tcW w:w="1018" w:type="dxa"/>
            <w:vAlign w:val="center"/>
          </w:tcPr>
          <w:p w14:paraId="4E21B952" w14:textId="77777777" w:rsidR="00A6581E" w:rsidRDefault="00683883">
            <w:r>
              <w:t>0.930</w:t>
            </w:r>
          </w:p>
        </w:tc>
        <w:tc>
          <w:tcPr>
            <w:tcW w:w="1030" w:type="dxa"/>
            <w:vAlign w:val="center"/>
          </w:tcPr>
          <w:p w14:paraId="7ECF5614" w14:textId="77777777" w:rsidR="00A6581E" w:rsidRDefault="00683883">
            <w:r>
              <w:t>11.370</w:t>
            </w:r>
          </w:p>
        </w:tc>
        <w:tc>
          <w:tcPr>
            <w:tcW w:w="848" w:type="dxa"/>
            <w:vAlign w:val="center"/>
          </w:tcPr>
          <w:p w14:paraId="73263A05" w14:textId="77777777" w:rsidR="00A6581E" w:rsidRDefault="00683883">
            <w:r>
              <w:t>1800.0</w:t>
            </w:r>
          </w:p>
        </w:tc>
        <w:tc>
          <w:tcPr>
            <w:tcW w:w="1018" w:type="dxa"/>
            <w:vAlign w:val="center"/>
          </w:tcPr>
          <w:p w14:paraId="1C8CBC4B" w14:textId="77777777" w:rsidR="00A6581E" w:rsidRDefault="00683883">
            <w:r>
              <w:t>1050.0</w:t>
            </w:r>
          </w:p>
        </w:tc>
        <w:tc>
          <w:tcPr>
            <w:tcW w:w="1188" w:type="dxa"/>
            <w:vAlign w:val="center"/>
          </w:tcPr>
          <w:p w14:paraId="5E204111" w14:textId="77777777" w:rsidR="00A6581E" w:rsidRDefault="00683883">
            <w:r>
              <w:t>0.0210</w:t>
            </w:r>
          </w:p>
        </w:tc>
        <w:tc>
          <w:tcPr>
            <w:tcW w:w="1516" w:type="dxa"/>
            <w:vAlign w:val="center"/>
          </w:tcPr>
          <w:p w14:paraId="166D0F61" w14:textId="77777777" w:rsidR="00A6581E" w:rsidRDefault="00683883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A6581E" w14:paraId="36237862" w14:textId="77777777">
        <w:tc>
          <w:tcPr>
            <w:tcW w:w="2196" w:type="dxa"/>
            <w:shd w:val="clear" w:color="auto" w:fill="E6E6E6"/>
            <w:vAlign w:val="center"/>
          </w:tcPr>
          <w:p w14:paraId="54041EF9" w14:textId="77777777" w:rsidR="00A6581E" w:rsidRDefault="00683883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14:paraId="3D251C49" w14:textId="77777777" w:rsidR="00A6581E" w:rsidRDefault="00683883">
            <w:r>
              <w:t>0.810</w:t>
            </w:r>
          </w:p>
        </w:tc>
        <w:tc>
          <w:tcPr>
            <w:tcW w:w="1030" w:type="dxa"/>
            <w:vAlign w:val="center"/>
          </w:tcPr>
          <w:p w14:paraId="53BAF097" w14:textId="77777777" w:rsidR="00A6581E" w:rsidRDefault="00683883">
            <w:r>
              <w:t>10.070</w:t>
            </w:r>
          </w:p>
        </w:tc>
        <w:tc>
          <w:tcPr>
            <w:tcW w:w="848" w:type="dxa"/>
            <w:vAlign w:val="center"/>
          </w:tcPr>
          <w:p w14:paraId="45ACA30D" w14:textId="77777777" w:rsidR="00A6581E" w:rsidRDefault="00683883">
            <w:r>
              <w:t>1600.0</w:t>
            </w:r>
          </w:p>
        </w:tc>
        <w:tc>
          <w:tcPr>
            <w:tcW w:w="1018" w:type="dxa"/>
            <w:vAlign w:val="center"/>
          </w:tcPr>
          <w:p w14:paraId="0AF80D88" w14:textId="77777777" w:rsidR="00A6581E" w:rsidRDefault="00683883">
            <w:r>
              <w:t>1050.0</w:t>
            </w:r>
          </w:p>
        </w:tc>
        <w:tc>
          <w:tcPr>
            <w:tcW w:w="1188" w:type="dxa"/>
            <w:vAlign w:val="center"/>
          </w:tcPr>
          <w:p w14:paraId="692BCBC8" w14:textId="77777777" w:rsidR="00A6581E" w:rsidRDefault="00683883">
            <w:r>
              <w:t>0.0443</w:t>
            </w:r>
          </w:p>
        </w:tc>
        <w:tc>
          <w:tcPr>
            <w:tcW w:w="1516" w:type="dxa"/>
            <w:vAlign w:val="center"/>
          </w:tcPr>
          <w:p w14:paraId="5035AC65" w14:textId="77777777" w:rsidR="00A6581E" w:rsidRDefault="00683883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A6581E" w14:paraId="169D663C" w14:textId="77777777">
        <w:tc>
          <w:tcPr>
            <w:tcW w:w="2196" w:type="dxa"/>
            <w:shd w:val="clear" w:color="auto" w:fill="E6E6E6"/>
            <w:vAlign w:val="center"/>
          </w:tcPr>
          <w:p w14:paraId="09CE0B57" w14:textId="77777777" w:rsidR="00A6581E" w:rsidRDefault="00683883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095C3E0" w14:textId="77777777" w:rsidR="00A6581E" w:rsidRDefault="00683883">
            <w:r>
              <w:t>1.740</w:t>
            </w:r>
          </w:p>
        </w:tc>
        <w:tc>
          <w:tcPr>
            <w:tcW w:w="1030" w:type="dxa"/>
            <w:vAlign w:val="center"/>
          </w:tcPr>
          <w:p w14:paraId="4C8835DA" w14:textId="77777777" w:rsidR="00A6581E" w:rsidRDefault="00683883">
            <w:r>
              <w:t>17.200</w:t>
            </w:r>
          </w:p>
        </w:tc>
        <w:tc>
          <w:tcPr>
            <w:tcW w:w="848" w:type="dxa"/>
            <w:vAlign w:val="center"/>
          </w:tcPr>
          <w:p w14:paraId="2086BEFE" w14:textId="77777777" w:rsidR="00A6581E" w:rsidRDefault="00683883">
            <w:r>
              <w:t>2500.0</w:t>
            </w:r>
          </w:p>
        </w:tc>
        <w:tc>
          <w:tcPr>
            <w:tcW w:w="1018" w:type="dxa"/>
            <w:vAlign w:val="center"/>
          </w:tcPr>
          <w:p w14:paraId="6C59E518" w14:textId="77777777" w:rsidR="00A6581E" w:rsidRDefault="00683883">
            <w:r>
              <w:t>920.0</w:t>
            </w:r>
          </w:p>
        </w:tc>
        <w:tc>
          <w:tcPr>
            <w:tcW w:w="1188" w:type="dxa"/>
            <w:vAlign w:val="center"/>
          </w:tcPr>
          <w:p w14:paraId="4FB6CD38" w14:textId="77777777" w:rsidR="00A6581E" w:rsidRDefault="00683883">
            <w:r>
              <w:t>0.0158</w:t>
            </w:r>
          </w:p>
        </w:tc>
        <w:tc>
          <w:tcPr>
            <w:tcW w:w="1516" w:type="dxa"/>
            <w:vAlign w:val="center"/>
          </w:tcPr>
          <w:p w14:paraId="32EBAECB" w14:textId="77777777" w:rsidR="00A6581E" w:rsidRDefault="00683883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A6581E" w14:paraId="09163962" w14:textId="77777777">
        <w:tc>
          <w:tcPr>
            <w:tcW w:w="2196" w:type="dxa"/>
            <w:shd w:val="clear" w:color="auto" w:fill="E6E6E6"/>
            <w:vAlign w:val="center"/>
          </w:tcPr>
          <w:p w14:paraId="2F67C006" w14:textId="77777777" w:rsidR="00A6581E" w:rsidRDefault="00683883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A3E70CF" w14:textId="77777777" w:rsidR="00A6581E" w:rsidRDefault="00683883">
            <w:r>
              <w:t>1.510</w:t>
            </w:r>
          </w:p>
        </w:tc>
        <w:tc>
          <w:tcPr>
            <w:tcW w:w="1030" w:type="dxa"/>
            <w:vAlign w:val="center"/>
          </w:tcPr>
          <w:p w14:paraId="087A8BBF" w14:textId="77777777" w:rsidR="00A6581E" w:rsidRDefault="00683883">
            <w:r>
              <w:t>15.360</w:t>
            </w:r>
          </w:p>
        </w:tc>
        <w:tc>
          <w:tcPr>
            <w:tcW w:w="848" w:type="dxa"/>
            <w:vAlign w:val="center"/>
          </w:tcPr>
          <w:p w14:paraId="604FC9FE" w14:textId="77777777" w:rsidR="00A6581E" w:rsidRDefault="00683883">
            <w:r>
              <w:t>2300.0</w:t>
            </w:r>
          </w:p>
        </w:tc>
        <w:tc>
          <w:tcPr>
            <w:tcW w:w="1018" w:type="dxa"/>
            <w:vAlign w:val="center"/>
          </w:tcPr>
          <w:p w14:paraId="70050A89" w14:textId="77777777" w:rsidR="00A6581E" w:rsidRDefault="00683883">
            <w:r>
              <w:t>920.0</w:t>
            </w:r>
          </w:p>
        </w:tc>
        <w:tc>
          <w:tcPr>
            <w:tcW w:w="1188" w:type="dxa"/>
            <w:vAlign w:val="center"/>
          </w:tcPr>
          <w:p w14:paraId="0C720DE1" w14:textId="77777777" w:rsidR="00A6581E" w:rsidRDefault="00683883">
            <w:r>
              <w:t>0.0173</w:t>
            </w:r>
          </w:p>
        </w:tc>
        <w:tc>
          <w:tcPr>
            <w:tcW w:w="1516" w:type="dxa"/>
            <w:vAlign w:val="center"/>
          </w:tcPr>
          <w:p w14:paraId="0E8B17A1" w14:textId="77777777" w:rsidR="00A6581E" w:rsidRDefault="00683883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A6581E" w14:paraId="5A871C11" w14:textId="77777777">
        <w:tc>
          <w:tcPr>
            <w:tcW w:w="2196" w:type="dxa"/>
            <w:shd w:val="clear" w:color="auto" w:fill="E6E6E6"/>
            <w:vAlign w:val="center"/>
          </w:tcPr>
          <w:p w14:paraId="34A4196D" w14:textId="77777777" w:rsidR="00A6581E" w:rsidRDefault="00683883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1670469D" w14:textId="77777777" w:rsidR="00A6581E" w:rsidRDefault="00683883">
            <w:r>
              <w:t>0.030</w:t>
            </w:r>
          </w:p>
        </w:tc>
        <w:tc>
          <w:tcPr>
            <w:tcW w:w="1030" w:type="dxa"/>
            <w:vAlign w:val="center"/>
          </w:tcPr>
          <w:p w14:paraId="6C51AA9B" w14:textId="77777777" w:rsidR="00A6581E" w:rsidRDefault="00683883">
            <w:r>
              <w:t>0.320</w:t>
            </w:r>
          </w:p>
        </w:tc>
        <w:tc>
          <w:tcPr>
            <w:tcW w:w="848" w:type="dxa"/>
            <w:vAlign w:val="center"/>
          </w:tcPr>
          <w:p w14:paraId="140AF7A5" w14:textId="77777777" w:rsidR="00A6581E" w:rsidRDefault="00683883">
            <w:r>
              <w:t>28.5</w:t>
            </w:r>
          </w:p>
        </w:tc>
        <w:tc>
          <w:tcPr>
            <w:tcW w:w="1018" w:type="dxa"/>
            <w:vAlign w:val="center"/>
          </w:tcPr>
          <w:p w14:paraId="03CB27D2" w14:textId="77777777" w:rsidR="00A6581E" w:rsidRDefault="00683883">
            <w:r>
              <w:t>1647.0</w:t>
            </w:r>
          </w:p>
        </w:tc>
        <w:tc>
          <w:tcPr>
            <w:tcW w:w="1188" w:type="dxa"/>
            <w:vAlign w:val="center"/>
          </w:tcPr>
          <w:p w14:paraId="23C36394" w14:textId="77777777" w:rsidR="00A6581E" w:rsidRDefault="00683883">
            <w:r>
              <w:t>0.0162</w:t>
            </w:r>
          </w:p>
        </w:tc>
        <w:tc>
          <w:tcPr>
            <w:tcW w:w="1516" w:type="dxa"/>
            <w:vAlign w:val="center"/>
          </w:tcPr>
          <w:p w14:paraId="19CFF8C3" w14:textId="77777777" w:rsidR="00A6581E" w:rsidRDefault="00A6581E">
            <w:pPr>
              <w:rPr>
                <w:sz w:val="18"/>
                <w:szCs w:val="18"/>
              </w:rPr>
            </w:pPr>
          </w:p>
        </w:tc>
      </w:tr>
      <w:tr w:rsidR="00A6581E" w14:paraId="496E1884" w14:textId="77777777">
        <w:tc>
          <w:tcPr>
            <w:tcW w:w="2196" w:type="dxa"/>
            <w:shd w:val="clear" w:color="auto" w:fill="E6E6E6"/>
            <w:vAlign w:val="center"/>
          </w:tcPr>
          <w:p w14:paraId="0C4CA01B" w14:textId="77777777" w:rsidR="00A6581E" w:rsidRDefault="00683883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72A6DCCF" w14:textId="77777777" w:rsidR="00A6581E" w:rsidRDefault="00683883">
            <w:r>
              <w:t>0.220</w:t>
            </w:r>
          </w:p>
        </w:tc>
        <w:tc>
          <w:tcPr>
            <w:tcW w:w="1030" w:type="dxa"/>
            <w:vAlign w:val="center"/>
          </w:tcPr>
          <w:p w14:paraId="0671E977" w14:textId="77777777" w:rsidR="00A6581E" w:rsidRDefault="00683883">
            <w:r>
              <w:t>3.590</w:t>
            </w:r>
          </w:p>
        </w:tc>
        <w:tc>
          <w:tcPr>
            <w:tcW w:w="848" w:type="dxa"/>
            <w:vAlign w:val="center"/>
          </w:tcPr>
          <w:p w14:paraId="5B161BDF" w14:textId="77777777" w:rsidR="00A6581E" w:rsidRDefault="00683883">
            <w:r>
              <w:t>700.0</w:t>
            </w:r>
          </w:p>
        </w:tc>
        <w:tc>
          <w:tcPr>
            <w:tcW w:w="1018" w:type="dxa"/>
            <w:vAlign w:val="center"/>
          </w:tcPr>
          <w:p w14:paraId="7A382934" w14:textId="77777777" w:rsidR="00A6581E" w:rsidRDefault="00683883">
            <w:r>
              <w:t>1050.0</w:t>
            </w:r>
          </w:p>
        </w:tc>
        <w:tc>
          <w:tcPr>
            <w:tcW w:w="1188" w:type="dxa"/>
            <w:vAlign w:val="center"/>
          </w:tcPr>
          <w:p w14:paraId="57919F02" w14:textId="77777777" w:rsidR="00A6581E" w:rsidRDefault="00683883">
            <w:r>
              <w:t>0.0998</w:t>
            </w:r>
          </w:p>
        </w:tc>
        <w:tc>
          <w:tcPr>
            <w:tcW w:w="1516" w:type="dxa"/>
            <w:vAlign w:val="center"/>
          </w:tcPr>
          <w:p w14:paraId="088DF7F5" w14:textId="77777777" w:rsidR="00A6581E" w:rsidRDefault="00683883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A6581E" w14:paraId="01EBD3C2" w14:textId="77777777">
        <w:tc>
          <w:tcPr>
            <w:tcW w:w="2196" w:type="dxa"/>
            <w:shd w:val="clear" w:color="auto" w:fill="E6E6E6"/>
            <w:vAlign w:val="center"/>
          </w:tcPr>
          <w:p w14:paraId="1FAF67BB" w14:textId="77777777" w:rsidR="00A6581E" w:rsidRDefault="00683883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1018" w:type="dxa"/>
            <w:vAlign w:val="center"/>
          </w:tcPr>
          <w:p w14:paraId="272B3A5D" w14:textId="77777777" w:rsidR="00A6581E" w:rsidRDefault="00683883">
            <w:r>
              <w:t>0.750</w:t>
            </w:r>
          </w:p>
        </w:tc>
        <w:tc>
          <w:tcPr>
            <w:tcW w:w="1030" w:type="dxa"/>
            <w:vAlign w:val="center"/>
          </w:tcPr>
          <w:p w14:paraId="406ADBED" w14:textId="77777777" w:rsidR="00A6581E" w:rsidRDefault="00683883">
            <w:r>
              <w:t>7.490</w:t>
            </w:r>
          </w:p>
        </w:tc>
        <w:tc>
          <w:tcPr>
            <w:tcW w:w="848" w:type="dxa"/>
            <w:vAlign w:val="center"/>
          </w:tcPr>
          <w:p w14:paraId="5E83DA47" w14:textId="77777777" w:rsidR="00A6581E" w:rsidRDefault="00683883">
            <w:r>
              <w:t>1450.0</w:t>
            </w:r>
          </w:p>
        </w:tc>
        <w:tc>
          <w:tcPr>
            <w:tcW w:w="1018" w:type="dxa"/>
            <w:vAlign w:val="center"/>
          </w:tcPr>
          <w:p w14:paraId="0359C511" w14:textId="77777777" w:rsidR="00A6581E" w:rsidRDefault="00683883">
            <w:r>
              <w:t>709.4</w:t>
            </w:r>
          </w:p>
        </w:tc>
        <w:tc>
          <w:tcPr>
            <w:tcW w:w="1188" w:type="dxa"/>
            <w:vAlign w:val="center"/>
          </w:tcPr>
          <w:p w14:paraId="25E9C68A" w14:textId="77777777" w:rsidR="00A6581E" w:rsidRDefault="00683883">
            <w:r>
              <w:t>0.0000</w:t>
            </w:r>
          </w:p>
        </w:tc>
        <w:tc>
          <w:tcPr>
            <w:tcW w:w="1516" w:type="dxa"/>
            <w:vAlign w:val="center"/>
          </w:tcPr>
          <w:p w14:paraId="147259CD" w14:textId="77777777" w:rsidR="00A6581E" w:rsidRDefault="00A6581E">
            <w:pPr>
              <w:rPr>
                <w:sz w:val="18"/>
                <w:szCs w:val="18"/>
              </w:rPr>
            </w:pPr>
          </w:p>
        </w:tc>
      </w:tr>
    </w:tbl>
    <w:p w14:paraId="4F277B7D" w14:textId="77777777" w:rsidR="00A6581E" w:rsidRDefault="00683883">
      <w:pPr>
        <w:pStyle w:val="1"/>
        <w:widowControl w:val="0"/>
        <w:jc w:val="both"/>
      </w:pPr>
      <w:bookmarkStart w:id="44" w:name="_Toc24031"/>
      <w:r>
        <w:rPr>
          <w:rFonts w:hint="eastAsia"/>
        </w:rPr>
        <w:t>房间类型</w:t>
      </w:r>
      <w:bookmarkEnd w:id="44"/>
    </w:p>
    <w:p w14:paraId="38B9453A" w14:textId="77777777" w:rsidR="00A6581E" w:rsidRDefault="00683883">
      <w:pPr>
        <w:pStyle w:val="2"/>
        <w:widowControl w:val="0"/>
      </w:pPr>
      <w:bookmarkStart w:id="45" w:name="_Toc9976"/>
      <w:r>
        <w:rPr>
          <w:rFonts w:hint="eastAsia"/>
        </w:rPr>
        <w:t>房间表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A6581E" w14:paraId="03758F39" w14:textId="77777777">
        <w:tc>
          <w:tcPr>
            <w:tcW w:w="1862" w:type="dxa"/>
            <w:shd w:val="clear" w:color="auto" w:fill="E6E6E6"/>
            <w:vAlign w:val="center"/>
          </w:tcPr>
          <w:p w14:paraId="36A1923F" w14:textId="77777777" w:rsidR="00A6581E" w:rsidRDefault="00683883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F743BFF" w14:textId="77777777" w:rsidR="00A6581E" w:rsidRDefault="00683883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92E9FEB" w14:textId="77777777" w:rsidR="00A6581E" w:rsidRDefault="00683883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6CB9E4FE" w14:textId="77777777" w:rsidR="00A6581E" w:rsidRDefault="00683883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292D052" w14:textId="77777777" w:rsidR="00A6581E" w:rsidRDefault="00683883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54EB0EE" w14:textId="77777777" w:rsidR="00A6581E" w:rsidRDefault="00683883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6E67DD0" w14:textId="77777777" w:rsidR="00A6581E" w:rsidRDefault="00683883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6581E" w14:paraId="04DBF394" w14:textId="77777777">
        <w:tc>
          <w:tcPr>
            <w:tcW w:w="1862" w:type="dxa"/>
            <w:shd w:val="clear" w:color="auto" w:fill="E6E6E6"/>
            <w:vAlign w:val="center"/>
          </w:tcPr>
          <w:p w14:paraId="50043E85" w14:textId="77777777" w:rsidR="00A6581E" w:rsidRDefault="00683883">
            <w:r>
              <w:t>起居室</w:t>
            </w:r>
          </w:p>
        </w:tc>
        <w:tc>
          <w:tcPr>
            <w:tcW w:w="781" w:type="dxa"/>
            <w:vAlign w:val="center"/>
          </w:tcPr>
          <w:p w14:paraId="4DDF52BA" w14:textId="77777777" w:rsidR="00A6581E" w:rsidRDefault="0068388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B757E51" w14:textId="77777777" w:rsidR="00A6581E" w:rsidRDefault="00683883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357BAD9D" w14:textId="77777777" w:rsidR="00A6581E" w:rsidRDefault="00683883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64C01EC0" w14:textId="77777777" w:rsidR="00A6581E" w:rsidRDefault="00683883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96886DD" w14:textId="77777777" w:rsidR="00A6581E" w:rsidRDefault="00683883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A0AA153" w14:textId="77777777" w:rsidR="00A6581E" w:rsidRDefault="00683883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051C2326" w14:textId="77777777" w:rsidR="00A6581E" w:rsidRDefault="00683883">
      <w:pPr>
        <w:pStyle w:val="2"/>
        <w:widowControl w:val="0"/>
      </w:pPr>
      <w:bookmarkStart w:id="46" w:name="_Toc15681"/>
      <w:r>
        <w:rPr>
          <w:rFonts w:hint="eastAsia"/>
        </w:rPr>
        <w:t>作息时间表</w:t>
      </w:r>
      <w:bookmarkEnd w:id="46"/>
    </w:p>
    <w:p w14:paraId="237D2CFE" w14:textId="77777777" w:rsidR="00A6581E" w:rsidRDefault="00683883">
      <w:pPr>
        <w:widowControl w:val="0"/>
        <w:jc w:val="both"/>
      </w:pPr>
      <w:r>
        <w:rPr>
          <w:rFonts w:hint="eastAsia"/>
        </w:rPr>
        <w:t>详见附录</w:t>
      </w:r>
    </w:p>
    <w:p w14:paraId="1433CAFE" w14:textId="77777777" w:rsidR="00A6581E" w:rsidRDefault="00683883">
      <w:pPr>
        <w:pStyle w:val="1"/>
        <w:widowControl w:val="0"/>
        <w:jc w:val="both"/>
      </w:pPr>
      <w:bookmarkStart w:id="47" w:name="_Toc15445"/>
      <w:r>
        <w:rPr>
          <w:rFonts w:hint="eastAsia"/>
        </w:rPr>
        <w:t>暖通空调系统</w:t>
      </w:r>
      <w:bookmarkEnd w:id="47"/>
    </w:p>
    <w:p w14:paraId="21FF2706" w14:textId="77777777" w:rsidR="00A6581E" w:rsidRDefault="00683883">
      <w:pPr>
        <w:pStyle w:val="2"/>
        <w:widowControl w:val="0"/>
      </w:pPr>
      <w:bookmarkStart w:id="48" w:name="_Toc30015"/>
      <w:r>
        <w:rPr>
          <w:rFonts w:hint="eastAsia"/>
        </w:rPr>
        <w:t>系统类型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A6581E" w14:paraId="7C8F01FF" w14:textId="77777777">
        <w:tc>
          <w:tcPr>
            <w:tcW w:w="1131" w:type="dxa"/>
            <w:shd w:val="clear" w:color="auto" w:fill="E6E6E6"/>
            <w:vAlign w:val="center"/>
          </w:tcPr>
          <w:p w14:paraId="5488E639" w14:textId="77777777" w:rsidR="00A6581E" w:rsidRDefault="00683883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2F4F8C4" w14:textId="77777777" w:rsidR="00A6581E" w:rsidRDefault="00683883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F84BCC" w14:textId="77777777" w:rsidR="00A6581E" w:rsidRDefault="00683883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80ADB9" w14:textId="77777777" w:rsidR="00A6581E" w:rsidRDefault="00683883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D955929" w14:textId="77777777" w:rsidR="00A6581E" w:rsidRDefault="0068388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58A7AA0" w14:textId="77777777" w:rsidR="00A6581E" w:rsidRDefault="00683883">
            <w:pPr>
              <w:jc w:val="center"/>
            </w:pPr>
            <w:r>
              <w:t>包含的房间</w:t>
            </w:r>
          </w:p>
        </w:tc>
      </w:tr>
      <w:tr w:rsidR="00A6581E" w14:paraId="1C4DCE65" w14:textId="77777777">
        <w:tc>
          <w:tcPr>
            <w:tcW w:w="1131" w:type="dxa"/>
            <w:vAlign w:val="center"/>
          </w:tcPr>
          <w:p w14:paraId="154C847B" w14:textId="77777777" w:rsidR="00A6581E" w:rsidRDefault="00683883">
            <w:r>
              <w:t>默认</w:t>
            </w:r>
          </w:p>
        </w:tc>
        <w:tc>
          <w:tcPr>
            <w:tcW w:w="1924" w:type="dxa"/>
            <w:vAlign w:val="center"/>
          </w:tcPr>
          <w:p w14:paraId="33832B71" w14:textId="77777777" w:rsidR="00A6581E" w:rsidRDefault="00683883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A264FD6" w14:textId="77777777" w:rsidR="00A6581E" w:rsidRDefault="00683883">
            <w:r>
              <w:t>－</w:t>
            </w:r>
          </w:p>
        </w:tc>
        <w:tc>
          <w:tcPr>
            <w:tcW w:w="848" w:type="dxa"/>
            <w:vAlign w:val="center"/>
          </w:tcPr>
          <w:p w14:paraId="3AD1B104" w14:textId="77777777" w:rsidR="00A6581E" w:rsidRDefault="00683883">
            <w:r>
              <w:t>－</w:t>
            </w:r>
          </w:p>
        </w:tc>
        <w:tc>
          <w:tcPr>
            <w:tcW w:w="905" w:type="dxa"/>
            <w:vAlign w:val="center"/>
          </w:tcPr>
          <w:p w14:paraId="1980ABFD" w14:textId="77777777" w:rsidR="00A6581E" w:rsidRDefault="00683883">
            <w:r>
              <w:t>8774.46</w:t>
            </w:r>
          </w:p>
        </w:tc>
        <w:tc>
          <w:tcPr>
            <w:tcW w:w="3673" w:type="dxa"/>
            <w:vAlign w:val="center"/>
          </w:tcPr>
          <w:p w14:paraId="7852D1F6" w14:textId="77777777" w:rsidR="00A6581E" w:rsidRDefault="00683883">
            <w:r>
              <w:t>所有房间</w:t>
            </w:r>
          </w:p>
        </w:tc>
      </w:tr>
    </w:tbl>
    <w:p w14:paraId="6FF3AE43" w14:textId="77777777" w:rsidR="00A6581E" w:rsidRDefault="00683883">
      <w:pPr>
        <w:pStyle w:val="2"/>
        <w:widowControl w:val="0"/>
      </w:pPr>
      <w:bookmarkStart w:id="49" w:name="_Toc29761"/>
      <w:r>
        <w:rPr>
          <w:rFonts w:hint="eastAsia"/>
        </w:rPr>
        <w:lastRenderedPageBreak/>
        <w:t>制冷系统</w:t>
      </w:r>
      <w:bookmarkEnd w:id="49"/>
    </w:p>
    <w:p w14:paraId="72713BAB" w14:textId="77777777" w:rsidR="00A6581E" w:rsidRDefault="00683883">
      <w:pPr>
        <w:pStyle w:val="3"/>
        <w:widowControl w:val="0"/>
        <w:jc w:val="both"/>
      </w:pPr>
      <w:bookmarkStart w:id="50" w:name="_Toc21865"/>
      <w:r>
        <w:rPr>
          <w:rFonts w:hint="eastAsia"/>
        </w:rPr>
        <w:t>冷水机组</w:t>
      </w:r>
      <w:bookmarkEnd w:id="5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A6581E" w14:paraId="6EDB1063" w14:textId="77777777">
        <w:tc>
          <w:tcPr>
            <w:tcW w:w="1930" w:type="dxa"/>
            <w:shd w:val="clear" w:color="auto" w:fill="E6E6E6"/>
            <w:vAlign w:val="center"/>
          </w:tcPr>
          <w:p w14:paraId="7D0B0EB8" w14:textId="77777777" w:rsidR="00A6581E" w:rsidRDefault="00683883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C40B5EF" w14:textId="77777777" w:rsidR="00A6581E" w:rsidRDefault="00683883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9906CDD" w14:textId="77777777" w:rsidR="00A6581E" w:rsidRDefault="00683883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4AD285C" w14:textId="77777777" w:rsidR="00A6581E" w:rsidRDefault="00683883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1F2359A" w14:textId="77777777" w:rsidR="00A6581E" w:rsidRDefault="00683883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03FF292B" w14:textId="77777777" w:rsidR="00A6581E" w:rsidRDefault="00683883">
            <w:pPr>
              <w:jc w:val="center"/>
            </w:pPr>
            <w:r>
              <w:t>台数</w:t>
            </w:r>
          </w:p>
        </w:tc>
      </w:tr>
      <w:tr w:rsidR="00A6581E" w14:paraId="4976FBCF" w14:textId="77777777">
        <w:tc>
          <w:tcPr>
            <w:tcW w:w="1930" w:type="dxa"/>
            <w:vAlign w:val="center"/>
          </w:tcPr>
          <w:p w14:paraId="6510A7E3" w14:textId="77777777" w:rsidR="00A6581E" w:rsidRDefault="00683883">
            <w:r>
              <w:t>冷水机组</w:t>
            </w:r>
          </w:p>
        </w:tc>
        <w:tc>
          <w:tcPr>
            <w:tcW w:w="2445" w:type="dxa"/>
            <w:vAlign w:val="center"/>
          </w:tcPr>
          <w:p w14:paraId="4B05AE78" w14:textId="77777777" w:rsidR="00A6581E" w:rsidRDefault="00683883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14:paraId="340306DD" w14:textId="77777777" w:rsidR="00A6581E" w:rsidRDefault="00683883">
            <w:r>
              <w:t>100</w:t>
            </w:r>
          </w:p>
        </w:tc>
        <w:tc>
          <w:tcPr>
            <w:tcW w:w="1273" w:type="dxa"/>
            <w:vAlign w:val="center"/>
          </w:tcPr>
          <w:p w14:paraId="732B1AE2" w14:textId="77777777" w:rsidR="00A6581E" w:rsidRDefault="00683883">
            <w:r>
              <w:t>500</w:t>
            </w:r>
          </w:p>
        </w:tc>
        <w:tc>
          <w:tcPr>
            <w:tcW w:w="1630" w:type="dxa"/>
            <w:vAlign w:val="center"/>
          </w:tcPr>
          <w:p w14:paraId="57B33EB2" w14:textId="77777777" w:rsidR="00A6581E" w:rsidRDefault="00683883">
            <w:r>
              <w:t>5.00</w:t>
            </w:r>
          </w:p>
        </w:tc>
        <w:tc>
          <w:tcPr>
            <w:tcW w:w="628" w:type="dxa"/>
            <w:vAlign w:val="center"/>
          </w:tcPr>
          <w:p w14:paraId="12791067" w14:textId="77777777" w:rsidR="00A6581E" w:rsidRDefault="00683883">
            <w:r>
              <w:t>1</w:t>
            </w:r>
          </w:p>
        </w:tc>
      </w:tr>
    </w:tbl>
    <w:p w14:paraId="74A71D78" w14:textId="77777777" w:rsidR="00A6581E" w:rsidRDefault="00683883">
      <w:pPr>
        <w:pStyle w:val="3"/>
        <w:widowControl w:val="0"/>
        <w:jc w:val="both"/>
      </w:pPr>
      <w:bookmarkStart w:id="51" w:name="_Toc17682"/>
      <w:r>
        <w:rPr>
          <w:rFonts w:hint="eastAsia"/>
        </w:rPr>
        <w:t>水泵系统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15"/>
        <w:gridCol w:w="1273"/>
        <w:gridCol w:w="1868"/>
        <w:gridCol w:w="2378"/>
        <w:gridCol w:w="1131"/>
      </w:tblGrid>
      <w:tr w:rsidR="00A6581E" w14:paraId="7E969062" w14:textId="77777777">
        <w:tc>
          <w:tcPr>
            <w:tcW w:w="1267" w:type="dxa"/>
            <w:shd w:val="clear" w:color="auto" w:fill="E6E6E6"/>
            <w:vAlign w:val="center"/>
          </w:tcPr>
          <w:p w14:paraId="4A228CAA" w14:textId="77777777" w:rsidR="00A6581E" w:rsidRDefault="00683883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A7B2A34" w14:textId="77777777" w:rsidR="00A6581E" w:rsidRDefault="00683883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20EDB91" w14:textId="77777777" w:rsidR="00A6581E" w:rsidRDefault="00683883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F0A18E1" w14:textId="77777777" w:rsidR="00A6581E" w:rsidRDefault="00683883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616922FD" w14:textId="77777777" w:rsidR="00A6581E" w:rsidRDefault="00683883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70270B" w14:textId="77777777" w:rsidR="00A6581E" w:rsidRDefault="00683883">
            <w:pPr>
              <w:jc w:val="center"/>
            </w:pPr>
            <w:r>
              <w:t>台数</w:t>
            </w:r>
          </w:p>
        </w:tc>
      </w:tr>
      <w:tr w:rsidR="00A6581E" w14:paraId="3A6DE362" w14:textId="77777777">
        <w:tc>
          <w:tcPr>
            <w:tcW w:w="1267" w:type="dxa"/>
            <w:vAlign w:val="center"/>
          </w:tcPr>
          <w:p w14:paraId="712DF310" w14:textId="77777777" w:rsidR="00A6581E" w:rsidRDefault="00683883">
            <w:r>
              <w:t>冷却水泵</w:t>
            </w:r>
          </w:p>
        </w:tc>
        <w:tc>
          <w:tcPr>
            <w:tcW w:w="1415" w:type="dxa"/>
            <w:vAlign w:val="center"/>
          </w:tcPr>
          <w:p w14:paraId="0AD2A992" w14:textId="77777777" w:rsidR="00A6581E" w:rsidRDefault="00683883">
            <w:r>
              <w:t>10</w:t>
            </w:r>
          </w:p>
        </w:tc>
        <w:tc>
          <w:tcPr>
            <w:tcW w:w="1273" w:type="dxa"/>
            <w:vAlign w:val="center"/>
          </w:tcPr>
          <w:p w14:paraId="4EC00A26" w14:textId="77777777" w:rsidR="00A6581E" w:rsidRDefault="00683883">
            <w:r>
              <w:t>25</w:t>
            </w:r>
          </w:p>
        </w:tc>
        <w:tc>
          <w:tcPr>
            <w:tcW w:w="1867" w:type="dxa"/>
            <w:vAlign w:val="center"/>
          </w:tcPr>
          <w:p w14:paraId="385231EA" w14:textId="77777777" w:rsidR="00A6581E" w:rsidRDefault="00683883">
            <w:r>
              <w:t>5</w:t>
            </w:r>
          </w:p>
        </w:tc>
        <w:tc>
          <w:tcPr>
            <w:tcW w:w="2377" w:type="dxa"/>
            <w:vAlign w:val="center"/>
          </w:tcPr>
          <w:p w14:paraId="4451BD3E" w14:textId="77777777" w:rsidR="00A6581E" w:rsidRDefault="00683883">
            <w:r>
              <w:t>80</w:t>
            </w:r>
          </w:p>
        </w:tc>
        <w:tc>
          <w:tcPr>
            <w:tcW w:w="1131" w:type="dxa"/>
            <w:vAlign w:val="center"/>
          </w:tcPr>
          <w:p w14:paraId="0ED5C832" w14:textId="77777777" w:rsidR="00A6581E" w:rsidRDefault="00683883">
            <w:r>
              <w:t>1</w:t>
            </w:r>
          </w:p>
        </w:tc>
      </w:tr>
      <w:tr w:rsidR="00A6581E" w14:paraId="3F1273F0" w14:textId="77777777">
        <w:tc>
          <w:tcPr>
            <w:tcW w:w="1267" w:type="dxa"/>
            <w:vAlign w:val="center"/>
          </w:tcPr>
          <w:p w14:paraId="24B8E971" w14:textId="77777777" w:rsidR="00A6581E" w:rsidRDefault="00683883">
            <w:r>
              <w:t>冷冻水泵</w:t>
            </w:r>
          </w:p>
        </w:tc>
        <w:tc>
          <w:tcPr>
            <w:tcW w:w="1415" w:type="dxa"/>
            <w:vAlign w:val="center"/>
          </w:tcPr>
          <w:p w14:paraId="64E0486C" w14:textId="77777777" w:rsidR="00A6581E" w:rsidRDefault="00683883">
            <w:r>
              <w:t>8</w:t>
            </w:r>
          </w:p>
        </w:tc>
        <w:tc>
          <w:tcPr>
            <w:tcW w:w="1273" w:type="dxa"/>
            <w:vAlign w:val="center"/>
          </w:tcPr>
          <w:p w14:paraId="0B47562B" w14:textId="77777777" w:rsidR="00A6581E" w:rsidRDefault="00683883">
            <w:r>
              <w:t>30</w:t>
            </w:r>
          </w:p>
        </w:tc>
        <w:tc>
          <w:tcPr>
            <w:tcW w:w="1867" w:type="dxa"/>
            <w:vAlign w:val="center"/>
          </w:tcPr>
          <w:p w14:paraId="4AC1578F" w14:textId="77777777" w:rsidR="00A6581E" w:rsidRDefault="00683883">
            <w:r>
              <w:t>5</w:t>
            </w:r>
          </w:p>
        </w:tc>
        <w:tc>
          <w:tcPr>
            <w:tcW w:w="2377" w:type="dxa"/>
            <w:vAlign w:val="center"/>
          </w:tcPr>
          <w:p w14:paraId="7648DBAB" w14:textId="77777777" w:rsidR="00A6581E" w:rsidRDefault="00683883">
            <w:r>
              <w:t>80</w:t>
            </w:r>
          </w:p>
        </w:tc>
        <w:tc>
          <w:tcPr>
            <w:tcW w:w="1131" w:type="dxa"/>
            <w:vAlign w:val="center"/>
          </w:tcPr>
          <w:p w14:paraId="64201D57" w14:textId="77777777" w:rsidR="00A6581E" w:rsidRDefault="00683883">
            <w:r>
              <w:t>1</w:t>
            </w:r>
          </w:p>
        </w:tc>
      </w:tr>
    </w:tbl>
    <w:p w14:paraId="41F69627" w14:textId="77777777" w:rsidR="00A6581E" w:rsidRDefault="00683883">
      <w:pPr>
        <w:pStyle w:val="3"/>
        <w:widowControl w:val="0"/>
        <w:jc w:val="both"/>
      </w:pPr>
      <w:bookmarkStart w:id="52" w:name="_Toc29604"/>
      <w:r>
        <w:rPr>
          <w:rFonts w:hint="eastAsia"/>
        </w:rPr>
        <w:t>运行工况</w:t>
      </w:r>
      <w:bookmarkEnd w:id="5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A6581E" w14:paraId="5363AF40" w14:textId="77777777">
        <w:tc>
          <w:tcPr>
            <w:tcW w:w="1115" w:type="dxa"/>
            <w:shd w:val="clear" w:color="auto" w:fill="E6E6E6"/>
            <w:vAlign w:val="center"/>
          </w:tcPr>
          <w:p w14:paraId="2BEB3973" w14:textId="77777777" w:rsidR="00A6581E" w:rsidRDefault="00683883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A07BE1A" w14:textId="77777777" w:rsidR="00A6581E" w:rsidRDefault="00683883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614D6AC" w14:textId="77777777" w:rsidR="00A6581E" w:rsidRDefault="00683883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87C3543" w14:textId="77777777" w:rsidR="00A6581E" w:rsidRDefault="00683883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0142EB3" w14:textId="77777777" w:rsidR="00A6581E" w:rsidRDefault="00683883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5036F5" w14:textId="77777777" w:rsidR="00A6581E" w:rsidRDefault="00683883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D593C1B" w14:textId="77777777" w:rsidR="00A6581E" w:rsidRDefault="00683883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A6581E" w14:paraId="4EBAD44B" w14:textId="77777777">
        <w:tc>
          <w:tcPr>
            <w:tcW w:w="1115" w:type="dxa"/>
            <w:shd w:val="clear" w:color="auto" w:fill="E6E6E6"/>
            <w:vAlign w:val="center"/>
          </w:tcPr>
          <w:p w14:paraId="3247031E" w14:textId="77777777" w:rsidR="00A6581E" w:rsidRDefault="00683883">
            <w:r>
              <w:t>25</w:t>
            </w:r>
          </w:p>
        </w:tc>
        <w:tc>
          <w:tcPr>
            <w:tcW w:w="1273" w:type="dxa"/>
            <w:vAlign w:val="center"/>
          </w:tcPr>
          <w:p w14:paraId="694F59B5" w14:textId="77777777" w:rsidR="00A6581E" w:rsidRDefault="00683883">
            <w:r>
              <w:t>125</w:t>
            </w:r>
          </w:p>
        </w:tc>
        <w:tc>
          <w:tcPr>
            <w:tcW w:w="1273" w:type="dxa"/>
            <w:vAlign w:val="center"/>
          </w:tcPr>
          <w:p w14:paraId="24315D5B" w14:textId="77777777" w:rsidR="00A6581E" w:rsidRDefault="00683883">
            <w:r>
              <w:t>30</w:t>
            </w:r>
          </w:p>
        </w:tc>
        <w:tc>
          <w:tcPr>
            <w:tcW w:w="1273" w:type="dxa"/>
            <w:vAlign w:val="center"/>
          </w:tcPr>
          <w:p w14:paraId="14D7356B" w14:textId="77777777" w:rsidR="00A6581E" w:rsidRDefault="00683883">
            <w:r>
              <w:t>4.17</w:t>
            </w:r>
          </w:p>
        </w:tc>
        <w:tc>
          <w:tcPr>
            <w:tcW w:w="1556" w:type="dxa"/>
            <w:vAlign w:val="center"/>
          </w:tcPr>
          <w:p w14:paraId="1F28F6AE" w14:textId="77777777" w:rsidR="00A6581E" w:rsidRDefault="00683883">
            <w:r>
              <w:t>10</w:t>
            </w:r>
          </w:p>
        </w:tc>
        <w:tc>
          <w:tcPr>
            <w:tcW w:w="1556" w:type="dxa"/>
            <w:vAlign w:val="center"/>
          </w:tcPr>
          <w:p w14:paraId="018C3C85" w14:textId="77777777" w:rsidR="00A6581E" w:rsidRDefault="00683883">
            <w:r>
              <w:t>8</w:t>
            </w:r>
          </w:p>
        </w:tc>
        <w:tc>
          <w:tcPr>
            <w:tcW w:w="1273" w:type="dxa"/>
            <w:vAlign w:val="center"/>
          </w:tcPr>
          <w:p w14:paraId="7BFA5C7B" w14:textId="77777777" w:rsidR="00A6581E" w:rsidRDefault="00683883">
            <w:r>
              <w:t>10</w:t>
            </w:r>
          </w:p>
        </w:tc>
      </w:tr>
      <w:tr w:rsidR="00A6581E" w14:paraId="4958986E" w14:textId="77777777">
        <w:tc>
          <w:tcPr>
            <w:tcW w:w="1115" w:type="dxa"/>
            <w:shd w:val="clear" w:color="auto" w:fill="E6E6E6"/>
            <w:vAlign w:val="center"/>
          </w:tcPr>
          <w:p w14:paraId="706F1F21" w14:textId="77777777" w:rsidR="00A6581E" w:rsidRDefault="00683883">
            <w:r>
              <w:t>50</w:t>
            </w:r>
          </w:p>
        </w:tc>
        <w:tc>
          <w:tcPr>
            <w:tcW w:w="1273" w:type="dxa"/>
            <w:vAlign w:val="center"/>
          </w:tcPr>
          <w:p w14:paraId="720A25AD" w14:textId="77777777" w:rsidR="00A6581E" w:rsidRDefault="00683883">
            <w:r>
              <w:t>250</w:t>
            </w:r>
          </w:p>
        </w:tc>
        <w:tc>
          <w:tcPr>
            <w:tcW w:w="1273" w:type="dxa"/>
            <w:vAlign w:val="center"/>
          </w:tcPr>
          <w:p w14:paraId="0A54653F" w14:textId="77777777" w:rsidR="00A6581E" w:rsidRDefault="00683883">
            <w:r>
              <w:t>55</w:t>
            </w:r>
          </w:p>
        </w:tc>
        <w:tc>
          <w:tcPr>
            <w:tcW w:w="1273" w:type="dxa"/>
            <w:vAlign w:val="center"/>
          </w:tcPr>
          <w:p w14:paraId="62BCDE0D" w14:textId="77777777" w:rsidR="00A6581E" w:rsidRDefault="00683883">
            <w:r>
              <w:t>4.55</w:t>
            </w:r>
          </w:p>
        </w:tc>
        <w:tc>
          <w:tcPr>
            <w:tcW w:w="1556" w:type="dxa"/>
            <w:vAlign w:val="center"/>
          </w:tcPr>
          <w:p w14:paraId="029F9376" w14:textId="77777777" w:rsidR="00A6581E" w:rsidRDefault="00683883">
            <w:r>
              <w:t>10</w:t>
            </w:r>
          </w:p>
        </w:tc>
        <w:tc>
          <w:tcPr>
            <w:tcW w:w="1556" w:type="dxa"/>
            <w:vAlign w:val="center"/>
          </w:tcPr>
          <w:p w14:paraId="3EE8B736" w14:textId="77777777" w:rsidR="00A6581E" w:rsidRDefault="00683883">
            <w:r>
              <w:t>8</w:t>
            </w:r>
          </w:p>
        </w:tc>
        <w:tc>
          <w:tcPr>
            <w:tcW w:w="1273" w:type="dxa"/>
            <w:vAlign w:val="center"/>
          </w:tcPr>
          <w:p w14:paraId="00C965F2" w14:textId="77777777" w:rsidR="00A6581E" w:rsidRDefault="00683883">
            <w:r>
              <w:t>10</w:t>
            </w:r>
          </w:p>
        </w:tc>
      </w:tr>
      <w:tr w:rsidR="00A6581E" w14:paraId="4DC38FE1" w14:textId="77777777">
        <w:tc>
          <w:tcPr>
            <w:tcW w:w="1115" w:type="dxa"/>
            <w:shd w:val="clear" w:color="auto" w:fill="E6E6E6"/>
            <w:vAlign w:val="center"/>
          </w:tcPr>
          <w:p w14:paraId="66DC918C" w14:textId="77777777" w:rsidR="00A6581E" w:rsidRDefault="00683883">
            <w:r>
              <w:t>75</w:t>
            </w:r>
          </w:p>
        </w:tc>
        <w:tc>
          <w:tcPr>
            <w:tcW w:w="1273" w:type="dxa"/>
            <w:vAlign w:val="center"/>
          </w:tcPr>
          <w:p w14:paraId="36C88825" w14:textId="77777777" w:rsidR="00A6581E" w:rsidRDefault="00683883">
            <w:r>
              <w:t>375</w:t>
            </w:r>
          </w:p>
        </w:tc>
        <w:tc>
          <w:tcPr>
            <w:tcW w:w="1273" w:type="dxa"/>
            <w:vAlign w:val="center"/>
          </w:tcPr>
          <w:p w14:paraId="461BB694" w14:textId="77777777" w:rsidR="00A6581E" w:rsidRDefault="00683883">
            <w:r>
              <w:t>75</w:t>
            </w:r>
          </w:p>
        </w:tc>
        <w:tc>
          <w:tcPr>
            <w:tcW w:w="1273" w:type="dxa"/>
            <w:vAlign w:val="center"/>
          </w:tcPr>
          <w:p w14:paraId="30381C04" w14:textId="77777777" w:rsidR="00A6581E" w:rsidRDefault="00683883">
            <w:r>
              <w:t>5.00</w:t>
            </w:r>
          </w:p>
        </w:tc>
        <w:tc>
          <w:tcPr>
            <w:tcW w:w="1556" w:type="dxa"/>
            <w:vAlign w:val="center"/>
          </w:tcPr>
          <w:p w14:paraId="73978D88" w14:textId="77777777" w:rsidR="00A6581E" w:rsidRDefault="00683883">
            <w:r>
              <w:t>10</w:t>
            </w:r>
          </w:p>
        </w:tc>
        <w:tc>
          <w:tcPr>
            <w:tcW w:w="1556" w:type="dxa"/>
            <w:vAlign w:val="center"/>
          </w:tcPr>
          <w:p w14:paraId="181D9092" w14:textId="77777777" w:rsidR="00A6581E" w:rsidRDefault="00683883">
            <w:r>
              <w:t>8</w:t>
            </w:r>
          </w:p>
        </w:tc>
        <w:tc>
          <w:tcPr>
            <w:tcW w:w="1273" w:type="dxa"/>
            <w:vAlign w:val="center"/>
          </w:tcPr>
          <w:p w14:paraId="413FF5C0" w14:textId="77777777" w:rsidR="00A6581E" w:rsidRDefault="00683883">
            <w:r>
              <w:t>10</w:t>
            </w:r>
          </w:p>
        </w:tc>
      </w:tr>
      <w:tr w:rsidR="00A6581E" w14:paraId="4A2ABE37" w14:textId="77777777">
        <w:tc>
          <w:tcPr>
            <w:tcW w:w="1115" w:type="dxa"/>
            <w:shd w:val="clear" w:color="auto" w:fill="E6E6E6"/>
            <w:vAlign w:val="center"/>
          </w:tcPr>
          <w:p w14:paraId="62738F5D" w14:textId="77777777" w:rsidR="00A6581E" w:rsidRDefault="00683883">
            <w:r>
              <w:t>100</w:t>
            </w:r>
          </w:p>
        </w:tc>
        <w:tc>
          <w:tcPr>
            <w:tcW w:w="1273" w:type="dxa"/>
            <w:vAlign w:val="center"/>
          </w:tcPr>
          <w:p w14:paraId="064FE0D2" w14:textId="77777777" w:rsidR="00A6581E" w:rsidRDefault="00683883">
            <w:r>
              <w:t>500</w:t>
            </w:r>
          </w:p>
        </w:tc>
        <w:tc>
          <w:tcPr>
            <w:tcW w:w="1273" w:type="dxa"/>
            <w:vAlign w:val="center"/>
          </w:tcPr>
          <w:p w14:paraId="41707955" w14:textId="77777777" w:rsidR="00A6581E" w:rsidRDefault="00683883">
            <w:r>
              <w:t>100</w:t>
            </w:r>
          </w:p>
        </w:tc>
        <w:tc>
          <w:tcPr>
            <w:tcW w:w="1273" w:type="dxa"/>
            <w:vAlign w:val="center"/>
          </w:tcPr>
          <w:p w14:paraId="12EB8FB1" w14:textId="77777777" w:rsidR="00A6581E" w:rsidRDefault="00683883">
            <w:r>
              <w:t>5.00</w:t>
            </w:r>
          </w:p>
        </w:tc>
        <w:tc>
          <w:tcPr>
            <w:tcW w:w="1556" w:type="dxa"/>
            <w:vAlign w:val="center"/>
          </w:tcPr>
          <w:p w14:paraId="71F43CA9" w14:textId="77777777" w:rsidR="00A6581E" w:rsidRDefault="00683883">
            <w:r>
              <w:t>10</w:t>
            </w:r>
          </w:p>
        </w:tc>
        <w:tc>
          <w:tcPr>
            <w:tcW w:w="1556" w:type="dxa"/>
            <w:vAlign w:val="center"/>
          </w:tcPr>
          <w:p w14:paraId="41C8048C" w14:textId="77777777" w:rsidR="00A6581E" w:rsidRDefault="00683883">
            <w:r>
              <w:t>8</w:t>
            </w:r>
          </w:p>
        </w:tc>
        <w:tc>
          <w:tcPr>
            <w:tcW w:w="1273" w:type="dxa"/>
            <w:vAlign w:val="center"/>
          </w:tcPr>
          <w:p w14:paraId="31635117" w14:textId="77777777" w:rsidR="00A6581E" w:rsidRDefault="00683883">
            <w:r>
              <w:t>10</w:t>
            </w:r>
          </w:p>
        </w:tc>
      </w:tr>
    </w:tbl>
    <w:p w14:paraId="64D01C2B" w14:textId="77777777" w:rsidR="00A6581E" w:rsidRDefault="00683883">
      <w:pPr>
        <w:pStyle w:val="3"/>
        <w:widowControl w:val="0"/>
        <w:jc w:val="both"/>
      </w:pPr>
      <w:bookmarkStart w:id="53" w:name="_Toc2679"/>
      <w:r>
        <w:rPr>
          <w:rFonts w:hint="eastAsia"/>
        </w:rPr>
        <w:t>制冷能耗</w:t>
      </w:r>
      <w:bookmarkEnd w:id="5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A6581E" w14:paraId="7031DF3E" w14:textId="77777777">
        <w:tc>
          <w:tcPr>
            <w:tcW w:w="1115" w:type="dxa"/>
            <w:shd w:val="clear" w:color="auto" w:fill="E6E6E6"/>
            <w:vAlign w:val="center"/>
          </w:tcPr>
          <w:p w14:paraId="1ED595CF" w14:textId="77777777" w:rsidR="00A6581E" w:rsidRDefault="00683883">
            <w:pPr>
              <w:jc w:val="center"/>
            </w:pPr>
            <w:r>
              <w:t>负荷区间</w:t>
            </w:r>
            <w:r>
              <w:br/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E0E72B" w14:textId="77777777" w:rsidR="00A6581E" w:rsidRDefault="00683883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10FC3F" w14:textId="77777777" w:rsidR="00A6581E" w:rsidRDefault="00683883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BA9A306" w14:textId="77777777" w:rsidR="00A6581E" w:rsidRDefault="00683883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E01F78" w14:textId="77777777" w:rsidR="00A6581E" w:rsidRDefault="00683883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2242AB7" w14:textId="77777777" w:rsidR="00A6581E" w:rsidRDefault="00683883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878C71" w14:textId="77777777" w:rsidR="00A6581E" w:rsidRDefault="00683883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239C5A" w14:textId="77777777" w:rsidR="00A6581E" w:rsidRDefault="00683883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A6581E" w14:paraId="3BC95F02" w14:textId="77777777">
        <w:tc>
          <w:tcPr>
            <w:tcW w:w="1115" w:type="dxa"/>
            <w:shd w:val="clear" w:color="auto" w:fill="E6E6E6"/>
            <w:vAlign w:val="center"/>
          </w:tcPr>
          <w:p w14:paraId="444E305B" w14:textId="77777777" w:rsidR="00A6581E" w:rsidRDefault="00683883">
            <w:r>
              <w:t>0~25</w:t>
            </w:r>
          </w:p>
        </w:tc>
        <w:tc>
          <w:tcPr>
            <w:tcW w:w="1131" w:type="dxa"/>
            <w:vAlign w:val="center"/>
          </w:tcPr>
          <w:p w14:paraId="06A1DD04" w14:textId="77777777" w:rsidR="00A6581E" w:rsidRDefault="00683883">
            <w:r>
              <w:t>64798</w:t>
            </w:r>
          </w:p>
        </w:tc>
        <w:tc>
          <w:tcPr>
            <w:tcW w:w="1131" w:type="dxa"/>
            <w:vAlign w:val="center"/>
          </w:tcPr>
          <w:p w14:paraId="0AA8A0A6" w14:textId="77777777" w:rsidR="00A6581E" w:rsidRDefault="00683883">
            <w:r>
              <w:t>1822</w:t>
            </w:r>
          </w:p>
        </w:tc>
        <w:tc>
          <w:tcPr>
            <w:tcW w:w="1273" w:type="dxa"/>
            <w:vAlign w:val="center"/>
          </w:tcPr>
          <w:p w14:paraId="0227AAA5" w14:textId="77777777" w:rsidR="00A6581E" w:rsidRDefault="00683883">
            <w:r>
              <w:t>4.17</w:t>
            </w:r>
          </w:p>
        </w:tc>
        <w:tc>
          <w:tcPr>
            <w:tcW w:w="1131" w:type="dxa"/>
            <w:vAlign w:val="center"/>
          </w:tcPr>
          <w:p w14:paraId="46CA211B" w14:textId="77777777" w:rsidR="00A6581E" w:rsidRDefault="00683883">
            <w:r>
              <w:t>15552</w:t>
            </w:r>
          </w:p>
        </w:tc>
        <w:tc>
          <w:tcPr>
            <w:tcW w:w="1273" w:type="dxa"/>
            <w:vAlign w:val="center"/>
          </w:tcPr>
          <w:p w14:paraId="5364E63F" w14:textId="77777777" w:rsidR="00A6581E" w:rsidRDefault="00683883">
            <w:r>
              <w:t>18220</w:t>
            </w:r>
          </w:p>
        </w:tc>
        <w:tc>
          <w:tcPr>
            <w:tcW w:w="1131" w:type="dxa"/>
            <w:vAlign w:val="center"/>
          </w:tcPr>
          <w:p w14:paraId="60E1DCC5" w14:textId="77777777" w:rsidR="00A6581E" w:rsidRDefault="00683883">
            <w:r>
              <w:t>14576</w:t>
            </w:r>
          </w:p>
        </w:tc>
        <w:tc>
          <w:tcPr>
            <w:tcW w:w="1131" w:type="dxa"/>
            <w:vAlign w:val="center"/>
          </w:tcPr>
          <w:p w14:paraId="53DF6242" w14:textId="77777777" w:rsidR="00A6581E" w:rsidRDefault="00683883">
            <w:r>
              <w:t>18220</w:t>
            </w:r>
          </w:p>
        </w:tc>
      </w:tr>
      <w:tr w:rsidR="00A6581E" w14:paraId="78034533" w14:textId="77777777">
        <w:tc>
          <w:tcPr>
            <w:tcW w:w="1115" w:type="dxa"/>
            <w:shd w:val="clear" w:color="auto" w:fill="E6E6E6"/>
            <w:vAlign w:val="center"/>
          </w:tcPr>
          <w:p w14:paraId="374EB22F" w14:textId="77777777" w:rsidR="00A6581E" w:rsidRDefault="00683883">
            <w:r>
              <w:t>25~50</w:t>
            </w:r>
          </w:p>
        </w:tc>
        <w:tc>
          <w:tcPr>
            <w:tcW w:w="1131" w:type="dxa"/>
            <w:vAlign w:val="center"/>
          </w:tcPr>
          <w:p w14:paraId="61168279" w14:textId="77777777" w:rsidR="00A6581E" w:rsidRDefault="00683883">
            <w:r>
              <w:t>180724</w:t>
            </w:r>
          </w:p>
        </w:tc>
        <w:tc>
          <w:tcPr>
            <w:tcW w:w="1131" w:type="dxa"/>
            <w:vAlign w:val="center"/>
          </w:tcPr>
          <w:p w14:paraId="37984E26" w14:textId="77777777" w:rsidR="00A6581E" w:rsidRDefault="00683883">
            <w:r>
              <w:t>944</w:t>
            </w:r>
          </w:p>
        </w:tc>
        <w:tc>
          <w:tcPr>
            <w:tcW w:w="1273" w:type="dxa"/>
            <w:vAlign w:val="center"/>
          </w:tcPr>
          <w:p w14:paraId="68FADAC0" w14:textId="77777777" w:rsidR="00A6581E" w:rsidRDefault="00683883">
            <w:r>
              <w:t>4.55</w:t>
            </w:r>
          </w:p>
        </w:tc>
        <w:tc>
          <w:tcPr>
            <w:tcW w:w="1131" w:type="dxa"/>
            <w:vAlign w:val="center"/>
          </w:tcPr>
          <w:p w14:paraId="7AA6D482" w14:textId="77777777" w:rsidR="00A6581E" w:rsidRDefault="00683883">
            <w:r>
              <w:t>39759</w:t>
            </w:r>
          </w:p>
        </w:tc>
        <w:tc>
          <w:tcPr>
            <w:tcW w:w="1273" w:type="dxa"/>
            <w:vAlign w:val="center"/>
          </w:tcPr>
          <w:p w14:paraId="6D337A7B" w14:textId="77777777" w:rsidR="00A6581E" w:rsidRDefault="00683883">
            <w:r>
              <w:t>9440</w:t>
            </w:r>
          </w:p>
        </w:tc>
        <w:tc>
          <w:tcPr>
            <w:tcW w:w="1131" w:type="dxa"/>
            <w:vAlign w:val="center"/>
          </w:tcPr>
          <w:p w14:paraId="6AEEB93E" w14:textId="77777777" w:rsidR="00A6581E" w:rsidRDefault="00683883">
            <w:r>
              <w:t>7552</w:t>
            </w:r>
          </w:p>
        </w:tc>
        <w:tc>
          <w:tcPr>
            <w:tcW w:w="1131" w:type="dxa"/>
            <w:vAlign w:val="center"/>
          </w:tcPr>
          <w:p w14:paraId="63456367" w14:textId="77777777" w:rsidR="00A6581E" w:rsidRDefault="00683883">
            <w:r>
              <w:t>9440</w:t>
            </w:r>
          </w:p>
        </w:tc>
      </w:tr>
      <w:tr w:rsidR="00A6581E" w14:paraId="0923062C" w14:textId="77777777">
        <w:tc>
          <w:tcPr>
            <w:tcW w:w="1115" w:type="dxa"/>
            <w:shd w:val="clear" w:color="auto" w:fill="E6E6E6"/>
            <w:vAlign w:val="center"/>
          </w:tcPr>
          <w:p w14:paraId="3082AD1D" w14:textId="77777777" w:rsidR="00A6581E" w:rsidRDefault="00683883">
            <w:r>
              <w:t>50~75</w:t>
            </w:r>
          </w:p>
        </w:tc>
        <w:tc>
          <w:tcPr>
            <w:tcW w:w="1131" w:type="dxa"/>
            <w:vAlign w:val="center"/>
          </w:tcPr>
          <w:p w14:paraId="2038077B" w14:textId="77777777" w:rsidR="00A6581E" w:rsidRDefault="00683883">
            <w:r>
              <w:t>280723</w:t>
            </w:r>
          </w:p>
        </w:tc>
        <w:tc>
          <w:tcPr>
            <w:tcW w:w="1131" w:type="dxa"/>
            <w:vAlign w:val="center"/>
          </w:tcPr>
          <w:p w14:paraId="2083BA46" w14:textId="77777777" w:rsidR="00A6581E" w:rsidRDefault="00683883">
            <w:r>
              <w:t>907</w:t>
            </w:r>
          </w:p>
        </w:tc>
        <w:tc>
          <w:tcPr>
            <w:tcW w:w="1273" w:type="dxa"/>
            <w:vAlign w:val="center"/>
          </w:tcPr>
          <w:p w14:paraId="788DD8EE" w14:textId="77777777" w:rsidR="00A6581E" w:rsidRDefault="00683883">
            <w:r>
              <w:t>5.00</w:t>
            </w:r>
          </w:p>
        </w:tc>
        <w:tc>
          <w:tcPr>
            <w:tcW w:w="1131" w:type="dxa"/>
            <w:vAlign w:val="center"/>
          </w:tcPr>
          <w:p w14:paraId="74C829EE" w14:textId="77777777" w:rsidR="00A6581E" w:rsidRDefault="00683883">
            <w:r>
              <w:t>56145</w:t>
            </w:r>
          </w:p>
        </w:tc>
        <w:tc>
          <w:tcPr>
            <w:tcW w:w="1273" w:type="dxa"/>
            <w:vAlign w:val="center"/>
          </w:tcPr>
          <w:p w14:paraId="3DFD78E3" w14:textId="77777777" w:rsidR="00A6581E" w:rsidRDefault="00683883">
            <w:r>
              <w:t>9070</w:t>
            </w:r>
          </w:p>
        </w:tc>
        <w:tc>
          <w:tcPr>
            <w:tcW w:w="1131" w:type="dxa"/>
            <w:vAlign w:val="center"/>
          </w:tcPr>
          <w:p w14:paraId="401365D2" w14:textId="77777777" w:rsidR="00A6581E" w:rsidRDefault="00683883">
            <w:r>
              <w:t>7256</w:t>
            </w:r>
          </w:p>
        </w:tc>
        <w:tc>
          <w:tcPr>
            <w:tcW w:w="1131" w:type="dxa"/>
            <w:vAlign w:val="center"/>
          </w:tcPr>
          <w:p w14:paraId="4335FC76" w14:textId="77777777" w:rsidR="00A6581E" w:rsidRDefault="00683883">
            <w:r>
              <w:t>9070</w:t>
            </w:r>
          </w:p>
        </w:tc>
      </w:tr>
      <w:tr w:rsidR="00A6581E" w14:paraId="0B21CC33" w14:textId="77777777">
        <w:tc>
          <w:tcPr>
            <w:tcW w:w="1115" w:type="dxa"/>
            <w:shd w:val="clear" w:color="auto" w:fill="E6E6E6"/>
            <w:vAlign w:val="center"/>
          </w:tcPr>
          <w:p w14:paraId="1FB08E84" w14:textId="77777777" w:rsidR="00A6581E" w:rsidRDefault="00683883">
            <w:r>
              <w:t>75~100</w:t>
            </w:r>
          </w:p>
        </w:tc>
        <w:tc>
          <w:tcPr>
            <w:tcW w:w="1131" w:type="dxa"/>
            <w:vAlign w:val="center"/>
          </w:tcPr>
          <w:p w14:paraId="53583133" w14:textId="77777777" w:rsidR="00A6581E" w:rsidRDefault="00683883">
            <w:r>
              <w:t>342064</w:t>
            </w:r>
          </w:p>
        </w:tc>
        <w:tc>
          <w:tcPr>
            <w:tcW w:w="1131" w:type="dxa"/>
            <w:vAlign w:val="center"/>
          </w:tcPr>
          <w:p w14:paraId="796443CC" w14:textId="77777777" w:rsidR="00A6581E" w:rsidRDefault="00683883">
            <w:r>
              <w:t>790</w:t>
            </w:r>
          </w:p>
        </w:tc>
        <w:tc>
          <w:tcPr>
            <w:tcW w:w="1273" w:type="dxa"/>
            <w:vAlign w:val="center"/>
          </w:tcPr>
          <w:p w14:paraId="1689D3E3" w14:textId="77777777" w:rsidR="00A6581E" w:rsidRDefault="00683883">
            <w:r>
              <w:t>5.00</w:t>
            </w:r>
          </w:p>
        </w:tc>
        <w:tc>
          <w:tcPr>
            <w:tcW w:w="1131" w:type="dxa"/>
            <w:vAlign w:val="center"/>
          </w:tcPr>
          <w:p w14:paraId="409258CC" w14:textId="77777777" w:rsidR="00A6581E" w:rsidRDefault="00683883">
            <w:r>
              <w:t>68413</w:t>
            </w:r>
          </w:p>
        </w:tc>
        <w:tc>
          <w:tcPr>
            <w:tcW w:w="1273" w:type="dxa"/>
            <w:vAlign w:val="center"/>
          </w:tcPr>
          <w:p w14:paraId="49655FD4" w14:textId="77777777" w:rsidR="00A6581E" w:rsidRDefault="00683883">
            <w:r>
              <w:t>7900</w:t>
            </w:r>
          </w:p>
        </w:tc>
        <w:tc>
          <w:tcPr>
            <w:tcW w:w="1131" w:type="dxa"/>
            <w:vAlign w:val="center"/>
          </w:tcPr>
          <w:p w14:paraId="511A1A10" w14:textId="77777777" w:rsidR="00A6581E" w:rsidRDefault="00683883">
            <w:r>
              <w:t>6320</w:t>
            </w:r>
          </w:p>
        </w:tc>
        <w:tc>
          <w:tcPr>
            <w:tcW w:w="1131" w:type="dxa"/>
            <w:vAlign w:val="center"/>
          </w:tcPr>
          <w:p w14:paraId="7166ADAD" w14:textId="77777777" w:rsidR="00A6581E" w:rsidRDefault="00683883">
            <w:r>
              <w:t>7900</w:t>
            </w:r>
          </w:p>
        </w:tc>
      </w:tr>
      <w:tr w:rsidR="00A6581E" w14:paraId="34937602" w14:textId="77777777">
        <w:tc>
          <w:tcPr>
            <w:tcW w:w="1115" w:type="dxa"/>
            <w:shd w:val="clear" w:color="auto" w:fill="E6E6E6"/>
            <w:vAlign w:val="center"/>
          </w:tcPr>
          <w:p w14:paraId="2AA367DE" w14:textId="77777777" w:rsidR="00A6581E" w:rsidRDefault="00683883">
            <w:r>
              <w:t>&gt;100</w:t>
            </w:r>
          </w:p>
        </w:tc>
        <w:tc>
          <w:tcPr>
            <w:tcW w:w="1131" w:type="dxa"/>
            <w:vAlign w:val="center"/>
          </w:tcPr>
          <w:p w14:paraId="59D470FC" w14:textId="77777777" w:rsidR="00A6581E" w:rsidRDefault="00683883">
            <w:r>
              <w:t>89455</w:t>
            </w:r>
          </w:p>
        </w:tc>
        <w:tc>
          <w:tcPr>
            <w:tcW w:w="1131" w:type="dxa"/>
            <w:vAlign w:val="center"/>
          </w:tcPr>
          <w:p w14:paraId="45FF5C5F" w14:textId="77777777" w:rsidR="00A6581E" w:rsidRDefault="00683883">
            <w:r>
              <w:t>168</w:t>
            </w:r>
          </w:p>
        </w:tc>
        <w:tc>
          <w:tcPr>
            <w:tcW w:w="1273" w:type="dxa"/>
            <w:vAlign w:val="center"/>
          </w:tcPr>
          <w:p w14:paraId="708786C5" w14:textId="77777777" w:rsidR="00A6581E" w:rsidRDefault="00683883">
            <w:r>
              <w:t>－</w:t>
            </w:r>
          </w:p>
        </w:tc>
        <w:tc>
          <w:tcPr>
            <w:tcW w:w="1131" w:type="dxa"/>
            <w:vAlign w:val="center"/>
          </w:tcPr>
          <w:p w14:paraId="1A4A20BD" w14:textId="77777777" w:rsidR="00A6581E" w:rsidRDefault="00683883">
            <w:r>
              <w:t>16800</w:t>
            </w:r>
          </w:p>
        </w:tc>
        <w:tc>
          <w:tcPr>
            <w:tcW w:w="1273" w:type="dxa"/>
            <w:vAlign w:val="center"/>
          </w:tcPr>
          <w:p w14:paraId="28D6BF2A" w14:textId="77777777" w:rsidR="00A6581E" w:rsidRDefault="00683883">
            <w:r>
              <w:t>1680</w:t>
            </w:r>
          </w:p>
        </w:tc>
        <w:tc>
          <w:tcPr>
            <w:tcW w:w="1131" w:type="dxa"/>
            <w:vAlign w:val="center"/>
          </w:tcPr>
          <w:p w14:paraId="51707331" w14:textId="77777777" w:rsidR="00A6581E" w:rsidRDefault="00683883">
            <w:r>
              <w:t>1344</w:t>
            </w:r>
          </w:p>
        </w:tc>
        <w:tc>
          <w:tcPr>
            <w:tcW w:w="1131" w:type="dxa"/>
            <w:vAlign w:val="center"/>
          </w:tcPr>
          <w:p w14:paraId="61FFFCD6" w14:textId="77777777" w:rsidR="00A6581E" w:rsidRDefault="00683883">
            <w:r>
              <w:t>1680</w:t>
            </w:r>
          </w:p>
        </w:tc>
      </w:tr>
      <w:tr w:rsidR="00A6581E" w14:paraId="79F736A8" w14:textId="77777777">
        <w:tc>
          <w:tcPr>
            <w:tcW w:w="1115" w:type="dxa"/>
            <w:shd w:val="clear" w:color="auto" w:fill="E6E6E6"/>
            <w:vAlign w:val="center"/>
          </w:tcPr>
          <w:p w14:paraId="18230385" w14:textId="77777777" w:rsidR="00A6581E" w:rsidRDefault="00683883">
            <w:r>
              <w:t>合计</w:t>
            </w:r>
          </w:p>
        </w:tc>
        <w:tc>
          <w:tcPr>
            <w:tcW w:w="1131" w:type="dxa"/>
            <w:vAlign w:val="center"/>
          </w:tcPr>
          <w:p w14:paraId="124AC229" w14:textId="77777777" w:rsidR="00A6581E" w:rsidRDefault="00683883">
            <w:r>
              <w:t>957764</w:t>
            </w:r>
          </w:p>
        </w:tc>
        <w:tc>
          <w:tcPr>
            <w:tcW w:w="1131" w:type="dxa"/>
            <w:vAlign w:val="center"/>
          </w:tcPr>
          <w:p w14:paraId="59076540" w14:textId="77777777" w:rsidR="00A6581E" w:rsidRDefault="00683883">
            <w:r>
              <w:t>4631</w:t>
            </w:r>
          </w:p>
        </w:tc>
        <w:tc>
          <w:tcPr>
            <w:tcW w:w="1273" w:type="dxa"/>
            <w:vAlign w:val="center"/>
          </w:tcPr>
          <w:p w14:paraId="0BC43799" w14:textId="77777777" w:rsidR="00A6581E" w:rsidRDefault="00A6581E"/>
        </w:tc>
        <w:tc>
          <w:tcPr>
            <w:tcW w:w="1131" w:type="dxa"/>
            <w:vAlign w:val="center"/>
          </w:tcPr>
          <w:p w14:paraId="019598EA" w14:textId="77777777" w:rsidR="00A6581E" w:rsidRDefault="00683883">
            <w:r>
              <w:t>196668</w:t>
            </w:r>
          </w:p>
        </w:tc>
        <w:tc>
          <w:tcPr>
            <w:tcW w:w="1273" w:type="dxa"/>
            <w:vAlign w:val="center"/>
          </w:tcPr>
          <w:p w14:paraId="6318028D" w14:textId="77777777" w:rsidR="00A6581E" w:rsidRDefault="00683883">
            <w:r>
              <w:t>46310</w:t>
            </w:r>
          </w:p>
        </w:tc>
        <w:tc>
          <w:tcPr>
            <w:tcW w:w="1131" w:type="dxa"/>
            <w:vAlign w:val="center"/>
          </w:tcPr>
          <w:p w14:paraId="2B26C83F" w14:textId="77777777" w:rsidR="00A6581E" w:rsidRDefault="00683883">
            <w:r>
              <w:t>37048</w:t>
            </w:r>
          </w:p>
        </w:tc>
        <w:tc>
          <w:tcPr>
            <w:tcW w:w="1131" w:type="dxa"/>
            <w:vAlign w:val="center"/>
          </w:tcPr>
          <w:p w14:paraId="09DCE2D8" w14:textId="77777777" w:rsidR="00A6581E" w:rsidRDefault="00683883">
            <w:r>
              <w:t>46310</w:t>
            </w:r>
          </w:p>
        </w:tc>
      </w:tr>
    </w:tbl>
    <w:p w14:paraId="1BF8C218" w14:textId="77777777" w:rsidR="00A6581E" w:rsidRDefault="00683883">
      <w:pPr>
        <w:pStyle w:val="2"/>
        <w:widowControl w:val="0"/>
      </w:pPr>
      <w:bookmarkStart w:id="54" w:name="_Toc19668"/>
      <w:r>
        <w:rPr>
          <w:rFonts w:hint="eastAsia"/>
        </w:rPr>
        <w:t>供暖系统</w:t>
      </w:r>
      <w:bookmarkEnd w:id="54"/>
    </w:p>
    <w:p w14:paraId="313ADE53" w14:textId="77777777" w:rsidR="00A6581E" w:rsidRDefault="00683883">
      <w:pPr>
        <w:pStyle w:val="3"/>
        <w:widowControl w:val="0"/>
        <w:jc w:val="both"/>
      </w:pPr>
      <w:bookmarkStart w:id="55" w:name="_Toc26094"/>
      <w:r>
        <w:rPr>
          <w:rFonts w:hint="eastAsia"/>
        </w:rPr>
        <w:t>热水锅炉系统</w:t>
      </w:r>
      <w:bookmarkEnd w:id="55"/>
    </w:p>
    <w:p w14:paraId="3A6FD432" w14:textId="77777777" w:rsidR="00A6581E" w:rsidRDefault="00683883">
      <w:pPr>
        <w:pStyle w:val="4"/>
        <w:widowControl w:val="0"/>
        <w:jc w:val="both"/>
      </w:pPr>
      <w:r>
        <w:rPr>
          <w:rFonts w:hint="eastAsia"/>
        </w:rPr>
        <w:t>热水锅炉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628"/>
        <w:gridCol w:w="1141"/>
        <w:gridCol w:w="1274"/>
        <w:gridCol w:w="1416"/>
        <w:gridCol w:w="1376"/>
        <w:gridCol w:w="1165"/>
      </w:tblGrid>
      <w:tr w:rsidR="00A6581E" w14:paraId="084F7FA2" w14:textId="77777777">
        <w:tc>
          <w:tcPr>
            <w:tcW w:w="1166" w:type="dxa"/>
            <w:shd w:val="clear" w:color="auto" w:fill="E6E6E6"/>
            <w:vAlign w:val="center"/>
          </w:tcPr>
          <w:p w14:paraId="6F2C44EC" w14:textId="77777777" w:rsidR="00A6581E" w:rsidRDefault="00683883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05D0BDF" w14:textId="77777777" w:rsidR="00A6581E" w:rsidRDefault="00683883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5C9D207C" w14:textId="77777777" w:rsidR="00A6581E" w:rsidRDefault="00683883">
            <w:pPr>
              <w:jc w:val="center"/>
            </w:pPr>
            <w:r>
              <w:t>台数</w:t>
            </w:r>
          </w:p>
        </w:tc>
        <w:tc>
          <w:tcPr>
            <w:tcW w:w="1141" w:type="dxa"/>
            <w:shd w:val="clear" w:color="auto" w:fill="E6E6E6"/>
            <w:vAlign w:val="center"/>
          </w:tcPr>
          <w:p w14:paraId="12F410E9" w14:textId="77777777" w:rsidR="00A6581E" w:rsidRDefault="00683883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83988A5" w14:textId="77777777" w:rsidR="00A6581E" w:rsidRDefault="00683883">
            <w:pPr>
              <w:jc w:val="center"/>
            </w:pPr>
            <w:proofErr w:type="gramStart"/>
            <w:r>
              <w:t>外网热</w:t>
            </w:r>
            <w:proofErr w:type="gramEnd"/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23BFF28" w14:textId="77777777" w:rsidR="00A6581E" w:rsidRDefault="00683883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1375" w:type="dxa"/>
            <w:shd w:val="clear" w:color="auto" w:fill="E6E6E6"/>
            <w:vAlign w:val="center"/>
          </w:tcPr>
          <w:p w14:paraId="22B85383" w14:textId="77777777" w:rsidR="00A6581E" w:rsidRDefault="00683883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46881FD" w14:textId="77777777" w:rsidR="00A6581E" w:rsidRDefault="00683883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A6581E" w14:paraId="7CC4B3B2" w14:textId="77777777">
        <w:tc>
          <w:tcPr>
            <w:tcW w:w="1166" w:type="dxa"/>
            <w:vAlign w:val="center"/>
          </w:tcPr>
          <w:p w14:paraId="6CE03095" w14:textId="77777777" w:rsidR="00A6581E" w:rsidRDefault="00683883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6FB4AFF3" w14:textId="77777777" w:rsidR="00A6581E" w:rsidRDefault="00683883">
            <w:r>
              <w:t>1.00</w:t>
            </w:r>
          </w:p>
        </w:tc>
        <w:tc>
          <w:tcPr>
            <w:tcW w:w="628" w:type="dxa"/>
            <w:vAlign w:val="center"/>
          </w:tcPr>
          <w:p w14:paraId="01CEE5CE" w14:textId="77777777" w:rsidR="00A6581E" w:rsidRDefault="00683883">
            <w:r>
              <w:t>1</w:t>
            </w:r>
          </w:p>
        </w:tc>
        <w:tc>
          <w:tcPr>
            <w:tcW w:w="1141" w:type="dxa"/>
            <w:vAlign w:val="center"/>
          </w:tcPr>
          <w:p w14:paraId="7952D24B" w14:textId="77777777" w:rsidR="00A6581E" w:rsidRDefault="00683883">
            <w:r>
              <w:t>0.78</w:t>
            </w:r>
          </w:p>
        </w:tc>
        <w:tc>
          <w:tcPr>
            <w:tcW w:w="1273" w:type="dxa"/>
            <w:vAlign w:val="center"/>
          </w:tcPr>
          <w:p w14:paraId="795A8BDE" w14:textId="77777777" w:rsidR="00A6581E" w:rsidRDefault="00683883">
            <w:r>
              <w:t>0.92</w:t>
            </w:r>
          </w:p>
        </w:tc>
        <w:tc>
          <w:tcPr>
            <w:tcW w:w="1415" w:type="dxa"/>
            <w:vAlign w:val="center"/>
          </w:tcPr>
          <w:p w14:paraId="21B4C7E6" w14:textId="77777777" w:rsidR="00A6581E" w:rsidRDefault="00683883">
            <w:r>
              <w:t>545230</w:t>
            </w:r>
          </w:p>
        </w:tc>
        <w:tc>
          <w:tcPr>
            <w:tcW w:w="1375" w:type="dxa"/>
            <w:vAlign w:val="center"/>
          </w:tcPr>
          <w:p w14:paraId="2F658CF6" w14:textId="77777777" w:rsidR="00A6581E" w:rsidRDefault="00683883">
            <w:r>
              <w:t>2.93</w:t>
            </w:r>
          </w:p>
        </w:tc>
        <w:tc>
          <w:tcPr>
            <w:tcW w:w="1165" w:type="dxa"/>
            <w:vAlign w:val="center"/>
          </w:tcPr>
          <w:p w14:paraId="65DD7B01" w14:textId="77777777" w:rsidR="00A6581E" w:rsidRDefault="00683883">
            <w:r>
              <w:t>259281</w:t>
            </w:r>
          </w:p>
        </w:tc>
      </w:tr>
    </w:tbl>
    <w:p w14:paraId="212EA7CE" w14:textId="77777777" w:rsidR="00A6581E" w:rsidRDefault="00683883">
      <w:pPr>
        <w:pStyle w:val="4"/>
        <w:widowControl w:val="0"/>
        <w:jc w:val="both"/>
      </w:pPr>
      <w:r>
        <w:rPr>
          <w:rFonts w:hint="eastAsia"/>
        </w:rPr>
        <w:t>热水循环泵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512"/>
        <w:gridCol w:w="1132"/>
        <w:gridCol w:w="2015"/>
        <w:gridCol w:w="2332"/>
        <w:gridCol w:w="1166"/>
      </w:tblGrid>
      <w:tr w:rsidR="00A6581E" w14:paraId="3A94304F" w14:textId="77777777">
        <w:tc>
          <w:tcPr>
            <w:tcW w:w="1165" w:type="dxa"/>
            <w:shd w:val="clear" w:color="auto" w:fill="E6E6E6"/>
            <w:vAlign w:val="center"/>
          </w:tcPr>
          <w:p w14:paraId="15E8524B" w14:textId="77777777" w:rsidR="00A6581E" w:rsidRDefault="00683883">
            <w:pPr>
              <w:jc w:val="center"/>
            </w:pPr>
            <w:r>
              <w:t>类型</w:t>
            </w:r>
          </w:p>
        </w:tc>
        <w:tc>
          <w:tcPr>
            <w:tcW w:w="1511" w:type="dxa"/>
            <w:shd w:val="clear" w:color="auto" w:fill="E6E6E6"/>
            <w:vAlign w:val="center"/>
          </w:tcPr>
          <w:p w14:paraId="0CA9D387" w14:textId="77777777" w:rsidR="00A6581E" w:rsidRDefault="00683883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249212" w14:textId="77777777" w:rsidR="00A6581E" w:rsidRDefault="00683883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014" w:type="dxa"/>
            <w:shd w:val="clear" w:color="auto" w:fill="E6E6E6"/>
            <w:vAlign w:val="center"/>
          </w:tcPr>
          <w:p w14:paraId="1804A6F1" w14:textId="77777777" w:rsidR="00A6581E" w:rsidRDefault="00683883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5851C55" w14:textId="77777777" w:rsidR="00A6581E" w:rsidRDefault="00683883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E9CA5DE" w14:textId="77777777" w:rsidR="00A6581E" w:rsidRDefault="00683883">
            <w:pPr>
              <w:jc w:val="center"/>
            </w:pPr>
            <w:r>
              <w:t>台数</w:t>
            </w:r>
          </w:p>
        </w:tc>
      </w:tr>
      <w:tr w:rsidR="00A6581E" w14:paraId="77754BDE" w14:textId="77777777">
        <w:tc>
          <w:tcPr>
            <w:tcW w:w="1165" w:type="dxa"/>
            <w:vAlign w:val="center"/>
          </w:tcPr>
          <w:p w14:paraId="620E076F" w14:textId="77777777" w:rsidR="00A6581E" w:rsidRDefault="00683883">
            <w:r>
              <w:t>单速</w:t>
            </w:r>
          </w:p>
        </w:tc>
        <w:tc>
          <w:tcPr>
            <w:tcW w:w="1511" w:type="dxa"/>
            <w:vAlign w:val="center"/>
          </w:tcPr>
          <w:p w14:paraId="4F402B21" w14:textId="77777777" w:rsidR="00A6581E" w:rsidRDefault="00683883">
            <w:r>
              <w:t>8</w:t>
            </w:r>
          </w:p>
        </w:tc>
        <w:tc>
          <w:tcPr>
            <w:tcW w:w="1131" w:type="dxa"/>
            <w:vAlign w:val="center"/>
          </w:tcPr>
          <w:p w14:paraId="6BC369DA" w14:textId="77777777" w:rsidR="00A6581E" w:rsidRDefault="00683883">
            <w:r>
              <w:t>30</w:t>
            </w:r>
          </w:p>
        </w:tc>
        <w:tc>
          <w:tcPr>
            <w:tcW w:w="2014" w:type="dxa"/>
            <w:vAlign w:val="center"/>
          </w:tcPr>
          <w:p w14:paraId="42C0BA5E" w14:textId="77777777" w:rsidR="00A6581E" w:rsidRDefault="00683883">
            <w:r>
              <w:t>15</w:t>
            </w:r>
          </w:p>
        </w:tc>
        <w:tc>
          <w:tcPr>
            <w:tcW w:w="2331" w:type="dxa"/>
            <w:vAlign w:val="center"/>
          </w:tcPr>
          <w:p w14:paraId="76BA90D2" w14:textId="77777777" w:rsidR="00A6581E" w:rsidRDefault="00683883">
            <w:r>
              <w:t>80</w:t>
            </w:r>
          </w:p>
        </w:tc>
        <w:tc>
          <w:tcPr>
            <w:tcW w:w="1165" w:type="dxa"/>
            <w:vAlign w:val="center"/>
          </w:tcPr>
          <w:p w14:paraId="6E52BEF9" w14:textId="77777777" w:rsidR="00A6581E" w:rsidRDefault="00683883">
            <w:r>
              <w:t>1</w:t>
            </w:r>
          </w:p>
        </w:tc>
      </w:tr>
    </w:tbl>
    <w:p w14:paraId="69EC75C3" w14:textId="77777777" w:rsidR="00A6581E" w:rsidRDefault="00683883">
      <w:pPr>
        <w:pStyle w:val="4"/>
        <w:widowControl w:val="0"/>
        <w:jc w:val="both"/>
      </w:pPr>
      <w:r>
        <w:rPr>
          <w:rFonts w:hint="eastAsia"/>
        </w:rPr>
        <w:lastRenderedPageBreak/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A6581E" w14:paraId="3EB04B33" w14:textId="77777777">
        <w:tc>
          <w:tcPr>
            <w:tcW w:w="1182" w:type="dxa"/>
            <w:shd w:val="clear" w:color="auto" w:fill="E6E6E6"/>
            <w:vAlign w:val="center"/>
          </w:tcPr>
          <w:p w14:paraId="2F6EAC42" w14:textId="77777777" w:rsidR="00A6581E" w:rsidRDefault="00683883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3D32177" w14:textId="77777777" w:rsidR="00A6581E" w:rsidRDefault="00683883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5B7A2A2" w14:textId="77777777" w:rsidR="00A6581E" w:rsidRDefault="00683883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0E6D082" w14:textId="77777777" w:rsidR="00A6581E" w:rsidRDefault="00683883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1D9D2C8" w14:textId="77777777" w:rsidR="00A6581E" w:rsidRDefault="00683883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C782E67" w14:textId="77777777" w:rsidR="00A6581E" w:rsidRDefault="00683883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999070D" w14:textId="77777777" w:rsidR="00A6581E" w:rsidRDefault="00683883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A6581E" w14:paraId="5203396B" w14:textId="77777777">
        <w:tc>
          <w:tcPr>
            <w:tcW w:w="1182" w:type="dxa"/>
            <w:shd w:val="clear" w:color="auto" w:fill="E6E6E6"/>
            <w:vAlign w:val="center"/>
          </w:tcPr>
          <w:p w14:paraId="0C41B654" w14:textId="77777777" w:rsidR="00A6581E" w:rsidRDefault="00683883">
            <w:r>
              <w:t>25</w:t>
            </w:r>
          </w:p>
        </w:tc>
        <w:tc>
          <w:tcPr>
            <w:tcW w:w="1358" w:type="dxa"/>
            <w:vAlign w:val="center"/>
          </w:tcPr>
          <w:p w14:paraId="4FFC5CFA" w14:textId="77777777" w:rsidR="00A6581E" w:rsidRDefault="00683883">
            <w:r>
              <w:t>250</w:t>
            </w:r>
          </w:p>
        </w:tc>
        <w:tc>
          <w:tcPr>
            <w:tcW w:w="1358" w:type="dxa"/>
            <w:vAlign w:val="center"/>
          </w:tcPr>
          <w:p w14:paraId="1F87BFF5" w14:textId="77777777" w:rsidR="00A6581E" w:rsidRDefault="00683883">
            <w:r>
              <w:t>8</w:t>
            </w:r>
          </w:p>
        </w:tc>
        <w:tc>
          <w:tcPr>
            <w:tcW w:w="1358" w:type="dxa"/>
            <w:vAlign w:val="center"/>
          </w:tcPr>
          <w:p w14:paraId="35DBEB61" w14:textId="77777777" w:rsidR="00A6581E" w:rsidRDefault="00683883">
            <w:r>
              <w:t>0.0320</w:t>
            </w:r>
          </w:p>
        </w:tc>
        <w:tc>
          <w:tcPr>
            <w:tcW w:w="1358" w:type="dxa"/>
            <w:vAlign w:val="center"/>
          </w:tcPr>
          <w:p w14:paraId="50E1A5C1" w14:textId="77777777" w:rsidR="00A6581E" w:rsidRDefault="00683883">
            <w:r>
              <w:t>345740</w:t>
            </w:r>
          </w:p>
        </w:tc>
        <w:tc>
          <w:tcPr>
            <w:tcW w:w="1358" w:type="dxa"/>
            <w:vAlign w:val="center"/>
          </w:tcPr>
          <w:p w14:paraId="7BA0BBD2" w14:textId="77777777" w:rsidR="00A6581E" w:rsidRDefault="00683883">
            <w:r>
              <w:t>3371</w:t>
            </w:r>
          </w:p>
        </w:tc>
        <w:tc>
          <w:tcPr>
            <w:tcW w:w="1358" w:type="dxa"/>
            <w:vAlign w:val="center"/>
          </w:tcPr>
          <w:p w14:paraId="605257E8" w14:textId="77777777" w:rsidR="00A6581E" w:rsidRDefault="00683883">
            <w:r>
              <w:t>26968</w:t>
            </w:r>
          </w:p>
        </w:tc>
      </w:tr>
      <w:tr w:rsidR="00A6581E" w14:paraId="38814FFC" w14:textId="77777777">
        <w:tc>
          <w:tcPr>
            <w:tcW w:w="1182" w:type="dxa"/>
            <w:shd w:val="clear" w:color="auto" w:fill="E6E6E6"/>
            <w:vAlign w:val="center"/>
          </w:tcPr>
          <w:p w14:paraId="60BEAB6A" w14:textId="77777777" w:rsidR="00A6581E" w:rsidRDefault="00683883">
            <w:r>
              <w:t>50</w:t>
            </w:r>
          </w:p>
        </w:tc>
        <w:tc>
          <w:tcPr>
            <w:tcW w:w="1358" w:type="dxa"/>
            <w:vAlign w:val="center"/>
          </w:tcPr>
          <w:p w14:paraId="0DC2F0C8" w14:textId="77777777" w:rsidR="00A6581E" w:rsidRDefault="00683883">
            <w:r>
              <w:t>500</w:t>
            </w:r>
          </w:p>
        </w:tc>
        <w:tc>
          <w:tcPr>
            <w:tcW w:w="1358" w:type="dxa"/>
            <w:vAlign w:val="center"/>
          </w:tcPr>
          <w:p w14:paraId="0A9BD205" w14:textId="77777777" w:rsidR="00A6581E" w:rsidRDefault="00683883">
            <w:r>
              <w:t>8</w:t>
            </w:r>
          </w:p>
        </w:tc>
        <w:tc>
          <w:tcPr>
            <w:tcW w:w="1358" w:type="dxa"/>
            <w:vAlign w:val="center"/>
          </w:tcPr>
          <w:p w14:paraId="16D4C77C" w14:textId="77777777" w:rsidR="00A6581E" w:rsidRDefault="00683883">
            <w:r>
              <w:t>0.0160</w:t>
            </w:r>
          </w:p>
        </w:tc>
        <w:tc>
          <w:tcPr>
            <w:tcW w:w="1358" w:type="dxa"/>
            <w:vAlign w:val="center"/>
          </w:tcPr>
          <w:p w14:paraId="7BF5A654" w14:textId="77777777" w:rsidR="00A6581E" w:rsidRDefault="00683883">
            <w:r>
              <w:t>199490</w:t>
            </w:r>
          </w:p>
        </w:tc>
        <w:tc>
          <w:tcPr>
            <w:tcW w:w="1358" w:type="dxa"/>
            <w:vAlign w:val="center"/>
          </w:tcPr>
          <w:p w14:paraId="19FACCE5" w14:textId="77777777" w:rsidR="00A6581E" w:rsidRDefault="00683883">
            <w:r>
              <w:t>645</w:t>
            </w:r>
          </w:p>
        </w:tc>
        <w:tc>
          <w:tcPr>
            <w:tcW w:w="1358" w:type="dxa"/>
            <w:vAlign w:val="center"/>
          </w:tcPr>
          <w:p w14:paraId="459321B7" w14:textId="77777777" w:rsidR="00A6581E" w:rsidRDefault="00683883">
            <w:r>
              <w:t>5160</w:t>
            </w:r>
          </w:p>
        </w:tc>
      </w:tr>
      <w:tr w:rsidR="00A6581E" w14:paraId="72FEBE91" w14:textId="77777777">
        <w:tc>
          <w:tcPr>
            <w:tcW w:w="1182" w:type="dxa"/>
            <w:shd w:val="clear" w:color="auto" w:fill="E6E6E6"/>
            <w:vAlign w:val="center"/>
          </w:tcPr>
          <w:p w14:paraId="53E63C9B" w14:textId="77777777" w:rsidR="00A6581E" w:rsidRDefault="00683883">
            <w:r>
              <w:t>75</w:t>
            </w:r>
          </w:p>
        </w:tc>
        <w:tc>
          <w:tcPr>
            <w:tcW w:w="1358" w:type="dxa"/>
            <w:vAlign w:val="center"/>
          </w:tcPr>
          <w:p w14:paraId="42AFD9C7" w14:textId="77777777" w:rsidR="00A6581E" w:rsidRDefault="00683883">
            <w:r>
              <w:t>750</w:t>
            </w:r>
          </w:p>
        </w:tc>
        <w:tc>
          <w:tcPr>
            <w:tcW w:w="1358" w:type="dxa"/>
            <w:vAlign w:val="center"/>
          </w:tcPr>
          <w:p w14:paraId="6F428E77" w14:textId="77777777" w:rsidR="00A6581E" w:rsidRDefault="00683883">
            <w:r>
              <w:t>8</w:t>
            </w:r>
          </w:p>
        </w:tc>
        <w:tc>
          <w:tcPr>
            <w:tcW w:w="1358" w:type="dxa"/>
            <w:vAlign w:val="center"/>
          </w:tcPr>
          <w:p w14:paraId="67607000" w14:textId="77777777" w:rsidR="00A6581E" w:rsidRDefault="00683883">
            <w:r>
              <w:t>0.0107</w:t>
            </w:r>
          </w:p>
        </w:tc>
        <w:tc>
          <w:tcPr>
            <w:tcW w:w="1358" w:type="dxa"/>
            <w:vAlign w:val="center"/>
          </w:tcPr>
          <w:p w14:paraId="79B5AB1B" w14:textId="77777777" w:rsidR="00A6581E" w:rsidRDefault="00683883">
            <w:r>
              <w:t>0</w:t>
            </w:r>
          </w:p>
        </w:tc>
        <w:tc>
          <w:tcPr>
            <w:tcW w:w="1358" w:type="dxa"/>
            <w:vAlign w:val="center"/>
          </w:tcPr>
          <w:p w14:paraId="4972155B" w14:textId="77777777" w:rsidR="00A6581E" w:rsidRDefault="00683883">
            <w:r>
              <w:t>0</w:t>
            </w:r>
          </w:p>
        </w:tc>
        <w:tc>
          <w:tcPr>
            <w:tcW w:w="1358" w:type="dxa"/>
            <w:vAlign w:val="center"/>
          </w:tcPr>
          <w:p w14:paraId="38AA294A" w14:textId="77777777" w:rsidR="00A6581E" w:rsidRDefault="00683883">
            <w:r>
              <w:t>0</w:t>
            </w:r>
          </w:p>
        </w:tc>
      </w:tr>
      <w:tr w:rsidR="00A6581E" w14:paraId="0BE7A667" w14:textId="77777777">
        <w:tc>
          <w:tcPr>
            <w:tcW w:w="1182" w:type="dxa"/>
            <w:shd w:val="clear" w:color="auto" w:fill="E6E6E6"/>
            <w:vAlign w:val="center"/>
          </w:tcPr>
          <w:p w14:paraId="31E1B3D7" w14:textId="77777777" w:rsidR="00A6581E" w:rsidRDefault="00683883">
            <w:r>
              <w:t>100</w:t>
            </w:r>
          </w:p>
        </w:tc>
        <w:tc>
          <w:tcPr>
            <w:tcW w:w="1358" w:type="dxa"/>
            <w:vAlign w:val="center"/>
          </w:tcPr>
          <w:p w14:paraId="3ABD1FFD" w14:textId="77777777" w:rsidR="00A6581E" w:rsidRDefault="00683883">
            <w:r>
              <w:t>1000</w:t>
            </w:r>
          </w:p>
        </w:tc>
        <w:tc>
          <w:tcPr>
            <w:tcW w:w="1358" w:type="dxa"/>
            <w:vAlign w:val="center"/>
          </w:tcPr>
          <w:p w14:paraId="0481016F" w14:textId="77777777" w:rsidR="00A6581E" w:rsidRDefault="00683883">
            <w:r>
              <w:t>8</w:t>
            </w:r>
          </w:p>
        </w:tc>
        <w:tc>
          <w:tcPr>
            <w:tcW w:w="1358" w:type="dxa"/>
            <w:vAlign w:val="center"/>
          </w:tcPr>
          <w:p w14:paraId="6420AE9A" w14:textId="77777777" w:rsidR="00A6581E" w:rsidRDefault="00683883">
            <w:r>
              <w:t>0.0080</w:t>
            </w:r>
          </w:p>
        </w:tc>
        <w:tc>
          <w:tcPr>
            <w:tcW w:w="1358" w:type="dxa"/>
            <w:vAlign w:val="center"/>
          </w:tcPr>
          <w:p w14:paraId="54D73B63" w14:textId="77777777" w:rsidR="00A6581E" w:rsidRDefault="00683883">
            <w:r>
              <w:t>0</w:t>
            </w:r>
          </w:p>
        </w:tc>
        <w:tc>
          <w:tcPr>
            <w:tcW w:w="1358" w:type="dxa"/>
            <w:vAlign w:val="center"/>
          </w:tcPr>
          <w:p w14:paraId="600E1EF4" w14:textId="77777777" w:rsidR="00A6581E" w:rsidRDefault="00683883">
            <w:r>
              <w:t>0</w:t>
            </w:r>
          </w:p>
        </w:tc>
        <w:tc>
          <w:tcPr>
            <w:tcW w:w="1358" w:type="dxa"/>
            <w:vAlign w:val="center"/>
          </w:tcPr>
          <w:p w14:paraId="18C65640" w14:textId="77777777" w:rsidR="00A6581E" w:rsidRDefault="00683883">
            <w:r>
              <w:t>0</w:t>
            </w:r>
          </w:p>
        </w:tc>
      </w:tr>
      <w:tr w:rsidR="00A6581E" w14:paraId="11B9A03B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50E76607" w14:textId="77777777" w:rsidR="00A6581E" w:rsidRDefault="00683883">
            <w:r>
              <w:t>综合</w:t>
            </w:r>
          </w:p>
        </w:tc>
        <w:tc>
          <w:tcPr>
            <w:tcW w:w="1358" w:type="dxa"/>
            <w:vAlign w:val="center"/>
          </w:tcPr>
          <w:p w14:paraId="5842059D" w14:textId="77777777" w:rsidR="00A6581E" w:rsidRDefault="00683883">
            <w:r>
              <w:t>545230</w:t>
            </w:r>
          </w:p>
        </w:tc>
        <w:tc>
          <w:tcPr>
            <w:tcW w:w="1358" w:type="dxa"/>
            <w:vAlign w:val="center"/>
          </w:tcPr>
          <w:p w14:paraId="77DE4786" w14:textId="77777777" w:rsidR="00A6581E" w:rsidRDefault="00683883">
            <w:r>
              <w:t>4016</w:t>
            </w:r>
          </w:p>
        </w:tc>
        <w:tc>
          <w:tcPr>
            <w:tcW w:w="1358" w:type="dxa"/>
            <w:vAlign w:val="center"/>
          </w:tcPr>
          <w:p w14:paraId="256AEAAC" w14:textId="77777777" w:rsidR="00A6581E" w:rsidRDefault="00683883">
            <w:r>
              <w:t>32128</w:t>
            </w:r>
          </w:p>
        </w:tc>
      </w:tr>
    </w:tbl>
    <w:p w14:paraId="19449F73" w14:textId="77777777" w:rsidR="00A6581E" w:rsidRDefault="00683883">
      <w:pPr>
        <w:pStyle w:val="2"/>
        <w:widowControl w:val="0"/>
      </w:pPr>
      <w:bookmarkStart w:id="56" w:name="_Toc23552"/>
      <w:r>
        <w:rPr>
          <w:rFonts w:hint="eastAsia"/>
        </w:rPr>
        <w:t>空调风机</w:t>
      </w:r>
      <w:bookmarkEnd w:id="56"/>
    </w:p>
    <w:p w14:paraId="78A5B21A" w14:textId="77777777" w:rsidR="00A6581E" w:rsidRDefault="00683883">
      <w:pPr>
        <w:pStyle w:val="3"/>
        <w:widowControl w:val="0"/>
        <w:jc w:val="both"/>
      </w:pPr>
      <w:bookmarkStart w:id="57" w:name="_Toc20441"/>
      <w:r>
        <w:rPr>
          <w:rFonts w:hint="eastAsia"/>
        </w:rPr>
        <w:t>独立新排风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A6581E" w14:paraId="54EA81E4" w14:textId="77777777">
        <w:tc>
          <w:tcPr>
            <w:tcW w:w="1635" w:type="dxa"/>
            <w:shd w:val="clear" w:color="auto" w:fill="E6E6E6"/>
            <w:vAlign w:val="center"/>
          </w:tcPr>
          <w:p w14:paraId="07AE798C" w14:textId="77777777" w:rsidR="00A6581E" w:rsidRDefault="00683883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B79AB21" w14:textId="77777777" w:rsidR="00A6581E" w:rsidRDefault="00683883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15A6DE78" w14:textId="77777777" w:rsidR="00A6581E" w:rsidRDefault="00683883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DB14E07" w14:textId="77777777" w:rsidR="00A6581E" w:rsidRDefault="00683883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60B315E" w14:textId="77777777" w:rsidR="00A6581E" w:rsidRDefault="00683883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0671C04A" w14:textId="77777777" w:rsidR="00A6581E" w:rsidRDefault="00683883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A6581E" w14:paraId="79F77682" w14:textId="77777777">
        <w:tc>
          <w:tcPr>
            <w:tcW w:w="1635" w:type="dxa"/>
            <w:vAlign w:val="center"/>
          </w:tcPr>
          <w:p w14:paraId="4385EBB5" w14:textId="77777777" w:rsidR="00A6581E" w:rsidRDefault="00683883">
            <w:r>
              <w:t>默认</w:t>
            </w:r>
          </w:p>
        </w:tc>
        <w:tc>
          <w:tcPr>
            <w:tcW w:w="1415" w:type="dxa"/>
            <w:vAlign w:val="center"/>
          </w:tcPr>
          <w:p w14:paraId="03B05D78" w14:textId="77777777" w:rsidR="00A6581E" w:rsidRDefault="00683883">
            <w:r>
              <w:t>18794</w:t>
            </w:r>
          </w:p>
        </w:tc>
        <w:tc>
          <w:tcPr>
            <w:tcW w:w="1794" w:type="dxa"/>
            <w:vAlign w:val="center"/>
          </w:tcPr>
          <w:p w14:paraId="1FFE687D" w14:textId="77777777" w:rsidR="00A6581E" w:rsidRDefault="00683883">
            <w:r>
              <w:t>0.24</w:t>
            </w:r>
          </w:p>
        </w:tc>
        <w:tc>
          <w:tcPr>
            <w:tcW w:w="1522" w:type="dxa"/>
            <w:vAlign w:val="center"/>
          </w:tcPr>
          <w:p w14:paraId="7DFB371B" w14:textId="77777777" w:rsidR="00A6581E" w:rsidRDefault="00683883">
            <w:r>
              <w:t>4511</w:t>
            </w:r>
          </w:p>
        </w:tc>
        <w:tc>
          <w:tcPr>
            <w:tcW w:w="1431" w:type="dxa"/>
            <w:vAlign w:val="center"/>
          </w:tcPr>
          <w:p w14:paraId="297E13C0" w14:textId="77777777" w:rsidR="00A6581E" w:rsidRDefault="00683883">
            <w:r>
              <w:t>8760</w:t>
            </w:r>
          </w:p>
        </w:tc>
        <w:tc>
          <w:tcPr>
            <w:tcW w:w="1533" w:type="dxa"/>
            <w:vAlign w:val="center"/>
          </w:tcPr>
          <w:p w14:paraId="64C879D9" w14:textId="77777777" w:rsidR="00A6581E" w:rsidRDefault="00683883">
            <w:r>
              <w:t>39513</w:t>
            </w:r>
          </w:p>
        </w:tc>
      </w:tr>
      <w:tr w:rsidR="00A6581E" w14:paraId="75C4CC1D" w14:textId="77777777">
        <w:tc>
          <w:tcPr>
            <w:tcW w:w="7797" w:type="dxa"/>
            <w:gridSpan w:val="5"/>
            <w:vAlign w:val="center"/>
          </w:tcPr>
          <w:p w14:paraId="258A6306" w14:textId="77777777" w:rsidR="00A6581E" w:rsidRDefault="00683883">
            <w:r>
              <w:t>合计</w:t>
            </w:r>
          </w:p>
        </w:tc>
        <w:tc>
          <w:tcPr>
            <w:tcW w:w="1533" w:type="dxa"/>
            <w:vAlign w:val="center"/>
          </w:tcPr>
          <w:p w14:paraId="49059227" w14:textId="77777777" w:rsidR="00A6581E" w:rsidRDefault="00683883">
            <w:r>
              <w:t>39513</w:t>
            </w:r>
          </w:p>
        </w:tc>
      </w:tr>
    </w:tbl>
    <w:p w14:paraId="19D76E99" w14:textId="77777777" w:rsidR="00A6581E" w:rsidRDefault="00A6581E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A6581E" w14:paraId="5D5422AE" w14:textId="77777777">
        <w:tc>
          <w:tcPr>
            <w:tcW w:w="1681" w:type="dxa"/>
            <w:shd w:val="clear" w:color="auto" w:fill="E6E6E6"/>
            <w:vAlign w:val="center"/>
          </w:tcPr>
          <w:p w14:paraId="78BA9302" w14:textId="77777777" w:rsidR="00A6581E" w:rsidRDefault="00683883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A6B31B" w14:textId="77777777" w:rsidR="00A6581E" w:rsidRDefault="00683883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E31E48F" w14:textId="77777777" w:rsidR="00A6581E" w:rsidRDefault="00683883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B19FBF1" w14:textId="77777777" w:rsidR="00A6581E" w:rsidRDefault="00683883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E33D05" w14:textId="77777777" w:rsidR="00A6581E" w:rsidRDefault="00683883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A8B504" w14:textId="77777777" w:rsidR="00A6581E" w:rsidRDefault="00683883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935503E" w14:textId="77777777" w:rsidR="00A6581E" w:rsidRDefault="00683883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A6581E" w14:paraId="722DD4C1" w14:textId="77777777">
        <w:tc>
          <w:tcPr>
            <w:tcW w:w="1681" w:type="dxa"/>
            <w:vAlign w:val="center"/>
          </w:tcPr>
          <w:p w14:paraId="7FC343F9" w14:textId="77777777" w:rsidR="00A6581E" w:rsidRDefault="00683883">
            <w:r>
              <w:t>默认</w:t>
            </w:r>
          </w:p>
        </w:tc>
        <w:tc>
          <w:tcPr>
            <w:tcW w:w="1131" w:type="dxa"/>
            <w:vAlign w:val="center"/>
          </w:tcPr>
          <w:p w14:paraId="0113B4B3" w14:textId="77777777" w:rsidR="00A6581E" w:rsidRDefault="00683883">
            <w:r>
              <w:t>15035</w:t>
            </w:r>
          </w:p>
        </w:tc>
        <w:tc>
          <w:tcPr>
            <w:tcW w:w="990" w:type="dxa"/>
            <w:vAlign w:val="center"/>
          </w:tcPr>
          <w:p w14:paraId="6C07F9A3" w14:textId="77777777" w:rsidR="00A6581E" w:rsidRDefault="00683883">
            <w:r>
              <w:t>0.8</w:t>
            </w:r>
          </w:p>
        </w:tc>
        <w:tc>
          <w:tcPr>
            <w:tcW w:w="1697" w:type="dxa"/>
            <w:vAlign w:val="center"/>
          </w:tcPr>
          <w:p w14:paraId="0900CE6B" w14:textId="77777777" w:rsidR="00A6581E" w:rsidRDefault="00683883">
            <w:r>
              <w:t>0.24</w:t>
            </w:r>
          </w:p>
        </w:tc>
        <w:tc>
          <w:tcPr>
            <w:tcW w:w="1131" w:type="dxa"/>
            <w:vAlign w:val="center"/>
          </w:tcPr>
          <w:p w14:paraId="7EFB829C" w14:textId="77777777" w:rsidR="00A6581E" w:rsidRDefault="00683883">
            <w:r>
              <w:t>3608</w:t>
            </w:r>
          </w:p>
        </w:tc>
        <w:tc>
          <w:tcPr>
            <w:tcW w:w="1131" w:type="dxa"/>
            <w:vAlign w:val="center"/>
          </w:tcPr>
          <w:p w14:paraId="11CE8D2A" w14:textId="77777777" w:rsidR="00A6581E" w:rsidRDefault="00683883">
            <w:r>
              <w:t>8760</w:t>
            </w:r>
          </w:p>
        </w:tc>
        <w:tc>
          <w:tcPr>
            <w:tcW w:w="1550" w:type="dxa"/>
            <w:vAlign w:val="center"/>
          </w:tcPr>
          <w:p w14:paraId="3C0A4CB7" w14:textId="77777777" w:rsidR="00A6581E" w:rsidRDefault="00683883">
            <w:r>
              <w:t>31610</w:t>
            </w:r>
          </w:p>
        </w:tc>
      </w:tr>
      <w:tr w:rsidR="00A6581E" w14:paraId="7686E25E" w14:textId="77777777">
        <w:tc>
          <w:tcPr>
            <w:tcW w:w="7761" w:type="dxa"/>
            <w:gridSpan w:val="6"/>
            <w:vAlign w:val="center"/>
          </w:tcPr>
          <w:p w14:paraId="6347ECDE" w14:textId="77777777" w:rsidR="00A6581E" w:rsidRDefault="00683883">
            <w:r>
              <w:t>合计</w:t>
            </w:r>
          </w:p>
        </w:tc>
        <w:tc>
          <w:tcPr>
            <w:tcW w:w="1550" w:type="dxa"/>
            <w:vAlign w:val="center"/>
          </w:tcPr>
          <w:p w14:paraId="5956EB1F" w14:textId="77777777" w:rsidR="00A6581E" w:rsidRDefault="00683883">
            <w:r>
              <w:t>31610</w:t>
            </w:r>
          </w:p>
        </w:tc>
      </w:tr>
    </w:tbl>
    <w:p w14:paraId="2FA735BF" w14:textId="77777777" w:rsidR="00A6581E" w:rsidRDefault="00683883">
      <w:pPr>
        <w:pStyle w:val="3"/>
        <w:widowControl w:val="0"/>
        <w:jc w:val="both"/>
      </w:pPr>
      <w:bookmarkStart w:id="58" w:name="_Toc25493"/>
      <w:r>
        <w:rPr>
          <w:rFonts w:hint="eastAsia"/>
        </w:rPr>
        <w:t>风机盘管</w:t>
      </w:r>
      <w:bookmarkEnd w:id="5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A6581E" w14:paraId="676E2F0F" w14:textId="77777777">
        <w:tc>
          <w:tcPr>
            <w:tcW w:w="1964" w:type="dxa"/>
            <w:shd w:val="clear" w:color="auto" w:fill="E6E6E6"/>
            <w:vAlign w:val="center"/>
          </w:tcPr>
          <w:p w14:paraId="3CC5B522" w14:textId="77777777" w:rsidR="00A6581E" w:rsidRDefault="00683883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7C29D8A" w14:textId="77777777" w:rsidR="00A6581E" w:rsidRDefault="00683883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02275D9" w14:textId="77777777" w:rsidR="00A6581E" w:rsidRDefault="00683883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50FE0F2" w14:textId="77777777" w:rsidR="00A6581E" w:rsidRDefault="00683883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D3578F5" w14:textId="77777777" w:rsidR="00A6581E" w:rsidRDefault="00683883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A6581E" w14:paraId="06B6D22A" w14:textId="77777777">
        <w:tc>
          <w:tcPr>
            <w:tcW w:w="1964" w:type="dxa"/>
            <w:vAlign w:val="center"/>
          </w:tcPr>
          <w:p w14:paraId="09104D69" w14:textId="77777777" w:rsidR="00A6581E" w:rsidRDefault="00683883">
            <w:r>
              <w:t>默认</w:t>
            </w:r>
          </w:p>
        </w:tc>
        <w:tc>
          <w:tcPr>
            <w:tcW w:w="1980" w:type="dxa"/>
            <w:vAlign w:val="center"/>
          </w:tcPr>
          <w:p w14:paraId="51766B64" w14:textId="77777777" w:rsidR="00A6581E" w:rsidRDefault="00683883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4702C8A6" w14:textId="77777777" w:rsidR="00A6581E" w:rsidRDefault="00683883">
            <w:r>
              <w:t>1</w:t>
            </w:r>
          </w:p>
        </w:tc>
        <w:tc>
          <w:tcPr>
            <w:tcW w:w="1556" w:type="dxa"/>
            <w:vAlign w:val="center"/>
          </w:tcPr>
          <w:p w14:paraId="50D862AB" w14:textId="77777777" w:rsidR="00A6581E" w:rsidRDefault="00683883">
            <w:r>
              <w:t>5920</w:t>
            </w:r>
          </w:p>
        </w:tc>
        <w:tc>
          <w:tcPr>
            <w:tcW w:w="1975" w:type="dxa"/>
            <w:vAlign w:val="center"/>
          </w:tcPr>
          <w:p w14:paraId="184E1636" w14:textId="77777777" w:rsidR="00A6581E" w:rsidRDefault="00683883">
            <w:r>
              <w:t>2368</w:t>
            </w:r>
          </w:p>
        </w:tc>
      </w:tr>
      <w:tr w:rsidR="00A6581E" w14:paraId="32B3D19B" w14:textId="77777777">
        <w:tc>
          <w:tcPr>
            <w:tcW w:w="7339" w:type="dxa"/>
            <w:gridSpan w:val="4"/>
            <w:vAlign w:val="center"/>
          </w:tcPr>
          <w:p w14:paraId="2EA93FBE" w14:textId="77777777" w:rsidR="00A6581E" w:rsidRDefault="00683883">
            <w:r>
              <w:t>合计</w:t>
            </w:r>
          </w:p>
        </w:tc>
        <w:tc>
          <w:tcPr>
            <w:tcW w:w="1975" w:type="dxa"/>
            <w:vAlign w:val="center"/>
          </w:tcPr>
          <w:p w14:paraId="2DFF357D" w14:textId="77777777" w:rsidR="00A6581E" w:rsidRDefault="00683883">
            <w:r>
              <w:t>2368</w:t>
            </w:r>
          </w:p>
        </w:tc>
      </w:tr>
    </w:tbl>
    <w:p w14:paraId="377CEEF1" w14:textId="77777777" w:rsidR="00A6581E" w:rsidRDefault="00683883">
      <w:pPr>
        <w:pStyle w:val="1"/>
        <w:widowControl w:val="0"/>
        <w:jc w:val="both"/>
      </w:pPr>
      <w:bookmarkStart w:id="59" w:name="_Toc17978"/>
      <w:r>
        <w:rPr>
          <w:rFonts w:hint="eastAsia"/>
        </w:rPr>
        <w:t>照明</w:t>
      </w:r>
      <w:bookmarkEnd w:id="59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A6581E" w14:paraId="34029F6D" w14:textId="77777777">
        <w:tc>
          <w:tcPr>
            <w:tcW w:w="3135" w:type="dxa"/>
            <w:shd w:val="clear" w:color="auto" w:fill="E6E6E6"/>
            <w:vAlign w:val="center"/>
          </w:tcPr>
          <w:p w14:paraId="4EE75FE7" w14:textId="77777777" w:rsidR="00A6581E" w:rsidRDefault="00683883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D56FE48" w14:textId="77777777" w:rsidR="00A6581E" w:rsidRDefault="00683883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65D012" w14:textId="77777777" w:rsidR="00A6581E" w:rsidRDefault="00683883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5EC1A0E" w14:textId="77777777" w:rsidR="00A6581E" w:rsidRDefault="00683883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DB06AEB" w14:textId="77777777" w:rsidR="00A6581E" w:rsidRDefault="00683883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A6581E" w14:paraId="38F3A1B2" w14:textId="77777777">
        <w:tc>
          <w:tcPr>
            <w:tcW w:w="3135" w:type="dxa"/>
            <w:vAlign w:val="center"/>
          </w:tcPr>
          <w:p w14:paraId="63AADB35" w14:textId="77777777" w:rsidR="00A6581E" w:rsidRDefault="00683883">
            <w:r>
              <w:t>起居室</w:t>
            </w:r>
          </w:p>
        </w:tc>
        <w:tc>
          <w:tcPr>
            <w:tcW w:w="1697" w:type="dxa"/>
            <w:vAlign w:val="center"/>
          </w:tcPr>
          <w:p w14:paraId="2CA86C74" w14:textId="77777777" w:rsidR="00A6581E" w:rsidRDefault="00683883">
            <w:r>
              <w:t>12.05</w:t>
            </w:r>
          </w:p>
        </w:tc>
        <w:tc>
          <w:tcPr>
            <w:tcW w:w="1131" w:type="dxa"/>
            <w:vAlign w:val="center"/>
          </w:tcPr>
          <w:p w14:paraId="54555CB4" w14:textId="77777777" w:rsidR="00A6581E" w:rsidRDefault="00683883">
            <w:r>
              <w:t>756</w:t>
            </w:r>
          </w:p>
        </w:tc>
        <w:tc>
          <w:tcPr>
            <w:tcW w:w="1522" w:type="dxa"/>
            <w:vAlign w:val="center"/>
          </w:tcPr>
          <w:p w14:paraId="69D258EE" w14:textId="77777777" w:rsidR="00A6581E" w:rsidRDefault="00683883">
            <w:r>
              <w:t>9566</w:t>
            </w:r>
          </w:p>
        </w:tc>
        <w:tc>
          <w:tcPr>
            <w:tcW w:w="1862" w:type="dxa"/>
            <w:vAlign w:val="center"/>
          </w:tcPr>
          <w:p w14:paraId="45AA7FBF" w14:textId="77777777" w:rsidR="00A6581E" w:rsidRDefault="00683883">
            <w:r>
              <w:t>115226</w:t>
            </w:r>
          </w:p>
        </w:tc>
      </w:tr>
      <w:tr w:rsidR="00A6581E" w14:paraId="318D77B0" w14:textId="77777777">
        <w:tc>
          <w:tcPr>
            <w:tcW w:w="7485" w:type="dxa"/>
            <w:gridSpan w:val="4"/>
            <w:vAlign w:val="center"/>
          </w:tcPr>
          <w:p w14:paraId="758F054C" w14:textId="77777777" w:rsidR="00A6581E" w:rsidRDefault="00683883">
            <w:r>
              <w:t>总计</w:t>
            </w:r>
          </w:p>
        </w:tc>
        <w:tc>
          <w:tcPr>
            <w:tcW w:w="1862" w:type="dxa"/>
            <w:vAlign w:val="center"/>
          </w:tcPr>
          <w:p w14:paraId="0ACB3A6F" w14:textId="77777777" w:rsidR="00A6581E" w:rsidRDefault="00683883">
            <w:r>
              <w:t>115226</w:t>
            </w:r>
          </w:p>
        </w:tc>
      </w:tr>
    </w:tbl>
    <w:p w14:paraId="1B3559BB" w14:textId="77777777" w:rsidR="00A6581E" w:rsidRDefault="00683883">
      <w:pPr>
        <w:pStyle w:val="1"/>
        <w:widowControl w:val="0"/>
        <w:jc w:val="both"/>
      </w:pPr>
      <w:bookmarkStart w:id="60" w:name="_Toc16811"/>
      <w:r>
        <w:rPr>
          <w:rFonts w:hint="eastAsia"/>
        </w:rPr>
        <w:t>插座设备</w:t>
      </w:r>
      <w:bookmarkEnd w:id="60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A6581E" w14:paraId="720D27EB" w14:textId="77777777">
        <w:tc>
          <w:tcPr>
            <w:tcW w:w="3135" w:type="dxa"/>
            <w:shd w:val="clear" w:color="auto" w:fill="E6E6E6"/>
            <w:vAlign w:val="center"/>
          </w:tcPr>
          <w:p w14:paraId="68C016A6" w14:textId="77777777" w:rsidR="00A6581E" w:rsidRDefault="00683883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C31D598" w14:textId="77777777" w:rsidR="00A6581E" w:rsidRDefault="00683883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DBE24B" w14:textId="77777777" w:rsidR="00A6581E" w:rsidRDefault="00683883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48501F5" w14:textId="77777777" w:rsidR="00A6581E" w:rsidRDefault="00683883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DA8DC03" w14:textId="77777777" w:rsidR="00A6581E" w:rsidRDefault="00683883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A6581E" w14:paraId="1DD225E4" w14:textId="77777777">
        <w:tc>
          <w:tcPr>
            <w:tcW w:w="3135" w:type="dxa"/>
            <w:vAlign w:val="center"/>
          </w:tcPr>
          <w:p w14:paraId="7DC1517C" w14:textId="77777777" w:rsidR="00A6581E" w:rsidRDefault="00683883">
            <w:r>
              <w:t>起居室</w:t>
            </w:r>
          </w:p>
        </w:tc>
        <w:tc>
          <w:tcPr>
            <w:tcW w:w="1697" w:type="dxa"/>
            <w:vAlign w:val="center"/>
          </w:tcPr>
          <w:p w14:paraId="7C6010A2" w14:textId="77777777" w:rsidR="00A6581E" w:rsidRDefault="00683883">
            <w:r>
              <w:t>18.21</w:t>
            </w:r>
          </w:p>
        </w:tc>
        <w:tc>
          <w:tcPr>
            <w:tcW w:w="1131" w:type="dxa"/>
            <w:vAlign w:val="center"/>
          </w:tcPr>
          <w:p w14:paraId="0C6B0A2B" w14:textId="77777777" w:rsidR="00A6581E" w:rsidRDefault="00683883">
            <w:r>
              <w:t>756</w:t>
            </w:r>
          </w:p>
        </w:tc>
        <w:tc>
          <w:tcPr>
            <w:tcW w:w="1522" w:type="dxa"/>
            <w:vAlign w:val="center"/>
          </w:tcPr>
          <w:p w14:paraId="0171DC15" w14:textId="77777777" w:rsidR="00A6581E" w:rsidRDefault="00683883">
            <w:r>
              <w:t>9566</w:t>
            </w:r>
          </w:p>
        </w:tc>
        <w:tc>
          <w:tcPr>
            <w:tcW w:w="1862" w:type="dxa"/>
            <w:vAlign w:val="center"/>
          </w:tcPr>
          <w:p w14:paraId="0814B78C" w14:textId="77777777" w:rsidR="00A6581E" w:rsidRDefault="00683883">
            <w:r>
              <w:t>174236</w:t>
            </w:r>
          </w:p>
        </w:tc>
      </w:tr>
      <w:tr w:rsidR="00A6581E" w14:paraId="3CF74F2B" w14:textId="77777777">
        <w:tc>
          <w:tcPr>
            <w:tcW w:w="7485" w:type="dxa"/>
            <w:gridSpan w:val="4"/>
            <w:vAlign w:val="center"/>
          </w:tcPr>
          <w:p w14:paraId="22046B5E" w14:textId="77777777" w:rsidR="00A6581E" w:rsidRDefault="00683883">
            <w:r>
              <w:t>总计</w:t>
            </w:r>
          </w:p>
        </w:tc>
        <w:tc>
          <w:tcPr>
            <w:tcW w:w="1862" w:type="dxa"/>
            <w:vAlign w:val="center"/>
          </w:tcPr>
          <w:p w14:paraId="1E97B494" w14:textId="77777777" w:rsidR="00A6581E" w:rsidRDefault="00683883">
            <w:r>
              <w:t>174236</w:t>
            </w:r>
          </w:p>
        </w:tc>
      </w:tr>
    </w:tbl>
    <w:p w14:paraId="76A50C0E" w14:textId="77777777" w:rsidR="00A6581E" w:rsidRDefault="00683883">
      <w:pPr>
        <w:pStyle w:val="1"/>
        <w:widowControl w:val="0"/>
        <w:jc w:val="both"/>
      </w:pPr>
      <w:bookmarkStart w:id="61" w:name="_Toc11880"/>
      <w:r>
        <w:rPr>
          <w:rFonts w:hint="eastAsia"/>
        </w:rPr>
        <w:lastRenderedPageBreak/>
        <w:t>排风机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A6581E" w14:paraId="66F37684" w14:textId="77777777">
        <w:tc>
          <w:tcPr>
            <w:tcW w:w="1556" w:type="dxa"/>
            <w:shd w:val="clear" w:color="auto" w:fill="E6E6E6"/>
            <w:vAlign w:val="center"/>
          </w:tcPr>
          <w:p w14:paraId="34CC7F1B" w14:textId="77777777" w:rsidR="00A6581E" w:rsidRDefault="00683883">
            <w:pPr>
              <w:jc w:val="center"/>
            </w:pPr>
            <w:r>
              <w:t>额定功率</w:t>
            </w:r>
            <w:r>
              <w:br/>
            </w:r>
            <w:r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434F8C4" w14:textId="77777777" w:rsidR="00A6581E" w:rsidRDefault="00683883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383565" w14:textId="77777777" w:rsidR="00A6581E" w:rsidRDefault="00683883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653464" w14:textId="77777777" w:rsidR="00A6581E" w:rsidRDefault="00683883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97ABDC" w14:textId="77777777" w:rsidR="00A6581E" w:rsidRDefault="00683883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0A8CE00" w14:textId="77777777" w:rsidR="00A6581E" w:rsidRDefault="00683883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A6581E" w14:paraId="50F7318E" w14:textId="77777777">
        <w:tc>
          <w:tcPr>
            <w:tcW w:w="1556" w:type="dxa"/>
            <w:vAlign w:val="center"/>
          </w:tcPr>
          <w:p w14:paraId="25169FB7" w14:textId="77777777" w:rsidR="00A6581E" w:rsidRDefault="00683883">
            <w:r>
              <w:t>5</w:t>
            </w:r>
          </w:p>
        </w:tc>
        <w:tc>
          <w:tcPr>
            <w:tcW w:w="1550" w:type="dxa"/>
            <w:vAlign w:val="center"/>
          </w:tcPr>
          <w:p w14:paraId="6FF9F4C9" w14:textId="77777777" w:rsidR="00A6581E" w:rsidRDefault="00683883">
            <w:r>
              <w:t>10</w:t>
            </w:r>
          </w:p>
        </w:tc>
        <w:tc>
          <w:tcPr>
            <w:tcW w:w="1556" w:type="dxa"/>
            <w:vAlign w:val="center"/>
          </w:tcPr>
          <w:p w14:paraId="6330C3E5" w14:textId="77777777" w:rsidR="00A6581E" w:rsidRDefault="00683883">
            <w:r>
              <w:t>0.8</w:t>
            </w:r>
          </w:p>
        </w:tc>
        <w:tc>
          <w:tcPr>
            <w:tcW w:w="1556" w:type="dxa"/>
            <w:vAlign w:val="center"/>
          </w:tcPr>
          <w:p w14:paraId="60D81237" w14:textId="77777777" w:rsidR="00A6581E" w:rsidRDefault="00683883">
            <w:r>
              <w:t>5</w:t>
            </w:r>
          </w:p>
        </w:tc>
        <w:tc>
          <w:tcPr>
            <w:tcW w:w="1556" w:type="dxa"/>
            <w:vAlign w:val="center"/>
          </w:tcPr>
          <w:p w14:paraId="5C3FA2A4" w14:textId="77777777" w:rsidR="00A6581E" w:rsidRDefault="00683883">
            <w:r>
              <w:t>365</w:t>
            </w:r>
          </w:p>
        </w:tc>
        <w:tc>
          <w:tcPr>
            <w:tcW w:w="1556" w:type="dxa"/>
            <w:vAlign w:val="center"/>
          </w:tcPr>
          <w:p w14:paraId="104F658B" w14:textId="77777777" w:rsidR="00A6581E" w:rsidRDefault="00683883">
            <w:r>
              <w:t>73000</w:t>
            </w:r>
          </w:p>
        </w:tc>
      </w:tr>
      <w:tr w:rsidR="00A6581E" w14:paraId="6A3BDC63" w14:textId="77777777">
        <w:tc>
          <w:tcPr>
            <w:tcW w:w="7774" w:type="dxa"/>
            <w:gridSpan w:val="5"/>
            <w:vAlign w:val="center"/>
          </w:tcPr>
          <w:p w14:paraId="3634E6EF" w14:textId="77777777" w:rsidR="00A6581E" w:rsidRDefault="00683883">
            <w:r>
              <w:t>总计</w:t>
            </w:r>
          </w:p>
        </w:tc>
        <w:tc>
          <w:tcPr>
            <w:tcW w:w="1556" w:type="dxa"/>
            <w:vAlign w:val="center"/>
          </w:tcPr>
          <w:p w14:paraId="268C2A34" w14:textId="77777777" w:rsidR="00A6581E" w:rsidRDefault="00683883">
            <w:r>
              <w:t>73000</w:t>
            </w:r>
          </w:p>
        </w:tc>
      </w:tr>
    </w:tbl>
    <w:p w14:paraId="1582B775" w14:textId="77777777" w:rsidR="00A6581E" w:rsidRDefault="00683883">
      <w:pPr>
        <w:widowControl w:val="0"/>
        <w:jc w:val="both"/>
      </w:pPr>
      <w:r>
        <w:rPr>
          <w:rFonts w:hint="eastAsia"/>
        </w:rPr>
        <w:t>注：此类风机指非空调区域排风机</w:t>
      </w:r>
    </w:p>
    <w:p w14:paraId="52C4AFC9" w14:textId="77777777" w:rsidR="00A6581E" w:rsidRDefault="00683883">
      <w:pPr>
        <w:pStyle w:val="1"/>
        <w:widowControl w:val="0"/>
        <w:jc w:val="both"/>
      </w:pPr>
      <w:bookmarkStart w:id="62" w:name="_Toc12149"/>
      <w:r>
        <w:rPr>
          <w:rFonts w:hint="eastAsia"/>
        </w:rPr>
        <w:t>生活热水</w:t>
      </w:r>
      <w:bookmarkEnd w:id="62"/>
    </w:p>
    <w:p w14:paraId="5E989945" w14:textId="77777777" w:rsidR="00A6581E" w:rsidRDefault="00683883">
      <w:pPr>
        <w:widowControl w:val="0"/>
        <w:jc w:val="both"/>
      </w:pPr>
      <w:r>
        <w:rPr>
          <w:rFonts w:hint="eastAsia"/>
        </w:rPr>
        <w:t>热水温差</w:t>
      </w:r>
      <w:r>
        <w:rPr>
          <w:rFonts w:hint="eastAsia"/>
        </w:rPr>
        <w:t>(</w:t>
      </w:r>
      <w:r>
        <w:rPr>
          <w:rFonts w:hint="eastAsia"/>
        </w:rPr>
        <w:t>℃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 xml:space="preserve">45, </w:t>
      </w:r>
      <w:r>
        <w:rPr>
          <w:rFonts w:hint="eastAsia"/>
        </w:rPr>
        <w:t>日照辐照量</w:t>
      </w:r>
      <w:r>
        <w:rPr>
          <w:rFonts w:hint="eastAsia"/>
        </w:rPr>
        <w:t>(kJ/</w:t>
      </w:r>
      <w:r>
        <w:rPr>
          <w:rFonts w:hint="eastAsia"/>
        </w:rPr>
        <w:t>㎡</w:t>
      </w:r>
      <w:r>
        <w:rPr>
          <w:rFonts w:hint="eastAsia"/>
        </w:rPr>
        <w:t>.</w:t>
      </w:r>
      <w:r>
        <w:rPr>
          <w:rFonts w:hint="eastAsia"/>
        </w:rPr>
        <w:t>天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16340</w:t>
      </w:r>
      <w:r>
        <w:rPr>
          <w:rFonts w:hint="eastAsia"/>
        </w:rPr>
        <w:t>，年运行天数：</w:t>
      </w:r>
      <w:r>
        <w:rPr>
          <w:rFonts w:hint="eastAsia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A6581E" w14:paraId="670374D5" w14:textId="77777777">
        <w:tc>
          <w:tcPr>
            <w:tcW w:w="1035" w:type="dxa"/>
            <w:shd w:val="clear" w:color="auto" w:fill="E6E6E6"/>
            <w:vAlign w:val="center"/>
          </w:tcPr>
          <w:p w14:paraId="1F3CD172" w14:textId="77777777" w:rsidR="00A6581E" w:rsidRDefault="00683883"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7B3BD309" w14:textId="77777777" w:rsidR="00A6581E" w:rsidRDefault="00683883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411BEB31" w14:textId="77777777" w:rsidR="00A6581E" w:rsidRDefault="00683883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671A986E" w14:textId="77777777" w:rsidR="00A6581E" w:rsidRDefault="00683883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0256A7CE" w14:textId="77777777" w:rsidR="00A6581E" w:rsidRDefault="00683883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51703645" w14:textId="77777777" w:rsidR="00A6581E" w:rsidRDefault="00683883">
            <w:pPr>
              <w:jc w:val="center"/>
            </w:pPr>
            <w:proofErr w:type="gramStart"/>
            <w:r>
              <w:t>集热器</w:t>
            </w:r>
            <w:proofErr w:type="gramEnd"/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58DEC3E4" w14:textId="77777777" w:rsidR="00A6581E" w:rsidRDefault="00683883">
            <w:pPr>
              <w:jc w:val="center"/>
            </w:pPr>
            <w:proofErr w:type="gramStart"/>
            <w:r>
              <w:t>集热器</w:t>
            </w:r>
            <w:proofErr w:type="gramEnd"/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750DF5F7" w14:textId="77777777" w:rsidR="00A6581E" w:rsidRDefault="00683883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14:paraId="33A1F367" w14:textId="77777777" w:rsidR="00A6581E" w:rsidRDefault="00683883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A6581E" w14:paraId="48CEDBA9" w14:textId="77777777">
        <w:tc>
          <w:tcPr>
            <w:tcW w:w="1035" w:type="dxa"/>
            <w:vAlign w:val="center"/>
          </w:tcPr>
          <w:p w14:paraId="0AA5F4FC" w14:textId="77777777" w:rsidR="00A6581E" w:rsidRDefault="00683883">
            <w:r>
              <w:t>办公</w:t>
            </w:r>
          </w:p>
        </w:tc>
        <w:tc>
          <w:tcPr>
            <w:tcW w:w="1035" w:type="dxa"/>
            <w:vAlign w:val="center"/>
          </w:tcPr>
          <w:p w14:paraId="1BB426B7" w14:textId="77777777" w:rsidR="00A6581E" w:rsidRDefault="00683883">
            <w:r>
              <w:t>10</w:t>
            </w:r>
          </w:p>
        </w:tc>
        <w:tc>
          <w:tcPr>
            <w:tcW w:w="1035" w:type="dxa"/>
            <w:vAlign w:val="center"/>
          </w:tcPr>
          <w:p w14:paraId="693DF2AD" w14:textId="77777777" w:rsidR="00A6581E" w:rsidRDefault="00683883">
            <w:r>
              <w:t>100</w:t>
            </w:r>
          </w:p>
        </w:tc>
        <w:tc>
          <w:tcPr>
            <w:tcW w:w="1035" w:type="dxa"/>
            <w:vAlign w:val="center"/>
          </w:tcPr>
          <w:p w14:paraId="0893B988" w14:textId="77777777" w:rsidR="00A6581E" w:rsidRDefault="00683883">
            <w:r>
              <w:t>365</w:t>
            </w:r>
          </w:p>
        </w:tc>
        <w:tc>
          <w:tcPr>
            <w:tcW w:w="1035" w:type="dxa"/>
            <w:vAlign w:val="center"/>
          </w:tcPr>
          <w:p w14:paraId="2641525A" w14:textId="77777777" w:rsidR="00A6581E" w:rsidRDefault="00683883">
            <w:r>
              <w:t>6408.15</w:t>
            </w:r>
          </w:p>
        </w:tc>
        <w:tc>
          <w:tcPr>
            <w:tcW w:w="1035" w:type="dxa"/>
            <w:vAlign w:val="center"/>
          </w:tcPr>
          <w:p w14:paraId="33010629" w14:textId="77777777" w:rsidR="00A6581E" w:rsidRDefault="00683883">
            <w:r>
              <w:t>100</w:t>
            </w:r>
          </w:p>
        </w:tc>
        <w:tc>
          <w:tcPr>
            <w:tcW w:w="1035" w:type="dxa"/>
            <w:vAlign w:val="center"/>
          </w:tcPr>
          <w:p w14:paraId="495626F7" w14:textId="77777777" w:rsidR="00A6581E" w:rsidRDefault="00683883">
            <w:r>
              <w:t>0.45</w:t>
            </w:r>
          </w:p>
        </w:tc>
        <w:tc>
          <w:tcPr>
            <w:tcW w:w="1035" w:type="dxa"/>
            <w:vAlign w:val="center"/>
          </w:tcPr>
          <w:p w14:paraId="0921A3EE" w14:textId="77777777" w:rsidR="00A6581E" w:rsidRDefault="00683883">
            <w:r>
              <w:t>0.15</w:t>
            </w:r>
          </w:p>
        </w:tc>
        <w:tc>
          <w:tcPr>
            <w:tcW w:w="1047" w:type="dxa"/>
            <w:vAlign w:val="center"/>
          </w:tcPr>
          <w:p w14:paraId="6A9A9EE6" w14:textId="77777777" w:rsidR="00A6581E" w:rsidRDefault="00683883">
            <w:r>
              <w:t>6408.15</w:t>
            </w:r>
          </w:p>
        </w:tc>
      </w:tr>
      <w:tr w:rsidR="00A6581E" w14:paraId="4066683A" w14:textId="77777777">
        <w:tc>
          <w:tcPr>
            <w:tcW w:w="4140" w:type="dxa"/>
            <w:gridSpan w:val="4"/>
            <w:vAlign w:val="center"/>
          </w:tcPr>
          <w:p w14:paraId="42CDB0C5" w14:textId="77777777" w:rsidR="00A6581E" w:rsidRDefault="00683883">
            <w:r>
              <w:t>总计</w:t>
            </w:r>
          </w:p>
        </w:tc>
        <w:tc>
          <w:tcPr>
            <w:tcW w:w="1035" w:type="dxa"/>
            <w:vAlign w:val="center"/>
          </w:tcPr>
          <w:p w14:paraId="68034F41" w14:textId="77777777" w:rsidR="00A6581E" w:rsidRDefault="00683883">
            <w:r>
              <w:t>6408</w:t>
            </w:r>
          </w:p>
        </w:tc>
        <w:tc>
          <w:tcPr>
            <w:tcW w:w="3105" w:type="dxa"/>
            <w:gridSpan w:val="3"/>
            <w:vAlign w:val="center"/>
          </w:tcPr>
          <w:p w14:paraId="62045AB6" w14:textId="77777777" w:rsidR="00A6581E" w:rsidRDefault="00A6581E"/>
        </w:tc>
        <w:tc>
          <w:tcPr>
            <w:tcW w:w="1047" w:type="dxa"/>
            <w:vAlign w:val="center"/>
          </w:tcPr>
          <w:p w14:paraId="5C18D9BF" w14:textId="77777777" w:rsidR="00A6581E" w:rsidRDefault="00683883">
            <w:r>
              <w:t>6408</w:t>
            </w:r>
          </w:p>
        </w:tc>
      </w:tr>
    </w:tbl>
    <w:p w14:paraId="33B94BDE" w14:textId="77777777" w:rsidR="00A6581E" w:rsidRDefault="00683883">
      <w:pPr>
        <w:pStyle w:val="1"/>
        <w:widowControl w:val="0"/>
        <w:jc w:val="both"/>
      </w:pPr>
      <w:bookmarkStart w:id="63" w:name="_Toc26928"/>
      <w:r>
        <w:rPr>
          <w:rFonts w:hint="eastAsia"/>
        </w:rPr>
        <w:t>电梯</w:t>
      </w:r>
      <w:bookmarkEnd w:id="63"/>
    </w:p>
    <w:p w14:paraId="66A05279" w14:textId="77777777" w:rsidR="00A6581E" w:rsidRDefault="00683883">
      <w:pPr>
        <w:widowControl w:val="0"/>
        <w:jc w:val="both"/>
      </w:pPr>
      <w:r>
        <w:rPr>
          <w:rFonts w:hint="eastAsia"/>
        </w:rPr>
        <w:t>无</w:t>
      </w:r>
    </w:p>
    <w:p w14:paraId="2F88C918" w14:textId="77777777" w:rsidR="00A6581E" w:rsidRDefault="00683883">
      <w:pPr>
        <w:pStyle w:val="1"/>
        <w:widowControl w:val="0"/>
        <w:jc w:val="both"/>
      </w:pPr>
      <w:bookmarkStart w:id="64" w:name="_Toc3405"/>
      <w:r>
        <w:rPr>
          <w:rFonts w:hint="eastAsia"/>
        </w:rPr>
        <w:t>光伏发电</w:t>
      </w:r>
      <w:bookmarkEnd w:id="64"/>
    </w:p>
    <w:p w14:paraId="2D976F18" w14:textId="77777777" w:rsidR="00A6581E" w:rsidRDefault="00683883">
      <w:pPr>
        <w:widowControl w:val="0"/>
        <w:jc w:val="both"/>
      </w:pPr>
      <w:r>
        <w:rPr>
          <w:rFonts w:hint="eastAsia"/>
        </w:rPr>
        <w:t>日照辐照量</w:t>
      </w:r>
      <w:r>
        <w:rPr>
          <w:rFonts w:hint="eastAsia"/>
        </w:rPr>
        <w:t>(kJ/</w:t>
      </w:r>
      <w:r>
        <w:rPr>
          <w:rFonts w:hint="eastAsia"/>
        </w:rPr>
        <w:t>㎡</w:t>
      </w:r>
      <w:r>
        <w:rPr>
          <w:rFonts w:hint="eastAsia"/>
        </w:rPr>
        <w:t>.</w:t>
      </w:r>
      <w:r>
        <w:rPr>
          <w:rFonts w:hint="eastAsia"/>
        </w:rPr>
        <w:t>天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16340</w:t>
      </w:r>
      <w:r>
        <w:rPr>
          <w:rFonts w:hint="eastAsia"/>
        </w:rPr>
        <w:t>，年运行天数：</w:t>
      </w:r>
      <w:r>
        <w:rPr>
          <w:rFonts w:hint="eastAsia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A6581E" w14:paraId="6DE413D4" w14:textId="77777777">
        <w:tc>
          <w:tcPr>
            <w:tcW w:w="1556" w:type="dxa"/>
            <w:shd w:val="clear" w:color="auto" w:fill="E6E6E6"/>
            <w:vAlign w:val="center"/>
          </w:tcPr>
          <w:p w14:paraId="258DA93D" w14:textId="77777777" w:rsidR="00A6581E" w:rsidRDefault="00683883">
            <w:pPr>
              <w:jc w:val="center"/>
            </w:pPr>
            <w:proofErr w:type="gramStart"/>
            <w:r>
              <w:t>光伏板面积</w:t>
            </w:r>
            <w:proofErr w:type="gramEnd"/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A24182" w14:textId="77777777" w:rsidR="00A6581E" w:rsidRDefault="00683883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9B7E27B" w14:textId="77777777" w:rsidR="00A6581E" w:rsidRDefault="00683883">
            <w:pPr>
              <w:jc w:val="center"/>
            </w:pPr>
            <w:r>
              <w:t>光</w:t>
            </w:r>
            <w:proofErr w:type="gramStart"/>
            <w:r>
              <w:t>伏系统</w:t>
            </w:r>
            <w:proofErr w:type="gramEnd"/>
            <w:r>
              <w:t>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7E7862BE" w14:textId="77777777" w:rsidR="00A6581E" w:rsidRDefault="00683883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711FF6" w14:textId="77777777" w:rsidR="00A6581E" w:rsidRDefault="00683883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A6581E" w14:paraId="18AA5686" w14:textId="77777777">
        <w:tc>
          <w:tcPr>
            <w:tcW w:w="1556" w:type="dxa"/>
            <w:vAlign w:val="center"/>
          </w:tcPr>
          <w:p w14:paraId="61D9A8C5" w14:textId="77777777" w:rsidR="00A6581E" w:rsidRDefault="00683883">
            <w:r>
              <w:t>100</w:t>
            </w:r>
          </w:p>
        </w:tc>
        <w:tc>
          <w:tcPr>
            <w:tcW w:w="1556" w:type="dxa"/>
            <w:vAlign w:val="center"/>
          </w:tcPr>
          <w:p w14:paraId="762C7809" w14:textId="77777777" w:rsidR="00A6581E" w:rsidRDefault="00683883">
            <w:r>
              <w:t>0.4</w:t>
            </w:r>
          </w:p>
        </w:tc>
        <w:tc>
          <w:tcPr>
            <w:tcW w:w="1556" w:type="dxa"/>
            <w:vAlign w:val="center"/>
          </w:tcPr>
          <w:p w14:paraId="2305F5BF" w14:textId="77777777" w:rsidR="00A6581E" w:rsidRDefault="00683883">
            <w:r>
              <w:t>0.8</w:t>
            </w:r>
          </w:p>
        </w:tc>
        <w:tc>
          <w:tcPr>
            <w:tcW w:w="3107" w:type="dxa"/>
            <w:vAlign w:val="center"/>
          </w:tcPr>
          <w:p w14:paraId="36B15942" w14:textId="77777777" w:rsidR="00A6581E" w:rsidRDefault="00683883">
            <w:r>
              <w:t>0.9</w:t>
            </w:r>
          </w:p>
        </w:tc>
        <w:tc>
          <w:tcPr>
            <w:tcW w:w="1556" w:type="dxa"/>
            <w:vAlign w:val="center"/>
          </w:tcPr>
          <w:p w14:paraId="4CBA0DA5" w14:textId="77777777" w:rsidR="00A6581E" w:rsidRDefault="00683883">
            <w:r>
              <w:t>48</w:t>
            </w:r>
          </w:p>
        </w:tc>
      </w:tr>
      <w:tr w:rsidR="00A6581E" w14:paraId="3315B5DE" w14:textId="77777777">
        <w:tc>
          <w:tcPr>
            <w:tcW w:w="7775" w:type="dxa"/>
            <w:gridSpan w:val="4"/>
            <w:vAlign w:val="center"/>
          </w:tcPr>
          <w:p w14:paraId="59C61584" w14:textId="77777777" w:rsidR="00A6581E" w:rsidRDefault="00683883">
            <w:r>
              <w:t>总计</w:t>
            </w:r>
          </w:p>
        </w:tc>
        <w:tc>
          <w:tcPr>
            <w:tcW w:w="1556" w:type="dxa"/>
            <w:vAlign w:val="center"/>
          </w:tcPr>
          <w:p w14:paraId="1F3443B2" w14:textId="77777777" w:rsidR="00A6581E" w:rsidRDefault="00683883">
            <w:r>
              <w:t>48</w:t>
            </w:r>
          </w:p>
        </w:tc>
      </w:tr>
    </w:tbl>
    <w:p w14:paraId="62EED3F2" w14:textId="77777777" w:rsidR="00A6581E" w:rsidRDefault="00683883">
      <w:pPr>
        <w:pStyle w:val="1"/>
        <w:widowControl w:val="0"/>
        <w:jc w:val="both"/>
      </w:pPr>
      <w:bookmarkStart w:id="65" w:name="_Toc21825"/>
      <w:r>
        <w:rPr>
          <w:rFonts w:hint="eastAsia"/>
        </w:rPr>
        <w:t>计算结果</w:t>
      </w:r>
      <w:bookmarkEnd w:id="65"/>
    </w:p>
    <w:p w14:paraId="7F45E3FF" w14:textId="77777777" w:rsidR="00A6581E" w:rsidRDefault="00683883">
      <w:pPr>
        <w:pStyle w:val="2"/>
        <w:widowControl w:val="0"/>
      </w:pPr>
      <w:bookmarkStart w:id="66" w:name="_Toc10227"/>
      <w:r>
        <w:rPr>
          <w:rFonts w:hint="eastAsia"/>
        </w:rPr>
        <w:t>逐月电耗</w:t>
      </w:r>
      <w:bookmarkEnd w:id="66"/>
    </w:p>
    <w:p w14:paraId="37489BDB" w14:textId="77777777" w:rsidR="00A6581E" w:rsidRDefault="00683883">
      <w:pPr>
        <w:widowControl w:val="0"/>
        <w:jc w:val="both"/>
      </w:pPr>
      <w:r>
        <w:rPr>
          <w:rFonts w:hint="eastAsia"/>
        </w:rPr>
        <w:t>注</w:t>
      </w:r>
      <w:r>
        <w:rPr>
          <w:rFonts w:hint="eastAsia"/>
        </w:rPr>
        <w:t>:</w:t>
      </w:r>
      <w:r>
        <w:rPr>
          <w:rFonts w:hint="eastAsia"/>
        </w:rPr>
        <w:t>供冷供暖为冷热源及输配水泵电耗，热水为扣减太阳能后电耗，所有数据单位</w:t>
      </w:r>
      <w:r>
        <w:rPr>
          <w:rFonts w:hint="eastAsia"/>
        </w:rPr>
        <w:t>kWh/</w:t>
      </w:r>
      <w:r>
        <w:rPr>
          <w:rFonts w:hint="eastAsia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A6581E" w14:paraId="68F561DE" w14:textId="77777777">
        <w:tc>
          <w:tcPr>
            <w:tcW w:w="1041" w:type="dxa"/>
            <w:shd w:val="clear" w:color="auto" w:fill="E6E6E6"/>
            <w:vAlign w:val="center"/>
          </w:tcPr>
          <w:p w14:paraId="779001E3" w14:textId="77777777" w:rsidR="00A6581E" w:rsidRDefault="00683883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AA55FCB" w14:textId="77777777" w:rsidR="00A6581E" w:rsidRDefault="00683883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558D22D" w14:textId="77777777" w:rsidR="00A6581E" w:rsidRDefault="00683883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B83E39D" w14:textId="77777777" w:rsidR="00A6581E" w:rsidRDefault="00683883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DBFBAA7" w14:textId="77777777" w:rsidR="00A6581E" w:rsidRDefault="00683883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F68707C" w14:textId="77777777" w:rsidR="00A6581E" w:rsidRDefault="00683883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B01A64" w14:textId="77777777" w:rsidR="00A6581E" w:rsidRDefault="00683883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F143E6" w14:textId="77777777" w:rsidR="00A6581E" w:rsidRDefault="00683883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C692A9" w14:textId="77777777" w:rsidR="00A6581E" w:rsidRDefault="00683883">
            <w:pPr>
              <w:jc w:val="center"/>
            </w:pPr>
            <w:r>
              <w:t>热水</w:t>
            </w:r>
          </w:p>
        </w:tc>
      </w:tr>
      <w:tr w:rsidR="00A6581E" w14:paraId="21D7BD5E" w14:textId="77777777">
        <w:tc>
          <w:tcPr>
            <w:tcW w:w="1041" w:type="dxa"/>
            <w:vAlign w:val="center"/>
          </w:tcPr>
          <w:p w14:paraId="28B877F6" w14:textId="77777777" w:rsidR="00A6581E" w:rsidRDefault="00683883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7DEEAF0" w14:textId="77777777" w:rsidR="00A6581E" w:rsidRDefault="00683883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DE7D978" w14:textId="77777777" w:rsidR="00A6581E" w:rsidRDefault="00683883">
            <w:pPr>
              <w:jc w:val="right"/>
            </w:pPr>
            <w:r>
              <w:t>10.05</w:t>
            </w:r>
          </w:p>
        </w:tc>
        <w:tc>
          <w:tcPr>
            <w:tcW w:w="1148" w:type="dxa"/>
            <w:vAlign w:val="center"/>
          </w:tcPr>
          <w:p w14:paraId="528EBA18" w14:textId="77777777" w:rsidR="00A6581E" w:rsidRDefault="00683883">
            <w:pPr>
              <w:jc w:val="right"/>
            </w:pPr>
            <w:r>
              <w:t>0.64</w:t>
            </w:r>
          </w:p>
        </w:tc>
        <w:tc>
          <w:tcPr>
            <w:tcW w:w="1148" w:type="dxa"/>
            <w:vAlign w:val="center"/>
          </w:tcPr>
          <w:p w14:paraId="4885FAF7" w14:textId="77777777" w:rsidR="00A6581E" w:rsidRDefault="00683883">
            <w:pPr>
              <w:jc w:val="right"/>
            </w:pPr>
            <w:r>
              <w:t>1.00</w:t>
            </w:r>
          </w:p>
        </w:tc>
        <w:tc>
          <w:tcPr>
            <w:tcW w:w="1148" w:type="dxa"/>
            <w:vAlign w:val="center"/>
          </w:tcPr>
          <w:p w14:paraId="56F9C42C" w14:textId="77777777" w:rsidR="00A6581E" w:rsidRDefault="00683883">
            <w:pPr>
              <w:jc w:val="right"/>
            </w:pPr>
            <w:r>
              <w:t>1.51</w:t>
            </w:r>
          </w:p>
        </w:tc>
        <w:tc>
          <w:tcPr>
            <w:tcW w:w="848" w:type="dxa"/>
            <w:vMerge w:val="restart"/>
            <w:vAlign w:val="center"/>
          </w:tcPr>
          <w:p w14:paraId="46E7C225" w14:textId="77777777" w:rsidR="00A6581E" w:rsidRDefault="00683883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440FF070" w14:textId="77777777" w:rsidR="00A6581E" w:rsidRDefault="00683883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3287E137" w14:textId="77777777" w:rsidR="00A6581E" w:rsidRDefault="00683883">
            <w:pPr>
              <w:jc w:val="right"/>
            </w:pPr>
            <w:r>
              <w:t>－</w:t>
            </w:r>
          </w:p>
        </w:tc>
      </w:tr>
      <w:tr w:rsidR="00A6581E" w14:paraId="2A152683" w14:textId="77777777">
        <w:tc>
          <w:tcPr>
            <w:tcW w:w="1041" w:type="dxa"/>
            <w:vAlign w:val="center"/>
          </w:tcPr>
          <w:p w14:paraId="6C889670" w14:textId="77777777" w:rsidR="00A6581E" w:rsidRDefault="00683883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F0037FA" w14:textId="77777777" w:rsidR="00A6581E" w:rsidRDefault="00683883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670643C" w14:textId="77777777" w:rsidR="00A6581E" w:rsidRDefault="00683883">
            <w:pPr>
              <w:jc w:val="right"/>
            </w:pPr>
            <w:r>
              <w:t>5.95</w:t>
            </w:r>
          </w:p>
        </w:tc>
        <w:tc>
          <w:tcPr>
            <w:tcW w:w="1148" w:type="dxa"/>
            <w:vAlign w:val="center"/>
          </w:tcPr>
          <w:p w14:paraId="30C239A6" w14:textId="77777777" w:rsidR="00A6581E" w:rsidRDefault="00683883">
            <w:pPr>
              <w:jc w:val="right"/>
            </w:pPr>
            <w:r>
              <w:t>0.57</w:t>
            </w:r>
          </w:p>
        </w:tc>
        <w:tc>
          <w:tcPr>
            <w:tcW w:w="1148" w:type="dxa"/>
            <w:vAlign w:val="center"/>
          </w:tcPr>
          <w:p w14:paraId="262A65B4" w14:textId="77777777" w:rsidR="00A6581E" w:rsidRDefault="00683883">
            <w:pPr>
              <w:jc w:val="right"/>
            </w:pPr>
            <w:r>
              <w:t>0.90</w:t>
            </w:r>
          </w:p>
        </w:tc>
        <w:tc>
          <w:tcPr>
            <w:tcW w:w="1148" w:type="dxa"/>
            <w:vAlign w:val="center"/>
          </w:tcPr>
          <w:p w14:paraId="438C8069" w14:textId="77777777" w:rsidR="00A6581E" w:rsidRDefault="00683883">
            <w:pPr>
              <w:jc w:val="right"/>
            </w:pPr>
            <w:r>
              <w:t>1.36</w:t>
            </w:r>
          </w:p>
        </w:tc>
        <w:tc>
          <w:tcPr>
            <w:tcW w:w="848" w:type="dxa"/>
            <w:vMerge/>
            <w:vAlign w:val="center"/>
          </w:tcPr>
          <w:p w14:paraId="002703B5" w14:textId="77777777" w:rsidR="00A6581E" w:rsidRDefault="00A6581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C5D5C5" w14:textId="77777777" w:rsidR="00A6581E" w:rsidRDefault="00A6581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7A6EE6B" w14:textId="77777777" w:rsidR="00A6581E" w:rsidRDefault="00A6581E">
            <w:pPr>
              <w:jc w:val="right"/>
            </w:pPr>
          </w:p>
        </w:tc>
      </w:tr>
      <w:tr w:rsidR="00A6581E" w14:paraId="10495D3E" w14:textId="77777777">
        <w:tc>
          <w:tcPr>
            <w:tcW w:w="1041" w:type="dxa"/>
            <w:vAlign w:val="center"/>
          </w:tcPr>
          <w:p w14:paraId="08732671" w14:textId="77777777" w:rsidR="00A6581E" w:rsidRDefault="00683883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44966F07" w14:textId="77777777" w:rsidR="00A6581E" w:rsidRDefault="00683883">
            <w:pPr>
              <w:jc w:val="right"/>
            </w:pPr>
            <w:r>
              <w:t>0.11</w:t>
            </w:r>
          </w:p>
        </w:tc>
        <w:tc>
          <w:tcPr>
            <w:tcW w:w="1148" w:type="dxa"/>
            <w:vAlign w:val="center"/>
          </w:tcPr>
          <w:p w14:paraId="5A2E3F4D" w14:textId="77777777" w:rsidR="00A6581E" w:rsidRDefault="00683883">
            <w:pPr>
              <w:jc w:val="right"/>
            </w:pPr>
            <w:r>
              <w:t>4.36</w:t>
            </w:r>
          </w:p>
        </w:tc>
        <w:tc>
          <w:tcPr>
            <w:tcW w:w="1148" w:type="dxa"/>
            <w:vAlign w:val="center"/>
          </w:tcPr>
          <w:p w14:paraId="3B3F4C0F" w14:textId="77777777" w:rsidR="00A6581E" w:rsidRDefault="00683883">
            <w:pPr>
              <w:jc w:val="right"/>
            </w:pPr>
            <w:r>
              <w:t>0.64</w:t>
            </w:r>
          </w:p>
        </w:tc>
        <w:tc>
          <w:tcPr>
            <w:tcW w:w="1148" w:type="dxa"/>
            <w:vAlign w:val="center"/>
          </w:tcPr>
          <w:p w14:paraId="0655A22F" w14:textId="77777777" w:rsidR="00A6581E" w:rsidRDefault="00683883">
            <w:pPr>
              <w:jc w:val="right"/>
            </w:pPr>
            <w:r>
              <w:t>1.00</w:t>
            </w:r>
          </w:p>
        </w:tc>
        <w:tc>
          <w:tcPr>
            <w:tcW w:w="1148" w:type="dxa"/>
            <w:vAlign w:val="center"/>
          </w:tcPr>
          <w:p w14:paraId="1E3BAA89" w14:textId="77777777" w:rsidR="00A6581E" w:rsidRDefault="00683883">
            <w:pPr>
              <w:jc w:val="right"/>
            </w:pPr>
            <w:r>
              <w:t>1.51</w:t>
            </w:r>
          </w:p>
        </w:tc>
        <w:tc>
          <w:tcPr>
            <w:tcW w:w="848" w:type="dxa"/>
            <w:vMerge/>
            <w:vAlign w:val="center"/>
          </w:tcPr>
          <w:p w14:paraId="720A0BDB" w14:textId="77777777" w:rsidR="00A6581E" w:rsidRDefault="00A6581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675B258" w14:textId="77777777" w:rsidR="00A6581E" w:rsidRDefault="00A6581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C478F17" w14:textId="77777777" w:rsidR="00A6581E" w:rsidRDefault="00A6581E">
            <w:pPr>
              <w:jc w:val="right"/>
            </w:pPr>
          </w:p>
        </w:tc>
      </w:tr>
      <w:tr w:rsidR="00A6581E" w14:paraId="436CCF0C" w14:textId="77777777">
        <w:tc>
          <w:tcPr>
            <w:tcW w:w="1041" w:type="dxa"/>
            <w:vAlign w:val="center"/>
          </w:tcPr>
          <w:p w14:paraId="698ADEF9" w14:textId="77777777" w:rsidR="00A6581E" w:rsidRDefault="00683883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0F98F34A" w14:textId="77777777" w:rsidR="00A6581E" w:rsidRDefault="00683883">
            <w:pPr>
              <w:jc w:val="right"/>
            </w:pPr>
            <w:r>
              <w:t>0.62</w:t>
            </w:r>
          </w:p>
        </w:tc>
        <w:tc>
          <w:tcPr>
            <w:tcW w:w="1148" w:type="dxa"/>
            <w:vAlign w:val="center"/>
          </w:tcPr>
          <w:p w14:paraId="79BA28E2" w14:textId="77777777" w:rsidR="00A6581E" w:rsidRDefault="00683883">
            <w:pPr>
              <w:jc w:val="right"/>
            </w:pPr>
            <w:r>
              <w:t>1.67</w:t>
            </w:r>
          </w:p>
        </w:tc>
        <w:tc>
          <w:tcPr>
            <w:tcW w:w="1148" w:type="dxa"/>
            <w:vAlign w:val="center"/>
          </w:tcPr>
          <w:p w14:paraId="75BF5F7C" w14:textId="77777777" w:rsidR="00A6581E" w:rsidRDefault="00683883">
            <w:pPr>
              <w:jc w:val="right"/>
            </w:pPr>
            <w:r>
              <w:t>0.62</w:t>
            </w:r>
          </w:p>
        </w:tc>
        <w:tc>
          <w:tcPr>
            <w:tcW w:w="1148" w:type="dxa"/>
            <w:vAlign w:val="center"/>
          </w:tcPr>
          <w:p w14:paraId="49BEFBC7" w14:textId="77777777" w:rsidR="00A6581E" w:rsidRDefault="00683883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3ECDD224" w14:textId="77777777" w:rsidR="00A6581E" w:rsidRDefault="00683883">
            <w:pPr>
              <w:jc w:val="right"/>
            </w:pPr>
            <w:r>
              <w:t>1.46</w:t>
            </w:r>
          </w:p>
        </w:tc>
        <w:tc>
          <w:tcPr>
            <w:tcW w:w="848" w:type="dxa"/>
            <w:vMerge/>
            <w:vAlign w:val="center"/>
          </w:tcPr>
          <w:p w14:paraId="7903888A" w14:textId="77777777" w:rsidR="00A6581E" w:rsidRDefault="00A6581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79A11B1" w14:textId="77777777" w:rsidR="00A6581E" w:rsidRDefault="00A6581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CA57B03" w14:textId="77777777" w:rsidR="00A6581E" w:rsidRDefault="00A6581E">
            <w:pPr>
              <w:jc w:val="right"/>
            </w:pPr>
          </w:p>
        </w:tc>
      </w:tr>
      <w:tr w:rsidR="00A6581E" w14:paraId="75A446C6" w14:textId="77777777">
        <w:tc>
          <w:tcPr>
            <w:tcW w:w="1041" w:type="dxa"/>
            <w:vAlign w:val="center"/>
          </w:tcPr>
          <w:p w14:paraId="404FD899" w14:textId="77777777" w:rsidR="00A6581E" w:rsidRDefault="00683883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52354C3C" w14:textId="77777777" w:rsidR="00A6581E" w:rsidRDefault="00683883">
            <w:pPr>
              <w:jc w:val="right"/>
            </w:pPr>
            <w:r>
              <w:t>2.77</w:t>
            </w:r>
          </w:p>
        </w:tc>
        <w:tc>
          <w:tcPr>
            <w:tcW w:w="1148" w:type="dxa"/>
            <w:vAlign w:val="center"/>
          </w:tcPr>
          <w:p w14:paraId="61BA6DCA" w14:textId="77777777" w:rsidR="00A6581E" w:rsidRDefault="00683883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4812CFF9" w14:textId="77777777" w:rsidR="00A6581E" w:rsidRDefault="00683883">
            <w:pPr>
              <w:jc w:val="right"/>
            </w:pPr>
            <w:r>
              <w:t>0.64</w:t>
            </w:r>
          </w:p>
        </w:tc>
        <w:tc>
          <w:tcPr>
            <w:tcW w:w="1148" w:type="dxa"/>
            <w:vAlign w:val="center"/>
          </w:tcPr>
          <w:p w14:paraId="14C16B63" w14:textId="77777777" w:rsidR="00A6581E" w:rsidRDefault="00683883">
            <w:pPr>
              <w:jc w:val="right"/>
            </w:pPr>
            <w:r>
              <w:t>1.00</w:t>
            </w:r>
          </w:p>
        </w:tc>
        <w:tc>
          <w:tcPr>
            <w:tcW w:w="1148" w:type="dxa"/>
            <w:vAlign w:val="center"/>
          </w:tcPr>
          <w:p w14:paraId="5B4165F7" w14:textId="77777777" w:rsidR="00A6581E" w:rsidRDefault="00683883">
            <w:pPr>
              <w:jc w:val="right"/>
            </w:pPr>
            <w:r>
              <w:t>1.51</w:t>
            </w:r>
          </w:p>
        </w:tc>
        <w:tc>
          <w:tcPr>
            <w:tcW w:w="848" w:type="dxa"/>
            <w:vMerge/>
            <w:vAlign w:val="center"/>
          </w:tcPr>
          <w:p w14:paraId="76F1ACFD" w14:textId="77777777" w:rsidR="00A6581E" w:rsidRDefault="00A6581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0865435" w14:textId="77777777" w:rsidR="00A6581E" w:rsidRDefault="00A6581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C59371E" w14:textId="77777777" w:rsidR="00A6581E" w:rsidRDefault="00A6581E">
            <w:pPr>
              <w:jc w:val="right"/>
            </w:pPr>
          </w:p>
        </w:tc>
      </w:tr>
      <w:tr w:rsidR="00A6581E" w14:paraId="09B41A4C" w14:textId="77777777">
        <w:tc>
          <w:tcPr>
            <w:tcW w:w="1041" w:type="dxa"/>
            <w:vAlign w:val="center"/>
          </w:tcPr>
          <w:p w14:paraId="3A3C01B5" w14:textId="77777777" w:rsidR="00A6581E" w:rsidRDefault="00683883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2B1A4643" w14:textId="77777777" w:rsidR="00A6581E" w:rsidRDefault="00683883">
            <w:pPr>
              <w:jc w:val="right"/>
            </w:pPr>
            <w:r>
              <w:t>5.60</w:t>
            </w:r>
          </w:p>
        </w:tc>
        <w:tc>
          <w:tcPr>
            <w:tcW w:w="1148" w:type="dxa"/>
            <w:vAlign w:val="center"/>
          </w:tcPr>
          <w:p w14:paraId="2A063316" w14:textId="77777777" w:rsidR="00A6581E" w:rsidRDefault="00683883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AE2960D" w14:textId="77777777" w:rsidR="00A6581E" w:rsidRDefault="00683883">
            <w:pPr>
              <w:jc w:val="right"/>
            </w:pPr>
            <w:r>
              <w:t>0.61</w:t>
            </w:r>
          </w:p>
        </w:tc>
        <w:tc>
          <w:tcPr>
            <w:tcW w:w="1148" w:type="dxa"/>
            <w:vAlign w:val="center"/>
          </w:tcPr>
          <w:p w14:paraId="71A3605D" w14:textId="77777777" w:rsidR="00A6581E" w:rsidRDefault="00683883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23B4C25A" w14:textId="77777777" w:rsidR="00A6581E" w:rsidRDefault="00683883">
            <w:pPr>
              <w:jc w:val="right"/>
            </w:pPr>
            <w:r>
              <w:t>1.46</w:t>
            </w:r>
          </w:p>
        </w:tc>
        <w:tc>
          <w:tcPr>
            <w:tcW w:w="848" w:type="dxa"/>
            <w:vMerge/>
            <w:vAlign w:val="center"/>
          </w:tcPr>
          <w:p w14:paraId="6890C631" w14:textId="77777777" w:rsidR="00A6581E" w:rsidRDefault="00A6581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5103B4B" w14:textId="77777777" w:rsidR="00A6581E" w:rsidRDefault="00A6581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ABF5888" w14:textId="77777777" w:rsidR="00A6581E" w:rsidRDefault="00A6581E">
            <w:pPr>
              <w:jc w:val="right"/>
            </w:pPr>
          </w:p>
        </w:tc>
      </w:tr>
      <w:tr w:rsidR="00A6581E" w14:paraId="5CCE55A1" w14:textId="77777777">
        <w:tc>
          <w:tcPr>
            <w:tcW w:w="1041" w:type="dxa"/>
            <w:vAlign w:val="center"/>
          </w:tcPr>
          <w:p w14:paraId="5D61949F" w14:textId="77777777" w:rsidR="00A6581E" w:rsidRDefault="00683883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038F8EC0" w14:textId="77777777" w:rsidR="00A6581E" w:rsidRDefault="00683883">
            <w:pPr>
              <w:jc w:val="right"/>
            </w:pPr>
            <w:r>
              <w:t>8.04</w:t>
            </w:r>
          </w:p>
        </w:tc>
        <w:tc>
          <w:tcPr>
            <w:tcW w:w="1148" w:type="dxa"/>
            <w:vAlign w:val="center"/>
          </w:tcPr>
          <w:p w14:paraId="3564204F" w14:textId="77777777" w:rsidR="00A6581E" w:rsidRDefault="00683883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D385841" w14:textId="77777777" w:rsidR="00A6581E" w:rsidRDefault="00683883">
            <w:pPr>
              <w:jc w:val="right"/>
            </w:pPr>
            <w:r>
              <w:t>0.64</w:t>
            </w:r>
          </w:p>
        </w:tc>
        <w:tc>
          <w:tcPr>
            <w:tcW w:w="1148" w:type="dxa"/>
            <w:vAlign w:val="center"/>
          </w:tcPr>
          <w:p w14:paraId="559EA27C" w14:textId="77777777" w:rsidR="00A6581E" w:rsidRDefault="00683883">
            <w:pPr>
              <w:jc w:val="right"/>
            </w:pPr>
            <w:r>
              <w:t>1.00</w:t>
            </w:r>
          </w:p>
        </w:tc>
        <w:tc>
          <w:tcPr>
            <w:tcW w:w="1148" w:type="dxa"/>
            <w:vAlign w:val="center"/>
          </w:tcPr>
          <w:p w14:paraId="41CC45F7" w14:textId="77777777" w:rsidR="00A6581E" w:rsidRDefault="00683883">
            <w:pPr>
              <w:jc w:val="right"/>
            </w:pPr>
            <w:r>
              <w:t>1.51</w:t>
            </w:r>
          </w:p>
        </w:tc>
        <w:tc>
          <w:tcPr>
            <w:tcW w:w="848" w:type="dxa"/>
            <w:vMerge/>
            <w:vAlign w:val="center"/>
          </w:tcPr>
          <w:p w14:paraId="54A4E32E" w14:textId="77777777" w:rsidR="00A6581E" w:rsidRDefault="00A6581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4AC3C5E" w14:textId="77777777" w:rsidR="00A6581E" w:rsidRDefault="00A6581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E94C820" w14:textId="77777777" w:rsidR="00A6581E" w:rsidRDefault="00A6581E">
            <w:pPr>
              <w:jc w:val="right"/>
            </w:pPr>
          </w:p>
        </w:tc>
      </w:tr>
      <w:tr w:rsidR="00A6581E" w14:paraId="177304E8" w14:textId="77777777">
        <w:tc>
          <w:tcPr>
            <w:tcW w:w="1041" w:type="dxa"/>
            <w:vAlign w:val="center"/>
          </w:tcPr>
          <w:p w14:paraId="72B7F1CE" w14:textId="77777777" w:rsidR="00A6581E" w:rsidRDefault="00683883">
            <w:pPr>
              <w:jc w:val="center"/>
            </w:pPr>
            <w:r>
              <w:lastRenderedPageBreak/>
              <w:t>8</w:t>
            </w:r>
          </w:p>
        </w:tc>
        <w:tc>
          <w:tcPr>
            <w:tcW w:w="1148" w:type="dxa"/>
            <w:vAlign w:val="center"/>
          </w:tcPr>
          <w:p w14:paraId="15C45065" w14:textId="77777777" w:rsidR="00A6581E" w:rsidRDefault="00683883">
            <w:pPr>
              <w:jc w:val="right"/>
            </w:pPr>
            <w:r>
              <w:t>8.06</w:t>
            </w:r>
          </w:p>
        </w:tc>
        <w:tc>
          <w:tcPr>
            <w:tcW w:w="1148" w:type="dxa"/>
            <w:vAlign w:val="center"/>
          </w:tcPr>
          <w:p w14:paraId="274CDD2D" w14:textId="77777777" w:rsidR="00A6581E" w:rsidRDefault="00683883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ACDE0D0" w14:textId="77777777" w:rsidR="00A6581E" w:rsidRDefault="00683883">
            <w:pPr>
              <w:jc w:val="right"/>
            </w:pPr>
            <w:r>
              <w:t>0.64</w:t>
            </w:r>
          </w:p>
        </w:tc>
        <w:tc>
          <w:tcPr>
            <w:tcW w:w="1148" w:type="dxa"/>
            <w:vAlign w:val="center"/>
          </w:tcPr>
          <w:p w14:paraId="573660C1" w14:textId="77777777" w:rsidR="00A6581E" w:rsidRDefault="00683883">
            <w:pPr>
              <w:jc w:val="right"/>
            </w:pPr>
            <w:r>
              <w:t>1.00</w:t>
            </w:r>
          </w:p>
        </w:tc>
        <w:tc>
          <w:tcPr>
            <w:tcW w:w="1148" w:type="dxa"/>
            <w:vAlign w:val="center"/>
          </w:tcPr>
          <w:p w14:paraId="5C2ABA1B" w14:textId="77777777" w:rsidR="00A6581E" w:rsidRDefault="00683883">
            <w:pPr>
              <w:jc w:val="right"/>
            </w:pPr>
            <w:r>
              <w:t>1.51</w:t>
            </w:r>
          </w:p>
        </w:tc>
        <w:tc>
          <w:tcPr>
            <w:tcW w:w="848" w:type="dxa"/>
            <w:vMerge/>
            <w:vAlign w:val="center"/>
          </w:tcPr>
          <w:p w14:paraId="6E329085" w14:textId="77777777" w:rsidR="00A6581E" w:rsidRDefault="00A6581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4DF420B" w14:textId="77777777" w:rsidR="00A6581E" w:rsidRDefault="00A6581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3F56010" w14:textId="77777777" w:rsidR="00A6581E" w:rsidRDefault="00A6581E">
            <w:pPr>
              <w:jc w:val="right"/>
            </w:pPr>
          </w:p>
        </w:tc>
      </w:tr>
      <w:tr w:rsidR="00A6581E" w14:paraId="4373AC24" w14:textId="77777777">
        <w:tc>
          <w:tcPr>
            <w:tcW w:w="1041" w:type="dxa"/>
            <w:vAlign w:val="center"/>
          </w:tcPr>
          <w:p w14:paraId="328FE983" w14:textId="77777777" w:rsidR="00A6581E" w:rsidRDefault="00683883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55FE0707" w14:textId="77777777" w:rsidR="00A6581E" w:rsidRDefault="00683883">
            <w:pPr>
              <w:jc w:val="right"/>
            </w:pPr>
            <w:r>
              <w:t>4.78</w:t>
            </w:r>
          </w:p>
        </w:tc>
        <w:tc>
          <w:tcPr>
            <w:tcW w:w="1148" w:type="dxa"/>
            <w:vAlign w:val="center"/>
          </w:tcPr>
          <w:p w14:paraId="0D60797A" w14:textId="77777777" w:rsidR="00A6581E" w:rsidRDefault="00683883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921004E" w14:textId="77777777" w:rsidR="00A6581E" w:rsidRDefault="00683883">
            <w:pPr>
              <w:jc w:val="right"/>
            </w:pPr>
            <w:r>
              <w:t>0.61</w:t>
            </w:r>
          </w:p>
        </w:tc>
        <w:tc>
          <w:tcPr>
            <w:tcW w:w="1148" w:type="dxa"/>
            <w:vAlign w:val="center"/>
          </w:tcPr>
          <w:p w14:paraId="12159904" w14:textId="77777777" w:rsidR="00A6581E" w:rsidRDefault="00683883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619BD869" w14:textId="77777777" w:rsidR="00A6581E" w:rsidRDefault="00683883">
            <w:pPr>
              <w:jc w:val="right"/>
            </w:pPr>
            <w:r>
              <w:t>1.46</w:t>
            </w:r>
          </w:p>
        </w:tc>
        <w:tc>
          <w:tcPr>
            <w:tcW w:w="848" w:type="dxa"/>
            <w:vMerge/>
            <w:vAlign w:val="center"/>
          </w:tcPr>
          <w:p w14:paraId="32CA298F" w14:textId="77777777" w:rsidR="00A6581E" w:rsidRDefault="00A6581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A91EA1" w14:textId="77777777" w:rsidR="00A6581E" w:rsidRDefault="00A6581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308CB7F" w14:textId="77777777" w:rsidR="00A6581E" w:rsidRDefault="00A6581E">
            <w:pPr>
              <w:jc w:val="right"/>
            </w:pPr>
          </w:p>
        </w:tc>
      </w:tr>
      <w:tr w:rsidR="00A6581E" w14:paraId="64306D4A" w14:textId="77777777">
        <w:tc>
          <w:tcPr>
            <w:tcW w:w="1041" w:type="dxa"/>
            <w:vAlign w:val="center"/>
          </w:tcPr>
          <w:p w14:paraId="479FB539" w14:textId="77777777" w:rsidR="00A6581E" w:rsidRDefault="00683883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54F824DF" w14:textId="77777777" w:rsidR="00A6581E" w:rsidRDefault="00683883">
            <w:pPr>
              <w:jc w:val="right"/>
            </w:pPr>
            <w:r>
              <w:t>2.29</w:t>
            </w:r>
          </w:p>
        </w:tc>
        <w:tc>
          <w:tcPr>
            <w:tcW w:w="1148" w:type="dxa"/>
            <w:vAlign w:val="center"/>
          </w:tcPr>
          <w:p w14:paraId="4EAB5EB2" w14:textId="77777777" w:rsidR="00A6581E" w:rsidRDefault="00683883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1F5CAAC8" w14:textId="77777777" w:rsidR="00A6581E" w:rsidRDefault="00683883">
            <w:pPr>
              <w:jc w:val="right"/>
            </w:pPr>
            <w:r>
              <w:t>0.63</w:t>
            </w:r>
          </w:p>
        </w:tc>
        <w:tc>
          <w:tcPr>
            <w:tcW w:w="1148" w:type="dxa"/>
            <w:vAlign w:val="center"/>
          </w:tcPr>
          <w:p w14:paraId="41108583" w14:textId="77777777" w:rsidR="00A6581E" w:rsidRDefault="00683883">
            <w:pPr>
              <w:jc w:val="right"/>
            </w:pPr>
            <w:r>
              <w:t>1.00</w:t>
            </w:r>
          </w:p>
        </w:tc>
        <w:tc>
          <w:tcPr>
            <w:tcW w:w="1148" w:type="dxa"/>
            <w:vAlign w:val="center"/>
          </w:tcPr>
          <w:p w14:paraId="31DEB7AD" w14:textId="77777777" w:rsidR="00A6581E" w:rsidRDefault="00683883">
            <w:pPr>
              <w:jc w:val="right"/>
            </w:pPr>
            <w:r>
              <w:t>1.51</w:t>
            </w:r>
          </w:p>
        </w:tc>
        <w:tc>
          <w:tcPr>
            <w:tcW w:w="848" w:type="dxa"/>
            <w:vMerge/>
            <w:vAlign w:val="center"/>
          </w:tcPr>
          <w:p w14:paraId="48392D75" w14:textId="77777777" w:rsidR="00A6581E" w:rsidRDefault="00A6581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491B187" w14:textId="77777777" w:rsidR="00A6581E" w:rsidRDefault="00A6581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546194" w14:textId="77777777" w:rsidR="00A6581E" w:rsidRDefault="00A6581E">
            <w:pPr>
              <w:jc w:val="right"/>
            </w:pPr>
          </w:p>
        </w:tc>
      </w:tr>
      <w:tr w:rsidR="00A6581E" w14:paraId="2A7E5C97" w14:textId="77777777">
        <w:tc>
          <w:tcPr>
            <w:tcW w:w="1041" w:type="dxa"/>
            <w:vAlign w:val="center"/>
          </w:tcPr>
          <w:p w14:paraId="30DD99E8" w14:textId="77777777" w:rsidR="00A6581E" w:rsidRDefault="00683883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406633F2" w14:textId="77777777" w:rsidR="00A6581E" w:rsidRDefault="00683883">
            <w:pPr>
              <w:jc w:val="right"/>
            </w:pPr>
            <w:r>
              <w:t>1.08</w:t>
            </w:r>
          </w:p>
        </w:tc>
        <w:tc>
          <w:tcPr>
            <w:tcW w:w="1148" w:type="dxa"/>
            <w:vAlign w:val="center"/>
          </w:tcPr>
          <w:p w14:paraId="2BE39C83" w14:textId="77777777" w:rsidR="00A6581E" w:rsidRDefault="00683883">
            <w:pPr>
              <w:jc w:val="right"/>
            </w:pPr>
            <w:r>
              <w:t>0.81</w:t>
            </w:r>
          </w:p>
        </w:tc>
        <w:tc>
          <w:tcPr>
            <w:tcW w:w="1148" w:type="dxa"/>
            <w:vAlign w:val="center"/>
          </w:tcPr>
          <w:p w14:paraId="55F82003" w14:textId="77777777" w:rsidR="00A6581E" w:rsidRDefault="00683883">
            <w:pPr>
              <w:jc w:val="right"/>
            </w:pPr>
            <w:r>
              <w:t>0.62</w:t>
            </w:r>
          </w:p>
        </w:tc>
        <w:tc>
          <w:tcPr>
            <w:tcW w:w="1148" w:type="dxa"/>
            <w:vAlign w:val="center"/>
          </w:tcPr>
          <w:p w14:paraId="2AF0E570" w14:textId="77777777" w:rsidR="00A6581E" w:rsidRDefault="00683883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769EC510" w14:textId="77777777" w:rsidR="00A6581E" w:rsidRDefault="00683883">
            <w:pPr>
              <w:jc w:val="right"/>
            </w:pPr>
            <w:r>
              <w:t>1.46</w:t>
            </w:r>
          </w:p>
        </w:tc>
        <w:tc>
          <w:tcPr>
            <w:tcW w:w="848" w:type="dxa"/>
            <w:vMerge/>
            <w:vAlign w:val="center"/>
          </w:tcPr>
          <w:p w14:paraId="43FAECAD" w14:textId="77777777" w:rsidR="00A6581E" w:rsidRDefault="00A6581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C56780D" w14:textId="77777777" w:rsidR="00A6581E" w:rsidRDefault="00A6581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C483DF9" w14:textId="77777777" w:rsidR="00A6581E" w:rsidRDefault="00A6581E">
            <w:pPr>
              <w:jc w:val="right"/>
            </w:pPr>
          </w:p>
        </w:tc>
      </w:tr>
      <w:tr w:rsidR="00A6581E" w14:paraId="734E0ECC" w14:textId="77777777">
        <w:tc>
          <w:tcPr>
            <w:tcW w:w="1041" w:type="dxa"/>
            <w:vAlign w:val="center"/>
          </w:tcPr>
          <w:p w14:paraId="4CB2CC52" w14:textId="77777777" w:rsidR="00A6581E" w:rsidRDefault="00683883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025539DD" w14:textId="77777777" w:rsidR="00A6581E" w:rsidRDefault="00683883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A997F1F" w14:textId="77777777" w:rsidR="00A6581E" w:rsidRDefault="00683883">
            <w:pPr>
              <w:jc w:val="right"/>
            </w:pPr>
            <w:r>
              <w:t>6.42</w:t>
            </w:r>
          </w:p>
        </w:tc>
        <w:tc>
          <w:tcPr>
            <w:tcW w:w="1148" w:type="dxa"/>
            <w:vAlign w:val="center"/>
          </w:tcPr>
          <w:p w14:paraId="0DAE85B5" w14:textId="77777777" w:rsidR="00A6581E" w:rsidRDefault="00683883">
            <w:pPr>
              <w:jc w:val="right"/>
            </w:pPr>
            <w:r>
              <w:t>0.64</w:t>
            </w:r>
          </w:p>
        </w:tc>
        <w:tc>
          <w:tcPr>
            <w:tcW w:w="1148" w:type="dxa"/>
            <w:vAlign w:val="center"/>
          </w:tcPr>
          <w:p w14:paraId="7B4C3922" w14:textId="77777777" w:rsidR="00A6581E" w:rsidRDefault="00683883">
            <w:pPr>
              <w:jc w:val="right"/>
            </w:pPr>
            <w:r>
              <w:t>1.00</w:t>
            </w:r>
          </w:p>
        </w:tc>
        <w:tc>
          <w:tcPr>
            <w:tcW w:w="1148" w:type="dxa"/>
            <w:vAlign w:val="center"/>
          </w:tcPr>
          <w:p w14:paraId="3638B906" w14:textId="77777777" w:rsidR="00A6581E" w:rsidRDefault="00683883">
            <w:pPr>
              <w:jc w:val="right"/>
            </w:pPr>
            <w:r>
              <w:t>1.51</w:t>
            </w:r>
          </w:p>
        </w:tc>
        <w:tc>
          <w:tcPr>
            <w:tcW w:w="848" w:type="dxa"/>
            <w:vMerge/>
            <w:vAlign w:val="center"/>
          </w:tcPr>
          <w:p w14:paraId="391EF5C5" w14:textId="77777777" w:rsidR="00A6581E" w:rsidRDefault="00A6581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C75131" w14:textId="77777777" w:rsidR="00A6581E" w:rsidRDefault="00A6581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82C1B5" w14:textId="77777777" w:rsidR="00A6581E" w:rsidRDefault="00A6581E">
            <w:pPr>
              <w:jc w:val="right"/>
            </w:pPr>
          </w:p>
        </w:tc>
      </w:tr>
      <w:tr w:rsidR="00A6581E" w14:paraId="135B3199" w14:textId="77777777">
        <w:tc>
          <w:tcPr>
            <w:tcW w:w="1041" w:type="dxa"/>
            <w:vAlign w:val="center"/>
          </w:tcPr>
          <w:p w14:paraId="149AA458" w14:textId="77777777" w:rsidR="00A6581E" w:rsidRDefault="00683883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0B9F7DBE" w14:textId="77777777" w:rsidR="00A6581E" w:rsidRDefault="00683883">
            <w:pPr>
              <w:jc w:val="right"/>
            </w:pPr>
            <w:r>
              <w:t>33.35</w:t>
            </w:r>
          </w:p>
        </w:tc>
        <w:tc>
          <w:tcPr>
            <w:tcW w:w="1148" w:type="dxa"/>
            <w:vAlign w:val="center"/>
          </w:tcPr>
          <w:p w14:paraId="00A7973A" w14:textId="77777777" w:rsidR="00A6581E" w:rsidRDefault="00683883">
            <w:pPr>
              <w:jc w:val="right"/>
            </w:pPr>
            <w:r>
              <w:t>29.65</w:t>
            </w:r>
          </w:p>
        </w:tc>
        <w:tc>
          <w:tcPr>
            <w:tcW w:w="1148" w:type="dxa"/>
            <w:vAlign w:val="center"/>
          </w:tcPr>
          <w:p w14:paraId="38613E33" w14:textId="77777777" w:rsidR="00A6581E" w:rsidRDefault="00683883">
            <w:pPr>
              <w:jc w:val="right"/>
            </w:pPr>
            <w:r>
              <w:t>7.48</w:t>
            </w:r>
          </w:p>
        </w:tc>
        <w:tc>
          <w:tcPr>
            <w:tcW w:w="1148" w:type="dxa"/>
            <w:vAlign w:val="center"/>
          </w:tcPr>
          <w:p w14:paraId="059BF1DD" w14:textId="77777777" w:rsidR="00A6581E" w:rsidRDefault="00683883">
            <w:pPr>
              <w:jc w:val="right"/>
            </w:pPr>
            <w:r>
              <w:t>11.73</w:t>
            </w:r>
          </w:p>
        </w:tc>
        <w:tc>
          <w:tcPr>
            <w:tcW w:w="1148" w:type="dxa"/>
            <w:vAlign w:val="center"/>
          </w:tcPr>
          <w:p w14:paraId="4A9A673A" w14:textId="77777777" w:rsidR="00A6581E" w:rsidRDefault="00683883">
            <w:pPr>
              <w:jc w:val="right"/>
            </w:pPr>
            <w:r>
              <w:t>17.73</w:t>
            </w:r>
          </w:p>
        </w:tc>
        <w:tc>
          <w:tcPr>
            <w:tcW w:w="848" w:type="dxa"/>
            <w:vAlign w:val="center"/>
          </w:tcPr>
          <w:p w14:paraId="207701E6" w14:textId="77777777" w:rsidR="00A6581E" w:rsidRDefault="00683883">
            <w:pPr>
              <w:jc w:val="right"/>
            </w:pPr>
            <w:r>
              <w:t>7.43</w:t>
            </w:r>
          </w:p>
        </w:tc>
        <w:tc>
          <w:tcPr>
            <w:tcW w:w="848" w:type="dxa"/>
            <w:vAlign w:val="center"/>
          </w:tcPr>
          <w:p w14:paraId="1090A8A1" w14:textId="77777777" w:rsidR="00A6581E" w:rsidRDefault="00683883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18A1D453" w14:textId="77777777" w:rsidR="00A6581E" w:rsidRDefault="00683883">
            <w:pPr>
              <w:jc w:val="right"/>
            </w:pPr>
            <w:r>
              <w:t>0.00</w:t>
            </w:r>
          </w:p>
        </w:tc>
      </w:tr>
    </w:tbl>
    <w:p w14:paraId="2C8A6BF6" w14:textId="77777777" w:rsidR="00A6581E" w:rsidRDefault="00683883">
      <w:pPr>
        <w:pStyle w:val="2"/>
        <w:widowControl w:val="0"/>
      </w:pPr>
      <w:bookmarkStart w:id="67" w:name="_Toc6624"/>
      <w:r>
        <w:rPr>
          <w:rFonts w:hint="eastAsia"/>
        </w:rPr>
        <w:t>全年能耗</w:t>
      </w:r>
      <w:bookmarkEnd w:id="67"/>
    </w:p>
    <w:p w14:paraId="555C8ABE" w14:textId="77777777" w:rsidR="00A6581E" w:rsidRDefault="00683883">
      <w:pPr>
        <w:widowControl w:val="0"/>
        <w:jc w:val="both"/>
      </w:pPr>
      <w:r>
        <w:rPr>
          <w:rFonts w:hint="eastAsia"/>
        </w:rPr>
        <w:t>注</w:t>
      </w:r>
      <w:r>
        <w:rPr>
          <w:rFonts w:hint="eastAsia"/>
        </w:rPr>
        <w:t>:</w:t>
      </w:r>
      <w:r>
        <w:rPr>
          <w:rFonts w:hint="eastAsia"/>
        </w:rPr>
        <w:t>负荷和电耗均为考虑热回收后的值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2267"/>
        <w:gridCol w:w="3115"/>
        <w:gridCol w:w="2411"/>
      </w:tblGrid>
      <w:tr w:rsidR="00A6581E" w14:paraId="720AEBDD" w14:textId="77777777">
        <w:tc>
          <w:tcPr>
            <w:tcW w:w="820" w:type="pct"/>
            <w:shd w:val="clear" w:color="auto" w:fill="E0E0E0"/>
            <w:vAlign w:val="center"/>
          </w:tcPr>
          <w:p w14:paraId="5A4374B6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8E15437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2768A39D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 w14:paraId="74598B82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2A49F363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A6581E" w14:paraId="42739160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28076164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E300694" w14:textId="77777777" w:rsidR="00A6581E" w:rsidRDefault="00683883">
            <w:pPr>
              <w:jc w:val="center"/>
              <w:rPr>
                <w:lang w:val="en-US"/>
              </w:rPr>
            </w:pPr>
            <w:proofErr w:type="gramStart"/>
            <w:r>
              <w:rPr>
                <w:rFonts w:hint="eastAsia"/>
                <w:lang w:val="en-US"/>
              </w:rPr>
              <w:t>耗冷量</w:t>
            </w:r>
            <w:proofErr w:type="gramEnd"/>
          </w:p>
        </w:tc>
        <w:tc>
          <w:tcPr>
            <w:tcW w:w="1671" w:type="pct"/>
            <w:vAlign w:val="center"/>
          </w:tcPr>
          <w:p w14:paraId="53794005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97.46</w:t>
            </w:r>
            <w:bookmarkEnd w:id="1"/>
          </w:p>
        </w:tc>
        <w:tc>
          <w:tcPr>
            <w:tcW w:w="1293" w:type="pct"/>
          </w:tcPr>
          <w:p w14:paraId="6D99DB00" w14:textId="77777777" w:rsidR="00A6581E" w:rsidRDefault="00A6581E">
            <w:pPr>
              <w:jc w:val="center"/>
              <w:rPr>
                <w:lang w:val="en-US"/>
              </w:rPr>
            </w:pPr>
          </w:p>
        </w:tc>
      </w:tr>
      <w:tr w:rsidR="00A6581E" w14:paraId="7C6F4C6E" w14:textId="77777777">
        <w:tc>
          <w:tcPr>
            <w:tcW w:w="820" w:type="pct"/>
            <w:vMerge/>
            <w:shd w:val="clear" w:color="auto" w:fill="E0E0E0"/>
            <w:vAlign w:val="center"/>
          </w:tcPr>
          <w:p w14:paraId="669CEBCF" w14:textId="77777777" w:rsidR="00A6581E" w:rsidRDefault="00A6581E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D0F5F88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41D0BD7F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55.48</w:t>
            </w:r>
            <w:bookmarkEnd w:id="2"/>
          </w:p>
        </w:tc>
        <w:tc>
          <w:tcPr>
            <w:tcW w:w="1293" w:type="pct"/>
          </w:tcPr>
          <w:p w14:paraId="000289DB" w14:textId="77777777" w:rsidR="00A6581E" w:rsidRDefault="00A6581E">
            <w:pPr>
              <w:jc w:val="center"/>
              <w:rPr>
                <w:lang w:val="en-US"/>
              </w:rPr>
            </w:pPr>
          </w:p>
        </w:tc>
      </w:tr>
      <w:tr w:rsidR="00A6581E" w14:paraId="581ABE0E" w14:textId="77777777">
        <w:tc>
          <w:tcPr>
            <w:tcW w:w="820" w:type="pct"/>
            <w:vMerge/>
            <w:shd w:val="clear" w:color="auto" w:fill="E0E0E0"/>
            <w:vAlign w:val="center"/>
          </w:tcPr>
          <w:p w14:paraId="54D408CE" w14:textId="77777777" w:rsidR="00A6581E" w:rsidRDefault="00A6581E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5629D60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133C6437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152.94</w:t>
            </w:r>
            <w:bookmarkEnd w:id="3"/>
          </w:p>
        </w:tc>
        <w:tc>
          <w:tcPr>
            <w:tcW w:w="1293" w:type="pct"/>
          </w:tcPr>
          <w:p w14:paraId="0EDD3A85" w14:textId="77777777" w:rsidR="00A6581E" w:rsidRDefault="00A6581E">
            <w:pPr>
              <w:jc w:val="center"/>
              <w:rPr>
                <w:lang w:val="en-US"/>
              </w:rPr>
            </w:pPr>
          </w:p>
        </w:tc>
      </w:tr>
      <w:tr w:rsidR="00A6581E" w14:paraId="07D14A20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14FA12B4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AC4148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3514258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4"/>
          </w:p>
        </w:tc>
        <w:tc>
          <w:tcPr>
            <w:tcW w:w="1293" w:type="pct"/>
          </w:tcPr>
          <w:p w14:paraId="3F6B05FB" w14:textId="77777777" w:rsidR="00A6581E" w:rsidRDefault="00A6581E">
            <w:pPr>
              <w:jc w:val="center"/>
              <w:rPr>
                <w:lang w:val="en-US"/>
              </w:rPr>
            </w:pPr>
          </w:p>
        </w:tc>
      </w:tr>
      <w:tr w:rsidR="00A6581E" w14:paraId="33B5D463" w14:textId="77777777">
        <w:tc>
          <w:tcPr>
            <w:tcW w:w="820" w:type="pct"/>
            <w:vMerge/>
            <w:shd w:val="clear" w:color="auto" w:fill="E0E0E0"/>
            <w:vAlign w:val="center"/>
          </w:tcPr>
          <w:p w14:paraId="03155C3C" w14:textId="77777777" w:rsidR="00A6581E" w:rsidRDefault="00A6581E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801C85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7ED31965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5"/>
          </w:p>
        </w:tc>
        <w:tc>
          <w:tcPr>
            <w:tcW w:w="1293" w:type="pct"/>
          </w:tcPr>
          <w:p w14:paraId="03822AEF" w14:textId="77777777" w:rsidR="00A6581E" w:rsidRDefault="00A6581E">
            <w:pPr>
              <w:jc w:val="center"/>
              <w:rPr>
                <w:lang w:val="en-US"/>
              </w:rPr>
            </w:pPr>
          </w:p>
        </w:tc>
      </w:tr>
      <w:tr w:rsidR="00A6581E" w14:paraId="3AB438B4" w14:textId="77777777">
        <w:tc>
          <w:tcPr>
            <w:tcW w:w="820" w:type="pct"/>
            <w:vMerge/>
            <w:shd w:val="clear" w:color="auto" w:fill="E0E0E0"/>
            <w:vAlign w:val="center"/>
          </w:tcPr>
          <w:p w14:paraId="61A1B154" w14:textId="77777777" w:rsidR="00A6581E" w:rsidRDefault="00A6581E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31CDBC7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55282939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6"/>
          </w:p>
        </w:tc>
        <w:tc>
          <w:tcPr>
            <w:tcW w:w="1293" w:type="pct"/>
          </w:tcPr>
          <w:p w14:paraId="00C257F0" w14:textId="77777777" w:rsidR="00A6581E" w:rsidRDefault="00A6581E">
            <w:pPr>
              <w:jc w:val="center"/>
              <w:rPr>
                <w:lang w:val="en-US"/>
              </w:rPr>
            </w:pPr>
          </w:p>
        </w:tc>
      </w:tr>
      <w:tr w:rsidR="00A6581E" w14:paraId="5277B287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2EF012CE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4B0E3DBB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7C63010D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7D2C52EB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20.01</w:t>
            </w:r>
            <w:bookmarkEnd w:id="7"/>
          </w:p>
        </w:tc>
        <w:tc>
          <w:tcPr>
            <w:tcW w:w="1293" w:type="pct"/>
          </w:tcPr>
          <w:p w14:paraId="287603AC" w14:textId="77777777" w:rsidR="00A6581E" w:rsidRDefault="00A6581E">
            <w:pPr>
              <w:jc w:val="center"/>
              <w:rPr>
                <w:lang w:val="en-US"/>
              </w:rPr>
            </w:pPr>
          </w:p>
        </w:tc>
      </w:tr>
      <w:tr w:rsidR="00A6581E" w14:paraId="34AAE6D5" w14:textId="77777777">
        <w:tc>
          <w:tcPr>
            <w:tcW w:w="820" w:type="pct"/>
            <w:vMerge/>
            <w:shd w:val="clear" w:color="auto" w:fill="E0E0E0"/>
            <w:vAlign w:val="center"/>
          </w:tcPr>
          <w:p w14:paraId="5508C51A" w14:textId="77777777" w:rsidR="00A6581E" w:rsidRDefault="00A6581E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C7E4B0A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24119B3F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4.71</w:t>
            </w:r>
            <w:bookmarkEnd w:id="8"/>
          </w:p>
        </w:tc>
        <w:tc>
          <w:tcPr>
            <w:tcW w:w="1293" w:type="pct"/>
          </w:tcPr>
          <w:p w14:paraId="527D86D8" w14:textId="77777777" w:rsidR="00A6581E" w:rsidRDefault="00A6581E">
            <w:pPr>
              <w:jc w:val="center"/>
              <w:rPr>
                <w:lang w:val="en-US"/>
              </w:rPr>
            </w:pPr>
          </w:p>
        </w:tc>
      </w:tr>
      <w:tr w:rsidR="00A6581E" w14:paraId="343304A3" w14:textId="77777777">
        <w:tc>
          <w:tcPr>
            <w:tcW w:w="820" w:type="pct"/>
            <w:vMerge/>
            <w:shd w:val="clear" w:color="auto" w:fill="E0E0E0"/>
            <w:vAlign w:val="center"/>
          </w:tcPr>
          <w:p w14:paraId="1B665578" w14:textId="77777777" w:rsidR="00A6581E" w:rsidRDefault="00A6581E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3FE99923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7FA4A48F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3.77</w:t>
            </w:r>
            <w:bookmarkEnd w:id="9"/>
          </w:p>
        </w:tc>
        <w:tc>
          <w:tcPr>
            <w:tcW w:w="1293" w:type="pct"/>
          </w:tcPr>
          <w:p w14:paraId="6A4A01C6" w14:textId="77777777" w:rsidR="00A6581E" w:rsidRDefault="00A6581E">
            <w:pPr>
              <w:jc w:val="center"/>
              <w:rPr>
                <w:lang w:val="en-US"/>
              </w:rPr>
            </w:pPr>
          </w:p>
        </w:tc>
      </w:tr>
      <w:tr w:rsidR="00A6581E" w14:paraId="0A74B319" w14:textId="77777777">
        <w:tc>
          <w:tcPr>
            <w:tcW w:w="820" w:type="pct"/>
            <w:vMerge/>
            <w:shd w:val="clear" w:color="auto" w:fill="E0E0E0"/>
            <w:vAlign w:val="center"/>
          </w:tcPr>
          <w:p w14:paraId="2445B6C9" w14:textId="77777777" w:rsidR="00A6581E" w:rsidRDefault="00A6581E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1820122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13722D1A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4.71</w:t>
            </w:r>
            <w:bookmarkEnd w:id="10"/>
          </w:p>
        </w:tc>
        <w:tc>
          <w:tcPr>
            <w:tcW w:w="1293" w:type="pct"/>
          </w:tcPr>
          <w:p w14:paraId="1E38F751" w14:textId="77777777" w:rsidR="00A6581E" w:rsidRDefault="00A6581E">
            <w:pPr>
              <w:jc w:val="center"/>
              <w:rPr>
                <w:lang w:val="en-US"/>
              </w:rPr>
            </w:pPr>
          </w:p>
        </w:tc>
      </w:tr>
      <w:tr w:rsidR="00A6581E" w14:paraId="4164736A" w14:textId="77777777">
        <w:tc>
          <w:tcPr>
            <w:tcW w:w="820" w:type="pct"/>
            <w:vMerge/>
            <w:shd w:val="clear" w:color="auto" w:fill="E0E0E0"/>
            <w:vAlign w:val="center"/>
          </w:tcPr>
          <w:p w14:paraId="3A07834D" w14:textId="77777777" w:rsidR="00A6581E" w:rsidRDefault="00A6581E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D44E3CF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66E456EF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1"/>
          </w:p>
        </w:tc>
        <w:tc>
          <w:tcPr>
            <w:tcW w:w="1293" w:type="pct"/>
          </w:tcPr>
          <w:p w14:paraId="60E80DC0" w14:textId="77777777" w:rsidR="00A6581E" w:rsidRDefault="00A6581E">
            <w:pPr>
              <w:jc w:val="center"/>
              <w:rPr>
                <w:lang w:val="en-US"/>
              </w:rPr>
            </w:pPr>
          </w:p>
        </w:tc>
      </w:tr>
      <w:tr w:rsidR="00A6581E" w14:paraId="64F46D4D" w14:textId="77777777">
        <w:tc>
          <w:tcPr>
            <w:tcW w:w="820" w:type="pct"/>
            <w:vMerge/>
            <w:shd w:val="clear" w:color="auto" w:fill="E0E0E0"/>
            <w:vAlign w:val="center"/>
          </w:tcPr>
          <w:p w14:paraId="45AC7C3B" w14:textId="77777777" w:rsidR="00A6581E" w:rsidRDefault="00A6581E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526AB4B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37861724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33.21</w:t>
            </w:r>
          </w:p>
        </w:tc>
        <w:tc>
          <w:tcPr>
            <w:tcW w:w="1293" w:type="pct"/>
          </w:tcPr>
          <w:p w14:paraId="2E329114" w14:textId="77777777" w:rsidR="00A6581E" w:rsidRDefault="00A6581E">
            <w:pPr>
              <w:jc w:val="center"/>
              <w:rPr>
                <w:lang w:val="en-US"/>
              </w:rPr>
            </w:pPr>
          </w:p>
        </w:tc>
      </w:tr>
      <w:tr w:rsidR="00A6581E" w14:paraId="40DC9DC2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1012164A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20EDDD44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E3F03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34D4309B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26.38</w:t>
            </w:r>
            <w:bookmarkEnd w:id="13"/>
          </w:p>
        </w:tc>
        <w:tc>
          <w:tcPr>
            <w:tcW w:w="1293" w:type="pct"/>
          </w:tcPr>
          <w:p w14:paraId="4B596DF8" w14:textId="77777777" w:rsidR="00A6581E" w:rsidRDefault="00A6581E">
            <w:pPr>
              <w:jc w:val="center"/>
              <w:rPr>
                <w:lang w:val="en-US"/>
              </w:rPr>
            </w:pPr>
          </w:p>
        </w:tc>
      </w:tr>
      <w:tr w:rsidR="00A6581E" w14:paraId="62AFA23C" w14:textId="77777777">
        <w:tc>
          <w:tcPr>
            <w:tcW w:w="820" w:type="pct"/>
            <w:vMerge/>
            <w:shd w:val="clear" w:color="auto" w:fill="E0E0E0"/>
            <w:vAlign w:val="center"/>
          </w:tcPr>
          <w:p w14:paraId="6A9CED12" w14:textId="77777777" w:rsidR="00A6581E" w:rsidRDefault="00A6581E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FC453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265B7680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3.27</w:t>
            </w:r>
            <w:bookmarkEnd w:id="14"/>
          </w:p>
        </w:tc>
        <w:tc>
          <w:tcPr>
            <w:tcW w:w="1293" w:type="pct"/>
          </w:tcPr>
          <w:p w14:paraId="1DDDD7E1" w14:textId="77777777" w:rsidR="00A6581E" w:rsidRDefault="00A6581E">
            <w:pPr>
              <w:jc w:val="center"/>
              <w:rPr>
                <w:lang w:val="en-US"/>
              </w:rPr>
            </w:pPr>
          </w:p>
        </w:tc>
      </w:tr>
      <w:tr w:rsidR="00A6581E" w14:paraId="163358EF" w14:textId="77777777">
        <w:tc>
          <w:tcPr>
            <w:tcW w:w="820" w:type="pct"/>
            <w:vMerge/>
            <w:shd w:val="clear" w:color="auto" w:fill="E0E0E0"/>
            <w:vAlign w:val="center"/>
          </w:tcPr>
          <w:p w14:paraId="06EFCD4A" w14:textId="77777777" w:rsidR="00A6581E" w:rsidRDefault="00A6581E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33C2B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6947FE82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5"/>
          </w:p>
        </w:tc>
        <w:tc>
          <w:tcPr>
            <w:tcW w:w="1293" w:type="pct"/>
          </w:tcPr>
          <w:p w14:paraId="09FBA69C" w14:textId="77777777" w:rsidR="00A6581E" w:rsidRDefault="00A6581E">
            <w:pPr>
              <w:jc w:val="center"/>
              <w:rPr>
                <w:lang w:val="en-US"/>
              </w:rPr>
            </w:pPr>
          </w:p>
        </w:tc>
      </w:tr>
      <w:tr w:rsidR="00A6581E" w14:paraId="39B394B2" w14:textId="77777777">
        <w:tc>
          <w:tcPr>
            <w:tcW w:w="820" w:type="pct"/>
            <w:vMerge/>
            <w:shd w:val="clear" w:color="auto" w:fill="E0E0E0"/>
            <w:vAlign w:val="center"/>
          </w:tcPr>
          <w:p w14:paraId="4AE78D62" w14:textId="77777777" w:rsidR="00A6581E" w:rsidRDefault="00A6581E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027CA29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01834D68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29.65</w:t>
            </w:r>
            <w:bookmarkEnd w:id="16"/>
          </w:p>
        </w:tc>
        <w:tc>
          <w:tcPr>
            <w:tcW w:w="1293" w:type="pct"/>
          </w:tcPr>
          <w:p w14:paraId="253D3F56" w14:textId="77777777" w:rsidR="00A6581E" w:rsidRDefault="00A6581E">
            <w:pPr>
              <w:jc w:val="center"/>
              <w:rPr>
                <w:lang w:val="en-US"/>
              </w:rPr>
            </w:pPr>
          </w:p>
        </w:tc>
      </w:tr>
      <w:tr w:rsidR="00A6581E" w14:paraId="79065545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395C3676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风机电耗</w:t>
            </w:r>
          </w:p>
          <w:p w14:paraId="21A21B18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F63378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1A2174F0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7.24</w:t>
            </w:r>
            <w:bookmarkEnd w:id="17"/>
          </w:p>
        </w:tc>
        <w:tc>
          <w:tcPr>
            <w:tcW w:w="1293" w:type="pct"/>
          </w:tcPr>
          <w:p w14:paraId="108FD5B6" w14:textId="77777777" w:rsidR="00A6581E" w:rsidRDefault="00A6581E">
            <w:pPr>
              <w:jc w:val="center"/>
              <w:rPr>
                <w:lang w:val="en-US"/>
              </w:rPr>
            </w:pPr>
          </w:p>
        </w:tc>
      </w:tr>
      <w:tr w:rsidR="00A6581E" w14:paraId="307751E2" w14:textId="77777777">
        <w:tc>
          <w:tcPr>
            <w:tcW w:w="820" w:type="pct"/>
            <w:vMerge/>
            <w:shd w:val="clear" w:color="auto" w:fill="E0E0E0"/>
            <w:vAlign w:val="center"/>
          </w:tcPr>
          <w:p w14:paraId="03023414" w14:textId="77777777" w:rsidR="00A6581E" w:rsidRDefault="00A6581E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94880F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0B34620D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0.24</w:t>
            </w:r>
            <w:bookmarkEnd w:id="18"/>
          </w:p>
        </w:tc>
        <w:tc>
          <w:tcPr>
            <w:tcW w:w="1293" w:type="pct"/>
          </w:tcPr>
          <w:p w14:paraId="73A23279" w14:textId="77777777" w:rsidR="00A6581E" w:rsidRDefault="00A6581E">
            <w:pPr>
              <w:jc w:val="center"/>
              <w:rPr>
                <w:lang w:val="en-US"/>
              </w:rPr>
            </w:pPr>
          </w:p>
        </w:tc>
      </w:tr>
      <w:tr w:rsidR="00A6581E" w14:paraId="5EF2C3BB" w14:textId="77777777">
        <w:tc>
          <w:tcPr>
            <w:tcW w:w="820" w:type="pct"/>
            <w:vMerge/>
            <w:shd w:val="clear" w:color="auto" w:fill="E0E0E0"/>
            <w:vAlign w:val="center"/>
          </w:tcPr>
          <w:p w14:paraId="6C8D1CB2" w14:textId="77777777" w:rsidR="00A6581E" w:rsidRDefault="00A6581E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92D172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2779FB20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9"/>
          </w:p>
        </w:tc>
        <w:tc>
          <w:tcPr>
            <w:tcW w:w="1293" w:type="pct"/>
          </w:tcPr>
          <w:p w14:paraId="0DA3C615" w14:textId="77777777" w:rsidR="00A6581E" w:rsidRDefault="00A6581E">
            <w:pPr>
              <w:jc w:val="center"/>
              <w:rPr>
                <w:lang w:val="en-US"/>
              </w:rPr>
            </w:pPr>
          </w:p>
        </w:tc>
      </w:tr>
      <w:tr w:rsidR="00A6581E" w14:paraId="03B65A37" w14:textId="77777777">
        <w:tc>
          <w:tcPr>
            <w:tcW w:w="820" w:type="pct"/>
            <w:vMerge/>
            <w:shd w:val="clear" w:color="auto" w:fill="E0E0E0"/>
            <w:vAlign w:val="center"/>
          </w:tcPr>
          <w:p w14:paraId="224BCE4D" w14:textId="77777777" w:rsidR="00A6581E" w:rsidRDefault="00A6581E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632FE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274F1E01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0"/>
          </w:p>
        </w:tc>
        <w:tc>
          <w:tcPr>
            <w:tcW w:w="1293" w:type="pct"/>
          </w:tcPr>
          <w:p w14:paraId="213EDD23" w14:textId="77777777" w:rsidR="00A6581E" w:rsidRDefault="00A6581E">
            <w:pPr>
              <w:jc w:val="center"/>
              <w:rPr>
                <w:lang w:val="en-US"/>
              </w:rPr>
            </w:pPr>
          </w:p>
        </w:tc>
      </w:tr>
      <w:tr w:rsidR="00A6581E" w14:paraId="6236F0A2" w14:textId="77777777">
        <w:tc>
          <w:tcPr>
            <w:tcW w:w="820" w:type="pct"/>
            <w:vMerge/>
            <w:shd w:val="clear" w:color="auto" w:fill="E0E0E0"/>
            <w:vAlign w:val="center"/>
          </w:tcPr>
          <w:p w14:paraId="05AFA2F0" w14:textId="77777777" w:rsidR="00A6581E" w:rsidRDefault="00A6581E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E0A7215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31C75F81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7.48</w:t>
            </w:r>
            <w:bookmarkEnd w:id="21"/>
          </w:p>
        </w:tc>
        <w:tc>
          <w:tcPr>
            <w:tcW w:w="1293" w:type="pct"/>
          </w:tcPr>
          <w:p w14:paraId="48A7A377" w14:textId="77777777" w:rsidR="00A6581E" w:rsidRDefault="00A6581E">
            <w:pPr>
              <w:jc w:val="center"/>
              <w:rPr>
                <w:lang w:val="en-US"/>
              </w:rPr>
            </w:pPr>
          </w:p>
        </w:tc>
      </w:tr>
      <w:tr w:rsidR="00A6581E" w14:paraId="0E8455EF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70BA5FF9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</w:p>
          <w:p w14:paraId="3900CD97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DBF6B0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671" w:type="pct"/>
            <w:vAlign w:val="center"/>
          </w:tcPr>
          <w:p w14:paraId="0793C02B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11.73</w:t>
            </w:r>
            <w:bookmarkEnd w:id="22"/>
          </w:p>
        </w:tc>
        <w:tc>
          <w:tcPr>
            <w:tcW w:w="1293" w:type="pct"/>
          </w:tcPr>
          <w:p w14:paraId="4A3FD968" w14:textId="77777777" w:rsidR="00A6581E" w:rsidRDefault="00A6581E">
            <w:pPr>
              <w:jc w:val="center"/>
              <w:rPr>
                <w:lang w:val="en-US"/>
              </w:rPr>
            </w:pPr>
          </w:p>
        </w:tc>
      </w:tr>
      <w:tr w:rsidR="00A6581E" w14:paraId="478C9FBE" w14:textId="77777777">
        <w:tc>
          <w:tcPr>
            <w:tcW w:w="820" w:type="pct"/>
            <w:vMerge/>
            <w:shd w:val="clear" w:color="auto" w:fill="E0E0E0"/>
            <w:vAlign w:val="center"/>
          </w:tcPr>
          <w:p w14:paraId="05E15B90" w14:textId="77777777" w:rsidR="00A6581E" w:rsidRDefault="00A6581E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825D75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1671" w:type="pct"/>
            <w:vAlign w:val="center"/>
          </w:tcPr>
          <w:p w14:paraId="7148298B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17.73</w:t>
            </w:r>
            <w:bookmarkEnd w:id="23"/>
          </w:p>
        </w:tc>
        <w:tc>
          <w:tcPr>
            <w:tcW w:w="1293" w:type="pct"/>
          </w:tcPr>
          <w:p w14:paraId="786EA3BE" w14:textId="77777777" w:rsidR="00A6581E" w:rsidRDefault="00A6581E">
            <w:pPr>
              <w:jc w:val="center"/>
              <w:rPr>
                <w:lang w:val="en-US"/>
              </w:rPr>
            </w:pPr>
          </w:p>
        </w:tc>
      </w:tr>
      <w:tr w:rsidR="00A6581E" w14:paraId="18BDDE70" w14:textId="77777777">
        <w:tc>
          <w:tcPr>
            <w:tcW w:w="820" w:type="pct"/>
            <w:vMerge/>
            <w:shd w:val="clear" w:color="auto" w:fill="E0E0E0"/>
            <w:vAlign w:val="center"/>
          </w:tcPr>
          <w:p w14:paraId="78D90F44" w14:textId="77777777" w:rsidR="00A6581E" w:rsidRDefault="00A6581E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2B9C57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36197A2A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4"/>
          </w:p>
        </w:tc>
        <w:tc>
          <w:tcPr>
            <w:tcW w:w="1293" w:type="pct"/>
          </w:tcPr>
          <w:p w14:paraId="0A707ED1" w14:textId="77777777" w:rsidR="00A6581E" w:rsidRDefault="00A6581E">
            <w:pPr>
              <w:jc w:val="center"/>
              <w:rPr>
                <w:lang w:val="en-US"/>
              </w:rPr>
            </w:pPr>
          </w:p>
        </w:tc>
      </w:tr>
      <w:tr w:rsidR="00A6581E" w14:paraId="62E94998" w14:textId="77777777">
        <w:tc>
          <w:tcPr>
            <w:tcW w:w="820" w:type="pct"/>
            <w:vMerge/>
            <w:shd w:val="clear" w:color="auto" w:fill="E0E0E0"/>
            <w:vAlign w:val="center"/>
          </w:tcPr>
          <w:p w14:paraId="470B1F3E" w14:textId="77777777" w:rsidR="00A6581E" w:rsidRDefault="00A6581E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BA5BFA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bookmarkEnd w:id="25"/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5867401D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7.43</w:t>
            </w:r>
            <w:bookmarkEnd w:id="26"/>
          </w:p>
        </w:tc>
        <w:tc>
          <w:tcPr>
            <w:tcW w:w="1293" w:type="pct"/>
          </w:tcPr>
          <w:p w14:paraId="0C137E84" w14:textId="77777777" w:rsidR="00A6581E" w:rsidRDefault="00A6581E">
            <w:pPr>
              <w:jc w:val="center"/>
              <w:rPr>
                <w:lang w:val="en-US"/>
              </w:rPr>
            </w:pPr>
          </w:p>
        </w:tc>
      </w:tr>
      <w:tr w:rsidR="00A6581E" w14:paraId="75A8CCA4" w14:textId="77777777">
        <w:tc>
          <w:tcPr>
            <w:tcW w:w="820" w:type="pct"/>
            <w:vMerge/>
            <w:shd w:val="clear" w:color="auto" w:fill="E0E0E0"/>
            <w:vAlign w:val="center"/>
          </w:tcPr>
          <w:p w14:paraId="2AB93C8A" w14:textId="77777777" w:rsidR="00A6581E" w:rsidRDefault="00A6581E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543853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7D0198D9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7"/>
          </w:p>
        </w:tc>
        <w:tc>
          <w:tcPr>
            <w:tcW w:w="1293" w:type="pct"/>
          </w:tcPr>
          <w:p w14:paraId="4151AEB9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A6581E" w14:paraId="0A301108" w14:textId="77777777">
        <w:tc>
          <w:tcPr>
            <w:tcW w:w="820" w:type="pct"/>
            <w:vMerge/>
            <w:shd w:val="clear" w:color="auto" w:fill="E0E0E0"/>
            <w:vAlign w:val="center"/>
          </w:tcPr>
          <w:p w14:paraId="67BF9CD2" w14:textId="77777777" w:rsidR="00A6581E" w:rsidRDefault="00A6581E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CF01E33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62C3524F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36.88</w:t>
            </w:r>
            <w:bookmarkEnd w:id="28"/>
          </w:p>
        </w:tc>
        <w:tc>
          <w:tcPr>
            <w:tcW w:w="1293" w:type="pct"/>
          </w:tcPr>
          <w:p w14:paraId="7A397AFC" w14:textId="77777777" w:rsidR="00A6581E" w:rsidRDefault="00A6581E">
            <w:pPr>
              <w:jc w:val="center"/>
              <w:rPr>
                <w:lang w:val="en-US"/>
              </w:rPr>
            </w:pPr>
          </w:p>
        </w:tc>
      </w:tr>
      <w:tr w:rsidR="00A6581E" w14:paraId="456E7EAC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710A2091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2C905183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793EBBA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14:paraId="40C70FF1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0.65</w:t>
            </w:r>
          </w:p>
        </w:tc>
        <w:tc>
          <w:tcPr>
            <w:tcW w:w="1293" w:type="pct"/>
          </w:tcPr>
          <w:p w14:paraId="2FBB746E" w14:textId="77777777" w:rsidR="00A6581E" w:rsidRDefault="00A6581E">
            <w:pPr>
              <w:jc w:val="center"/>
              <w:rPr>
                <w:lang w:val="en-US"/>
              </w:rPr>
            </w:pPr>
          </w:p>
        </w:tc>
      </w:tr>
      <w:tr w:rsidR="00A6581E" w14:paraId="7E6240B4" w14:textId="77777777">
        <w:tc>
          <w:tcPr>
            <w:tcW w:w="820" w:type="pct"/>
            <w:vMerge/>
            <w:shd w:val="clear" w:color="auto" w:fill="E0E0E0"/>
            <w:vAlign w:val="center"/>
          </w:tcPr>
          <w:p w14:paraId="3AFE56BD" w14:textId="77777777" w:rsidR="00A6581E" w:rsidRDefault="00A6581E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A526AB9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56D521C8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4.86</w:t>
            </w:r>
            <w:bookmarkEnd w:id="29"/>
          </w:p>
        </w:tc>
        <w:tc>
          <w:tcPr>
            <w:tcW w:w="1293" w:type="pct"/>
          </w:tcPr>
          <w:p w14:paraId="497DE90C" w14:textId="77777777" w:rsidR="00A6581E" w:rsidRDefault="00A6581E">
            <w:pPr>
              <w:jc w:val="center"/>
              <w:rPr>
                <w:lang w:val="en-US"/>
              </w:rPr>
            </w:pPr>
          </w:p>
        </w:tc>
      </w:tr>
      <w:tr w:rsidR="00A6581E" w14:paraId="0BF0D078" w14:textId="77777777">
        <w:tc>
          <w:tcPr>
            <w:tcW w:w="820" w:type="pct"/>
            <w:vMerge/>
            <w:shd w:val="clear" w:color="auto" w:fill="E0E0E0"/>
            <w:vAlign w:val="center"/>
          </w:tcPr>
          <w:p w14:paraId="1A59474F" w14:textId="77777777" w:rsidR="00A6581E" w:rsidRDefault="00A6581E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E11565F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2A2B6EF4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5.51</w:t>
            </w:r>
            <w:bookmarkEnd w:id="30"/>
          </w:p>
        </w:tc>
        <w:tc>
          <w:tcPr>
            <w:tcW w:w="1293" w:type="pct"/>
          </w:tcPr>
          <w:p w14:paraId="5F4C449B" w14:textId="77777777" w:rsidR="00A6581E" w:rsidRDefault="00A6581E">
            <w:pPr>
              <w:jc w:val="center"/>
              <w:rPr>
                <w:lang w:val="en-US"/>
              </w:rPr>
            </w:pPr>
          </w:p>
        </w:tc>
      </w:tr>
      <w:tr w:rsidR="00A6581E" w14:paraId="47EC61AE" w14:textId="77777777">
        <w:tc>
          <w:tcPr>
            <w:tcW w:w="2036" w:type="pct"/>
            <w:gridSpan w:val="2"/>
            <w:shd w:val="clear" w:color="auto" w:fill="E0E0E0"/>
            <w:vAlign w:val="center"/>
          </w:tcPr>
          <w:p w14:paraId="307A3D1F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32"/>
          </w:p>
        </w:tc>
        <w:tc>
          <w:tcPr>
            <w:tcW w:w="1671" w:type="pct"/>
            <w:vAlign w:val="center"/>
          </w:tcPr>
          <w:p w14:paraId="5C87AA92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102.37</w:t>
            </w:r>
            <w:bookmarkEnd w:id="35"/>
          </w:p>
        </w:tc>
        <w:tc>
          <w:tcPr>
            <w:tcW w:w="1293" w:type="pct"/>
          </w:tcPr>
          <w:p w14:paraId="5BA79AD9" w14:textId="77777777" w:rsidR="00A6581E" w:rsidRDefault="006838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</w:t>
            </w:r>
            <w:proofErr w:type="spellStart"/>
            <w:r>
              <w:rPr>
                <w:lang w:val="en-US"/>
              </w:rPr>
              <w:t>Ec+Eh+Ef+Eo-Ep</w:t>
            </w:r>
            <w:proofErr w:type="spellEnd"/>
          </w:p>
        </w:tc>
      </w:tr>
    </w:tbl>
    <w:p w14:paraId="526C2ACC" w14:textId="77777777" w:rsidR="00A6581E" w:rsidRDefault="00A6581E"/>
    <w:p w14:paraId="1AB2C51B" w14:textId="77777777" w:rsidR="00A6581E" w:rsidRDefault="00A6581E">
      <w:pPr>
        <w:widowControl w:val="0"/>
        <w:jc w:val="both"/>
      </w:pPr>
    </w:p>
    <w:p w14:paraId="57404CFD" w14:textId="77777777" w:rsidR="00A6581E" w:rsidRDefault="00A6581E">
      <w:pPr>
        <w:widowControl w:val="0"/>
        <w:jc w:val="both"/>
      </w:pPr>
    </w:p>
    <w:p w14:paraId="58D657E1" w14:textId="77777777" w:rsidR="00A6581E" w:rsidRDefault="00A6581E">
      <w:pPr>
        <w:sectPr w:rsidR="00A6581E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1F64801" w14:textId="77777777" w:rsidR="00A6581E" w:rsidRDefault="00683883">
      <w:pPr>
        <w:pStyle w:val="1"/>
        <w:widowControl w:val="0"/>
        <w:jc w:val="both"/>
      </w:pPr>
      <w:bookmarkStart w:id="68" w:name="_Toc2301"/>
      <w:r>
        <w:rPr>
          <w:rFonts w:hint="eastAsia"/>
        </w:rPr>
        <w:lastRenderedPageBreak/>
        <w:t>附录</w:t>
      </w:r>
      <w:bookmarkEnd w:id="68"/>
    </w:p>
    <w:p w14:paraId="50350C1B" w14:textId="77777777" w:rsidR="00A6581E" w:rsidRDefault="00683883">
      <w:pPr>
        <w:pStyle w:val="2"/>
        <w:widowControl w:val="0"/>
      </w:pPr>
      <w:bookmarkStart w:id="69" w:name="_Toc9257"/>
      <w:r>
        <w:rPr>
          <w:rFonts w:hint="eastAsia"/>
        </w:rPr>
        <w:t>工作日</w:t>
      </w:r>
      <w:r>
        <w:rPr>
          <w:rFonts w:hint="eastAsia"/>
        </w:rPr>
        <w:t>/</w:t>
      </w:r>
      <w:r>
        <w:rPr>
          <w:rFonts w:hint="eastAsia"/>
        </w:rPr>
        <w:t>节假日人员逐时在室率</w:t>
      </w:r>
      <w:r>
        <w:rPr>
          <w:rFonts w:hint="eastAsia"/>
        </w:rPr>
        <w:t>(%)</w:t>
      </w:r>
      <w:bookmarkEnd w:id="69"/>
    </w:p>
    <w:p w14:paraId="1E1E3510" w14:textId="77777777" w:rsidR="00A6581E" w:rsidRDefault="00A6581E"/>
    <w:tbl>
      <w:tblPr>
        <w:tblW w:w="10686" w:type="dxa"/>
        <w:jc w:val="center"/>
        <w:tblLayout w:type="fixed"/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A6581E" w14:paraId="0851AF4A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664B5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B22894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CB91C7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A45B3B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4CBB67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BE3782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44EF1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354FC9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42C2DC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3A60E4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A3E50C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6A526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4A6796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74DBF5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270025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3D89D9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E0DCC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C3F4EC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97C2D9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AD2C0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13FA5F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78FA8E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311717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4FB0C8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3DEA48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6581E" w14:paraId="18FD9F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6946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6F87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8ABA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BEA4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4E7B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814C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3EC9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A0B9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D536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6A23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7B63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410F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A9DA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DC06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A51F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9962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4002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6CC9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2F9D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76A6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8543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35B3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167B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294C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46CB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A6581E" w14:paraId="4F6381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956F" w14:textId="77777777" w:rsidR="00A6581E" w:rsidRDefault="00A6581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AEA0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E7CC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5561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1CAB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88F7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3216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6557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6AEF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32BC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1CF5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A17E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4B58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5074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31AE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BB40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5454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D854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0919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E437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ED8B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C5FC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423F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1B5F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ACA1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3762F362" w14:textId="77777777" w:rsidR="00A6581E" w:rsidRDefault="00A6581E">
      <w:pPr>
        <w:widowControl w:val="0"/>
        <w:jc w:val="both"/>
      </w:pPr>
    </w:p>
    <w:p w14:paraId="6A1FBCBB" w14:textId="77777777" w:rsidR="00A6581E" w:rsidRDefault="00683883">
      <w:r>
        <w:t>注：上行：工作日；下行：节假日</w:t>
      </w:r>
    </w:p>
    <w:p w14:paraId="5E9852BC" w14:textId="77777777" w:rsidR="00A6581E" w:rsidRDefault="00683883">
      <w:pPr>
        <w:pStyle w:val="2"/>
      </w:pPr>
      <w:bookmarkStart w:id="70" w:name="_Toc13193"/>
      <w:r>
        <w:t>工作日</w:t>
      </w:r>
      <w:r>
        <w:t>/</w:t>
      </w:r>
      <w:r>
        <w:t>节假日照明开关时间表</w:t>
      </w:r>
      <w:r>
        <w:t>(%)</w:t>
      </w:r>
      <w:bookmarkEnd w:id="70"/>
    </w:p>
    <w:p w14:paraId="14AAD95B" w14:textId="77777777" w:rsidR="00A6581E" w:rsidRDefault="00A6581E"/>
    <w:tbl>
      <w:tblPr>
        <w:tblW w:w="10686" w:type="dxa"/>
        <w:jc w:val="center"/>
        <w:tblLayout w:type="fixed"/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A6581E" w14:paraId="46DA5B49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61307A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8DAFE8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A22D39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ADCAA9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47F0D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CADE68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C2F699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7B3BF9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B8AAFA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842BC2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8FA3BE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898A04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074B4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09C82C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513553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7775DC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F1686B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3F8F23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30962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6BBC02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18768A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884F7E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5E79EE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85B2D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4EC4A1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6581E" w14:paraId="4E9C60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D0AB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FF19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26CA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02E1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3001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6E08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F051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0ADF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F6BC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6F74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70DC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78D9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D6E7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2CFE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EB48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0F49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2D2C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E008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4DBA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A29A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B31C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DF63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A4DE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C990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8F41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A6581E" w14:paraId="1B84F85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9E3C" w14:textId="77777777" w:rsidR="00A6581E" w:rsidRDefault="00A6581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432D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1E52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E4C4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F6CA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8E15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8848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0508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B356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C343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8CB9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7590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05C7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95DB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E859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667E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A02C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C539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04AF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7369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41B5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B04C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0A88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E2B7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621F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5738A4A2" w14:textId="77777777" w:rsidR="00A6581E" w:rsidRDefault="00A6581E"/>
    <w:p w14:paraId="3310B212" w14:textId="77777777" w:rsidR="00A6581E" w:rsidRDefault="00683883">
      <w:r>
        <w:t>注：上行：工作日；下行：节假日</w:t>
      </w:r>
    </w:p>
    <w:p w14:paraId="228C2080" w14:textId="77777777" w:rsidR="00A6581E" w:rsidRDefault="00683883">
      <w:pPr>
        <w:pStyle w:val="2"/>
      </w:pPr>
      <w:bookmarkStart w:id="71" w:name="_Toc21356"/>
      <w:r>
        <w:t>工作日</w:t>
      </w:r>
      <w:r>
        <w:t>/</w:t>
      </w:r>
      <w:r>
        <w:t>节假日设备逐时使用率</w:t>
      </w:r>
      <w:r>
        <w:t>(%)</w:t>
      </w:r>
      <w:bookmarkEnd w:id="71"/>
    </w:p>
    <w:p w14:paraId="74C79EAC" w14:textId="77777777" w:rsidR="00A6581E" w:rsidRDefault="00A6581E"/>
    <w:tbl>
      <w:tblPr>
        <w:tblW w:w="10686" w:type="dxa"/>
        <w:jc w:val="center"/>
        <w:tblLayout w:type="fixed"/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A6581E" w14:paraId="63986E49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1F13F6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4D985D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DAF303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A9A204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B94AD2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782C30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43F55F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8FF60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D9D2C0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76F787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02BF79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785F18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E50944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A13EC3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F17623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4DF880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4333E6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2AB985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1C21A6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439A5E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8609C6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31D40F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A12933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B67CFE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E5F297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6581E" w14:paraId="27F75DF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C1DB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D882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6EC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2174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3130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D44E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9451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DB6B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523D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DB1C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78B2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0EFE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074F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1DCC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C225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F7A3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D4CD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72DF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A9E8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FB66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7B40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488E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1E44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F6C3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6B6F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A6581E" w14:paraId="793BE0F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8725" w14:textId="77777777" w:rsidR="00A6581E" w:rsidRDefault="00A6581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0CF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6AEC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C2A4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DE6E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D510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9C02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C05C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55C6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6A4A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7F29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1F69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DEFA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02DF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0DFC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68BE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25F4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CED2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0536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C7EE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AABD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CDC1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4EAF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8D28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FB7E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09318B65" w14:textId="77777777" w:rsidR="00A6581E" w:rsidRDefault="00A6581E"/>
    <w:p w14:paraId="4CBD4F53" w14:textId="77777777" w:rsidR="00A6581E" w:rsidRDefault="00683883">
      <w:r>
        <w:t>注：上行：工作日；下行：节假日</w:t>
      </w:r>
    </w:p>
    <w:p w14:paraId="1598EE62" w14:textId="77777777" w:rsidR="00A6581E" w:rsidRDefault="00683883">
      <w:pPr>
        <w:pStyle w:val="2"/>
      </w:pPr>
      <w:bookmarkStart w:id="72" w:name="_Toc30634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72"/>
    </w:p>
    <w:p w14:paraId="26FDE72A" w14:textId="77777777" w:rsidR="00A6581E" w:rsidRDefault="00A6581E"/>
    <w:tbl>
      <w:tblPr>
        <w:tblW w:w="10686" w:type="dxa"/>
        <w:jc w:val="center"/>
        <w:tblLayout w:type="fixed"/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A6581E" w14:paraId="33B03048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bookmarkEnd w:id="0"/>
          <w:p w14:paraId="759A0D9F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98506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40FF30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8A9D46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C028D3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EAE871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E413F6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DEA733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C11969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8885F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9452F8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3FBF3E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98B4D9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5E9E1C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E45144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0E8746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688603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E9E50C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04F3E5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0D7FD0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ED56C7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27192F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FE1AE1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5A1EDB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5E675E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6581E" w14:paraId="3427D3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F74D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00D7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16F8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D9EC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048F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A2E9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B0FD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CCC6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B33A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961C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6213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4BB2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A881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4996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C879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A0A7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E036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64A4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A611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C6BE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6ECA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40AF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3271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1414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4D36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A6581E" w14:paraId="2F3AFA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C3BF" w14:textId="77777777" w:rsidR="00A6581E" w:rsidRDefault="00A6581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7132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59EA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3C2D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5FD7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9E9D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A8E7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84C7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9E7B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CCDE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47FA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07E1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1636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D66D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185F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C941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AD29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E2F9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591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C715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50C4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2467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5BE9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C0FA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0DAA" w14:textId="77777777" w:rsidR="00A6581E" w:rsidRDefault="00683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49EDAF1" w14:textId="77777777" w:rsidR="00A6581E" w:rsidRDefault="00A6581E"/>
    <w:p w14:paraId="5D420ECA" w14:textId="77777777" w:rsidR="00A6581E" w:rsidRDefault="00683883">
      <w:r>
        <w:t>注：上行：工作日；下行：节假日</w:t>
      </w:r>
    </w:p>
    <w:p w14:paraId="4A3E40E9" w14:textId="77777777" w:rsidR="00A6581E" w:rsidRDefault="00A6581E"/>
    <w:sectPr w:rsidR="00A6581E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96A5" w14:textId="77777777" w:rsidR="00683883" w:rsidRDefault="00683883">
      <w:r>
        <w:separator/>
      </w:r>
    </w:p>
  </w:endnote>
  <w:endnote w:type="continuationSeparator" w:id="0">
    <w:p w14:paraId="52D550C5" w14:textId="77777777" w:rsidR="00683883" w:rsidRDefault="0068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BAD9C" w14:textId="77777777" w:rsidR="00A6581E" w:rsidRDefault="0068388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5603C32" w14:textId="77777777" w:rsidR="00A6581E" w:rsidRDefault="00A658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8F019" w14:textId="77777777" w:rsidR="00A6581E" w:rsidRDefault="0068388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5</w:t>
    </w:r>
    <w:r>
      <w:rPr>
        <w:rStyle w:val="a8"/>
      </w:rPr>
      <w:fldChar w:fldCharType="end"/>
    </w:r>
  </w:p>
  <w:p w14:paraId="74AFE70A" w14:textId="77777777" w:rsidR="00A6581E" w:rsidRDefault="00A658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4922E" w14:textId="77777777" w:rsidR="00683883" w:rsidRDefault="00683883">
      <w:r>
        <w:separator/>
      </w:r>
    </w:p>
  </w:footnote>
  <w:footnote w:type="continuationSeparator" w:id="0">
    <w:p w14:paraId="53FBE88C" w14:textId="77777777" w:rsidR="00683883" w:rsidRDefault="00683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37D3D" w14:textId="77777777" w:rsidR="00A6581E" w:rsidRDefault="00683883">
    <w:pPr>
      <w:pStyle w:val="a6"/>
      <w:jc w:val="left"/>
    </w:pPr>
    <w:r>
      <w:rPr>
        <w:noProof/>
        <w:lang w:val="en-US"/>
      </w:rPr>
      <w:drawing>
        <wp:inline distT="0" distB="0" distL="0" distR="0" wp14:anchorId="4AEE79B9" wp14:editId="39C07DB5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63748A"/>
    <w:rsid w:val="000118E3"/>
    <w:rsid w:val="00033A7A"/>
    <w:rsid w:val="00037A4C"/>
    <w:rsid w:val="00057DFB"/>
    <w:rsid w:val="000D5BDD"/>
    <w:rsid w:val="000E707C"/>
    <w:rsid w:val="000F7EF2"/>
    <w:rsid w:val="00122AE1"/>
    <w:rsid w:val="0014776A"/>
    <w:rsid w:val="001D5BEF"/>
    <w:rsid w:val="00203A7D"/>
    <w:rsid w:val="002555B8"/>
    <w:rsid w:val="002B2EC4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E385A"/>
    <w:rsid w:val="00664612"/>
    <w:rsid w:val="00681D10"/>
    <w:rsid w:val="00683883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31867"/>
    <w:rsid w:val="00932BF3"/>
    <w:rsid w:val="009677EB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581E"/>
    <w:rsid w:val="00A86D97"/>
    <w:rsid w:val="00AA47FE"/>
    <w:rsid w:val="00AA684C"/>
    <w:rsid w:val="00AB02C1"/>
    <w:rsid w:val="00B10F3C"/>
    <w:rsid w:val="00B31357"/>
    <w:rsid w:val="00B41640"/>
    <w:rsid w:val="00B55B22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7A9B"/>
    <w:rsid w:val="00F54441"/>
    <w:rsid w:val="00F75DD1"/>
    <w:rsid w:val="00FA4B87"/>
    <w:rsid w:val="00FF2243"/>
    <w:rsid w:val="7963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6F2563"/>
  <w15:docId w15:val="{D47FA8C1-9F7F-4C7F-A015-B195E745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/>
    <w:lsdException w:name="toc 3" w:semiHidden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semiHidden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  <w:qFormat/>
  </w:style>
  <w:style w:type="character" w:styleId="a9">
    <w:name w:val="Hyperlink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-202~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2</TotalTime>
  <Pages>12</Pages>
  <Words>1258</Words>
  <Characters>7175</Characters>
  <Application>Microsoft Office Word</Application>
  <DocSecurity>0</DocSecurity>
  <Lines>59</Lines>
  <Paragraphs>16</Paragraphs>
  <ScaleCrop>false</ScaleCrop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Satan</dc:creator>
  <cp:lastModifiedBy>培军 张</cp:lastModifiedBy>
  <cp:revision>6</cp:revision>
  <dcterms:created xsi:type="dcterms:W3CDTF">2022-01-06T06:49:00Z</dcterms:created>
  <dcterms:modified xsi:type="dcterms:W3CDTF">2022-01-06T07:13:00Z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C6C4E2A9F4624201B09D50C70A489ECB</vt:lpwstr>
  </property>
  <property fmtid="{D5CDD505-2E9C-101B-9397-08002B2CF9AE}" pid="3" name="KSOProductBuildVer">
    <vt:lpwstr>2052-11.1.0.11194</vt:lpwstr>
  </property>
</Properties>
</file>